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33" w:rsidRPr="006B2749" w:rsidRDefault="009A0733" w:rsidP="006B2749">
      <w:pPr>
        <w:rPr>
          <w:bCs/>
          <w:sz w:val="24"/>
          <w:szCs w:val="24"/>
        </w:rPr>
      </w:pPr>
    </w:p>
    <w:p w:rsidR="009A0733" w:rsidRPr="006B2749" w:rsidRDefault="003677F1" w:rsidP="006B2749">
      <w:pPr>
        <w:pBdr>
          <w:bottom w:val="single" w:sz="18" w:space="1" w:color="auto"/>
        </w:pBdr>
        <w:rPr>
          <w:b/>
          <w:bCs/>
          <w:sz w:val="24"/>
          <w:szCs w:val="24"/>
        </w:rPr>
      </w:pPr>
      <w:r w:rsidRPr="006B2749">
        <w:rPr>
          <w:b/>
          <w:bCs/>
          <w:sz w:val="24"/>
          <w:szCs w:val="24"/>
        </w:rPr>
        <w:t>Memòria t</w:t>
      </w:r>
      <w:r w:rsidR="009A0733" w:rsidRPr="006B2749">
        <w:rPr>
          <w:b/>
          <w:bCs/>
          <w:sz w:val="24"/>
          <w:szCs w:val="24"/>
        </w:rPr>
        <w:t xml:space="preserve">ècnica de la Instal·lació Tèrmica en Edificis per a una potència 5 </w:t>
      </w:r>
      <w:r w:rsidR="009A0733" w:rsidRPr="006B2749">
        <w:rPr>
          <w:rFonts w:cs="Arial"/>
          <w:b/>
          <w:bCs/>
          <w:sz w:val="24"/>
          <w:szCs w:val="24"/>
        </w:rPr>
        <w:t xml:space="preserve">≤ </w:t>
      </w:r>
      <w:r w:rsidR="009A0733" w:rsidRPr="006B2749">
        <w:rPr>
          <w:b/>
          <w:bCs/>
          <w:sz w:val="24"/>
          <w:szCs w:val="24"/>
        </w:rPr>
        <w:t xml:space="preserve">P </w:t>
      </w:r>
      <w:r w:rsidR="009A0733" w:rsidRPr="006B2749">
        <w:rPr>
          <w:rFonts w:cs="Arial"/>
          <w:b/>
          <w:bCs/>
          <w:sz w:val="24"/>
          <w:szCs w:val="24"/>
        </w:rPr>
        <w:t>≤</w:t>
      </w:r>
      <w:r w:rsidR="009A0733" w:rsidRPr="006B2749">
        <w:rPr>
          <w:b/>
          <w:bCs/>
          <w:sz w:val="24"/>
          <w:szCs w:val="24"/>
        </w:rPr>
        <w:t xml:space="preserve"> 70 kW</w:t>
      </w:r>
    </w:p>
    <w:p w:rsidR="009A0733" w:rsidRPr="000D6B76" w:rsidRDefault="00006F2C" w:rsidP="000D6B76">
      <w:pPr>
        <w:spacing w:before="360" w:after="120"/>
        <w:rPr>
          <w:rFonts w:cs="Arial"/>
          <w:color w:val="000000"/>
          <w:w w:val="109"/>
          <w:sz w:val="16"/>
          <w:szCs w:val="16"/>
        </w:rPr>
      </w:pPr>
      <w:r w:rsidRPr="000D6B76">
        <w:rPr>
          <w:rFonts w:cs="Arial"/>
          <w:color w:val="000000"/>
          <w:w w:val="109"/>
          <w:sz w:val="16"/>
          <w:szCs w:val="16"/>
        </w:rPr>
        <w:t xml:space="preserve">Segons l’article 17 del </w:t>
      </w:r>
      <w:r w:rsidR="009A0733" w:rsidRPr="000D6B76">
        <w:rPr>
          <w:rFonts w:cs="Arial"/>
          <w:color w:val="000000"/>
          <w:w w:val="109"/>
          <w:sz w:val="16"/>
          <w:szCs w:val="16"/>
        </w:rPr>
        <w:t>Reial Decret 1027/2007, de 20 de juliol, pel qual s’aprova el Reglament d’Instal·lacions Tèrmiques als Edificis.</w:t>
      </w:r>
    </w:p>
    <w:p w:rsidR="00AD2DD7" w:rsidRPr="006B2749" w:rsidRDefault="002954E1" w:rsidP="00572529">
      <w:pPr>
        <w:spacing w:before="240" w:after="120"/>
        <w:jc w:val="both"/>
        <w:rPr>
          <w:b/>
          <w:bCs/>
          <w:sz w:val="20"/>
        </w:rPr>
      </w:pPr>
      <w:r>
        <w:rPr>
          <w:b/>
          <w:bCs/>
          <w:sz w:val="20"/>
        </w:rPr>
        <w:t>1. D</w:t>
      </w:r>
      <w:r w:rsidRPr="006B2749">
        <w:rPr>
          <w:b/>
          <w:bCs/>
          <w:sz w:val="20"/>
        </w:rPr>
        <w:t>ades de la instal·lació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835"/>
      </w:tblGrid>
      <w:tr w:rsidR="00374361" w:rsidRPr="006B2749" w:rsidTr="00341839">
        <w:tc>
          <w:tcPr>
            <w:tcW w:w="6912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Titular: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F3A5B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F3A5B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F3A5B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F3A5B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F3A5B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F3A5B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F3A5B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F3A5B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F3A5B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F3A5B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5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NIF/CIF: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74361" w:rsidRPr="006B2749" w:rsidTr="00341839">
        <w:tc>
          <w:tcPr>
            <w:tcW w:w="6912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Adreça del titular: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Telèfon: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74361" w:rsidRPr="006B2749" w:rsidTr="00341839">
        <w:tc>
          <w:tcPr>
            <w:tcW w:w="9747" w:type="dxa"/>
            <w:gridSpan w:val="2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Correu electrònic: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74361" w:rsidRPr="006B2749" w:rsidTr="00341839">
        <w:tc>
          <w:tcPr>
            <w:tcW w:w="6912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Població: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74361" w:rsidRPr="006B2749" w:rsidRDefault="00374361" w:rsidP="006B27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CP: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74361" w:rsidRPr="006B2749" w:rsidTr="00341839">
        <w:tc>
          <w:tcPr>
            <w:tcW w:w="6912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Representant: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NIF/CIF: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74361" w:rsidRPr="006B2749" w:rsidTr="00341839">
        <w:tc>
          <w:tcPr>
            <w:tcW w:w="6912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Adreça de la instal·lació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: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Telèfon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: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74361" w:rsidRPr="006B2749" w:rsidTr="00341839">
        <w:tc>
          <w:tcPr>
            <w:tcW w:w="6912" w:type="dxa"/>
            <w:shd w:val="clear" w:color="auto" w:fill="auto"/>
          </w:tcPr>
          <w:p w:rsidR="00374361" w:rsidRPr="006B2749" w:rsidRDefault="00374361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Població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: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74361" w:rsidRPr="006B2749" w:rsidRDefault="00374361" w:rsidP="006B27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b/>
                <w:bCs/>
                <w:sz w:val="16"/>
                <w:szCs w:val="16"/>
              </w:rPr>
              <w:t>CP:</w:t>
            </w:r>
            <w:r w:rsidR="006F3A5B" w:rsidRPr="006B2749">
              <w:rPr>
                <w:b/>
                <w:bCs/>
                <w:sz w:val="16"/>
                <w:szCs w:val="16"/>
              </w:rPr>
              <w:t xml:space="preserve"> 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6B2749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D32596" w:rsidRDefault="002954E1" w:rsidP="00650593">
      <w:pPr>
        <w:spacing w:before="360" w:after="120"/>
        <w:jc w:val="both"/>
        <w:rPr>
          <w:b/>
          <w:bCs/>
        </w:rPr>
      </w:pPr>
      <w:r>
        <w:rPr>
          <w:b/>
          <w:bCs/>
        </w:rPr>
        <w:t>2.</w:t>
      </w:r>
      <w:r w:rsidR="00D32596">
        <w:rPr>
          <w:b/>
          <w:bCs/>
        </w:rPr>
        <w:t xml:space="preserve"> </w:t>
      </w:r>
      <w:r>
        <w:rPr>
          <w:b/>
          <w:bCs/>
        </w:rPr>
        <w:t>Descripció de la instal·lació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589"/>
        <w:gridCol w:w="3856"/>
        <w:gridCol w:w="2126"/>
      </w:tblGrid>
      <w:tr w:rsidR="00050336" w:rsidRPr="002954E1" w:rsidTr="006B2749">
        <w:tc>
          <w:tcPr>
            <w:tcW w:w="2063" w:type="dxa"/>
            <w:shd w:val="clear" w:color="auto" w:fill="auto"/>
          </w:tcPr>
          <w:p w:rsidR="00050336" w:rsidRPr="002954E1" w:rsidRDefault="00050336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OBJECTE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/>
                <w:bCs/>
                <w:sz w:val="16"/>
                <w:szCs w:val="16"/>
              </w:rPr>
              <w:t xml:space="preserve"> </w:t>
            </w:r>
            <w:r w:rsidR="00050336" w:rsidRPr="002954E1">
              <w:rPr>
                <w:bCs/>
                <w:sz w:val="16"/>
                <w:szCs w:val="16"/>
              </w:rPr>
              <w:t>Nova</w:t>
            </w:r>
          </w:p>
          <w:p w:rsidR="00050336" w:rsidRPr="002954E1" w:rsidRDefault="006F3A5B" w:rsidP="006B2749">
            <w:pPr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Pr="002954E1">
              <w:rPr>
                <w:b/>
                <w:bCs/>
                <w:sz w:val="16"/>
                <w:szCs w:val="16"/>
              </w:rPr>
              <w:t xml:space="preserve"> </w:t>
            </w:r>
            <w:r w:rsidR="00050336" w:rsidRPr="002954E1">
              <w:rPr>
                <w:bCs/>
                <w:sz w:val="16"/>
                <w:szCs w:val="16"/>
              </w:rPr>
              <w:t xml:space="preserve">Ampliació o </w:t>
            </w:r>
            <w:r w:rsidR="006B2749" w:rsidRPr="002954E1">
              <w:rPr>
                <w:bCs/>
                <w:sz w:val="16"/>
                <w:szCs w:val="16"/>
              </w:rPr>
              <w:t>r</w:t>
            </w:r>
            <w:r w:rsidR="00050336" w:rsidRPr="002954E1">
              <w:rPr>
                <w:bCs/>
                <w:sz w:val="16"/>
                <w:szCs w:val="16"/>
              </w:rPr>
              <w:t>eforma</w:t>
            </w:r>
          </w:p>
        </w:tc>
        <w:tc>
          <w:tcPr>
            <w:tcW w:w="1589" w:type="dxa"/>
            <w:shd w:val="clear" w:color="auto" w:fill="auto"/>
          </w:tcPr>
          <w:p w:rsidR="00050336" w:rsidRPr="002954E1" w:rsidRDefault="00050336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INSTAL·LACIÓ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Calefacció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Climatització</w:t>
            </w:r>
          </w:p>
          <w:p w:rsidR="00050336" w:rsidRPr="002954E1" w:rsidRDefault="006F3A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rFonts w:cs="Arial"/>
                <w:bCs/>
                <w:sz w:val="16"/>
                <w:szCs w:val="16"/>
              </w:rPr>
              <w:t xml:space="preserve"> ACS</w:t>
            </w:r>
          </w:p>
        </w:tc>
        <w:tc>
          <w:tcPr>
            <w:tcW w:w="3856" w:type="dxa"/>
            <w:shd w:val="clear" w:color="auto" w:fill="auto"/>
          </w:tcPr>
          <w:p w:rsidR="00050336" w:rsidRPr="002954E1" w:rsidRDefault="00050336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ÚS O TIPUS DE LOCAL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/>
                <w:bCs/>
                <w:sz w:val="16"/>
                <w:szCs w:val="16"/>
              </w:rPr>
              <w:t xml:space="preserve"> </w:t>
            </w:r>
            <w:r w:rsidR="00050336" w:rsidRPr="002954E1">
              <w:rPr>
                <w:bCs/>
                <w:sz w:val="16"/>
                <w:szCs w:val="16"/>
              </w:rPr>
              <w:t xml:space="preserve">Habitatge 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Local de pública concurrència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Local institucional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Industrial, per benestar i confort tèrmic</w:t>
            </w:r>
          </w:p>
          <w:p w:rsidR="00050336" w:rsidRPr="002954E1" w:rsidRDefault="006F3A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Altres</w:t>
            </w:r>
            <w:r w:rsidR="00E52648" w:rsidRPr="002954E1">
              <w:rPr>
                <w:bCs/>
                <w:sz w:val="16"/>
                <w:szCs w:val="16"/>
              </w:rPr>
              <w:t>:</w:t>
            </w:r>
            <w:r w:rsidR="002954E1">
              <w:rPr>
                <w:bCs/>
                <w:sz w:val="16"/>
                <w:szCs w:val="16"/>
              </w:rPr>
              <w:t xml:space="preserve"> 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050336" w:rsidRPr="002954E1" w:rsidRDefault="00050336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TIPUS D’INSTAL·LACIÓ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/>
                <w:bCs/>
                <w:sz w:val="16"/>
                <w:szCs w:val="16"/>
              </w:rPr>
              <w:t xml:space="preserve"> </w:t>
            </w:r>
            <w:r w:rsidR="00050336" w:rsidRPr="002954E1">
              <w:rPr>
                <w:bCs/>
                <w:sz w:val="16"/>
                <w:szCs w:val="16"/>
              </w:rPr>
              <w:t>Individual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Centralitzada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Mixta</w:t>
            </w:r>
          </w:p>
          <w:p w:rsidR="00050336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50336" w:rsidRPr="002954E1">
              <w:rPr>
                <w:bCs/>
                <w:sz w:val="16"/>
                <w:szCs w:val="16"/>
              </w:rPr>
              <w:t xml:space="preserve"> Altres:</w:t>
            </w:r>
            <w:r w:rsidR="002954E1">
              <w:rPr>
                <w:bCs/>
                <w:sz w:val="16"/>
                <w:szCs w:val="16"/>
              </w:rPr>
              <w:t xml:space="preserve"> 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504B12" w:rsidRPr="002954E1" w:rsidRDefault="00E52648" w:rsidP="00650593">
      <w:pPr>
        <w:spacing w:before="360" w:after="120"/>
        <w:jc w:val="both"/>
        <w:rPr>
          <w:b/>
          <w:bCs/>
          <w:sz w:val="20"/>
        </w:rPr>
      </w:pPr>
      <w:r w:rsidRPr="002954E1">
        <w:rPr>
          <w:b/>
          <w:bCs/>
          <w:sz w:val="20"/>
        </w:rPr>
        <w:t>3.</w:t>
      </w:r>
      <w:r w:rsidR="00504B12" w:rsidRPr="002954E1">
        <w:rPr>
          <w:b/>
          <w:bCs/>
          <w:sz w:val="20"/>
        </w:rPr>
        <w:t xml:space="preserve"> E</w:t>
      </w:r>
      <w:r w:rsidR="002954E1" w:rsidRPr="002954E1">
        <w:rPr>
          <w:b/>
          <w:bCs/>
          <w:sz w:val="20"/>
        </w:rPr>
        <w:t>dificació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379"/>
        <w:gridCol w:w="2551"/>
        <w:gridCol w:w="3402"/>
      </w:tblGrid>
      <w:tr w:rsidR="00186D1E" w:rsidRPr="002954E1" w:rsidTr="00341839">
        <w:tc>
          <w:tcPr>
            <w:tcW w:w="2444" w:type="dxa"/>
            <w:shd w:val="clear" w:color="auto" w:fill="auto"/>
          </w:tcPr>
          <w:p w:rsidR="0004680F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4680F" w:rsidRPr="002954E1">
              <w:rPr>
                <w:bCs/>
                <w:sz w:val="16"/>
                <w:szCs w:val="16"/>
              </w:rPr>
              <w:t xml:space="preserve"> Aïllada</w:t>
            </w:r>
          </w:p>
        </w:tc>
        <w:tc>
          <w:tcPr>
            <w:tcW w:w="1379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04680F" w:rsidRPr="002954E1" w:rsidRDefault="002954E1" w:rsidP="0004680F">
            <w:pPr>
              <w:ind w:right="144"/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04680F" w:rsidRPr="002954E1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04680F" w:rsidRPr="002954E1">
              <w:rPr>
                <w:bCs/>
                <w:sz w:val="16"/>
                <w:szCs w:val="16"/>
              </w:rPr>
              <w:t xml:space="preserve">Bloc 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04680F" w:rsidRPr="002954E1" w:rsidRDefault="00FF411F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Cs/>
                <w:sz w:val="16"/>
                <w:szCs w:val="16"/>
              </w:rPr>
              <w:t>Núm. d’habitatges: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:rsidR="0004680F" w:rsidRPr="002954E1" w:rsidRDefault="0004680F" w:rsidP="00186D1E">
            <w:pPr>
              <w:ind w:left="-358" w:firstLine="358"/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Cs/>
                <w:sz w:val="16"/>
                <w:szCs w:val="16"/>
              </w:rPr>
              <w:t>Núm. de plantes de l’edifici</w:t>
            </w:r>
            <w:r w:rsidR="00186D1E" w:rsidRPr="002954E1">
              <w:rPr>
                <w:bCs/>
                <w:sz w:val="16"/>
                <w:szCs w:val="16"/>
              </w:rPr>
              <w:t>:</w:t>
            </w:r>
            <w:r w:rsidR="002954E1">
              <w:rPr>
                <w:bCs/>
                <w:sz w:val="16"/>
                <w:szCs w:val="16"/>
              </w:rPr>
              <w:t xml:space="preserve"> 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2954E1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30D54" w:rsidRPr="002954E1" w:rsidRDefault="00130D54" w:rsidP="00650593">
      <w:pPr>
        <w:spacing w:before="360" w:after="120"/>
        <w:jc w:val="both"/>
        <w:rPr>
          <w:b/>
          <w:bCs/>
          <w:sz w:val="20"/>
        </w:rPr>
      </w:pPr>
      <w:r w:rsidRPr="002954E1">
        <w:rPr>
          <w:b/>
          <w:bCs/>
          <w:sz w:val="20"/>
        </w:rPr>
        <w:t>4. E</w:t>
      </w:r>
      <w:r w:rsidR="002954E1" w:rsidRPr="002954E1">
        <w:rPr>
          <w:b/>
          <w:bCs/>
          <w:sz w:val="20"/>
        </w:rPr>
        <w:t>nergia i emmagatzematge de combustible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130D54" w:rsidRPr="002954E1" w:rsidTr="00341839">
        <w:tc>
          <w:tcPr>
            <w:tcW w:w="2444" w:type="dxa"/>
            <w:tcBorders>
              <w:right w:val="nil"/>
            </w:tcBorders>
            <w:shd w:val="clear" w:color="auto" w:fill="auto"/>
          </w:tcPr>
          <w:p w:rsidR="00130D54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130D54" w:rsidRPr="002954E1">
              <w:rPr>
                <w:b/>
                <w:bCs/>
                <w:sz w:val="16"/>
                <w:szCs w:val="16"/>
              </w:rPr>
              <w:t xml:space="preserve"> </w:t>
            </w:r>
            <w:r w:rsidR="00130D54" w:rsidRPr="002954E1">
              <w:rPr>
                <w:bCs/>
                <w:sz w:val="16"/>
                <w:szCs w:val="16"/>
              </w:rPr>
              <w:t>Electricitat</w:t>
            </w:r>
          </w:p>
          <w:p w:rsidR="00130D54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bCs/>
                <w:sz w:val="16"/>
                <w:szCs w:val="16"/>
              </w:rPr>
              <w:t xml:space="preserve"> Gas natural</w:t>
            </w:r>
          </w:p>
          <w:p w:rsidR="00FF411F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bCs/>
                <w:sz w:val="16"/>
                <w:szCs w:val="16"/>
              </w:rPr>
              <w:t xml:space="preserve"> Gasoil</w:t>
            </w:r>
          </w:p>
          <w:p w:rsidR="00130D54" w:rsidRPr="002954E1" w:rsidRDefault="006F3A5B" w:rsidP="00FF411F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Pr="002954E1">
              <w:rPr>
                <w:b/>
                <w:bCs/>
                <w:sz w:val="16"/>
                <w:szCs w:val="16"/>
              </w:rPr>
              <w:t xml:space="preserve"> </w:t>
            </w:r>
            <w:r w:rsidR="00130D54" w:rsidRPr="002954E1">
              <w:rPr>
                <w:bCs/>
                <w:sz w:val="16"/>
                <w:szCs w:val="16"/>
              </w:rPr>
              <w:t>GLP</w:t>
            </w:r>
          </w:p>
        </w:tc>
        <w:tc>
          <w:tcPr>
            <w:tcW w:w="2444" w:type="dxa"/>
            <w:tcBorders>
              <w:left w:val="nil"/>
            </w:tcBorders>
            <w:shd w:val="clear" w:color="auto" w:fill="auto"/>
          </w:tcPr>
          <w:p w:rsidR="00130D54" w:rsidRPr="002954E1" w:rsidRDefault="006F3A5B" w:rsidP="00535F49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rFonts w:cs="Arial"/>
                <w:bCs/>
                <w:sz w:val="16"/>
                <w:szCs w:val="16"/>
              </w:rPr>
              <w:t xml:space="preserve"> Biomassa</w:t>
            </w:r>
          </w:p>
          <w:p w:rsidR="00FF411F" w:rsidRPr="002954E1" w:rsidRDefault="006F3A5B" w:rsidP="00535F49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bCs/>
                <w:sz w:val="16"/>
                <w:szCs w:val="16"/>
              </w:rPr>
              <w:t xml:space="preserve"> Solar tèrmica</w:t>
            </w:r>
          </w:p>
          <w:p w:rsidR="00FF411F" w:rsidRPr="002954E1" w:rsidRDefault="006F3A5B" w:rsidP="00535F49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rFonts w:cs="Arial"/>
                <w:bCs/>
                <w:sz w:val="16"/>
                <w:szCs w:val="16"/>
              </w:rPr>
              <w:t xml:space="preserve"> Aerotèrmia</w:t>
            </w:r>
          </w:p>
          <w:p w:rsidR="00FF411F" w:rsidRPr="002954E1" w:rsidRDefault="006F3A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rFonts w:cs="Arial"/>
                <w:bCs/>
                <w:sz w:val="16"/>
                <w:szCs w:val="16"/>
              </w:rPr>
              <w:t xml:space="preserve"> Altres</w:t>
            </w:r>
            <w:r w:rsidR="00355077">
              <w:rPr>
                <w:rFonts w:cs="Arial"/>
                <w:bCs/>
                <w:sz w:val="16"/>
                <w:szCs w:val="16"/>
              </w:rPr>
              <w:t xml:space="preserve">: 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44" w:type="dxa"/>
            <w:shd w:val="clear" w:color="auto" w:fill="auto"/>
          </w:tcPr>
          <w:p w:rsidR="00FF411F" w:rsidRPr="002954E1" w:rsidRDefault="006F3A5B" w:rsidP="00FF411F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FF411F" w:rsidRPr="002954E1">
              <w:rPr>
                <w:bCs/>
                <w:sz w:val="16"/>
                <w:szCs w:val="16"/>
              </w:rPr>
              <w:t>Ampolles</w:t>
            </w:r>
          </w:p>
          <w:p w:rsidR="00FF411F" w:rsidRPr="002954E1" w:rsidRDefault="006F3A5B" w:rsidP="00FF411F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FF411F" w:rsidRPr="002954E1">
              <w:rPr>
                <w:bCs/>
                <w:sz w:val="16"/>
                <w:szCs w:val="16"/>
              </w:rPr>
              <w:t>Dipòsits</w:t>
            </w:r>
          </w:p>
          <w:p w:rsidR="00FF411F" w:rsidRPr="002954E1" w:rsidRDefault="006F3A5B" w:rsidP="00FF411F">
            <w:pPr>
              <w:jc w:val="both"/>
              <w:rPr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bCs/>
                <w:sz w:val="16"/>
                <w:szCs w:val="16"/>
              </w:rPr>
              <w:t xml:space="preserve"> Sils</w:t>
            </w:r>
          </w:p>
          <w:p w:rsidR="005B19E3" w:rsidRPr="002954E1" w:rsidRDefault="006F3A5B" w:rsidP="00FF411F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bCs/>
                <w:sz w:val="16"/>
                <w:szCs w:val="16"/>
              </w:rPr>
              <w:t xml:space="preserve"> Altres</w:t>
            </w:r>
            <w:r w:rsidR="00355077">
              <w:rPr>
                <w:bCs/>
                <w:sz w:val="16"/>
                <w:szCs w:val="16"/>
              </w:rPr>
              <w:t xml:space="preserve">: 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44" w:type="dxa"/>
            <w:shd w:val="clear" w:color="auto" w:fill="auto"/>
          </w:tcPr>
          <w:p w:rsidR="00FF411F" w:rsidRPr="002954E1" w:rsidRDefault="006F3A5B" w:rsidP="00FF411F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F411F" w:rsidRPr="002954E1">
              <w:rPr>
                <w:rFonts w:cs="Arial"/>
                <w:bCs/>
                <w:sz w:val="16"/>
                <w:szCs w:val="16"/>
              </w:rPr>
              <w:t>Interior</w:t>
            </w:r>
          </w:p>
          <w:p w:rsidR="00130D54" w:rsidRPr="002954E1" w:rsidRDefault="006F3A5B" w:rsidP="00FF411F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E1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2954E1">
              <w:rPr>
                <w:b/>
                <w:bCs/>
                <w:sz w:val="16"/>
                <w:szCs w:val="16"/>
              </w:rPr>
              <w:fldChar w:fldCharType="end"/>
            </w:r>
            <w:r w:rsidR="00FF411F" w:rsidRPr="002954E1">
              <w:rPr>
                <w:rFonts w:cs="Arial"/>
                <w:bCs/>
                <w:sz w:val="16"/>
                <w:szCs w:val="16"/>
              </w:rPr>
              <w:t xml:space="preserve"> Exterior</w:t>
            </w:r>
          </w:p>
        </w:tc>
      </w:tr>
    </w:tbl>
    <w:p w:rsidR="005B0F5B" w:rsidRPr="002954E1" w:rsidRDefault="00130D54" w:rsidP="00650593">
      <w:pPr>
        <w:spacing w:before="360" w:after="120"/>
        <w:jc w:val="both"/>
        <w:rPr>
          <w:b/>
          <w:bCs/>
          <w:sz w:val="20"/>
        </w:rPr>
      </w:pPr>
      <w:r w:rsidRPr="002954E1">
        <w:rPr>
          <w:b/>
          <w:bCs/>
          <w:sz w:val="20"/>
        </w:rPr>
        <w:t>5</w:t>
      </w:r>
      <w:r w:rsidR="005B0F5B" w:rsidRPr="002954E1">
        <w:rPr>
          <w:b/>
          <w:bCs/>
          <w:sz w:val="20"/>
        </w:rPr>
        <w:t xml:space="preserve">. </w:t>
      </w:r>
      <w:r w:rsidR="002954E1" w:rsidRPr="002954E1">
        <w:rPr>
          <w:b/>
          <w:bCs/>
          <w:sz w:val="20"/>
        </w:rPr>
        <w:t>Centrals tèrmiques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3"/>
        <w:gridCol w:w="1263"/>
        <w:gridCol w:w="1803"/>
        <w:gridCol w:w="1316"/>
        <w:gridCol w:w="235"/>
        <w:gridCol w:w="899"/>
        <w:gridCol w:w="551"/>
        <w:gridCol w:w="1150"/>
      </w:tblGrid>
      <w:tr w:rsidR="005B0F5B" w:rsidRPr="002954E1" w:rsidTr="00341839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:rsidR="005B0F5B" w:rsidRPr="002954E1" w:rsidRDefault="005B0F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Generador de calor:</w:t>
            </w:r>
          </w:p>
        </w:tc>
      </w:tr>
      <w:tr w:rsidR="005B0F5B" w:rsidRPr="002954E1" w:rsidTr="00341839">
        <w:tc>
          <w:tcPr>
            <w:tcW w:w="1267" w:type="dxa"/>
            <w:shd w:val="clear" w:color="auto" w:fill="auto"/>
          </w:tcPr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Aparell</w:t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803" w:type="dxa"/>
            <w:shd w:val="clear" w:color="auto" w:fill="auto"/>
          </w:tcPr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 xml:space="preserve">Potència </w:t>
            </w:r>
            <w:r w:rsidR="004D1289" w:rsidRPr="002954E1">
              <w:rPr>
                <w:b/>
                <w:bCs/>
                <w:sz w:val="16"/>
                <w:szCs w:val="16"/>
              </w:rPr>
              <w:t>útil</w:t>
            </w:r>
          </w:p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tèrmica nominal (kW)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Potència de calefacció (kW)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Potència d’ACS (kW)</w:t>
            </w:r>
          </w:p>
        </w:tc>
        <w:tc>
          <w:tcPr>
            <w:tcW w:w="1150" w:type="dxa"/>
            <w:shd w:val="clear" w:color="auto" w:fill="auto"/>
          </w:tcPr>
          <w:p w:rsidR="005B0F5B" w:rsidRPr="002954E1" w:rsidRDefault="005B0F5B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Rendiment</w:t>
            </w:r>
          </w:p>
        </w:tc>
      </w:tr>
      <w:tr w:rsidR="005B0F5B" w:rsidRPr="002954E1" w:rsidTr="00341839">
        <w:tc>
          <w:tcPr>
            <w:tcW w:w="1267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B0F5B" w:rsidRPr="002954E1" w:rsidTr="00341839">
        <w:tc>
          <w:tcPr>
            <w:tcW w:w="1267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B0F5B" w:rsidRPr="002954E1" w:rsidTr="00341839">
        <w:tc>
          <w:tcPr>
            <w:tcW w:w="1267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B0F5B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D1289" w:rsidRPr="002954E1" w:rsidTr="00341839">
        <w:tc>
          <w:tcPr>
            <w:tcW w:w="1267" w:type="dxa"/>
            <w:shd w:val="clear" w:color="auto" w:fill="auto"/>
          </w:tcPr>
          <w:p w:rsidR="004D1289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4D1289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4D1289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4D1289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shd w:val="clear" w:color="auto" w:fill="auto"/>
          </w:tcPr>
          <w:p w:rsidR="004D1289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1289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4D1289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03EC3" w:rsidRPr="002954E1" w:rsidTr="00341839">
        <w:tc>
          <w:tcPr>
            <w:tcW w:w="1267" w:type="dxa"/>
            <w:shd w:val="clear" w:color="auto" w:fill="auto"/>
          </w:tcPr>
          <w:p w:rsidR="00F03EC3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F03EC3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F03EC3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F03EC3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shd w:val="clear" w:color="auto" w:fill="auto"/>
          </w:tcPr>
          <w:p w:rsidR="00F03EC3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3EC3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F03EC3" w:rsidRPr="002954E1" w:rsidRDefault="002954E1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B0F5B" w:rsidRPr="002954E1" w:rsidTr="00341839">
        <w:trPr>
          <w:trHeight w:val="284"/>
        </w:trPr>
        <w:tc>
          <w:tcPr>
            <w:tcW w:w="9747" w:type="dxa"/>
            <w:gridSpan w:val="9"/>
            <w:shd w:val="clear" w:color="auto" w:fill="auto"/>
            <w:vAlign w:val="center"/>
          </w:tcPr>
          <w:p w:rsidR="005B0F5B" w:rsidRPr="002954E1" w:rsidRDefault="005B0F5B" w:rsidP="00D858E6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Generador de fred:</w:t>
            </w:r>
          </w:p>
        </w:tc>
      </w:tr>
      <w:tr w:rsidR="00130D54" w:rsidRPr="002954E1" w:rsidTr="00341839">
        <w:tc>
          <w:tcPr>
            <w:tcW w:w="1267" w:type="dxa"/>
            <w:shd w:val="clear" w:color="auto" w:fill="auto"/>
          </w:tcPr>
          <w:p w:rsidR="005B0F5B" w:rsidRPr="002954E1" w:rsidRDefault="005B0F5B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Aparell</w:t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5B0F5B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263" w:type="dxa"/>
            <w:shd w:val="clear" w:color="auto" w:fill="auto"/>
          </w:tcPr>
          <w:p w:rsidR="005B0F5B" w:rsidRPr="002954E1" w:rsidRDefault="005B0F5B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803" w:type="dxa"/>
            <w:shd w:val="clear" w:color="auto" w:fill="auto"/>
          </w:tcPr>
          <w:p w:rsidR="005B0F5B" w:rsidRPr="002954E1" w:rsidRDefault="005B0F5B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 xml:space="preserve">Potència </w:t>
            </w:r>
            <w:r w:rsidR="004D1289" w:rsidRPr="002954E1">
              <w:rPr>
                <w:b/>
                <w:bCs/>
                <w:sz w:val="16"/>
                <w:szCs w:val="16"/>
              </w:rPr>
              <w:t>útil</w:t>
            </w:r>
          </w:p>
          <w:p w:rsidR="005B0F5B" w:rsidRPr="002954E1" w:rsidRDefault="005B0F5B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tèrmica nominal (kW)</w:t>
            </w:r>
          </w:p>
        </w:tc>
        <w:tc>
          <w:tcPr>
            <w:tcW w:w="1316" w:type="dxa"/>
            <w:shd w:val="clear" w:color="auto" w:fill="auto"/>
          </w:tcPr>
          <w:p w:rsidR="005B0F5B" w:rsidRPr="002954E1" w:rsidRDefault="005B0F5B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Potència frigorífica (kW)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0F5B" w:rsidRPr="002954E1" w:rsidRDefault="005B0F5B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COP/EER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B0F5B" w:rsidRPr="002954E1" w:rsidRDefault="004D1289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 xml:space="preserve">Refrigerant fluorat </w:t>
            </w:r>
          </w:p>
          <w:p w:rsidR="004D1289" w:rsidRPr="002954E1" w:rsidRDefault="004D1289" w:rsidP="00BA5B45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Càrrega (kg)</w:t>
            </w:r>
          </w:p>
        </w:tc>
      </w:tr>
      <w:tr w:rsidR="002954E1" w:rsidRPr="002954E1" w:rsidTr="00341839">
        <w:tc>
          <w:tcPr>
            <w:tcW w:w="1267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16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954E1" w:rsidRPr="002954E1" w:rsidTr="00341839">
        <w:tc>
          <w:tcPr>
            <w:tcW w:w="1267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16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954E1" w:rsidRPr="002954E1" w:rsidTr="00341839">
        <w:tc>
          <w:tcPr>
            <w:tcW w:w="1267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16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954E1" w:rsidRPr="002954E1" w:rsidTr="00341839">
        <w:tc>
          <w:tcPr>
            <w:tcW w:w="1267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16" w:type="dxa"/>
            <w:shd w:val="clear" w:color="auto" w:fill="auto"/>
          </w:tcPr>
          <w:p w:rsidR="002954E1" w:rsidRDefault="002954E1" w:rsidP="002954E1">
            <w:pPr>
              <w:jc w:val="center"/>
            </w:pP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954E1" w:rsidRPr="002954E1" w:rsidTr="00341839">
        <w:tc>
          <w:tcPr>
            <w:tcW w:w="1267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16" w:type="dxa"/>
            <w:shd w:val="clear" w:color="auto" w:fill="auto"/>
          </w:tcPr>
          <w:p w:rsidR="002954E1" w:rsidRDefault="002954E1" w:rsidP="002954E1">
            <w:pPr>
              <w:jc w:val="center"/>
            </w:pP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954E1" w:rsidRPr="002954E1" w:rsidTr="00341839">
        <w:tc>
          <w:tcPr>
            <w:tcW w:w="1267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2954E1" w:rsidRPr="002954E1" w:rsidRDefault="002954E1" w:rsidP="002954E1">
            <w:pPr>
              <w:spacing w:after="8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16" w:type="dxa"/>
            <w:shd w:val="clear" w:color="auto" w:fill="auto"/>
          </w:tcPr>
          <w:p w:rsidR="002954E1" w:rsidRDefault="002954E1" w:rsidP="002954E1">
            <w:pPr>
              <w:jc w:val="center"/>
            </w:pP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E44D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B14B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54E1" w:rsidRDefault="002954E1" w:rsidP="002954E1">
            <w:pPr>
              <w:jc w:val="center"/>
            </w:pP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97204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8E3482" w:rsidRDefault="005B4CC0">
      <w:r>
        <w:br/>
      </w:r>
      <w:r w:rsidRPr="005B4CC0">
        <w:rPr>
          <w:rFonts w:cs="Arial"/>
          <w:bCs/>
          <w:sz w:val="16"/>
          <w:szCs w:val="16"/>
        </w:rPr>
        <w:t xml:space="preserve">L’instal·lador/a habilitat/ada: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 w:rsidRPr="005B4CC0">
        <w:rPr>
          <w:rFonts w:cs="Arial"/>
          <w:bCs/>
          <w:sz w:val="16"/>
          <w:szCs w:val="16"/>
        </w:rPr>
        <w:br/>
        <w:t xml:space="preserve">Data: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 w:rsidRPr="005B4CC0">
        <w:rPr>
          <w:rFonts w:cs="Arial"/>
          <w:bCs/>
          <w:sz w:val="16"/>
          <w:szCs w:val="16"/>
        </w:rPr>
        <w:br/>
        <w:t xml:space="preserve">Adreça de la instal·lació: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 w:rsidR="008E3482"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1560"/>
        <w:gridCol w:w="1275"/>
      </w:tblGrid>
      <w:tr w:rsidR="00D858E6" w:rsidRPr="002954E1" w:rsidTr="00341839">
        <w:trPr>
          <w:trHeight w:val="299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D858E6" w:rsidRPr="002954E1" w:rsidRDefault="00D858E6" w:rsidP="002954E1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lastRenderedPageBreak/>
              <w:t>Dades d’interconnexió a una xarxa urbana de calefacció o de refrigeració:</w:t>
            </w:r>
          </w:p>
        </w:tc>
      </w:tr>
      <w:tr w:rsidR="00D858E6" w:rsidRPr="002954E1" w:rsidTr="00341839">
        <w:tc>
          <w:tcPr>
            <w:tcW w:w="9747" w:type="dxa"/>
            <w:gridSpan w:val="5"/>
            <w:shd w:val="clear" w:color="auto" w:fill="auto"/>
          </w:tcPr>
          <w:p w:rsidR="00D858E6" w:rsidRPr="002954E1" w:rsidRDefault="00D858E6" w:rsidP="002954E1">
            <w:pPr>
              <w:jc w:val="both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Equip d’intercanvi</w:t>
            </w:r>
          </w:p>
        </w:tc>
      </w:tr>
      <w:tr w:rsidR="00D858E6" w:rsidRPr="002954E1" w:rsidTr="00341839">
        <w:tc>
          <w:tcPr>
            <w:tcW w:w="2518" w:type="dxa"/>
            <w:vMerge w:val="restart"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Potència útil</w:t>
            </w:r>
          </w:p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tèrmica d’interconnexió (kW)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Quantitat</w:t>
            </w:r>
          </w:p>
        </w:tc>
      </w:tr>
      <w:tr w:rsidR="00D858E6" w:rsidRPr="002954E1" w:rsidTr="00341839">
        <w:tc>
          <w:tcPr>
            <w:tcW w:w="2518" w:type="dxa"/>
            <w:vMerge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Calor</w:t>
            </w:r>
          </w:p>
        </w:tc>
        <w:tc>
          <w:tcPr>
            <w:tcW w:w="1560" w:type="dxa"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  <w:r w:rsidRPr="002954E1">
              <w:rPr>
                <w:b/>
                <w:bCs/>
                <w:sz w:val="16"/>
                <w:szCs w:val="16"/>
              </w:rPr>
              <w:t>Fred</w:t>
            </w:r>
          </w:p>
        </w:tc>
        <w:tc>
          <w:tcPr>
            <w:tcW w:w="1275" w:type="dxa"/>
            <w:vMerge/>
            <w:shd w:val="clear" w:color="auto" w:fill="auto"/>
          </w:tcPr>
          <w:p w:rsidR="00D858E6" w:rsidRPr="002954E1" w:rsidRDefault="00D858E6" w:rsidP="002954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53172" w:rsidRPr="002954E1" w:rsidTr="00341839">
        <w:tc>
          <w:tcPr>
            <w:tcW w:w="251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2954E1" w:rsidTr="00341839">
        <w:tc>
          <w:tcPr>
            <w:tcW w:w="251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2954E1" w:rsidTr="00341839">
        <w:tc>
          <w:tcPr>
            <w:tcW w:w="251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2954E1" w:rsidTr="00341839">
        <w:tc>
          <w:tcPr>
            <w:tcW w:w="251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37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574DE1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769F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214F7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6637DC" w:rsidRPr="00153172" w:rsidRDefault="005C735B" w:rsidP="00650593">
      <w:pPr>
        <w:spacing w:before="360" w:after="120"/>
        <w:jc w:val="both"/>
        <w:rPr>
          <w:b/>
          <w:bCs/>
          <w:sz w:val="20"/>
        </w:rPr>
      </w:pPr>
      <w:r w:rsidRPr="00153172">
        <w:rPr>
          <w:b/>
          <w:bCs/>
          <w:sz w:val="20"/>
        </w:rPr>
        <w:t>6</w:t>
      </w:r>
      <w:r w:rsidR="00153172" w:rsidRPr="00153172">
        <w:rPr>
          <w:b/>
          <w:bCs/>
          <w:sz w:val="20"/>
        </w:rPr>
        <w:t>.</w:t>
      </w:r>
      <w:r w:rsidRPr="00153172">
        <w:rPr>
          <w:b/>
          <w:bCs/>
          <w:sz w:val="20"/>
        </w:rPr>
        <w:t xml:space="preserve"> </w:t>
      </w:r>
      <w:r w:rsidR="00153172" w:rsidRPr="00153172">
        <w:rPr>
          <w:b/>
          <w:bCs/>
          <w:sz w:val="20"/>
        </w:rPr>
        <w:t>Extracció de fums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926"/>
        <w:gridCol w:w="899"/>
        <w:gridCol w:w="4422"/>
      </w:tblGrid>
      <w:tr w:rsidR="005C735B" w:rsidRPr="00C33538" w:rsidTr="00341839">
        <w:tc>
          <w:tcPr>
            <w:tcW w:w="4426" w:type="dxa"/>
            <w:gridSpan w:val="2"/>
            <w:shd w:val="clear" w:color="auto" w:fill="auto"/>
            <w:vAlign w:val="center"/>
          </w:tcPr>
          <w:p w:rsidR="005C735B" w:rsidRPr="00C33538" w:rsidRDefault="006F3A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5C735B" w:rsidRPr="00C33538">
              <w:rPr>
                <w:b/>
                <w:bCs/>
                <w:sz w:val="16"/>
                <w:szCs w:val="16"/>
              </w:rPr>
              <w:t xml:space="preserve"> Edifici industrial, públic o d’habitatges</w:t>
            </w:r>
          </w:p>
        </w:tc>
        <w:tc>
          <w:tcPr>
            <w:tcW w:w="5321" w:type="dxa"/>
            <w:gridSpan w:val="2"/>
            <w:shd w:val="clear" w:color="auto" w:fill="auto"/>
            <w:vAlign w:val="center"/>
          </w:tcPr>
          <w:p w:rsidR="005C735B" w:rsidRPr="00C33538" w:rsidRDefault="006F3A5B" w:rsidP="00535F49">
            <w:pPr>
              <w:ind w:left="316" w:hanging="316"/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5C735B" w:rsidRPr="00C33538">
              <w:rPr>
                <w:b/>
                <w:bCs/>
                <w:sz w:val="16"/>
                <w:szCs w:val="16"/>
              </w:rPr>
              <w:t xml:space="preserve"> Edifici d’habitatges unifamiliar (aïllada, aparellada o adossada)</w:t>
            </w:r>
          </w:p>
        </w:tc>
      </w:tr>
      <w:tr w:rsidR="00623733" w:rsidRPr="00C33538" w:rsidTr="00341839">
        <w:trPr>
          <w:trHeight w:val="538"/>
        </w:trPr>
        <w:tc>
          <w:tcPr>
            <w:tcW w:w="3500" w:type="dxa"/>
            <w:shd w:val="clear" w:color="auto" w:fill="auto"/>
            <w:vAlign w:val="center"/>
          </w:tcPr>
          <w:p w:rsidR="00623733" w:rsidRPr="00C33538" w:rsidRDefault="006F3A5B" w:rsidP="0060244F">
            <w:pPr>
              <w:spacing w:before="60" w:after="60"/>
              <w:ind w:left="2733" w:hanging="2733"/>
              <w:rPr>
                <w:rFonts w:cs="Arial"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623733" w:rsidRPr="00C33538">
              <w:rPr>
                <w:rFonts w:cs="Arial"/>
                <w:sz w:val="16"/>
                <w:szCs w:val="16"/>
              </w:rPr>
              <w:t xml:space="preserve"> Tir forçat</w:t>
            </w:r>
          </w:p>
          <w:p w:rsidR="00623733" w:rsidRPr="00C33538" w:rsidRDefault="006F3A5B" w:rsidP="0060244F">
            <w:pPr>
              <w:spacing w:before="60" w:after="60"/>
              <w:ind w:left="2733" w:hanging="2733"/>
              <w:rPr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623733" w:rsidRPr="00C33538">
              <w:rPr>
                <w:rFonts w:cs="Arial"/>
                <w:sz w:val="16"/>
                <w:szCs w:val="16"/>
              </w:rPr>
              <w:t xml:space="preserve"> Tir natural</w:t>
            </w:r>
          </w:p>
        </w:tc>
        <w:tc>
          <w:tcPr>
            <w:tcW w:w="1825" w:type="dxa"/>
            <w:gridSpan w:val="2"/>
            <w:vMerge w:val="restart"/>
            <w:shd w:val="clear" w:color="auto" w:fill="auto"/>
            <w:vAlign w:val="center"/>
          </w:tcPr>
          <w:p w:rsidR="00623733" w:rsidRPr="00C33538" w:rsidRDefault="006F3A5B" w:rsidP="002A2BF1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623733" w:rsidRPr="00C33538">
              <w:rPr>
                <w:rFonts w:cs="Arial"/>
                <w:sz w:val="16"/>
                <w:szCs w:val="16"/>
              </w:rPr>
              <w:t xml:space="preserve"> </w:t>
            </w:r>
            <w:r w:rsidR="002A2BF1" w:rsidRPr="00C33538">
              <w:rPr>
                <w:sz w:val="16"/>
                <w:szCs w:val="16"/>
              </w:rPr>
              <w:t>Sortida</w:t>
            </w:r>
            <w:r w:rsidR="00623733" w:rsidRPr="00C33538">
              <w:rPr>
                <w:sz w:val="16"/>
                <w:szCs w:val="16"/>
              </w:rPr>
              <w:t xml:space="preserve"> a coberta</w:t>
            </w:r>
          </w:p>
        </w:tc>
        <w:tc>
          <w:tcPr>
            <w:tcW w:w="4422" w:type="dxa"/>
            <w:vMerge w:val="restart"/>
            <w:shd w:val="clear" w:color="auto" w:fill="auto"/>
            <w:vAlign w:val="center"/>
          </w:tcPr>
          <w:p w:rsidR="00623733" w:rsidRPr="00C33538" w:rsidRDefault="006F3A5B" w:rsidP="0060244F">
            <w:pPr>
              <w:spacing w:before="60" w:after="60"/>
              <w:ind w:left="2733" w:hanging="2733"/>
              <w:rPr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623733" w:rsidRPr="00C33538">
              <w:rPr>
                <w:sz w:val="16"/>
                <w:szCs w:val="16"/>
              </w:rPr>
              <w:t xml:space="preserve"> Sortida a façana</w:t>
            </w:r>
            <w:r w:rsidR="00BC4071" w:rsidRPr="00C33538">
              <w:rPr>
                <w:sz w:val="16"/>
                <w:szCs w:val="16"/>
              </w:rPr>
              <w:t xml:space="preserve">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623733" w:rsidRPr="00C33538">
              <w:rPr>
                <w:sz w:val="16"/>
                <w:szCs w:val="16"/>
              </w:rPr>
              <w:t xml:space="preserve"> Sortida a pati de ventilació</w:t>
            </w:r>
          </w:p>
          <w:p w:rsidR="00623733" w:rsidRPr="00C33538" w:rsidRDefault="006F3A5B" w:rsidP="0060244F">
            <w:pPr>
              <w:spacing w:before="60" w:after="60"/>
              <w:ind w:left="172" w:hanging="172"/>
              <w:rPr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623733" w:rsidRPr="00C33538">
              <w:rPr>
                <w:sz w:val="16"/>
                <w:szCs w:val="16"/>
              </w:rPr>
              <w:t xml:space="preserve"> No es possible realitzar la reforma mitjançant un nou conducte d’evacuació a coberta (annexeu la justificació)</w:t>
            </w:r>
          </w:p>
        </w:tc>
      </w:tr>
      <w:tr w:rsidR="00623733" w:rsidRPr="00C33538" w:rsidTr="00341839">
        <w:tc>
          <w:tcPr>
            <w:tcW w:w="3500" w:type="dxa"/>
            <w:shd w:val="clear" w:color="auto" w:fill="auto"/>
            <w:vAlign w:val="center"/>
          </w:tcPr>
          <w:p w:rsidR="00623733" w:rsidRPr="00C33538" w:rsidRDefault="00623733" w:rsidP="00535F49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Diàmetre</w:t>
            </w:r>
            <w:r w:rsidR="0060244F" w:rsidRPr="00C33538">
              <w:rPr>
                <w:bCs/>
                <w:sz w:val="16"/>
                <w:szCs w:val="16"/>
              </w:rPr>
              <w:t xml:space="preserve"> (</w:t>
            </w:r>
            <w:r w:rsidRPr="00C33538">
              <w:rPr>
                <w:bCs/>
                <w:sz w:val="16"/>
                <w:szCs w:val="16"/>
              </w:rPr>
              <w:t>mm</w:t>
            </w:r>
            <w:r w:rsidR="0060244F" w:rsidRPr="00C33538">
              <w:rPr>
                <w:bCs/>
                <w:sz w:val="16"/>
                <w:szCs w:val="16"/>
              </w:rPr>
              <w:t>):</w:t>
            </w:r>
            <w:r w:rsidR="00153172" w:rsidRPr="00C33538">
              <w:rPr>
                <w:bCs/>
                <w:sz w:val="16"/>
                <w:szCs w:val="16"/>
              </w:rPr>
              <w:t xml:space="preserve"> </w:t>
            </w:r>
            <w:r w:rsidR="00153172" w:rsidRPr="00C33538">
              <w:rPr>
                <w:rFonts w:ascii="Courier New" w:hAnsi="Courier New" w:cs="Courier New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172" w:rsidRPr="00C33538">
              <w:rPr>
                <w:rFonts w:ascii="Courier New" w:hAnsi="Courier New" w:cs="Courier New"/>
                <w:b/>
                <w:bCs/>
                <w:sz w:val="16"/>
                <w:szCs w:val="16"/>
              </w:rPr>
              <w:instrText xml:space="preserve"> FORMTEXT </w:instrText>
            </w:r>
            <w:r w:rsidR="00153172" w:rsidRPr="00C33538">
              <w:rPr>
                <w:rFonts w:ascii="Courier New" w:hAnsi="Courier New" w:cs="Courier New"/>
                <w:b/>
                <w:bCs/>
                <w:sz w:val="16"/>
                <w:szCs w:val="16"/>
              </w:rPr>
            </w:r>
            <w:r w:rsidR="00153172" w:rsidRPr="00C33538">
              <w:rPr>
                <w:rFonts w:ascii="Courier New" w:hAnsi="Courier New" w:cs="Courier New"/>
                <w:b/>
                <w:bCs/>
                <w:sz w:val="16"/>
                <w:szCs w:val="16"/>
              </w:rPr>
              <w:fldChar w:fldCharType="separate"/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6"/>
                <w:szCs w:val="16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6"/>
                <w:szCs w:val="16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6"/>
                <w:szCs w:val="16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6"/>
                <w:szCs w:val="16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6"/>
                <w:szCs w:val="16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25" w:type="dxa"/>
            <w:gridSpan w:val="2"/>
            <w:vMerge/>
            <w:shd w:val="clear" w:color="auto" w:fill="auto"/>
            <w:vAlign w:val="center"/>
          </w:tcPr>
          <w:p w:rsidR="00623733" w:rsidRPr="00C33538" w:rsidRDefault="00623733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2" w:type="dxa"/>
            <w:vMerge/>
            <w:shd w:val="clear" w:color="auto" w:fill="auto"/>
            <w:vAlign w:val="center"/>
          </w:tcPr>
          <w:p w:rsidR="00623733" w:rsidRPr="00C33538" w:rsidRDefault="00623733" w:rsidP="00535F49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A61AAA" w:rsidRPr="00153172" w:rsidRDefault="00153172" w:rsidP="00650593">
      <w:pPr>
        <w:spacing w:before="360" w:after="120"/>
        <w:jc w:val="both"/>
        <w:rPr>
          <w:b/>
          <w:bCs/>
          <w:sz w:val="20"/>
        </w:rPr>
      </w:pPr>
      <w:r w:rsidRPr="00153172">
        <w:rPr>
          <w:b/>
          <w:bCs/>
          <w:sz w:val="20"/>
        </w:rPr>
        <w:t>7.</w:t>
      </w:r>
      <w:r w:rsidR="00973781" w:rsidRPr="00153172">
        <w:rPr>
          <w:b/>
          <w:bCs/>
          <w:sz w:val="20"/>
        </w:rPr>
        <w:t xml:space="preserve"> </w:t>
      </w:r>
      <w:r w:rsidRPr="00153172">
        <w:rPr>
          <w:b/>
          <w:bCs/>
          <w:sz w:val="20"/>
        </w:rPr>
        <w:t>Sistemes de distribució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452F83" w:rsidRPr="00153172" w:rsidTr="00535F49">
        <w:tc>
          <w:tcPr>
            <w:tcW w:w="1668" w:type="dxa"/>
            <w:vMerge w:val="restart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Canonades</w:t>
            </w:r>
          </w:p>
        </w:tc>
        <w:tc>
          <w:tcPr>
            <w:tcW w:w="8079" w:type="dxa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153172">
              <w:rPr>
                <w:rFonts w:cs="Arial"/>
                <w:b/>
                <w:bCs/>
                <w:sz w:val="16"/>
                <w:szCs w:val="16"/>
              </w:rPr>
              <w:t xml:space="preserve">Distribució: </w:t>
            </w:r>
          </w:p>
          <w:p w:rsidR="00452F83" w:rsidRPr="00153172" w:rsidRDefault="006F3A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2A2BF1" w:rsidRPr="00153172">
              <w:rPr>
                <w:b/>
                <w:bCs/>
                <w:sz w:val="16"/>
                <w:szCs w:val="16"/>
              </w:rPr>
              <w:t xml:space="preserve"> Monotub 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Bitub retorn dire</w:t>
            </w:r>
            <w:r w:rsidRPr="00153172">
              <w:rPr>
                <w:rFonts w:cs="Arial"/>
                <w:b/>
                <w:bCs/>
                <w:sz w:val="16"/>
                <w:szCs w:val="16"/>
              </w:rPr>
              <w:t xml:space="preserve">cte </w:t>
            </w:r>
            <w:r w:rsidR="00C33538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2A2BF1" w:rsidRPr="00153172">
              <w:rPr>
                <w:rFonts w:cs="Arial"/>
                <w:b/>
                <w:bCs/>
                <w:sz w:val="16"/>
                <w:szCs w:val="16"/>
              </w:rPr>
              <w:t xml:space="preserve"> Bitub retorn invertit </w:t>
            </w:r>
            <w:r w:rsidR="00C33538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Col·lector</w:t>
            </w:r>
          </w:p>
        </w:tc>
      </w:tr>
      <w:tr w:rsidR="00452F83" w:rsidRPr="00153172" w:rsidTr="00535F49">
        <w:tc>
          <w:tcPr>
            <w:tcW w:w="1668" w:type="dxa"/>
            <w:vMerge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 xml:space="preserve">Material:  </w:t>
            </w:r>
          </w:p>
          <w:p w:rsidR="00452F83" w:rsidRPr="00153172" w:rsidRDefault="006F3A5B" w:rsidP="00535F49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2A2BF1" w:rsidRPr="00153172">
              <w:rPr>
                <w:b/>
                <w:bCs/>
                <w:sz w:val="16"/>
                <w:szCs w:val="16"/>
              </w:rPr>
              <w:t xml:space="preserve"> Acer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="002A2BF1" w:rsidRPr="00153172">
              <w:rPr>
                <w:b/>
                <w:bCs/>
                <w:sz w:val="16"/>
                <w:szCs w:val="16"/>
              </w:rPr>
              <w:t xml:space="preserve">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A2BF1" w:rsidRPr="00153172">
              <w:rPr>
                <w:b/>
                <w:bCs/>
                <w:sz w:val="16"/>
                <w:szCs w:val="16"/>
              </w:rPr>
              <w:t xml:space="preserve">Acer inoxidable 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Pr="00153172">
              <w:rPr>
                <w:rFonts w:cs="Arial"/>
                <w:b/>
                <w:bCs/>
                <w:sz w:val="16"/>
                <w:szCs w:val="16"/>
              </w:rPr>
              <w:t xml:space="preserve"> Coure </w:t>
            </w:r>
            <w:r w:rsidR="00C33538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2A2BF1" w:rsidRPr="00153172">
              <w:rPr>
                <w:rFonts w:cs="Arial"/>
                <w:b/>
                <w:bCs/>
                <w:sz w:val="16"/>
                <w:szCs w:val="16"/>
              </w:rPr>
              <w:t xml:space="preserve"> Multicapa</w:t>
            </w:r>
            <w:r w:rsidR="00C3353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A2BF1" w:rsidRPr="0015317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3353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PET reticulat</w:t>
            </w:r>
            <w:r w:rsidR="002A2BF1" w:rsidRPr="0015317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33538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Altres:</w:t>
            </w:r>
            <w:r w:rsidR="0035507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2F83" w:rsidRPr="00153172" w:rsidTr="00535F49">
        <w:tc>
          <w:tcPr>
            <w:tcW w:w="1668" w:type="dxa"/>
            <w:vMerge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 xml:space="preserve">Diàmetre exterior mínim: 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2F83" w:rsidRPr="00153172" w:rsidTr="00535F49">
        <w:tc>
          <w:tcPr>
            <w:tcW w:w="1668" w:type="dxa"/>
            <w:vMerge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Número màxim d’elements terminals per  circuit (radiadors, fan-coil,...)</w:t>
            </w:r>
            <w:r w:rsidR="008E3482">
              <w:rPr>
                <w:b/>
                <w:bCs/>
                <w:sz w:val="16"/>
                <w:szCs w:val="16"/>
              </w:rPr>
              <w:t xml:space="preserve">: </w: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2F83" w:rsidRPr="00153172" w:rsidTr="00535F49">
        <w:tc>
          <w:tcPr>
            <w:tcW w:w="1668" w:type="dxa"/>
            <w:vMerge w:val="restart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Conductes</w:t>
            </w:r>
          </w:p>
        </w:tc>
        <w:tc>
          <w:tcPr>
            <w:tcW w:w="8079" w:type="dxa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153172">
              <w:rPr>
                <w:rFonts w:cs="Arial"/>
                <w:b/>
                <w:bCs/>
                <w:sz w:val="16"/>
                <w:szCs w:val="16"/>
              </w:rPr>
              <w:t>Material</w:t>
            </w:r>
          </w:p>
          <w:p w:rsidR="00452F83" w:rsidRPr="00153172" w:rsidRDefault="006F3A5B" w:rsidP="00C33538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b/>
                <w:bCs/>
                <w:sz w:val="16"/>
                <w:szCs w:val="16"/>
              </w:rPr>
              <w:t xml:space="preserve"> Xapa  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452F83" w:rsidRPr="00153172">
              <w:rPr>
                <w:b/>
                <w:bCs/>
                <w:sz w:val="16"/>
                <w:szCs w:val="16"/>
              </w:rPr>
              <w:t xml:space="preserve">Fibra mineral </w:t>
            </w:r>
            <w:r w:rsidR="00C33538">
              <w:rPr>
                <w:b/>
                <w:bCs/>
                <w:sz w:val="16"/>
                <w:szCs w:val="16"/>
              </w:rPr>
              <w:t xml:space="preserve"> </w:t>
            </w:r>
            <w:r w:rsidR="00452F83" w:rsidRPr="00153172">
              <w:rPr>
                <w:b/>
                <w:bCs/>
                <w:sz w:val="16"/>
                <w:szCs w:val="16"/>
              </w:rPr>
              <w:t xml:space="preserve">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Altres:</w:t>
            </w:r>
            <w:r w:rsidR="008E348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2F83" w:rsidRPr="00153172" w:rsidTr="00535F49">
        <w:tc>
          <w:tcPr>
            <w:tcW w:w="1668" w:type="dxa"/>
            <w:vMerge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shd w:val="clear" w:color="auto" w:fill="auto"/>
          </w:tcPr>
          <w:p w:rsidR="00452F83" w:rsidRPr="00153172" w:rsidRDefault="00452F83" w:rsidP="00535F49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153172">
              <w:rPr>
                <w:rFonts w:cs="Arial"/>
                <w:b/>
                <w:bCs/>
                <w:sz w:val="16"/>
                <w:szCs w:val="16"/>
              </w:rPr>
              <w:t>Diàmetre:</w:t>
            </w:r>
            <w:r w:rsidR="008E348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8E3482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  <w:p w:rsidR="00452F83" w:rsidRPr="00153172" w:rsidRDefault="006F3A5B" w:rsidP="00535F49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Secció circular</w:t>
            </w:r>
            <w:r w:rsidR="00C33538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316244" w:rsidRPr="0015317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52F83" w:rsidRPr="00153172">
              <w:rPr>
                <w:rFonts w:cs="Arial"/>
                <w:b/>
                <w:bCs/>
                <w:sz w:val="16"/>
                <w:szCs w:val="16"/>
              </w:rPr>
              <w:t xml:space="preserve"> Secció rectangular</w:t>
            </w:r>
          </w:p>
        </w:tc>
      </w:tr>
    </w:tbl>
    <w:p w:rsidR="00452F83" w:rsidRDefault="00153172" w:rsidP="00650593">
      <w:pPr>
        <w:spacing w:before="360" w:after="120"/>
        <w:jc w:val="both"/>
        <w:rPr>
          <w:b/>
          <w:bCs/>
        </w:rPr>
      </w:pPr>
      <w:r>
        <w:rPr>
          <w:b/>
          <w:bCs/>
        </w:rPr>
        <w:t>8.</w:t>
      </w:r>
      <w:r w:rsidR="00452F83">
        <w:rPr>
          <w:b/>
          <w:bCs/>
        </w:rPr>
        <w:t xml:space="preserve"> </w:t>
      </w:r>
      <w:r w:rsidRPr="00C33538">
        <w:rPr>
          <w:b/>
          <w:bCs/>
          <w:sz w:val="20"/>
        </w:rPr>
        <w:t>Unitats terminals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7493"/>
      </w:tblGrid>
      <w:tr w:rsidR="00452F83" w:rsidRPr="00C33538" w:rsidTr="00535F49">
        <w:tc>
          <w:tcPr>
            <w:tcW w:w="2254" w:type="dxa"/>
            <w:shd w:val="clear" w:color="auto" w:fill="auto"/>
          </w:tcPr>
          <w:p w:rsidR="00452F83" w:rsidRPr="00C33538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Radiadors</w:t>
            </w:r>
          </w:p>
        </w:tc>
        <w:tc>
          <w:tcPr>
            <w:tcW w:w="7493" w:type="dxa"/>
            <w:shd w:val="clear" w:color="auto" w:fill="auto"/>
          </w:tcPr>
          <w:p w:rsidR="00452F83" w:rsidRPr="00C33538" w:rsidRDefault="006F3A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Xapa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Ferro colat 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Alumini 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7D3DD2" w:rsidRPr="00C3353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7D3DD2" w:rsidRPr="00C33538">
              <w:rPr>
                <w:b/>
                <w:bCs/>
                <w:sz w:val="16"/>
                <w:szCs w:val="16"/>
              </w:rPr>
              <w:t xml:space="preserve">Panels de Xapa 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7D3DD2" w:rsidRPr="00C33538">
              <w:rPr>
                <w:rFonts w:cs="Arial"/>
                <w:b/>
                <w:bCs/>
                <w:sz w:val="16"/>
                <w:szCs w:val="16"/>
              </w:rPr>
              <w:t xml:space="preserve"> Altres</w:t>
            </w:r>
            <w:r w:rsidR="00355077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2F83" w:rsidRPr="00C33538" w:rsidTr="00535F49">
        <w:tc>
          <w:tcPr>
            <w:tcW w:w="2254" w:type="dxa"/>
            <w:shd w:val="clear" w:color="auto" w:fill="auto"/>
          </w:tcPr>
          <w:p w:rsidR="00452F83" w:rsidRPr="00C33538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Climatització</w:t>
            </w:r>
          </w:p>
        </w:tc>
        <w:tc>
          <w:tcPr>
            <w:tcW w:w="7493" w:type="dxa"/>
            <w:shd w:val="clear" w:color="auto" w:fill="auto"/>
          </w:tcPr>
          <w:p w:rsidR="00452F83" w:rsidRPr="00C33538" w:rsidRDefault="006F3A5B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7D3DD2" w:rsidRPr="00C33538">
              <w:rPr>
                <w:b/>
                <w:bCs/>
                <w:sz w:val="16"/>
                <w:szCs w:val="16"/>
              </w:rPr>
              <w:t xml:space="preserve"> Fan-coils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Difusors 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Reixetes</w:t>
            </w:r>
            <w:r w:rsidR="00C33538">
              <w:rPr>
                <w:b/>
                <w:bCs/>
                <w:sz w:val="16"/>
                <w:szCs w:val="16"/>
              </w:rPr>
              <w:t xml:space="preserve">  </w:t>
            </w:r>
            <w:r w:rsidR="00316244" w:rsidRPr="00C33538">
              <w:rPr>
                <w:b/>
                <w:bCs/>
                <w:sz w:val="16"/>
                <w:szCs w:val="16"/>
              </w:rPr>
              <w:t xml:space="preserve"> </w:t>
            </w:r>
            <w:r w:rsidRPr="00C33538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38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C33538">
              <w:rPr>
                <w:b/>
                <w:bCs/>
                <w:sz w:val="16"/>
                <w:szCs w:val="16"/>
              </w:rPr>
              <w:fldChar w:fldCharType="end"/>
            </w:r>
            <w:r w:rsidR="007D3DD2" w:rsidRPr="00C33538">
              <w:rPr>
                <w:b/>
                <w:bCs/>
                <w:sz w:val="16"/>
                <w:szCs w:val="16"/>
              </w:rPr>
              <w:t xml:space="preserve"> Altres</w:t>
            </w:r>
            <w:r w:rsidR="00355077">
              <w:rPr>
                <w:b/>
                <w:bCs/>
                <w:sz w:val="16"/>
                <w:szCs w:val="16"/>
              </w:rPr>
              <w:t>:</w:t>
            </w:r>
            <w:r w:rsidR="007D3DD2" w:rsidRPr="00C33538">
              <w:rPr>
                <w:b/>
                <w:bCs/>
                <w:sz w:val="16"/>
                <w:szCs w:val="16"/>
              </w:rPr>
              <w:t xml:space="preserve"> 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2F83" w:rsidRPr="00C33538" w:rsidTr="00535F49">
        <w:tc>
          <w:tcPr>
            <w:tcW w:w="2254" w:type="dxa"/>
            <w:shd w:val="clear" w:color="auto" w:fill="auto"/>
          </w:tcPr>
          <w:p w:rsidR="00452F83" w:rsidRPr="00C33538" w:rsidRDefault="00452F8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Terra radiant:</w:t>
            </w:r>
          </w:p>
        </w:tc>
        <w:tc>
          <w:tcPr>
            <w:tcW w:w="7493" w:type="dxa"/>
            <w:shd w:val="clear" w:color="auto" w:fill="auto"/>
          </w:tcPr>
          <w:p w:rsidR="00452F83" w:rsidRPr="00C33538" w:rsidRDefault="00316244" w:rsidP="00650593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Material:</w:t>
            </w:r>
            <w:r w:rsidR="00452F83" w:rsidRPr="00C33538">
              <w:rPr>
                <w:b/>
                <w:bCs/>
                <w:sz w:val="16"/>
                <w:szCs w:val="16"/>
              </w:rPr>
              <w:t xml:space="preserve"> </w:t>
            </w:r>
            <w:r w:rsidR="00153172" w:rsidRPr="00C3353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172" w:rsidRPr="00C33538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153172" w:rsidRPr="00C33538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153172" w:rsidRPr="00C3353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C33538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16244" w:rsidRPr="00C33538" w:rsidTr="00535F49">
        <w:tc>
          <w:tcPr>
            <w:tcW w:w="2254" w:type="dxa"/>
            <w:shd w:val="clear" w:color="auto" w:fill="auto"/>
          </w:tcPr>
          <w:p w:rsidR="00316244" w:rsidRPr="00C33538" w:rsidRDefault="00316244" w:rsidP="00535F4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93" w:type="dxa"/>
            <w:shd w:val="clear" w:color="auto" w:fill="auto"/>
          </w:tcPr>
          <w:p w:rsidR="00316244" w:rsidRPr="00C33538" w:rsidRDefault="00316244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Diàmetre:</w:t>
            </w:r>
            <w:r w:rsidR="00153172" w:rsidRPr="00C33538">
              <w:rPr>
                <w:b/>
                <w:bCs/>
                <w:sz w:val="16"/>
                <w:szCs w:val="16"/>
              </w:rPr>
              <w:t xml:space="preserve"> </w:t>
            </w:r>
            <w:r w:rsidR="00C33538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D3DD2" w:rsidRPr="00C33538" w:rsidTr="00535F49">
        <w:tc>
          <w:tcPr>
            <w:tcW w:w="2254" w:type="dxa"/>
            <w:shd w:val="clear" w:color="auto" w:fill="auto"/>
          </w:tcPr>
          <w:p w:rsidR="007D3DD2" w:rsidRPr="00C33538" w:rsidRDefault="007D3DD2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Altre sistemes:</w:t>
            </w:r>
          </w:p>
        </w:tc>
        <w:tc>
          <w:tcPr>
            <w:tcW w:w="7493" w:type="dxa"/>
            <w:shd w:val="clear" w:color="auto" w:fill="auto"/>
          </w:tcPr>
          <w:p w:rsidR="007D3DD2" w:rsidRPr="00C33538" w:rsidRDefault="00C33538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507D33" w:rsidRDefault="00153172" w:rsidP="00650593">
      <w:pPr>
        <w:spacing w:before="360" w:after="120"/>
        <w:jc w:val="both"/>
        <w:rPr>
          <w:b/>
          <w:bCs/>
        </w:rPr>
      </w:pPr>
      <w:r>
        <w:rPr>
          <w:b/>
          <w:bCs/>
        </w:rPr>
        <w:t>9.</w:t>
      </w:r>
      <w:r w:rsidR="00507D33">
        <w:rPr>
          <w:b/>
          <w:bCs/>
        </w:rPr>
        <w:t xml:space="preserve"> </w:t>
      </w:r>
      <w:r w:rsidRPr="00153172">
        <w:rPr>
          <w:b/>
          <w:bCs/>
          <w:sz w:val="20"/>
        </w:rPr>
        <w:t>Regulació i control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559"/>
      </w:tblGrid>
      <w:tr w:rsidR="00507D33" w:rsidRPr="00C33538" w:rsidTr="00535F49">
        <w:tc>
          <w:tcPr>
            <w:tcW w:w="5070" w:type="dxa"/>
            <w:shd w:val="clear" w:color="auto" w:fill="auto"/>
          </w:tcPr>
          <w:p w:rsidR="00507D33" w:rsidRPr="00C33538" w:rsidRDefault="00507D33" w:rsidP="00535F4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7D33" w:rsidRPr="00C33538" w:rsidRDefault="00507D33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Calefacció</w:t>
            </w:r>
          </w:p>
        </w:tc>
        <w:tc>
          <w:tcPr>
            <w:tcW w:w="1559" w:type="dxa"/>
            <w:shd w:val="clear" w:color="auto" w:fill="auto"/>
          </w:tcPr>
          <w:p w:rsidR="00507D33" w:rsidRPr="00C33538" w:rsidRDefault="00507D33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ACS</w:t>
            </w:r>
          </w:p>
        </w:tc>
        <w:tc>
          <w:tcPr>
            <w:tcW w:w="1559" w:type="dxa"/>
            <w:shd w:val="clear" w:color="auto" w:fill="auto"/>
          </w:tcPr>
          <w:p w:rsidR="00507D33" w:rsidRPr="00C33538" w:rsidRDefault="00507D33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Refrigeració</w:t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Termòstat en local característic o d’ambient general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Termòstat ambient individual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Vàlvules termostàtiques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Sistema con vàlvules de tres vies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Sonda temperatura fluid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Sonda temperatura exterior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Centraleta elèctrica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Termòstat impulsió sobre cabal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Elements de comptatge de consums individuals</w:t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535F49" w:rsidTr="00535F49">
        <w:tc>
          <w:tcPr>
            <w:tcW w:w="5070" w:type="dxa"/>
            <w:shd w:val="clear" w:color="auto" w:fill="auto"/>
          </w:tcPr>
          <w:p w:rsidR="00153172" w:rsidRPr="00C33538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Altres:</w:t>
            </w:r>
            <w:r w:rsidR="00355077">
              <w:rPr>
                <w:bCs/>
                <w:sz w:val="16"/>
                <w:szCs w:val="16"/>
              </w:rPr>
              <w:t xml:space="preserve"> 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355077"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05087C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92630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572529" w:rsidRDefault="005B4CC0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5B4CC0">
        <w:rPr>
          <w:rFonts w:cs="Arial"/>
          <w:bCs/>
          <w:sz w:val="16"/>
          <w:szCs w:val="16"/>
        </w:rPr>
        <w:t xml:space="preserve">L’instal·lador/a habilitat/ada: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 w:rsidRPr="005B4CC0">
        <w:rPr>
          <w:rFonts w:cs="Arial"/>
          <w:bCs/>
          <w:sz w:val="16"/>
          <w:szCs w:val="16"/>
        </w:rPr>
        <w:br/>
        <w:t xml:space="preserve">Data: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 w:rsidRPr="005B4CC0">
        <w:rPr>
          <w:rFonts w:cs="Arial"/>
          <w:bCs/>
          <w:sz w:val="16"/>
          <w:szCs w:val="16"/>
        </w:rPr>
        <w:br/>
        <w:t xml:space="preserve">Adreça de la instal·lació: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>
        <w:rPr>
          <w:rFonts w:cs="Arial"/>
          <w:bCs/>
          <w:sz w:val="16"/>
          <w:szCs w:val="16"/>
        </w:rPr>
        <w:br/>
      </w:r>
      <w:r w:rsidR="00572529">
        <w:rPr>
          <w:b/>
          <w:bCs/>
        </w:rPr>
        <w:br w:type="page"/>
      </w:r>
    </w:p>
    <w:p w:rsidR="00507D33" w:rsidRDefault="00153172" w:rsidP="00650593">
      <w:pPr>
        <w:spacing w:before="360" w:after="120"/>
        <w:jc w:val="both"/>
        <w:rPr>
          <w:b/>
          <w:bCs/>
        </w:rPr>
      </w:pPr>
      <w:r>
        <w:rPr>
          <w:b/>
          <w:bCs/>
        </w:rPr>
        <w:lastRenderedPageBreak/>
        <w:t>10.</w:t>
      </w:r>
      <w:r w:rsidR="00507D33">
        <w:rPr>
          <w:b/>
          <w:bCs/>
        </w:rPr>
        <w:t xml:space="preserve"> </w:t>
      </w:r>
      <w:r>
        <w:rPr>
          <w:b/>
          <w:bCs/>
        </w:rPr>
        <w:t>Aïllament tèrmic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1325"/>
        <w:gridCol w:w="1701"/>
        <w:gridCol w:w="1701"/>
        <w:gridCol w:w="1701"/>
      </w:tblGrid>
      <w:tr w:rsidR="00823EB6" w:rsidRPr="00153172" w:rsidTr="00341839">
        <w:tc>
          <w:tcPr>
            <w:tcW w:w="3319" w:type="dxa"/>
            <w:shd w:val="clear" w:color="auto" w:fill="auto"/>
          </w:tcPr>
          <w:p w:rsidR="00823EB6" w:rsidRPr="00153172" w:rsidRDefault="00823EB6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</w:tcPr>
          <w:p w:rsidR="00823EB6" w:rsidRPr="00153172" w:rsidRDefault="00823EB6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23EB6" w:rsidRPr="00153172" w:rsidRDefault="00823EB6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23EB6" w:rsidRPr="00153172" w:rsidRDefault="00823EB6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Gruix de l’aïllament</w:t>
            </w:r>
          </w:p>
        </w:tc>
      </w:tr>
      <w:tr w:rsidR="00507D33" w:rsidRPr="00153172" w:rsidTr="00341839">
        <w:tc>
          <w:tcPr>
            <w:tcW w:w="3319" w:type="dxa"/>
            <w:shd w:val="clear" w:color="auto" w:fill="auto"/>
          </w:tcPr>
          <w:p w:rsidR="00507D33" w:rsidRPr="00153172" w:rsidRDefault="00507D33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</w:tcPr>
          <w:p w:rsidR="00507D33" w:rsidRPr="00153172" w:rsidRDefault="00AA480E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 xml:space="preserve">Temperatura del </w:t>
            </w:r>
            <w:r w:rsidR="00823EB6" w:rsidRPr="00153172">
              <w:rPr>
                <w:b/>
                <w:bCs/>
                <w:sz w:val="16"/>
                <w:szCs w:val="16"/>
              </w:rPr>
              <w:t>fluid</w:t>
            </w:r>
          </w:p>
        </w:tc>
        <w:tc>
          <w:tcPr>
            <w:tcW w:w="1701" w:type="dxa"/>
            <w:shd w:val="clear" w:color="auto" w:fill="auto"/>
          </w:tcPr>
          <w:p w:rsidR="00507D33" w:rsidRPr="00153172" w:rsidRDefault="00507D33" w:rsidP="00535F49">
            <w:pPr>
              <w:jc w:val="both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Diàmetre exterior</w:t>
            </w:r>
          </w:p>
        </w:tc>
        <w:tc>
          <w:tcPr>
            <w:tcW w:w="1701" w:type="dxa"/>
            <w:shd w:val="clear" w:color="auto" w:fill="auto"/>
          </w:tcPr>
          <w:p w:rsidR="00507D33" w:rsidRPr="00153172" w:rsidRDefault="00507D33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Interior edifici</w:t>
            </w:r>
          </w:p>
        </w:tc>
        <w:tc>
          <w:tcPr>
            <w:tcW w:w="1701" w:type="dxa"/>
            <w:shd w:val="clear" w:color="auto" w:fill="auto"/>
          </w:tcPr>
          <w:p w:rsidR="00507D33" w:rsidRPr="00153172" w:rsidRDefault="00507D33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Exterior edifici</w:t>
            </w:r>
          </w:p>
        </w:tc>
      </w:tr>
      <w:tr w:rsidR="00823EB6" w:rsidRPr="00153172" w:rsidTr="00341839">
        <w:tc>
          <w:tcPr>
            <w:tcW w:w="3319" w:type="dxa"/>
            <w:vMerge w:val="restart"/>
            <w:shd w:val="clear" w:color="auto" w:fill="auto"/>
          </w:tcPr>
          <w:p w:rsidR="00823EB6" w:rsidRPr="00153172" w:rsidRDefault="00823EB6" w:rsidP="00535F49">
            <w:pPr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Canonades i accessoris</w:t>
            </w:r>
          </w:p>
        </w:tc>
        <w:tc>
          <w:tcPr>
            <w:tcW w:w="1325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ºC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</w:tr>
      <w:tr w:rsidR="00823EB6" w:rsidRPr="00153172" w:rsidTr="00341839">
        <w:tc>
          <w:tcPr>
            <w:tcW w:w="3319" w:type="dxa"/>
            <w:vMerge/>
            <w:shd w:val="clear" w:color="auto" w:fill="auto"/>
          </w:tcPr>
          <w:p w:rsidR="00823EB6" w:rsidRPr="00153172" w:rsidRDefault="00823EB6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ºC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</w:tr>
      <w:tr w:rsidR="00823EB6" w:rsidRPr="00153172" w:rsidTr="00341839">
        <w:tc>
          <w:tcPr>
            <w:tcW w:w="3319" w:type="dxa"/>
            <w:vMerge/>
            <w:shd w:val="clear" w:color="auto" w:fill="auto"/>
          </w:tcPr>
          <w:p w:rsidR="00823EB6" w:rsidRPr="00153172" w:rsidRDefault="00823EB6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ºC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</w:tr>
      <w:tr w:rsidR="00823EB6" w:rsidRPr="00153172" w:rsidTr="00341839">
        <w:tc>
          <w:tcPr>
            <w:tcW w:w="4644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823EB6" w:rsidRPr="00153172" w:rsidRDefault="00823EB6" w:rsidP="00535F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823EB6" w:rsidRPr="00153172" w:rsidRDefault="00823EB6" w:rsidP="00535F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23EB6" w:rsidRPr="00153172" w:rsidRDefault="00823EB6" w:rsidP="00535F49">
            <w:pPr>
              <w:jc w:val="center"/>
              <w:rPr>
                <w:b/>
                <w:sz w:val="16"/>
                <w:szCs w:val="16"/>
              </w:rPr>
            </w:pPr>
            <w:r w:rsidRPr="00153172">
              <w:rPr>
                <w:b/>
                <w:sz w:val="16"/>
                <w:szCs w:val="16"/>
              </w:rPr>
              <w:t>Interior edifici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823EB6" w:rsidP="00535F49">
            <w:pPr>
              <w:jc w:val="center"/>
              <w:rPr>
                <w:b/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Exterior edifici</w:t>
            </w:r>
          </w:p>
        </w:tc>
      </w:tr>
      <w:tr w:rsidR="00823EB6" w:rsidRPr="00153172" w:rsidTr="00341839">
        <w:tc>
          <w:tcPr>
            <w:tcW w:w="4644" w:type="dxa"/>
            <w:gridSpan w:val="2"/>
            <w:vMerge/>
            <w:shd w:val="clear" w:color="auto" w:fill="auto"/>
          </w:tcPr>
          <w:p w:rsidR="00823EB6" w:rsidRPr="00153172" w:rsidRDefault="00823EB6" w:rsidP="00535F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23EB6" w:rsidRPr="00153172" w:rsidRDefault="00823EB6" w:rsidP="00535F49">
            <w:pPr>
              <w:jc w:val="right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Aire calent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</w:tr>
      <w:tr w:rsidR="00823EB6" w:rsidRPr="00153172" w:rsidTr="00341839">
        <w:tc>
          <w:tcPr>
            <w:tcW w:w="4644" w:type="dxa"/>
            <w:gridSpan w:val="2"/>
            <w:vMerge/>
            <w:shd w:val="clear" w:color="auto" w:fill="auto"/>
          </w:tcPr>
          <w:p w:rsidR="00823EB6" w:rsidRPr="00153172" w:rsidRDefault="00823EB6" w:rsidP="00535F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23EB6" w:rsidRPr="00153172" w:rsidRDefault="00823EB6" w:rsidP="00535F49">
            <w:pPr>
              <w:jc w:val="right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Aire fred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sz w:val="16"/>
                <w:szCs w:val="1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823EB6" w:rsidRPr="00153172" w:rsidRDefault="00153172" w:rsidP="00535F49">
            <w:pPr>
              <w:jc w:val="right"/>
              <w:rPr>
                <w:bCs/>
                <w:sz w:val="16"/>
                <w:szCs w:val="16"/>
              </w:rPr>
            </w:pP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F0943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823EB6" w:rsidRPr="00153172">
              <w:rPr>
                <w:bCs/>
                <w:sz w:val="16"/>
                <w:szCs w:val="16"/>
              </w:rPr>
              <w:t>mm</w:t>
            </w:r>
          </w:p>
        </w:tc>
      </w:tr>
    </w:tbl>
    <w:p w:rsidR="00507D33" w:rsidRDefault="00153172" w:rsidP="0055538C">
      <w:pPr>
        <w:spacing w:before="360" w:after="120"/>
        <w:jc w:val="both"/>
        <w:rPr>
          <w:b/>
          <w:bCs/>
        </w:rPr>
      </w:pPr>
      <w:r>
        <w:rPr>
          <w:b/>
          <w:bCs/>
        </w:rPr>
        <w:t>11.</w:t>
      </w:r>
      <w:r w:rsidR="00823EB6">
        <w:rPr>
          <w:b/>
          <w:bCs/>
        </w:rPr>
        <w:t xml:space="preserve"> </w:t>
      </w:r>
      <w:r>
        <w:rPr>
          <w:b/>
          <w:bCs/>
        </w:rPr>
        <w:t>Exigències de benestar tèrmic</w:t>
      </w:r>
    </w:p>
    <w:p w:rsidR="00121B6C" w:rsidRPr="00153172" w:rsidRDefault="00153172" w:rsidP="004B3A2F">
      <w:pPr>
        <w:spacing w:after="240"/>
        <w:jc w:val="both"/>
        <w:rPr>
          <w:b/>
          <w:bCs/>
          <w:sz w:val="16"/>
          <w:szCs w:val="16"/>
        </w:rPr>
      </w:pPr>
      <w:r w:rsidRPr="00153172">
        <w:rPr>
          <w:b/>
          <w:bCs/>
          <w:sz w:val="16"/>
          <w:szCs w:val="16"/>
        </w:rPr>
        <w:t>Ús o tipus de local</w:t>
      </w:r>
      <w:r w:rsidR="00121B6C" w:rsidRPr="00153172">
        <w:rPr>
          <w:b/>
          <w:bCs/>
          <w:sz w:val="16"/>
          <w:szCs w:val="1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21B6C" w:rsidRPr="00153172" w:rsidTr="006C0536">
        <w:tc>
          <w:tcPr>
            <w:tcW w:w="9747" w:type="dxa"/>
            <w:shd w:val="clear" w:color="auto" w:fill="auto"/>
          </w:tcPr>
          <w:p w:rsidR="00121B6C" w:rsidRPr="00153172" w:rsidRDefault="006F3A5B" w:rsidP="006C0536">
            <w:pPr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121B6C" w:rsidRPr="00153172">
              <w:rPr>
                <w:bCs/>
                <w:sz w:val="16"/>
                <w:szCs w:val="16"/>
              </w:rPr>
              <w:t xml:space="preserve"> Habitatge</w:t>
            </w:r>
            <w:r w:rsidR="00AA480E" w:rsidRPr="00153172">
              <w:rPr>
                <w:bCs/>
                <w:sz w:val="16"/>
                <w:szCs w:val="16"/>
              </w:rPr>
              <w:t xml:space="preserve">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Pr="00153172">
              <w:rPr>
                <w:b/>
                <w:bCs/>
                <w:sz w:val="16"/>
                <w:szCs w:val="16"/>
              </w:rPr>
              <w:t xml:space="preserve"> </w:t>
            </w:r>
            <w:r w:rsidR="00121B6C" w:rsidRPr="00153172">
              <w:rPr>
                <w:bCs/>
                <w:sz w:val="16"/>
                <w:szCs w:val="16"/>
              </w:rPr>
              <w:t>Local pública concurrència</w:t>
            </w:r>
            <w:r w:rsidR="00AA480E" w:rsidRPr="00153172">
              <w:rPr>
                <w:bCs/>
                <w:sz w:val="16"/>
                <w:szCs w:val="16"/>
              </w:rPr>
              <w:t xml:space="preserve">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121B6C" w:rsidRPr="00153172">
              <w:rPr>
                <w:bCs/>
                <w:sz w:val="16"/>
                <w:szCs w:val="16"/>
              </w:rPr>
              <w:t xml:space="preserve"> Local Institucional</w:t>
            </w:r>
            <w:r w:rsidR="00AA480E" w:rsidRPr="00153172">
              <w:rPr>
                <w:bCs/>
                <w:sz w:val="16"/>
                <w:szCs w:val="16"/>
              </w:rPr>
              <w:t xml:space="preserve"> </w:t>
            </w: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121B6C" w:rsidRPr="00153172">
              <w:rPr>
                <w:bCs/>
                <w:sz w:val="16"/>
                <w:szCs w:val="16"/>
              </w:rPr>
              <w:t xml:space="preserve"> Industrial, per benestar i confort </w:t>
            </w:r>
            <w:r w:rsidR="00D203C3" w:rsidRPr="00153172">
              <w:rPr>
                <w:bCs/>
                <w:sz w:val="16"/>
                <w:szCs w:val="16"/>
              </w:rPr>
              <w:t>tèrmic</w:t>
            </w:r>
          </w:p>
        </w:tc>
      </w:tr>
    </w:tbl>
    <w:p w:rsidR="00823EB6" w:rsidRPr="00153172" w:rsidRDefault="00153172" w:rsidP="004B3A2F">
      <w:pPr>
        <w:spacing w:before="240"/>
        <w:jc w:val="both"/>
        <w:rPr>
          <w:b/>
          <w:bCs/>
          <w:sz w:val="16"/>
          <w:szCs w:val="16"/>
        </w:rPr>
      </w:pPr>
      <w:r w:rsidRPr="00153172">
        <w:rPr>
          <w:b/>
          <w:bCs/>
          <w:sz w:val="16"/>
          <w:szCs w:val="16"/>
        </w:rPr>
        <w:t>Aportació d’aire exterior filtrat i tractat tèrmicament</w:t>
      </w:r>
      <w:r w:rsidR="0012343F" w:rsidRPr="00153172">
        <w:rPr>
          <w:b/>
          <w:bCs/>
          <w:sz w:val="16"/>
          <w:szCs w:val="16"/>
        </w:rPr>
        <w:t xml:space="preserve">: </w:t>
      </w:r>
      <w:r w:rsidRPr="00153172">
        <w:rPr>
          <w:b/>
          <w:bCs/>
          <w:sz w:val="16"/>
          <w:szCs w:val="16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153172">
        <w:rPr>
          <w:b/>
          <w:bCs/>
          <w:sz w:val="16"/>
          <w:szCs w:val="16"/>
        </w:rPr>
        <w:instrText xml:space="preserve"> FORMCHECKBOX </w:instrText>
      </w:r>
      <w:r w:rsidR="00746B5E">
        <w:rPr>
          <w:b/>
          <w:bCs/>
          <w:sz w:val="16"/>
          <w:szCs w:val="16"/>
        </w:rPr>
      </w:r>
      <w:r w:rsidR="00746B5E">
        <w:rPr>
          <w:b/>
          <w:bCs/>
          <w:sz w:val="16"/>
          <w:szCs w:val="16"/>
        </w:rPr>
        <w:fldChar w:fldCharType="separate"/>
      </w:r>
      <w:r w:rsidRPr="00153172">
        <w:rPr>
          <w:b/>
          <w:bCs/>
          <w:sz w:val="16"/>
          <w:szCs w:val="16"/>
        </w:rPr>
        <w:fldChar w:fldCharType="end"/>
      </w:r>
      <w:r w:rsidRPr="00153172">
        <w:rPr>
          <w:bCs/>
          <w:sz w:val="16"/>
          <w:szCs w:val="16"/>
        </w:rPr>
        <w:t xml:space="preserve"> </w:t>
      </w:r>
      <w:r w:rsidR="0012343F" w:rsidRPr="00153172">
        <w:rPr>
          <w:rFonts w:cs="Arial"/>
          <w:bCs/>
          <w:sz w:val="16"/>
          <w:szCs w:val="16"/>
        </w:rPr>
        <w:t>SI</w:t>
      </w:r>
      <w:r w:rsidRPr="00153172">
        <w:rPr>
          <w:rFonts w:cs="Arial"/>
          <w:bCs/>
          <w:sz w:val="16"/>
          <w:szCs w:val="16"/>
        </w:rPr>
        <w:t xml:space="preserve">  </w:t>
      </w:r>
      <w:r w:rsidR="0012343F" w:rsidRPr="00153172">
        <w:rPr>
          <w:rFonts w:cs="Arial"/>
          <w:bCs/>
          <w:sz w:val="16"/>
          <w:szCs w:val="16"/>
        </w:rPr>
        <w:t xml:space="preserve"> </w:t>
      </w:r>
      <w:r w:rsidRPr="00153172">
        <w:rPr>
          <w:b/>
          <w:bCs/>
          <w:sz w:val="16"/>
          <w:szCs w:val="16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153172">
        <w:rPr>
          <w:b/>
          <w:bCs/>
          <w:sz w:val="16"/>
          <w:szCs w:val="16"/>
        </w:rPr>
        <w:instrText xml:space="preserve"> FORMCHECKBOX </w:instrText>
      </w:r>
      <w:r w:rsidR="00746B5E">
        <w:rPr>
          <w:b/>
          <w:bCs/>
          <w:sz w:val="16"/>
          <w:szCs w:val="16"/>
        </w:rPr>
      </w:r>
      <w:r w:rsidR="00746B5E">
        <w:rPr>
          <w:b/>
          <w:bCs/>
          <w:sz w:val="16"/>
          <w:szCs w:val="16"/>
        </w:rPr>
        <w:fldChar w:fldCharType="separate"/>
      </w:r>
      <w:r w:rsidRPr="00153172">
        <w:rPr>
          <w:b/>
          <w:bCs/>
          <w:sz w:val="16"/>
          <w:szCs w:val="16"/>
        </w:rPr>
        <w:fldChar w:fldCharType="end"/>
      </w:r>
      <w:r w:rsidRPr="00153172">
        <w:rPr>
          <w:bCs/>
          <w:sz w:val="16"/>
          <w:szCs w:val="16"/>
        </w:rPr>
        <w:t xml:space="preserve"> </w:t>
      </w:r>
      <w:r w:rsidR="0012343F" w:rsidRPr="00153172">
        <w:rPr>
          <w:rFonts w:cs="Arial"/>
          <w:bCs/>
          <w:sz w:val="16"/>
          <w:szCs w:val="16"/>
        </w:rPr>
        <w:t>NO</w:t>
      </w:r>
    </w:p>
    <w:p w:rsidR="00507D33" w:rsidRPr="00153172" w:rsidRDefault="0012343F" w:rsidP="004B3A2F">
      <w:pPr>
        <w:spacing w:before="240" w:after="120"/>
        <w:jc w:val="both"/>
        <w:rPr>
          <w:b/>
          <w:bCs/>
          <w:sz w:val="16"/>
          <w:szCs w:val="16"/>
        </w:rPr>
      </w:pPr>
      <w:r w:rsidRPr="00153172">
        <w:rPr>
          <w:b/>
          <w:bCs/>
          <w:sz w:val="16"/>
          <w:szCs w:val="16"/>
        </w:rPr>
        <w:t>C</w:t>
      </w:r>
      <w:r w:rsidR="00153172" w:rsidRPr="00153172">
        <w:rPr>
          <w:b/>
          <w:bCs/>
          <w:sz w:val="16"/>
          <w:szCs w:val="16"/>
        </w:rPr>
        <w:t>ondicions interiors</w:t>
      </w:r>
      <w:r w:rsidR="00936570" w:rsidRPr="00153172">
        <w:rPr>
          <w:b/>
          <w:bCs/>
          <w:sz w:val="16"/>
          <w:szCs w:val="16"/>
        </w:rPr>
        <w:t xml:space="preserve"> (IDA)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1717"/>
        <w:gridCol w:w="1718"/>
        <w:gridCol w:w="1717"/>
        <w:gridCol w:w="1718"/>
      </w:tblGrid>
      <w:tr w:rsidR="00AA480E" w:rsidRPr="00153172" w:rsidTr="00341839">
        <w:trPr>
          <w:trHeight w:val="207"/>
        </w:trPr>
        <w:tc>
          <w:tcPr>
            <w:tcW w:w="2906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17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center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Estiu</w:t>
            </w:r>
          </w:p>
        </w:tc>
        <w:tc>
          <w:tcPr>
            <w:tcW w:w="1718" w:type="dxa"/>
          </w:tcPr>
          <w:p w:rsidR="00AA480E" w:rsidRPr="00153172" w:rsidRDefault="00AA480E" w:rsidP="004B3A2F">
            <w:pPr>
              <w:spacing w:after="360"/>
              <w:contextualSpacing/>
              <w:jc w:val="center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Estiu</w:t>
            </w:r>
          </w:p>
        </w:tc>
        <w:tc>
          <w:tcPr>
            <w:tcW w:w="1717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center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Hivern</w:t>
            </w:r>
          </w:p>
        </w:tc>
        <w:tc>
          <w:tcPr>
            <w:tcW w:w="1718" w:type="dxa"/>
          </w:tcPr>
          <w:p w:rsidR="00AA480E" w:rsidRPr="00153172" w:rsidRDefault="00AA480E" w:rsidP="004B3A2F">
            <w:pPr>
              <w:spacing w:after="360"/>
              <w:contextualSpacing/>
              <w:jc w:val="center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Hivern</w:t>
            </w:r>
          </w:p>
        </w:tc>
      </w:tr>
      <w:tr w:rsidR="00AA480E" w:rsidRPr="00153172" w:rsidTr="00341839">
        <w:trPr>
          <w:trHeight w:val="207"/>
        </w:trPr>
        <w:tc>
          <w:tcPr>
            <w:tcW w:w="2906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Temperatura (ºC)</w:t>
            </w:r>
          </w:p>
        </w:tc>
        <w:tc>
          <w:tcPr>
            <w:tcW w:w="1717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 xml:space="preserve">23ºC </w:t>
            </w:r>
            <w:r w:rsidRPr="00153172">
              <w:rPr>
                <w:rFonts w:cs="Arial"/>
                <w:bCs/>
                <w:sz w:val="16"/>
                <w:szCs w:val="16"/>
              </w:rPr>
              <w:t xml:space="preserve">≤ </w:t>
            </w:r>
            <w:r w:rsidRPr="00153172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153172">
              <w:rPr>
                <w:rFonts w:cs="Arial"/>
                <w:bCs/>
                <w:sz w:val="16"/>
                <w:szCs w:val="16"/>
              </w:rPr>
              <w:t xml:space="preserve"> ≤ 25ºC</w:t>
            </w:r>
          </w:p>
        </w:tc>
        <w:tc>
          <w:tcPr>
            <w:tcW w:w="1718" w:type="dxa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T</w:t>
            </w:r>
            <w:r w:rsidRPr="00153172">
              <w:rPr>
                <w:bCs/>
                <w:sz w:val="16"/>
                <w:szCs w:val="16"/>
              </w:rPr>
              <w:t>(ºC):</w:t>
            </w:r>
          </w:p>
        </w:tc>
        <w:tc>
          <w:tcPr>
            <w:tcW w:w="1717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 xml:space="preserve">21ºC </w:t>
            </w:r>
            <w:r w:rsidRPr="00153172">
              <w:rPr>
                <w:rFonts w:cs="Arial"/>
                <w:bCs/>
                <w:sz w:val="16"/>
                <w:szCs w:val="16"/>
              </w:rPr>
              <w:t xml:space="preserve">≤ </w:t>
            </w:r>
            <w:r w:rsidRPr="00153172">
              <w:rPr>
                <w:b/>
                <w:bCs/>
                <w:sz w:val="16"/>
                <w:szCs w:val="16"/>
              </w:rPr>
              <w:t xml:space="preserve">T </w:t>
            </w:r>
            <w:r w:rsidRPr="00153172">
              <w:rPr>
                <w:rFonts w:cs="Arial"/>
                <w:bCs/>
                <w:sz w:val="16"/>
                <w:szCs w:val="16"/>
              </w:rPr>
              <w:t>≤ 23ºC</w:t>
            </w:r>
          </w:p>
        </w:tc>
        <w:tc>
          <w:tcPr>
            <w:tcW w:w="1718" w:type="dxa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T</w:t>
            </w:r>
            <w:r w:rsidRPr="00153172">
              <w:rPr>
                <w:bCs/>
                <w:sz w:val="16"/>
                <w:szCs w:val="16"/>
              </w:rPr>
              <w:t>(ºC):</w:t>
            </w:r>
          </w:p>
        </w:tc>
      </w:tr>
      <w:tr w:rsidR="00AA480E" w:rsidRPr="00153172" w:rsidTr="00341839">
        <w:trPr>
          <w:trHeight w:val="207"/>
        </w:trPr>
        <w:tc>
          <w:tcPr>
            <w:tcW w:w="2906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Humitat relativa (%)</w:t>
            </w:r>
          </w:p>
        </w:tc>
        <w:tc>
          <w:tcPr>
            <w:tcW w:w="1717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 xml:space="preserve">45 % </w:t>
            </w:r>
            <w:r w:rsidRPr="00153172">
              <w:rPr>
                <w:rFonts w:cs="Arial"/>
                <w:bCs/>
                <w:sz w:val="16"/>
                <w:szCs w:val="16"/>
              </w:rPr>
              <w:t xml:space="preserve">≤ </w:t>
            </w:r>
            <w:r w:rsidRPr="00153172">
              <w:rPr>
                <w:b/>
                <w:bCs/>
                <w:sz w:val="16"/>
                <w:szCs w:val="16"/>
              </w:rPr>
              <w:t>H</w:t>
            </w:r>
            <w:r w:rsidRPr="00153172">
              <w:rPr>
                <w:rFonts w:cs="Arial"/>
                <w:bCs/>
                <w:sz w:val="16"/>
                <w:szCs w:val="16"/>
              </w:rPr>
              <w:t xml:space="preserve"> ≤ 60 %</w:t>
            </w:r>
          </w:p>
        </w:tc>
        <w:tc>
          <w:tcPr>
            <w:tcW w:w="1718" w:type="dxa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H</w:t>
            </w:r>
            <w:r w:rsidRPr="00153172">
              <w:rPr>
                <w:bCs/>
                <w:sz w:val="16"/>
                <w:szCs w:val="16"/>
              </w:rPr>
              <w:t>(%):</w:t>
            </w:r>
          </w:p>
        </w:tc>
        <w:tc>
          <w:tcPr>
            <w:tcW w:w="1717" w:type="dxa"/>
            <w:shd w:val="clear" w:color="auto" w:fill="auto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 xml:space="preserve">40 % </w:t>
            </w:r>
            <w:r w:rsidRPr="00153172">
              <w:rPr>
                <w:rFonts w:cs="Arial"/>
                <w:bCs/>
                <w:sz w:val="16"/>
                <w:szCs w:val="16"/>
              </w:rPr>
              <w:t xml:space="preserve">≤ </w:t>
            </w:r>
            <w:r w:rsidRPr="00153172">
              <w:rPr>
                <w:b/>
                <w:bCs/>
                <w:sz w:val="16"/>
                <w:szCs w:val="16"/>
              </w:rPr>
              <w:t xml:space="preserve">H </w:t>
            </w:r>
            <w:r w:rsidRPr="00153172">
              <w:rPr>
                <w:rFonts w:cs="Arial"/>
                <w:bCs/>
                <w:sz w:val="16"/>
                <w:szCs w:val="16"/>
              </w:rPr>
              <w:t>≤ 50 %</w:t>
            </w:r>
          </w:p>
        </w:tc>
        <w:tc>
          <w:tcPr>
            <w:tcW w:w="1718" w:type="dxa"/>
          </w:tcPr>
          <w:p w:rsidR="00AA480E" w:rsidRPr="00153172" w:rsidRDefault="00AA480E" w:rsidP="004B3A2F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/>
                <w:bCs/>
                <w:sz w:val="16"/>
                <w:szCs w:val="16"/>
              </w:rPr>
              <w:t>H</w:t>
            </w:r>
            <w:r w:rsidRPr="00153172">
              <w:rPr>
                <w:bCs/>
                <w:sz w:val="16"/>
                <w:szCs w:val="16"/>
              </w:rPr>
              <w:t>(%):</w:t>
            </w:r>
          </w:p>
        </w:tc>
      </w:tr>
      <w:tr w:rsidR="00153172" w:rsidRPr="00153172" w:rsidTr="00341839">
        <w:trPr>
          <w:trHeight w:val="207"/>
        </w:trPr>
        <w:tc>
          <w:tcPr>
            <w:tcW w:w="2906" w:type="dxa"/>
            <w:shd w:val="clear" w:color="auto" w:fill="auto"/>
          </w:tcPr>
          <w:p w:rsidR="00153172" w:rsidRPr="00153172" w:rsidRDefault="00153172" w:rsidP="00153172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Velocitat mitja del aire (m/s)</w:t>
            </w:r>
          </w:p>
        </w:tc>
        <w:tc>
          <w:tcPr>
            <w:tcW w:w="1717" w:type="dxa"/>
            <w:tcBorders>
              <w:right w:val="nil"/>
            </w:tcBorders>
            <w:shd w:val="clear" w:color="auto" w:fill="auto"/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left w:val="nil"/>
            </w:tcBorders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right w:val="nil"/>
            </w:tcBorders>
            <w:shd w:val="clear" w:color="auto" w:fill="auto"/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left w:val="nil"/>
            </w:tcBorders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153172" w:rsidTr="00341839">
        <w:trPr>
          <w:trHeight w:val="207"/>
        </w:trPr>
        <w:tc>
          <w:tcPr>
            <w:tcW w:w="2906" w:type="dxa"/>
            <w:shd w:val="clear" w:color="auto" w:fill="auto"/>
          </w:tcPr>
          <w:p w:rsidR="00153172" w:rsidRPr="00153172" w:rsidRDefault="00153172" w:rsidP="00153172">
            <w:pPr>
              <w:spacing w:after="360"/>
              <w:contextualSpacing/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Cabal aire exterior (l/s)</w:t>
            </w:r>
          </w:p>
        </w:tc>
        <w:tc>
          <w:tcPr>
            <w:tcW w:w="1717" w:type="dxa"/>
            <w:tcBorders>
              <w:right w:val="nil"/>
            </w:tcBorders>
            <w:shd w:val="clear" w:color="auto" w:fill="auto"/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left w:val="nil"/>
            </w:tcBorders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right w:val="nil"/>
            </w:tcBorders>
            <w:shd w:val="clear" w:color="auto" w:fill="auto"/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left w:val="nil"/>
            </w:tcBorders>
          </w:tcPr>
          <w:p w:rsidR="00153172" w:rsidRDefault="00153172" w:rsidP="00153172">
            <w:pPr>
              <w:jc w:val="center"/>
            </w:pP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C61035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2343F" w:rsidRPr="00153172" w:rsidRDefault="00153172" w:rsidP="004B3A2F">
      <w:pPr>
        <w:spacing w:before="240" w:after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</w:t>
      </w:r>
      <w:r w:rsidRPr="00153172">
        <w:rPr>
          <w:b/>
          <w:bCs/>
          <w:sz w:val="16"/>
          <w:szCs w:val="16"/>
        </w:rPr>
        <w:t xml:space="preserve">ondicions exteriors </w:t>
      </w:r>
      <w:r w:rsidR="00936570" w:rsidRPr="00153172">
        <w:rPr>
          <w:b/>
          <w:bCs/>
          <w:sz w:val="16"/>
          <w:szCs w:val="16"/>
        </w:rPr>
        <w:t>(ODA)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2596"/>
        <w:gridCol w:w="3861"/>
      </w:tblGrid>
      <w:tr w:rsidR="0012343F" w:rsidRPr="00153172" w:rsidTr="00341839">
        <w:tc>
          <w:tcPr>
            <w:tcW w:w="3319" w:type="dxa"/>
            <w:shd w:val="clear" w:color="auto" w:fill="auto"/>
          </w:tcPr>
          <w:p w:rsidR="0012343F" w:rsidRPr="00153172" w:rsidRDefault="0012343F" w:rsidP="00535F4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auto"/>
          </w:tcPr>
          <w:p w:rsidR="0012343F" w:rsidRPr="00153172" w:rsidRDefault="0012343F" w:rsidP="00535F49">
            <w:pPr>
              <w:jc w:val="center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Estiu</w:t>
            </w:r>
          </w:p>
        </w:tc>
        <w:tc>
          <w:tcPr>
            <w:tcW w:w="3861" w:type="dxa"/>
            <w:shd w:val="clear" w:color="auto" w:fill="auto"/>
          </w:tcPr>
          <w:p w:rsidR="0012343F" w:rsidRPr="00153172" w:rsidRDefault="0012343F" w:rsidP="00535F49">
            <w:pPr>
              <w:jc w:val="center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Hivern</w:t>
            </w:r>
          </w:p>
        </w:tc>
      </w:tr>
      <w:tr w:rsidR="00153172" w:rsidRPr="00153172" w:rsidTr="00341839">
        <w:tc>
          <w:tcPr>
            <w:tcW w:w="3319" w:type="dxa"/>
            <w:shd w:val="clear" w:color="auto" w:fill="auto"/>
          </w:tcPr>
          <w:p w:rsidR="00153172" w:rsidRPr="00153172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Temperatura (ºC)</w:t>
            </w:r>
          </w:p>
        </w:tc>
        <w:tc>
          <w:tcPr>
            <w:tcW w:w="2596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61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3172" w:rsidRPr="00153172" w:rsidTr="00341839">
        <w:tc>
          <w:tcPr>
            <w:tcW w:w="3319" w:type="dxa"/>
            <w:shd w:val="clear" w:color="auto" w:fill="auto"/>
          </w:tcPr>
          <w:p w:rsidR="00153172" w:rsidRPr="00153172" w:rsidRDefault="00153172" w:rsidP="00153172">
            <w:pPr>
              <w:jc w:val="both"/>
              <w:rPr>
                <w:bCs/>
                <w:sz w:val="16"/>
                <w:szCs w:val="16"/>
              </w:rPr>
            </w:pPr>
            <w:r w:rsidRPr="00153172">
              <w:rPr>
                <w:bCs/>
                <w:sz w:val="16"/>
                <w:szCs w:val="16"/>
              </w:rPr>
              <w:t>Humitat relativa (%)</w:t>
            </w:r>
          </w:p>
        </w:tc>
        <w:tc>
          <w:tcPr>
            <w:tcW w:w="2596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61" w:type="dxa"/>
            <w:shd w:val="clear" w:color="auto" w:fill="auto"/>
          </w:tcPr>
          <w:p w:rsidR="00153172" w:rsidRDefault="00153172" w:rsidP="00153172">
            <w:pPr>
              <w:jc w:val="center"/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AC4B31" w:rsidRPr="00153172" w:rsidRDefault="00AC4B31" w:rsidP="0055538C">
      <w:pPr>
        <w:spacing w:before="360" w:after="120"/>
        <w:jc w:val="both"/>
        <w:rPr>
          <w:b/>
          <w:bCs/>
          <w:sz w:val="20"/>
        </w:rPr>
      </w:pPr>
      <w:r w:rsidRPr="00153172">
        <w:rPr>
          <w:b/>
          <w:bCs/>
          <w:sz w:val="20"/>
        </w:rPr>
        <w:t xml:space="preserve">12. </w:t>
      </w:r>
      <w:r w:rsidR="00153172" w:rsidRPr="00153172">
        <w:rPr>
          <w:b/>
          <w:bCs/>
          <w:sz w:val="20"/>
        </w:rPr>
        <w:t>Exigències de seguretat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noProof/>
                <w:sz w:val="16"/>
                <w:szCs w:val="16"/>
                <w:lang w:eastAsia="ca-ES"/>
              </w:rPr>
              <w:t>12.1. Elements de Seguretat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0003D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6F3A5B" w:rsidP="00410DB8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 xml:space="preserve"> Vàlvules de seguretat hidràulica 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AA480E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Pressió d’ajustament (kg/cm</w:t>
            </w:r>
            <w:r w:rsidRPr="00153172">
              <w:rPr>
                <w:noProof/>
                <w:sz w:val="16"/>
                <w:szCs w:val="16"/>
                <w:vertAlign w:val="superscript"/>
                <w:lang w:eastAsia="ca-ES"/>
              </w:rPr>
              <w:t>2</w:t>
            </w:r>
            <w:r w:rsidRPr="00153172">
              <w:rPr>
                <w:noProof/>
                <w:sz w:val="16"/>
                <w:szCs w:val="16"/>
                <w:lang w:eastAsia="ca-ES"/>
              </w:rPr>
              <w:t>) o bar:</w:t>
            </w:r>
            <w:r w:rsidR="00153172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6F3A5B" w:rsidP="00410DB8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 xml:space="preserve"> Vas d’expansió 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E61CC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Volum (litres):</w:t>
            </w:r>
            <w:r w:rsidR="00153172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6F3A5B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 xml:space="preserve"> Interruptor de fluxe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6F3A5B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 xml:space="preserve"> Interruptor de tall general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6F3A5B" w:rsidP="00410DB8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 xml:space="preserve"> Generació d’aigua refrigerada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E61CC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Num Evaporadors:</w:t>
            </w:r>
            <w:r w:rsidR="00153172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153172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6F3A5B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2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153172">
              <w:rPr>
                <w:b/>
                <w:bCs/>
                <w:sz w:val="16"/>
                <w:szCs w:val="16"/>
              </w:rPr>
              <w:fldChar w:fldCharType="end"/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 xml:space="preserve"> Presostat diferencial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3F2A1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noProof/>
                <w:sz w:val="16"/>
                <w:szCs w:val="16"/>
                <w:lang w:eastAsia="ca-ES"/>
              </w:rPr>
              <w:t>12.2 C</w:t>
            </w:r>
            <w:r w:rsidR="00FC4233" w:rsidRPr="00153172">
              <w:rPr>
                <w:b/>
                <w:noProof/>
                <w:sz w:val="16"/>
                <w:szCs w:val="16"/>
                <w:lang w:eastAsia="ca-ES"/>
              </w:rPr>
              <w:t>anonades</w:t>
            </w:r>
            <w:r w:rsidRPr="00153172">
              <w:rPr>
                <w:b/>
                <w:noProof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006F2C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410DB8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Vàlvula reductora de pressió tarada a: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8E3482" w:rsidP="00AA480E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6B2749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bookmarkStart w:id="1" w:name="_GoBack"/>
            <w:bookmarkEnd w:id="1"/>
            <w:r w:rsidRPr="006B2749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>kg/cm</w:t>
            </w:r>
            <w:r w:rsidR="00410DB8" w:rsidRPr="00153172">
              <w:rPr>
                <w:noProof/>
                <w:sz w:val="16"/>
                <w:szCs w:val="16"/>
                <w:vertAlign w:val="superscript"/>
                <w:lang w:eastAsia="ca-ES"/>
              </w:rPr>
              <w:t xml:space="preserve">2 </w:t>
            </w:r>
            <w:r w:rsidR="00410DB8" w:rsidRPr="00153172">
              <w:rPr>
                <w:noProof/>
                <w:sz w:val="16"/>
                <w:szCs w:val="16"/>
                <w:lang w:eastAsia="ca-ES"/>
              </w:rPr>
              <w:t xml:space="preserve"> (0.3 bar per sota pressió de prova)</w:t>
            </w:r>
          </w:p>
        </w:tc>
      </w:tr>
      <w:tr w:rsidR="00410DB8" w:rsidRPr="00153172" w:rsidTr="00341839">
        <w:trPr>
          <w:trHeight w:val="85"/>
        </w:trPr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Buidat Conduït: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153172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noProof/>
                <w:sz w:val="16"/>
                <w:szCs w:val="16"/>
                <w:lang w:eastAsia="ca-ES"/>
              </w:rPr>
              <w:t>12.3 C</w:t>
            </w:r>
            <w:r w:rsidR="00FC4233" w:rsidRPr="00153172">
              <w:rPr>
                <w:b/>
                <w:noProof/>
                <w:sz w:val="16"/>
                <w:szCs w:val="16"/>
                <w:lang w:eastAsia="ca-ES"/>
              </w:rPr>
              <w:t>onductes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0003D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Obertures de manteniment: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153172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Distància entre obertures: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153172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153172">
              <w:rPr>
                <w:b/>
                <w:noProof/>
                <w:sz w:val="16"/>
                <w:szCs w:val="16"/>
                <w:lang w:eastAsia="ca-ES"/>
              </w:rPr>
              <w:t>12.4 E</w:t>
            </w:r>
            <w:r w:rsidR="00FC4233" w:rsidRPr="00153172">
              <w:rPr>
                <w:b/>
                <w:noProof/>
                <w:sz w:val="16"/>
                <w:szCs w:val="16"/>
                <w:lang w:eastAsia="ca-ES"/>
              </w:rPr>
              <w:t>lements radiants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410DB8" w:rsidP="0060003D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Temperatura (</w:t>
            </w:r>
            <w:r w:rsidRPr="00153172">
              <w:rPr>
                <w:rFonts w:cs="Arial"/>
                <w:noProof/>
                <w:sz w:val="16"/>
                <w:szCs w:val="16"/>
                <w:lang w:eastAsia="ca-ES"/>
              </w:rPr>
              <w:t>°</w:t>
            </w:r>
            <w:r w:rsidR="008E3482">
              <w:rPr>
                <w:noProof/>
                <w:sz w:val="16"/>
                <w:szCs w:val="16"/>
                <w:lang w:eastAsia="ca-ES"/>
              </w:rPr>
              <w:t>C &lt; 6</w:t>
            </w:r>
            <w:r w:rsidRPr="00153172">
              <w:rPr>
                <w:noProof/>
                <w:sz w:val="16"/>
                <w:szCs w:val="16"/>
                <w:lang w:eastAsia="ca-ES"/>
              </w:rPr>
              <w:t>0</w:t>
            </w:r>
            <w:r w:rsidRPr="00153172">
              <w:rPr>
                <w:rFonts w:cs="Arial"/>
                <w:noProof/>
                <w:sz w:val="16"/>
                <w:szCs w:val="16"/>
                <w:lang w:eastAsia="ca-ES"/>
              </w:rPr>
              <w:t>°</w:t>
            </w:r>
            <w:r w:rsidRPr="00153172">
              <w:rPr>
                <w:noProof/>
                <w:sz w:val="16"/>
                <w:szCs w:val="16"/>
                <w:lang w:eastAsia="ca-ES"/>
              </w:rPr>
              <w:t>C):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153172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10DB8" w:rsidRPr="00153172" w:rsidTr="00341839">
        <w:tc>
          <w:tcPr>
            <w:tcW w:w="4957" w:type="dxa"/>
            <w:tcBorders>
              <w:right w:val="nil"/>
            </w:tcBorders>
            <w:shd w:val="clear" w:color="auto" w:fill="auto"/>
          </w:tcPr>
          <w:p w:rsidR="00410DB8" w:rsidRPr="00153172" w:rsidRDefault="00410DB8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153172">
              <w:rPr>
                <w:noProof/>
                <w:sz w:val="16"/>
                <w:szCs w:val="16"/>
                <w:lang w:eastAsia="ca-ES"/>
              </w:rPr>
              <w:t>Amb protecció:</w:t>
            </w:r>
          </w:p>
        </w:tc>
        <w:tc>
          <w:tcPr>
            <w:tcW w:w="4819" w:type="dxa"/>
            <w:tcBorders>
              <w:left w:val="nil"/>
            </w:tcBorders>
          </w:tcPr>
          <w:p w:rsidR="00410DB8" w:rsidRPr="00153172" w:rsidRDefault="00153172" w:rsidP="0060003D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4B3A2F" w:rsidRDefault="005B4CC0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Fonts w:cs="Arial"/>
          <w:bCs/>
          <w:sz w:val="16"/>
          <w:szCs w:val="16"/>
        </w:rPr>
        <w:br/>
      </w:r>
      <w:r>
        <w:rPr>
          <w:rFonts w:cs="Arial"/>
          <w:bCs/>
          <w:sz w:val="16"/>
          <w:szCs w:val="16"/>
        </w:rPr>
        <w:br/>
      </w:r>
      <w:r>
        <w:rPr>
          <w:rFonts w:cs="Arial"/>
          <w:bCs/>
          <w:sz w:val="16"/>
          <w:szCs w:val="16"/>
        </w:rPr>
        <w:br/>
      </w:r>
      <w:r>
        <w:rPr>
          <w:rFonts w:cs="Arial"/>
          <w:bCs/>
          <w:sz w:val="16"/>
          <w:szCs w:val="16"/>
        </w:rPr>
        <w:br/>
      </w:r>
      <w:r w:rsidRPr="005B4CC0">
        <w:rPr>
          <w:rFonts w:cs="Arial"/>
          <w:bCs/>
          <w:sz w:val="16"/>
          <w:szCs w:val="16"/>
        </w:rPr>
        <w:t xml:space="preserve">L’instal·lador/a habilitat/ada: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 w:rsidRPr="005B4CC0">
        <w:rPr>
          <w:rFonts w:cs="Arial"/>
          <w:bCs/>
          <w:sz w:val="16"/>
          <w:szCs w:val="16"/>
        </w:rPr>
        <w:br/>
        <w:t xml:space="preserve">Data: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 w:rsidRPr="005B4CC0">
        <w:rPr>
          <w:rFonts w:cs="Arial"/>
          <w:bCs/>
          <w:sz w:val="16"/>
          <w:szCs w:val="16"/>
        </w:rPr>
        <w:br/>
        <w:t xml:space="preserve">Adreça de la instal·lació: </w:t>
      </w:r>
      <w:r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4CC0">
        <w:rPr>
          <w:rFonts w:cs="Arial"/>
          <w:bCs/>
          <w:sz w:val="16"/>
          <w:szCs w:val="16"/>
        </w:rPr>
        <w:instrText xml:space="preserve"> FORMTEXT </w:instrText>
      </w:r>
      <w:r w:rsidRPr="005B4CC0">
        <w:rPr>
          <w:rFonts w:cs="Arial"/>
          <w:bCs/>
          <w:sz w:val="16"/>
          <w:szCs w:val="16"/>
        </w:rPr>
      </w:r>
      <w:r w:rsidRPr="005B4CC0">
        <w:rPr>
          <w:rFonts w:cs="Arial"/>
          <w:bCs/>
          <w:sz w:val="16"/>
          <w:szCs w:val="16"/>
        </w:rPr>
        <w:fldChar w:fldCharType="separate"/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noProof/>
          <w:sz w:val="16"/>
          <w:szCs w:val="16"/>
        </w:rPr>
        <w:t> </w:t>
      </w:r>
      <w:r w:rsidRPr="005B4CC0">
        <w:rPr>
          <w:rFonts w:cs="Arial"/>
          <w:bCs/>
          <w:sz w:val="16"/>
          <w:szCs w:val="16"/>
        </w:rPr>
        <w:fldChar w:fldCharType="end"/>
      </w:r>
      <w:r>
        <w:rPr>
          <w:b/>
          <w:bCs/>
        </w:rPr>
        <w:br/>
      </w:r>
      <w:r w:rsidR="004B3A2F">
        <w:rPr>
          <w:b/>
          <w:bCs/>
        </w:rPr>
        <w:br w:type="page"/>
      </w:r>
    </w:p>
    <w:p w:rsidR="007249E4" w:rsidRPr="0055538C" w:rsidRDefault="00153172" w:rsidP="0055538C">
      <w:pPr>
        <w:spacing w:before="360" w:after="120"/>
        <w:jc w:val="both"/>
        <w:rPr>
          <w:b/>
          <w:bCs/>
        </w:rPr>
      </w:pPr>
      <w:r>
        <w:rPr>
          <w:b/>
          <w:bCs/>
        </w:rPr>
        <w:lastRenderedPageBreak/>
        <w:t>13.</w:t>
      </w:r>
      <w:r w:rsidR="00121B6C" w:rsidRPr="0055538C">
        <w:rPr>
          <w:b/>
          <w:bCs/>
        </w:rPr>
        <w:t xml:space="preserve"> </w:t>
      </w:r>
      <w:r>
        <w:rPr>
          <w:b/>
          <w:bCs/>
          <w:sz w:val="20"/>
        </w:rPr>
        <w:t>E</w:t>
      </w:r>
      <w:r w:rsidRPr="00153172">
        <w:rPr>
          <w:b/>
          <w:bCs/>
          <w:sz w:val="20"/>
        </w:rPr>
        <w:t>nergies renovables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5022"/>
      </w:tblGrid>
      <w:tr w:rsidR="00FC2D98" w:rsidRPr="00FC4233" w:rsidTr="00341839">
        <w:tc>
          <w:tcPr>
            <w:tcW w:w="9776" w:type="dxa"/>
            <w:gridSpan w:val="2"/>
            <w:shd w:val="clear" w:color="auto" w:fill="E7E6E6"/>
          </w:tcPr>
          <w:p w:rsidR="00FC2D98" w:rsidRPr="00FC4233" w:rsidRDefault="00FC2D98" w:rsidP="00044AFA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noProof/>
                <w:sz w:val="16"/>
                <w:szCs w:val="16"/>
                <w:lang w:eastAsia="ca-ES"/>
              </w:rPr>
              <w:t xml:space="preserve">13.1 </w:t>
            </w:r>
            <w:r w:rsidR="00FC4233">
              <w:rPr>
                <w:b/>
                <w:noProof/>
                <w:sz w:val="16"/>
                <w:szCs w:val="16"/>
                <w:lang w:eastAsia="ca-ES"/>
              </w:rPr>
              <w:t>E</w:t>
            </w:r>
            <w:r w:rsidR="00FC4233" w:rsidRPr="00FC4233">
              <w:rPr>
                <w:b/>
                <w:noProof/>
                <w:sz w:val="16"/>
                <w:szCs w:val="16"/>
                <w:lang w:eastAsia="ca-ES"/>
              </w:rPr>
              <w:t>nergia solar tèrmica</w:t>
            </w:r>
          </w:p>
        </w:tc>
      </w:tr>
      <w:tr w:rsidR="00275A04" w:rsidRPr="00FC4233" w:rsidTr="00341839">
        <w:tc>
          <w:tcPr>
            <w:tcW w:w="9776" w:type="dxa"/>
            <w:gridSpan w:val="2"/>
            <w:shd w:val="clear" w:color="auto" w:fill="auto"/>
          </w:tcPr>
          <w:p w:rsidR="00275A04" w:rsidRPr="00FC4233" w:rsidRDefault="00FC4233" w:rsidP="00044AFA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>
              <w:rPr>
                <w:b/>
                <w:noProof/>
                <w:sz w:val="16"/>
                <w:szCs w:val="16"/>
                <w:lang w:eastAsia="ca-ES"/>
              </w:rPr>
              <w:t>Panells solars i</w:t>
            </w:r>
            <w:r w:rsidR="00275A04" w:rsidRPr="00FC4233">
              <w:rPr>
                <w:b/>
                <w:noProof/>
                <w:sz w:val="16"/>
                <w:szCs w:val="16"/>
                <w:lang w:eastAsia="ca-ES"/>
              </w:rPr>
              <w:t>nstal·lat</w:t>
            </w:r>
            <w:r w:rsidR="0099685B" w:rsidRPr="00FC4233">
              <w:rPr>
                <w:b/>
                <w:noProof/>
                <w:sz w:val="16"/>
                <w:szCs w:val="16"/>
                <w:lang w:eastAsia="ca-ES"/>
              </w:rPr>
              <w:t>s</w:t>
            </w:r>
          </w:p>
        </w:tc>
      </w:tr>
      <w:tr w:rsidR="004A05B5" w:rsidRPr="00FC4233" w:rsidTr="00341839">
        <w:tc>
          <w:tcPr>
            <w:tcW w:w="4754" w:type="dxa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Marca: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shd w:val="clear" w:color="auto" w:fill="auto"/>
          </w:tcPr>
          <w:p w:rsidR="004A05B5" w:rsidRPr="00FC4233" w:rsidRDefault="004A05B5" w:rsidP="005E128B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Model: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5B5" w:rsidRPr="00FC4233" w:rsidTr="00341839">
        <w:tc>
          <w:tcPr>
            <w:tcW w:w="4754" w:type="dxa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Homologació: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</w:p>
        </w:tc>
      </w:tr>
      <w:tr w:rsidR="004A05B5" w:rsidRPr="00FC4233" w:rsidTr="00341839">
        <w:tc>
          <w:tcPr>
            <w:tcW w:w="4754" w:type="dxa"/>
            <w:shd w:val="clear" w:color="auto" w:fill="auto"/>
          </w:tcPr>
          <w:p w:rsidR="004A05B5" w:rsidRPr="00FC4233" w:rsidRDefault="00FC4233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>
              <w:rPr>
                <w:noProof/>
                <w:sz w:val="16"/>
                <w:szCs w:val="16"/>
                <w:lang w:eastAsia="ca-ES"/>
              </w:rPr>
              <w:t>Superficie t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otal (</w:t>
            </w:r>
            <w:r w:rsidR="004A05B5" w:rsidRPr="00FC4233">
              <w:rPr>
                <w:noProof/>
                <w:sz w:val="16"/>
                <w:szCs w:val="16"/>
                <w:lang w:eastAsia="ca-ES"/>
              </w:rPr>
              <w:t>m</w:t>
            </w:r>
            <w:r w:rsidR="004A05B5" w:rsidRPr="00FC4233">
              <w:rPr>
                <w:noProof/>
                <w:sz w:val="16"/>
                <w:szCs w:val="16"/>
                <w:vertAlign w:val="superscript"/>
                <w:lang w:eastAsia="ca-ES"/>
              </w:rPr>
              <w:t>2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):</w:t>
            </w:r>
            <w:r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Po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tència equivalent (</w:t>
            </w:r>
            <w:r w:rsidR="004D1289" w:rsidRPr="00FC4233">
              <w:rPr>
                <w:noProof/>
                <w:sz w:val="16"/>
                <w:szCs w:val="16"/>
                <w:lang w:eastAsia="ca-ES"/>
              </w:rPr>
              <w:t>k</w:t>
            </w:r>
            <w:r w:rsidRPr="00FC4233">
              <w:rPr>
                <w:noProof/>
                <w:sz w:val="16"/>
                <w:szCs w:val="16"/>
                <w:lang w:eastAsia="ca-ES"/>
              </w:rPr>
              <w:t>W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):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6E61CC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Contribució a la prod</w:t>
            </w:r>
            <w:r w:rsidR="006E61CC" w:rsidRPr="00FC4233">
              <w:rPr>
                <w:noProof/>
                <w:sz w:val="16"/>
                <w:szCs w:val="16"/>
                <w:lang w:eastAsia="ca-ES"/>
              </w:rPr>
              <w:t>ucció amb mitjans convencionals (</w:t>
            </w:r>
            <w:r w:rsidRPr="00FC4233">
              <w:rPr>
                <w:noProof/>
                <w:sz w:val="16"/>
                <w:szCs w:val="16"/>
                <w:lang w:eastAsia="ca-ES"/>
              </w:rPr>
              <w:t>%</w:t>
            </w:r>
            <w:r w:rsidR="006E61CC" w:rsidRPr="00FC4233">
              <w:rPr>
                <w:noProof/>
                <w:sz w:val="16"/>
                <w:szCs w:val="16"/>
                <w:lang w:eastAsia="ca-ES"/>
              </w:rPr>
              <w:t>):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E7E6E6"/>
          </w:tcPr>
          <w:p w:rsidR="00FC2D98" w:rsidRPr="00FC4233" w:rsidRDefault="00FC2D98" w:rsidP="006C0536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noProof/>
                <w:sz w:val="16"/>
                <w:szCs w:val="16"/>
                <w:lang w:eastAsia="ca-ES"/>
              </w:rPr>
              <w:t>13.2 B</w:t>
            </w:r>
            <w:r w:rsidR="00FC4233" w:rsidRPr="00FC4233">
              <w:rPr>
                <w:b/>
                <w:noProof/>
                <w:sz w:val="16"/>
                <w:szCs w:val="16"/>
                <w:lang w:eastAsia="ca-ES"/>
              </w:rPr>
              <w:t>iomassa</w:t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auto"/>
          </w:tcPr>
          <w:p w:rsidR="00FC2D98" w:rsidRPr="00FC4233" w:rsidRDefault="00FC2D98" w:rsidP="006C0536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noProof/>
                <w:sz w:val="16"/>
                <w:szCs w:val="16"/>
                <w:lang w:eastAsia="ca-ES"/>
              </w:rPr>
              <w:t>Generador</w:t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auto"/>
          </w:tcPr>
          <w:p w:rsidR="00FC2D98" w:rsidRPr="00FC4233" w:rsidRDefault="005E128B" w:rsidP="005E128B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Marca: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128B" w:rsidRPr="00FC4233" w:rsidTr="00341839">
        <w:tc>
          <w:tcPr>
            <w:tcW w:w="9776" w:type="dxa"/>
            <w:gridSpan w:val="2"/>
            <w:shd w:val="clear" w:color="auto" w:fill="auto"/>
          </w:tcPr>
          <w:p w:rsidR="005E128B" w:rsidRPr="00FC4233" w:rsidRDefault="005E128B" w:rsidP="006C0536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Model: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auto"/>
          </w:tcPr>
          <w:p w:rsidR="00FC2D98" w:rsidRPr="00FC4233" w:rsidRDefault="005E128B" w:rsidP="006C0536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Comb</w:t>
            </w:r>
            <w:r w:rsidR="00FC2D98" w:rsidRPr="00FC4233">
              <w:rPr>
                <w:noProof/>
                <w:sz w:val="16"/>
                <w:szCs w:val="16"/>
                <w:lang w:eastAsia="ca-ES"/>
              </w:rPr>
              <w:t>ustible utilitzat: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auto"/>
          </w:tcPr>
          <w:p w:rsidR="00FC2D98" w:rsidRPr="00FC4233" w:rsidRDefault="00FC2D98" w:rsidP="006C0536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Po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tència equivalent (</w:t>
            </w:r>
            <w:r w:rsidR="004D1289" w:rsidRPr="00FC4233">
              <w:rPr>
                <w:noProof/>
                <w:sz w:val="16"/>
                <w:szCs w:val="16"/>
                <w:lang w:eastAsia="ca-ES"/>
              </w:rPr>
              <w:t>k</w:t>
            </w:r>
            <w:r w:rsidRPr="00FC4233">
              <w:rPr>
                <w:noProof/>
                <w:sz w:val="16"/>
                <w:szCs w:val="16"/>
                <w:lang w:eastAsia="ca-ES"/>
              </w:rPr>
              <w:t>W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):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auto"/>
          </w:tcPr>
          <w:p w:rsidR="00FC2D98" w:rsidRPr="00FC4233" w:rsidRDefault="00FC2D98" w:rsidP="005E128B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Contribució a la prod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ucció amb mitjans convencionals (</w:t>
            </w:r>
            <w:r w:rsidRPr="00FC4233">
              <w:rPr>
                <w:noProof/>
                <w:sz w:val="16"/>
                <w:szCs w:val="16"/>
                <w:lang w:eastAsia="ca-ES"/>
              </w:rPr>
              <w:t>%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):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E7E6E6"/>
          </w:tcPr>
          <w:p w:rsidR="00FC2D98" w:rsidRPr="00FC4233" w:rsidRDefault="00FC2D98" w:rsidP="00FC2D98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noProof/>
                <w:sz w:val="16"/>
                <w:szCs w:val="16"/>
                <w:lang w:eastAsia="ca-ES"/>
              </w:rPr>
              <w:t>13.3 G</w:t>
            </w:r>
            <w:r w:rsidR="00FC4233" w:rsidRPr="00FC4233">
              <w:rPr>
                <w:b/>
                <w:noProof/>
                <w:sz w:val="16"/>
                <w:szCs w:val="16"/>
                <w:lang w:eastAsia="ca-ES"/>
              </w:rPr>
              <w:t>eotèrmia</w:t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noProof/>
                <w:sz w:val="16"/>
                <w:szCs w:val="16"/>
                <w:lang w:eastAsia="ca-ES"/>
              </w:rPr>
              <w:t>Generador</w:t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5E128B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Marca: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128B" w:rsidRPr="00FC4233" w:rsidTr="00341839">
        <w:tc>
          <w:tcPr>
            <w:tcW w:w="9776" w:type="dxa"/>
            <w:gridSpan w:val="2"/>
            <w:shd w:val="clear" w:color="auto" w:fill="auto"/>
          </w:tcPr>
          <w:p w:rsidR="005E128B" w:rsidRPr="00FC4233" w:rsidRDefault="005E128B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Model: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Po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tència equivalent (</w:t>
            </w:r>
            <w:r w:rsidR="004D1289" w:rsidRPr="00FC4233">
              <w:rPr>
                <w:noProof/>
                <w:sz w:val="16"/>
                <w:szCs w:val="16"/>
                <w:lang w:eastAsia="ca-ES"/>
              </w:rPr>
              <w:t>k</w:t>
            </w:r>
            <w:r w:rsidRPr="00FC4233">
              <w:rPr>
                <w:noProof/>
                <w:sz w:val="16"/>
                <w:szCs w:val="16"/>
                <w:lang w:eastAsia="ca-ES"/>
              </w:rPr>
              <w:t>W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)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5E128B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Contribució a la producció amb mitjans convencionals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 xml:space="preserve"> (%)</w:t>
            </w:r>
            <w:r w:rsidRPr="00FC4233">
              <w:rPr>
                <w:noProof/>
                <w:sz w:val="16"/>
                <w:szCs w:val="16"/>
                <w:lang w:eastAsia="ca-ES"/>
              </w:rPr>
              <w:t>: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C2D98" w:rsidRPr="00FC4233" w:rsidTr="00341839">
        <w:tc>
          <w:tcPr>
            <w:tcW w:w="9776" w:type="dxa"/>
            <w:gridSpan w:val="2"/>
            <w:shd w:val="clear" w:color="auto" w:fill="E7E6E6"/>
          </w:tcPr>
          <w:p w:rsidR="00FC2D98" w:rsidRPr="00FC4233" w:rsidRDefault="00FC2D98" w:rsidP="00044AFA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noProof/>
                <w:sz w:val="16"/>
                <w:szCs w:val="16"/>
                <w:lang w:eastAsia="ca-ES"/>
              </w:rPr>
              <w:t>13.4 A</w:t>
            </w:r>
            <w:r w:rsidR="00FC4233" w:rsidRPr="00FC4233">
              <w:rPr>
                <w:b/>
                <w:noProof/>
                <w:sz w:val="16"/>
                <w:szCs w:val="16"/>
                <w:lang w:eastAsia="ca-ES"/>
              </w:rPr>
              <w:t>ltres</w:t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b/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noProof/>
                <w:sz w:val="16"/>
                <w:szCs w:val="16"/>
                <w:lang w:eastAsia="ca-ES"/>
              </w:rPr>
              <w:t>Generador</w:t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5E128B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Marca: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128B" w:rsidRPr="00FC4233" w:rsidTr="00341839">
        <w:tc>
          <w:tcPr>
            <w:tcW w:w="9776" w:type="dxa"/>
            <w:gridSpan w:val="2"/>
            <w:shd w:val="clear" w:color="auto" w:fill="auto"/>
          </w:tcPr>
          <w:p w:rsidR="005E128B" w:rsidRPr="00FC4233" w:rsidRDefault="005E128B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Model: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FC4233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Com</w:t>
            </w:r>
            <w:r w:rsidR="00FC4233">
              <w:rPr>
                <w:noProof/>
                <w:sz w:val="16"/>
                <w:szCs w:val="16"/>
                <w:lang w:eastAsia="ca-ES"/>
              </w:rPr>
              <w:t>b</w:t>
            </w:r>
            <w:r w:rsidRPr="00FC4233">
              <w:rPr>
                <w:noProof/>
                <w:sz w:val="16"/>
                <w:szCs w:val="16"/>
                <w:lang w:eastAsia="ca-ES"/>
              </w:rPr>
              <w:t>ustible utilitzat: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Po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tència equivalent (</w:t>
            </w:r>
            <w:r w:rsidR="004D1289" w:rsidRPr="00FC4233">
              <w:rPr>
                <w:noProof/>
                <w:sz w:val="16"/>
                <w:szCs w:val="16"/>
                <w:lang w:eastAsia="ca-ES"/>
              </w:rPr>
              <w:t>k</w:t>
            </w:r>
            <w:r w:rsidRPr="00FC4233">
              <w:rPr>
                <w:noProof/>
                <w:sz w:val="16"/>
                <w:szCs w:val="16"/>
                <w:lang w:eastAsia="ca-ES"/>
              </w:rPr>
              <w:t>W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):</w:t>
            </w:r>
            <w:r w:rsid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C4233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A05B5" w:rsidRPr="00FC4233" w:rsidTr="00341839">
        <w:tc>
          <w:tcPr>
            <w:tcW w:w="9776" w:type="dxa"/>
            <w:gridSpan w:val="2"/>
            <w:shd w:val="clear" w:color="auto" w:fill="auto"/>
          </w:tcPr>
          <w:p w:rsidR="004A05B5" w:rsidRPr="00FC4233" w:rsidRDefault="004A05B5" w:rsidP="005E128B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Contribució a la prod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ucció amb mitjans convencionals (</w:t>
            </w:r>
            <w:r w:rsidRPr="00FC4233">
              <w:rPr>
                <w:noProof/>
                <w:sz w:val="16"/>
                <w:szCs w:val="16"/>
                <w:lang w:eastAsia="ca-ES"/>
              </w:rPr>
              <w:t>%</w:t>
            </w:r>
            <w:r w:rsidR="005E128B" w:rsidRPr="00FC4233">
              <w:rPr>
                <w:noProof/>
                <w:sz w:val="16"/>
                <w:szCs w:val="16"/>
                <w:lang w:eastAsia="ca-ES"/>
              </w:rPr>
              <w:t>):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4A05B5" w:rsidRPr="00FC4233" w:rsidRDefault="004A05B5" w:rsidP="0055538C">
      <w:pPr>
        <w:spacing w:before="360" w:after="120"/>
        <w:jc w:val="both"/>
        <w:rPr>
          <w:b/>
          <w:bCs/>
          <w:sz w:val="20"/>
        </w:rPr>
      </w:pPr>
      <w:r w:rsidRPr="00FC4233">
        <w:rPr>
          <w:b/>
          <w:bCs/>
          <w:sz w:val="20"/>
        </w:rPr>
        <w:t>14.</w:t>
      </w:r>
      <w:r w:rsidR="00FC4233" w:rsidRPr="00FC4233">
        <w:rPr>
          <w:b/>
          <w:bCs/>
          <w:sz w:val="20"/>
        </w:rPr>
        <w:t>Documentació annexa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A05B5" w:rsidRPr="00044AFA" w:rsidTr="00341839">
        <w:tc>
          <w:tcPr>
            <w:tcW w:w="9776" w:type="dxa"/>
            <w:shd w:val="clear" w:color="auto" w:fill="auto"/>
          </w:tcPr>
          <w:p w:rsidR="004A05B5" w:rsidRPr="00FC4233" w:rsidRDefault="004A05B5" w:rsidP="00341839">
            <w:pPr>
              <w:spacing w:before="240"/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noProof/>
                <w:sz w:val="16"/>
                <w:szCs w:val="16"/>
                <w:lang w:eastAsia="ca-ES"/>
              </w:rPr>
              <w:t>S’adjunten plànols de:</w:t>
            </w:r>
          </w:p>
          <w:p w:rsidR="004A05B5" w:rsidRPr="00FC4233" w:rsidRDefault="006F3A5B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 w:rsidR="004A05B5" w:rsidRPr="00FC4233">
              <w:rPr>
                <w:noProof/>
                <w:sz w:val="16"/>
                <w:szCs w:val="16"/>
                <w:lang w:eastAsia="ca-ES"/>
              </w:rPr>
              <w:t xml:space="preserve"> Situació</w:t>
            </w:r>
          </w:p>
          <w:p w:rsidR="00006F2C" w:rsidRPr="00FC4233" w:rsidRDefault="006F3A5B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 w:rsidR="004A05B5" w:rsidRPr="00FC4233">
              <w:rPr>
                <w:noProof/>
                <w:sz w:val="16"/>
                <w:szCs w:val="16"/>
                <w:lang w:eastAsia="ca-ES"/>
              </w:rPr>
              <w:t xml:space="preserve"> Esquema de principi de la instal·lació</w:t>
            </w:r>
          </w:p>
          <w:p w:rsidR="00006F2C" w:rsidRPr="00FC4233" w:rsidRDefault="006F3A5B" w:rsidP="00044AFA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 w:rsidR="00006F2C" w:rsidRPr="00FC4233">
              <w:rPr>
                <w:rFonts w:cs="Arial"/>
                <w:bCs/>
                <w:sz w:val="16"/>
                <w:szCs w:val="16"/>
              </w:rPr>
              <w:t xml:space="preserve"> Planta del local amb situació dels equips instal·lats, distàncies,  ventilacions i accessos</w:t>
            </w:r>
          </w:p>
          <w:p w:rsidR="00006F2C" w:rsidRPr="00FC4233" w:rsidRDefault="006F3A5B" w:rsidP="00044AF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 w:rsidR="00006F2C" w:rsidRPr="00FC4233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C4233">
              <w:rPr>
                <w:rFonts w:cs="Arial"/>
                <w:bCs/>
                <w:sz w:val="16"/>
                <w:szCs w:val="16"/>
              </w:rPr>
              <w:t xml:space="preserve">Secció en alçat del local </w:t>
            </w:r>
            <w:r w:rsidR="00006F2C" w:rsidRPr="00FC4233">
              <w:rPr>
                <w:rFonts w:cs="Arial"/>
                <w:bCs/>
                <w:sz w:val="16"/>
                <w:szCs w:val="16"/>
              </w:rPr>
              <w:t>amb indicació de la xemeneia, dipòsit, caldera, vas d’expansió, etc</w:t>
            </w:r>
          </w:p>
          <w:p w:rsidR="00006F2C" w:rsidRPr="00FC4233" w:rsidRDefault="006F3A5B" w:rsidP="00E6516A">
            <w:pPr>
              <w:tabs>
                <w:tab w:val="left" w:pos="851"/>
              </w:tabs>
              <w:ind w:left="173" w:hanging="173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 w:rsidR="00006F2C" w:rsidRPr="00FC4233">
              <w:rPr>
                <w:rFonts w:cs="Arial"/>
                <w:bCs/>
                <w:sz w:val="16"/>
                <w:szCs w:val="16"/>
              </w:rPr>
              <w:t xml:space="preserve"> Planta de la instal·lació i distribució de l’edifici en el qual figurin canonades amb diàmetres, dimensionats de conductes, unitats terminals, etc</w:t>
            </w:r>
            <w:r w:rsidR="00E6516A" w:rsidRPr="00FC4233">
              <w:rPr>
                <w:rFonts w:cs="Arial"/>
                <w:bCs/>
                <w:sz w:val="16"/>
                <w:szCs w:val="16"/>
              </w:rPr>
              <w:t>.</w:t>
            </w:r>
          </w:p>
          <w:p w:rsidR="004A05B5" w:rsidRPr="00FC4233" w:rsidRDefault="006F3A5B" w:rsidP="00044AFA">
            <w:pPr>
              <w:jc w:val="both"/>
              <w:rPr>
                <w:noProof/>
                <w:sz w:val="16"/>
                <w:szCs w:val="16"/>
                <w:lang w:eastAsia="ca-ES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 w:rsidR="00006F2C" w:rsidRPr="00FC4233">
              <w:rPr>
                <w:noProof/>
                <w:sz w:val="16"/>
                <w:szCs w:val="16"/>
                <w:lang w:eastAsia="ca-ES"/>
              </w:rPr>
              <w:t xml:space="preserve"> Estudi de càrregues tèrmiques</w:t>
            </w:r>
          </w:p>
          <w:p w:rsidR="004A05B5" w:rsidRPr="00E6516A" w:rsidRDefault="006F3A5B" w:rsidP="00341839">
            <w:pPr>
              <w:spacing w:after="240"/>
              <w:jc w:val="both"/>
              <w:rPr>
                <w:noProof/>
                <w:sz w:val="18"/>
                <w:szCs w:val="18"/>
                <w:lang w:eastAsia="ca-ES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 w:rsidR="004A05B5" w:rsidRPr="00FC4233">
              <w:rPr>
                <w:noProof/>
                <w:sz w:val="16"/>
                <w:szCs w:val="16"/>
                <w:lang w:eastAsia="ca-ES"/>
              </w:rPr>
              <w:t xml:space="preserve"> Altres:</w:t>
            </w:r>
            <w:r w:rsidR="00FE57FB">
              <w:rPr>
                <w:noProof/>
                <w:sz w:val="16"/>
                <w:szCs w:val="16"/>
                <w:lang w:eastAsia="ca-ES"/>
              </w:rPr>
              <w:t xml:space="preserve"> </w:t>
            </w:r>
            <w:r w:rsidR="00FE57FB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57FB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FE57FB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FE57FB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FE57FB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E57FB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E57FB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E57FB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E57FB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FE57FB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FE57FB" w:rsidRDefault="00FE57FB" w:rsidP="00355077">
      <w:pPr>
        <w:spacing w:before="360" w:after="4320"/>
        <w:rPr>
          <w:b/>
          <w:bCs/>
        </w:rPr>
      </w:pPr>
      <w:r w:rsidRPr="00FE57FB">
        <w:rPr>
          <w:b/>
          <w:bCs/>
          <w:sz w:val="20"/>
        </w:rPr>
        <w:t>15.</w:t>
      </w:r>
      <w:r w:rsidR="006B4817" w:rsidRPr="00FE57FB">
        <w:rPr>
          <w:b/>
          <w:bCs/>
          <w:sz w:val="20"/>
        </w:rPr>
        <w:t xml:space="preserve"> O</w:t>
      </w:r>
      <w:r w:rsidRPr="00FE57FB">
        <w:rPr>
          <w:b/>
          <w:bCs/>
          <w:sz w:val="20"/>
        </w:rPr>
        <w:t xml:space="preserve">bservacions a la memòria </w:t>
      </w:r>
      <w:r w:rsidRPr="00FE57FB">
        <w:rPr>
          <w:b/>
          <w:bCs/>
          <w:sz w:val="20"/>
        </w:rPr>
        <w:br/>
      </w:r>
      <w:r w:rsidRPr="00F127C6">
        <w:rPr>
          <w:rFonts w:ascii="Courier New" w:hAnsi="Courier New" w:cs="Courier New"/>
          <w:b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27C6">
        <w:rPr>
          <w:rFonts w:ascii="Courier New" w:hAnsi="Courier New" w:cs="Courier New"/>
          <w:b/>
          <w:bCs/>
          <w:sz w:val="18"/>
          <w:szCs w:val="18"/>
        </w:rPr>
        <w:instrText xml:space="preserve"> FORMTEXT </w:instrText>
      </w:r>
      <w:r w:rsidRPr="00F127C6">
        <w:rPr>
          <w:rFonts w:ascii="Courier New" w:hAnsi="Courier New" w:cs="Courier New"/>
          <w:b/>
          <w:bCs/>
          <w:sz w:val="18"/>
          <w:szCs w:val="18"/>
        </w:rPr>
      </w:r>
      <w:r w:rsidRPr="00F127C6">
        <w:rPr>
          <w:rFonts w:ascii="Courier New" w:hAnsi="Courier New" w:cs="Courier New"/>
          <w:b/>
          <w:bCs/>
          <w:sz w:val="18"/>
          <w:szCs w:val="18"/>
        </w:rPr>
        <w:fldChar w:fldCharType="separate"/>
      </w:r>
      <w:r w:rsidRPr="00F127C6">
        <w:rPr>
          <w:rFonts w:ascii="Courier New" w:hAnsi="Courier New" w:cs="Courier New"/>
          <w:b/>
          <w:bCs/>
          <w:noProof/>
          <w:sz w:val="18"/>
          <w:szCs w:val="18"/>
        </w:rPr>
        <w:t> </w:t>
      </w:r>
      <w:r w:rsidRPr="00F127C6">
        <w:rPr>
          <w:rFonts w:ascii="Courier New" w:hAnsi="Courier New" w:cs="Courier New"/>
          <w:b/>
          <w:bCs/>
          <w:noProof/>
          <w:sz w:val="18"/>
          <w:szCs w:val="18"/>
        </w:rPr>
        <w:t> </w:t>
      </w:r>
      <w:r w:rsidRPr="00F127C6">
        <w:rPr>
          <w:rFonts w:ascii="Courier New" w:hAnsi="Courier New" w:cs="Courier New"/>
          <w:b/>
          <w:bCs/>
          <w:noProof/>
          <w:sz w:val="18"/>
          <w:szCs w:val="18"/>
        </w:rPr>
        <w:t> </w:t>
      </w:r>
      <w:r w:rsidRPr="00F127C6">
        <w:rPr>
          <w:rFonts w:ascii="Courier New" w:hAnsi="Courier New" w:cs="Courier New"/>
          <w:b/>
          <w:bCs/>
          <w:noProof/>
          <w:sz w:val="18"/>
          <w:szCs w:val="18"/>
        </w:rPr>
        <w:t> </w:t>
      </w:r>
      <w:r w:rsidRPr="00F127C6">
        <w:rPr>
          <w:rFonts w:ascii="Courier New" w:hAnsi="Courier New" w:cs="Courier New"/>
          <w:b/>
          <w:bCs/>
          <w:noProof/>
          <w:sz w:val="18"/>
          <w:szCs w:val="18"/>
        </w:rPr>
        <w:t> </w:t>
      </w:r>
      <w:r w:rsidRPr="00F127C6">
        <w:rPr>
          <w:rFonts w:ascii="Courier New" w:hAnsi="Courier New" w:cs="Courier New"/>
          <w:b/>
          <w:bCs/>
          <w:sz w:val="18"/>
          <w:szCs w:val="18"/>
        </w:rPr>
        <w:fldChar w:fldCharType="end"/>
      </w:r>
      <w:r w:rsidR="00355077">
        <w:rPr>
          <w:rFonts w:ascii="Courier New" w:hAnsi="Courier New" w:cs="Courier New"/>
          <w:b/>
          <w:bCs/>
          <w:sz w:val="18"/>
          <w:szCs w:val="18"/>
        </w:rPr>
        <w:br/>
      </w:r>
      <w:r w:rsidR="00355077">
        <w:rPr>
          <w:rFonts w:ascii="Courier New" w:hAnsi="Courier New" w:cs="Courier New"/>
          <w:b/>
          <w:bCs/>
          <w:sz w:val="18"/>
          <w:szCs w:val="18"/>
        </w:rPr>
        <w:br/>
      </w:r>
      <w:r w:rsidR="00355077">
        <w:rPr>
          <w:rFonts w:ascii="Courier New" w:hAnsi="Courier New" w:cs="Courier New"/>
          <w:b/>
          <w:bCs/>
          <w:sz w:val="18"/>
          <w:szCs w:val="18"/>
        </w:rPr>
        <w:br/>
      </w:r>
      <w:r w:rsidR="00355077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5B4CC0">
        <w:rPr>
          <w:rFonts w:ascii="Courier New" w:hAnsi="Courier New" w:cs="Courier New"/>
          <w:b/>
          <w:bCs/>
          <w:sz w:val="18"/>
          <w:szCs w:val="18"/>
        </w:rPr>
        <w:br/>
      </w:r>
      <w:r w:rsidR="00355077">
        <w:rPr>
          <w:rFonts w:ascii="Courier New" w:hAnsi="Courier New" w:cs="Courier New"/>
          <w:b/>
          <w:bCs/>
          <w:sz w:val="18"/>
          <w:szCs w:val="18"/>
        </w:rPr>
        <w:br/>
      </w:r>
      <w:r w:rsidR="00355077" w:rsidRPr="005B4CC0">
        <w:rPr>
          <w:rFonts w:cs="Arial"/>
          <w:bCs/>
          <w:sz w:val="16"/>
          <w:szCs w:val="16"/>
        </w:rPr>
        <w:t xml:space="preserve">L’instal·lador/a habilitat/ada: </w:t>
      </w:r>
      <w:r w:rsidR="00355077"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077" w:rsidRPr="005B4CC0">
        <w:rPr>
          <w:rFonts w:cs="Arial"/>
          <w:bCs/>
          <w:sz w:val="16"/>
          <w:szCs w:val="16"/>
        </w:rPr>
        <w:instrText xml:space="preserve"> FORMTEXT </w:instrText>
      </w:r>
      <w:r w:rsidR="00355077" w:rsidRPr="005B4CC0">
        <w:rPr>
          <w:rFonts w:cs="Arial"/>
          <w:bCs/>
          <w:sz w:val="16"/>
          <w:szCs w:val="16"/>
        </w:rPr>
      </w:r>
      <w:r w:rsidR="00355077" w:rsidRPr="005B4CC0">
        <w:rPr>
          <w:rFonts w:cs="Arial"/>
          <w:bCs/>
          <w:sz w:val="16"/>
          <w:szCs w:val="16"/>
        </w:rPr>
        <w:fldChar w:fldCharType="separate"/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sz w:val="16"/>
          <w:szCs w:val="16"/>
        </w:rPr>
        <w:fldChar w:fldCharType="end"/>
      </w:r>
      <w:r w:rsidR="00355077" w:rsidRPr="005B4CC0">
        <w:rPr>
          <w:rFonts w:cs="Arial"/>
          <w:bCs/>
          <w:sz w:val="16"/>
          <w:szCs w:val="16"/>
        </w:rPr>
        <w:br/>
        <w:t xml:space="preserve">Data: </w:t>
      </w:r>
      <w:r w:rsidR="00355077"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077" w:rsidRPr="005B4CC0">
        <w:rPr>
          <w:rFonts w:cs="Arial"/>
          <w:bCs/>
          <w:sz w:val="16"/>
          <w:szCs w:val="16"/>
        </w:rPr>
        <w:instrText xml:space="preserve"> FORMTEXT </w:instrText>
      </w:r>
      <w:r w:rsidR="00355077" w:rsidRPr="005B4CC0">
        <w:rPr>
          <w:rFonts w:cs="Arial"/>
          <w:bCs/>
          <w:sz w:val="16"/>
          <w:szCs w:val="16"/>
        </w:rPr>
      </w:r>
      <w:r w:rsidR="00355077" w:rsidRPr="005B4CC0">
        <w:rPr>
          <w:rFonts w:cs="Arial"/>
          <w:bCs/>
          <w:sz w:val="16"/>
          <w:szCs w:val="16"/>
        </w:rPr>
        <w:fldChar w:fldCharType="separate"/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sz w:val="16"/>
          <w:szCs w:val="16"/>
        </w:rPr>
        <w:fldChar w:fldCharType="end"/>
      </w:r>
      <w:r w:rsidR="00355077" w:rsidRPr="005B4CC0">
        <w:rPr>
          <w:rFonts w:cs="Arial"/>
          <w:bCs/>
          <w:sz w:val="16"/>
          <w:szCs w:val="16"/>
        </w:rPr>
        <w:br/>
        <w:t xml:space="preserve">Adreça de la instal·lació: </w:t>
      </w:r>
      <w:r w:rsidR="00355077" w:rsidRPr="005B4CC0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077" w:rsidRPr="005B4CC0">
        <w:rPr>
          <w:rFonts w:cs="Arial"/>
          <w:bCs/>
          <w:sz w:val="16"/>
          <w:szCs w:val="16"/>
        </w:rPr>
        <w:instrText xml:space="preserve"> FORMTEXT </w:instrText>
      </w:r>
      <w:r w:rsidR="00355077" w:rsidRPr="005B4CC0">
        <w:rPr>
          <w:rFonts w:cs="Arial"/>
          <w:bCs/>
          <w:sz w:val="16"/>
          <w:szCs w:val="16"/>
        </w:rPr>
      </w:r>
      <w:r w:rsidR="00355077" w:rsidRPr="005B4CC0">
        <w:rPr>
          <w:rFonts w:cs="Arial"/>
          <w:bCs/>
          <w:sz w:val="16"/>
          <w:szCs w:val="16"/>
        </w:rPr>
        <w:fldChar w:fldCharType="separate"/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noProof/>
          <w:sz w:val="16"/>
          <w:szCs w:val="16"/>
        </w:rPr>
        <w:t> </w:t>
      </w:r>
      <w:r w:rsidR="00355077" w:rsidRPr="005B4CC0">
        <w:rPr>
          <w:rFonts w:cs="Arial"/>
          <w:bCs/>
          <w:sz w:val="16"/>
          <w:szCs w:val="16"/>
        </w:rPr>
        <w:fldChar w:fldCharType="end"/>
      </w:r>
      <w:r w:rsidR="00355077" w:rsidRPr="005B4CC0">
        <w:rPr>
          <w:rFonts w:cs="Arial"/>
          <w:bCs/>
          <w:sz w:val="16"/>
          <w:szCs w:val="16"/>
        </w:rPr>
        <w:br/>
      </w:r>
    </w:p>
    <w:p w:rsidR="00341839" w:rsidRPr="00C33538" w:rsidRDefault="00C33538" w:rsidP="007D3A2D">
      <w:pPr>
        <w:spacing w:before="20000" w:after="240"/>
        <w:jc w:val="center"/>
        <w:rPr>
          <w:b/>
          <w:bCs/>
          <w:sz w:val="24"/>
          <w:szCs w:val="24"/>
        </w:rPr>
      </w:pPr>
      <w:r w:rsidRPr="00C33538">
        <w:rPr>
          <w:b/>
          <w:bCs/>
          <w:sz w:val="24"/>
          <w:szCs w:val="24"/>
        </w:rPr>
        <w:lastRenderedPageBreak/>
        <w:t>Instal·lador</w:t>
      </w:r>
      <w:r w:rsidR="008E3482">
        <w:rPr>
          <w:b/>
          <w:bCs/>
          <w:sz w:val="24"/>
          <w:szCs w:val="24"/>
        </w:rPr>
        <w:t>/a</w:t>
      </w:r>
      <w:r w:rsidRPr="00C33538">
        <w:rPr>
          <w:b/>
          <w:bCs/>
          <w:sz w:val="24"/>
          <w:szCs w:val="24"/>
        </w:rPr>
        <w:t xml:space="preserve"> habilitat</w:t>
      </w:r>
      <w:r w:rsidR="008E3482">
        <w:rPr>
          <w:b/>
          <w:bCs/>
          <w:sz w:val="24"/>
          <w:szCs w:val="24"/>
        </w:rPr>
        <w:t>/ada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55538C" w:rsidRPr="00C33538" w:rsidTr="007D3A2D">
        <w:trPr>
          <w:trHeight w:val="284"/>
        </w:trPr>
        <w:tc>
          <w:tcPr>
            <w:tcW w:w="4957" w:type="dxa"/>
            <w:tcBorders>
              <w:right w:val="nil"/>
            </w:tcBorders>
            <w:shd w:val="clear" w:color="auto" w:fill="auto"/>
            <w:vAlign w:val="center"/>
          </w:tcPr>
          <w:p w:rsidR="0055538C" w:rsidRPr="00C33538" w:rsidRDefault="00C33538" w:rsidP="006C0536">
            <w:pPr>
              <w:jc w:val="both"/>
              <w:rPr>
                <w:b/>
                <w:bCs/>
                <w:sz w:val="20"/>
              </w:rPr>
            </w:pPr>
            <w:r w:rsidRPr="00C33538">
              <w:rPr>
                <w:b/>
                <w:bCs/>
                <w:sz w:val="20"/>
              </w:rPr>
              <w:t>Instal·lador</w:t>
            </w:r>
            <w:r w:rsidR="008E3482">
              <w:rPr>
                <w:b/>
                <w:bCs/>
                <w:sz w:val="20"/>
              </w:rPr>
              <w:t>/a</w:t>
            </w:r>
            <w:r w:rsidRPr="00C33538">
              <w:rPr>
                <w:b/>
                <w:bCs/>
                <w:sz w:val="20"/>
              </w:rPr>
              <w:t xml:space="preserve"> habilitat</w:t>
            </w:r>
            <w:r w:rsidR="008E3482">
              <w:rPr>
                <w:b/>
                <w:bCs/>
                <w:sz w:val="20"/>
              </w:rPr>
              <w:t>/ada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55538C" w:rsidRPr="00C33538" w:rsidRDefault="0055538C" w:rsidP="006C0536">
            <w:pPr>
              <w:jc w:val="both"/>
              <w:rPr>
                <w:b/>
                <w:bCs/>
                <w:sz w:val="20"/>
              </w:rPr>
            </w:pPr>
          </w:p>
        </w:tc>
      </w:tr>
      <w:tr w:rsidR="0055538C" w:rsidRPr="00C33538" w:rsidTr="007D3A2D">
        <w:trPr>
          <w:trHeight w:val="284"/>
        </w:trPr>
        <w:tc>
          <w:tcPr>
            <w:tcW w:w="4957" w:type="dxa"/>
            <w:shd w:val="clear" w:color="auto" w:fill="auto"/>
            <w:vAlign w:val="center"/>
          </w:tcPr>
          <w:p w:rsidR="0055538C" w:rsidRPr="00C33538" w:rsidRDefault="0055538C" w:rsidP="006E61CC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 xml:space="preserve">Nom: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:rsidR="0055538C" w:rsidRPr="00C33538" w:rsidRDefault="0055538C" w:rsidP="006C0536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NIF:</w:t>
            </w:r>
            <w:r w:rsidR="00C33538">
              <w:rPr>
                <w:bCs/>
                <w:sz w:val="16"/>
                <w:szCs w:val="16"/>
              </w:rPr>
              <w:t xml:space="preserve">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5538C" w:rsidRPr="00C33538" w:rsidTr="007D3A2D">
        <w:trPr>
          <w:trHeight w:val="284"/>
        </w:trPr>
        <w:tc>
          <w:tcPr>
            <w:tcW w:w="4957" w:type="dxa"/>
            <w:tcBorders>
              <w:right w:val="nil"/>
            </w:tcBorders>
            <w:shd w:val="clear" w:color="auto" w:fill="auto"/>
            <w:vAlign w:val="center"/>
          </w:tcPr>
          <w:p w:rsidR="0055538C" w:rsidRPr="00C33538" w:rsidRDefault="0055538C" w:rsidP="006C0536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Domicili:</w:t>
            </w:r>
            <w:r w:rsidR="00C33538">
              <w:rPr>
                <w:bCs/>
                <w:sz w:val="16"/>
                <w:szCs w:val="16"/>
              </w:rPr>
              <w:t xml:space="preserve">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55538C" w:rsidRPr="00C33538" w:rsidRDefault="0055538C" w:rsidP="006C053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5538C" w:rsidRPr="00C33538" w:rsidTr="007D3A2D">
        <w:trPr>
          <w:trHeight w:val="284"/>
        </w:trPr>
        <w:tc>
          <w:tcPr>
            <w:tcW w:w="4957" w:type="dxa"/>
            <w:shd w:val="clear" w:color="auto" w:fill="auto"/>
            <w:vAlign w:val="center"/>
          </w:tcPr>
          <w:p w:rsidR="0055538C" w:rsidRPr="00C33538" w:rsidRDefault="0055538C" w:rsidP="00C33538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 xml:space="preserve">Població: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:rsidR="0055538C" w:rsidRPr="00C33538" w:rsidRDefault="0055538C" w:rsidP="006C0536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CP:</w:t>
            </w:r>
            <w:r w:rsidR="00C33538">
              <w:rPr>
                <w:bCs/>
                <w:sz w:val="16"/>
                <w:szCs w:val="16"/>
              </w:rPr>
              <w:t xml:space="preserve">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5538C" w:rsidRPr="00C33538" w:rsidTr="007D3A2D">
        <w:trPr>
          <w:trHeight w:val="284"/>
        </w:trPr>
        <w:tc>
          <w:tcPr>
            <w:tcW w:w="4957" w:type="dxa"/>
            <w:shd w:val="clear" w:color="auto" w:fill="auto"/>
            <w:vAlign w:val="center"/>
          </w:tcPr>
          <w:p w:rsidR="0055538C" w:rsidRPr="00C33538" w:rsidRDefault="0055538C" w:rsidP="006C0536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Telèfon:</w:t>
            </w:r>
            <w:r w:rsidR="00C33538">
              <w:rPr>
                <w:bCs/>
                <w:sz w:val="16"/>
                <w:szCs w:val="16"/>
              </w:rPr>
              <w:t xml:space="preserve">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:rsidR="0055538C" w:rsidRPr="00C33538" w:rsidRDefault="00C33538" w:rsidP="006C053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Correu e</w:t>
            </w:r>
            <w:r w:rsidR="0055538C" w:rsidRPr="00C33538">
              <w:rPr>
                <w:bCs/>
                <w:sz w:val="16"/>
                <w:szCs w:val="16"/>
              </w:rPr>
              <w:t>lectrònic: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5538C" w:rsidRPr="00C33538" w:rsidTr="007D3A2D">
        <w:trPr>
          <w:trHeight w:val="284"/>
        </w:trPr>
        <w:tc>
          <w:tcPr>
            <w:tcW w:w="4957" w:type="dxa"/>
            <w:shd w:val="clear" w:color="auto" w:fill="auto"/>
            <w:vAlign w:val="center"/>
          </w:tcPr>
          <w:p w:rsidR="0055538C" w:rsidRPr="00C33538" w:rsidRDefault="0055538C" w:rsidP="0055538C">
            <w:pPr>
              <w:jc w:val="both"/>
              <w:rPr>
                <w:b/>
                <w:bCs/>
                <w:sz w:val="16"/>
                <w:szCs w:val="16"/>
              </w:rPr>
            </w:pPr>
            <w:r w:rsidRPr="00C33538">
              <w:rPr>
                <w:b/>
                <w:bCs/>
                <w:sz w:val="16"/>
                <w:szCs w:val="16"/>
              </w:rPr>
              <w:t>Número Carnet Instal·lador</w:t>
            </w:r>
            <w:r w:rsidR="008E3482">
              <w:rPr>
                <w:b/>
                <w:bCs/>
                <w:sz w:val="16"/>
                <w:szCs w:val="16"/>
              </w:rPr>
              <w:t>/a</w:t>
            </w:r>
            <w:r w:rsidRPr="00C33538">
              <w:rPr>
                <w:b/>
                <w:bCs/>
                <w:sz w:val="16"/>
                <w:szCs w:val="16"/>
              </w:rPr>
              <w:t xml:space="preserve">: </w:t>
            </w:r>
          </w:p>
          <w:p w:rsidR="0055538C" w:rsidRPr="00C33538" w:rsidRDefault="00C33538" w:rsidP="00C33538">
            <w:pPr>
              <w:pStyle w:val="Pargrafdellista"/>
              <w:ind w:left="29" w:hanging="29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5538C" w:rsidRPr="00C33538">
              <w:rPr>
                <w:sz w:val="16"/>
                <w:szCs w:val="16"/>
              </w:rPr>
              <w:t>ITE</w:t>
            </w:r>
          </w:p>
          <w:p w:rsidR="0055538C" w:rsidRPr="00C33538" w:rsidRDefault="00C33538" w:rsidP="00C33538">
            <w:pPr>
              <w:rPr>
                <w:sz w:val="16"/>
                <w:szCs w:val="16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5538C" w:rsidRPr="00C33538">
              <w:rPr>
                <w:sz w:val="16"/>
                <w:szCs w:val="16"/>
              </w:rPr>
              <w:t>IMCA</w:t>
            </w:r>
          </w:p>
          <w:p w:rsidR="0055538C" w:rsidRPr="00C33538" w:rsidRDefault="00C33538" w:rsidP="00C33538">
            <w:pPr>
              <w:rPr>
                <w:sz w:val="16"/>
                <w:szCs w:val="16"/>
              </w:rPr>
            </w:pPr>
            <w:r w:rsidRPr="00FC4233">
              <w:rPr>
                <w:b/>
                <w:bCs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233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746B5E">
              <w:rPr>
                <w:b/>
                <w:bCs/>
                <w:sz w:val="16"/>
                <w:szCs w:val="16"/>
              </w:rPr>
            </w:r>
            <w:r w:rsidR="00746B5E">
              <w:rPr>
                <w:b/>
                <w:bCs/>
                <w:sz w:val="16"/>
                <w:szCs w:val="16"/>
              </w:rPr>
              <w:fldChar w:fldCharType="separate"/>
            </w:r>
            <w:r w:rsidRPr="00FC4233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5538C" w:rsidRPr="00C33538">
              <w:rPr>
                <w:sz w:val="16"/>
                <w:szCs w:val="16"/>
              </w:rPr>
              <w:t>IMCL</w:t>
            </w:r>
            <w:r w:rsidR="0055538C" w:rsidRPr="00C33538">
              <w:rPr>
                <w:bCs/>
                <w:sz w:val="16"/>
                <w:szCs w:val="16"/>
              </w:rPr>
              <w:t xml:space="preserve"> </w:t>
            </w:r>
          </w:p>
          <w:p w:rsidR="0055538C" w:rsidRPr="00C33538" w:rsidRDefault="0055538C" w:rsidP="0055538C">
            <w:pPr>
              <w:rPr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Expedit per:</w:t>
            </w:r>
            <w:r w:rsidR="00C33538">
              <w:rPr>
                <w:bCs/>
                <w:sz w:val="16"/>
                <w:szCs w:val="16"/>
              </w:rPr>
              <w:t xml:space="preserve">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</w:tcPr>
          <w:p w:rsidR="0055538C" w:rsidRPr="00C33538" w:rsidRDefault="00C33538" w:rsidP="0055538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L’instal·lador</w:t>
            </w:r>
            <w:r w:rsidR="008E3482">
              <w:rPr>
                <w:b/>
                <w:bCs/>
                <w:sz w:val="16"/>
                <w:szCs w:val="16"/>
              </w:rPr>
              <w:t>/a</w:t>
            </w:r>
            <w:r>
              <w:rPr>
                <w:b/>
                <w:bCs/>
                <w:sz w:val="16"/>
                <w:szCs w:val="16"/>
              </w:rPr>
              <w:t xml:space="preserve"> h</w:t>
            </w:r>
            <w:r w:rsidR="0055538C" w:rsidRPr="00C33538">
              <w:rPr>
                <w:b/>
                <w:bCs/>
                <w:sz w:val="16"/>
                <w:szCs w:val="16"/>
              </w:rPr>
              <w:t>abilitat</w:t>
            </w:r>
            <w:r w:rsidR="008E3482">
              <w:rPr>
                <w:b/>
                <w:bCs/>
                <w:sz w:val="16"/>
                <w:szCs w:val="16"/>
              </w:rPr>
              <w:t>/ada</w:t>
            </w:r>
            <w:r w:rsidR="0055538C" w:rsidRPr="00C33538">
              <w:rPr>
                <w:b/>
                <w:bCs/>
                <w:sz w:val="16"/>
                <w:szCs w:val="16"/>
              </w:rPr>
              <w:t xml:space="preserve"> </w:t>
            </w:r>
            <w:r w:rsidR="0055538C" w:rsidRPr="00C33538">
              <w:rPr>
                <w:bCs/>
                <w:sz w:val="16"/>
                <w:szCs w:val="16"/>
              </w:rPr>
              <w:t>(Signatura)</w:t>
            </w:r>
          </w:p>
          <w:p w:rsidR="0055538C" w:rsidRPr="00C33538" w:rsidRDefault="0055538C" w:rsidP="0055538C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5538C" w:rsidRPr="00C33538" w:rsidTr="007D3A2D">
        <w:trPr>
          <w:trHeight w:val="284"/>
        </w:trPr>
        <w:tc>
          <w:tcPr>
            <w:tcW w:w="4957" w:type="dxa"/>
            <w:shd w:val="clear" w:color="auto" w:fill="auto"/>
            <w:vAlign w:val="center"/>
          </w:tcPr>
          <w:p w:rsidR="0055538C" w:rsidRPr="00C33538" w:rsidRDefault="0055538C" w:rsidP="0055538C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Data:</w:t>
            </w:r>
            <w:r w:rsidR="00C33538">
              <w:rPr>
                <w:bCs/>
                <w:sz w:val="16"/>
                <w:szCs w:val="16"/>
              </w:rPr>
              <w:t xml:space="preserve">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:rsidR="0055538C" w:rsidRPr="00C33538" w:rsidRDefault="0055538C" w:rsidP="0055538C">
            <w:pPr>
              <w:jc w:val="both"/>
              <w:rPr>
                <w:bCs/>
                <w:sz w:val="16"/>
                <w:szCs w:val="16"/>
              </w:rPr>
            </w:pPr>
            <w:r w:rsidRPr="00C33538">
              <w:rPr>
                <w:bCs/>
                <w:sz w:val="16"/>
                <w:szCs w:val="16"/>
              </w:rPr>
              <w:t>Lloc:</w:t>
            </w:r>
            <w:r w:rsidR="00C33538">
              <w:rPr>
                <w:bCs/>
                <w:sz w:val="16"/>
                <w:szCs w:val="16"/>
              </w:rPr>
              <w:t xml:space="preserve"> 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 w:rsidR="00C33538" w:rsidRPr="00F127C6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430635" w:rsidRDefault="00430635" w:rsidP="001803C5">
      <w:pPr>
        <w:jc w:val="both"/>
        <w:rPr>
          <w:b/>
          <w:bCs/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rPr>
          <w:sz w:val="16"/>
          <w:szCs w:val="16"/>
        </w:rPr>
      </w:pPr>
    </w:p>
    <w:p w:rsidR="00430635" w:rsidRPr="00430635" w:rsidRDefault="00430635" w:rsidP="00430635">
      <w:pPr>
        <w:ind w:firstLine="720"/>
        <w:rPr>
          <w:sz w:val="16"/>
          <w:szCs w:val="16"/>
        </w:rPr>
      </w:pPr>
      <w:r w:rsidRPr="000565D8">
        <w:rPr>
          <w:rFonts w:cs="Arial"/>
          <w:bCs/>
          <w:sz w:val="16"/>
          <w:szCs w:val="16"/>
        </w:rPr>
        <w:t xml:space="preserve">Adreça de la instal·lació: </w:t>
      </w:r>
      <w:r w:rsidRPr="000565D8">
        <w:rPr>
          <w:rFonts w:cs="Arial"/>
          <w:bCs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D8">
        <w:rPr>
          <w:rFonts w:cs="Arial"/>
          <w:bCs/>
          <w:sz w:val="16"/>
          <w:szCs w:val="16"/>
        </w:rPr>
        <w:instrText xml:space="preserve"> FORMTEXT </w:instrText>
      </w:r>
      <w:r w:rsidRPr="000565D8">
        <w:rPr>
          <w:rFonts w:cs="Arial"/>
          <w:bCs/>
          <w:sz w:val="16"/>
          <w:szCs w:val="16"/>
        </w:rPr>
      </w:r>
      <w:r w:rsidRPr="000565D8">
        <w:rPr>
          <w:rFonts w:cs="Arial"/>
          <w:bCs/>
          <w:sz w:val="16"/>
          <w:szCs w:val="16"/>
        </w:rPr>
        <w:fldChar w:fldCharType="separate"/>
      </w:r>
      <w:r w:rsidRPr="000565D8">
        <w:rPr>
          <w:rFonts w:cs="Arial"/>
          <w:bCs/>
          <w:noProof/>
          <w:sz w:val="16"/>
          <w:szCs w:val="16"/>
        </w:rPr>
        <w:t> </w:t>
      </w:r>
      <w:r w:rsidRPr="000565D8">
        <w:rPr>
          <w:rFonts w:cs="Arial"/>
          <w:bCs/>
          <w:noProof/>
          <w:sz w:val="16"/>
          <w:szCs w:val="16"/>
        </w:rPr>
        <w:t> </w:t>
      </w:r>
      <w:r w:rsidRPr="000565D8">
        <w:rPr>
          <w:rFonts w:cs="Arial"/>
          <w:bCs/>
          <w:noProof/>
          <w:sz w:val="16"/>
          <w:szCs w:val="16"/>
        </w:rPr>
        <w:t> </w:t>
      </w:r>
      <w:r w:rsidRPr="000565D8">
        <w:rPr>
          <w:rFonts w:cs="Arial"/>
          <w:bCs/>
          <w:noProof/>
          <w:sz w:val="16"/>
          <w:szCs w:val="16"/>
        </w:rPr>
        <w:t> </w:t>
      </w:r>
      <w:r w:rsidRPr="000565D8">
        <w:rPr>
          <w:rFonts w:cs="Arial"/>
          <w:bCs/>
          <w:noProof/>
          <w:sz w:val="16"/>
          <w:szCs w:val="16"/>
        </w:rPr>
        <w:t> </w:t>
      </w:r>
      <w:r w:rsidRPr="000565D8">
        <w:rPr>
          <w:rFonts w:cs="Arial"/>
          <w:bCs/>
          <w:sz w:val="16"/>
          <w:szCs w:val="16"/>
        </w:rPr>
        <w:fldChar w:fldCharType="end"/>
      </w:r>
    </w:p>
    <w:p w:rsidR="00A13ED2" w:rsidRPr="00430635" w:rsidRDefault="00A13ED2" w:rsidP="00430635">
      <w:pPr>
        <w:rPr>
          <w:sz w:val="16"/>
          <w:szCs w:val="16"/>
        </w:rPr>
      </w:pPr>
    </w:p>
    <w:sectPr w:rsidR="00A13ED2" w:rsidRPr="00430635" w:rsidSect="006B2749">
      <w:headerReference w:type="default" r:id="rId8"/>
      <w:pgSz w:w="11906" w:h="16838" w:code="1"/>
      <w:pgMar w:top="454" w:right="424" w:bottom="1417" w:left="158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54" w:rsidRDefault="007A4C54">
      <w:r>
        <w:separator/>
      </w:r>
    </w:p>
  </w:endnote>
  <w:endnote w:type="continuationSeparator" w:id="0">
    <w:p w:rsidR="007A4C54" w:rsidRDefault="007A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54" w:rsidRDefault="007A4C54">
      <w:r>
        <w:separator/>
      </w:r>
    </w:p>
  </w:footnote>
  <w:footnote w:type="continuationSeparator" w:id="0">
    <w:p w:rsidR="007A4C54" w:rsidRDefault="007A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33" w:rsidRDefault="00FC4233" w:rsidP="004B3A2F">
    <w:pPr>
      <w:pStyle w:val="Capalera"/>
      <w:spacing w:after="360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50165</wp:posOffset>
              </wp:positionH>
              <wp:positionV relativeFrom="page">
                <wp:posOffset>3187065</wp:posOffset>
              </wp:positionV>
              <wp:extent cx="393700" cy="5794375"/>
              <wp:effectExtent l="0" t="0" r="6350" b="0"/>
              <wp:wrapSquare wrapText="bothSides"/>
              <wp:docPr id="3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579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233" w:rsidRPr="00D2559A" w:rsidRDefault="00FC4233" w:rsidP="003677F1">
                          <w:pPr>
                            <w:rPr>
                              <w:rFonts w:cs="Arial"/>
                              <w:sz w:val="14"/>
                            </w:rPr>
                          </w:pPr>
                          <w:r w:rsidRPr="003677F1">
                            <w:rPr>
                              <w:rFonts w:cs="Arial"/>
                              <w:sz w:val="14"/>
                            </w:rPr>
                            <w:t>Memòria tècnica de la Instal·lació Tèrmica en Edificis per a una potència 5 ≤ P ≤ 70 kW</w:t>
                          </w:r>
                          <w:r>
                            <w:rPr>
                              <w:rFonts w:cs="Arial"/>
                              <w:sz w:val="14"/>
                            </w:rPr>
                            <w:t xml:space="preserve"> </w:t>
                          </w:r>
                          <w:r w:rsidRPr="00D2559A">
                            <w:rPr>
                              <w:rFonts w:cs="Arial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cs="Arial"/>
                              <w:sz w:val="14"/>
                            </w:rPr>
                            <w:t>Febrer</w:t>
                          </w:r>
                          <w:r w:rsidRPr="00775B5F">
                            <w:rPr>
                              <w:rFonts w:cs="Arial"/>
                              <w:sz w:val="14"/>
                            </w:rPr>
                            <w:t xml:space="preserve"> 202</w:t>
                          </w:r>
                          <w:r>
                            <w:rPr>
                              <w:rFonts w:cs="Arial"/>
                              <w:sz w:val="14"/>
                            </w:rPr>
                            <w:t>3– G146NSIN-298</w:t>
                          </w:r>
                          <w:r w:rsidRPr="00544E2C">
                            <w:rPr>
                              <w:rFonts w:cs="Arial"/>
                              <w:sz w:val="14"/>
                            </w:rPr>
                            <w:t>-00)</w:t>
                          </w:r>
                          <w:r w:rsidRPr="00D2559A">
                            <w:rPr>
                              <w:rFonts w:cs="Arial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6" type="#_x0000_t202" style="position:absolute;margin-left:3.95pt;margin-top:250.95pt;width:31pt;height:4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" o:allowincell="f" stroked="f">
              <v:textbox style="layout-flow:vertical;mso-layout-flow-alt:bottom-to-top">
                <w:txbxContent>
                  <w:p w:rsidR="00FC4233" w:rsidRPr="00D2559A" w:rsidRDefault="00FC4233" w:rsidP="003677F1">
                    <w:pPr>
                      <w:rPr>
                        <w:rFonts w:cs="Arial"/>
                        <w:sz w:val="14"/>
                      </w:rPr>
                    </w:pPr>
                    <w:r w:rsidRPr="003677F1">
                      <w:rPr>
                        <w:rFonts w:cs="Arial"/>
                        <w:sz w:val="14"/>
                      </w:rPr>
                      <w:t>Memòria tècnica de la Instal·lació Tèrmica en Edificis per a una potència 5 ≤ P ≤ 70 kW</w:t>
                    </w:r>
                    <w:r>
                      <w:rPr>
                        <w:rFonts w:cs="Arial"/>
                        <w:sz w:val="14"/>
                      </w:rPr>
                      <w:t xml:space="preserve"> </w:t>
                    </w:r>
                    <w:r w:rsidRPr="00D2559A">
                      <w:rPr>
                        <w:rFonts w:cs="Arial"/>
                        <w:sz w:val="14"/>
                      </w:rPr>
                      <w:t xml:space="preserve">– </w:t>
                    </w:r>
                    <w:r>
                      <w:rPr>
                        <w:rFonts w:cs="Arial"/>
                        <w:sz w:val="14"/>
                      </w:rPr>
                      <w:t>Febrer</w:t>
                    </w:r>
                    <w:r w:rsidRPr="00775B5F">
                      <w:rPr>
                        <w:rFonts w:cs="Arial"/>
                        <w:sz w:val="14"/>
                      </w:rPr>
                      <w:t xml:space="preserve"> 202</w:t>
                    </w:r>
                    <w:r>
                      <w:rPr>
                        <w:rFonts w:cs="Arial"/>
                        <w:sz w:val="14"/>
                      </w:rPr>
                      <w:t>3– G146NSIN-298</w:t>
                    </w:r>
                    <w:r w:rsidRPr="00544E2C">
                      <w:rPr>
                        <w:rFonts w:cs="Arial"/>
                        <w:sz w:val="14"/>
                      </w:rPr>
                      <w:t>-00)</w:t>
                    </w:r>
                    <w:r w:rsidRPr="00D2559A">
                      <w:rPr>
                        <w:rFonts w:cs="Arial"/>
                        <w:sz w:val="14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>
          <wp:extent cx="1250315" cy="318135"/>
          <wp:effectExtent l="0" t="0" r="6985" b="5715"/>
          <wp:docPr id="9" name="Imatge 9" descr="Descripció: http://www.gencat.cat/piv/descarregues/arxius/identificacio/BN/idbh_bn.jpg" title="Escut 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escripció: 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21D"/>
    <w:multiLevelType w:val="hybridMultilevel"/>
    <w:tmpl w:val="D78459BE"/>
    <w:lvl w:ilvl="0" w:tplc="F04649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7F0"/>
    <w:multiLevelType w:val="hybridMultilevel"/>
    <w:tmpl w:val="F35CCB7E"/>
    <w:lvl w:ilvl="0" w:tplc="DC1A8286">
      <w:start w:val="8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33832"/>
    <w:multiLevelType w:val="singleLevel"/>
    <w:tmpl w:val="3F701A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71774A"/>
    <w:multiLevelType w:val="hybridMultilevel"/>
    <w:tmpl w:val="C88C5B14"/>
    <w:lvl w:ilvl="0" w:tplc="8330467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B4B2F"/>
    <w:multiLevelType w:val="hybridMultilevel"/>
    <w:tmpl w:val="00A6601E"/>
    <w:lvl w:ilvl="0" w:tplc="2E1416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497F"/>
    <w:multiLevelType w:val="hybridMultilevel"/>
    <w:tmpl w:val="80EA371C"/>
    <w:lvl w:ilvl="0" w:tplc="F04649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E5AFB"/>
    <w:multiLevelType w:val="singleLevel"/>
    <w:tmpl w:val="4D1EDFF8"/>
    <w:lvl w:ilvl="0">
      <w:start w:val="875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2B158EE"/>
    <w:multiLevelType w:val="hybridMultilevel"/>
    <w:tmpl w:val="C1906568"/>
    <w:lvl w:ilvl="0" w:tplc="5E78A62E">
      <w:start w:val="8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C7BA0"/>
    <w:multiLevelType w:val="hybridMultilevel"/>
    <w:tmpl w:val="10E09F74"/>
    <w:lvl w:ilvl="0" w:tplc="F04649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04649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A1EAD"/>
    <w:multiLevelType w:val="hybridMultilevel"/>
    <w:tmpl w:val="19BE16DC"/>
    <w:lvl w:ilvl="0" w:tplc="4D2872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jKh+7292QWGANvbWQj5F//XWsfhIwIfWmKSJp9qsXxVZf7+3ZGIIqgZgFZa95T9P1drb1MXWFeF/P6eap13ag==" w:salt="iIwT67jb4F9Fh4a4wvzme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B7"/>
    <w:rsid w:val="00001366"/>
    <w:rsid w:val="000027D5"/>
    <w:rsid w:val="00006F2C"/>
    <w:rsid w:val="0003184E"/>
    <w:rsid w:val="00036309"/>
    <w:rsid w:val="00044AFA"/>
    <w:rsid w:val="0004680F"/>
    <w:rsid w:val="000470BC"/>
    <w:rsid w:val="000474B6"/>
    <w:rsid w:val="00050048"/>
    <w:rsid w:val="00050336"/>
    <w:rsid w:val="00052838"/>
    <w:rsid w:val="000565D8"/>
    <w:rsid w:val="0006722E"/>
    <w:rsid w:val="00080F00"/>
    <w:rsid w:val="00083090"/>
    <w:rsid w:val="000A7AD7"/>
    <w:rsid w:val="000A7E7E"/>
    <w:rsid w:val="000D5A2B"/>
    <w:rsid w:val="000D6B76"/>
    <w:rsid w:val="000E2D6F"/>
    <w:rsid w:val="000E33DE"/>
    <w:rsid w:val="000F031A"/>
    <w:rsid w:val="000F5FEB"/>
    <w:rsid w:val="0011346F"/>
    <w:rsid w:val="00116179"/>
    <w:rsid w:val="00120061"/>
    <w:rsid w:val="00121B6C"/>
    <w:rsid w:val="001220DA"/>
    <w:rsid w:val="0012343F"/>
    <w:rsid w:val="0012353F"/>
    <w:rsid w:val="00130D54"/>
    <w:rsid w:val="00153172"/>
    <w:rsid w:val="0016721C"/>
    <w:rsid w:val="001803C5"/>
    <w:rsid w:val="00186D1E"/>
    <w:rsid w:val="00191255"/>
    <w:rsid w:val="001A1EBF"/>
    <w:rsid w:val="001C32F5"/>
    <w:rsid w:val="001D1B2F"/>
    <w:rsid w:val="001E10AD"/>
    <w:rsid w:val="001E514D"/>
    <w:rsid w:val="001F5730"/>
    <w:rsid w:val="00201572"/>
    <w:rsid w:val="002142E2"/>
    <w:rsid w:val="00217775"/>
    <w:rsid w:val="00227FC9"/>
    <w:rsid w:val="0026152C"/>
    <w:rsid w:val="00275A04"/>
    <w:rsid w:val="00280AA4"/>
    <w:rsid w:val="002954E1"/>
    <w:rsid w:val="002961A1"/>
    <w:rsid w:val="002A2BF1"/>
    <w:rsid w:val="002B73A6"/>
    <w:rsid w:val="002D6995"/>
    <w:rsid w:val="003102C4"/>
    <w:rsid w:val="003108B7"/>
    <w:rsid w:val="0031425F"/>
    <w:rsid w:val="00316244"/>
    <w:rsid w:val="00333DA4"/>
    <w:rsid w:val="003361CE"/>
    <w:rsid w:val="00341839"/>
    <w:rsid w:val="003501AD"/>
    <w:rsid w:val="00355077"/>
    <w:rsid w:val="00363B27"/>
    <w:rsid w:val="003677F1"/>
    <w:rsid w:val="00374361"/>
    <w:rsid w:val="003853ED"/>
    <w:rsid w:val="003871C3"/>
    <w:rsid w:val="00391227"/>
    <w:rsid w:val="003B481D"/>
    <w:rsid w:val="003C27CC"/>
    <w:rsid w:val="003D045C"/>
    <w:rsid w:val="003D54D4"/>
    <w:rsid w:val="003F2A1A"/>
    <w:rsid w:val="00410DB8"/>
    <w:rsid w:val="00414341"/>
    <w:rsid w:val="004239EF"/>
    <w:rsid w:val="00430635"/>
    <w:rsid w:val="0044012D"/>
    <w:rsid w:val="00452F83"/>
    <w:rsid w:val="00475916"/>
    <w:rsid w:val="0049089C"/>
    <w:rsid w:val="004A05B5"/>
    <w:rsid w:val="004B3A2F"/>
    <w:rsid w:val="004D1289"/>
    <w:rsid w:val="004F5A49"/>
    <w:rsid w:val="00504B12"/>
    <w:rsid w:val="00507D33"/>
    <w:rsid w:val="00511285"/>
    <w:rsid w:val="00522391"/>
    <w:rsid w:val="005311A2"/>
    <w:rsid w:val="00532195"/>
    <w:rsid w:val="00535DA5"/>
    <w:rsid w:val="00535F49"/>
    <w:rsid w:val="005441DF"/>
    <w:rsid w:val="0055374A"/>
    <w:rsid w:val="0055538C"/>
    <w:rsid w:val="005562CD"/>
    <w:rsid w:val="00562735"/>
    <w:rsid w:val="00572529"/>
    <w:rsid w:val="005810F3"/>
    <w:rsid w:val="0058441C"/>
    <w:rsid w:val="005B0F5B"/>
    <w:rsid w:val="005B19E3"/>
    <w:rsid w:val="005B4CC0"/>
    <w:rsid w:val="005C735B"/>
    <w:rsid w:val="005E128B"/>
    <w:rsid w:val="005E4311"/>
    <w:rsid w:val="005E4623"/>
    <w:rsid w:val="0060003D"/>
    <w:rsid w:val="0060244F"/>
    <w:rsid w:val="00610215"/>
    <w:rsid w:val="00623733"/>
    <w:rsid w:val="006474AE"/>
    <w:rsid w:val="00650593"/>
    <w:rsid w:val="00653E1B"/>
    <w:rsid w:val="006637DC"/>
    <w:rsid w:val="006724F7"/>
    <w:rsid w:val="00692415"/>
    <w:rsid w:val="006A4B4C"/>
    <w:rsid w:val="006B01FE"/>
    <w:rsid w:val="006B2749"/>
    <w:rsid w:val="006B4817"/>
    <w:rsid w:val="006C0536"/>
    <w:rsid w:val="006D5C29"/>
    <w:rsid w:val="006E30D6"/>
    <w:rsid w:val="006E5E93"/>
    <w:rsid w:val="006E61CC"/>
    <w:rsid w:val="006F3A5B"/>
    <w:rsid w:val="006F49EF"/>
    <w:rsid w:val="006F7702"/>
    <w:rsid w:val="00702C20"/>
    <w:rsid w:val="007051E6"/>
    <w:rsid w:val="007101A6"/>
    <w:rsid w:val="00711607"/>
    <w:rsid w:val="007177BC"/>
    <w:rsid w:val="007249E4"/>
    <w:rsid w:val="00736109"/>
    <w:rsid w:val="00736F9E"/>
    <w:rsid w:val="00746B5E"/>
    <w:rsid w:val="00771664"/>
    <w:rsid w:val="007823E6"/>
    <w:rsid w:val="007A4C54"/>
    <w:rsid w:val="007A6741"/>
    <w:rsid w:val="007C12CC"/>
    <w:rsid w:val="007C488D"/>
    <w:rsid w:val="007D3A2D"/>
    <w:rsid w:val="007D3DD2"/>
    <w:rsid w:val="007D5366"/>
    <w:rsid w:val="00811F93"/>
    <w:rsid w:val="00823EB6"/>
    <w:rsid w:val="00825420"/>
    <w:rsid w:val="00825D49"/>
    <w:rsid w:val="008265D0"/>
    <w:rsid w:val="00846014"/>
    <w:rsid w:val="0085336B"/>
    <w:rsid w:val="0085428F"/>
    <w:rsid w:val="00863453"/>
    <w:rsid w:val="008876E0"/>
    <w:rsid w:val="00897DC9"/>
    <w:rsid w:val="008E16A2"/>
    <w:rsid w:val="008E3482"/>
    <w:rsid w:val="009025AF"/>
    <w:rsid w:val="009179EE"/>
    <w:rsid w:val="0092270C"/>
    <w:rsid w:val="009257BA"/>
    <w:rsid w:val="00936570"/>
    <w:rsid w:val="0096483E"/>
    <w:rsid w:val="00973781"/>
    <w:rsid w:val="0099685B"/>
    <w:rsid w:val="009A0733"/>
    <w:rsid w:val="009B0523"/>
    <w:rsid w:val="009B751D"/>
    <w:rsid w:val="009C7938"/>
    <w:rsid w:val="00A061CD"/>
    <w:rsid w:val="00A13ED2"/>
    <w:rsid w:val="00A1662E"/>
    <w:rsid w:val="00A57490"/>
    <w:rsid w:val="00A61AAA"/>
    <w:rsid w:val="00A71B11"/>
    <w:rsid w:val="00A94B78"/>
    <w:rsid w:val="00AA480E"/>
    <w:rsid w:val="00AB3402"/>
    <w:rsid w:val="00AC4B31"/>
    <w:rsid w:val="00AD0421"/>
    <w:rsid w:val="00AD2DD7"/>
    <w:rsid w:val="00AF123A"/>
    <w:rsid w:val="00B00DCB"/>
    <w:rsid w:val="00B071F9"/>
    <w:rsid w:val="00B15295"/>
    <w:rsid w:val="00B23FAF"/>
    <w:rsid w:val="00B62FA7"/>
    <w:rsid w:val="00B67057"/>
    <w:rsid w:val="00B70897"/>
    <w:rsid w:val="00B84468"/>
    <w:rsid w:val="00B97458"/>
    <w:rsid w:val="00BA5B45"/>
    <w:rsid w:val="00BB1BDD"/>
    <w:rsid w:val="00BB2A54"/>
    <w:rsid w:val="00BC4071"/>
    <w:rsid w:val="00BE0C5E"/>
    <w:rsid w:val="00BF264A"/>
    <w:rsid w:val="00C22B8C"/>
    <w:rsid w:val="00C33538"/>
    <w:rsid w:val="00C45D91"/>
    <w:rsid w:val="00C51732"/>
    <w:rsid w:val="00C6073F"/>
    <w:rsid w:val="00C61129"/>
    <w:rsid w:val="00C871E3"/>
    <w:rsid w:val="00C9280B"/>
    <w:rsid w:val="00CA1377"/>
    <w:rsid w:val="00CB5F22"/>
    <w:rsid w:val="00CD6EC5"/>
    <w:rsid w:val="00CE4E18"/>
    <w:rsid w:val="00D05357"/>
    <w:rsid w:val="00D13B48"/>
    <w:rsid w:val="00D203C3"/>
    <w:rsid w:val="00D32596"/>
    <w:rsid w:val="00D35BB7"/>
    <w:rsid w:val="00D35F21"/>
    <w:rsid w:val="00D46D19"/>
    <w:rsid w:val="00D46FCD"/>
    <w:rsid w:val="00D52D93"/>
    <w:rsid w:val="00D55141"/>
    <w:rsid w:val="00D67C8E"/>
    <w:rsid w:val="00D858E6"/>
    <w:rsid w:val="00D969AF"/>
    <w:rsid w:val="00DA03E6"/>
    <w:rsid w:val="00DA0E56"/>
    <w:rsid w:val="00DB77B4"/>
    <w:rsid w:val="00DC3CC2"/>
    <w:rsid w:val="00DC55AC"/>
    <w:rsid w:val="00DE0898"/>
    <w:rsid w:val="00DE2200"/>
    <w:rsid w:val="00DE338F"/>
    <w:rsid w:val="00E06E72"/>
    <w:rsid w:val="00E41215"/>
    <w:rsid w:val="00E52648"/>
    <w:rsid w:val="00E53AE4"/>
    <w:rsid w:val="00E60223"/>
    <w:rsid w:val="00E6516A"/>
    <w:rsid w:val="00E7362D"/>
    <w:rsid w:val="00EA677B"/>
    <w:rsid w:val="00EB43D1"/>
    <w:rsid w:val="00EE5317"/>
    <w:rsid w:val="00EE6109"/>
    <w:rsid w:val="00EE7ED7"/>
    <w:rsid w:val="00F03EC3"/>
    <w:rsid w:val="00F14C19"/>
    <w:rsid w:val="00F22C48"/>
    <w:rsid w:val="00F24B17"/>
    <w:rsid w:val="00F30990"/>
    <w:rsid w:val="00F47FE7"/>
    <w:rsid w:val="00F82D32"/>
    <w:rsid w:val="00F87767"/>
    <w:rsid w:val="00FB54BB"/>
    <w:rsid w:val="00FC2D98"/>
    <w:rsid w:val="00FC4233"/>
    <w:rsid w:val="00FD3094"/>
    <w:rsid w:val="00FE57FB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55CBB1"/>
  <w15:chartTrackingRefBased/>
  <w15:docId w15:val="{E1005801-A8F1-43D4-A880-853F7A5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38C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b/>
      <w:u w:val="single"/>
    </w:rPr>
  </w:style>
  <w:style w:type="paragraph" w:styleId="Ttol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ol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  <w:pPr>
      <w:jc w:val="both"/>
    </w:pPr>
    <w:rPr>
      <w:b/>
    </w:rPr>
  </w:style>
  <w:style w:type="paragraph" w:styleId="Ttol">
    <w:name w:val="Title"/>
    <w:basedOn w:val="Normal"/>
    <w:qFormat/>
    <w:pPr>
      <w:jc w:val="center"/>
    </w:pPr>
    <w:rPr>
      <w:b/>
    </w:rPr>
  </w:style>
  <w:style w:type="paragraph" w:styleId="Textindependent2">
    <w:name w:val="Body Text 2"/>
    <w:basedOn w:val="Normal"/>
    <w:pPr>
      <w:jc w:val="both"/>
    </w:pPr>
  </w:style>
  <w:style w:type="paragraph" w:styleId="Textindependent3">
    <w:name w:val="Body Text 3"/>
    <w:basedOn w:val="Normal"/>
    <w:pPr>
      <w:jc w:val="both"/>
    </w:pPr>
    <w:rPr>
      <w:b/>
      <w:sz w:val="20"/>
    </w:rPr>
  </w:style>
  <w:style w:type="paragraph" w:styleId="Textdeglobus">
    <w:name w:val="Balloon Text"/>
    <w:basedOn w:val="Normal"/>
    <w:semiHidden/>
    <w:rsid w:val="000013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0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6F49EF"/>
    <w:pPr>
      <w:ind w:left="708"/>
    </w:pPr>
  </w:style>
  <w:style w:type="table" w:styleId="Taulaambquadrcula">
    <w:name w:val="Table Grid"/>
    <w:basedOn w:val="Taulanormal"/>
    <w:rsid w:val="0037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6F3A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OFICI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AB14-A234-4C58-8007-8883686E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</Template>
  <TotalTime>2</TotalTime>
  <Pages>5</Pages>
  <Words>1833</Words>
  <Characters>10451</Characters>
  <Application>Microsoft Office Word</Application>
  <DocSecurity>0</DocSecurity>
  <Lines>87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Sra. Anna Grioles Pera</vt:lpstr>
      <vt:lpstr>Sra. Anna Grioles Pera</vt:lpstr>
    </vt:vector>
  </TitlesOfParts>
  <Company>Dpt. d'Indústria, Comerç i Turisme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Sra. Anna Grioles Pera</dc:title>
  <dc:subject/>
  <dc:creator>tict</dc:creator>
  <cp:keywords/>
  <cp:lastModifiedBy>Pajares Gonzalez, Mònica</cp:lastModifiedBy>
  <cp:revision>5</cp:revision>
  <cp:lastPrinted>2017-06-07T12:36:00Z</cp:lastPrinted>
  <dcterms:created xsi:type="dcterms:W3CDTF">2023-04-21T11:29:00Z</dcterms:created>
  <dcterms:modified xsi:type="dcterms:W3CDTF">2023-05-02T11:42:00Z</dcterms:modified>
</cp:coreProperties>
</file>