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D7" w:rsidRPr="002E4B45" w:rsidRDefault="00CF72D7" w:rsidP="00CF72D7">
      <w:pPr>
        <w:pStyle w:val="Ttol1"/>
        <w:rPr>
          <w:sz w:val="25"/>
          <w:szCs w:val="25"/>
        </w:rPr>
      </w:pPr>
      <w:r w:rsidRPr="002E4B45">
        <w:rPr>
          <w:sz w:val="25"/>
          <w:szCs w:val="25"/>
        </w:rPr>
        <w:t>M</w:t>
      </w:r>
      <w:r w:rsidR="00E35FB9">
        <w:rPr>
          <w:sz w:val="25"/>
          <w:szCs w:val="25"/>
        </w:rPr>
        <w:t>emòria de la Línia 5</w:t>
      </w:r>
      <w:r w:rsidRPr="002E4B45">
        <w:rPr>
          <w:sz w:val="25"/>
          <w:szCs w:val="25"/>
        </w:rPr>
        <w:t xml:space="preserve"> </w:t>
      </w:r>
      <w:r w:rsidR="00E35FB9">
        <w:rPr>
          <w:sz w:val="25"/>
          <w:szCs w:val="25"/>
        </w:rPr>
        <w:t>Oficina Tècnica</w:t>
      </w:r>
    </w:p>
    <w:p w:rsidR="00CF72D7" w:rsidRPr="002E4B45" w:rsidRDefault="00CF72D7" w:rsidP="00CF72D7">
      <w:pPr>
        <w:pStyle w:val="Ttulo2Segundonviel"/>
      </w:pPr>
      <w:proofErr w:type="spellStart"/>
      <w:r w:rsidRPr="002E4B45">
        <w:t>Dades</w:t>
      </w:r>
      <w:proofErr w:type="spellEnd"/>
      <w:r w:rsidRPr="002E4B45">
        <w:t xml:space="preserve"> </w:t>
      </w:r>
      <w:proofErr w:type="spellStart"/>
      <w:r w:rsidRPr="002E4B45">
        <w:t>d'identificació</w:t>
      </w:r>
      <w:proofErr w:type="spellEnd"/>
      <w:r w:rsidRPr="002E4B45">
        <w:t xml:space="preserve"> de </w:t>
      </w:r>
      <w:proofErr w:type="spellStart"/>
      <w:r w:rsidRPr="002E4B45">
        <w:t>l'entitat</w:t>
      </w:r>
      <w:proofErr w:type="spellEnd"/>
      <w:r w:rsidRPr="002E4B45">
        <w:t xml:space="preserve"> </w:t>
      </w:r>
      <w:proofErr w:type="spellStart"/>
      <w:r w:rsidRPr="002E4B45">
        <w:t>sol·licitant</w:t>
      </w:r>
      <w:proofErr w:type="spellEnd"/>
      <w:r w:rsidRPr="002E4B45">
        <w:t xml:space="preserve"> </w:t>
      </w:r>
    </w:p>
    <w:p w:rsidR="00CF72D7" w:rsidRDefault="00CF72D7" w:rsidP="00CF72D7">
      <w:pPr>
        <w:rPr>
          <w:sz w:val="16"/>
        </w:rPr>
      </w:pPr>
      <w:r w:rsidRPr="002E4B45">
        <w:rPr>
          <w:sz w:val="16"/>
        </w:rPr>
        <w:t>Nom o raó social</w:t>
      </w:r>
      <w:r w:rsidR="004300C2" w:rsidRPr="004300C2">
        <w:t xml:space="preserve"> </w:t>
      </w:r>
      <w:sdt>
        <w:sdtPr>
          <w:id w:val="1760640749"/>
          <w:placeholder>
            <w:docPart w:val="9101091B84BE4339AECE82398ED0B14C"/>
          </w:placeholder>
          <w:showingPlcHdr/>
        </w:sdtPr>
        <w:sdtEndPr/>
        <w:sdtContent>
          <w:bookmarkStart w:id="0" w:name="_GoBack"/>
          <w:r w:rsidR="004300C2" w:rsidRPr="00AB3AC8">
            <w:rPr>
              <w:rStyle w:val="Textdelcontenidor"/>
            </w:rPr>
            <w:t>Feu clic o toqueu aquí per escriure text.</w:t>
          </w:r>
          <w:bookmarkEnd w:id="0"/>
        </w:sdtContent>
      </w:sdt>
    </w:p>
    <w:p w:rsidR="00CF72D7" w:rsidRDefault="00CF72D7" w:rsidP="00CF72D7">
      <w:r w:rsidRPr="002E4B45">
        <w:rPr>
          <w:sz w:val="16"/>
        </w:rPr>
        <w:t xml:space="preserve">NIF: </w:t>
      </w:r>
      <w:sdt>
        <w:sdtPr>
          <w:id w:val="-2141322269"/>
          <w:placeholder>
            <w:docPart w:val="37034D4C03F6428583D9C079094580FD"/>
          </w:placeholder>
          <w:showingPlcHdr/>
        </w:sdtPr>
        <w:sdtEndPr/>
        <w:sdtContent>
          <w:r w:rsidR="004300C2" w:rsidRPr="00AB3AC8">
            <w:rPr>
              <w:rStyle w:val="Textdelcontenidor"/>
            </w:rPr>
            <w:t>Feu clic o toqueu aquí per escriure text.</w:t>
          </w:r>
        </w:sdtContent>
      </w:sdt>
    </w:p>
    <w:p w:rsidR="00CF72D7" w:rsidRDefault="004300C2" w:rsidP="0069656F">
      <w:pPr>
        <w:spacing w:after="120"/>
      </w:pPr>
      <w:r>
        <w:rPr>
          <w:sz w:val="16"/>
        </w:rPr>
        <w:t>N</w:t>
      </w:r>
      <w:r w:rsidR="00CF72D7">
        <w:rPr>
          <w:sz w:val="16"/>
        </w:rPr>
        <w:t xml:space="preserve">om del projecte:  </w:t>
      </w:r>
      <w:sdt>
        <w:sdtPr>
          <w:id w:val="692035963"/>
          <w:placeholder>
            <w:docPart w:val="B8BAB312248D41DCA4B443ADD269F93B"/>
          </w:placeholder>
          <w:showingPlcHdr/>
        </w:sdtPr>
        <w:sdtEndPr/>
        <w:sdtContent>
          <w:r w:rsidRPr="00AB3AC8">
            <w:rPr>
              <w:rStyle w:val="Textdelcontenidor"/>
            </w:rPr>
            <w:t>Feu clic o toqueu aquí per escriure text.</w:t>
          </w:r>
        </w:sdtContent>
      </w:sdt>
    </w:p>
    <w:p w:rsidR="00653073" w:rsidRPr="0069656F" w:rsidRDefault="00653073" w:rsidP="0069656F">
      <w:pPr>
        <w:pBdr>
          <w:bottom w:val="single" w:sz="12" w:space="1" w:color="auto"/>
        </w:pBdr>
        <w:spacing w:after="120"/>
        <w:rPr>
          <w:sz w:val="16"/>
          <w:szCs w:val="16"/>
        </w:rPr>
      </w:pPr>
    </w:p>
    <w:p w:rsidR="00E35FB9" w:rsidRDefault="00E35FB9" w:rsidP="00E35FB9">
      <w:pPr>
        <w:spacing w:after="160" w:line="259" w:lineRule="auto"/>
        <w:ind w:left="284" w:hanging="284"/>
        <w:contextualSpacing/>
        <w:rPr>
          <w:rFonts w:cs="Arial"/>
          <w:b/>
        </w:rPr>
      </w:pPr>
    </w:p>
    <w:p w:rsidR="00E35FB9" w:rsidRPr="00E35FB9" w:rsidRDefault="00E35FB9" w:rsidP="00E35FB9">
      <w:pPr>
        <w:spacing w:after="120" w:line="259" w:lineRule="auto"/>
        <w:ind w:left="284" w:hanging="284"/>
        <w:contextualSpacing/>
        <w:rPr>
          <w:rFonts w:cs="Arial"/>
          <w:sz w:val="18"/>
          <w:szCs w:val="18"/>
        </w:rPr>
      </w:pPr>
      <w:r w:rsidRPr="00E35FB9">
        <w:rPr>
          <w:rFonts w:cs="Arial"/>
          <w:b/>
          <w:sz w:val="18"/>
          <w:szCs w:val="18"/>
        </w:rPr>
        <w:t>1. Experiència prèvia i capacitat de l’entitat sol·licitant</w:t>
      </w:r>
      <w:r w:rsidRPr="00E35FB9">
        <w:rPr>
          <w:rFonts w:cs="Arial"/>
          <w:sz w:val="18"/>
          <w:szCs w:val="18"/>
        </w:rPr>
        <w:t>.</w:t>
      </w:r>
    </w:p>
    <w:p w:rsidR="00E35FB9" w:rsidRDefault="00E35FB9" w:rsidP="00E35FB9">
      <w:pPr>
        <w:spacing w:after="120"/>
        <w:rPr>
          <w:rFonts w:cs="Arial"/>
          <w:sz w:val="16"/>
          <w:szCs w:val="16"/>
        </w:rPr>
      </w:pPr>
    </w:p>
    <w:p w:rsidR="00E35FB9" w:rsidRPr="005B07B8" w:rsidRDefault="00E35FB9" w:rsidP="00E35FB9">
      <w:pPr>
        <w:spacing w:after="120"/>
        <w:rPr>
          <w:rFonts w:cs="Arial"/>
          <w:sz w:val="16"/>
          <w:szCs w:val="16"/>
        </w:rPr>
      </w:pPr>
      <w:r w:rsidRPr="005B07B8">
        <w:rPr>
          <w:rFonts w:cs="Arial"/>
          <w:sz w:val="16"/>
          <w:szCs w:val="16"/>
        </w:rPr>
        <w:t>Detalleu en el següent quadre els projectes que heu desenvolupat en l’àmbit del projecte en els darrers 10 anys:</w:t>
      </w:r>
    </w:p>
    <w:tbl>
      <w:tblPr>
        <w:tblStyle w:val="Taulaambquadrcula"/>
        <w:tblW w:w="5337" w:type="pct"/>
        <w:tblLook w:val="04A0" w:firstRow="1" w:lastRow="0" w:firstColumn="1" w:lastColumn="0" w:noHBand="0" w:noVBand="1"/>
        <w:tblCaption w:val="Detalleu en el següent quadre els projectes que heu desenvolupat en l’àmbit del projecte en els darrers 10 anys"/>
        <w:tblDescription w:val="Detalleu en el següent quadre els projectes que heu desenvolupat en l’àmbit del projecte en els darrers 10 anys"/>
      </w:tblPr>
      <w:tblGrid>
        <w:gridCol w:w="1380"/>
        <w:gridCol w:w="557"/>
        <w:gridCol w:w="1197"/>
        <w:gridCol w:w="777"/>
        <w:gridCol w:w="2638"/>
        <w:gridCol w:w="2517"/>
      </w:tblGrid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5B07B8" w:rsidRDefault="00E35FB9" w:rsidP="00E35FB9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Projecte </w:t>
            </w:r>
          </w:p>
        </w:tc>
        <w:tc>
          <w:tcPr>
            <w:tcW w:w="218" w:type="pct"/>
          </w:tcPr>
          <w:p w:rsidR="00E35FB9" w:rsidRPr="005B07B8" w:rsidRDefault="00E35FB9" w:rsidP="00E35FB9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Any</w:t>
            </w:r>
          </w:p>
        </w:tc>
        <w:tc>
          <w:tcPr>
            <w:tcW w:w="661" w:type="pct"/>
          </w:tcPr>
          <w:p w:rsidR="00E35FB9" w:rsidRPr="005B07B8" w:rsidRDefault="00E35FB9" w:rsidP="00E35FB9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Pressupost</w:t>
            </w:r>
          </w:p>
        </w:tc>
        <w:tc>
          <w:tcPr>
            <w:tcW w:w="429" w:type="pct"/>
          </w:tcPr>
          <w:p w:rsidR="00E35FB9" w:rsidRPr="005B07B8" w:rsidRDefault="00E35FB9" w:rsidP="00E35FB9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Sector</w:t>
            </w:r>
          </w:p>
        </w:tc>
        <w:tc>
          <w:tcPr>
            <w:tcW w:w="1506" w:type="pct"/>
          </w:tcPr>
          <w:p w:rsidR="00E35FB9" w:rsidRPr="005B07B8" w:rsidRDefault="00E35FB9" w:rsidP="00E35FB9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Descripció del projecte</w:t>
            </w:r>
          </w:p>
        </w:tc>
        <w:tc>
          <w:tcPr>
            <w:tcW w:w="1406" w:type="pct"/>
          </w:tcPr>
          <w:p w:rsidR="00E35FB9" w:rsidRDefault="00E35FB9" w:rsidP="00E35FB9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Document acreditatiu que s’aporta</w:t>
            </w:r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692268667"/>
                <w:placeholder>
                  <w:docPart w:val="B38A1082A35B47A08B40E7ED477950FA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  <w:r w:rsidR="00E35FB9" w:rsidRPr="00E35FB9">
              <w:rPr>
                <w:rFonts w:cs="Arial"/>
                <w:color w:val="808080" w:themeColor="background1" w:themeShade="80"/>
              </w:rPr>
              <w:t xml:space="preserve"> </w:t>
            </w:r>
          </w:p>
        </w:tc>
        <w:sdt>
          <w:sdtPr>
            <w:rPr>
              <w:rFonts w:cs="Arial"/>
              <w:sz w:val="16"/>
              <w:szCs w:val="16"/>
            </w:rPr>
            <w:id w:val="294648249"/>
            <w:placeholder>
              <w:docPart w:val="C86C4A9CFDEF4F1DB582C937166741B4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E329C">
                  <w:rPr>
                    <w:rStyle w:val="Textdelcontenidor"/>
                    <w:rFonts w:asciiTheme="minorBidi" w:hAnsiTheme="minorBidi"/>
                    <w:sz w:val="18"/>
                    <w:szCs w:val="18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464551608"/>
                <w:placeholder>
                  <w:docPart w:val="E6763F0A946A4E9EA41D704490842AA5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1418012583"/>
            <w:placeholder>
              <w:docPart w:val="BC659DDF4B2C445389446634C43505E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25796285"/>
                <w:placeholder>
                  <w:docPart w:val="9CAC8BD3450E4EB2A44D549172CBFC8B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07843383"/>
                <w:placeholder>
                  <w:docPart w:val="9C4FFEC4E8D64BA0AF9E7E34193D0758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39124456"/>
                <w:placeholder>
                  <w:docPart w:val="9107232BEFEA425494BF32058A92A86E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948393134"/>
            <w:placeholder>
              <w:docPart w:val="309A18A274D141669D1E288E6B8D7E38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2131128034"/>
                <w:placeholder>
                  <w:docPart w:val="290B412E65DF4082A05265E30A3FB2FB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1091691221"/>
            <w:placeholder>
              <w:docPart w:val="27DFA226B01A43A2B9BC854608354863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47608685"/>
                <w:placeholder>
                  <w:docPart w:val="10C5E60DD9294D36BE46690ACBBC6EA0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972861822"/>
                <w:placeholder>
                  <w:docPart w:val="EA7F4E53B6FA4AADB7CDEDFB564891A9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37418450"/>
                <w:placeholder>
                  <w:docPart w:val="B1B6EA7CCE4940F1A8DABEB4AA05D107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1395468820"/>
            <w:placeholder>
              <w:docPart w:val="EFD9E76F833C420A9D6B84FB846D598C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-652911424"/>
                <w:placeholder>
                  <w:docPart w:val="7064E53AFF7540BAA4E65D022177A4D4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714937869"/>
            <w:placeholder>
              <w:docPart w:val="B98843A56997460F93E255696CADD674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09536542"/>
                <w:placeholder>
                  <w:docPart w:val="BDD80E1D93464D29958DAE7E84FF5E57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104696675"/>
                <w:placeholder>
                  <w:docPart w:val="1FE3506727EE4AE49DF3F068A0B351B3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8941534"/>
                <w:placeholder>
                  <w:docPart w:val="86860F42B0B847C0B34D5BD0C0729973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631289621"/>
            <w:placeholder>
              <w:docPart w:val="D18708A40DAC46B7AAE733AFB27EC475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34908470"/>
                <w:placeholder>
                  <w:docPart w:val="50FF79B8C11543D487986B5B5E574CC2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1057814893"/>
            <w:placeholder>
              <w:docPart w:val="8F69FAD80E7B40D2B6CA6B96140A862B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89852321"/>
                <w:placeholder>
                  <w:docPart w:val="137A0D4E409D4EA0B25338484CD0B731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583028637"/>
                <w:placeholder>
                  <w:docPart w:val="1DCA192331214735BF0D96F616DAA7C6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8111827"/>
                <w:placeholder>
                  <w:docPart w:val="6DC3C0B4A10E4E09AF0927B6C2017538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773706009"/>
            <w:placeholder>
              <w:docPart w:val="9410B722CE334EC183F92E82BC492500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62897660"/>
                <w:placeholder>
                  <w:docPart w:val="DE7A6B5695954FBCA7BFB324D87C52EB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1920977688"/>
            <w:placeholder>
              <w:docPart w:val="797D10F8EDE8422986388AD9745E7851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42453100"/>
                <w:placeholder>
                  <w:docPart w:val="694A57506B144BC9A0F8750FC7179EFA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-1924710142"/>
                <w:placeholder>
                  <w:docPart w:val="26C2887941314DA0B462CA2BB798D559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596389081"/>
                <w:placeholder>
                  <w:docPart w:val="58C2AEBFDD614A948C52C692F6D55D6F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1367135330"/>
            <w:placeholder>
              <w:docPart w:val="51D19EA27F744A31967832A70A108DB6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585340534"/>
                <w:placeholder>
                  <w:docPart w:val="97F1A162AAE2421C8495096A84724EB2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998806227"/>
            <w:placeholder>
              <w:docPart w:val="BA6B281DF35946469CE71737BCD72B18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57784161"/>
                <w:placeholder>
                  <w:docPart w:val="12DB6F8482034CF2A640C98BEBE13262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62836530"/>
                <w:placeholder>
                  <w:docPart w:val="0B81717D05704F53A99ECB83C55C536E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2027619"/>
                <w:placeholder>
                  <w:docPart w:val="CFAD897F94864370BB1D3ADA5504E06E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1219400741"/>
            <w:placeholder>
              <w:docPart w:val="83661927E43945AF87D0D712C941A0B7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215471729"/>
                <w:placeholder>
                  <w:docPart w:val="1FAB8EB73F864E8A822B3556E0E2693E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1216703050"/>
            <w:placeholder>
              <w:docPart w:val="A5BD5B8827CD469EB632697390CC7C18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99301299"/>
                <w:placeholder>
                  <w:docPart w:val="EF7385A1E188469991518AAE1B874953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  <w:r w:rsidR="00E35FB9" w:rsidRPr="00E35FB9">
              <w:rPr>
                <w:rFonts w:cs="Arial"/>
                <w:color w:val="808080" w:themeColor="background1" w:themeShade="80"/>
              </w:rPr>
              <w:t xml:space="preserve">  </w:t>
            </w:r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079715870"/>
                <w:placeholder>
                  <w:docPart w:val="E1D5E695B3724621AE1840A5AC1090DE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47456093"/>
                <w:placeholder>
                  <w:docPart w:val="06DE3A894016408A805C6C7A52CBB0DC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388233552"/>
            <w:placeholder>
              <w:docPart w:val="1FA024E6AA27498DB56F4FF08FF4401C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46276709"/>
                <w:placeholder>
                  <w:docPart w:val="9E7CD4D9D6384B3C9EF17DB0573211F8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1115902786"/>
            <w:placeholder>
              <w:docPart w:val="B4CA073144594B8FB1F524A400D0BC28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53069706"/>
                <w:placeholder>
                  <w:docPart w:val="81251699F53C4640A08B815A6B19F3D5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426073571"/>
                <w:placeholder>
                  <w:docPart w:val="725F68C1D5EB4D46974C1BE423465E30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84729031"/>
                <w:placeholder>
                  <w:docPart w:val="602C1DD31CB640E9BD76584ABEDE10A1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1517117763"/>
            <w:placeholder>
              <w:docPart w:val="986E978BB7D74106B462F68791D4015D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2116094499"/>
                <w:placeholder>
                  <w:docPart w:val="0EC0977259C64E7F8EAE6503C3F3EEDB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1804539898"/>
            <w:placeholder>
              <w:docPart w:val="8C41D70DF64F40A7A1866046F797FCB2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1366595"/>
                <w:placeholder>
                  <w:docPart w:val="0ED8D3A8FF404722886579D67503C4A9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20199270"/>
                <w:placeholder>
                  <w:docPart w:val="980FEE0FC1A848D59B3ABC45686C7556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  <w:tr w:rsidR="00E35FB9" w:rsidRPr="006A3376" w:rsidTr="00A857D9">
        <w:trPr>
          <w:cantSplit/>
          <w:tblHeader/>
        </w:trPr>
        <w:tc>
          <w:tcPr>
            <w:tcW w:w="779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36852134"/>
                <w:placeholder>
                  <w:docPart w:val="DA89313C546344E7AA92AC02E2DEAC11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221728370"/>
            <w:placeholder>
              <w:docPart w:val="4E0908102CD145E7A929246B7F2275F7"/>
            </w:placeholder>
            <w:showingPlcHdr/>
            <w:dropDownList>
              <w:listItem w:value="Trieu un element.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2023" w:value="2023"/>
              <w:listItem w:displayText="2024" w:value="2024"/>
            </w:dropDownList>
          </w:sdtPr>
          <w:sdtEndPr/>
          <w:sdtContent>
            <w:tc>
              <w:tcPr>
                <w:tcW w:w="218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Any</w:t>
                </w:r>
              </w:p>
            </w:tc>
          </w:sdtContent>
        </w:sdt>
        <w:tc>
          <w:tcPr>
            <w:tcW w:w="661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46963183"/>
                <w:placeholder>
                  <w:docPart w:val="7B52625EDCED447D8C989D769A435C32"/>
                </w:placeholder>
              </w:sdtPr>
              <w:sdtEndPr/>
              <w:sdtContent>
                <w:r w:rsid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Numèric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sz w:val="16"/>
              <w:szCs w:val="16"/>
            </w:rPr>
            <w:id w:val="-773792035"/>
            <w:placeholder>
              <w:docPart w:val="CD6CB37FE72C48809AE4CC22E2F9C5E9"/>
            </w:placeholder>
            <w:showingPlcHdr/>
            <w:dropDownList>
              <w:listItem w:value="Trieu un element."/>
              <w:listItem w:displayText="a) Serveis a les persones i cures (criança, col·lectius vulnerables, cures, dependència, atenció mèdica, salut)." w:value="a) Serveis a les persones i cures (criança, col·lectius vulnerables, cures, dependència, atenció mèdica, salut)."/>
              <w:listItem w:displayText="b) Industria manufacturera (producció tèxtil, calçat, mobiliari, metal·lúrgia, processament d'aliments, elaboració de begudes)." w:value="b) Industria manufacturera (producció tèxtil, calçat, mobiliari, metal·lúrgia, processament d'aliments, elaboració de begudes)."/>
              <w:listItem w:displayText="c) Tecnologia (Big data i anàlisi de dades, robòtica i automatització, intel·ligència artificial i aprenentatge automàtic, desenvolupament d'aplicacions i informàtica, programari lliure, sobirania tecnològica)." w:value="c) Tecnologia (Big data i anàlisi de dades, robòtica i automatització, intel·ligència artificial i aprenentatge automàtic, desenvolupament d'aplicacions i informàtica, programari lliure, sobirania tecnològica)."/>
              <w:listItem w:displayText="d) Habitatge cooperatiu (urbanisme comunitari, construcció, instal·lacions i reparacions, accés i gestió de l'habitatge, masoveria, habitatge cooperatiu en cessió d‘ús)." w:value="d) Habitatge cooperatiu (urbanisme comunitari, construcció, instal·lacions i reparacions, accés i gestió de l'habitatge, masoveria, habitatge cooperatiu en cessió d‘ús)."/>
              <w:listItem w:displayText="e) Cultura, oci i esport (Lleure, esdeveniments, arts escèniques, cinema, llibreries, editorials, museus)." w:value="e) Cultura, oci i esport (Lleure, esdeveniments, arts escèniques, cinema, llibreries, editorials, museus)."/>
              <w:listItem w:displayText="f) Agricultura, ramaderia i ruralitats (Agroecologia, planter i llavors, ramaderia, pesca, despoblament, relleu generacional)." w:value="f) Agricultura, ramaderia i ruralitats (Agroecologia, planter i llavors, ramaderia, pesca, despoblament, relleu generacional)."/>
              <w:listItem w:displayText="g) Energies renovables, (Gestió i recerca d'energies renovables –solar, eòlica, hidràulica, etc.–, desenvolupament de comunitats energètiques)." w:value="g) Energies renovables, (Gestió i recerca d'energies renovables –solar, eòlica, hidràulica, etc.–, desenvolupament de comunitats energètiques)."/>
            </w:dropDownList>
          </w:sdtPr>
          <w:sdtEndPr/>
          <w:sdtContent>
            <w:tc>
              <w:tcPr>
                <w:tcW w:w="429" w:type="pct"/>
              </w:tcPr>
              <w:p w:rsidR="00E35FB9" w:rsidRPr="00E35FB9" w:rsidRDefault="00E35FB9" w:rsidP="00E35FB9">
                <w:pPr>
                  <w:spacing w:after="120"/>
                </w:pPr>
                <w:r w:rsidRPr="00E35FB9">
                  <w:rPr>
                    <w:rStyle w:val="Textdelcontenidor"/>
                    <w:rFonts w:cs="Arial"/>
                    <w:sz w:val="16"/>
                    <w:szCs w:val="16"/>
                  </w:rPr>
                  <w:t>Sector</w:t>
                </w:r>
              </w:p>
            </w:tc>
          </w:sdtContent>
        </w:sdt>
        <w:tc>
          <w:tcPr>
            <w:tcW w:w="1506" w:type="pct"/>
          </w:tcPr>
          <w:p w:rsidR="00E35FB9" w:rsidRPr="00E35FB9" w:rsidRDefault="00FB6CD1" w:rsidP="00E35FB9">
            <w:pPr>
              <w:spacing w:after="120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48270346"/>
                <w:placeholder>
                  <w:docPart w:val="5DA77DDCF10244B18C02A7E70BADFF62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E50F92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1</w:t>
                </w:r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500 caràcters) </w:t>
                </w:r>
              </w:sdtContent>
            </w:sdt>
          </w:p>
        </w:tc>
        <w:tc>
          <w:tcPr>
            <w:tcW w:w="1406" w:type="pct"/>
          </w:tcPr>
          <w:p w:rsidR="00E35FB9" w:rsidRPr="00E35FB9" w:rsidRDefault="00FB6CD1" w:rsidP="00E35FB9">
            <w:pPr>
              <w:spacing w:after="120"/>
            </w:pPr>
            <w:sdt>
              <w:sdtPr>
                <w:rPr>
                  <w:rFonts w:cs="Arial"/>
                  <w:color w:val="808080" w:themeColor="background1" w:themeShade="80"/>
                </w:rPr>
                <w:id w:val="1649396294"/>
                <w:placeholder>
                  <w:docPart w:val="E06A7269A7ED4F1698807746C783D9F7"/>
                </w:placeholder>
              </w:sdtPr>
              <w:sdtEndPr/>
              <w:sdtContent>
                <w:r w:rsidR="00E35FB9" w:rsidRPr="00E35FB9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500 caràcters) </w:t>
                </w:r>
              </w:sdtContent>
            </w:sdt>
          </w:p>
        </w:tc>
      </w:tr>
    </w:tbl>
    <w:p w:rsidR="00E35FB9" w:rsidRDefault="00E35FB9" w:rsidP="00CF72D7">
      <w:pPr>
        <w:pStyle w:val="Ttulo2Segundonviel"/>
        <w:rPr>
          <w:sz w:val="18"/>
          <w:szCs w:val="18"/>
        </w:rPr>
      </w:pPr>
    </w:p>
    <w:p w:rsidR="00CF72D7" w:rsidRPr="00CD30E9" w:rsidRDefault="00E35FB9" w:rsidP="00CF72D7">
      <w:pPr>
        <w:pStyle w:val="Ttulo2Segundonviel"/>
        <w:rPr>
          <w:sz w:val="18"/>
          <w:szCs w:val="18"/>
        </w:rPr>
      </w:pPr>
      <w:r>
        <w:rPr>
          <w:sz w:val="18"/>
          <w:szCs w:val="18"/>
        </w:rPr>
        <w:t>2</w:t>
      </w:r>
      <w:r w:rsidR="0069656F" w:rsidRPr="00CD30E9">
        <w:rPr>
          <w:sz w:val="18"/>
          <w:szCs w:val="18"/>
        </w:rPr>
        <w:t xml:space="preserve">. </w:t>
      </w:r>
      <w:proofErr w:type="spellStart"/>
      <w:r w:rsidR="0069656F" w:rsidRPr="00CD30E9">
        <w:rPr>
          <w:sz w:val="18"/>
          <w:szCs w:val="18"/>
        </w:rPr>
        <w:t>Descripció</w:t>
      </w:r>
      <w:proofErr w:type="spellEnd"/>
      <w:r w:rsidR="0069656F" w:rsidRPr="00CD30E9">
        <w:rPr>
          <w:sz w:val="18"/>
          <w:szCs w:val="18"/>
        </w:rPr>
        <w:t xml:space="preserve"> de la </w:t>
      </w:r>
      <w:proofErr w:type="spellStart"/>
      <w:r w:rsidR="0069656F" w:rsidRPr="00CD30E9">
        <w:rPr>
          <w:sz w:val="18"/>
          <w:szCs w:val="18"/>
        </w:rPr>
        <w:t>lògica</w:t>
      </w:r>
      <w:proofErr w:type="spellEnd"/>
      <w:r w:rsidR="0069656F" w:rsidRPr="00CD30E9">
        <w:rPr>
          <w:sz w:val="18"/>
          <w:szCs w:val="18"/>
        </w:rPr>
        <w:t xml:space="preserve"> </w:t>
      </w:r>
      <w:proofErr w:type="spellStart"/>
      <w:r w:rsidR="0069656F" w:rsidRPr="00CD30E9">
        <w:rPr>
          <w:sz w:val="18"/>
          <w:szCs w:val="18"/>
        </w:rPr>
        <w:t>d’intervenció</w:t>
      </w:r>
      <w:proofErr w:type="spellEnd"/>
      <w:r w:rsidR="0069656F" w:rsidRPr="00CD30E9">
        <w:rPr>
          <w:sz w:val="18"/>
          <w:szCs w:val="18"/>
        </w:rPr>
        <w:t xml:space="preserve"> i la </w:t>
      </w:r>
      <w:proofErr w:type="spellStart"/>
      <w:r w:rsidR="0069656F" w:rsidRPr="00CD30E9">
        <w:rPr>
          <w:sz w:val="18"/>
          <w:szCs w:val="18"/>
        </w:rPr>
        <w:t>planificació</w:t>
      </w:r>
      <w:proofErr w:type="spellEnd"/>
      <w:r w:rsidR="0069656F" w:rsidRPr="00CD30E9">
        <w:rPr>
          <w:sz w:val="18"/>
          <w:szCs w:val="18"/>
        </w:rPr>
        <w:t xml:space="preserve"> del </w:t>
      </w:r>
      <w:proofErr w:type="spellStart"/>
      <w:r w:rsidR="0069656F" w:rsidRPr="00CD30E9">
        <w:rPr>
          <w:sz w:val="18"/>
          <w:szCs w:val="18"/>
        </w:rPr>
        <w:t>projecte</w:t>
      </w:r>
      <w:proofErr w:type="spellEnd"/>
      <w:r w:rsidR="0069656F" w:rsidRPr="00CD30E9">
        <w:rPr>
          <w:sz w:val="18"/>
          <w:szCs w:val="18"/>
        </w:rPr>
        <w:t>:</w:t>
      </w:r>
    </w:p>
    <w:p w:rsidR="0022640F" w:rsidRPr="008F4B8B" w:rsidRDefault="00E50F92" w:rsidP="00CF72D7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Objectiu general </w:t>
      </w:r>
      <w:r w:rsidR="00CF72D7" w:rsidRPr="008F4B8B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>M</w:t>
      </w:r>
      <w:r w:rsidR="00CF72D7" w:rsidRPr="008F4B8B">
        <w:rPr>
          <w:rFonts w:cs="Arial"/>
          <w:sz w:val="16"/>
          <w:szCs w:val="16"/>
        </w:rPr>
        <w:t xml:space="preserve">àxim 500 caràcters) </w:t>
      </w:r>
    </w:p>
    <w:p w:rsidR="00CF72D7" w:rsidRPr="008F4B8B" w:rsidRDefault="00FB6CD1" w:rsidP="00CF72D7">
      <w:pPr>
        <w:rPr>
          <w:bCs/>
          <w:sz w:val="24"/>
          <w:szCs w:val="24"/>
        </w:rPr>
      </w:pPr>
      <w:sdt>
        <w:sdtPr>
          <w:rPr>
            <w:bCs/>
            <w:szCs w:val="22"/>
          </w:rPr>
          <w:id w:val="-1882163243"/>
          <w:placeholder>
            <w:docPart w:val="57D56A70927A4A6295C7289DD7AE9026"/>
          </w:placeholder>
          <w:showingPlcHdr/>
        </w:sdtPr>
        <w:sdtEndPr/>
        <w:sdtContent>
          <w:r w:rsidR="00CF72D7" w:rsidRPr="008F4B8B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4300C2" w:rsidRDefault="004300C2" w:rsidP="00CF72D7">
      <w:pPr>
        <w:rPr>
          <w:rStyle w:val="Ttulo2SegundonvielCar"/>
          <w:color w:val="auto"/>
        </w:rPr>
        <w:sectPr w:rsidR="004300C2" w:rsidSect="0006226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CF72D7" w:rsidRPr="00CD30E9" w:rsidRDefault="00E35FB9" w:rsidP="00CF72D7">
      <w:pPr>
        <w:rPr>
          <w:sz w:val="18"/>
          <w:szCs w:val="18"/>
        </w:rPr>
      </w:pPr>
      <w:r>
        <w:rPr>
          <w:rStyle w:val="Ttulo2SegundonvielCar"/>
          <w:color w:val="auto"/>
          <w:sz w:val="18"/>
          <w:szCs w:val="18"/>
        </w:rPr>
        <w:lastRenderedPageBreak/>
        <w:t>3</w:t>
      </w:r>
      <w:r w:rsidR="00810C94" w:rsidRPr="00CD30E9">
        <w:rPr>
          <w:rStyle w:val="Ttulo2SegundonvielCar"/>
          <w:color w:val="auto"/>
          <w:sz w:val="18"/>
          <w:szCs w:val="18"/>
        </w:rPr>
        <w:t xml:space="preserve">. </w:t>
      </w:r>
      <w:r w:rsidR="00CF72D7" w:rsidRPr="00CD30E9">
        <w:rPr>
          <w:rStyle w:val="Ttulo2SegundonvielCar"/>
          <w:color w:val="auto"/>
          <w:sz w:val="18"/>
          <w:szCs w:val="18"/>
        </w:rPr>
        <w:t>Actuaci</w:t>
      </w:r>
      <w:r w:rsidR="000B0FA5" w:rsidRPr="00CD30E9">
        <w:rPr>
          <w:rStyle w:val="Ttulo2SegundonvielCar"/>
          <w:color w:val="auto"/>
          <w:sz w:val="18"/>
          <w:szCs w:val="18"/>
        </w:rPr>
        <w:t>ons</w:t>
      </w:r>
      <w:r w:rsidR="00CF72D7" w:rsidRPr="00CD30E9">
        <w:rPr>
          <w:b/>
          <w:bCs/>
          <w:sz w:val="18"/>
          <w:szCs w:val="18"/>
        </w:rPr>
        <w:t xml:space="preserve"> </w:t>
      </w:r>
      <w:r w:rsidR="00CF72D7" w:rsidRPr="00CD30E9">
        <w:rPr>
          <w:sz w:val="18"/>
          <w:szCs w:val="18"/>
        </w:rPr>
        <w:t>(màxim 10 actuacions)</w:t>
      </w:r>
    </w:p>
    <w:p w:rsidR="00E35FB9" w:rsidRDefault="004300C2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 w:rsidRPr="004300C2">
        <w:rPr>
          <w:rFonts w:ascii="Arial" w:hAnsi="Arial" w:cs="Arial"/>
          <w:sz w:val="16"/>
          <w:szCs w:val="16"/>
        </w:rPr>
        <w:t>Les actuacions i la seva numeració han de coincidir amb les actuacions de la Fitxa Resum Pressupost</w:t>
      </w:r>
      <w:r w:rsidR="0069656F">
        <w:rPr>
          <w:rFonts w:ascii="Arial" w:hAnsi="Arial" w:cs="Arial"/>
          <w:sz w:val="16"/>
          <w:szCs w:val="16"/>
        </w:rPr>
        <w:t xml:space="preserve"> </w:t>
      </w:r>
    </w:p>
    <w:p w:rsidR="00D00D60" w:rsidRPr="004300C2" w:rsidRDefault="00D00D60" w:rsidP="00D00D60">
      <w:pPr>
        <w:pStyle w:val="NormalWeb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 incloure com actuació, accions derivades de la coordinació, ni la gestió, ni la contractació, ni la justificació de la subvenció d’aquest projecte, perquè s'explicarà a l’apartat </w:t>
      </w:r>
      <w:r w:rsidR="00BA1A10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.</w:t>
      </w:r>
    </w:p>
    <w:tbl>
      <w:tblPr>
        <w:tblStyle w:val="Taulaambquadrcula"/>
        <w:tblW w:w="13055" w:type="dxa"/>
        <w:tblLook w:val="04A0" w:firstRow="1" w:lastRow="0" w:firstColumn="1" w:lastColumn="0" w:noHBand="0" w:noVBand="1"/>
        <w:tblCaption w:val="Actuacions"/>
        <w:tblDescription w:val="Les actuacions i la seva numeració han de coincidir amb les actuacions de la Fitxa Resum Pressupost &#10;No incloure com actuació, accions derivades de la coordinació, ni la gestió, ni la contractació, ni la justificació de la subvenció d’aquest projecte, perquè s'explicarà a l’apartat 7.&#10;"/>
      </w:tblPr>
      <w:tblGrid>
        <w:gridCol w:w="1010"/>
        <w:gridCol w:w="1908"/>
        <w:gridCol w:w="3831"/>
        <w:gridCol w:w="2206"/>
        <w:gridCol w:w="2051"/>
        <w:gridCol w:w="2049"/>
      </w:tblGrid>
      <w:tr w:rsidR="00E35FB9" w:rsidTr="00A857D9">
        <w:trPr>
          <w:cantSplit/>
          <w:trHeight w:val="164"/>
          <w:tblHeader/>
        </w:trPr>
        <w:tc>
          <w:tcPr>
            <w:tcW w:w="1010" w:type="dxa"/>
          </w:tcPr>
          <w:p w:rsidR="00E35FB9" w:rsidRPr="000B0FA5" w:rsidRDefault="00E35FB9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Codi</w:t>
            </w:r>
            <w:r w:rsidRPr="000B0FA5">
              <w:rPr>
                <w:rFonts w:cs="Arial"/>
                <w:b/>
                <w:bCs/>
                <w:sz w:val="16"/>
                <w:szCs w:val="16"/>
              </w:rPr>
              <w:t xml:space="preserve"> actuació</w:t>
            </w:r>
          </w:p>
        </w:tc>
        <w:tc>
          <w:tcPr>
            <w:tcW w:w="1908" w:type="dxa"/>
          </w:tcPr>
          <w:p w:rsidR="00E35FB9" w:rsidRPr="000B0FA5" w:rsidRDefault="00E35FB9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Nom actuació</w:t>
            </w:r>
          </w:p>
        </w:tc>
        <w:tc>
          <w:tcPr>
            <w:tcW w:w="3831" w:type="dxa"/>
          </w:tcPr>
          <w:p w:rsidR="00E35FB9" w:rsidRPr="000B0FA5" w:rsidRDefault="00E35FB9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Descripció actuació</w:t>
            </w:r>
          </w:p>
        </w:tc>
        <w:tc>
          <w:tcPr>
            <w:tcW w:w="2206" w:type="dxa"/>
          </w:tcPr>
          <w:p w:rsidR="00E35FB9" w:rsidRPr="000B0FA5" w:rsidRDefault="00E35FB9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Resultats esperats</w:t>
            </w:r>
          </w:p>
        </w:tc>
        <w:tc>
          <w:tcPr>
            <w:tcW w:w="2051" w:type="dxa"/>
          </w:tcPr>
          <w:p w:rsidR="00E35FB9" w:rsidRPr="000B0FA5" w:rsidRDefault="00E35FB9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B0FA5">
              <w:rPr>
                <w:rFonts w:cs="Arial"/>
                <w:b/>
                <w:bCs/>
                <w:sz w:val="16"/>
                <w:szCs w:val="16"/>
              </w:rPr>
              <w:t>Indicadors de resultat</w:t>
            </w:r>
          </w:p>
        </w:tc>
        <w:tc>
          <w:tcPr>
            <w:tcW w:w="2049" w:type="dxa"/>
          </w:tcPr>
          <w:p w:rsidR="00E35FB9" w:rsidRPr="004300C2" w:rsidRDefault="00E35FB9" w:rsidP="00D00D6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00C2">
              <w:rPr>
                <w:rFonts w:cs="Arial"/>
                <w:b/>
                <w:bCs/>
                <w:sz w:val="16"/>
                <w:szCs w:val="16"/>
              </w:rPr>
              <w:t>Fonts de verificació</w:t>
            </w:r>
          </w:p>
        </w:tc>
      </w:tr>
      <w:tr w:rsidR="00E35FB9" w:rsidTr="00A857D9">
        <w:trPr>
          <w:cantSplit/>
          <w:trHeight w:val="258"/>
          <w:tblHeader/>
        </w:trPr>
        <w:tc>
          <w:tcPr>
            <w:tcW w:w="1010" w:type="dxa"/>
          </w:tcPr>
          <w:p w:rsidR="00E35FB9" w:rsidRPr="00E50F92" w:rsidRDefault="00FB6CD1" w:rsidP="00E50F92">
            <w:pPr>
              <w:jc w:val="both"/>
              <w:rPr>
                <w:rFonts w:cs="Arial"/>
                <w:iCs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2014265261"/>
                <w:placeholder>
                  <w:docPart w:val="009FE6EA7FD94FCABDC9836AC2F284D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35FB9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2144725791"/>
                <w:placeholder>
                  <w:docPart w:val="18F4B66C1E40416DA6EE2F2BE7E6D7F2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5370711"/>
                <w:placeholder>
                  <w:docPart w:val="12FC5B047C054B53A41861775F31B668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 l’actuació (1000 caràcters)                       </w:t>
                </w:r>
              </w:sdtContent>
            </w:sdt>
          </w:p>
        </w:tc>
        <w:tc>
          <w:tcPr>
            <w:tcW w:w="2206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94235359"/>
                <w:placeholder>
                  <w:docPart w:val="7649A4C44E7C496C8E53849B30BC3A2B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0502011"/>
                <w:placeholder>
                  <w:docPart w:val="D0115AF0567D4FA6958D6F8F5152C7A5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969628050"/>
                <w:placeholder>
                  <w:docPart w:val="362EADC4E5E14E9DA5F849F2EF4FCC17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35FB9" w:rsidTr="00A857D9">
        <w:trPr>
          <w:cantSplit/>
          <w:trHeight w:val="250"/>
          <w:tblHeader/>
        </w:trPr>
        <w:tc>
          <w:tcPr>
            <w:tcW w:w="1010" w:type="dxa"/>
          </w:tcPr>
          <w:p w:rsidR="00E35FB9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1966616258"/>
                <w:placeholder>
                  <w:docPart w:val="CADBC1488E4A46AD918BB0E50F33E5B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35FB9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087682075"/>
                <w:placeholder>
                  <w:docPart w:val="0D0365E1369440549416049B2197DEF9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599635269"/>
                <w:placeholder>
                  <w:docPart w:val="7C80F2C70F36458588EFEA54292F635A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75169057"/>
                <w:placeholder>
                  <w:docPart w:val="9203035B04044420A6D0B03387A6ED26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 </w:t>
                </w:r>
              </w:sdtContent>
            </w:sdt>
          </w:p>
        </w:tc>
        <w:tc>
          <w:tcPr>
            <w:tcW w:w="2051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355413091"/>
                <w:placeholder>
                  <w:docPart w:val="DBDA36FAA03C47298CEE3DB603F7405F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82419500"/>
                <w:placeholder>
                  <w:docPart w:val="A2615550543149CEBD075CACC44CAB7D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35FB9" w:rsidTr="00A857D9">
        <w:trPr>
          <w:cantSplit/>
          <w:trHeight w:val="257"/>
          <w:tblHeader/>
        </w:trPr>
        <w:tc>
          <w:tcPr>
            <w:tcW w:w="1010" w:type="dxa"/>
          </w:tcPr>
          <w:p w:rsidR="00E35FB9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986432241"/>
                <w:placeholder>
                  <w:docPart w:val="37524E1E92BF4D98989A2869B712382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35FB9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-1956310469"/>
                <w:placeholder>
                  <w:docPart w:val="E9F3D035B6A64805B5B8BA717A82D384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59130537"/>
                <w:placeholder>
                  <w:docPart w:val="0DE855CD89C446B5A0C0C62D8A4E90AB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-2091835714"/>
                    <w:placeholder>
                      <w:docPart w:val="A8CBD794474A4FF4A374C5EDD82E5162"/>
                    </w:placeholder>
                  </w:sdtPr>
                  <w:sdtEndPr/>
                  <w:sdtContent>
                    <w:r w:rsidR="00E50F92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</w:t>
                    </w:r>
                    <w:r w:rsidR="00E35FB9" w:rsidRPr="00E50F92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82366142"/>
                <w:placeholder>
                  <w:docPart w:val="91BA25B0A029457FBD55A14363DDAE55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723432721"/>
                <w:placeholder>
                  <w:docPart w:val="A2261545113C4F858CE3476B48D9565D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35FB9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52026140"/>
                <w:placeholder>
                  <w:docPart w:val="C81C2A8F3C8B4F11ABE9E3505C32076B"/>
                </w:placeholder>
              </w:sdtPr>
              <w:sdtEndPr/>
              <w:sdtContent>
                <w:r w:rsidR="00E35FB9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-1669778205"/>
                <w:placeholder>
                  <w:docPart w:val="D26DBE4FBF0549A5A21E8C64633317E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368718327"/>
                <w:placeholder>
                  <w:docPart w:val="D61F52EFD3C14B96B911CC6EF1E03CA4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5520716"/>
                <w:placeholder>
                  <w:docPart w:val="A34F7451E23742DEB1FC98C6664F277E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944108462"/>
                <w:placeholder>
                  <w:docPart w:val="0ADBB9194C004A7CA84E449BD49EA039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2142384273"/>
                <w:placeholder>
                  <w:docPart w:val="2154CCD3E9944D4292410873FBACA8DA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24052573"/>
                <w:placeholder>
                  <w:docPart w:val="E462326279084477ABE2CE14E5E90FEE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122350904"/>
                <w:placeholder>
                  <w:docPart w:val="A515D563B87344638C0DDCF34FCD1F8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352932786"/>
                <w:placeholder>
                  <w:docPart w:val="0640058FB3124509B78374DAB4529B40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334810517"/>
                <w:placeholder>
                  <w:docPart w:val="DBB1A03E05D8493392DA0BE2F3F72BD6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07057721"/>
                <w:placeholder>
                  <w:docPart w:val="510AF6F080BB4F93AE9904B60F385914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468892785"/>
                <w:placeholder>
                  <w:docPart w:val="F70E6B6EF2704FE0BCB49C61E9F34155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911539312"/>
                <w:placeholder>
                  <w:docPart w:val="EE618E6099C14986ACFB70DDE8F52BD3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489069376"/>
                <w:placeholder>
                  <w:docPart w:val="FF66C249ADDF4A139BDDB31F4A31CC1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97440240"/>
                <w:placeholder>
                  <w:docPart w:val="32BE221F8469444488319005425800FA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799987561"/>
                <w:placeholder>
                  <w:docPart w:val="711C3ED9455B43B3AEE64BA83785E8B8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61764477"/>
                <w:placeholder>
                  <w:docPart w:val="619AB3BCD0574F58B21640BF9349B8ED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250545244"/>
                <w:placeholder>
                  <w:docPart w:val="EAE2C127AAB5439C97FF78E7706FBD6A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867096925"/>
                <w:placeholder>
                  <w:docPart w:val="00313982A6D04DBDB7E467EB73A10D93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-1701008006"/>
                <w:placeholder>
                  <w:docPart w:val="57911DAB8F30471CB87AB21A7A0173C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015115456"/>
                <w:placeholder>
                  <w:docPart w:val="63CAFEF4FCB34BDF9475A6B3C399FDF9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345136219"/>
                <w:placeholder>
                  <w:docPart w:val="6813D17E9BDB4ABFBFAA5580530DED7C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86149613"/>
                <w:placeholder>
                  <w:docPart w:val="C7DC8C4F471C4217ABE19A7BE935660D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018540639"/>
                <w:placeholder>
                  <w:docPart w:val="566A51BCA7C0422FAB7D4A2AF69FF9F3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2083437841"/>
                <w:placeholder>
                  <w:docPart w:val="6492393F39D444A6BA4623C856867A11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-1768994162"/>
                <w:placeholder>
                  <w:docPart w:val="4C24AA8DF1A74C05BB67D34B4F0ADCE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2123413346"/>
                <w:placeholder>
                  <w:docPart w:val="1371479269574F8DB04EA421F1267214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36741624"/>
                <w:placeholder>
                  <w:docPart w:val="E149E13A2DB94440A47A8ED0A332CD82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834503412"/>
                <w:placeholder>
                  <w:docPart w:val="26540012FFDB4C50851BA2202A726156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233621762"/>
                <w:placeholder>
                  <w:docPart w:val="A40BFE765A4B40DC8E28367043F4022D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456944314"/>
                <w:placeholder>
                  <w:docPart w:val="E7862BA6748B43F7A3379B42CDF020DF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677780281"/>
                <w:placeholder>
                  <w:docPart w:val="331AFE705D144F0D8E9CA5C0C75EC191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1495759107"/>
                <w:placeholder>
                  <w:docPart w:val="D64120588ADA4604AD879E0D711C2C06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1889634793"/>
                <w:placeholder>
                  <w:docPart w:val="7C94891BCC4544FE94A2D6C2801D0EB6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2082863292"/>
                    <w:placeholder>
                      <w:docPart w:val="233AC8A7170C414DA030130A4673881C"/>
                    </w:placeholder>
                  </w:sdtPr>
                  <w:sdtEndPr/>
                  <w:sdtContent>
                    <w:r w:rsidR="00E50F92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>Descripció de l’actuació (10</w:t>
                    </w:r>
                    <w:r w:rsidR="00E50F92" w:rsidRPr="00E50F92">
                      <w:rPr>
                        <w:rFonts w:cs="Arial"/>
                        <w:iCs/>
                        <w:color w:val="808080" w:themeColor="background1" w:themeShade="80"/>
                        <w:sz w:val="16"/>
                        <w:szCs w:val="16"/>
                      </w:rPr>
                      <w:t xml:space="preserve">00 caràcters)                       </w:t>
                    </w:r>
                  </w:sdtContent>
                </w:sdt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06338550"/>
                <w:placeholder>
                  <w:docPart w:val="7F5AB478C57E45CCB0ADEDA20CBCA8F6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99495921"/>
                <w:placeholder>
                  <w:docPart w:val="F49739E36028410F96A4AAE6D9B71C39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701043917"/>
                <w:placeholder>
                  <w:docPart w:val="D25BC8DA9D994AC4AAE24B9F057959BC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  <w:tr w:rsidR="00E50F92" w:rsidTr="00A857D9">
        <w:trPr>
          <w:cantSplit/>
          <w:trHeight w:val="257"/>
          <w:tblHeader/>
        </w:trPr>
        <w:tc>
          <w:tcPr>
            <w:tcW w:w="1010" w:type="dxa"/>
          </w:tcPr>
          <w:p w:rsidR="00E50F92" w:rsidRPr="00E50F92" w:rsidRDefault="00FB6CD1" w:rsidP="00E50F9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Cs/>
                  <w:sz w:val="16"/>
                  <w:szCs w:val="16"/>
                </w:rPr>
                <w:id w:val="-1365668859"/>
                <w:placeholder>
                  <w:docPart w:val="01B0AD0041B54D7991642226B7A832B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E50F92" w:rsidRPr="00E50F9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908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iCs/>
                  <w:color w:val="808080" w:themeColor="background1" w:themeShade="80"/>
                </w:rPr>
                <w:id w:val="793339448"/>
                <w:placeholder>
                  <w:docPart w:val="C861B8CEEB8741959FA877E83A3F879B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Nom actuació</w:t>
                </w:r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 (200 caràcters)</w:t>
                </w:r>
              </w:sdtContent>
            </w:sdt>
          </w:p>
        </w:tc>
        <w:tc>
          <w:tcPr>
            <w:tcW w:w="383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334236133"/>
                <w:placeholder>
                  <w:docPart w:val="CD1B22D5692540BA93E39AC82032967D"/>
                </w:placeholder>
              </w:sdtPr>
              <w:sdtEndPr/>
              <w:sdtContent>
                <w:r w:rsid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Descripció de l’actuació (1</w:t>
                </w:r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000 caràcters)                       </w:t>
                </w:r>
              </w:sdtContent>
            </w:sdt>
          </w:p>
        </w:tc>
        <w:tc>
          <w:tcPr>
            <w:tcW w:w="2206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-696859095"/>
                <w:placeholder>
                  <w:docPart w:val="E1BF04AB297140A694CB0E48F88318CD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dels resultats esperats (500 caràcters)        </w:t>
                </w:r>
              </w:sdtContent>
            </w:sdt>
          </w:p>
        </w:tc>
        <w:tc>
          <w:tcPr>
            <w:tcW w:w="2051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597375935"/>
                <w:placeholder>
                  <w:docPart w:val="AB94AC20952A4A7AB559B621E50D39E2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indicadors de resultats (500 caràcters)    </w:t>
                </w:r>
              </w:sdtContent>
            </w:sdt>
          </w:p>
        </w:tc>
        <w:tc>
          <w:tcPr>
            <w:tcW w:w="2049" w:type="dxa"/>
          </w:tcPr>
          <w:p w:rsidR="00E50F92" w:rsidRPr="00E50F92" w:rsidRDefault="00FB6CD1" w:rsidP="00E50F92">
            <w:pPr>
              <w:jc w:val="both"/>
              <w:rPr>
                <w:rFonts w:cs="Arial"/>
                <w:color w:val="808080" w:themeColor="background1" w:themeShade="80"/>
              </w:rPr>
            </w:pPr>
            <w:sdt>
              <w:sdtPr>
                <w:rPr>
                  <w:rFonts w:cs="Arial"/>
                  <w:color w:val="808080" w:themeColor="background1" w:themeShade="80"/>
                </w:rPr>
                <w:id w:val="161902422"/>
                <w:placeholder>
                  <w:docPart w:val="06BE209B256A436380B514AE670B418A"/>
                </w:placeholder>
              </w:sdtPr>
              <w:sdtEndPr/>
              <w:sdtContent>
                <w:r w:rsidR="00E50F92" w:rsidRPr="00E50F92"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 xml:space="preserve">Descripció fonts de verificació (500 caràcters)   </w:t>
                </w:r>
              </w:sdtContent>
            </w:sdt>
          </w:p>
        </w:tc>
      </w:tr>
    </w:tbl>
    <w:p w:rsidR="00D00D60" w:rsidRDefault="0069656F" w:rsidP="00D00D60">
      <w:pPr>
        <w:rPr>
          <w:noProof/>
          <w:lang w:eastAsia="ca-ES" w:bidi="he-IL"/>
        </w:rPr>
        <w:sectPr w:rsidR="00D00D60" w:rsidSect="00D00D60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69656F">
        <w:rPr>
          <w:rFonts w:cs="Arial"/>
          <w:sz w:val="16"/>
          <w:szCs w:val="16"/>
        </w:rPr>
        <w:t xml:space="preserve"> </w:t>
      </w:r>
    </w:p>
    <w:p w:rsidR="00E35FB9" w:rsidRDefault="00E35FB9" w:rsidP="00E35FB9">
      <w:pPr>
        <w:pStyle w:val="Ttulo2Segundonviel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4. </w:t>
      </w:r>
      <w:proofErr w:type="spellStart"/>
      <w:r>
        <w:rPr>
          <w:sz w:val="18"/>
          <w:szCs w:val="18"/>
        </w:rPr>
        <w:t>Metodologia</w:t>
      </w:r>
      <w:proofErr w:type="spellEnd"/>
    </w:p>
    <w:p w:rsidR="00E35FB9" w:rsidRPr="00E35FB9" w:rsidRDefault="00E35FB9" w:rsidP="00E35FB9">
      <w:pPr>
        <w:pStyle w:val="Ttulo2Segundonviel"/>
        <w:rPr>
          <w:b w:val="0"/>
          <w:sz w:val="16"/>
          <w:szCs w:val="16"/>
        </w:rPr>
      </w:pPr>
      <w:proofErr w:type="spellStart"/>
      <w:r w:rsidRPr="00E35FB9">
        <w:rPr>
          <w:b w:val="0"/>
          <w:sz w:val="16"/>
          <w:szCs w:val="16"/>
        </w:rPr>
        <w:t>Descriviu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breument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els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elements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fonamentals</w:t>
      </w:r>
      <w:proofErr w:type="spellEnd"/>
      <w:r w:rsidRPr="00E35FB9">
        <w:rPr>
          <w:b w:val="0"/>
          <w:sz w:val="16"/>
          <w:szCs w:val="16"/>
        </w:rPr>
        <w:t xml:space="preserve"> de la </w:t>
      </w:r>
      <w:proofErr w:type="spellStart"/>
      <w:r w:rsidRPr="00E35FB9">
        <w:rPr>
          <w:b w:val="0"/>
          <w:sz w:val="16"/>
          <w:szCs w:val="16"/>
        </w:rPr>
        <w:t>metodol</w:t>
      </w:r>
      <w:r w:rsidR="00E50F92">
        <w:rPr>
          <w:b w:val="0"/>
          <w:sz w:val="16"/>
          <w:szCs w:val="16"/>
        </w:rPr>
        <w:t>ogia</w:t>
      </w:r>
      <w:proofErr w:type="spellEnd"/>
      <w:r w:rsidR="00E50F92">
        <w:rPr>
          <w:b w:val="0"/>
          <w:sz w:val="16"/>
          <w:szCs w:val="16"/>
        </w:rPr>
        <w:t xml:space="preserve"> de </w:t>
      </w:r>
      <w:proofErr w:type="spellStart"/>
      <w:r w:rsidR="00E50F92">
        <w:rPr>
          <w:b w:val="0"/>
          <w:sz w:val="16"/>
          <w:szCs w:val="16"/>
        </w:rPr>
        <w:t>seguiment</w:t>
      </w:r>
      <w:proofErr w:type="spellEnd"/>
      <w:r w:rsidR="00E50F92">
        <w:rPr>
          <w:b w:val="0"/>
          <w:sz w:val="16"/>
          <w:szCs w:val="16"/>
        </w:rPr>
        <w:t xml:space="preserve"> que </w:t>
      </w:r>
      <w:proofErr w:type="spellStart"/>
      <w:r w:rsidR="00E50F92">
        <w:rPr>
          <w:b w:val="0"/>
          <w:sz w:val="16"/>
          <w:szCs w:val="16"/>
        </w:rPr>
        <w:t>aplicareu</w:t>
      </w:r>
      <w:proofErr w:type="spellEnd"/>
      <w:r w:rsidR="00E50F92">
        <w:rPr>
          <w:b w:val="0"/>
          <w:sz w:val="16"/>
          <w:szCs w:val="16"/>
        </w:rPr>
        <w:t xml:space="preserve"> (</w:t>
      </w:r>
      <w:proofErr w:type="spellStart"/>
      <w:r w:rsidR="00E50F92">
        <w:rPr>
          <w:b w:val="0"/>
          <w:sz w:val="16"/>
          <w:szCs w:val="16"/>
        </w:rPr>
        <w:t>Màxim</w:t>
      </w:r>
      <w:proofErr w:type="spellEnd"/>
      <w:r w:rsidR="00E50F92">
        <w:rPr>
          <w:b w:val="0"/>
          <w:sz w:val="16"/>
          <w:szCs w:val="16"/>
        </w:rPr>
        <w:t xml:space="preserve"> 1500 </w:t>
      </w:r>
      <w:proofErr w:type="spellStart"/>
      <w:r w:rsidR="00E50F92">
        <w:rPr>
          <w:b w:val="0"/>
          <w:sz w:val="16"/>
          <w:szCs w:val="16"/>
        </w:rPr>
        <w:t>caràcters</w:t>
      </w:r>
      <w:proofErr w:type="spellEnd"/>
      <w:r w:rsidR="00E50F92">
        <w:rPr>
          <w:b w:val="0"/>
          <w:sz w:val="16"/>
          <w:szCs w:val="16"/>
        </w:rPr>
        <w:t>)</w:t>
      </w:r>
    </w:p>
    <w:p w:rsidR="00E35FB9" w:rsidRPr="00E35FB9" w:rsidRDefault="00FB6CD1" w:rsidP="00E35FB9">
      <w:pPr>
        <w:pStyle w:val="Ttulo2Segundonviel"/>
        <w:rPr>
          <w:b w:val="0"/>
          <w:sz w:val="18"/>
          <w:szCs w:val="18"/>
        </w:rPr>
      </w:pPr>
      <w:sdt>
        <w:sdtPr>
          <w:rPr>
            <w:b w:val="0"/>
            <w:bCs/>
          </w:rPr>
          <w:id w:val="692270767"/>
          <w:placeholder>
            <w:docPart w:val="1B04A4838B2D45DEA65F36A512ABD245"/>
          </w:placeholder>
          <w:showingPlcHdr/>
        </w:sdtPr>
        <w:sdtEndPr/>
        <w:sdtContent>
          <w:r w:rsidR="00E35FB9" w:rsidRPr="00E35FB9">
            <w:rPr>
              <w:rStyle w:val="Textdelcontenidor"/>
              <w:b w:val="0"/>
            </w:rPr>
            <w:t>Feu clic o toqueu aquí per escriure text.</w:t>
          </w:r>
        </w:sdtContent>
      </w:sdt>
    </w:p>
    <w:p w:rsidR="00E35FB9" w:rsidRPr="00E0720D" w:rsidRDefault="00FB6CD1" w:rsidP="00E35FB9">
      <w:pP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384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FB9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35FB9" w:rsidRPr="00E35FB9">
        <w:rPr>
          <w:rFonts w:cs="Arial"/>
          <w:sz w:val="18"/>
          <w:szCs w:val="18"/>
        </w:rPr>
        <w:t>S’aporta</w:t>
      </w:r>
      <w:r w:rsidR="00E35FB9" w:rsidRPr="00E35FB9">
        <w:rPr>
          <w:rFonts w:cs="Arial"/>
          <w:b/>
          <w:sz w:val="18"/>
          <w:szCs w:val="18"/>
        </w:rPr>
        <w:t xml:space="preserve"> </w:t>
      </w:r>
      <w:r w:rsidR="00E35FB9" w:rsidRPr="00E35FB9">
        <w:rPr>
          <w:rFonts w:cs="Arial"/>
          <w:sz w:val="18"/>
          <w:szCs w:val="18"/>
        </w:rPr>
        <w:t>la proposta metodològica detallada.</w:t>
      </w:r>
    </w:p>
    <w:p w:rsidR="00E35FB9" w:rsidRDefault="00E35FB9" w:rsidP="00E35FB9">
      <w:pPr>
        <w:pStyle w:val="Ttulo2Segundonviel"/>
        <w:rPr>
          <w:sz w:val="18"/>
          <w:szCs w:val="18"/>
        </w:rPr>
      </w:pPr>
      <w:r>
        <w:rPr>
          <w:sz w:val="18"/>
          <w:szCs w:val="18"/>
        </w:rPr>
        <w:t xml:space="preserve">5. </w:t>
      </w:r>
      <w:proofErr w:type="spellStart"/>
      <w:r>
        <w:rPr>
          <w:sz w:val="18"/>
          <w:szCs w:val="18"/>
        </w:rPr>
        <w:t>Indicadors</w:t>
      </w:r>
      <w:proofErr w:type="spellEnd"/>
      <w:r>
        <w:rPr>
          <w:sz w:val="18"/>
          <w:szCs w:val="18"/>
        </w:rPr>
        <w:t xml:space="preserve"> </w:t>
      </w:r>
    </w:p>
    <w:p w:rsidR="00E35FB9" w:rsidRPr="00E35FB9" w:rsidRDefault="00E35FB9" w:rsidP="00E35FB9">
      <w:pPr>
        <w:pStyle w:val="Ttulo2Segundonviel"/>
        <w:rPr>
          <w:b w:val="0"/>
          <w:sz w:val="16"/>
          <w:szCs w:val="16"/>
        </w:rPr>
      </w:pPr>
      <w:proofErr w:type="spellStart"/>
      <w:r w:rsidRPr="00E35FB9">
        <w:rPr>
          <w:b w:val="0"/>
          <w:sz w:val="16"/>
          <w:szCs w:val="16"/>
        </w:rPr>
        <w:t>Detalleu</w:t>
      </w:r>
      <w:proofErr w:type="spellEnd"/>
      <w:r w:rsidRPr="00E35FB9">
        <w:rPr>
          <w:b w:val="0"/>
          <w:sz w:val="16"/>
          <w:szCs w:val="16"/>
        </w:rPr>
        <w:t xml:space="preserve">, si </w:t>
      </w:r>
      <w:proofErr w:type="spellStart"/>
      <w:r w:rsidRPr="00E35FB9">
        <w:rPr>
          <w:b w:val="0"/>
          <w:sz w:val="16"/>
          <w:szCs w:val="16"/>
        </w:rPr>
        <w:t>escau</w:t>
      </w:r>
      <w:proofErr w:type="spellEnd"/>
      <w:r w:rsidRPr="00E35FB9">
        <w:rPr>
          <w:b w:val="0"/>
          <w:sz w:val="16"/>
          <w:szCs w:val="16"/>
        </w:rPr>
        <w:t xml:space="preserve">, </w:t>
      </w:r>
      <w:proofErr w:type="spellStart"/>
      <w:r w:rsidRPr="00E35FB9">
        <w:rPr>
          <w:b w:val="0"/>
          <w:sz w:val="16"/>
          <w:szCs w:val="16"/>
        </w:rPr>
        <w:t>els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indicadors</w:t>
      </w:r>
      <w:proofErr w:type="spellEnd"/>
      <w:r w:rsidRPr="00E35FB9">
        <w:rPr>
          <w:b w:val="0"/>
          <w:sz w:val="16"/>
          <w:szCs w:val="16"/>
        </w:rPr>
        <w:t xml:space="preserve"> previstos </w:t>
      </w:r>
      <w:proofErr w:type="spellStart"/>
      <w:r w:rsidRPr="00E35FB9">
        <w:rPr>
          <w:b w:val="0"/>
          <w:sz w:val="16"/>
          <w:szCs w:val="16"/>
        </w:rPr>
        <w:t>d’igualtat</w:t>
      </w:r>
      <w:proofErr w:type="spellEnd"/>
      <w:r w:rsidRPr="00E35FB9">
        <w:rPr>
          <w:b w:val="0"/>
          <w:sz w:val="16"/>
          <w:szCs w:val="16"/>
        </w:rPr>
        <w:t xml:space="preserve"> de </w:t>
      </w:r>
      <w:proofErr w:type="spellStart"/>
      <w:r w:rsidRPr="00E35FB9">
        <w:rPr>
          <w:b w:val="0"/>
          <w:sz w:val="16"/>
          <w:szCs w:val="16"/>
        </w:rPr>
        <w:t>gènere</w:t>
      </w:r>
      <w:proofErr w:type="spellEnd"/>
      <w:r w:rsidRPr="00E35FB9">
        <w:rPr>
          <w:b w:val="0"/>
          <w:sz w:val="16"/>
          <w:szCs w:val="16"/>
        </w:rPr>
        <w:t xml:space="preserve">, </w:t>
      </w:r>
      <w:proofErr w:type="spellStart"/>
      <w:r w:rsidRPr="00E35FB9">
        <w:rPr>
          <w:b w:val="0"/>
          <w:sz w:val="16"/>
          <w:szCs w:val="16"/>
        </w:rPr>
        <w:t>d’igualtat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d’oportunitats</w:t>
      </w:r>
      <w:proofErr w:type="spellEnd"/>
      <w:r w:rsidRPr="00E35FB9">
        <w:rPr>
          <w:b w:val="0"/>
          <w:sz w:val="16"/>
          <w:szCs w:val="16"/>
        </w:rPr>
        <w:t xml:space="preserve"> i no </w:t>
      </w:r>
      <w:proofErr w:type="spellStart"/>
      <w:r w:rsidRPr="00E35FB9">
        <w:rPr>
          <w:b w:val="0"/>
          <w:sz w:val="16"/>
          <w:szCs w:val="16"/>
        </w:rPr>
        <w:t>discriminació</w:t>
      </w:r>
      <w:proofErr w:type="spellEnd"/>
      <w:r w:rsidRPr="00E35FB9">
        <w:rPr>
          <w:b w:val="0"/>
          <w:sz w:val="16"/>
          <w:szCs w:val="16"/>
        </w:rPr>
        <w:t xml:space="preserve">, i de </w:t>
      </w:r>
      <w:proofErr w:type="spellStart"/>
      <w:r w:rsidRPr="00E35FB9">
        <w:rPr>
          <w:b w:val="0"/>
          <w:sz w:val="16"/>
          <w:szCs w:val="16"/>
        </w:rPr>
        <w:t>sostenibilitat</w:t>
      </w:r>
      <w:proofErr w:type="spellEnd"/>
      <w:r w:rsidRPr="00E35FB9">
        <w:rPr>
          <w:b w:val="0"/>
          <w:sz w:val="16"/>
          <w:szCs w:val="16"/>
        </w:rPr>
        <w:t xml:space="preserve"> </w:t>
      </w:r>
      <w:proofErr w:type="spellStart"/>
      <w:r w:rsidRPr="00E35FB9">
        <w:rPr>
          <w:b w:val="0"/>
          <w:sz w:val="16"/>
          <w:szCs w:val="16"/>
        </w:rPr>
        <w:t>mediambiental</w:t>
      </w:r>
      <w:proofErr w:type="spellEnd"/>
      <w:r w:rsidRPr="00E35FB9">
        <w:rPr>
          <w:b w:val="0"/>
          <w:sz w:val="16"/>
          <w:szCs w:val="16"/>
        </w:rPr>
        <w:t xml:space="preserve"> </w:t>
      </w:r>
      <w:r w:rsidR="00E50F92">
        <w:rPr>
          <w:b w:val="0"/>
          <w:sz w:val="16"/>
          <w:szCs w:val="16"/>
        </w:rPr>
        <w:t xml:space="preserve">per </w:t>
      </w:r>
      <w:proofErr w:type="spellStart"/>
      <w:r w:rsidR="00E50F92">
        <w:rPr>
          <w:b w:val="0"/>
          <w:sz w:val="16"/>
          <w:szCs w:val="16"/>
        </w:rPr>
        <w:t>al</w:t>
      </w:r>
      <w:proofErr w:type="spellEnd"/>
      <w:r w:rsidR="00E50F92">
        <w:rPr>
          <w:b w:val="0"/>
          <w:sz w:val="16"/>
          <w:szCs w:val="16"/>
        </w:rPr>
        <w:t xml:space="preserve"> </w:t>
      </w:r>
      <w:proofErr w:type="spellStart"/>
      <w:r w:rsidR="00E50F92">
        <w:rPr>
          <w:b w:val="0"/>
          <w:sz w:val="16"/>
          <w:szCs w:val="16"/>
        </w:rPr>
        <w:t>seguiment</w:t>
      </w:r>
      <w:proofErr w:type="spellEnd"/>
      <w:r w:rsidR="00E50F92">
        <w:rPr>
          <w:b w:val="0"/>
          <w:sz w:val="16"/>
          <w:szCs w:val="16"/>
        </w:rPr>
        <w:t xml:space="preserve"> </w:t>
      </w:r>
      <w:proofErr w:type="spellStart"/>
      <w:r w:rsidR="00E50F92">
        <w:rPr>
          <w:b w:val="0"/>
          <w:sz w:val="16"/>
          <w:szCs w:val="16"/>
        </w:rPr>
        <w:t>dels</w:t>
      </w:r>
      <w:proofErr w:type="spellEnd"/>
      <w:r w:rsidR="00E50F92">
        <w:rPr>
          <w:b w:val="0"/>
          <w:sz w:val="16"/>
          <w:szCs w:val="16"/>
        </w:rPr>
        <w:t xml:space="preserve"> </w:t>
      </w:r>
      <w:proofErr w:type="spellStart"/>
      <w:r w:rsidR="00E50F92">
        <w:rPr>
          <w:b w:val="0"/>
          <w:sz w:val="16"/>
          <w:szCs w:val="16"/>
        </w:rPr>
        <w:t>projectes</w:t>
      </w:r>
      <w:proofErr w:type="spellEnd"/>
      <w:r w:rsidR="00E50F92">
        <w:rPr>
          <w:b w:val="0"/>
          <w:sz w:val="16"/>
          <w:szCs w:val="16"/>
        </w:rPr>
        <w:t xml:space="preserve"> (</w:t>
      </w:r>
      <w:proofErr w:type="spellStart"/>
      <w:r w:rsidR="00E50F92">
        <w:rPr>
          <w:b w:val="0"/>
          <w:sz w:val="16"/>
          <w:szCs w:val="16"/>
        </w:rPr>
        <w:t>Màxim</w:t>
      </w:r>
      <w:proofErr w:type="spellEnd"/>
      <w:r w:rsidR="00E50F92">
        <w:rPr>
          <w:b w:val="0"/>
          <w:sz w:val="16"/>
          <w:szCs w:val="16"/>
        </w:rPr>
        <w:t xml:space="preserve"> 1500 </w:t>
      </w:r>
      <w:proofErr w:type="spellStart"/>
      <w:r w:rsidR="00E50F92">
        <w:rPr>
          <w:b w:val="0"/>
          <w:sz w:val="16"/>
          <w:szCs w:val="16"/>
        </w:rPr>
        <w:t>caràcters</w:t>
      </w:r>
      <w:proofErr w:type="spellEnd"/>
      <w:r w:rsidR="00E50F92">
        <w:rPr>
          <w:b w:val="0"/>
          <w:sz w:val="16"/>
          <w:szCs w:val="16"/>
        </w:rPr>
        <w:t>)</w:t>
      </w:r>
    </w:p>
    <w:p w:rsidR="00E35FB9" w:rsidRPr="00E35FB9" w:rsidRDefault="00FB6CD1" w:rsidP="00E35FB9">
      <w:pPr>
        <w:rPr>
          <w:rFonts w:cs="Arial"/>
        </w:rPr>
      </w:pPr>
      <w:sdt>
        <w:sdtPr>
          <w:rPr>
            <w:bCs/>
            <w:szCs w:val="22"/>
          </w:rPr>
          <w:id w:val="-1172331669"/>
          <w:placeholder>
            <w:docPart w:val="04CA9300C451431DAFE03A9D0DB0521D"/>
          </w:placeholder>
          <w:showingPlcHdr/>
        </w:sdtPr>
        <w:sdtEndPr/>
        <w:sdtContent>
          <w:r w:rsidR="00E35FB9" w:rsidRPr="00E35FB9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E35FB9" w:rsidRDefault="00E35FB9" w:rsidP="00E35FB9">
      <w:pPr>
        <w:spacing w:after="160" w:line="259" w:lineRule="auto"/>
        <w:contextualSpacing/>
        <w:jc w:val="both"/>
        <w:rPr>
          <w:rFonts w:eastAsiaTheme="majorEastAsia" w:cs="Arial"/>
          <w:b/>
          <w:sz w:val="18"/>
          <w:szCs w:val="18"/>
          <w:lang w:val="es-ES"/>
        </w:rPr>
      </w:pPr>
    </w:p>
    <w:p w:rsidR="00E35FB9" w:rsidRDefault="00E35FB9" w:rsidP="00E35FB9">
      <w:pPr>
        <w:spacing w:after="160" w:line="259" w:lineRule="auto"/>
        <w:contextualSpacing/>
        <w:jc w:val="both"/>
        <w:rPr>
          <w:rFonts w:eastAsiaTheme="majorEastAsia" w:cs="Arial"/>
          <w:b/>
          <w:sz w:val="18"/>
          <w:szCs w:val="18"/>
          <w:lang w:val="es-ES"/>
        </w:rPr>
      </w:pPr>
      <w:r>
        <w:rPr>
          <w:rFonts w:eastAsiaTheme="majorEastAsia" w:cs="Arial"/>
          <w:b/>
          <w:sz w:val="18"/>
          <w:szCs w:val="18"/>
          <w:lang w:val="es-ES"/>
        </w:rPr>
        <w:t xml:space="preserve">6. </w:t>
      </w:r>
      <w:proofErr w:type="spellStart"/>
      <w:r>
        <w:rPr>
          <w:rFonts w:eastAsiaTheme="majorEastAsia" w:cs="Arial"/>
          <w:b/>
          <w:sz w:val="18"/>
          <w:szCs w:val="18"/>
          <w:lang w:val="es-ES"/>
        </w:rPr>
        <w:t>Mecanismes</w:t>
      </w:r>
      <w:proofErr w:type="spellEnd"/>
      <w:r>
        <w:rPr>
          <w:rFonts w:eastAsiaTheme="majorEastAsia" w:cs="Arial"/>
          <w:b/>
          <w:sz w:val="18"/>
          <w:szCs w:val="18"/>
          <w:lang w:val="es-ES"/>
        </w:rPr>
        <w:t xml:space="preserve"> de </w:t>
      </w:r>
      <w:proofErr w:type="spellStart"/>
      <w:r>
        <w:rPr>
          <w:rFonts w:eastAsiaTheme="majorEastAsia" w:cs="Arial"/>
          <w:b/>
          <w:sz w:val="18"/>
          <w:szCs w:val="18"/>
          <w:lang w:val="es-ES"/>
        </w:rPr>
        <w:t>coordinació</w:t>
      </w:r>
      <w:proofErr w:type="spellEnd"/>
      <w:r>
        <w:rPr>
          <w:rFonts w:eastAsiaTheme="majorEastAsia" w:cs="Arial"/>
          <w:b/>
          <w:sz w:val="18"/>
          <w:szCs w:val="18"/>
          <w:lang w:val="es-ES"/>
        </w:rPr>
        <w:t xml:space="preserve">  </w:t>
      </w:r>
    </w:p>
    <w:p w:rsidR="00E35FB9" w:rsidRDefault="00E35FB9" w:rsidP="00E35FB9">
      <w:pPr>
        <w:spacing w:after="160" w:line="259" w:lineRule="auto"/>
        <w:contextualSpacing/>
        <w:jc w:val="both"/>
        <w:rPr>
          <w:rFonts w:eastAsiaTheme="majorEastAsia" w:cs="Arial"/>
          <w:b/>
          <w:sz w:val="18"/>
          <w:szCs w:val="18"/>
          <w:lang w:val="es-ES"/>
        </w:rPr>
      </w:pPr>
    </w:p>
    <w:p w:rsidR="00E35FB9" w:rsidRPr="00E35FB9" w:rsidRDefault="00E35FB9" w:rsidP="00E35FB9">
      <w:pPr>
        <w:spacing w:after="160" w:line="259" w:lineRule="auto"/>
        <w:contextualSpacing/>
        <w:jc w:val="both"/>
        <w:rPr>
          <w:rFonts w:eastAsiaTheme="majorEastAsia" w:cs="Arial"/>
          <w:sz w:val="16"/>
          <w:szCs w:val="16"/>
          <w:lang w:val="es-ES"/>
        </w:rPr>
      </w:pP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Descriviu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breument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els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mecanismes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previstos per a la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coordinació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amb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el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Servei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de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Foment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del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Cooperativisme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i les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empreses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de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l'Economia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Social de la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Direcció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General </w:t>
      </w:r>
      <w:proofErr w:type="spellStart"/>
      <w:r w:rsidRPr="00E35FB9">
        <w:rPr>
          <w:rFonts w:eastAsiaTheme="majorEastAsia" w:cs="Arial"/>
          <w:sz w:val="16"/>
          <w:szCs w:val="16"/>
          <w:lang w:val="es-ES"/>
        </w:rPr>
        <w:t>d'Economia</w:t>
      </w:r>
      <w:proofErr w:type="spellEnd"/>
      <w:r w:rsidRPr="00E35FB9">
        <w:rPr>
          <w:rFonts w:eastAsiaTheme="majorEastAsia" w:cs="Arial"/>
          <w:sz w:val="16"/>
          <w:szCs w:val="16"/>
          <w:lang w:val="es-ES"/>
        </w:rPr>
        <w:t xml:space="preserve"> Social </w:t>
      </w:r>
      <w:r w:rsidR="00E50F92">
        <w:rPr>
          <w:rFonts w:eastAsiaTheme="majorEastAsia" w:cs="Arial"/>
          <w:sz w:val="16"/>
          <w:szCs w:val="16"/>
          <w:lang w:val="es-ES"/>
        </w:rPr>
        <w:t xml:space="preserve">i </w:t>
      </w:r>
      <w:proofErr w:type="spellStart"/>
      <w:r w:rsidR="00E50F92">
        <w:rPr>
          <w:rFonts w:eastAsiaTheme="majorEastAsia" w:cs="Arial"/>
          <w:sz w:val="16"/>
          <w:szCs w:val="16"/>
          <w:lang w:val="es-ES"/>
        </w:rPr>
        <w:t>Solidària</w:t>
      </w:r>
      <w:proofErr w:type="spellEnd"/>
      <w:r w:rsidR="00E50F92">
        <w:rPr>
          <w:rFonts w:eastAsiaTheme="majorEastAsia" w:cs="Arial"/>
          <w:sz w:val="16"/>
          <w:szCs w:val="16"/>
          <w:lang w:val="es-ES"/>
        </w:rPr>
        <w:t xml:space="preserve"> i el </w:t>
      </w:r>
      <w:proofErr w:type="spellStart"/>
      <w:r w:rsidR="00E50F92">
        <w:rPr>
          <w:rFonts w:eastAsiaTheme="majorEastAsia" w:cs="Arial"/>
          <w:sz w:val="16"/>
          <w:szCs w:val="16"/>
          <w:lang w:val="es-ES"/>
        </w:rPr>
        <w:t>Cooperativisme</w:t>
      </w:r>
      <w:proofErr w:type="spellEnd"/>
      <w:r w:rsidR="00E50F92">
        <w:rPr>
          <w:rFonts w:eastAsiaTheme="majorEastAsia" w:cs="Arial"/>
          <w:sz w:val="16"/>
          <w:szCs w:val="16"/>
          <w:lang w:val="es-ES"/>
        </w:rPr>
        <w:t xml:space="preserve"> (</w:t>
      </w:r>
      <w:proofErr w:type="spellStart"/>
      <w:r w:rsidR="00E50F92">
        <w:rPr>
          <w:rFonts w:eastAsiaTheme="majorEastAsia" w:cs="Arial"/>
          <w:sz w:val="16"/>
          <w:szCs w:val="16"/>
          <w:lang w:val="es-ES"/>
        </w:rPr>
        <w:t>Màxim</w:t>
      </w:r>
      <w:proofErr w:type="spellEnd"/>
      <w:r w:rsidR="00E50F92">
        <w:rPr>
          <w:rFonts w:eastAsiaTheme="majorEastAsia" w:cs="Arial"/>
          <w:sz w:val="16"/>
          <w:szCs w:val="16"/>
          <w:lang w:val="es-ES"/>
        </w:rPr>
        <w:t xml:space="preserve"> 1500 </w:t>
      </w:r>
      <w:proofErr w:type="spellStart"/>
      <w:r w:rsidR="00E50F92">
        <w:rPr>
          <w:rFonts w:eastAsiaTheme="majorEastAsia" w:cs="Arial"/>
          <w:sz w:val="16"/>
          <w:szCs w:val="16"/>
          <w:lang w:val="es-ES"/>
        </w:rPr>
        <w:t>caràcters</w:t>
      </w:r>
      <w:proofErr w:type="spellEnd"/>
      <w:r w:rsidR="00E50F92">
        <w:rPr>
          <w:rFonts w:eastAsiaTheme="majorEastAsia" w:cs="Arial"/>
          <w:sz w:val="16"/>
          <w:szCs w:val="16"/>
          <w:lang w:val="es-ES"/>
        </w:rPr>
        <w:t>)</w:t>
      </w:r>
    </w:p>
    <w:p w:rsidR="00E35FB9" w:rsidRPr="00E35FB9" w:rsidRDefault="00E35FB9" w:rsidP="00E35FB9">
      <w:pPr>
        <w:spacing w:after="160" w:line="259" w:lineRule="auto"/>
        <w:contextualSpacing/>
        <w:jc w:val="both"/>
        <w:rPr>
          <w:rFonts w:eastAsiaTheme="majorEastAsia" w:cs="Arial"/>
          <w:b/>
          <w:sz w:val="18"/>
          <w:szCs w:val="18"/>
          <w:lang w:val="es-ES"/>
        </w:rPr>
      </w:pPr>
    </w:p>
    <w:p w:rsidR="00E35FB9" w:rsidRDefault="00FB6CD1" w:rsidP="00E35FB9">
      <w:pPr>
        <w:rPr>
          <w:rFonts w:cs="Arial"/>
          <w:b/>
        </w:rPr>
      </w:pPr>
      <w:sdt>
        <w:sdtPr>
          <w:rPr>
            <w:bCs/>
            <w:szCs w:val="22"/>
          </w:rPr>
          <w:id w:val="-1542583006"/>
          <w:placeholder>
            <w:docPart w:val="20E23F4CE3D04063B06505EAEDF626AE"/>
          </w:placeholder>
          <w:showingPlcHdr/>
        </w:sdtPr>
        <w:sdtEndPr/>
        <w:sdtContent>
          <w:r w:rsidR="00E35FB9" w:rsidRPr="00E35FB9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D00D60" w:rsidRPr="00CD30E9" w:rsidRDefault="000049F5" w:rsidP="000B0FA5">
      <w:pPr>
        <w:pStyle w:val="Ttulo2Segundonviel"/>
        <w:rPr>
          <w:sz w:val="18"/>
          <w:szCs w:val="18"/>
        </w:rPr>
      </w:pPr>
      <w:r w:rsidRPr="00CD30E9">
        <w:rPr>
          <w:sz w:val="18"/>
          <w:szCs w:val="18"/>
        </w:rPr>
        <w:t xml:space="preserve"> </w:t>
      </w:r>
      <w:r w:rsidR="00CF72D7" w:rsidRPr="00CD30E9">
        <w:rPr>
          <w:sz w:val="18"/>
          <w:szCs w:val="18"/>
        </w:rPr>
        <w:t>5. Cronograma</w:t>
      </w:r>
    </w:p>
    <w:tbl>
      <w:tblPr>
        <w:tblStyle w:val="Taulaambquadrcula"/>
        <w:tblW w:w="9061" w:type="dxa"/>
        <w:tblLook w:val="04A0" w:firstRow="1" w:lastRow="0" w:firstColumn="1" w:lastColumn="0" w:noHBand="0" w:noVBand="1"/>
        <w:tblCaption w:val="Cronograma"/>
        <w:tblDescription w:val="Cronograma"/>
      </w:tblPr>
      <w:tblGrid>
        <w:gridCol w:w="1006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BA1A10" w:rsidRPr="000B0FA5" w:rsidTr="00A857D9">
        <w:trPr>
          <w:cantSplit/>
          <w:trHeight w:val="161"/>
          <w:tblHeader/>
        </w:trPr>
        <w:tc>
          <w:tcPr>
            <w:tcW w:w="1006" w:type="dxa"/>
          </w:tcPr>
          <w:p w:rsidR="00BA1A10" w:rsidRPr="000B0FA5" w:rsidRDefault="00BA1A10" w:rsidP="006E6CF2">
            <w:pPr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Codi actuació</w:t>
            </w:r>
          </w:p>
        </w:tc>
        <w:tc>
          <w:tcPr>
            <w:tcW w:w="1006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1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2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3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>Trimestre 4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B0FA5">
              <w:rPr>
                <w:rFonts w:cs="Arial"/>
                <w:b/>
                <w:sz w:val="16"/>
                <w:szCs w:val="16"/>
              </w:rPr>
              <w:t xml:space="preserve">Trimestre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6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7</w:t>
            </w:r>
          </w:p>
        </w:tc>
        <w:tc>
          <w:tcPr>
            <w:tcW w:w="1007" w:type="dxa"/>
          </w:tcPr>
          <w:p w:rsidR="00BA1A10" w:rsidRPr="000B0FA5" w:rsidRDefault="00BA1A10" w:rsidP="006E6C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Trimestre 8</w:t>
            </w:r>
          </w:p>
        </w:tc>
      </w:tr>
      <w:tr w:rsidR="00BA1A10" w:rsidRPr="00C02FC3" w:rsidTr="006E6CF2">
        <w:trPr>
          <w:trHeight w:val="253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5823867"/>
                <w:placeholder>
                  <w:docPart w:val="F256CC569A664FC88DF8EFD3FB29D92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  <w:r w:rsidR="00BA1A10" w:rsidRPr="004300C2">
              <w:rPr>
                <w:rFonts w:cs="Arial"/>
                <w:i/>
                <w:iCs/>
                <w:sz w:val="16"/>
                <w:szCs w:val="16"/>
              </w:rPr>
              <w:t xml:space="preserve">                 </w:t>
            </w:r>
          </w:p>
        </w:tc>
        <w:sdt>
          <w:sdtPr>
            <w:rPr>
              <w:rFonts w:cs="Arial"/>
            </w:rPr>
            <w:id w:val="17671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815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5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6422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553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9421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262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363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9510E" w:rsidTr="006E6CF2">
        <w:trPr>
          <w:trHeight w:val="245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714921134"/>
                <w:placeholder>
                  <w:docPart w:val="C26F545146824039823F9F62460AE14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88252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678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22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74222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9510E" w:rsidRDefault="00BA1A10" w:rsidP="006E6CF2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65144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9510E" w:rsidRDefault="00BA1A10" w:rsidP="006E6CF2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211054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9510E" w:rsidRDefault="00BA1A10" w:rsidP="006E6CF2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-165297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9510E" w:rsidRDefault="00BA1A10" w:rsidP="006E6CF2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/>
              <w:iCs/>
            </w:rPr>
            <w:id w:val="2051407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9510E" w:rsidRDefault="00BA1A10" w:rsidP="006E6CF2">
                <w:pPr>
                  <w:spacing w:after="0"/>
                  <w:jc w:val="center"/>
                  <w:rPr>
                    <w:rFonts w:cs="Arial"/>
                    <w:i/>
                    <w:iCs/>
                  </w:rPr>
                </w:pPr>
                <w:r w:rsidRPr="00C02FC3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608236409"/>
                <w:placeholder>
                  <w:docPart w:val="50D80F7EDDEE4E6D89EC9CE3D2127F4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9635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9661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437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3502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6046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056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0444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93580376"/>
                <w:placeholder>
                  <w:docPart w:val="852759C88A814692AAC97AE8F56F876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80998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5793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706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9435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304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1460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932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3833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63137009"/>
                <w:placeholder>
                  <w:docPart w:val="118216E622064727BCC764549D19DAB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04451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5896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4054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75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8629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7733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2947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1851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03691291"/>
                <w:placeholder>
                  <w:docPart w:val="967E8AA22CC142D784E68F78E648AA2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2271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7094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3813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599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6680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8336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50277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2338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15369290"/>
                <w:placeholder>
                  <w:docPart w:val="5306C74C1F274646AA26DF5C993C857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200963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8609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25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3852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2128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1171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9506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2420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4949095"/>
                <w:placeholder>
                  <w:docPart w:val="91158E7AA58842378138D9EF296F8966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45561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83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669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08726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520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60919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4621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01518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860970859"/>
                <w:placeholder>
                  <w:docPart w:val="53A69A617CAB4102825BCD5585CEF58D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173967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07892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7317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92741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46943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1036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90463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21727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A1A10" w:rsidRPr="00C02FC3" w:rsidTr="006E6CF2">
        <w:trPr>
          <w:trHeight w:val="252"/>
        </w:trPr>
        <w:tc>
          <w:tcPr>
            <w:tcW w:w="1006" w:type="dxa"/>
          </w:tcPr>
          <w:p w:rsidR="00BA1A10" w:rsidRPr="004300C2" w:rsidRDefault="00FB6CD1" w:rsidP="006E6CF2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852413672"/>
                <w:placeholder>
                  <w:docPart w:val="FDDC04B8DD66449898801D658626545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BA1A10" w:rsidRPr="004300C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sdt>
          <w:sdtPr>
            <w:rPr>
              <w:rFonts w:cs="Arial"/>
            </w:rPr>
            <w:id w:val="-10838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5468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3510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87944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18968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87060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44047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68282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7" w:type="dxa"/>
              </w:tcPr>
              <w:p w:rsidR="00BA1A10" w:rsidRPr="00C02FC3" w:rsidRDefault="00BA1A10" w:rsidP="006E6CF2">
                <w:pPr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D00D60" w:rsidRPr="00075166" w:rsidRDefault="00D00D60" w:rsidP="00D00D60">
      <w:pPr>
        <w:rPr>
          <w:rFonts w:cs="Arial"/>
          <w:i/>
          <w:color w:val="002060"/>
        </w:rPr>
      </w:pPr>
    </w:p>
    <w:p w:rsidR="00B975B4" w:rsidRDefault="00E35FB9" w:rsidP="00CF72D7">
      <w:pPr>
        <w:pStyle w:val="Ttulo2Segundonviel"/>
        <w:rPr>
          <w:rFonts w:eastAsia="Times"/>
          <w:sz w:val="18"/>
          <w:szCs w:val="18"/>
          <w:lang w:val="ca-ES"/>
        </w:rPr>
      </w:pPr>
      <w:r>
        <w:rPr>
          <w:rFonts w:eastAsia="Times"/>
          <w:sz w:val="18"/>
          <w:szCs w:val="18"/>
          <w:lang w:val="ca-ES"/>
        </w:rPr>
        <w:t xml:space="preserve">6. </w:t>
      </w:r>
      <w:r w:rsidR="00B975B4">
        <w:rPr>
          <w:rFonts w:eastAsia="Times"/>
          <w:sz w:val="18"/>
          <w:szCs w:val="18"/>
          <w:lang w:val="ca-ES"/>
        </w:rPr>
        <w:t xml:space="preserve">Criteris de seguiment </w:t>
      </w:r>
    </w:p>
    <w:p w:rsidR="00CF72D7" w:rsidRPr="00B975B4" w:rsidRDefault="00E35FB9" w:rsidP="00CF72D7">
      <w:pPr>
        <w:pStyle w:val="Ttulo2Segundonviel"/>
        <w:rPr>
          <w:rFonts w:eastAsia="Times"/>
          <w:b w:val="0"/>
          <w:sz w:val="16"/>
          <w:szCs w:val="16"/>
          <w:lang w:val="ca-ES"/>
        </w:rPr>
      </w:pPr>
      <w:r w:rsidRPr="00B975B4">
        <w:rPr>
          <w:rFonts w:eastAsia="Times"/>
          <w:b w:val="0"/>
          <w:sz w:val="16"/>
          <w:szCs w:val="16"/>
          <w:lang w:val="ca-ES"/>
        </w:rPr>
        <w:t>Descriviu breument els criteris aplicats a la periodificació i a l’establiment del calendari de les actuacions de seguiment</w:t>
      </w:r>
      <w:r w:rsidR="000B4162" w:rsidRPr="00B975B4">
        <w:rPr>
          <w:b w:val="0"/>
          <w:sz w:val="16"/>
          <w:szCs w:val="16"/>
          <w:lang w:val="ca-ES"/>
        </w:rPr>
        <w:t xml:space="preserve"> </w:t>
      </w:r>
      <w:r w:rsidR="00BA1A10">
        <w:rPr>
          <w:b w:val="0"/>
          <w:sz w:val="16"/>
          <w:szCs w:val="16"/>
          <w:lang w:val="ca-ES"/>
        </w:rPr>
        <w:t>(Màxim 1500 caràcters)</w:t>
      </w:r>
    </w:p>
    <w:p w:rsidR="00B975B4" w:rsidRDefault="00FB6CD1" w:rsidP="00CF72D7">
      <w:pPr>
        <w:spacing w:after="160" w:line="259" w:lineRule="auto"/>
        <w:contextualSpacing/>
        <w:jc w:val="both"/>
        <w:rPr>
          <w:rFonts w:cs="Arial"/>
          <w:sz w:val="16"/>
        </w:rPr>
      </w:pPr>
      <w:sdt>
        <w:sdtPr>
          <w:rPr>
            <w:bCs/>
            <w:szCs w:val="22"/>
          </w:rPr>
          <w:id w:val="1144387703"/>
          <w:placeholder>
            <w:docPart w:val="BD73F0FD7B4240EEAE0001A9B9B78F49"/>
          </w:placeholder>
          <w:showingPlcHdr/>
        </w:sdtPr>
        <w:sdtEndPr/>
        <w:sdtContent>
          <w:r w:rsidR="00B975B4" w:rsidRPr="00E35FB9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B975B4" w:rsidRDefault="00B975B4" w:rsidP="00CF72D7">
      <w:pPr>
        <w:spacing w:after="160" w:line="259" w:lineRule="auto"/>
        <w:contextualSpacing/>
        <w:jc w:val="both"/>
        <w:rPr>
          <w:rFonts w:cs="Arial"/>
          <w:sz w:val="16"/>
        </w:rPr>
      </w:pPr>
    </w:p>
    <w:p w:rsidR="00B975B4" w:rsidRDefault="00B975B4" w:rsidP="00E0720D">
      <w:pPr>
        <w:spacing w:before="240" w:after="160" w:line="259" w:lineRule="auto"/>
        <w:contextualSpacing/>
        <w:jc w:val="both"/>
        <w:rPr>
          <w:rFonts w:cs="Arial"/>
          <w:sz w:val="16"/>
        </w:rPr>
      </w:pPr>
      <w:r w:rsidRPr="00B975B4">
        <w:rPr>
          <w:rFonts w:cs="Arial"/>
          <w:sz w:val="16"/>
        </w:rPr>
        <w:t xml:space="preserve">Descriviu breument els criteris aplicats a la periodificació i a l’establiment del calendari de les actuacions de coordinació i de lliurament de materials i fonts de verificació al Servei de Foment del Cooperativisme i les empreses de l'Economia Social de la Direcció General d'Economia Social </w:t>
      </w:r>
      <w:r>
        <w:rPr>
          <w:rFonts w:cs="Arial"/>
          <w:sz w:val="16"/>
        </w:rPr>
        <w:t>i Solidària i el Cooperativisme</w:t>
      </w:r>
      <w:r w:rsidR="00BA1A10">
        <w:rPr>
          <w:rFonts w:cs="Arial"/>
          <w:sz w:val="16"/>
        </w:rPr>
        <w:t xml:space="preserve"> (Màxim 1500 caràcters)</w:t>
      </w:r>
    </w:p>
    <w:p w:rsidR="00E0720D" w:rsidRDefault="00E0720D" w:rsidP="00E0720D">
      <w:pPr>
        <w:spacing w:before="240" w:after="160" w:line="259" w:lineRule="auto"/>
        <w:contextualSpacing/>
        <w:jc w:val="both"/>
        <w:rPr>
          <w:rFonts w:cs="Arial"/>
          <w:sz w:val="16"/>
        </w:rPr>
      </w:pPr>
    </w:p>
    <w:p w:rsidR="00B975B4" w:rsidRDefault="00FB6CD1" w:rsidP="00E0720D">
      <w:pPr>
        <w:spacing w:before="240" w:after="160" w:line="259" w:lineRule="auto"/>
        <w:contextualSpacing/>
        <w:jc w:val="both"/>
        <w:rPr>
          <w:rFonts w:cs="Arial"/>
          <w:sz w:val="16"/>
        </w:rPr>
      </w:pPr>
      <w:sdt>
        <w:sdtPr>
          <w:rPr>
            <w:bCs/>
            <w:szCs w:val="22"/>
          </w:rPr>
          <w:id w:val="1575396176"/>
          <w:placeholder>
            <w:docPart w:val="E37388159D4C4332A82CC168551B703F"/>
          </w:placeholder>
          <w:showingPlcHdr/>
        </w:sdtPr>
        <w:sdtEndPr/>
        <w:sdtContent>
          <w:r w:rsidR="0006226B" w:rsidRPr="00E35FB9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06226B" w:rsidRDefault="0006226B" w:rsidP="00CF72D7">
      <w:pPr>
        <w:spacing w:after="160" w:line="259" w:lineRule="auto"/>
        <w:contextualSpacing/>
        <w:jc w:val="both"/>
        <w:rPr>
          <w:bCs/>
          <w:szCs w:val="22"/>
        </w:rPr>
        <w:sectPr w:rsidR="0006226B" w:rsidSect="00CF72D7">
          <w:headerReference w:type="first" r:id="rId15"/>
          <w:pgSz w:w="11906" w:h="16838" w:code="9"/>
          <w:pgMar w:top="2268" w:right="1134" w:bottom="1985" w:left="1701" w:header="567" w:footer="851" w:gutter="0"/>
          <w:cols w:space="720"/>
          <w:titlePg/>
          <w:docGrid w:linePitch="299"/>
        </w:sectPr>
      </w:pPr>
    </w:p>
    <w:p w:rsidR="00B975B4" w:rsidRDefault="00B975B4" w:rsidP="00CF72D7">
      <w:pPr>
        <w:spacing w:after="160" w:line="259" w:lineRule="auto"/>
        <w:contextualSpacing/>
        <w:jc w:val="both"/>
        <w:rPr>
          <w:rFonts w:cs="Arial"/>
          <w:sz w:val="16"/>
        </w:rPr>
      </w:pPr>
    </w:p>
    <w:p w:rsidR="00B975B4" w:rsidRDefault="00B975B4" w:rsidP="00B975B4">
      <w:pPr>
        <w:spacing w:after="160" w:line="259" w:lineRule="auto"/>
        <w:ind w:left="284" w:hanging="284"/>
        <w:contextualSpacing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7</w:t>
      </w:r>
      <w:r w:rsidRPr="00B975B4">
        <w:rPr>
          <w:rFonts w:cs="Arial"/>
          <w:b/>
          <w:sz w:val="18"/>
          <w:szCs w:val="18"/>
        </w:rPr>
        <w:t>. Equip hu</w:t>
      </w:r>
      <w:r>
        <w:rPr>
          <w:rFonts w:cs="Arial"/>
          <w:b/>
          <w:sz w:val="18"/>
          <w:szCs w:val="18"/>
        </w:rPr>
        <w:t>mà que es destinarà al projecte</w:t>
      </w:r>
    </w:p>
    <w:p w:rsidR="00B975B4" w:rsidRPr="00B975B4" w:rsidRDefault="00B975B4" w:rsidP="00B975B4">
      <w:pPr>
        <w:spacing w:after="160" w:line="259" w:lineRule="auto"/>
        <w:ind w:left="284" w:hanging="284"/>
        <w:contextualSpacing/>
        <w:rPr>
          <w:rFonts w:cs="Arial"/>
          <w:sz w:val="18"/>
          <w:szCs w:val="18"/>
        </w:rPr>
      </w:pPr>
      <w:r w:rsidRPr="00B975B4">
        <w:rPr>
          <w:rFonts w:cs="Arial"/>
          <w:b/>
          <w:sz w:val="18"/>
          <w:szCs w:val="18"/>
        </w:rPr>
        <w:t xml:space="preserve"> </w:t>
      </w:r>
    </w:p>
    <w:tbl>
      <w:tblPr>
        <w:tblStyle w:val="Taulaambquadrcula"/>
        <w:tblW w:w="5000" w:type="pct"/>
        <w:tblLook w:val="04A0" w:firstRow="1" w:lastRow="0" w:firstColumn="1" w:lastColumn="0" w:noHBand="0" w:noVBand="1"/>
        <w:tblCaption w:val="Equip humà que es destinarà al projecte"/>
        <w:tblDescription w:val="Equip humà que es destinarà al projecte"/>
      </w:tblPr>
      <w:tblGrid>
        <w:gridCol w:w="1320"/>
        <w:gridCol w:w="1937"/>
        <w:gridCol w:w="3400"/>
        <w:gridCol w:w="2837"/>
        <w:gridCol w:w="1700"/>
        <w:gridCol w:w="1381"/>
      </w:tblGrid>
      <w:tr w:rsidR="00C74352" w:rsidRPr="006A3376" w:rsidTr="00A857D9">
        <w:trPr>
          <w:cantSplit/>
          <w:tblHeader/>
        </w:trPr>
        <w:tc>
          <w:tcPr>
            <w:tcW w:w="525" w:type="pct"/>
          </w:tcPr>
          <w:p w:rsidR="00B975B4" w:rsidRPr="00CD30E9" w:rsidRDefault="00B975B4" w:rsidP="00B975B4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i Cognoms</w:t>
            </w:r>
          </w:p>
        </w:tc>
        <w:tc>
          <w:tcPr>
            <w:tcW w:w="770" w:type="pct"/>
          </w:tcPr>
          <w:p w:rsidR="00B975B4" w:rsidRPr="00CD30E9" w:rsidRDefault="00B975B4" w:rsidP="00B975B4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Perfil tècnic</w:t>
            </w:r>
          </w:p>
        </w:tc>
        <w:tc>
          <w:tcPr>
            <w:tcW w:w="1352" w:type="pct"/>
          </w:tcPr>
          <w:p w:rsidR="00B975B4" w:rsidRPr="00CD30E9" w:rsidRDefault="00B975B4" w:rsidP="00B975B4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Experiència prèvia</w:t>
            </w:r>
          </w:p>
        </w:tc>
        <w:tc>
          <w:tcPr>
            <w:tcW w:w="1128" w:type="pct"/>
          </w:tcPr>
          <w:p w:rsidR="00B975B4" w:rsidRPr="00CD30E9" w:rsidRDefault="00B975B4" w:rsidP="00B975B4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Tasques que desenvoluparà</w:t>
            </w:r>
          </w:p>
        </w:tc>
        <w:tc>
          <w:tcPr>
            <w:tcW w:w="676" w:type="pct"/>
          </w:tcPr>
          <w:p w:rsidR="00B975B4" w:rsidRPr="006863F2" w:rsidRDefault="00B975B4" w:rsidP="00B975B4">
            <w:pPr>
              <w:rPr>
                <w:rFonts w:cs="Arial"/>
                <w:b/>
              </w:rPr>
            </w:pPr>
            <w:r w:rsidRPr="00B975B4">
              <w:rPr>
                <w:rFonts w:cs="Arial"/>
                <w:b/>
                <w:sz w:val="18"/>
                <w:szCs w:val="18"/>
              </w:rPr>
              <w:t>% de jornada laboral dedicada al projecte</w:t>
            </w:r>
          </w:p>
        </w:tc>
        <w:tc>
          <w:tcPr>
            <w:tcW w:w="549" w:type="pct"/>
          </w:tcPr>
          <w:p w:rsidR="00B975B4" w:rsidRPr="00B975B4" w:rsidRDefault="00B975B4" w:rsidP="00B975B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Se n’aporta Currículum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Vitae</w:t>
            </w:r>
            <w:proofErr w:type="spellEnd"/>
          </w:p>
        </w:tc>
      </w:tr>
      <w:tr w:rsidR="00BA1A10" w:rsidRPr="00B975B4" w:rsidTr="00A857D9">
        <w:trPr>
          <w:cantSplit/>
          <w:tblHeader/>
        </w:trPr>
        <w:tc>
          <w:tcPr>
            <w:tcW w:w="525" w:type="pct"/>
          </w:tcPr>
          <w:p w:rsidR="00BA1A10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2432636"/>
                <w:placeholder>
                  <w:docPart w:val="20BF37AE786340EAAC64DC514931DDE4"/>
                </w:placeholder>
              </w:sdtPr>
              <w:sdtEndPr/>
              <w:sdtContent>
                <w:r w:rsidR="00BA1A10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A1A10" w:rsidRPr="00B975B4" w:rsidRDefault="00FB6CD1" w:rsidP="00BA1A10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742567445"/>
                <w:placeholder>
                  <w:docPart w:val="03DA5F900C1541FFB2A6A23B2A59FAC1"/>
                </w:placeholder>
              </w:sdtPr>
              <w:sdtEndPr/>
              <w:sdtContent>
                <w:r w:rsidR="00BA1A10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A1A10" w:rsidRPr="00B975B4" w:rsidRDefault="00FB6CD1" w:rsidP="00BA1A10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78146927"/>
                <w:placeholder>
                  <w:docPart w:val="4E5F289DA4624720AFE00A76D434A1B5"/>
                </w:placeholder>
              </w:sdtPr>
              <w:sdtEndPr/>
              <w:sdtContent>
                <w:r w:rsidR="00BA1A10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</w:t>
                </w:r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BA1A10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  <w:r w:rsidR="00BA1A10" w:rsidRPr="00B975B4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  <w:lang w:val="es-ES"/>
            </w:rPr>
            <w:id w:val="-172192322"/>
            <w:placeholder>
              <w:docPart w:val="5377AC49B3C944FDB69ED9C71EBDEA73"/>
            </w:placeholder>
            <w:text/>
          </w:sdtPr>
          <w:sdtEndPr/>
          <w:sdtContent>
            <w:tc>
              <w:tcPr>
                <w:tcW w:w="1128" w:type="pct"/>
              </w:tcPr>
              <w:p w:rsidR="00BA1A10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BA1A10"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Te</w:t>
                </w:r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xt (</w:t>
                </w:r>
                <w:proofErr w:type="spellStart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Màxim</w:t>
                </w:r>
                <w:proofErr w:type="spellEnd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 xml:space="preserve"> 500 </w:t>
                </w:r>
                <w:proofErr w:type="spellStart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caràcters</w:t>
                </w:r>
                <w:proofErr w:type="spellEnd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)</w:t>
                </w:r>
              </w:p>
            </w:tc>
          </w:sdtContent>
        </w:sdt>
        <w:tc>
          <w:tcPr>
            <w:tcW w:w="676" w:type="pct"/>
          </w:tcPr>
          <w:p w:rsidR="00BA1A10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29909398"/>
                <w:placeholder>
                  <w:docPart w:val="B9DDB245D5C54427B53C670C01FDFEFD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A1A10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47721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A1A10" w:rsidRPr="00B975B4" w:rsidRDefault="00BA1A10" w:rsidP="00BA1A10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00287232"/>
                <w:placeholder>
                  <w:docPart w:val="6FBC75321F2D4E03821E7DE576928B23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54141387"/>
                <w:placeholder>
                  <w:docPart w:val="180AA5B4F577488392DF33F7AD0BE1BA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48509060"/>
                <w:placeholder>
                  <w:docPart w:val="2119463E6D2F4759A5652E6A20A51B1E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  <w:lang w:val="es-ES"/>
            </w:rPr>
            <w:id w:val="-523941085"/>
            <w:placeholder>
              <w:docPart w:val="137778112C8D4179ABAFBF26F980FD68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BA1A10"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Te</w:t>
                </w:r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xt (</w:t>
                </w:r>
                <w:proofErr w:type="spellStart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Màxim</w:t>
                </w:r>
                <w:proofErr w:type="spellEnd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 xml:space="preserve"> 500 </w:t>
                </w:r>
                <w:proofErr w:type="spellStart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caràcters</w:t>
                </w:r>
                <w:proofErr w:type="spellEnd"/>
                <w:r>
                  <w:rPr>
                    <w:rFonts w:cs="Arial"/>
                    <w:color w:val="808080" w:themeColor="background1" w:themeShade="80"/>
                    <w:sz w:val="16"/>
                    <w:szCs w:val="16"/>
                    <w:lang w:val="es-ES"/>
                  </w:rPr>
                  <w:t>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38130769"/>
                <w:placeholder>
                  <w:docPart w:val="21C19AECF50441C39E617B89C6155E5F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5235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11147476"/>
                <w:placeholder>
                  <w:docPart w:val="7EAD322D4F7643D18CD58999807EE703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59144396"/>
                <w:placeholder>
                  <w:docPart w:val="0D5D7475656A48A19D58582B325BA206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294295"/>
                <w:placeholder>
                  <w:docPart w:val="BED47168080A4E679B6F5C1CAE638530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41249476"/>
            <w:placeholder>
              <w:docPart w:val="4947EB4C62EA468BA84AD2D03ED3275B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77965549"/>
                <w:placeholder>
                  <w:docPart w:val="E735A0623FA8411A8D04F17DCD2F14C5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73698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52048261"/>
                <w:placeholder>
                  <w:docPart w:val="3861A207A68D46DEAB258AB09219C764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47298074"/>
                <w:placeholder>
                  <w:docPart w:val="D8DF0CE2B54643349ABE8B002C126286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652292721"/>
                <w:placeholder>
                  <w:docPart w:val="ADF6F80051064023B50452E997F01B71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</w:t>
                </w:r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  <w:lang w:val="es-ES"/>
            </w:rPr>
            <w:id w:val="845213867"/>
            <w:placeholder>
              <w:docPart w:val="01A09E3650BB4F23B5621F8A495E0CDC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975B4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Text (</w:t>
                </w:r>
                <w:proofErr w:type="spellStart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Màxim</w:t>
                </w:r>
                <w:proofErr w:type="spellEnd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 xml:space="preserve"> 500 </w:t>
                </w:r>
                <w:proofErr w:type="spellStart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caràcters</w:t>
                </w:r>
                <w:proofErr w:type="spellEnd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651788519"/>
                <w:placeholder>
                  <w:docPart w:val="D7907F7809E84A96B9D22FB98ED9C689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7901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851384422"/>
                <w:placeholder>
                  <w:docPart w:val="0559010A0B5F4706A7E138FE39B51257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80964490"/>
                <w:placeholder>
                  <w:docPart w:val="E982CE8E2529456A99FE5B6FEC0223D2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22030251"/>
                <w:placeholder>
                  <w:docPart w:val="C10C907C16224EFBBE018071985DF9D8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  <w:lang w:val="es-ES"/>
            </w:rPr>
            <w:id w:val="-1696538591"/>
            <w:placeholder>
              <w:docPart w:val="B7802A43665F4107A97D5FFABD38BD29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975B4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Text (</w:t>
                </w:r>
                <w:proofErr w:type="spellStart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Màxim</w:t>
                </w:r>
                <w:proofErr w:type="spellEnd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 xml:space="preserve"> 500 </w:t>
                </w:r>
                <w:proofErr w:type="spellStart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caràcters</w:t>
                </w:r>
                <w:proofErr w:type="spellEnd"/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  <w:lang w:val="es-ES"/>
                  </w:rPr>
                  <w:t>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072921922"/>
                <w:placeholder>
                  <w:docPart w:val="B371E0C720764E53951239A009C19B70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211258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503189023"/>
                <w:placeholder>
                  <w:docPart w:val="FFDAF1A996984FDAAB71BE8171110270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745787213"/>
                <w:placeholder>
                  <w:docPart w:val="F8E29E93DC5746818D0C62BA42551A62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47796843"/>
                <w:placeholder>
                  <w:docPart w:val="99968FC1C4B44411B092ADE1F537323B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538868723"/>
            <w:placeholder>
              <w:docPart w:val="47093E6FDF104415AE8A9A4192ED4606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05526201"/>
                <w:placeholder>
                  <w:docPart w:val="169E0CCEEC8E4D3AB7E4A1ED6F2A4F20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28538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249303373"/>
                <w:placeholder>
                  <w:docPart w:val="FA659BF1EDBE4074BA4E420386ADCE19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4158674"/>
                <w:placeholder>
                  <w:docPart w:val="D21CF3E45C7B497C94AE7F902574C4A9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97489436"/>
                <w:placeholder>
                  <w:docPart w:val="805548381A674E2C9B5C918E47B7700E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267821000"/>
            <w:placeholder>
              <w:docPart w:val="929E120FA6C843EBAEE30230BE0270F6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45697041"/>
                <w:placeholder>
                  <w:docPart w:val="37A25B1726554D7D8A3D86AA1FA206C4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194166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702631441"/>
                <w:placeholder>
                  <w:docPart w:val="927B9639CA7B4CFFBC6999F54A11659A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72587247"/>
                <w:placeholder>
                  <w:docPart w:val="0DB487D8E3184AB7A1401713F048E7CB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5726888"/>
                <w:placeholder>
                  <w:docPart w:val="F851A0CE11D44C1E88B3A9B0421527A2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866955508"/>
            <w:placeholder>
              <w:docPart w:val="110C3FBF581C4006BE20476C8260008E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750456155"/>
                <w:placeholder>
                  <w:docPart w:val="AD5704EBA567469BAB760D3E66F9D868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36511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855371865"/>
                <w:placeholder>
                  <w:docPart w:val="D1A18971719441B5AA1ED62A1FD3312F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53912551"/>
                <w:placeholder>
                  <w:docPart w:val="82F46C0EF07243B585FE8404AF426B06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448010562"/>
                <w:placeholder>
                  <w:docPart w:val="40E7B112016B448D9EB383A4A7C2BF8B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11271916"/>
            <w:placeholder>
              <w:docPart w:val="4EFE29FE61A04CEFAE80F5613B2A0550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62912155"/>
                <w:placeholder>
                  <w:docPart w:val="89948C3047754E4EA3982A0E3B060E56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30999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3634292"/>
                <w:placeholder>
                  <w:docPart w:val="BC23AAF9E8BC49C39FA32F95705F1C7B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550347132"/>
                <w:placeholder>
                  <w:docPart w:val="F10E64B445D347F48F2D300A0342AA4B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06554850"/>
                <w:placeholder>
                  <w:docPart w:val="0940C76C39634547A105394DE6498AB6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062980359"/>
            <w:placeholder>
              <w:docPart w:val="633082CF6A71476785043CCDABCCFED2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567920006"/>
                <w:placeholder>
                  <w:docPart w:val="D32B19B470E349B7AE84C40666AF3566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14501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670753859"/>
                <w:placeholder>
                  <w:docPart w:val="6513555254C74EECBEA8BFB78F72FD3B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186751218"/>
                <w:placeholder>
                  <w:docPart w:val="ACC6437697494E9DBC3A6A88D03CD785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728420709"/>
                <w:placeholder>
                  <w:docPart w:val="B788BC758BBF486796CD34392AD2889A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1112098996"/>
            <w:placeholder>
              <w:docPart w:val="4C82B0DE910744639E00269264261138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577362553"/>
                <w:placeholder>
                  <w:docPart w:val="58DB20604F7348CA994D9F8A2A854B6D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-63208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2032099464"/>
                <w:placeholder>
                  <w:docPart w:val="20386FB422474C7FA621C92E127FE02C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908302407"/>
                <w:placeholder>
                  <w:docPart w:val="17C17585178E43F29456815FE90DBC7A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997030855"/>
                <w:placeholder>
                  <w:docPart w:val="49FC5D1742994942B1731E34B1A7C5C4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948667647"/>
            <w:placeholder>
              <w:docPart w:val="6F9098BA987843DB9B7D1AE37C65F1D8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894030824"/>
                <w:placeholder>
                  <w:docPart w:val="E0AE1E475520448294418765A4C3A1D3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21825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4352" w:rsidRPr="00B975B4" w:rsidTr="00A857D9">
        <w:trPr>
          <w:cantSplit/>
          <w:tblHeader/>
        </w:trPr>
        <w:tc>
          <w:tcPr>
            <w:tcW w:w="525" w:type="pct"/>
          </w:tcPr>
          <w:p w:rsidR="00B975B4" w:rsidRPr="00B975B4" w:rsidRDefault="00FB6CD1" w:rsidP="00B975B4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839084646"/>
                <w:placeholder>
                  <w:docPart w:val="98E010CDDEEA49A2AF7030E3726FD688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</w:t>
                </w:r>
              </w:sdtContent>
            </w:sdt>
          </w:p>
        </w:tc>
        <w:tc>
          <w:tcPr>
            <w:tcW w:w="770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1998379641"/>
                <w:placeholder>
                  <w:docPart w:val="953EF958B70249D094B6E88C83E90477"/>
                </w:placeholder>
              </w:sdtPr>
              <w:sdtEndPr/>
              <w:sdtContent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352" w:type="pct"/>
          </w:tcPr>
          <w:p w:rsidR="00B975B4" w:rsidRPr="00B975B4" w:rsidRDefault="00FB6CD1" w:rsidP="00B975B4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216480953"/>
                <w:placeholder>
                  <w:docPart w:val="CD96D477A590425F9E5B7C4346005015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Text (Màxim 5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00 caràcters)     </w:t>
                </w:r>
              </w:sdtContent>
            </w:sdt>
          </w:p>
        </w:tc>
        <w:sdt>
          <w:sdtPr>
            <w:rPr>
              <w:rFonts w:cs="Arial"/>
              <w:iCs/>
              <w:color w:val="808080" w:themeColor="background1" w:themeShade="80"/>
              <w:sz w:val="16"/>
              <w:szCs w:val="16"/>
            </w:rPr>
            <w:id w:val="-2043123865"/>
            <w:placeholder>
              <w:docPart w:val="752B185EB66244FE87E430050BFFCB49"/>
            </w:placeholder>
            <w:text/>
          </w:sdtPr>
          <w:sdtEndPr/>
          <w:sdtContent>
            <w:tc>
              <w:tcPr>
                <w:tcW w:w="1128" w:type="pct"/>
              </w:tcPr>
              <w:p w:rsidR="00B975B4" w:rsidRPr="00B975B4" w:rsidRDefault="00BA1A10" w:rsidP="00BA1A10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color w:val="808080" w:themeColor="background1" w:themeShade="80"/>
                    <w:sz w:val="16"/>
                    <w:szCs w:val="16"/>
                  </w:rPr>
                  <w:t>Text (Màxim 500 caràcters)</w:t>
                </w:r>
              </w:p>
            </w:tc>
          </w:sdtContent>
        </w:sdt>
        <w:tc>
          <w:tcPr>
            <w:tcW w:w="676" w:type="pct"/>
          </w:tcPr>
          <w:p w:rsidR="00B975B4" w:rsidRPr="00B975B4" w:rsidRDefault="00FB6CD1" w:rsidP="00BA1A10">
            <w:sdt>
              <w:sdtPr>
                <w:rPr>
                  <w:rFonts w:cs="Arial"/>
                  <w:color w:val="808080" w:themeColor="background1" w:themeShade="80"/>
                  <w:sz w:val="16"/>
                  <w:szCs w:val="16"/>
                </w:rPr>
                <w:id w:val="-1472431639"/>
                <w:placeholder>
                  <w:docPart w:val="2AA80C67376F459F8CD0D22F43ACD6BB"/>
                </w:placeholder>
              </w:sdtPr>
              <w:sdtEndPr/>
              <w:sdtContent>
                <w:r w:rsidR="00BA1A10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>%</w:t>
                </w:r>
                <w:r w:rsidR="00B975B4" w:rsidRPr="00B975B4"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rFonts w:cs="Arial"/>
              <w:color w:val="808080" w:themeColor="background1" w:themeShade="80"/>
              <w:sz w:val="16"/>
              <w:szCs w:val="16"/>
            </w:rPr>
            <w:id w:val="37188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</w:tcPr>
              <w:p w:rsidR="00B975B4" w:rsidRPr="00B975B4" w:rsidRDefault="00B975B4" w:rsidP="00B975B4">
                <w:pPr>
                  <w:jc w:val="center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B975B4" w:rsidRDefault="00B975B4" w:rsidP="00B975B4">
      <w:pPr>
        <w:spacing w:after="120" w:line="259" w:lineRule="auto"/>
        <w:contextualSpacing/>
        <w:jc w:val="both"/>
        <w:rPr>
          <w:rFonts w:cs="Arial"/>
          <w:sz w:val="16"/>
          <w:szCs w:val="16"/>
        </w:rPr>
        <w:sectPr w:rsidR="00B975B4" w:rsidSect="00B975B4">
          <w:pgSz w:w="16838" w:h="11906" w:orient="landscape" w:code="9"/>
          <w:pgMar w:top="1701" w:right="2268" w:bottom="1134" w:left="1985" w:header="567" w:footer="851" w:gutter="0"/>
          <w:cols w:space="720"/>
          <w:titlePg/>
          <w:docGrid w:linePitch="299"/>
        </w:sectPr>
      </w:pPr>
    </w:p>
    <w:p w:rsidR="00B975B4" w:rsidRDefault="00B975B4" w:rsidP="00B975B4">
      <w:pPr>
        <w:spacing w:after="120" w:line="259" w:lineRule="auto"/>
        <w:contextualSpacing/>
        <w:jc w:val="both"/>
        <w:rPr>
          <w:rFonts w:cs="Arial"/>
          <w:sz w:val="16"/>
          <w:szCs w:val="16"/>
        </w:rPr>
      </w:pPr>
    </w:p>
    <w:p w:rsidR="00B975B4" w:rsidRDefault="00B975B4" w:rsidP="00B975B4">
      <w:pPr>
        <w:spacing w:after="120" w:line="259" w:lineRule="auto"/>
        <w:contextualSpacing/>
        <w:jc w:val="both"/>
        <w:rPr>
          <w:rFonts w:cs="Arial"/>
          <w:sz w:val="16"/>
          <w:szCs w:val="16"/>
        </w:rPr>
      </w:pPr>
      <w:r w:rsidRPr="00B975B4">
        <w:rPr>
          <w:rFonts w:cs="Arial"/>
          <w:sz w:val="16"/>
          <w:szCs w:val="16"/>
        </w:rPr>
        <w:t>7.1 En cas de necessitat de personal tècnic de reforç addicional a l’existent a l’entitat sol·licitant, detalleu el nombre de llocs de treball de nova generació que incorporareu i descriviu els seus perfils professionals. Expliqueu també els criteris que aplicareu en el procés de sele</w:t>
      </w:r>
      <w:r>
        <w:rPr>
          <w:rFonts w:cs="Arial"/>
          <w:sz w:val="16"/>
          <w:szCs w:val="16"/>
        </w:rPr>
        <w:t>cció per a la seva contractació</w:t>
      </w:r>
      <w:r w:rsidR="00BA1A10">
        <w:rPr>
          <w:rFonts w:cs="Arial"/>
          <w:sz w:val="16"/>
          <w:szCs w:val="16"/>
        </w:rPr>
        <w:t>.</w:t>
      </w:r>
      <w:r w:rsidR="00CA5BF0">
        <w:rPr>
          <w:rFonts w:cs="Arial"/>
          <w:sz w:val="16"/>
          <w:szCs w:val="16"/>
        </w:rPr>
        <w:t xml:space="preserve"> </w:t>
      </w:r>
      <w:r w:rsidR="00BA1A10">
        <w:rPr>
          <w:rFonts w:cs="Arial"/>
          <w:sz w:val="16"/>
          <w:szCs w:val="16"/>
        </w:rPr>
        <w:t>(Màxim 1500 caràcters)</w:t>
      </w:r>
    </w:p>
    <w:p w:rsidR="00B975B4" w:rsidRDefault="00B975B4" w:rsidP="00B975B4">
      <w:pPr>
        <w:spacing w:after="120" w:line="259" w:lineRule="auto"/>
        <w:contextualSpacing/>
        <w:jc w:val="both"/>
        <w:rPr>
          <w:rFonts w:cs="Arial"/>
          <w:sz w:val="16"/>
          <w:szCs w:val="16"/>
        </w:rPr>
      </w:pPr>
    </w:p>
    <w:p w:rsidR="00B975B4" w:rsidRPr="00B975B4" w:rsidRDefault="00FB6CD1" w:rsidP="00B975B4">
      <w:pPr>
        <w:spacing w:after="120" w:line="259" w:lineRule="auto"/>
        <w:contextualSpacing/>
        <w:jc w:val="both"/>
        <w:rPr>
          <w:rFonts w:cs="Arial"/>
          <w:sz w:val="16"/>
          <w:szCs w:val="16"/>
        </w:rPr>
      </w:pPr>
      <w:sdt>
        <w:sdtPr>
          <w:rPr>
            <w:bCs/>
            <w:szCs w:val="22"/>
          </w:rPr>
          <w:id w:val="1482504216"/>
          <w:placeholder>
            <w:docPart w:val="A81E8717480E4A46AE54BC812D59FBA6"/>
          </w:placeholder>
          <w:showingPlcHdr/>
        </w:sdtPr>
        <w:sdtEndPr/>
        <w:sdtContent>
          <w:r w:rsidR="00B975B4" w:rsidRPr="00E35FB9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B975B4" w:rsidRPr="00B975B4" w:rsidRDefault="00B975B4" w:rsidP="00B975B4">
      <w:pPr>
        <w:spacing w:after="120" w:line="259" w:lineRule="auto"/>
        <w:ind w:left="284" w:hanging="284"/>
        <w:contextualSpacing/>
        <w:rPr>
          <w:rFonts w:cs="Arial"/>
          <w:b/>
          <w:sz w:val="18"/>
          <w:szCs w:val="18"/>
        </w:rPr>
      </w:pPr>
    </w:p>
    <w:p w:rsidR="00BA1A10" w:rsidRDefault="00B975B4" w:rsidP="00B975B4">
      <w:pPr>
        <w:spacing w:after="120" w:line="259" w:lineRule="auto"/>
        <w:contextualSpacing/>
        <w:rPr>
          <w:rFonts w:cs="Arial"/>
          <w:sz w:val="16"/>
          <w:szCs w:val="16"/>
        </w:rPr>
      </w:pPr>
      <w:r w:rsidRPr="00B975B4">
        <w:rPr>
          <w:rFonts w:cs="Arial"/>
          <w:sz w:val="16"/>
          <w:szCs w:val="16"/>
        </w:rPr>
        <w:t>7.2 Descriviu breument l’organització interna de l’equip tècnic per a l’execució del projecte</w:t>
      </w:r>
      <w:r w:rsidR="00BA1A10">
        <w:rPr>
          <w:rFonts w:cs="Arial"/>
          <w:sz w:val="16"/>
          <w:szCs w:val="16"/>
        </w:rPr>
        <w:t>. (Màxim 1500 caràcters)</w:t>
      </w:r>
    </w:p>
    <w:p w:rsidR="00B975B4" w:rsidRDefault="00BA1A10" w:rsidP="00B975B4">
      <w:pPr>
        <w:spacing w:after="120" w:line="259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:rsidR="00B975B4" w:rsidRDefault="00FB6CD1" w:rsidP="00B975B4">
      <w:pPr>
        <w:spacing w:after="120" w:line="259" w:lineRule="auto"/>
        <w:contextualSpacing/>
        <w:rPr>
          <w:bCs/>
          <w:szCs w:val="22"/>
        </w:rPr>
      </w:pPr>
      <w:sdt>
        <w:sdtPr>
          <w:rPr>
            <w:bCs/>
            <w:szCs w:val="22"/>
          </w:rPr>
          <w:id w:val="-793440538"/>
          <w:placeholder>
            <w:docPart w:val="0E511BA3D3094ED7BB604E293FBA8C9E"/>
          </w:placeholder>
          <w:showingPlcHdr/>
        </w:sdtPr>
        <w:sdtEndPr/>
        <w:sdtContent>
          <w:r w:rsidR="00B975B4" w:rsidRPr="00E35FB9">
            <w:rPr>
              <w:rStyle w:val="Textdelcontenidor"/>
              <w:szCs w:val="22"/>
            </w:rPr>
            <w:t>Feu clic o toqueu aquí per escriure text.</w:t>
          </w:r>
        </w:sdtContent>
      </w:sdt>
    </w:p>
    <w:p w:rsidR="00B975B4" w:rsidRDefault="00B975B4" w:rsidP="00B975B4">
      <w:pPr>
        <w:spacing w:after="120" w:line="259" w:lineRule="auto"/>
        <w:contextualSpacing/>
        <w:rPr>
          <w:bCs/>
          <w:szCs w:val="22"/>
        </w:rPr>
      </w:pPr>
    </w:p>
    <w:p w:rsidR="00B975B4" w:rsidRPr="00B975B4" w:rsidRDefault="00B975B4" w:rsidP="00B975B4">
      <w:pPr>
        <w:spacing w:after="160" w:line="259" w:lineRule="auto"/>
        <w:ind w:left="284" w:hanging="284"/>
        <w:contextualSpacing/>
        <w:rPr>
          <w:rFonts w:cs="Arial"/>
          <w:b/>
          <w:sz w:val="18"/>
          <w:szCs w:val="18"/>
        </w:rPr>
      </w:pPr>
      <w:r w:rsidRPr="00B975B4">
        <w:rPr>
          <w:rFonts w:cs="Arial"/>
          <w:b/>
          <w:sz w:val="18"/>
          <w:szCs w:val="18"/>
        </w:rPr>
        <w:t>8. Recursos materials que es destinaran al projecte</w:t>
      </w:r>
    </w:p>
    <w:p w:rsidR="00B975B4" w:rsidRPr="00B975B4" w:rsidRDefault="00B975B4" w:rsidP="00B975B4">
      <w:pPr>
        <w:spacing w:after="120" w:line="259" w:lineRule="auto"/>
        <w:contextualSpacing/>
        <w:rPr>
          <w:rFonts w:cs="Arial"/>
          <w:sz w:val="16"/>
          <w:szCs w:val="16"/>
        </w:rPr>
      </w:pPr>
    </w:p>
    <w:p w:rsidR="00C913EB" w:rsidRPr="00C913EB" w:rsidRDefault="00C913EB" w:rsidP="00C913EB">
      <w:pPr>
        <w:spacing w:after="160" w:line="259" w:lineRule="auto"/>
        <w:ind w:left="284" w:hanging="284"/>
        <w:contextualSpacing/>
        <w:rPr>
          <w:rFonts w:cs="Arial"/>
          <w:b/>
        </w:rPr>
      </w:pPr>
    </w:p>
    <w:tbl>
      <w:tblPr>
        <w:tblStyle w:val="Taulaambquadrcula"/>
        <w:tblW w:w="4779" w:type="pct"/>
        <w:tblLook w:val="04A0" w:firstRow="1" w:lastRow="0" w:firstColumn="1" w:lastColumn="0" w:noHBand="0" w:noVBand="1"/>
        <w:tblCaption w:val="Recursos materials que es destinaran al projecte"/>
        <w:tblDescription w:val="Recursos materials que es destinaran al projecte"/>
      </w:tblPr>
      <w:tblGrid>
        <w:gridCol w:w="1743"/>
        <w:gridCol w:w="2150"/>
        <w:gridCol w:w="3360"/>
        <w:gridCol w:w="1408"/>
      </w:tblGrid>
      <w:tr w:rsidR="00862796" w:rsidRPr="006A3376" w:rsidTr="00A857D9">
        <w:trPr>
          <w:cantSplit/>
          <w:trHeight w:val="463"/>
          <w:tblHeader/>
        </w:trPr>
        <w:tc>
          <w:tcPr>
            <w:tcW w:w="1006" w:type="pct"/>
          </w:tcPr>
          <w:p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Codi Actuació</w:t>
            </w:r>
          </w:p>
        </w:tc>
        <w:tc>
          <w:tcPr>
            <w:tcW w:w="1241" w:type="pct"/>
          </w:tcPr>
          <w:p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 xml:space="preserve">Entitat </w:t>
            </w:r>
          </w:p>
        </w:tc>
        <w:tc>
          <w:tcPr>
            <w:tcW w:w="1940" w:type="pct"/>
          </w:tcPr>
          <w:p w:rsidR="00862796" w:rsidRPr="00CD30E9" w:rsidRDefault="00862796" w:rsidP="00C913EB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 w:rsidRPr="00CD30E9">
              <w:rPr>
                <w:rFonts w:cs="Arial"/>
                <w:b/>
                <w:sz w:val="18"/>
                <w:szCs w:val="18"/>
              </w:rPr>
              <w:t>Tipus de recursos materials i/o físics (infraestructures)</w:t>
            </w:r>
          </w:p>
        </w:tc>
        <w:tc>
          <w:tcPr>
            <w:tcW w:w="813" w:type="pct"/>
          </w:tcPr>
          <w:p w:rsidR="00862796" w:rsidRPr="00CD30E9" w:rsidRDefault="00BA1A10" w:rsidP="00BA1A10">
            <w:pPr>
              <w:spacing w:after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</w:t>
            </w:r>
          </w:p>
        </w:tc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69128563"/>
                <w:placeholder>
                  <w:docPart w:val="85CEA25C036E4881AA0F9F73D4503BB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370303842"/>
                <w:placeholder>
                  <w:docPart w:val="8C4AC49688FA4592BE74A9DD7CA42FFA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501151565"/>
                <w:placeholder>
                  <w:docPart w:val="6704F04E0FFF4874ADF559A28AD784C7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  <w:r w:rsidR="00C913EB" w:rsidRPr="00C913EB">
              <w:rPr>
                <w:rFonts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241459541"/>
            <w:placeholder>
              <w:docPart w:val="342EF83127A2459089EDFC1B2CE2A066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547339118"/>
                <w:placeholder>
                  <w:docPart w:val="D3FBAB6928BB471D993982AB4ACDBEE9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505708833"/>
                <w:placeholder>
                  <w:docPart w:val="3D935513C0B64A36BCD931C115F417BB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348980559"/>
                <w:placeholder>
                  <w:docPart w:val="14F43D027C084329B07E5126FF2EEE18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284929008"/>
            <w:placeholder>
              <w:docPart w:val="960097DDBC6045B98554997891CC2088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665620247"/>
                <w:placeholder>
                  <w:docPart w:val="7291873FF7DC4404801F226D0A399A1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839382313"/>
                <w:placeholder>
                  <w:docPart w:val="A275849F0E044B6C91D46CA03F7872D4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751151552"/>
                <w:placeholder>
                  <w:docPart w:val="4CC32F3094A44F2EA80F1FA1E251FB29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438293615"/>
            <w:placeholder>
              <w:docPart w:val="3B349CD12EB7489DAFA49652124A30C7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379864349"/>
                <w:placeholder>
                  <w:docPart w:val="4E0858C22F60439A9CFBFD2A5B38837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054899327"/>
                <w:placeholder>
                  <w:docPart w:val="336F0F1013A24CC79BDEDF59D94D2883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303440011"/>
                <w:placeholder>
                  <w:docPart w:val="32F0DFDDF9EF444099B7704AF728F077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1628659997"/>
            <w:placeholder>
              <w:docPart w:val="B561217EE83C4225A4A2523809885EF9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342170782"/>
                <w:placeholder>
                  <w:docPart w:val="EC29F9D86E2C48489B933E44096361CB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985205546"/>
                <w:placeholder>
                  <w:docPart w:val="34ACD5D9ED8345E4A2C9A2EC9D90F851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2146190097"/>
                <w:placeholder>
                  <w:docPart w:val="1FA0AA79961E4E2D862032653F1FCC18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1055380705"/>
            <w:placeholder>
              <w:docPart w:val="349A0A6BFDF0419682FF27B348CE44DC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371281686"/>
                <w:placeholder>
                  <w:docPart w:val="86B2BE4EC6514CFDA5C5E0DF3945D610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674021489"/>
                <w:placeholder>
                  <w:docPart w:val="1EB873C831224702B781487B4CA247CF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528214784"/>
                <w:placeholder>
                  <w:docPart w:val="8F91E08EC4C04F049CC8D5BCD0E9D476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1243948229"/>
            <w:placeholder>
              <w:docPart w:val="7E4B4AC62ABB40CB84F74EE303E6FE7F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912577296"/>
                <w:placeholder>
                  <w:docPart w:val="99573391BA414F12B44959B697C31C5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833689317"/>
                <w:placeholder>
                  <w:docPart w:val="C545E32AB8BE469CB48D6DE40766F60B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523641695"/>
                <w:placeholder>
                  <w:docPart w:val="A8E348BBCD9A461DA86DAD5D6751307E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1689520468"/>
            <w:placeholder>
              <w:docPart w:val="713C253636824A01A3044B92C1BEF4BC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2071541073"/>
                <w:placeholder>
                  <w:docPart w:val="AF35E97C4484454D8C4F20DC00C8E023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A53F22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682551515"/>
                <w:placeholder>
                  <w:docPart w:val="DEFAF6410A8B463B9F67C24D3AEB951C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537476754"/>
                <w:placeholder>
                  <w:docPart w:val="D33BCD9860884746ADA0029CD461931D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1662740309"/>
            <w:placeholder>
              <w:docPart w:val="DCE7F7A5FD4D4A9C946BC5652016E863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416008272"/>
                <w:placeholder>
                  <w:docPart w:val="2B742B122F28454C9D75E4253638C23A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609195541"/>
                <w:placeholder>
                  <w:docPart w:val="5ECED323DA1446C49237CF4BF9D8BCEE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27842424"/>
                <w:placeholder>
                  <w:docPart w:val="D420B139E33C47A18162332964DA1E4D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924002045"/>
            <w:placeholder>
              <w:docPart w:val="AC7B5F614799474E97EDAAE97E7223F5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826389128"/>
                <w:placeholder>
                  <w:docPart w:val="3FDD4260FD564FD9A8DC108BBB4AB868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028719071"/>
                <w:placeholder>
                  <w:docPart w:val="83CBE9ACB8BB41F88A461474CA1DDA9C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024242852"/>
                <w:placeholder>
                  <w:docPart w:val="13A5DE56C946480B90A8DB38F5847678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2107486107"/>
            <w:placeholder>
              <w:docPart w:val="551DF29FAF774C869A396843604084A7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1063707919"/>
                <w:placeholder>
                  <w:docPart w:val="34920939BC7F431A9DD182CD7EDBE9E2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971129115"/>
                <w:placeholder>
                  <w:docPart w:val="3FF35645B7E546BCAA7ECC10FCCD328D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545204589"/>
                <w:placeholder>
                  <w:docPart w:val="366527BFB01E4E30ABD65AF746CECE0F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1361554835"/>
            <w:placeholder>
              <w:docPart w:val="C95D4290FED34BC7954CD30C25A8A3EC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586570799"/>
                <w:placeholder>
                  <w:docPart w:val="329A505A77B14B2CB3E0514456C8081E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565376136"/>
                <w:placeholder>
                  <w:docPart w:val="DB2264D7DBF74F7B83792C73D82867B0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-1532263210"/>
                <w:placeholder>
                  <w:docPart w:val="A57867437942446BA57A2EBB1FA7A855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289101222"/>
            <w:placeholder>
              <w:docPart w:val="C04897D4BDAB4D369F931C6745F656B1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-2071639000"/>
                <w:placeholder>
                  <w:docPart w:val="DAE51E3B138B49918073F9B823120C54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056739005"/>
                <w:placeholder>
                  <w:docPart w:val="B624EB75FC1D4DFE8DD3A1A3D75B8EC2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626363874"/>
                <w:placeholder>
                  <w:docPart w:val="C0A35E936CAB4C3EB92DE14B369E4AD4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1629274313"/>
            <w:placeholder>
              <w:docPart w:val="C4CD544B09354A4A805D70E416792B72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1283082376"/>
                <w:placeholder>
                  <w:docPart w:val="870D3097CACB4359AB92893F91B8A907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825157075"/>
                <w:placeholder>
                  <w:docPart w:val="8389CDFD2E0D49708125EB44578C44F3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892534874"/>
                <w:placeholder>
                  <w:docPart w:val="44702C3492ED47EDA881DE89AC835C1D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-118681429"/>
            <w:placeholder>
              <w:docPart w:val="9D1F79C8478E49FE89F8566724A0F118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  <w:tr w:rsidR="00C913EB" w:rsidRPr="006A3376" w:rsidTr="00A857D9">
        <w:trPr>
          <w:cantSplit/>
          <w:trHeight w:val="509"/>
          <w:tblHeader/>
        </w:trPr>
        <w:tc>
          <w:tcPr>
            <w:tcW w:w="1006" w:type="pct"/>
          </w:tcPr>
          <w:p w:rsidR="00C913EB" w:rsidRDefault="00FB6CD1" w:rsidP="00C913EB"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725875369"/>
                <w:placeholder>
                  <w:docPart w:val="64BBC73C9D1C415CA31112B19F62EE1C"/>
                </w:placeholder>
                <w:showingPlcHdr/>
                <w:dropDownList>
                  <w:listItem w:value="Trieu un elemen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C913EB" w:rsidRPr="00F30883">
                  <w:rPr>
                    <w:rStyle w:val="Textdelcontenidor"/>
                    <w:rFonts w:asciiTheme="minorBidi" w:hAnsiTheme="minorBidi"/>
                    <w:sz w:val="16"/>
                    <w:szCs w:val="16"/>
                  </w:rPr>
                  <w:t>Número</w:t>
                </w:r>
              </w:sdtContent>
            </w:sdt>
          </w:p>
        </w:tc>
        <w:tc>
          <w:tcPr>
            <w:tcW w:w="1241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1595048585"/>
                <w:placeholder>
                  <w:docPart w:val="66A1B8A0029F48168AC3537C438E06EF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200 caràcters)     </w:t>
                </w:r>
              </w:sdtContent>
            </w:sdt>
          </w:p>
        </w:tc>
        <w:tc>
          <w:tcPr>
            <w:tcW w:w="1940" w:type="pct"/>
          </w:tcPr>
          <w:p w:rsidR="00C913EB" w:rsidRPr="00C913EB" w:rsidRDefault="00FB6CD1" w:rsidP="00C913EB">
            <w:pPr>
              <w:spacing w:after="12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6"/>
                  <w:szCs w:val="16"/>
                </w:rPr>
                <w:id w:val="60987360"/>
                <w:placeholder>
                  <w:docPart w:val="5F42837ACAFE43DF85F59412C79D5B56"/>
                </w:placeholder>
              </w:sdtPr>
              <w:sdtEndPr/>
              <w:sdtContent>
                <w:r w:rsidR="00C913EB" w:rsidRPr="00C913EB"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  <w:t xml:space="preserve">Text (Màxim 500 caràcters)     </w:t>
                </w:r>
              </w:sdtContent>
            </w:sdt>
          </w:p>
        </w:tc>
        <w:sdt>
          <w:sdtPr>
            <w:rPr>
              <w:rFonts w:cs="Arial"/>
              <w:i/>
              <w:iCs/>
              <w:color w:val="808080" w:themeColor="background1" w:themeShade="80"/>
              <w:sz w:val="16"/>
              <w:szCs w:val="16"/>
            </w:rPr>
            <w:id w:val="43266264"/>
            <w:placeholder>
              <w:docPart w:val="8781A51646E14D2F958DA677FECC1621"/>
            </w:placeholder>
            <w:showingPlcHdr/>
            <w:text/>
          </w:sdtPr>
          <w:sdtEndPr/>
          <w:sdtContent>
            <w:tc>
              <w:tcPr>
                <w:tcW w:w="813" w:type="pct"/>
              </w:tcPr>
              <w:p w:rsidR="00C913EB" w:rsidRPr="00C913EB" w:rsidRDefault="00C913EB" w:rsidP="00C913EB">
                <w:pPr>
                  <w:spacing w:after="120"/>
                  <w:rPr>
                    <w:rFonts w:cs="Arial"/>
                    <w:i/>
                    <w:color w:val="808080" w:themeColor="background1" w:themeShade="80"/>
                    <w:sz w:val="16"/>
                    <w:szCs w:val="16"/>
                  </w:rPr>
                </w:pPr>
                <w:r w:rsidRPr="00C913EB">
                  <w:rPr>
                    <w:rStyle w:val="Textdelcontenidor"/>
                    <w:rFonts w:asciiTheme="minorBidi" w:hAnsiTheme="minorBidi"/>
                    <w:color w:val="808080" w:themeColor="background1" w:themeShade="80"/>
                    <w:sz w:val="16"/>
                    <w:szCs w:val="16"/>
                  </w:rPr>
                  <w:t>Camp numèric</w:t>
                </w:r>
              </w:p>
            </w:tc>
          </w:sdtContent>
        </w:sdt>
      </w:tr>
    </w:tbl>
    <w:p w:rsidR="00862796" w:rsidRPr="003851B0" w:rsidRDefault="00862796" w:rsidP="00862796">
      <w:pPr>
        <w:rPr>
          <w:rFonts w:cs="Arial"/>
          <w:i/>
          <w:color w:val="002060"/>
        </w:rPr>
      </w:pPr>
    </w:p>
    <w:sectPr w:rsidR="00862796" w:rsidRPr="003851B0" w:rsidSect="00C74352">
      <w:pgSz w:w="11906" w:h="16838" w:code="9"/>
      <w:pgMar w:top="2268" w:right="1134" w:bottom="1985" w:left="1701" w:header="567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F0" w:rsidRDefault="00CA5BF0">
      <w:r>
        <w:separator/>
      </w:r>
    </w:p>
  </w:endnote>
  <w:endnote w:type="continuationSeparator" w:id="0">
    <w:p w:rsidR="00CA5BF0" w:rsidRDefault="00CA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500699"/>
      <w:docPartObj>
        <w:docPartGallery w:val="Page Numbers (Top of Page)"/>
        <w:docPartUnique/>
      </w:docPartObj>
    </w:sdtPr>
    <w:sdtEndPr/>
    <w:sdtContent>
      <w:p w:rsidR="00CA5BF0" w:rsidRDefault="00682E67" w:rsidP="00682E67">
        <w:pPr>
          <w:pStyle w:val="Peu"/>
          <w:jc w:val="right"/>
        </w:pP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PAGE</w:instrText>
        </w:r>
        <w:r w:rsidRPr="0096624E">
          <w:rPr>
            <w:bCs/>
            <w:sz w:val="16"/>
            <w:szCs w:val="16"/>
          </w:rPr>
          <w:fldChar w:fldCharType="separate"/>
        </w:r>
        <w:r w:rsidR="00FB6CD1">
          <w:rPr>
            <w:bCs/>
            <w:noProof/>
            <w:sz w:val="16"/>
            <w:szCs w:val="16"/>
          </w:rPr>
          <w:t>5</w:t>
        </w:r>
        <w:r w:rsidRPr="0096624E">
          <w:rPr>
            <w:bCs/>
            <w:sz w:val="16"/>
            <w:szCs w:val="16"/>
          </w:rPr>
          <w:fldChar w:fldCharType="end"/>
        </w:r>
        <w:r w:rsidRPr="0096624E">
          <w:rPr>
            <w:bCs/>
            <w:sz w:val="16"/>
            <w:szCs w:val="16"/>
          </w:rPr>
          <w:t>/</w:t>
        </w:r>
        <w:r w:rsidRPr="0096624E">
          <w:rPr>
            <w:bCs/>
            <w:sz w:val="16"/>
            <w:szCs w:val="16"/>
          </w:rPr>
          <w:fldChar w:fldCharType="begin"/>
        </w:r>
        <w:r w:rsidRPr="0096624E">
          <w:rPr>
            <w:bCs/>
            <w:sz w:val="16"/>
            <w:szCs w:val="16"/>
          </w:rPr>
          <w:instrText>NUMPAGES</w:instrText>
        </w:r>
        <w:r w:rsidRPr="0096624E">
          <w:rPr>
            <w:bCs/>
            <w:sz w:val="16"/>
            <w:szCs w:val="16"/>
          </w:rPr>
          <w:fldChar w:fldCharType="separate"/>
        </w:r>
        <w:r w:rsidR="00FB6CD1">
          <w:rPr>
            <w:bCs/>
            <w:noProof/>
            <w:sz w:val="16"/>
            <w:szCs w:val="16"/>
          </w:rPr>
          <w:t>8</w:t>
        </w:r>
        <w:r w:rsidRPr="0096624E">
          <w:rPr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2E" w:rsidRDefault="00FB6CD1" w:rsidP="00682E67">
    <w:pPr>
      <w:pStyle w:val="Peu"/>
      <w:jc w:val="right"/>
    </w:pPr>
    <w:sdt>
      <w:sdtPr>
        <w:id w:val="-656615688"/>
        <w:docPartObj>
          <w:docPartGallery w:val="Page Numbers (Top of Page)"/>
          <w:docPartUnique/>
        </w:docPartObj>
      </w:sdtPr>
      <w:sdtEndPr/>
      <w:sdtContent>
        <w:r w:rsidR="00682E67" w:rsidRPr="0096624E">
          <w:rPr>
            <w:bCs/>
            <w:sz w:val="16"/>
            <w:szCs w:val="16"/>
          </w:rPr>
          <w:fldChar w:fldCharType="begin"/>
        </w:r>
        <w:r w:rsidR="00682E67" w:rsidRPr="0096624E">
          <w:rPr>
            <w:bCs/>
            <w:sz w:val="16"/>
            <w:szCs w:val="16"/>
          </w:rPr>
          <w:instrText>PAGE</w:instrText>
        </w:r>
        <w:r w:rsidR="00682E67" w:rsidRPr="0096624E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8</w:t>
        </w:r>
        <w:r w:rsidR="00682E67" w:rsidRPr="0096624E">
          <w:rPr>
            <w:bCs/>
            <w:sz w:val="16"/>
            <w:szCs w:val="16"/>
          </w:rPr>
          <w:fldChar w:fldCharType="end"/>
        </w:r>
        <w:r w:rsidR="00682E67" w:rsidRPr="0096624E">
          <w:rPr>
            <w:bCs/>
            <w:sz w:val="16"/>
            <w:szCs w:val="16"/>
          </w:rPr>
          <w:t>/</w:t>
        </w:r>
        <w:r w:rsidR="00682E67" w:rsidRPr="0096624E">
          <w:rPr>
            <w:bCs/>
            <w:sz w:val="16"/>
            <w:szCs w:val="16"/>
          </w:rPr>
          <w:fldChar w:fldCharType="begin"/>
        </w:r>
        <w:r w:rsidR="00682E67" w:rsidRPr="0096624E">
          <w:rPr>
            <w:bCs/>
            <w:sz w:val="16"/>
            <w:szCs w:val="16"/>
          </w:rPr>
          <w:instrText>NUMPAGES</w:instrText>
        </w:r>
        <w:r w:rsidR="00682E67" w:rsidRPr="0096624E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8</w:t>
        </w:r>
        <w:r w:rsidR="00682E67" w:rsidRPr="0096624E">
          <w:rPr>
            <w:bCs/>
            <w:sz w:val="16"/>
            <w:szCs w:val="16"/>
          </w:rPr>
          <w:fldChar w:fldCharType="end"/>
        </w:r>
      </w:sdtContent>
    </w:sdt>
    <w:r w:rsidR="002E502E">
      <w:rPr>
        <w:rFonts w:cs="Arial"/>
        <w:noProof/>
        <w:sz w:val="16"/>
        <w:szCs w:val="16"/>
        <w:lang w:eastAsia="ca-ES" w:bidi="he-I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7871ECD" wp14:editId="55B57DA1">
              <wp:simplePos x="0" y="0"/>
              <wp:positionH relativeFrom="column">
                <wp:posOffset>-681990</wp:posOffset>
              </wp:positionH>
              <wp:positionV relativeFrom="paragraph">
                <wp:posOffset>-4435475</wp:posOffset>
              </wp:positionV>
              <wp:extent cx="334978" cy="1321806"/>
              <wp:effectExtent l="0" t="0" r="8255" b="0"/>
              <wp:wrapNone/>
              <wp:docPr id="1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78" cy="13218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E502E" w:rsidRPr="00F05109" w:rsidRDefault="002E502E" w:rsidP="002E502E">
                          <w:pPr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</w:pPr>
                          <w:r w:rsidRPr="002E502E">
                            <w:rPr>
                              <w:color w:val="BFBFBF" w:themeColor="background1" w:themeShade="BF"/>
                              <w:sz w:val="16"/>
                              <w:szCs w:val="16"/>
                            </w:rPr>
                            <w:t>G146NCTC-854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871ECD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-53.7pt;margin-top:-349.25pt;width:26.4pt;height:104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" fillcolor="white [3201]" stroked="f" strokeweight=".5pt">
              <v:textbox style="layout-flow:vertical;mso-layout-flow-alt:bottom-to-top">
                <w:txbxContent>
                  <w:p w:rsidR="002E502E" w:rsidRPr="00F05109" w:rsidRDefault="002E502E" w:rsidP="002E502E">
                    <w:pPr>
                      <w:rPr>
                        <w:color w:val="BFBFBF" w:themeColor="background1" w:themeShade="BF"/>
                        <w:sz w:val="16"/>
                        <w:szCs w:val="16"/>
                      </w:rPr>
                    </w:pPr>
                    <w:r w:rsidRPr="002E502E">
                      <w:rPr>
                        <w:color w:val="BFBFBF" w:themeColor="background1" w:themeShade="BF"/>
                        <w:sz w:val="16"/>
                        <w:szCs w:val="16"/>
                      </w:rPr>
                      <w:t>G146NCTC-854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F0" w:rsidRDefault="00CA5BF0">
      <w:r>
        <w:separator/>
      </w:r>
    </w:p>
  </w:footnote>
  <w:footnote w:type="continuationSeparator" w:id="0">
    <w:p w:rsidR="00CA5BF0" w:rsidRDefault="00CA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0D" w:rsidRPr="00E0720D" w:rsidRDefault="001C6119" w:rsidP="00E0720D">
    <w:pPr>
      <w:pStyle w:val="Capalera"/>
    </w:pPr>
    <w:r>
      <w:rPr>
        <w:noProof/>
        <w:lang w:eastAsia="ca-ES" w:bidi="he-IL"/>
      </w:rPr>
      <w:drawing>
        <wp:anchor distT="0" distB="0" distL="114300" distR="114300" simplePos="0" relativeHeight="251677696" behindDoc="0" locked="0" layoutInCell="1" allowOverlap="1" wp14:anchorId="090A7A53" wp14:editId="4AED3646">
          <wp:simplePos x="0" y="0"/>
          <wp:positionH relativeFrom="column">
            <wp:posOffset>2982595</wp:posOffset>
          </wp:positionH>
          <wp:positionV relativeFrom="paragraph">
            <wp:posOffset>-187960</wp:posOffset>
          </wp:positionV>
          <wp:extent cx="1111250" cy="322580"/>
          <wp:effectExtent l="0" t="0" r="0" b="1270"/>
          <wp:wrapNone/>
          <wp:docPr id="3" name="Imatge 3" descr="Logotip d'Economia Social" title="Logotip d'Economia So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Logotip d'Economia Social" title="Logotip d'Economia Socia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he-IL"/>
      </w:rPr>
      <w:drawing>
        <wp:anchor distT="0" distB="0" distL="114300" distR="114300" simplePos="0" relativeHeight="251676672" behindDoc="0" locked="0" layoutInCell="1" allowOverlap="1" wp14:anchorId="0CDC069D" wp14:editId="07D3298A">
          <wp:simplePos x="0" y="0"/>
          <wp:positionH relativeFrom="column">
            <wp:posOffset>4278202</wp:posOffset>
          </wp:positionH>
          <wp:positionV relativeFrom="paragraph">
            <wp:posOffset>-171338</wp:posOffset>
          </wp:positionV>
          <wp:extent cx="1085850" cy="314960"/>
          <wp:effectExtent l="0" t="0" r="0" b="8890"/>
          <wp:wrapNone/>
          <wp:docPr id="2" name="Imatge 2" descr="Logotip del Ministerio de Trabajo y Economía Social i SEPE" title="Logotip del Ministerio de Trabajo y Economía Social i SE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Logotip del Ministerio de Trabajo y Economía Social i SEPE" title="Logotip del Ministerio de Trabajo y Economía Social i SEP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720D" w:rsidRPr="0036504A">
      <w:rPr>
        <w:noProof/>
        <w:lang w:eastAsia="ca-ES" w:bidi="he-IL"/>
      </w:rPr>
      <w:drawing>
        <wp:anchor distT="0" distB="0" distL="114300" distR="114300" simplePos="0" relativeHeight="251672576" behindDoc="1" locked="0" layoutInCell="1" allowOverlap="1" wp14:anchorId="7A986817" wp14:editId="43DE2880">
          <wp:simplePos x="0" y="0"/>
          <wp:positionH relativeFrom="margin">
            <wp:align>left</wp:align>
          </wp:positionH>
          <wp:positionV relativeFrom="page">
            <wp:posOffset>397786</wp:posOffset>
          </wp:positionV>
          <wp:extent cx="554400" cy="198000"/>
          <wp:effectExtent l="0" t="0" r="0" b="0"/>
          <wp:wrapTopAndBottom/>
          <wp:docPr id="43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6B" w:rsidRDefault="0006226B">
    <w:pPr>
      <w:pStyle w:val="Capalera"/>
    </w:pPr>
    <w:r w:rsidRPr="0006226B">
      <w:rPr>
        <w:noProof/>
        <w:lang w:eastAsia="ca-ES" w:bidi="he-IL"/>
      </w:rPr>
      <w:drawing>
        <wp:anchor distT="0" distB="0" distL="114300" distR="114300" simplePos="0" relativeHeight="251668480" behindDoc="0" locked="0" layoutInCell="1" allowOverlap="1" wp14:anchorId="0426426F" wp14:editId="4ACF4370">
          <wp:simplePos x="0" y="0"/>
          <wp:positionH relativeFrom="column">
            <wp:posOffset>0</wp:posOffset>
          </wp:positionH>
          <wp:positionV relativeFrom="paragraph">
            <wp:posOffset>-93345</wp:posOffset>
          </wp:positionV>
          <wp:extent cx="1261110" cy="324485"/>
          <wp:effectExtent l="0" t="0" r="0" b="0"/>
          <wp:wrapSquare wrapText="bothSides"/>
          <wp:docPr id="4" name="Imatge 4" descr="Logotip de la Generalitat de Catalunya" title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bh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226B">
      <w:rPr>
        <w:noProof/>
        <w:lang w:eastAsia="ca-ES" w:bidi="he-IL"/>
      </w:rPr>
      <w:drawing>
        <wp:anchor distT="0" distB="0" distL="114300" distR="114300" simplePos="0" relativeHeight="251669504" behindDoc="0" locked="0" layoutInCell="1" allowOverlap="1" wp14:anchorId="18154DE0" wp14:editId="04594127">
          <wp:simplePos x="0" y="0"/>
          <wp:positionH relativeFrom="column">
            <wp:posOffset>4851400</wp:posOffset>
          </wp:positionH>
          <wp:positionV relativeFrom="paragraph">
            <wp:posOffset>-174625</wp:posOffset>
          </wp:positionV>
          <wp:extent cx="1085850" cy="314960"/>
          <wp:effectExtent l="0" t="0" r="0" b="8890"/>
          <wp:wrapSquare wrapText="bothSides"/>
          <wp:docPr id="5" name="Imatge 5" descr="Logotip del Ministerio de Trabajo y Economía Social i SEPE" title="Logotip del Ministerio de Trabajo y Economía Social i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TES+SEP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26B">
      <w:rPr>
        <w:noProof/>
        <w:lang w:eastAsia="ca-ES" w:bidi="he-IL"/>
      </w:rPr>
      <w:drawing>
        <wp:anchor distT="0" distB="0" distL="114300" distR="114300" simplePos="0" relativeHeight="251670528" behindDoc="0" locked="0" layoutInCell="1" allowOverlap="1" wp14:anchorId="7E504239" wp14:editId="680989DA">
          <wp:simplePos x="0" y="0"/>
          <wp:positionH relativeFrom="column">
            <wp:posOffset>3556000</wp:posOffset>
          </wp:positionH>
          <wp:positionV relativeFrom="paragraph">
            <wp:posOffset>-181826</wp:posOffset>
          </wp:positionV>
          <wp:extent cx="1111250" cy="322580"/>
          <wp:effectExtent l="0" t="0" r="0" b="1270"/>
          <wp:wrapSquare wrapText="bothSides"/>
          <wp:docPr id="6" name="Imatge 6" descr="Logotip d'Economia Social" title="Logotip d'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nomiasocia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322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BF0" w:rsidRDefault="00CA5BF0" w:rsidP="0036504A">
    <w:pPr>
      <w:pStyle w:val="Capalera"/>
      <w:tabs>
        <w:tab w:val="clear" w:pos="4252"/>
        <w:tab w:val="clear" w:pos="8504"/>
        <w:tab w:val="left" w:pos="252"/>
        <w:tab w:val="center" w:pos="4535"/>
      </w:tabs>
    </w:pPr>
    <w:r w:rsidRPr="0036504A">
      <w:rPr>
        <w:noProof/>
        <w:lang w:eastAsia="ca-ES" w:bidi="he-IL"/>
      </w:rPr>
      <w:drawing>
        <wp:anchor distT="0" distB="0" distL="114300" distR="114300" simplePos="0" relativeHeight="251666432" behindDoc="1" locked="0" layoutInCell="1" allowOverlap="1" wp14:anchorId="0453B6FE" wp14:editId="1A9FD5EA">
          <wp:simplePos x="0" y="0"/>
          <wp:positionH relativeFrom="margin">
            <wp:align>left</wp:align>
          </wp:positionH>
          <wp:positionV relativeFrom="page">
            <wp:posOffset>611732</wp:posOffset>
          </wp:positionV>
          <wp:extent cx="554400" cy="198000"/>
          <wp:effectExtent l="0" t="0" r="0" b="0"/>
          <wp:wrapTopAndBottom/>
          <wp:docPr id="7" name="Imagen 43" descr="Logotip de la Generalitat de Catalunya" title="Logotip de la Generalitat de Catalunya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E1E"/>
    <w:multiLevelType w:val="hybridMultilevel"/>
    <w:tmpl w:val="3E12BE58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572"/>
    <w:multiLevelType w:val="hybridMultilevel"/>
    <w:tmpl w:val="F7727A3A"/>
    <w:lvl w:ilvl="0" w:tplc="BB0EAA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F1B44"/>
    <w:multiLevelType w:val="hybridMultilevel"/>
    <w:tmpl w:val="52A4AD6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70E0"/>
    <w:multiLevelType w:val="hybridMultilevel"/>
    <w:tmpl w:val="BCA8EE28"/>
    <w:lvl w:ilvl="0" w:tplc="E33E69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0171"/>
    <w:multiLevelType w:val="hybridMultilevel"/>
    <w:tmpl w:val="7B247CEA"/>
    <w:lvl w:ilvl="0" w:tplc="85385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86C"/>
    <w:multiLevelType w:val="hybridMultilevel"/>
    <w:tmpl w:val="24F08DEA"/>
    <w:lvl w:ilvl="0" w:tplc="040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9F099F"/>
    <w:multiLevelType w:val="hybridMultilevel"/>
    <w:tmpl w:val="A094E0F2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7313"/>
    <w:multiLevelType w:val="hybridMultilevel"/>
    <w:tmpl w:val="EFF2ADA2"/>
    <w:lvl w:ilvl="0" w:tplc="51CA3614">
      <w:start w:val="2"/>
      <w:numFmt w:val="bullet"/>
      <w:lvlText w:val="–"/>
      <w:lvlJc w:val="left"/>
      <w:pPr>
        <w:ind w:left="72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B42"/>
    <w:multiLevelType w:val="hybridMultilevel"/>
    <w:tmpl w:val="AF528868"/>
    <w:lvl w:ilvl="0" w:tplc="8E12E70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2AC2"/>
    <w:multiLevelType w:val="hybridMultilevel"/>
    <w:tmpl w:val="8C563760"/>
    <w:lvl w:ilvl="0" w:tplc="EC0295F6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0" w15:restartNumberingAfterBreak="0">
    <w:nsid w:val="25975022"/>
    <w:multiLevelType w:val="hybridMultilevel"/>
    <w:tmpl w:val="0346F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3EB1"/>
    <w:multiLevelType w:val="hybridMultilevel"/>
    <w:tmpl w:val="403497A6"/>
    <w:lvl w:ilvl="0" w:tplc="040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46F91"/>
    <w:multiLevelType w:val="hybridMultilevel"/>
    <w:tmpl w:val="7E0AA5B4"/>
    <w:lvl w:ilvl="0" w:tplc="AC6E7762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2F2606DC"/>
    <w:multiLevelType w:val="hybridMultilevel"/>
    <w:tmpl w:val="8B3273D2"/>
    <w:lvl w:ilvl="0" w:tplc="77661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5601E"/>
    <w:multiLevelType w:val="hybridMultilevel"/>
    <w:tmpl w:val="78CA4046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313629F5"/>
    <w:multiLevelType w:val="hybridMultilevel"/>
    <w:tmpl w:val="FEE07692"/>
    <w:lvl w:ilvl="0" w:tplc="4F00327A">
      <w:start w:val="2"/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34E74256"/>
    <w:multiLevelType w:val="hybridMultilevel"/>
    <w:tmpl w:val="640C9F34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93203"/>
    <w:multiLevelType w:val="hybridMultilevel"/>
    <w:tmpl w:val="B574AE42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383C1A36"/>
    <w:multiLevelType w:val="hybridMultilevel"/>
    <w:tmpl w:val="9DE8708A"/>
    <w:lvl w:ilvl="0" w:tplc="BF0E07F4">
      <w:numFmt w:val="bullet"/>
      <w:lvlText w:val="–"/>
      <w:lvlJc w:val="left"/>
      <w:pPr>
        <w:ind w:left="1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9" w15:restartNumberingAfterBreak="0">
    <w:nsid w:val="3A9A778C"/>
    <w:multiLevelType w:val="hybridMultilevel"/>
    <w:tmpl w:val="2D848C6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97B84"/>
    <w:multiLevelType w:val="hybridMultilevel"/>
    <w:tmpl w:val="A18E4D58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A5F1E"/>
    <w:multiLevelType w:val="multilevel"/>
    <w:tmpl w:val="C284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3E051821"/>
    <w:multiLevelType w:val="hybridMultilevel"/>
    <w:tmpl w:val="D37E2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17900"/>
    <w:multiLevelType w:val="hybridMultilevel"/>
    <w:tmpl w:val="8342E4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B6F25"/>
    <w:multiLevelType w:val="hybridMultilevel"/>
    <w:tmpl w:val="4D120B2E"/>
    <w:lvl w:ilvl="0" w:tplc="10CA9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42AD0"/>
    <w:multiLevelType w:val="hybridMultilevel"/>
    <w:tmpl w:val="54D85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972E4"/>
    <w:multiLevelType w:val="hybridMultilevel"/>
    <w:tmpl w:val="B4BE742E"/>
    <w:lvl w:ilvl="0" w:tplc="9B9C5B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40E"/>
    <w:multiLevelType w:val="hybridMultilevel"/>
    <w:tmpl w:val="8B4683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578C0"/>
    <w:multiLevelType w:val="hybridMultilevel"/>
    <w:tmpl w:val="542211A4"/>
    <w:lvl w:ilvl="0" w:tplc="8E12E704">
      <w:start w:val="1"/>
      <w:numFmt w:val="bullet"/>
      <w:lvlText w:val="–"/>
      <w:lvlJc w:val="left"/>
      <w:pPr>
        <w:ind w:left="55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08643D"/>
    <w:multiLevelType w:val="multilevel"/>
    <w:tmpl w:val="AE7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09729A"/>
    <w:multiLevelType w:val="hybridMultilevel"/>
    <w:tmpl w:val="5E9CEF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F2FF2"/>
    <w:multiLevelType w:val="hybridMultilevel"/>
    <w:tmpl w:val="6052BCAE"/>
    <w:lvl w:ilvl="0" w:tplc="49968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96E4E"/>
    <w:multiLevelType w:val="hybridMultilevel"/>
    <w:tmpl w:val="CC16E4CC"/>
    <w:lvl w:ilvl="0" w:tplc="77661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431D3A"/>
    <w:multiLevelType w:val="hybridMultilevel"/>
    <w:tmpl w:val="270A1E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967"/>
    <w:multiLevelType w:val="multilevel"/>
    <w:tmpl w:val="EF0E900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7625418C"/>
    <w:multiLevelType w:val="hybridMultilevel"/>
    <w:tmpl w:val="B3B0EF38"/>
    <w:lvl w:ilvl="0" w:tplc="1CD6AC84">
      <w:numFmt w:val="bullet"/>
      <w:lvlText w:val="–"/>
      <w:lvlJc w:val="left"/>
      <w:pPr>
        <w:ind w:left="53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7E5F49A6"/>
    <w:multiLevelType w:val="hybridMultilevel"/>
    <w:tmpl w:val="3E6059E6"/>
    <w:lvl w:ilvl="0" w:tplc="77661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36"/>
  </w:num>
  <w:num w:numId="5">
    <w:abstractNumId w:val="12"/>
  </w:num>
  <w:num w:numId="6">
    <w:abstractNumId w:val="30"/>
  </w:num>
  <w:num w:numId="7">
    <w:abstractNumId w:val="1"/>
  </w:num>
  <w:num w:numId="8">
    <w:abstractNumId w:val="24"/>
  </w:num>
  <w:num w:numId="9">
    <w:abstractNumId w:val="20"/>
  </w:num>
  <w:num w:numId="10">
    <w:abstractNumId w:val="25"/>
  </w:num>
  <w:num w:numId="11">
    <w:abstractNumId w:val="34"/>
  </w:num>
  <w:num w:numId="12">
    <w:abstractNumId w:val="22"/>
  </w:num>
  <w:num w:numId="13">
    <w:abstractNumId w:val="10"/>
  </w:num>
  <w:num w:numId="14">
    <w:abstractNumId w:val="31"/>
  </w:num>
  <w:num w:numId="15">
    <w:abstractNumId w:val="8"/>
  </w:num>
  <w:num w:numId="16">
    <w:abstractNumId w:val="18"/>
  </w:num>
  <w:num w:numId="17">
    <w:abstractNumId w:val="28"/>
  </w:num>
  <w:num w:numId="18">
    <w:abstractNumId w:val="9"/>
  </w:num>
  <w:num w:numId="19">
    <w:abstractNumId w:val="17"/>
  </w:num>
  <w:num w:numId="20">
    <w:abstractNumId w:val="6"/>
  </w:num>
  <w:num w:numId="21">
    <w:abstractNumId w:val="26"/>
  </w:num>
  <w:num w:numId="22">
    <w:abstractNumId w:val="2"/>
  </w:num>
  <w:num w:numId="23">
    <w:abstractNumId w:val="27"/>
  </w:num>
  <w:num w:numId="24">
    <w:abstractNumId w:val="16"/>
  </w:num>
  <w:num w:numId="25">
    <w:abstractNumId w:val="13"/>
  </w:num>
  <w:num w:numId="26">
    <w:abstractNumId w:val="19"/>
  </w:num>
  <w:num w:numId="27">
    <w:abstractNumId w:val="23"/>
  </w:num>
  <w:num w:numId="28">
    <w:abstractNumId w:val="3"/>
  </w:num>
  <w:num w:numId="29">
    <w:abstractNumId w:val="33"/>
  </w:num>
  <w:num w:numId="30">
    <w:abstractNumId w:val="5"/>
  </w:num>
  <w:num w:numId="31">
    <w:abstractNumId w:val="37"/>
  </w:num>
  <w:num w:numId="32">
    <w:abstractNumId w:val="29"/>
  </w:num>
  <w:num w:numId="33">
    <w:abstractNumId w:val="0"/>
  </w:num>
  <w:num w:numId="34">
    <w:abstractNumId w:val="32"/>
  </w:num>
  <w:num w:numId="35">
    <w:abstractNumId w:val="11"/>
  </w:num>
  <w:num w:numId="36">
    <w:abstractNumId w:val="21"/>
  </w:num>
  <w:num w:numId="37">
    <w:abstractNumId w:val="3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cTL4SWq2mdRCUAx/z3KkB04L2/v0Q8m6MjyFVgflyfWOHL0CKs6T6ctzHlS4X9PvqkO/5NnFBzB4mBpHvI0w==" w:salt="ArIuH5gMOO5Vi0G6/T1vjA==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D7"/>
    <w:rsid w:val="000049F5"/>
    <w:rsid w:val="00005BF8"/>
    <w:rsid w:val="00006501"/>
    <w:rsid w:val="0000721D"/>
    <w:rsid w:val="00011765"/>
    <w:rsid w:val="00024C28"/>
    <w:rsid w:val="00026991"/>
    <w:rsid w:val="000278BE"/>
    <w:rsid w:val="00032D29"/>
    <w:rsid w:val="00033DCF"/>
    <w:rsid w:val="00037AE3"/>
    <w:rsid w:val="0004343B"/>
    <w:rsid w:val="0004577A"/>
    <w:rsid w:val="000473B5"/>
    <w:rsid w:val="000500FD"/>
    <w:rsid w:val="000523E9"/>
    <w:rsid w:val="00054033"/>
    <w:rsid w:val="000603BA"/>
    <w:rsid w:val="0006226B"/>
    <w:rsid w:val="000638A7"/>
    <w:rsid w:val="000639A9"/>
    <w:rsid w:val="00064EC4"/>
    <w:rsid w:val="00065BD5"/>
    <w:rsid w:val="000671F3"/>
    <w:rsid w:val="000728E2"/>
    <w:rsid w:val="00075B64"/>
    <w:rsid w:val="00077F19"/>
    <w:rsid w:val="00086F65"/>
    <w:rsid w:val="00090BF7"/>
    <w:rsid w:val="00091BD8"/>
    <w:rsid w:val="00094E98"/>
    <w:rsid w:val="000A54CE"/>
    <w:rsid w:val="000B0FA5"/>
    <w:rsid w:val="000B23F6"/>
    <w:rsid w:val="000B4162"/>
    <w:rsid w:val="000B4707"/>
    <w:rsid w:val="000B4BF4"/>
    <w:rsid w:val="000C24B2"/>
    <w:rsid w:val="000C6043"/>
    <w:rsid w:val="000C71A3"/>
    <w:rsid w:val="000E0B8B"/>
    <w:rsid w:val="000E3B66"/>
    <w:rsid w:val="000E5DFA"/>
    <w:rsid w:val="000E5FC9"/>
    <w:rsid w:val="000E7D66"/>
    <w:rsid w:val="000F167A"/>
    <w:rsid w:val="000F6357"/>
    <w:rsid w:val="00102DA7"/>
    <w:rsid w:val="00104266"/>
    <w:rsid w:val="001045D9"/>
    <w:rsid w:val="00107346"/>
    <w:rsid w:val="001170F4"/>
    <w:rsid w:val="00123E96"/>
    <w:rsid w:val="0013508E"/>
    <w:rsid w:val="00137EE2"/>
    <w:rsid w:val="0014022F"/>
    <w:rsid w:val="00146166"/>
    <w:rsid w:val="001513FE"/>
    <w:rsid w:val="00151B7E"/>
    <w:rsid w:val="001528C2"/>
    <w:rsid w:val="00153362"/>
    <w:rsid w:val="001617C5"/>
    <w:rsid w:val="00162C81"/>
    <w:rsid w:val="0016474A"/>
    <w:rsid w:val="0016549D"/>
    <w:rsid w:val="00166DC2"/>
    <w:rsid w:val="001677A0"/>
    <w:rsid w:val="00167E9D"/>
    <w:rsid w:val="001736F0"/>
    <w:rsid w:val="00181040"/>
    <w:rsid w:val="00182D9E"/>
    <w:rsid w:val="00183CC2"/>
    <w:rsid w:val="00184B1B"/>
    <w:rsid w:val="00192479"/>
    <w:rsid w:val="001945C0"/>
    <w:rsid w:val="001A159C"/>
    <w:rsid w:val="001A2CCB"/>
    <w:rsid w:val="001A5D18"/>
    <w:rsid w:val="001A6CC1"/>
    <w:rsid w:val="001B2225"/>
    <w:rsid w:val="001C12A0"/>
    <w:rsid w:val="001C36C3"/>
    <w:rsid w:val="001C3969"/>
    <w:rsid w:val="001C6119"/>
    <w:rsid w:val="001D5EB8"/>
    <w:rsid w:val="001D7166"/>
    <w:rsid w:val="001D7267"/>
    <w:rsid w:val="001E320C"/>
    <w:rsid w:val="001E48A7"/>
    <w:rsid w:val="001F24B3"/>
    <w:rsid w:val="001F340B"/>
    <w:rsid w:val="001F5D6C"/>
    <w:rsid w:val="001F5EB4"/>
    <w:rsid w:val="001F7A35"/>
    <w:rsid w:val="00201369"/>
    <w:rsid w:val="002025CC"/>
    <w:rsid w:val="00203E90"/>
    <w:rsid w:val="0020470F"/>
    <w:rsid w:val="00207A01"/>
    <w:rsid w:val="00211ED5"/>
    <w:rsid w:val="00212014"/>
    <w:rsid w:val="00212D30"/>
    <w:rsid w:val="00216D34"/>
    <w:rsid w:val="00221ABE"/>
    <w:rsid w:val="00222245"/>
    <w:rsid w:val="0022281E"/>
    <w:rsid w:val="00222EAA"/>
    <w:rsid w:val="0022640F"/>
    <w:rsid w:val="00230DC4"/>
    <w:rsid w:val="00230E72"/>
    <w:rsid w:val="0023359B"/>
    <w:rsid w:val="002338A0"/>
    <w:rsid w:val="00234173"/>
    <w:rsid w:val="00234611"/>
    <w:rsid w:val="002402AA"/>
    <w:rsid w:val="00241006"/>
    <w:rsid w:val="00241379"/>
    <w:rsid w:val="0024392B"/>
    <w:rsid w:val="00245E35"/>
    <w:rsid w:val="00246FF4"/>
    <w:rsid w:val="00247D80"/>
    <w:rsid w:val="00254768"/>
    <w:rsid w:val="00254AEB"/>
    <w:rsid w:val="00262AD4"/>
    <w:rsid w:val="00262DE9"/>
    <w:rsid w:val="00263316"/>
    <w:rsid w:val="00264CF8"/>
    <w:rsid w:val="00266F41"/>
    <w:rsid w:val="00267B72"/>
    <w:rsid w:val="00270114"/>
    <w:rsid w:val="00275571"/>
    <w:rsid w:val="00280686"/>
    <w:rsid w:val="00282010"/>
    <w:rsid w:val="00285E9E"/>
    <w:rsid w:val="002872BA"/>
    <w:rsid w:val="002945F1"/>
    <w:rsid w:val="002A3087"/>
    <w:rsid w:val="002A383D"/>
    <w:rsid w:val="002A42DC"/>
    <w:rsid w:val="002A66FF"/>
    <w:rsid w:val="002B0954"/>
    <w:rsid w:val="002B5448"/>
    <w:rsid w:val="002C16C2"/>
    <w:rsid w:val="002C2980"/>
    <w:rsid w:val="002C620B"/>
    <w:rsid w:val="002D36C4"/>
    <w:rsid w:val="002D5716"/>
    <w:rsid w:val="002D7683"/>
    <w:rsid w:val="002E1C63"/>
    <w:rsid w:val="002E219E"/>
    <w:rsid w:val="002E23C9"/>
    <w:rsid w:val="002E456A"/>
    <w:rsid w:val="002E502E"/>
    <w:rsid w:val="002E5140"/>
    <w:rsid w:val="002F090F"/>
    <w:rsid w:val="002F7884"/>
    <w:rsid w:val="00311DF1"/>
    <w:rsid w:val="00314C10"/>
    <w:rsid w:val="003209C3"/>
    <w:rsid w:val="00322BC5"/>
    <w:rsid w:val="00331766"/>
    <w:rsid w:val="003363A4"/>
    <w:rsid w:val="0034183A"/>
    <w:rsid w:val="003468FB"/>
    <w:rsid w:val="00346FE2"/>
    <w:rsid w:val="00347E18"/>
    <w:rsid w:val="0035470E"/>
    <w:rsid w:val="00354A3F"/>
    <w:rsid w:val="00357071"/>
    <w:rsid w:val="003644DB"/>
    <w:rsid w:val="0036504A"/>
    <w:rsid w:val="00365053"/>
    <w:rsid w:val="00370B73"/>
    <w:rsid w:val="003723B3"/>
    <w:rsid w:val="00376643"/>
    <w:rsid w:val="00377005"/>
    <w:rsid w:val="00377898"/>
    <w:rsid w:val="00381BB4"/>
    <w:rsid w:val="0038397A"/>
    <w:rsid w:val="003858F6"/>
    <w:rsid w:val="00395255"/>
    <w:rsid w:val="003B0B3E"/>
    <w:rsid w:val="003B35E2"/>
    <w:rsid w:val="003B41A5"/>
    <w:rsid w:val="003B4874"/>
    <w:rsid w:val="003B6DC4"/>
    <w:rsid w:val="003C105E"/>
    <w:rsid w:val="003C2210"/>
    <w:rsid w:val="003C253F"/>
    <w:rsid w:val="003C55F9"/>
    <w:rsid w:val="003C73F2"/>
    <w:rsid w:val="003D1496"/>
    <w:rsid w:val="003D17ED"/>
    <w:rsid w:val="003D26F8"/>
    <w:rsid w:val="003D3DD6"/>
    <w:rsid w:val="003E1489"/>
    <w:rsid w:val="003E53B2"/>
    <w:rsid w:val="003E62CB"/>
    <w:rsid w:val="003E6574"/>
    <w:rsid w:val="003F1CB4"/>
    <w:rsid w:val="003F27BB"/>
    <w:rsid w:val="0040179A"/>
    <w:rsid w:val="00403EE9"/>
    <w:rsid w:val="00404E68"/>
    <w:rsid w:val="00406093"/>
    <w:rsid w:val="00413CCA"/>
    <w:rsid w:val="0041464F"/>
    <w:rsid w:val="00420A84"/>
    <w:rsid w:val="00423075"/>
    <w:rsid w:val="004300C2"/>
    <w:rsid w:val="004311E1"/>
    <w:rsid w:val="004330B5"/>
    <w:rsid w:val="00434F7B"/>
    <w:rsid w:val="004365CB"/>
    <w:rsid w:val="00437252"/>
    <w:rsid w:val="004413B4"/>
    <w:rsid w:val="004444EC"/>
    <w:rsid w:val="00446078"/>
    <w:rsid w:val="004473CE"/>
    <w:rsid w:val="00450711"/>
    <w:rsid w:val="00451D63"/>
    <w:rsid w:val="00451EAA"/>
    <w:rsid w:val="00452AE2"/>
    <w:rsid w:val="0045744A"/>
    <w:rsid w:val="00460907"/>
    <w:rsid w:val="0046410B"/>
    <w:rsid w:val="00464A32"/>
    <w:rsid w:val="00466883"/>
    <w:rsid w:val="004674DA"/>
    <w:rsid w:val="004706F9"/>
    <w:rsid w:val="00471BCC"/>
    <w:rsid w:val="004745ED"/>
    <w:rsid w:val="00480715"/>
    <w:rsid w:val="00480957"/>
    <w:rsid w:val="00481DE0"/>
    <w:rsid w:val="00482041"/>
    <w:rsid w:val="004833C6"/>
    <w:rsid w:val="004876E7"/>
    <w:rsid w:val="004904C4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7D2F"/>
    <w:rsid w:val="004C08E0"/>
    <w:rsid w:val="004C1D41"/>
    <w:rsid w:val="004C41C6"/>
    <w:rsid w:val="004D0FB9"/>
    <w:rsid w:val="004D4463"/>
    <w:rsid w:val="004D5D2E"/>
    <w:rsid w:val="004E0473"/>
    <w:rsid w:val="004E2314"/>
    <w:rsid w:val="004E3BEB"/>
    <w:rsid w:val="004E6DD0"/>
    <w:rsid w:val="004F0DCC"/>
    <w:rsid w:val="004F256F"/>
    <w:rsid w:val="004F2C88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3C8"/>
    <w:rsid w:val="005148C8"/>
    <w:rsid w:val="00514B17"/>
    <w:rsid w:val="00516E5C"/>
    <w:rsid w:val="005219A2"/>
    <w:rsid w:val="00523A01"/>
    <w:rsid w:val="00526D81"/>
    <w:rsid w:val="00527F2B"/>
    <w:rsid w:val="00532FF1"/>
    <w:rsid w:val="005338FD"/>
    <w:rsid w:val="0053456D"/>
    <w:rsid w:val="0053514B"/>
    <w:rsid w:val="00535E9F"/>
    <w:rsid w:val="00537A4C"/>
    <w:rsid w:val="005413DC"/>
    <w:rsid w:val="00541BEB"/>
    <w:rsid w:val="005460C1"/>
    <w:rsid w:val="00551671"/>
    <w:rsid w:val="00555CBA"/>
    <w:rsid w:val="00556624"/>
    <w:rsid w:val="00557185"/>
    <w:rsid w:val="00561D1A"/>
    <w:rsid w:val="005673CE"/>
    <w:rsid w:val="00572D5D"/>
    <w:rsid w:val="00573545"/>
    <w:rsid w:val="00580832"/>
    <w:rsid w:val="005810B6"/>
    <w:rsid w:val="0059194F"/>
    <w:rsid w:val="005932E1"/>
    <w:rsid w:val="00596612"/>
    <w:rsid w:val="0059684E"/>
    <w:rsid w:val="005A300B"/>
    <w:rsid w:val="005A30DC"/>
    <w:rsid w:val="005B5145"/>
    <w:rsid w:val="005C237D"/>
    <w:rsid w:val="005C2EBA"/>
    <w:rsid w:val="005D48E0"/>
    <w:rsid w:val="005D5756"/>
    <w:rsid w:val="005D6BB9"/>
    <w:rsid w:val="005E0DD3"/>
    <w:rsid w:val="005E1BBC"/>
    <w:rsid w:val="005E1CBD"/>
    <w:rsid w:val="005E4DE2"/>
    <w:rsid w:val="005F3251"/>
    <w:rsid w:val="005F50F6"/>
    <w:rsid w:val="005F5BDB"/>
    <w:rsid w:val="005F5CEB"/>
    <w:rsid w:val="005F612C"/>
    <w:rsid w:val="005F7666"/>
    <w:rsid w:val="00610716"/>
    <w:rsid w:val="00613310"/>
    <w:rsid w:val="006156AB"/>
    <w:rsid w:val="00621FD6"/>
    <w:rsid w:val="006220EE"/>
    <w:rsid w:val="006264E9"/>
    <w:rsid w:val="0062691A"/>
    <w:rsid w:val="00640A7D"/>
    <w:rsid w:val="00642D2C"/>
    <w:rsid w:val="006462C9"/>
    <w:rsid w:val="00646B5A"/>
    <w:rsid w:val="00653073"/>
    <w:rsid w:val="00657131"/>
    <w:rsid w:val="006620A5"/>
    <w:rsid w:val="006747A2"/>
    <w:rsid w:val="00675E69"/>
    <w:rsid w:val="0067711B"/>
    <w:rsid w:val="00682E67"/>
    <w:rsid w:val="00685646"/>
    <w:rsid w:val="006879C1"/>
    <w:rsid w:val="006906C5"/>
    <w:rsid w:val="006954F5"/>
    <w:rsid w:val="0069656F"/>
    <w:rsid w:val="006A1612"/>
    <w:rsid w:val="006A16AE"/>
    <w:rsid w:val="006A238A"/>
    <w:rsid w:val="006B2592"/>
    <w:rsid w:val="006B39C3"/>
    <w:rsid w:val="006B45E9"/>
    <w:rsid w:val="006B6D8B"/>
    <w:rsid w:val="006B7C11"/>
    <w:rsid w:val="006C01B4"/>
    <w:rsid w:val="006C5867"/>
    <w:rsid w:val="006D2A0E"/>
    <w:rsid w:val="006D473C"/>
    <w:rsid w:val="006D4920"/>
    <w:rsid w:val="006D5D16"/>
    <w:rsid w:val="006D6C89"/>
    <w:rsid w:val="006E1A64"/>
    <w:rsid w:val="006E3467"/>
    <w:rsid w:val="006E3650"/>
    <w:rsid w:val="006E36D0"/>
    <w:rsid w:val="006F16E4"/>
    <w:rsid w:val="006F48E2"/>
    <w:rsid w:val="00700416"/>
    <w:rsid w:val="007062F9"/>
    <w:rsid w:val="007071FF"/>
    <w:rsid w:val="00710D23"/>
    <w:rsid w:val="00712727"/>
    <w:rsid w:val="00721944"/>
    <w:rsid w:val="00722FAA"/>
    <w:rsid w:val="00727E4F"/>
    <w:rsid w:val="00730151"/>
    <w:rsid w:val="0073075D"/>
    <w:rsid w:val="00734C8D"/>
    <w:rsid w:val="007355A5"/>
    <w:rsid w:val="007415D8"/>
    <w:rsid w:val="00741A73"/>
    <w:rsid w:val="00746EF4"/>
    <w:rsid w:val="00751906"/>
    <w:rsid w:val="00752F09"/>
    <w:rsid w:val="007546C4"/>
    <w:rsid w:val="00754EBE"/>
    <w:rsid w:val="00755982"/>
    <w:rsid w:val="00764AB8"/>
    <w:rsid w:val="0076605F"/>
    <w:rsid w:val="00774197"/>
    <w:rsid w:val="00783866"/>
    <w:rsid w:val="00785425"/>
    <w:rsid w:val="00791830"/>
    <w:rsid w:val="007958F3"/>
    <w:rsid w:val="007966C1"/>
    <w:rsid w:val="0079784C"/>
    <w:rsid w:val="00797E8B"/>
    <w:rsid w:val="007B6738"/>
    <w:rsid w:val="007C09C5"/>
    <w:rsid w:val="007C5391"/>
    <w:rsid w:val="007D088D"/>
    <w:rsid w:val="007D41E4"/>
    <w:rsid w:val="007D6F7F"/>
    <w:rsid w:val="007E14B4"/>
    <w:rsid w:val="007E7576"/>
    <w:rsid w:val="007F37F8"/>
    <w:rsid w:val="007F419B"/>
    <w:rsid w:val="007F64D3"/>
    <w:rsid w:val="00802997"/>
    <w:rsid w:val="00810C94"/>
    <w:rsid w:val="008129A4"/>
    <w:rsid w:val="00817162"/>
    <w:rsid w:val="008241A1"/>
    <w:rsid w:val="008308E8"/>
    <w:rsid w:val="00831639"/>
    <w:rsid w:val="00831E91"/>
    <w:rsid w:val="00832D38"/>
    <w:rsid w:val="0084164F"/>
    <w:rsid w:val="00842A47"/>
    <w:rsid w:val="00843926"/>
    <w:rsid w:val="00846ABB"/>
    <w:rsid w:val="00851409"/>
    <w:rsid w:val="00852873"/>
    <w:rsid w:val="00854606"/>
    <w:rsid w:val="00854890"/>
    <w:rsid w:val="00860768"/>
    <w:rsid w:val="00862796"/>
    <w:rsid w:val="00862EEF"/>
    <w:rsid w:val="0087161F"/>
    <w:rsid w:val="008746EA"/>
    <w:rsid w:val="00876983"/>
    <w:rsid w:val="008777F9"/>
    <w:rsid w:val="00883E5B"/>
    <w:rsid w:val="00884B71"/>
    <w:rsid w:val="00886C82"/>
    <w:rsid w:val="00890DBB"/>
    <w:rsid w:val="00892B68"/>
    <w:rsid w:val="0089315A"/>
    <w:rsid w:val="00896839"/>
    <w:rsid w:val="008A2DC6"/>
    <w:rsid w:val="008A4852"/>
    <w:rsid w:val="008A6DD3"/>
    <w:rsid w:val="008B182D"/>
    <w:rsid w:val="008B2B8C"/>
    <w:rsid w:val="008B59B5"/>
    <w:rsid w:val="008B7713"/>
    <w:rsid w:val="008D6335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B8B"/>
    <w:rsid w:val="008F4E20"/>
    <w:rsid w:val="008F5D14"/>
    <w:rsid w:val="00905EFE"/>
    <w:rsid w:val="00907B9E"/>
    <w:rsid w:val="009101A9"/>
    <w:rsid w:val="00910801"/>
    <w:rsid w:val="00912C80"/>
    <w:rsid w:val="00917448"/>
    <w:rsid w:val="00921547"/>
    <w:rsid w:val="0092308C"/>
    <w:rsid w:val="00936BF3"/>
    <w:rsid w:val="009409BA"/>
    <w:rsid w:val="00944726"/>
    <w:rsid w:val="00945958"/>
    <w:rsid w:val="00945DA8"/>
    <w:rsid w:val="0095096A"/>
    <w:rsid w:val="009516DD"/>
    <w:rsid w:val="00952A5A"/>
    <w:rsid w:val="0095413D"/>
    <w:rsid w:val="009547E0"/>
    <w:rsid w:val="0096511E"/>
    <w:rsid w:val="0097155C"/>
    <w:rsid w:val="00972C57"/>
    <w:rsid w:val="0098253C"/>
    <w:rsid w:val="00982F5E"/>
    <w:rsid w:val="00985A97"/>
    <w:rsid w:val="0098701F"/>
    <w:rsid w:val="00987AA0"/>
    <w:rsid w:val="00990999"/>
    <w:rsid w:val="009A15D5"/>
    <w:rsid w:val="009A37B6"/>
    <w:rsid w:val="009A64C6"/>
    <w:rsid w:val="009A7DCA"/>
    <w:rsid w:val="009B1525"/>
    <w:rsid w:val="009B20C1"/>
    <w:rsid w:val="009B3FED"/>
    <w:rsid w:val="009B4B69"/>
    <w:rsid w:val="009B66D3"/>
    <w:rsid w:val="009B7221"/>
    <w:rsid w:val="009B7788"/>
    <w:rsid w:val="009B77A9"/>
    <w:rsid w:val="009C0C0C"/>
    <w:rsid w:val="009C2B96"/>
    <w:rsid w:val="009C658A"/>
    <w:rsid w:val="009C6943"/>
    <w:rsid w:val="009C69E1"/>
    <w:rsid w:val="009D13A3"/>
    <w:rsid w:val="009D282B"/>
    <w:rsid w:val="009D394A"/>
    <w:rsid w:val="009E14BF"/>
    <w:rsid w:val="009E2818"/>
    <w:rsid w:val="009E2D72"/>
    <w:rsid w:val="009E30DA"/>
    <w:rsid w:val="009E32D6"/>
    <w:rsid w:val="009E6453"/>
    <w:rsid w:val="009E6B68"/>
    <w:rsid w:val="009E6DC1"/>
    <w:rsid w:val="009F220F"/>
    <w:rsid w:val="009F7985"/>
    <w:rsid w:val="009F7B0D"/>
    <w:rsid w:val="00A00497"/>
    <w:rsid w:val="00A05C59"/>
    <w:rsid w:val="00A107CF"/>
    <w:rsid w:val="00A24E92"/>
    <w:rsid w:val="00A24F5D"/>
    <w:rsid w:val="00A32C4B"/>
    <w:rsid w:val="00A33951"/>
    <w:rsid w:val="00A33F74"/>
    <w:rsid w:val="00A34461"/>
    <w:rsid w:val="00A40B11"/>
    <w:rsid w:val="00A40EF2"/>
    <w:rsid w:val="00A528FD"/>
    <w:rsid w:val="00A52F07"/>
    <w:rsid w:val="00A543AB"/>
    <w:rsid w:val="00A54E26"/>
    <w:rsid w:val="00A57846"/>
    <w:rsid w:val="00A61621"/>
    <w:rsid w:val="00A64789"/>
    <w:rsid w:val="00A75622"/>
    <w:rsid w:val="00A77388"/>
    <w:rsid w:val="00A81579"/>
    <w:rsid w:val="00A8163B"/>
    <w:rsid w:val="00A8358B"/>
    <w:rsid w:val="00A857D9"/>
    <w:rsid w:val="00A97876"/>
    <w:rsid w:val="00AA1FC4"/>
    <w:rsid w:val="00AA4427"/>
    <w:rsid w:val="00AA5F59"/>
    <w:rsid w:val="00AA6E36"/>
    <w:rsid w:val="00AA715D"/>
    <w:rsid w:val="00AB0CEF"/>
    <w:rsid w:val="00AB442D"/>
    <w:rsid w:val="00AB61F4"/>
    <w:rsid w:val="00AC61FF"/>
    <w:rsid w:val="00AC6FD7"/>
    <w:rsid w:val="00AD1920"/>
    <w:rsid w:val="00AD1DB5"/>
    <w:rsid w:val="00AD3902"/>
    <w:rsid w:val="00AD41F3"/>
    <w:rsid w:val="00AD421A"/>
    <w:rsid w:val="00AD45E7"/>
    <w:rsid w:val="00AD6FE7"/>
    <w:rsid w:val="00AE3D29"/>
    <w:rsid w:val="00AF1493"/>
    <w:rsid w:val="00AF33C1"/>
    <w:rsid w:val="00AF5710"/>
    <w:rsid w:val="00AF59F9"/>
    <w:rsid w:val="00AF6375"/>
    <w:rsid w:val="00AF6737"/>
    <w:rsid w:val="00AF785E"/>
    <w:rsid w:val="00B01DFC"/>
    <w:rsid w:val="00B039BE"/>
    <w:rsid w:val="00B05FB5"/>
    <w:rsid w:val="00B10E61"/>
    <w:rsid w:val="00B14DB1"/>
    <w:rsid w:val="00B1582E"/>
    <w:rsid w:val="00B1651B"/>
    <w:rsid w:val="00B218F8"/>
    <w:rsid w:val="00B21FD2"/>
    <w:rsid w:val="00B2313E"/>
    <w:rsid w:val="00B2545E"/>
    <w:rsid w:val="00B26C20"/>
    <w:rsid w:val="00B354E8"/>
    <w:rsid w:val="00B36685"/>
    <w:rsid w:val="00B407DE"/>
    <w:rsid w:val="00B40B9F"/>
    <w:rsid w:val="00B417A0"/>
    <w:rsid w:val="00B433F2"/>
    <w:rsid w:val="00B45165"/>
    <w:rsid w:val="00B467E9"/>
    <w:rsid w:val="00B47898"/>
    <w:rsid w:val="00B53533"/>
    <w:rsid w:val="00B57C71"/>
    <w:rsid w:val="00B6028E"/>
    <w:rsid w:val="00B60878"/>
    <w:rsid w:val="00B64572"/>
    <w:rsid w:val="00B64E59"/>
    <w:rsid w:val="00B67F31"/>
    <w:rsid w:val="00B72F55"/>
    <w:rsid w:val="00B73359"/>
    <w:rsid w:val="00B74EAB"/>
    <w:rsid w:val="00B75AE6"/>
    <w:rsid w:val="00B77E5C"/>
    <w:rsid w:val="00B81FFF"/>
    <w:rsid w:val="00B837EF"/>
    <w:rsid w:val="00B84AD9"/>
    <w:rsid w:val="00B8578D"/>
    <w:rsid w:val="00B91E30"/>
    <w:rsid w:val="00B94606"/>
    <w:rsid w:val="00B9547E"/>
    <w:rsid w:val="00B96759"/>
    <w:rsid w:val="00B975B4"/>
    <w:rsid w:val="00B97C02"/>
    <w:rsid w:val="00BA0BEF"/>
    <w:rsid w:val="00BA0E78"/>
    <w:rsid w:val="00BA1A10"/>
    <w:rsid w:val="00BA1CBB"/>
    <w:rsid w:val="00BA2A15"/>
    <w:rsid w:val="00BA743F"/>
    <w:rsid w:val="00BA74B5"/>
    <w:rsid w:val="00BB37AB"/>
    <w:rsid w:val="00BC281A"/>
    <w:rsid w:val="00BC46D6"/>
    <w:rsid w:val="00BC7884"/>
    <w:rsid w:val="00BD3603"/>
    <w:rsid w:val="00BD4016"/>
    <w:rsid w:val="00BE122B"/>
    <w:rsid w:val="00BE1E10"/>
    <w:rsid w:val="00BE28B1"/>
    <w:rsid w:val="00BE2FA0"/>
    <w:rsid w:val="00BF144B"/>
    <w:rsid w:val="00BF1B16"/>
    <w:rsid w:val="00C00DDB"/>
    <w:rsid w:val="00C010EC"/>
    <w:rsid w:val="00C04553"/>
    <w:rsid w:val="00C06A6B"/>
    <w:rsid w:val="00C070C5"/>
    <w:rsid w:val="00C1413D"/>
    <w:rsid w:val="00C1461F"/>
    <w:rsid w:val="00C154AC"/>
    <w:rsid w:val="00C15717"/>
    <w:rsid w:val="00C15FF2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652B4"/>
    <w:rsid w:val="00C720F7"/>
    <w:rsid w:val="00C741C2"/>
    <w:rsid w:val="00C74352"/>
    <w:rsid w:val="00C74936"/>
    <w:rsid w:val="00C75871"/>
    <w:rsid w:val="00C75BE4"/>
    <w:rsid w:val="00C768FC"/>
    <w:rsid w:val="00C76DC2"/>
    <w:rsid w:val="00C80152"/>
    <w:rsid w:val="00C85220"/>
    <w:rsid w:val="00C86315"/>
    <w:rsid w:val="00C86CA7"/>
    <w:rsid w:val="00C913EB"/>
    <w:rsid w:val="00C92893"/>
    <w:rsid w:val="00C97F80"/>
    <w:rsid w:val="00CA0D8A"/>
    <w:rsid w:val="00CA1516"/>
    <w:rsid w:val="00CA1596"/>
    <w:rsid w:val="00CA1915"/>
    <w:rsid w:val="00CA2023"/>
    <w:rsid w:val="00CA2621"/>
    <w:rsid w:val="00CA5BF0"/>
    <w:rsid w:val="00CB0064"/>
    <w:rsid w:val="00CB2220"/>
    <w:rsid w:val="00CB39DA"/>
    <w:rsid w:val="00CB3F5D"/>
    <w:rsid w:val="00CB575E"/>
    <w:rsid w:val="00CB5DBA"/>
    <w:rsid w:val="00CB7062"/>
    <w:rsid w:val="00CB776B"/>
    <w:rsid w:val="00CB7E25"/>
    <w:rsid w:val="00CB7F6F"/>
    <w:rsid w:val="00CC2712"/>
    <w:rsid w:val="00CC479F"/>
    <w:rsid w:val="00CC61F0"/>
    <w:rsid w:val="00CD30E9"/>
    <w:rsid w:val="00CE28EB"/>
    <w:rsid w:val="00CE6BF4"/>
    <w:rsid w:val="00CF1A42"/>
    <w:rsid w:val="00CF2F85"/>
    <w:rsid w:val="00CF3646"/>
    <w:rsid w:val="00CF72D7"/>
    <w:rsid w:val="00D00D60"/>
    <w:rsid w:val="00D019B7"/>
    <w:rsid w:val="00D02703"/>
    <w:rsid w:val="00D06C93"/>
    <w:rsid w:val="00D121A5"/>
    <w:rsid w:val="00D12320"/>
    <w:rsid w:val="00D14FDB"/>
    <w:rsid w:val="00D1762A"/>
    <w:rsid w:val="00D21639"/>
    <w:rsid w:val="00D22C80"/>
    <w:rsid w:val="00D23708"/>
    <w:rsid w:val="00D23F0D"/>
    <w:rsid w:val="00D2503D"/>
    <w:rsid w:val="00D26186"/>
    <w:rsid w:val="00D32D98"/>
    <w:rsid w:val="00D35867"/>
    <w:rsid w:val="00D412AB"/>
    <w:rsid w:val="00D417A8"/>
    <w:rsid w:val="00D420A8"/>
    <w:rsid w:val="00D45D4C"/>
    <w:rsid w:val="00D529E9"/>
    <w:rsid w:val="00D57426"/>
    <w:rsid w:val="00D6242D"/>
    <w:rsid w:val="00D646CC"/>
    <w:rsid w:val="00D657F0"/>
    <w:rsid w:val="00D66313"/>
    <w:rsid w:val="00D858F6"/>
    <w:rsid w:val="00D959FE"/>
    <w:rsid w:val="00D97BD3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A60"/>
    <w:rsid w:val="00DB72F5"/>
    <w:rsid w:val="00DC0B77"/>
    <w:rsid w:val="00DC4115"/>
    <w:rsid w:val="00DD09F7"/>
    <w:rsid w:val="00DD32B0"/>
    <w:rsid w:val="00DD5E0F"/>
    <w:rsid w:val="00DE138F"/>
    <w:rsid w:val="00DE2DD0"/>
    <w:rsid w:val="00DE3CA7"/>
    <w:rsid w:val="00DE6AD8"/>
    <w:rsid w:val="00DE6BD3"/>
    <w:rsid w:val="00DE6F9C"/>
    <w:rsid w:val="00DE755E"/>
    <w:rsid w:val="00DF55F4"/>
    <w:rsid w:val="00DF563B"/>
    <w:rsid w:val="00DF7ADA"/>
    <w:rsid w:val="00DF7CC5"/>
    <w:rsid w:val="00E00A1A"/>
    <w:rsid w:val="00E03060"/>
    <w:rsid w:val="00E05AF0"/>
    <w:rsid w:val="00E0720D"/>
    <w:rsid w:val="00E106AF"/>
    <w:rsid w:val="00E157FD"/>
    <w:rsid w:val="00E16AE1"/>
    <w:rsid w:val="00E20B0E"/>
    <w:rsid w:val="00E21D97"/>
    <w:rsid w:val="00E21E12"/>
    <w:rsid w:val="00E24FF7"/>
    <w:rsid w:val="00E35FB9"/>
    <w:rsid w:val="00E40558"/>
    <w:rsid w:val="00E50F92"/>
    <w:rsid w:val="00E5209E"/>
    <w:rsid w:val="00E531A5"/>
    <w:rsid w:val="00E53B90"/>
    <w:rsid w:val="00E53C7A"/>
    <w:rsid w:val="00E55126"/>
    <w:rsid w:val="00E6324C"/>
    <w:rsid w:val="00E662CA"/>
    <w:rsid w:val="00E669C2"/>
    <w:rsid w:val="00E83749"/>
    <w:rsid w:val="00E8616C"/>
    <w:rsid w:val="00E947D0"/>
    <w:rsid w:val="00E96F12"/>
    <w:rsid w:val="00E9781C"/>
    <w:rsid w:val="00EB56FB"/>
    <w:rsid w:val="00EC0771"/>
    <w:rsid w:val="00EC0A0B"/>
    <w:rsid w:val="00EC273E"/>
    <w:rsid w:val="00EC2FE6"/>
    <w:rsid w:val="00EC4CCE"/>
    <w:rsid w:val="00EC655A"/>
    <w:rsid w:val="00EC65C8"/>
    <w:rsid w:val="00ED4775"/>
    <w:rsid w:val="00EE0702"/>
    <w:rsid w:val="00EE12EC"/>
    <w:rsid w:val="00EE1601"/>
    <w:rsid w:val="00EE18B8"/>
    <w:rsid w:val="00EE1D02"/>
    <w:rsid w:val="00EE397F"/>
    <w:rsid w:val="00EF1801"/>
    <w:rsid w:val="00EF1BB3"/>
    <w:rsid w:val="00EF2714"/>
    <w:rsid w:val="00EF6D03"/>
    <w:rsid w:val="00EF7EDF"/>
    <w:rsid w:val="00F0008C"/>
    <w:rsid w:val="00F0011E"/>
    <w:rsid w:val="00F043AD"/>
    <w:rsid w:val="00F116C8"/>
    <w:rsid w:val="00F122A1"/>
    <w:rsid w:val="00F1268C"/>
    <w:rsid w:val="00F14289"/>
    <w:rsid w:val="00F165C1"/>
    <w:rsid w:val="00F20DDB"/>
    <w:rsid w:val="00F21548"/>
    <w:rsid w:val="00F24B7E"/>
    <w:rsid w:val="00F33A2D"/>
    <w:rsid w:val="00F377E2"/>
    <w:rsid w:val="00F379C9"/>
    <w:rsid w:val="00F42DBF"/>
    <w:rsid w:val="00F43BAA"/>
    <w:rsid w:val="00F47123"/>
    <w:rsid w:val="00F47489"/>
    <w:rsid w:val="00F47D7D"/>
    <w:rsid w:val="00F54160"/>
    <w:rsid w:val="00F546BB"/>
    <w:rsid w:val="00F54AD1"/>
    <w:rsid w:val="00F56EDE"/>
    <w:rsid w:val="00F57C78"/>
    <w:rsid w:val="00F63BB4"/>
    <w:rsid w:val="00F662C7"/>
    <w:rsid w:val="00F709D5"/>
    <w:rsid w:val="00F7238D"/>
    <w:rsid w:val="00F733CA"/>
    <w:rsid w:val="00F7362F"/>
    <w:rsid w:val="00F751A6"/>
    <w:rsid w:val="00F775A8"/>
    <w:rsid w:val="00F77823"/>
    <w:rsid w:val="00F8586A"/>
    <w:rsid w:val="00F93EB8"/>
    <w:rsid w:val="00F944FC"/>
    <w:rsid w:val="00FA2457"/>
    <w:rsid w:val="00FA6177"/>
    <w:rsid w:val="00FB22B2"/>
    <w:rsid w:val="00FB2588"/>
    <w:rsid w:val="00FB3018"/>
    <w:rsid w:val="00FB4553"/>
    <w:rsid w:val="00FB5933"/>
    <w:rsid w:val="00FB6CD1"/>
    <w:rsid w:val="00FC1752"/>
    <w:rsid w:val="00FC251F"/>
    <w:rsid w:val="00FC6D10"/>
    <w:rsid w:val="00FC7DE9"/>
    <w:rsid w:val="00FD16E7"/>
    <w:rsid w:val="00FD4D74"/>
    <w:rsid w:val="00FD5EE6"/>
    <w:rsid w:val="00FE58E7"/>
    <w:rsid w:val="00FE633B"/>
    <w:rsid w:val="00FE7000"/>
    <w:rsid w:val="00FF0533"/>
    <w:rsid w:val="00FF36F8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9F5"/>
    <w:pPr>
      <w:spacing w:after="240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B1651B"/>
    <w:pPr>
      <w:keepNext/>
      <w:keepLines/>
      <w:ind w:left="284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  <w:jc w:val="both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D1496"/>
    <w:pPr>
      <w:numPr>
        <w:numId w:val="32"/>
      </w:numPr>
      <w:spacing w:after="220"/>
      <w:ind w:left="284" w:hanging="284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uiPriority w:val="39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Tipusde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qFormat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basedOn w:val="Tipusdelletraperdefectedelpargraf"/>
    <w:link w:val="Ttol1"/>
    <w:rsid w:val="00B1651B"/>
    <w:rPr>
      <w:rFonts w:ascii="Arial" w:eastAsiaTheme="majorEastAsia" w:hAnsi="Arial" w:cstheme="majorBidi"/>
      <w:b/>
      <w:sz w:val="24"/>
      <w:szCs w:val="32"/>
      <w:lang w:val="ca-ES"/>
    </w:rPr>
  </w:style>
  <w:style w:type="paragraph" w:customStyle="1" w:styleId="Ttulo2Segundonviel">
    <w:name w:val="Título 2. Segundo nviel"/>
    <w:basedOn w:val="Ttol2"/>
    <w:link w:val="Ttulo2SegundonvielCar"/>
    <w:qFormat/>
    <w:rsid w:val="005932E1"/>
    <w:pPr>
      <w:spacing w:before="240"/>
    </w:pPr>
    <w:rPr>
      <w:rFonts w:ascii="Arial" w:hAnsi="Arial" w:cs="Arial"/>
      <w:b/>
      <w:color w:val="auto"/>
      <w:sz w:val="22"/>
      <w:szCs w:val="22"/>
      <w:lang w:val="es-ES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Tipusde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ulo2SegundonvielCar">
    <w:name w:val="Título 2. Segundo nviel Car"/>
    <w:basedOn w:val="Ttol2Car"/>
    <w:link w:val="Ttulo2Segundonviel"/>
    <w:rsid w:val="005932E1"/>
    <w:rPr>
      <w:rFonts w:ascii="Arial" w:eastAsiaTheme="majorEastAsia" w:hAnsi="Arial" w:cs="Arial"/>
      <w:b/>
      <w:color w:val="365F91" w:themeColor="accent1" w:themeShade="BF"/>
      <w:sz w:val="22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Tipusdelletraperdefectedelpargraf"/>
    <w:uiPriority w:val="99"/>
    <w:semiHidden/>
    <w:rsid w:val="00B60878"/>
    <w:rPr>
      <w:color w:val="808080"/>
    </w:rPr>
  </w:style>
  <w:style w:type="paragraph" w:customStyle="1" w:styleId="adrea">
    <w:name w:val="adreça"/>
    <w:basedOn w:val="Normal"/>
    <w:link w:val="adreaCar"/>
    <w:qFormat/>
    <w:rsid w:val="00642D2C"/>
    <w:pPr>
      <w:widowControl w:val="0"/>
      <w:tabs>
        <w:tab w:val="left" w:pos="861"/>
        <w:tab w:val="left" w:pos="1581"/>
        <w:tab w:val="left" w:pos="2301"/>
        <w:tab w:val="left" w:pos="3021"/>
        <w:tab w:val="left" w:pos="3741"/>
        <w:tab w:val="left" w:pos="4461"/>
        <w:tab w:val="left" w:pos="5181"/>
        <w:tab w:val="left" w:pos="5901"/>
        <w:tab w:val="left" w:pos="6621"/>
        <w:tab w:val="left" w:pos="7341"/>
        <w:tab w:val="left" w:pos="8061"/>
        <w:tab w:val="left" w:pos="8781"/>
      </w:tabs>
      <w:spacing w:after="0"/>
    </w:pPr>
    <w:rPr>
      <w:rFonts w:eastAsia="Times New Roman"/>
      <w:snapToGrid w:val="0"/>
      <w:color w:val="000000"/>
      <w:sz w:val="14"/>
    </w:rPr>
  </w:style>
  <w:style w:type="character" w:customStyle="1" w:styleId="adreaCar">
    <w:name w:val="adreça Car"/>
    <w:link w:val="adrea"/>
    <w:rsid w:val="00642D2C"/>
    <w:rPr>
      <w:rFonts w:ascii="Arial" w:eastAsia="Times New Roman" w:hAnsi="Arial"/>
      <w:snapToGrid w:val="0"/>
      <w:color w:val="000000"/>
      <w:sz w:val="14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CF72D7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CA5BF0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CA5BF0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CA5BF0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CA5BF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CA5BF0"/>
    <w:rPr>
      <w:rFonts w:ascii="Arial" w:hAnsi="Arial"/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6961520M\Downloads\generalitat_B_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D56A70927A4A6295C7289DD7A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9558-F54A-4882-9C8E-1589BE39930D}"/>
      </w:docPartPr>
      <w:docPartBody>
        <w:p w:rsidR="00B11AD7" w:rsidRDefault="001F58CF" w:rsidP="001F58CF">
          <w:pPr>
            <w:pStyle w:val="57D56A70927A4A6295C7289DD7AE90261"/>
          </w:pPr>
          <w:r w:rsidRPr="008F4B8B">
            <w:rPr>
              <w:rStyle w:val="Textdelcontenidor"/>
              <w:szCs w:val="22"/>
            </w:rPr>
            <w:t>Feu clic o toqueu aquí per escriure text.</w:t>
          </w:r>
        </w:p>
      </w:docPartBody>
    </w:docPart>
    <w:docPart>
      <w:docPartPr>
        <w:name w:val="9101091B84BE4339AECE82398ED0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E7950-ADBD-406C-ACE2-B76B20AB089B}"/>
      </w:docPartPr>
      <w:docPartBody>
        <w:p w:rsidR="001F58CF" w:rsidRDefault="001F58CF" w:rsidP="001F58CF">
          <w:pPr>
            <w:pStyle w:val="9101091B84BE4339AECE82398ED0B14C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034D4C03F6428583D9C0790945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BB77-DBC1-4DDB-BFA3-76FCBEAABC38}"/>
      </w:docPartPr>
      <w:docPartBody>
        <w:p w:rsidR="001F58CF" w:rsidRDefault="001F58CF" w:rsidP="001F58CF">
          <w:pPr>
            <w:pStyle w:val="37034D4C03F6428583D9C079094580FD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8BAB312248D41DCA4B443ADD269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7C2F-6903-4E0E-91E7-146E260EE0C9}"/>
      </w:docPartPr>
      <w:docPartBody>
        <w:p w:rsidR="001F58CF" w:rsidRDefault="001F58CF" w:rsidP="001F58CF">
          <w:pPr>
            <w:pStyle w:val="B8BAB312248D41DCA4B443ADD269F93B1"/>
          </w:pPr>
          <w:r w:rsidRPr="00AB3AC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CEA25C036E4881AA0F9F73D450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F28A-7BA0-429B-982C-01F99CD54C27}"/>
      </w:docPartPr>
      <w:docPartBody>
        <w:p w:rsidR="002118CD" w:rsidRDefault="001F58CF" w:rsidP="001F58CF">
          <w:pPr>
            <w:pStyle w:val="85CEA25C036E4881AA0F9F73D4503BB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C4AC49688FA4592BE74A9DD7CA4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F1A5-4E85-44B9-89CA-DC5042A4FFA8}"/>
      </w:docPartPr>
      <w:docPartBody>
        <w:p w:rsidR="002118CD" w:rsidRDefault="001F58CF" w:rsidP="001F58CF">
          <w:pPr>
            <w:pStyle w:val="8C4AC49688FA4592BE74A9DD7CA42F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704F04E0FFF4874ADF559A28AD7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A1D6-C812-45AF-AA35-B2E44169D2AB}"/>
      </w:docPartPr>
      <w:docPartBody>
        <w:p w:rsidR="002118CD" w:rsidRDefault="001F58CF" w:rsidP="001F58CF">
          <w:pPr>
            <w:pStyle w:val="6704F04E0FFF4874ADF559A28AD784C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2EF83127A2459089EDFC1B2CE2A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6AB1E-4D5A-4113-A988-5063347C3384}"/>
      </w:docPartPr>
      <w:docPartBody>
        <w:p w:rsidR="002118CD" w:rsidRDefault="001F58CF" w:rsidP="001F58CF">
          <w:pPr>
            <w:pStyle w:val="342EF83127A2459089EDFC1B2CE2A066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3FBAB6928BB471D993982AB4ACDB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1D435-08F6-4753-84C2-109ACB9C4531}"/>
      </w:docPartPr>
      <w:docPartBody>
        <w:p w:rsidR="002118CD" w:rsidRDefault="001F58CF" w:rsidP="001F58CF">
          <w:pPr>
            <w:pStyle w:val="D3FBAB6928BB471D993982AB4ACDBEE9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D935513C0B64A36BCD931C115F4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DD1C-76EC-4628-8EB4-0220D6190ED1}"/>
      </w:docPartPr>
      <w:docPartBody>
        <w:p w:rsidR="002118CD" w:rsidRDefault="001F58CF" w:rsidP="001F58CF">
          <w:pPr>
            <w:pStyle w:val="3D935513C0B64A36BCD931C115F417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4F43D027C084329B07E5126FF2E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BFF8-95C1-4DB2-B366-29EFD2BFBA5E}"/>
      </w:docPartPr>
      <w:docPartBody>
        <w:p w:rsidR="002118CD" w:rsidRDefault="001F58CF" w:rsidP="001F58CF">
          <w:pPr>
            <w:pStyle w:val="14F43D027C084329B07E5126FF2EEE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60097DDBC6045B98554997891CC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E0B8-A126-4869-98BB-76DAEE603242}"/>
      </w:docPartPr>
      <w:docPartBody>
        <w:p w:rsidR="002118CD" w:rsidRDefault="001F58CF" w:rsidP="001F58CF">
          <w:pPr>
            <w:pStyle w:val="960097DDBC6045B98554997891CC208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7291873FF7DC4404801F226D0A39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249E1-01E1-420C-905A-8A414FB1932C}"/>
      </w:docPartPr>
      <w:docPartBody>
        <w:p w:rsidR="002118CD" w:rsidRDefault="001F58CF" w:rsidP="001F58CF">
          <w:pPr>
            <w:pStyle w:val="7291873FF7DC4404801F226D0A399A17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A275849F0E044B6C91D46CA03F787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8BE0-1C45-4CD4-841F-5D3F6F53636B}"/>
      </w:docPartPr>
      <w:docPartBody>
        <w:p w:rsidR="002118CD" w:rsidRDefault="001F58CF" w:rsidP="001F58CF">
          <w:pPr>
            <w:pStyle w:val="A275849F0E044B6C91D46CA03F7872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C32F3094A44F2EA80F1FA1E251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1EBE-596D-4A64-BBB6-1F0508704739}"/>
      </w:docPartPr>
      <w:docPartBody>
        <w:p w:rsidR="002118CD" w:rsidRDefault="001F58CF" w:rsidP="001F58CF">
          <w:pPr>
            <w:pStyle w:val="4CC32F3094A44F2EA80F1FA1E251FB2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B349CD12EB7489DAFA49652124A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C438-A912-42D1-AD82-189C88901AA6}"/>
      </w:docPartPr>
      <w:docPartBody>
        <w:p w:rsidR="002118CD" w:rsidRDefault="001F58CF" w:rsidP="001F58CF">
          <w:pPr>
            <w:pStyle w:val="3B349CD12EB7489DAFA49652124A30C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4E0858C22F60439A9CFBFD2A5B38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C09E-BF3B-4240-B41C-60D1B915F602}"/>
      </w:docPartPr>
      <w:docPartBody>
        <w:p w:rsidR="002118CD" w:rsidRDefault="001F58CF" w:rsidP="001F58CF">
          <w:pPr>
            <w:pStyle w:val="4E0858C22F60439A9CFBFD2A5B38837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36F0F1013A24CC79BDEDF59D94D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0C85-83AF-408E-81F3-86416B9376AE}"/>
      </w:docPartPr>
      <w:docPartBody>
        <w:p w:rsidR="002118CD" w:rsidRDefault="001F58CF" w:rsidP="001F58CF">
          <w:pPr>
            <w:pStyle w:val="336F0F1013A24CC79BDEDF59D94D288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0DFDDF9EF444099B7704AF728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1AAC-26B6-44AE-B051-8D060DB96251}"/>
      </w:docPartPr>
      <w:docPartBody>
        <w:p w:rsidR="002118CD" w:rsidRDefault="001F58CF" w:rsidP="001F58CF">
          <w:pPr>
            <w:pStyle w:val="32F0DFDDF9EF444099B7704AF728F0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61217EE83C4225A4A2523809885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28A9-7473-4064-9E83-B2210959494F}"/>
      </w:docPartPr>
      <w:docPartBody>
        <w:p w:rsidR="002118CD" w:rsidRDefault="001F58CF" w:rsidP="001F58CF">
          <w:pPr>
            <w:pStyle w:val="B561217EE83C4225A4A2523809885EF9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EC29F9D86E2C48489B933E440963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971C7-D02E-4609-8531-AE5EE903ECA0}"/>
      </w:docPartPr>
      <w:docPartBody>
        <w:p w:rsidR="002118CD" w:rsidRDefault="001F58CF" w:rsidP="001F58CF">
          <w:pPr>
            <w:pStyle w:val="EC29F9D86E2C48489B933E44096361CB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4ACD5D9ED8345E4A2C9A2EC9D90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67029-AEFC-4C9C-9553-BAF8F7370564}"/>
      </w:docPartPr>
      <w:docPartBody>
        <w:p w:rsidR="002118CD" w:rsidRDefault="001F58CF" w:rsidP="001F58CF">
          <w:pPr>
            <w:pStyle w:val="34ACD5D9ED8345E4A2C9A2EC9D90F85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A0AA79961E4E2D862032653F1F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E76E-D3CF-4FF5-A623-BB4E8E9330BC}"/>
      </w:docPartPr>
      <w:docPartBody>
        <w:p w:rsidR="002118CD" w:rsidRDefault="001F58CF" w:rsidP="001F58CF">
          <w:pPr>
            <w:pStyle w:val="1FA0AA79961E4E2D862032653F1FCC1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9A0A6BFDF0419682FF27B348CE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C065-E29B-4F54-AA05-52FC414705D5}"/>
      </w:docPartPr>
      <w:docPartBody>
        <w:p w:rsidR="002118CD" w:rsidRDefault="001F58CF" w:rsidP="001F58CF">
          <w:pPr>
            <w:pStyle w:val="349A0A6BFDF0419682FF27B348CE44D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6B2BE4EC6514CFDA5C5E0DF3945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C3E5-9327-4A6C-A8B5-0252907BE9E2}"/>
      </w:docPartPr>
      <w:docPartBody>
        <w:p w:rsidR="002118CD" w:rsidRDefault="001F58CF" w:rsidP="001F58CF">
          <w:pPr>
            <w:pStyle w:val="86B2BE4EC6514CFDA5C5E0DF3945D610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EB873C831224702B781487B4CA2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10A9-07BD-47F6-BE66-546CAD950C8E}"/>
      </w:docPartPr>
      <w:docPartBody>
        <w:p w:rsidR="002118CD" w:rsidRDefault="001F58CF" w:rsidP="001F58CF">
          <w:pPr>
            <w:pStyle w:val="1EB873C831224702B781487B4CA247C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91E08EC4C04F049CC8D5BCD0E9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00C4-FA5E-4C75-91F2-43BBBDB09365}"/>
      </w:docPartPr>
      <w:docPartBody>
        <w:p w:rsidR="002118CD" w:rsidRDefault="001F58CF" w:rsidP="001F58CF">
          <w:pPr>
            <w:pStyle w:val="8F91E08EC4C04F049CC8D5BCD0E9D47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4B4AC62ABB40CB84F74EE303E6F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BE27-C2F3-4A69-9696-4F31E8FC1872}"/>
      </w:docPartPr>
      <w:docPartBody>
        <w:p w:rsidR="002118CD" w:rsidRDefault="001F58CF" w:rsidP="001F58CF">
          <w:pPr>
            <w:pStyle w:val="7E4B4AC62ABB40CB84F74EE303E6FE7F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99573391BA414F12B44959B697C31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BB622-229E-4996-ACF6-F2D03397DD44}"/>
      </w:docPartPr>
      <w:docPartBody>
        <w:p w:rsidR="002118CD" w:rsidRDefault="001F58CF" w:rsidP="001F58CF">
          <w:pPr>
            <w:pStyle w:val="99573391BA414F12B44959B697C31C5C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545E32AB8BE469CB48D6DE40766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664B-44A6-4178-B3D2-23520BF62007}"/>
      </w:docPartPr>
      <w:docPartBody>
        <w:p w:rsidR="002118CD" w:rsidRDefault="001F58CF" w:rsidP="001F58CF">
          <w:pPr>
            <w:pStyle w:val="C545E32AB8BE469CB48D6DE40766F60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E348BBCD9A461DA86DAD5D67513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8EFC-F690-46B7-BED7-8D0DB111A65B}"/>
      </w:docPartPr>
      <w:docPartBody>
        <w:p w:rsidR="002118CD" w:rsidRDefault="001F58CF" w:rsidP="001F58CF">
          <w:pPr>
            <w:pStyle w:val="A8E348BBCD9A461DA86DAD5D675130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3C253636824A01A3044B92C1BE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E001-8D78-4A71-BE03-93ECD48D43DF}"/>
      </w:docPartPr>
      <w:docPartBody>
        <w:p w:rsidR="002118CD" w:rsidRDefault="001F58CF" w:rsidP="001F58CF">
          <w:pPr>
            <w:pStyle w:val="713C253636824A01A3044B92C1BEF4B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F35E97C4484454D8C4F20DC00C8E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DC31-E5FB-4266-B350-11A20DA7139C}"/>
      </w:docPartPr>
      <w:docPartBody>
        <w:p w:rsidR="002118CD" w:rsidRDefault="001F58CF" w:rsidP="001F58CF">
          <w:pPr>
            <w:pStyle w:val="AF35E97C4484454D8C4F20DC00C8E0231"/>
          </w:pPr>
          <w:r w:rsidRPr="00A53F2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EFAF6410A8B463B9F67C24D3AEB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2E6C-373F-44EB-9216-FA136F46EB6A}"/>
      </w:docPartPr>
      <w:docPartBody>
        <w:p w:rsidR="002118CD" w:rsidRDefault="001F58CF" w:rsidP="001F58CF">
          <w:pPr>
            <w:pStyle w:val="DEFAF6410A8B463B9F67C24D3AEB95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33BCD9860884746ADA0029CD461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26BB-60F9-42E9-9C4D-D723E1642E3E}"/>
      </w:docPartPr>
      <w:docPartBody>
        <w:p w:rsidR="002118CD" w:rsidRDefault="001F58CF" w:rsidP="001F58CF">
          <w:pPr>
            <w:pStyle w:val="D33BCD9860884746ADA0029CD46193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CE7F7A5FD4D4A9C946BC5652016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C1E8-44DC-4EC7-87FA-1FB5C21C8D4D}"/>
      </w:docPartPr>
      <w:docPartBody>
        <w:p w:rsidR="002118CD" w:rsidRDefault="001F58CF" w:rsidP="001F58CF">
          <w:pPr>
            <w:pStyle w:val="DCE7F7A5FD4D4A9C946BC5652016E863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B742B122F28454C9D75E4253638C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22F4-4906-42B4-8E80-5DD379952CD5}"/>
      </w:docPartPr>
      <w:docPartBody>
        <w:p w:rsidR="002118CD" w:rsidRDefault="001F58CF" w:rsidP="001F58CF">
          <w:pPr>
            <w:pStyle w:val="2B742B122F28454C9D75E4253638C23A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ECED323DA1446C49237CF4BF9D8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DD3A-DA90-4ED6-984B-67510DB31360}"/>
      </w:docPartPr>
      <w:docPartBody>
        <w:p w:rsidR="002118CD" w:rsidRDefault="001F58CF" w:rsidP="001F58CF">
          <w:pPr>
            <w:pStyle w:val="5ECED323DA1446C49237CF4BF9D8BC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20B139E33C47A18162332964DA1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DBD6A-3A1F-48D9-B371-0878FD2CCB14}"/>
      </w:docPartPr>
      <w:docPartBody>
        <w:p w:rsidR="002118CD" w:rsidRDefault="001F58CF" w:rsidP="001F58CF">
          <w:pPr>
            <w:pStyle w:val="D420B139E33C47A18162332964DA1E4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7B5F614799474E97EDAAE97E72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346D-E0B9-4BBB-B6FE-83B809F06C2B}"/>
      </w:docPartPr>
      <w:docPartBody>
        <w:p w:rsidR="002118CD" w:rsidRDefault="001F58CF" w:rsidP="001F58CF">
          <w:pPr>
            <w:pStyle w:val="AC7B5F614799474E97EDAAE97E7223F5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FDD4260FD564FD9A8DC108BBB4A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04DE-329B-4A5A-BFB2-65708BAF6628}"/>
      </w:docPartPr>
      <w:docPartBody>
        <w:p w:rsidR="002118CD" w:rsidRDefault="001F58CF" w:rsidP="001F58CF">
          <w:pPr>
            <w:pStyle w:val="3FDD4260FD564FD9A8DC108BBB4AB868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CBE9ACB8BB41F88A461474CA1DD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12AD-0735-4602-99F8-F1DC102C6084}"/>
      </w:docPartPr>
      <w:docPartBody>
        <w:p w:rsidR="002118CD" w:rsidRDefault="001F58CF" w:rsidP="001F58CF">
          <w:pPr>
            <w:pStyle w:val="83CBE9ACB8BB41F88A461474CA1DDA9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A5DE56C946480B90A8DB38F584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11EF-62FC-4A7C-88D7-0582DC118E24}"/>
      </w:docPartPr>
      <w:docPartBody>
        <w:p w:rsidR="002118CD" w:rsidRDefault="001F58CF" w:rsidP="001F58CF">
          <w:pPr>
            <w:pStyle w:val="13A5DE56C946480B90A8DB38F584767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1DF29FAF774C869A39684360408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17EF-719B-48B2-82A6-69E591B10120}"/>
      </w:docPartPr>
      <w:docPartBody>
        <w:p w:rsidR="002118CD" w:rsidRDefault="001F58CF" w:rsidP="001F58CF">
          <w:pPr>
            <w:pStyle w:val="551DF29FAF774C869A396843604084A7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4920939BC7F431A9DD182CD7EDB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6D05-A5F4-4E9D-9CE8-99254DBF9B0B}"/>
      </w:docPartPr>
      <w:docPartBody>
        <w:p w:rsidR="002118CD" w:rsidRDefault="001F58CF" w:rsidP="001F58CF">
          <w:pPr>
            <w:pStyle w:val="34920939BC7F431A9DD182CD7EDBE9E2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FF35645B7E546BCAA7ECC10FCCD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9FF0-234A-4B61-A4DE-6D45E3ABC62E}"/>
      </w:docPartPr>
      <w:docPartBody>
        <w:p w:rsidR="002118CD" w:rsidRDefault="001F58CF" w:rsidP="001F58CF">
          <w:pPr>
            <w:pStyle w:val="3FF35645B7E546BCAA7ECC10FCCD328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6527BFB01E4E30ABD65AF746CE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7645-12F4-4E5D-B8DC-957D73860490}"/>
      </w:docPartPr>
      <w:docPartBody>
        <w:p w:rsidR="002118CD" w:rsidRDefault="001F58CF" w:rsidP="001F58CF">
          <w:pPr>
            <w:pStyle w:val="366527BFB01E4E30ABD65AF746CECE0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95D4290FED34BC7954CD30C25A8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7551-AC50-4599-88D0-08E59381377A}"/>
      </w:docPartPr>
      <w:docPartBody>
        <w:p w:rsidR="002118CD" w:rsidRDefault="001F58CF" w:rsidP="001F58CF">
          <w:pPr>
            <w:pStyle w:val="C95D4290FED34BC7954CD30C25A8A3EC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29A505A77B14B2CB3E0514456C8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DE091-E314-4E47-922D-7ED3FD1FFF5A}"/>
      </w:docPartPr>
      <w:docPartBody>
        <w:p w:rsidR="002118CD" w:rsidRDefault="001F58CF" w:rsidP="001F58CF">
          <w:pPr>
            <w:pStyle w:val="329A505A77B14B2CB3E0514456C8081E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B2264D7DBF74F7B83792C73D828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818C-E15A-4C34-9AD5-EEF3F2FA4B75}"/>
      </w:docPartPr>
      <w:docPartBody>
        <w:p w:rsidR="002118CD" w:rsidRDefault="001F58CF" w:rsidP="001F58CF">
          <w:pPr>
            <w:pStyle w:val="DB2264D7DBF74F7B83792C73D82867B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7867437942446BA57A2EBB1FA7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2D0C-7E1F-43C3-B65B-B5E10EA4ABCE}"/>
      </w:docPartPr>
      <w:docPartBody>
        <w:p w:rsidR="002118CD" w:rsidRDefault="001F58CF" w:rsidP="001F58CF">
          <w:pPr>
            <w:pStyle w:val="A57867437942446BA57A2EBB1FA7A8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4897D4BDAB4D369F931C6745F6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82A1-960F-4D86-9604-01ACFC44E2F9}"/>
      </w:docPartPr>
      <w:docPartBody>
        <w:p w:rsidR="002118CD" w:rsidRDefault="001F58CF" w:rsidP="001F58CF">
          <w:pPr>
            <w:pStyle w:val="C04897D4BDAB4D369F931C6745F656B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AE51E3B138B49918073F9B82312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C1E5-EE65-4741-85F1-6A929DB6FB32}"/>
      </w:docPartPr>
      <w:docPartBody>
        <w:p w:rsidR="002118CD" w:rsidRDefault="001F58CF" w:rsidP="001F58CF">
          <w:pPr>
            <w:pStyle w:val="DAE51E3B138B49918073F9B823120C54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B624EB75FC1D4DFE8DD3A1A3D75B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D585-1820-4808-AE4B-1FF118189380}"/>
      </w:docPartPr>
      <w:docPartBody>
        <w:p w:rsidR="002118CD" w:rsidRDefault="001F58CF" w:rsidP="001F58CF">
          <w:pPr>
            <w:pStyle w:val="B624EB75FC1D4DFE8DD3A1A3D75B8EC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0A35E936CAB4C3EB92DE14B369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6B118-B604-437C-8B85-4733BC26647A}"/>
      </w:docPartPr>
      <w:docPartBody>
        <w:p w:rsidR="002118CD" w:rsidRDefault="001F58CF" w:rsidP="001F58CF">
          <w:pPr>
            <w:pStyle w:val="C0A35E936CAB4C3EB92DE14B369E4A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CD544B09354A4A805D70E4167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F8AD-7C50-48DC-95CE-30CA2B2162B4}"/>
      </w:docPartPr>
      <w:docPartBody>
        <w:p w:rsidR="002118CD" w:rsidRDefault="001F58CF" w:rsidP="001F58CF">
          <w:pPr>
            <w:pStyle w:val="C4CD544B09354A4A805D70E416792B72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70D3097CACB4359AB92893F91B8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8CEC8-8944-4E86-B477-1F4C703C1997}"/>
      </w:docPartPr>
      <w:docPartBody>
        <w:p w:rsidR="002118CD" w:rsidRDefault="001F58CF" w:rsidP="001F58CF">
          <w:pPr>
            <w:pStyle w:val="870D3097CACB4359AB92893F91B8A907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389CDFD2E0D49708125EB44578C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7016-7F12-4265-AB02-4CE58D6A32B8}"/>
      </w:docPartPr>
      <w:docPartBody>
        <w:p w:rsidR="002118CD" w:rsidRDefault="001F58CF" w:rsidP="001F58CF">
          <w:pPr>
            <w:pStyle w:val="8389CDFD2E0D49708125EB44578C44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4702C3492ED47EDA881DE89AC83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7705-1D17-4EFB-BB6C-7B3814458BDB}"/>
      </w:docPartPr>
      <w:docPartBody>
        <w:p w:rsidR="002118CD" w:rsidRDefault="001F58CF" w:rsidP="001F58CF">
          <w:pPr>
            <w:pStyle w:val="44702C3492ED47EDA881DE89AC835C1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1F79C8478E49FE89F8566724A0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5AC2-744A-4A6E-AB1A-26EF14ED5AB9}"/>
      </w:docPartPr>
      <w:docPartBody>
        <w:p w:rsidR="002118CD" w:rsidRDefault="001F58CF" w:rsidP="001F58CF">
          <w:pPr>
            <w:pStyle w:val="9D1F79C8478E49FE89F8566724A0F118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64BBC73C9D1C415CA31112B19F62E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1C1E-EE0A-4448-B1B4-1A09EB6356C7}"/>
      </w:docPartPr>
      <w:docPartBody>
        <w:p w:rsidR="002118CD" w:rsidRDefault="001F58CF" w:rsidP="001F58CF">
          <w:pPr>
            <w:pStyle w:val="64BBC73C9D1C415CA31112B19F62EE1C1"/>
          </w:pPr>
          <w:r w:rsidRPr="00F30883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6A1B8A0029F48168AC3537C438E0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D107-6A83-4EB6-93A4-162617A15480}"/>
      </w:docPartPr>
      <w:docPartBody>
        <w:p w:rsidR="002118CD" w:rsidRDefault="001F58CF" w:rsidP="001F58CF">
          <w:pPr>
            <w:pStyle w:val="66A1B8A0029F48168AC3537C438E06E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42837ACAFE43DF85F59412C79D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84999-5541-4BAC-8530-ECE981518534}"/>
      </w:docPartPr>
      <w:docPartBody>
        <w:p w:rsidR="002118CD" w:rsidRDefault="001F58CF" w:rsidP="001F58CF">
          <w:pPr>
            <w:pStyle w:val="5F42837ACAFE43DF85F59412C79D5B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781A51646E14D2F958DA677FECC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2EB9-A120-4FE2-9E86-380CCB1EB778}"/>
      </w:docPartPr>
      <w:docPartBody>
        <w:p w:rsidR="002118CD" w:rsidRDefault="001F58CF" w:rsidP="001F58CF">
          <w:pPr>
            <w:pStyle w:val="8781A51646E14D2F958DA677FECC16211"/>
          </w:pPr>
          <w:r w:rsidRPr="00C913EB">
            <w:rPr>
              <w:rStyle w:val="Textdelcontenidor"/>
              <w:rFonts w:asciiTheme="minorBidi" w:hAnsiTheme="minorBidi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B38A1082A35B47A08B40E7ED47795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51A5-8773-4B37-A81B-4E0F75186184}"/>
      </w:docPartPr>
      <w:docPartBody>
        <w:p w:rsidR="007213EE" w:rsidRDefault="007213EE" w:rsidP="007213EE">
          <w:pPr>
            <w:pStyle w:val="B38A1082A35B47A08B40E7ED477950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6C4A9CFDEF4F1DB582C93716674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58DB-1AD6-4289-9AFC-405B713132F3}"/>
      </w:docPartPr>
      <w:docPartBody>
        <w:p w:rsidR="007213EE" w:rsidRDefault="007213EE" w:rsidP="007213EE">
          <w:pPr>
            <w:pStyle w:val="C86C4A9CFDEF4F1DB582C937166741B4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E6763F0A946A4E9EA41D70449084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68AF-FB0E-4196-AD0A-9C8D5B35A41D}"/>
      </w:docPartPr>
      <w:docPartBody>
        <w:p w:rsidR="007213EE" w:rsidRDefault="007213EE" w:rsidP="007213EE">
          <w:pPr>
            <w:pStyle w:val="E6763F0A946A4E9EA41D704490842AA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659DDF4B2C445389446634C435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3737B-92D9-48D6-894A-A7706B5D137A}"/>
      </w:docPartPr>
      <w:docPartBody>
        <w:p w:rsidR="007213EE" w:rsidRDefault="007213EE" w:rsidP="007213EE">
          <w:pPr>
            <w:pStyle w:val="BC659DDF4B2C445389446634C43505E2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9CAC8BD3450E4EB2A44D549172CB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CC76-FFFB-4347-B4D6-54DE7B00E51D}"/>
      </w:docPartPr>
      <w:docPartBody>
        <w:p w:rsidR="007213EE" w:rsidRDefault="007213EE" w:rsidP="007213EE">
          <w:pPr>
            <w:pStyle w:val="9CAC8BD3450E4EB2A44D549172CBFC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4FFEC4E8D64BA0AF9E7E34193D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1EF4-F5FD-43AC-8C46-3D93845AB661}"/>
      </w:docPartPr>
      <w:docPartBody>
        <w:p w:rsidR="007213EE" w:rsidRDefault="007213EE" w:rsidP="007213EE">
          <w:pPr>
            <w:pStyle w:val="9C4FFEC4E8D64BA0AF9E7E34193D075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07232BEFEA425494BF32058A92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AB486-E122-4D90-8FFE-82009292A7DA}"/>
      </w:docPartPr>
      <w:docPartBody>
        <w:p w:rsidR="007213EE" w:rsidRDefault="007213EE" w:rsidP="007213EE">
          <w:pPr>
            <w:pStyle w:val="9107232BEFEA425494BF32058A92A86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09A18A274D141669D1E288E6B8D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0FE6-DA2C-4610-ABEC-44BB5A18AEE7}"/>
      </w:docPartPr>
      <w:docPartBody>
        <w:p w:rsidR="007213EE" w:rsidRDefault="007213EE" w:rsidP="007213EE">
          <w:pPr>
            <w:pStyle w:val="309A18A274D141669D1E288E6B8D7E38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290B412E65DF4082A05265E30A3F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74297-8701-41F3-B54E-744E83D6D68A}"/>
      </w:docPartPr>
      <w:docPartBody>
        <w:p w:rsidR="007213EE" w:rsidRDefault="007213EE" w:rsidP="007213EE">
          <w:pPr>
            <w:pStyle w:val="290B412E65DF4082A05265E30A3FB2F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7DFA226B01A43A2B9BC854608354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A725B-69EC-4B0F-8931-6E319F6191BB}"/>
      </w:docPartPr>
      <w:docPartBody>
        <w:p w:rsidR="007213EE" w:rsidRDefault="007213EE" w:rsidP="007213EE">
          <w:pPr>
            <w:pStyle w:val="27DFA226B01A43A2B9BC854608354863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10C5E60DD9294D36BE46690ACBBC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47AE-0D52-4320-84D9-F399568B5A10}"/>
      </w:docPartPr>
      <w:docPartBody>
        <w:p w:rsidR="007213EE" w:rsidRDefault="007213EE" w:rsidP="007213EE">
          <w:pPr>
            <w:pStyle w:val="10C5E60DD9294D36BE46690ACBBC6EA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7F4E53B6FA4AADB7CDEDFB5648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169C-21AC-4EF9-9384-9C22E99C3E09}"/>
      </w:docPartPr>
      <w:docPartBody>
        <w:p w:rsidR="007213EE" w:rsidRDefault="007213EE" w:rsidP="007213EE">
          <w:pPr>
            <w:pStyle w:val="EA7F4E53B6FA4AADB7CDEDFB564891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1B6EA7CCE4940F1A8DABEB4AA05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1F75-7C8E-40E7-B379-815BBC0686A5}"/>
      </w:docPartPr>
      <w:docPartBody>
        <w:p w:rsidR="007213EE" w:rsidRDefault="007213EE" w:rsidP="007213EE">
          <w:pPr>
            <w:pStyle w:val="B1B6EA7CCE4940F1A8DABEB4AA05D10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D9E76F833C420A9D6B84FB846D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1B7B-8545-47A3-A7AB-95E08F3ED68A}"/>
      </w:docPartPr>
      <w:docPartBody>
        <w:p w:rsidR="007213EE" w:rsidRDefault="007213EE" w:rsidP="007213EE">
          <w:pPr>
            <w:pStyle w:val="EFD9E76F833C420A9D6B84FB846D598C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7064E53AFF7540BAA4E65D022177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66818-5902-4AFA-828B-210ADCDEBDA7}"/>
      </w:docPartPr>
      <w:docPartBody>
        <w:p w:rsidR="007213EE" w:rsidRDefault="007213EE" w:rsidP="007213EE">
          <w:pPr>
            <w:pStyle w:val="7064E53AFF7540BAA4E65D022177A4D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98843A56997460F93E255696CAD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D9AC-679D-431A-AFF9-226C0958EADD}"/>
      </w:docPartPr>
      <w:docPartBody>
        <w:p w:rsidR="007213EE" w:rsidRDefault="007213EE" w:rsidP="007213EE">
          <w:pPr>
            <w:pStyle w:val="B98843A56997460F93E255696CADD674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BDD80E1D93464D29958DAE7E84FF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9C80E-6840-483A-8D44-B839FF46B9CB}"/>
      </w:docPartPr>
      <w:docPartBody>
        <w:p w:rsidR="007213EE" w:rsidRDefault="007213EE" w:rsidP="007213EE">
          <w:pPr>
            <w:pStyle w:val="BDD80E1D93464D29958DAE7E84FF5E5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E3506727EE4AE49DF3F068A0B3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06C9-E3FA-4235-9F1E-F681695D2AD5}"/>
      </w:docPartPr>
      <w:docPartBody>
        <w:p w:rsidR="007213EE" w:rsidRDefault="007213EE" w:rsidP="007213EE">
          <w:pPr>
            <w:pStyle w:val="1FE3506727EE4AE49DF3F068A0B351B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860F42B0B847C0B34D5BD0C0729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03D62-4186-4E5A-9E21-BADF9CECD456}"/>
      </w:docPartPr>
      <w:docPartBody>
        <w:p w:rsidR="007213EE" w:rsidRDefault="007213EE" w:rsidP="007213EE">
          <w:pPr>
            <w:pStyle w:val="86860F42B0B847C0B34D5BD0C072997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8708A40DAC46B7AAE733AFB27E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7678-FCF7-41AF-8E05-34C0A36539CF}"/>
      </w:docPartPr>
      <w:docPartBody>
        <w:p w:rsidR="007213EE" w:rsidRDefault="007213EE" w:rsidP="007213EE">
          <w:pPr>
            <w:pStyle w:val="D18708A40DAC46B7AAE733AFB27EC475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50FF79B8C11543D487986B5B5E574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9183-8D97-41E1-BE9D-B00944B84E0C}"/>
      </w:docPartPr>
      <w:docPartBody>
        <w:p w:rsidR="007213EE" w:rsidRDefault="007213EE" w:rsidP="007213EE">
          <w:pPr>
            <w:pStyle w:val="50FF79B8C11543D487986B5B5E574CC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F69FAD80E7B40D2B6CA6B96140A8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F27AD-5E84-4048-AB00-DEAF37B159ED}"/>
      </w:docPartPr>
      <w:docPartBody>
        <w:p w:rsidR="007213EE" w:rsidRDefault="007213EE" w:rsidP="007213EE">
          <w:pPr>
            <w:pStyle w:val="8F69FAD80E7B40D2B6CA6B96140A862B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137A0D4E409D4EA0B25338484CD0B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8C33-B7AA-4F3C-B753-8E772848A910}"/>
      </w:docPartPr>
      <w:docPartBody>
        <w:p w:rsidR="007213EE" w:rsidRDefault="007213EE" w:rsidP="007213EE">
          <w:pPr>
            <w:pStyle w:val="137A0D4E409D4EA0B25338484CD0B73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DCA192331214735BF0D96F616DA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E027-B21F-49E2-AFD0-B4F650AA69E4}"/>
      </w:docPartPr>
      <w:docPartBody>
        <w:p w:rsidR="007213EE" w:rsidRDefault="007213EE" w:rsidP="007213EE">
          <w:pPr>
            <w:pStyle w:val="1DCA192331214735BF0D96F616DAA7C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C3C0B4A10E4E09AF0927B6C201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9A8D-F47D-40BD-913D-20DE7D9CF020}"/>
      </w:docPartPr>
      <w:docPartBody>
        <w:p w:rsidR="007213EE" w:rsidRDefault="007213EE" w:rsidP="007213EE">
          <w:pPr>
            <w:pStyle w:val="6DC3C0B4A10E4E09AF0927B6C201753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10B722CE334EC183F92E82BC492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DD67-4DE8-47C1-BEED-AF0BE95FA0E5}"/>
      </w:docPartPr>
      <w:docPartBody>
        <w:p w:rsidR="007213EE" w:rsidRDefault="007213EE" w:rsidP="007213EE">
          <w:pPr>
            <w:pStyle w:val="9410B722CE334EC183F92E82BC492500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DE7A6B5695954FBCA7BFB324D87C5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0233-0AB1-43FC-B16B-F087657ECD38}"/>
      </w:docPartPr>
      <w:docPartBody>
        <w:p w:rsidR="007213EE" w:rsidRDefault="007213EE" w:rsidP="007213EE">
          <w:pPr>
            <w:pStyle w:val="DE7A6B5695954FBCA7BFB324D87C52E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97D10F8EDE8422986388AD9745E7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8092-6FB5-4E15-A2C1-7B3B511BEA6A}"/>
      </w:docPartPr>
      <w:docPartBody>
        <w:p w:rsidR="007213EE" w:rsidRDefault="007213EE" w:rsidP="007213EE">
          <w:pPr>
            <w:pStyle w:val="797D10F8EDE8422986388AD9745E7851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694A57506B144BC9A0F8750FC7179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C62C4-70F9-4F30-8F38-C083F661E5B6}"/>
      </w:docPartPr>
      <w:docPartBody>
        <w:p w:rsidR="007213EE" w:rsidRDefault="007213EE" w:rsidP="007213EE">
          <w:pPr>
            <w:pStyle w:val="694A57506B144BC9A0F8750FC7179E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C2887941314DA0B462CA2BB798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735E-A889-4846-AB14-78CC201066C0}"/>
      </w:docPartPr>
      <w:docPartBody>
        <w:p w:rsidR="007213EE" w:rsidRDefault="007213EE" w:rsidP="007213EE">
          <w:pPr>
            <w:pStyle w:val="26C2887941314DA0B462CA2BB798D55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8C2AEBFDD614A948C52C692F6D55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2C0F-4F91-44AA-844D-0938300ECA85}"/>
      </w:docPartPr>
      <w:docPartBody>
        <w:p w:rsidR="007213EE" w:rsidRDefault="007213EE" w:rsidP="007213EE">
          <w:pPr>
            <w:pStyle w:val="58C2AEBFDD614A948C52C692F6D55D6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D19EA27F744A31967832A70A108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BFF2-BFC4-4BCB-A09E-C67D3CFEA4E3}"/>
      </w:docPartPr>
      <w:docPartBody>
        <w:p w:rsidR="007213EE" w:rsidRDefault="007213EE" w:rsidP="007213EE">
          <w:pPr>
            <w:pStyle w:val="51D19EA27F744A31967832A70A108DB6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97F1A162AAE2421C8495096A8472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1165-2662-495E-BE96-E4790A1994AF}"/>
      </w:docPartPr>
      <w:docPartBody>
        <w:p w:rsidR="007213EE" w:rsidRDefault="007213EE" w:rsidP="007213EE">
          <w:pPr>
            <w:pStyle w:val="97F1A162AAE2421C8495096A84724EB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A6B281DF35946469CE71737BCD7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14C7-588F-4ADB-807B-47DA1595B620}"/>
      </w:docPartPr>
      <w:docPartBody>
        <w:p w:rsidR="007213EE" w:rsidRDefault="007213EE" w:rsidP="007213EE">
          <w:pPr>
            <w:pStyle w:val="BA6B281DF35946469CE71737BCD72B18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12DB6F8482034CF2A640C98BEBE1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C394-398D-4260-B739-1B2D2CDD6A3E}"/>
      </w:docPartPr>
      <w:docPartBody>
        <w:p w:rsidR="007213EE" w:rsidRDefault="007213EE" w:rsidP="007213EE">
          <w:pPr>
            <w:pStyle w:val="12DB6F8482034CF2A640C98BEBE132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81717D05704F53A99ECB83C55C5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EFD20-712B-40CB-A455-0DDAE93ABEA4}"/>
      </w:docPartPr>
      <w:docPartBody>
        <w:p w:rsidR="007213EE" w:rsidRDefault="007213EE" w:rsidP="007213EE">
          <w:pPr>
            <w:pStyle w:val="0B81717D05704F53A99ECB83C55C536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AD897F94864370BB1D3ADA5504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6A773-751B-4F79-A5E1-824844C0C882}"/>
      </w:docPartPr>
      <w:docPartBody>
        <w:p w:rsidR="007213EE" w:rsidRDefault="007213EE" w:rsidP="007213EE">
          <w:pPr>
            <w:pStyle w:val="CFAD897F94864370BB1D3ADA5504E06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661927E43945AF87D0D712C941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2C65-4759-4CAE-BE32-4E682BD7E663}"/>
      </w:docPartPr>
      <w:docPartBody>
        <w:p w:rsidR="007213EE" w:rsidRDefault="007213EE" w:rsidP="007213EE">
          <w:pPr>
            <w:pStyle w:val="83661927E43945AF87D0D712C941A0B7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1FAB8EB73F864E8A822B3556E0E2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86B4-89CF-4DD4-A129-831E9D9FA5EB}"/>
      </w:docPartPr>
      <w:docPartBody>
        <w:p w:rsidR="007213EE" w:rsidRDefault="007213EE" w:rsidP="007213EE">
          <w:pPr>
            <w:pStyle w:val="1FAB8EB73F864E8A822B3556E0E2693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BD5B8827CD469EB632697390CC7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C48D-F179-4109-BED0-E0D43E3328D2}"/>
      </w:docPartPr>
      <w:docPartBody>
        <w:p w:rsidR="007213EE" w:rsidRDefault="007213EE" w:rsidP="007213EE">
          <w:pPr>
            <w:pStyle w:val="A5BD5B8827CD469EB632697390CC7C18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EF7385A1E188469991518AAE1B874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D73A-80EE-41BC-BE4A-2E9F9F222315}"/>
      </w:docPartPr>
      <w:docPartBody>
        <w:p w:rsidR="007213EE" w:rsidRDefault="007213EE" w:rsidP="007213EE">
          <w:pPr>
            <w:pStyle w:val="EF7385A1E188469991518AAE1B87495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D5E695B3724621AE1840A5AC109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6302-DE8F-4E7E-A779-8A8445385F14}"/>
      </w:docPartPr>
      <w:docPartBody>
        <w:p w:rsidR="007213EE" w:rsidRDefault="007213EE" w:rsidP="007213EE">
          <w:pPr>
            <w:pStyle w:val="E1D5E695B3724621AE1840A5AC1090D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DE3A894016408A805C6C7A52CB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3A9D0-58AC-446A-A236-923A15569F1D}"/>
      </w:docPartPr>
      <w:docPartBody>
        <w:p w:rsidR="007213EE" w:rsidRDefault="007213EE" w:rsidP="007213EE">
          <w:pPr>
            <w:pStyle w:val="06DE3A894016408A805C6C7A52CBB0D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FA024E6AA27498DB56F4FF08FF44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0697-DE0F-428F-B25A-297B5914354A}"/>
      </w:docPartPr>
      <w:docPartBody>
        <w:p w:rsidR="007213EE" w:rsidRDefault="007213EE" w:rsidP="007213EE">
          <w:pPr>
            <w:pStyle w:val="1FA024E6AA27498DB56F4FF08FF4401C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9E7CD4D9D6384B3C9EF17DB05732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4692-73AC-4AC1-9996-51FBB7E07A5A}"/>
      </w:docPartPr>
      <w:docPartBody>
        <w:p w:rsidR="007213EE" w:rsidRDefault="007213EE" w:rsidP="007213EE">
          <w:pPr>
            <w:pStyle w:val="9E7CD4D9D6384B3C9EF17DB0573211F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4CA073144594B8FB1F524A400D0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BBE3C-2395-4EB7-A223-DB3241F16C7A}"/>
      </w:docPartPr>
      <w:docPartBody>
        <w:p w:rsidR="007213EE" w:rsidRDefault="007213EE" w:rsidP="007213EE">
          <w:pPr>
            <w:pStyle w:val="B4CA073144594B8FB1F524A400D0BC28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81251699F53C4640A08B815A6B19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FE7B-FD8A-4DFF-9C61-3A53151A3220}"/>
      </w:docPartPr>
      <w:docPartBody>
        <w:p w:rsidR="007213EE" w:rsidRDefault="007213EE" w:rsidP="007213EE">
          <w:pPr>
            <w:pStyle w:val="81251699F53C4640A08B815A6B19F3D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5F68C1D5EB4D46974C1BE42346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486C-E4C0-4542-8B03-AE506AEBE121}"/>
      </w:docPartPr>
      <w:docPartBody>
        <w:p w:rsidR="007213EE" w:rsidRDefault="007213EE" w:rsidP="007213EE">
          <w:pPr>
            <w:pStyle w:val="725F68C1D5EB4D46974C1BE423465E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2C1DD31CB640E9BD76584ABEDE1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8442-38AE-4824-83B9-E4706BB60CDA}"/>
      </w:docPartPr>
      <w:docPartBody>
        <w:p w:rsidR="007213EE" w:rsidRDefault="007213EE" w:rsidP="007213EE">
          <w:pPr>
            <w:pStyle w:val="602C1DD31CB640E9BD76584ABEDE10A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6E978BB7D74106B462F68791D4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8E2D-2A85-417E-9B04-6C23CD24A6B8}"/>
      </w:docPartPr>
      <w:docPartBody>
        <w:p w:rsidR="007213EE" w:rsidRDefault="007213EE" w:rsidP="007213EE">
          <w:pPr>
            <w:pStyle w:val="986E978BB7D74106B462F68791D4015D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0EC0977259C64E7F8EAE6503C3F3E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EC8C-7E06-4239-8F91-19E2E5A7A739}"/>
      </w:docPartPr>
      <w:docPartBody>
        <w:p w:rsidR="007213EE" w:rsidRDefault="007213EE" w:rsidP="007213EE">
          <w:pPr>
            <w:pStyle w:val="0EC0977259C64E7F8EAE6503C3F3EED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C41D70DF64F40A7A1866046F797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10C5-7C9B-427A-B71F-9E218943DF59}"/>
      </w:docPartPr>
      <w:docPartBody>
        <w:p w:rsidR="007213EE" w:rsidRDefault="007213EE" w:rsidP="007213EE">
          <w:pPr>
            <w:pStyle w:val="8C41D70DF64F40A7A1866046F797FCB2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0ED8D3A8FF404722886579D67503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3A18D-DF16-4996-B0BF-726F5FDCA12E}"/>
      </w:docPartPr>
      <w:docPartBody>
        <w:p w:rsidR="007213EE" w:rsidRDefault="007213EE" w:rsidP="007213EE">
          <w:pPr>
            <w:pStyle w:val="0ED8D3A8FF404722886579D67503C4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0FEE0FC1A848D59B3ABC45686C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6C85-4309-4C87-A430-34B9556E7A06}"/>
      </w:docPartPr>
      <w:docPartBody>
        <w:p w:rsidR="007213EE" w:rsidRDefault="007213EE" w:rsidP="007213EE">
          <w:pPr>
            <w:pStyle w:val="980FEE0FC1A848D59B3ABC45686C75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A89313C546344E7AA92AC02E2DE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9E20-CE90-4AFC-BDCD-F69D346A47DB}"/>
      </w:docPartPr>
      <w:docPartBody>
        <w:p w:rsidR="007213EE" w:rsidRDefault="007213EE" w:rsidP="007213EE">
          <w:pPr>
            <w:pStyle w:val="DA89313C546344E7AA92AC02E2DEAC1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0908102CD145E7A929246B7F227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8958-A23E-41F3-8F39-1DB4DA039339}"/>
      </w:docPartPr>
      <w:docPartBody>
        <w:p w:rsidR="007213EE" w:rsidRDefault="007213EE" w:rsidP="007213EE">
          <w:pPr>
            <w:pStyle w:val="4E0908102CD145E7A929246B7F2275F7"/>
          </w:pPr>
          <w:r w:rsidRPr="00EE329C">
            <w:rPr>
              <w:rStyle w:val="Textdelcontenidor"/>
              <w:rFonts w:asciiTheme="minorBidi" w:hAnsiTheme="minorBidi"/>
              <w:sz w:val="18"/>
              <w:szCs w:val="18"/>
            </w:rPr>
            <w:t>Any</w:t>
          </w:r>
        </w:p>
      </w:docPartBody>
    </w:docPart>
    <w:docPart>
      <w:docPartPr>
        <w:name w:val="7B52625EDCED447D8C989D769A435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1D75-C9AC-4296-A4A0-2367F675684A}"/>
      </w:docPartPr>
      <w:docPartBody>
        <w:p w:rsidR="007213EE" w:rsidRDefault="007213EE" w:rsidP="007213EE">
          <w:pPr>
            <w:pStyle w:val="7B52625EDCED447D8C989D769A435C3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6CB37FE72C48809AE4CC22E2F9C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A024-4B6C-4F5E-8428-B2416DC88C3B}"/>
      </w:docPartPr>
      <w:docPartBody>
        <w:p w:rsidR="007213EE" w:rsidRDefault="007213EE" w:rsidP="007213EE">
          <w:pPr>
            <w:pStyle w:val="CD6CB37FE72C48809AE4CC22E2F9C5E9"/>
          </w:pPr>
          <w:r>
            <w:rPr>
              <w:rStyle w:val="Textdelcontenidor"/>
            </w:rPr>
            <w:t>Sector</w:t>
          </w:r>
        </w:p>
      </w:docPartBody>
    </w:docPart>
    <w:docPart>
      <w:docPartPr>
        <w:name w:val="5DA77DDCF10244B18C02A7E70BAD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FAD38-C1EC-4150-9A39-95E9020C66D9}"/>
      </w:docPartPr>
      <w:docPartBody>
        <w:p w:rsidR="007213EE" w:rsidRDefault="007213EE" w:rsidP="007213EE">
          <w:pPr>
            <w:pStyle w:val="5DA77DDCF10244B18C02A7E70BADFF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6A7269A7ED4F1698807746C783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94BC-B9DD-44A7-A5AD-0BC64A74CC41}"/>
      </w:docPartPr>
      <w:docPartBody>
        <w:p w:rsidR="007213EE" w:rsidRDefault="007213EE" w:rsidP="007213EE">
          <w:pPr>
            <w:pStyle w:val="E06A7269A7ED4F1698807746C783D9F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9FE6EA7FD94FCABDC9836AC2F2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83E15-11D0-464C-A050-C70FB3760821}"/>
      </w:docPartPr>
      <w:docPartBody>
        <w:p w:rsidR="007213EE" w:rsidRDefault="007213EE" w:rsidP="007213EE">
          <w:pPr>
            <w:pStyle w:val="009FE6EA7FD94FCABDC9836AC2F284DC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8F4B66C1E40416DA6EE2F2BE7E6D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65B5F-C423-4CB5-89D1-A541A6AE10AA}"/>
      </w:docPartPr>
      <w:docPartBody>
        <w:p w:rsidR="007213EE" w:rsidRDefault="007213EE" w:rsidP="007213EE">
          <w:pPr>
            <w:pStyle w:val="18F4B66C1E40416DA6EE2F2BE7E6D7F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FC5B047C054B53A41861775F31B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357E-D9EF-4809-9970-6427829EAF00}"/>
      </w:docPartPr>
      <w:docPartBody>
        <w:p w:rsidR="007213EE" w:rsidRDefault="007213EE" w:rsidP="007213EE">
          <w:pPr>
            <w:pStyle w:val="12FC5B047C054B53A41861775F31B6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649A4C44E7C496C8E53849B30BC3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26E6-BEE8-4763-A121-A49A95DD3363}"/>
      </w:docPartPr>
      <w:docPartBody>
        <w:p w:rsidR="007213EE" w:rsidRDefault="007213EE" w:rsidP="007213EE">
          <w:pPr>
            <w:pStyle w:val="7649A4C44E7C496C8E53849B30BC3A2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0115AF0567D4FA6958D6F8F5152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6E13-8370-4A16-8AA1-F816FB355DD8}"/>
      </w:docPartPr>
      <w:docPartBody>
        <w:p w:rsidR="007213EE" w:rsidRDefault="007213EE" w:rsidP="007213EE">
          <w:pPr>
            <w:pStyle w:val="D0115AF0567D4FA6958D6F8F5152C7A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2EADC4E5E14E9DA5F849F2EF4F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55C98-3067-41AD-9EA4-D22446EB2649}"/>
      </w:docPartPr>
      <w:docPartBody>
        <w:p w:rsidR="007213EE" w:rsidRDefault="007213EE" w:rsidP="007213EE">
          <w:pPr>
            <w:pStyle w:val="362EADC4E5E14E9DA5F849F2EF4FCC1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DBC1488E4A46AD918BB0E50F33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2B209-BCA8-411B-A225-56D2BC257EB6}"/>
      </w:docPartPr>
      <w:docPartBody>
        <w:p w:rsidR="007213EE" w:rsidRDefault="007213EE" w:rsidP="007213EE">
          <w:pPr>
            <w:pStyle w:val="CADBC1488E4A46AD918BB0E50F33E5B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D0365E1369440549416049B2197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F555-16AB-4745-98A3-61DA8874C463}"/>
      </w:docPartPr>
      <w:docPartBody>
        <w:p w:rsidR="007213EE" w:rsidRDefault="007213EE" w:rsidP="007213EE">
          <w:pPr>
            <w:pStyle w:val="0D0365E1369440549416049B2197DEF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80F2C70F36458588EFEA54292F6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1C8A-0453-4780-9A79-01C97D70B419}"/>
      </w:docPartPr>
      <w:docPartBody>
        <w:p w:rsidR="007213EE" w:rsidRDefault="007213EE" w:rsidP="007213EE">
          <w:pPr>
            <w:pStyle w:val="7C80F2C70F36458588EFEA54292F635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03035B04044420A6D0B03387A6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5E93-6F56-483C-9EFE-740916DAA952}"/>
      </w:docPartPr>
      <w:docPartBody>
        <w:p w:rsidR="007213EE" w:rsidRDefault="007213EE" w:rsidP="007213EE">
          <w:pPr>
            <w:pStyle w:val="9203035B04044420A6D0B03387A6ED2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DA36FAA03C47298CEE3DB603F7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5737-B0DA-4A8F-B617-E792A41B117A}"/>
      </w:docPartPr>
      <w:docPartBody>
        <w:p w:rsidR="007213EE" w:rsidRDefault="007213EE" w:rsidP="007213EE">
          <w:pPr>
            <w:pStyle w:val="DBDA36FAA03C47298CEE3DB603F7405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615550543149CEBD075CACC44CA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F2AC-7726-45D9-8DC7-B103CF002A4E}"/>
      </w:docPartPr>
      <w:docPartBody>
        <w:p w:rsidR="007213EE" w:rsidRDefault="007213EE" w:rsidP="007213EE">
          <w:pPr>
            <w:pStyle w:val="A2615550543149CEBD075CACC44CAB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524E1E92BF4D98989A2869B712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C85E1-EAB9-455D-8D23-E0ED47F3EE05}"/>
      </w:docPartPr>
      <w:docPartBody>
        <w:p w:rsidR="007213EE" w:rsidRDefault="007213EE" w:rsidP="007213EE">
          <w:pPr>
            <w:pStyle w:val="37524E1E92BF4D98989A2869B7123829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E9F3D035B6A64805B5B8BA717A82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E7BA5-6005-4A40-8BD9-01BF90C41310}"/>
      </w:docPartPr>
      <w:docPartBody>
        <w:p w:rsidR="007213EE" w:rsidRDefault="007213EE" w:rsidP="007213EE">
          <w:pPr>
            <w:pStyle w:val="E9F3D035B6A64805B5B8BA717A82D38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E855CD89C446B5A0C0C62D8A4E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958B-1E7D-483B-A3AC-5008E1A8BCE2}"/>
      </w:docPartPr>
      <w:docPartBody>
        <w:p w:rsidR="007213EE" w:rsidRDefault="007213EE" w:rsidP="007213EE">
          <w:pPr>
            <w:pStyle w:val="0DE855CD89C446B5A0C0C62D8A4E90A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CBD794474A4FF4A374C5EDD82E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B4D8-EE9F-4DB3-AE15-E6A6BA782017}"/>
      </w:docPartPr>
      <w:docPartBody>
        <w:p w:rsidR="007213EE" w:rsidRDefault="007213EE" w:rsidP="007213EE">
          <w:pPr>
            <w:pStyle w:val="A8CBD794474A4FF4A374C5EDD82E51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BA25B0A029457FBD55A14363DDA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CDBC3-48C8-47D2-BDBB-1F90CBDC00EF}"/>
      </w:docPartPr>
      <w:docPartBody>
        <w:p w:rsidR="007213EE" w:rsidRDefault="007213EE" w:rsidP="007213EE">
          <w:pPr>
            <w:pStyle w:val="91BA25B0A029457FBD55A14363DDAE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2261545113C4F858CE3476B48D95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8599-DFBE-4034-A581-2B86CD8B97A5}"/>
      </w:docPartPr>
      <w:docPartBody>
        <w:p w:rsidR="007213EE" w:rsidRDefault="007213EE" w:rsidP="007213EE">
          <w:pPr>
            <w:pStyle w:val="A2261545113C4F858CE3476B48D9565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81C2A8F3C8B4F11ABE9E3505C320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FF1B-7DC1-4721-893C-0D3E85DE3CA4}"/>
      </w:docPartPr>
      <w:docPartBody>
        <w:p w:rsidR="007213EE" w:rsidRDefault="007213EE" w:rsidP="007213EE">
          <w:pPr>
            <w:pStyle w:val="C81C2A8F3C8B4F11ABE9E3505C32076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04A4838B2D45DEA65F36A512AB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3A1D-511D-4AB4-800D-EF927A31EF69}"/>
      </w:docPartPr>
      <w:docPartBody>
        <w:p w:rsidR="007213EE" w:rsidRDefault="007213EE" w:rsidP="007213EE">
          <w:pPr>
            <w:pStyle w:val="1B04A4838B2D45DEA65F36A512ABD245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4CA9300C451431DAFE03A9D0DB0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2981-9EB9-41B0-85E8-36E0975CB551}"/>
      </w:docPartPr>
      <w:docPartBody>
        <w:p w:rsidR="007213EE" w:rsidRDefault="007213EE" w:rsidP="007213EE">
          <w:pPr>
            <w:pStyle w:val="04CA9300C451431DAFE03A9D0DB0521D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0E23F4CE3D04063B06505EAEDF6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7590-0427-4654-BCCD-9D7CF750C249}"/>
      </w:docPartPr>
      <w:docPartBody>
        <w:p w:rsidR="007213EE" w:rsidRDefault="007213EE" w:rsidP="007213EE">
          <w:pPr>
            <w:pStyle w:val="20E23F4CE3D04063B06505EAEDF626AE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73F0FD7B4240EEAE0001A9B9B7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95D65-D337-4164-9AD8-6F2F63E5EE52}"/>
      </w:docPartPr>
      <w:docPartBody>
        <w:p w:rsidR="00D556AD" w:rsidRDefault="007213EE" w:rsidP="007213EE">
          <w:pPr>
            <w:pStyle w:val="BD73F0FD7B4240EEAE0001A9B9B78F49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BC75321F2D4E03821E7DE576928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E8DF-C3C9-4C96-A17C-4E6D2D3F5FCE}"/>
      </w:docPartPr>
      <w:docPartBody>
        <w:p w:rsidR="00D556AD" w:rsidRDefault="007213EE" w:rsidP="007213EE">
          <w:pPr>
            <w:pStyle w:val="6FBC75321F2D4E03821E7DE576928B2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0AA5B4F577488392DF33F7AD0BE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6520-752E-4A24-937F-4D1678262458}"/>
      </w:docPartPr>
      <w:docPartBody>
        <w:p w:rsidR="00D556AD" w:rsidRDefault="007213EE" w:rsidP="007213EE">
          <w:pPr>
            <w:pStyle w:val="180AA5B4F577488392DF33F7AD0BE1B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19463E6D2F4759A5652E6A20A51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143D-C20D-45F5-AAC4-3EF2754374D9}"/>
      </w:docPartPr>
      <w:docPartBody>
        <w:p w:rsidR="00D556AD" w:rsidRDefault="007213EE" w:rsidP="007213EE">
          <w:pPr>
            <w:pStyle w:val="2119463E6D2F4759A5652E6A20A51B1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7778112C8D4179ABAFBF26F980F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717D-397A-4072-8472-7B3A2A90C779}"/>
      </w:docPartPr>
      <w:docPartBody>
        <w:p w:rsidR="00D556AD" w:rsidRDefault="007213EE" w:rsidP="007213EE">
          <w:pPr>
            <w:pStyle w:val="137778112C8D4179ABAFBF26F980FD68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1C19AECF50441C39E617B89C615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AF254-9F92-464D-9D16-6F343ED85614}"/>
      </w:docPartPr>
      <w:docPartBody>
        <w:p w:rsidR="00D556AD" w:rsidRDefault="007213EE" w:rsidP="007213EE">
          <w:pPr>
            <w:pStyle w:val="21C19AECF50441C39E617B89C6155E5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AD322D4F7643D18CD58999807E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4AA2-2FC9-4DB6-8F8F-FC631DFA7B68}"/>
      </w:docPartPr>
      <w:docPartBody>
        <w:p w:rsidR="00D556AD" w:rsidRDefault="007213EE" w:rsidP="007213EE">
          <w:pPr>
            <w:pStyle w:val="7EAD322D4F7643D18CD58999807EE70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5D7475656A48A19D58582B325B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5C781-2C4C-4F6D-8227-8C895BA414B0}"/>
      </w:docPartPr>
      <w:docPartBody>
        <w:p w:rsidR="00D556AD" w:rsidRDefault="007213EE" w:rsidP="007213EE">
          <w:pPr>
            <w:pStyle w:val="0D5D7475656A48A19D58582B325BA2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D47168080A4E679B6F5C1CAE63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07CF-7A2A-4A4A-BC91-2AE855376111}"/>
      </w:docPartPr>
      <w:docPartBody>
        <w:p w:rsidR="00D556AD" w:rsidRDefault="007213EE" w:rsidP="007213EE">
          <w:pPr>
            <w:pStyle w:val="BED47168080A4E679B6F5C1CAE63853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47EB4C62EA468BA84AD2D03ED32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B586-2B22-49AB-8FDD-BD2E4E2FBE8A}"/>
      </w:docPartPr>
      <w:docPartBody>
        <w:p w:rsidR="00D556AD" w:rsidRDefault="007213EE" w:rsidP="007213EE">
          <w:pPr>
            <w:pStyle w:val="4947EB4C62EA468BA84AD2D03ED3275B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E735A0623FA8411A8D04F17DCD2F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BA08-085D-4ADC-8BEC-B9F7DF230F74}"/>
      </w:docPartPr>
      <w:docPartBody>
        <w:p w:rsidR="00D556AD" w:rsidRDefault="007213EE" w:rsidP="007213EE">
          <w:pPr>
            <w:pStyle w:val="E735A0623FA8411A8D04F17DCD2F14C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861A207A68D46DEAB258AB09219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8CC3-39DC-4E12-A1F4-4A7CB130E065}"/>
      </w:docPartPr>
      <w:docPartBody>
        <w:p w:rsidR="00D556AD" w:rsidRDefault="007213EE" w:rsidP="007213EE">
          <w:pPr>
            <w:pStyle w:val="3861A207A68D46DEAB258AB09219C76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DF0CE2B54643349ABE8B002C12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7C3A8-BA32-43A9-9FCC-A4E5B74C2D2D}"/>
      </w:docPartPr>
      <w:docPartBody>
        <w:p w:rsidR="00D556AD" w:rsidRDefault="007213EE" w:rsidP="007213EE">
          <w:pPr>
            <w:pStyle w:val="D8DF0CE2B54643349ABE8B002C12628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DF6F80051064023B50452E997F01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95101-3F16-4139-8023-873C4CBA4C84}"/>
      </w:docPartPr>
      <w:docPartBody>
        <w:p w:rsidR="00D556AD" w:rsidRDefault="007213EE" w:rsidP="007213EE">
          <w:pPr>
            <w:pStyle w:val="ADF6F80051064023B50452E997F01B7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A09E3650BB4F23B5621F8A495E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66CD-2591-4364-A3E6-A24A19F9E944}"/>
      </w:docPartPr>
      <w:docPartBody>
        <w:p w:rsidR="00D556AD" w:rsidRDefault="007213EE" w:rsidP="007213EE">
          <w:pPr>
            <w:pStyle w:val="01A09E3650BB4F23B5621F8A495E0CDC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7907F7809E84A96B9D22FB98ED9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0FDD9-D949-49E2-81DB-DFC48B6384C2}"/>
      </w:docPartPr>
      <w:docPartBody>
        <w:p w:rsidR="00D556AD" w:rsidRDefault="007213EE" w:rsidP="007213EE">
          <w:pPr>
            <w:pStyle w:val="D7907F7809E84A96B9D22FB98ED9C68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559010A0B5F4706A7E138FE39B5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E0D3-FF68-4790-ACF1-4BF795E67EFB}"/>
      </w:docPartPr>
      <w:docPartBody>
        <w:p w:rsidR="00D556AD" w:rsidRDefault="007213EE" w:rsidP="007213EE">
          <w:pPr>
            <w:pStyle w:val="0559010A0B5F4706A7E138FE39B5125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982CE8E2529456A99FE5B6FEC02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1970-C9AA-4D98-A1DB-5E06B1112A6D}"/>
      </w:docPartPr>
      <w:docPartBody>
        <w:p w:rsidR="00D556AD" w:rsidRDefault="007213EE" w:rsidP="007213EE">
          <w:pPr>
            <w:pStyle w:val="E982CE8E2529456A99FE5B6FEC0223D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0C907C16224EFBBE018071985D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5C51-29D8-475C-80DC-C25410E7363B}"/>
      </w:docPartPr>
      <w:docPartBody>
        <w:p w:rsidR="00D556AD" w:rsidRDefault="007213EE" w:rsidP="007213EE">
          <w:pPr>
            <w:pStyle w:val="C10C907C16224EFBBE018071985DF9D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802A43665F4107A97D5FFABD38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AB437-EFDF-492B-BF02-F3B7D5638653}"/>
      </w:docPartPr>
      <w:docPartBody>
        <w:p w:rsidR="00D556AD" w:rsidRDefault="007213EE" w:rsidP="007213EE">
          <w:pPr>
            <w:pStyle w:val="B7802A43665F4107A97D5FFABD38BD29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B371E0C720764E53951239A009C1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ECC1-5DC9-4C07-A0E6-B0CBE45EC744}"/>
      </w:docPartPr>
      <w:docPartBody>
        <w:p w:rsidR="00D556AD" w:rsidRDefault="007213EE" w:rsidP="007213EE">
          <w:pPr>
            <w:pStyle w:val="B371E0C720764E53951239A009C19B7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DAF1A996984FDAAB71BE8171110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CAA18-F4E1-41A1-B7B2-B1FC8DC45B79}"/>
      </w:docPartPr>
      <w:docPartBody>
        <w:p w:rsidR="00D556AD" w:rsidRDefault="007213EE" w:rsidP="007213EE">
          <w:pPr>
            <w:pStyle w:val="FFDAF1A996984FDAAB71BE817111027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E29E93DC5746818D0C62BA4255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FE94-78AD-4E42-B70F-EF71A467C723}"/>
      </w:docPartPr>
      <w:docPartBody>
        <w:p w:rsidR="00D556AD" w:rsidRDefault="007213EE" w:rsidP="007213EE">
          <w:pPr>
            <w:pStyle w:val="F8E29E93DC5746818D0C62BA42551A6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9968FC1C4B44411B092ADE1F5373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F84F9-2FEB-458C-9314-747C9957D785}"/>
      </w:docPartPr>
      <w:docPartBody>
        <w:p w:rsidR="00D556AD" w:rsidRDefault="007213EE" w:rsidP="007213EE">
          <w:pPr>
            <w:pStyle w:val="99968FC1C4B44411B092ADE1F53732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093E6FDF104415AE8A9A4192ED4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C22F-85B6-4034-BB88-7D8462189887}"/>
      </w:docPartPr>
      <w:docPartBody>
        <w:p w:rsidR="00D556AD" w:rsidRDefault="007213EE" w:rsidP="007213EE">
          <w:pPr>
            <w:pStyle w:val="47093E6FDF104415AE8A9A4192ED4606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169E0CCEEC8E4D3AB7E4A1ED6F2A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41D2-33F0-42DD-BB86-43E670E0D604}"/>
      </w:docPartPr>
      <w:docPartBody>
        <w:p w:rsidR="00D556AD" w:rsidRDefault="007213EE" w:rsidP="007213EE">
          <w:pPr>
            <w:pStyle w:val="169E0CCEEC8E4D3AB7E4A1ED6F2A4F2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659BF1EDBE4074BA4E420386AD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2FC7-CE84-4F1B-A08C-B5E62D4805C1}"/>
      </w:docPartPr>
      <w:docPartBody>
        <w:p w:rsidR="00D556AD" w:rsidRDefault="007213EE" w:rsidP="007213EE">
          <w:pPr>
            <w:pStyle w:val="FA659BF1EDBE4074BA4E420386ADCE1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1CF3E45C7B497C94AE7F902574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533D-5316-4504-9249-BBFAB5223A58}"/>
      </w:docPartPr>
      <w:docPartBody>
        <w:p w:rsidR="00D556AD" w:rsidRDefault="007213EE" w:rsidP="007213EE">
          <w:pPr>
            <w:pStyle w:val="D21CF3E45C7B497C94AE7F902574C4A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05548381A674E2C9B5C918E47B7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DE44-1637-46C0-BEBA-7AE3CB9A749B}"/>
      </w:docPartPr>
      <w:docPartBody>
        <w:p w:rsidR="00D556AD" w:rsidRDefault="007213EE" w:rsidP="007213EE">
          <w:pPr>
            <w:pStyle w:val="805548381A674E2C9B5C918E47B7700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9E120FA6C843EBAEE30230BE027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8653-2C2B-49B7-92CC-BD9A3CD9D0C7}"/>
      </w:docPartPr>
      <w:docPartBody>
        <w:p w:rsidR="00D556AD" w:rsidRDefault="007213EE" w:rsidP="007213EE">
          <w:pPr>
            <w:pStyle w:val="929E120FA6C843EBAEE30230BE0270F6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37A25B1726554D7D8A3D86AA1FA2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92260-4B9A-4BCC-8D2E-5B2821DD808B}"/>
      </w:docPartPr>
      <w:docPartBody>
        <w:p w:rsidR="00D556AD" w:rsidRDefault="007213EE" w:rsidP="007213EE">
          <w:pPr>
            <w:pStyle w:val="37A25B1726554D7D8A3D86AA1FA206C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7B9639CA7B4CFFBC6999F54A11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426D-4B80-49F4-B237-AB216E140A2B}"/>
      </w:docPartPr>
      <w:docPartBody>
        <w:p w:rsidR="00D556AD" w:rsidRDefault="007213EE" w:rsidP="007213EE">
          <w:pPr>
            <w:pStyle w:val="927B9639CA7B4CFFBC6999F54A11659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B487D8E3184AB7A1401713F048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B817B-3BA0-4FF2-B2B2-B1660FB3DCBD}"/>
      </w:docPartPr>
      <w:docPartBody>
        <w:p w:rsidR="00D556AD" w:rsidRDefault="007213EE" w:rsidP="007213EE">
          <w:pPr>
            <w:pStyle w:val="0DB487D8E3184AB7A1401713F048E7C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851A0CE11D44C1E88B3A9B04215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5FDB9-7B68-4CA2-B2F3-DC19A0FBF985}"/>
      </w:docPartPr>
      <w:docPartBody>
        <w:p w:rsidR="00D556AD" w:rsidRDefault="007213EE" w:rsidP="007213EE">
          <w:pPr>
            <w:pStyle w:val="F851A0CE11D44C1E88B3A9B0421527A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10C3FBF581C4006BE20476C82600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912B-3B97-42BC-86E1-4F3CDEBFD793}"/>
      </w:docPartPr>
      <w:docPartBody>
        <w:p w:rsidR="00D556AD" w:rsidRDefault="007213EE" w:rsidP="007213EE">
          <w:pPr>
            <w:pStyle w:val="110C3FBF581C4006BE20476C8260008E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AD5704EBA567469BAB760D3E66F9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E9D1C-301A-4F7D-BEED-48C9E61D4EBE}"/>
      </w:docPartPr>
      <w:docPartBody>
        <w:p w:rsidR="00D556AD" w:rsidRDefault="007213EE" w:rsidP="007213EE">
          <w:pPr>
            <w:pStyle w:val="AD5704EBA567469BAB760D3E66F9D86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A18971719441B5AA1ED62A1FD3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D1466-8EB9-47BA-816E-D64372BF074B}"/>
      </w:docPartPr>
      <w:docPartBody>
        <w:p w:rsidR="00D556AD" w:rsidRDefault="007213EE" w:rsidP="007213EE">
          <w:pPr>
            <w:pStyle w:val="D1A18971719441B5AA1ED62A1FD3312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F46C0EF07243B585FE8404AF426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D28A-421D-43DC-9AB9-D1EF993AEB65}"/>
      </w:docPartPr>
      <w:docPartBody>
        <w:p w:rsidR="00D556AD" w:rsidRDefault="007213EE" w:rsidP="007213EE">
          <w:pPr>
            <w:pStyle w:val="82F46C0EF07243B585FE8404AF426B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0E7B112016B448D9EB383A4A7C2B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58E7-76E1-42DA-A67C-66F05B927E63}"/>
      </w:docPartPr>
      <w:docPartBody>
        <w:p w:rsidR="00D556AD" w:rsidRDefault="007213EE" w:rsidP="007213EE">
          <w:pPr>
            <w:pStyle w:val="40E7B112016B448D9EB383A4A7C2BF8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FE29FE61A04CEFAE80F5613B2A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8615-EA1D-4818-84A3-8800094350D8}"/>
      </w:docPartPr>
      <w:docPartBody>
        <w:p w:rsidR="00D556AD" w:rsidRDefault="007213EE" w:rsidP="007213EE">
          <w:pPr>
            <w:pStyle w:val="4EFE29FE61A04CEFAE80F5613B2A0550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89948C3047754E4EA3982A0E3B06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CA79-D38F-4237-82EC-259546A45A40}"/>
      </w:docPartPr>
      <w:docPartBody>
        <w:p w:rsidR="00D556AD" w:rsidRDefault="007213EE" w:rsidP="007213EE">
          <w:pPr>
            <w:pStyle w:val="89948C3047754E4EA3982A0E3B060E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C23AAF9E8BC49C39FA32F95705F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8969-F41B-47A3-9E31-04FB36A666EA}"/>
      </w:docPartPr>
      <w:docPartBody>
        <w:p w:rsidR="00D556AD" w:rsidRDefault="007213EE" w:rsidP="007213EE">
          <w:pPr>
            <w:pStyle w:val="BC23AAF9E8BC49C39FA32F95705F1C7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0E64B445D347F48F2D300A0342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600FC-B29F-4681-B720-6FA18155E9CD}"/>
      </w:docPartPr>
      <w:docPartBody>
        <w:p w:rsidR="00D556AD" w:rsidRDefault="007213EE" w:rsidP="007213EE">
          <w:pPr>
            <w:pStyle w:val="F10E64B445D347F48F2D300A0342AA4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40C76C39634547A105394DE649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E0136-E5E8-4107-AA2C-F472EE6E8B03}"/>
      </w:docPartPr>
      <w:docPartBody>
        <w:p w:rsidR="00D556AD" w:rsidRDefault="007213EE" w:rsidP="007213EE">
          <w:pPr>
            <w:pStyle w:val="0940C76C39634547A105394DE6498AB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33082CF6A71476785043CCDABCCF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AA52-16DB-4122-92C9-B0316BB2FFB3}"/>
      </w:docPartPr>
      <w:docPartBody>
        <w:p w:rsidR="00D556AD" w:rsidRDefault="007213EE" w:rsidP="007213EE">
          <w:pPr>
            <w:pStyle w:val="633082CF6A71476785043CCDABCCFED2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D32B19B470E349B7AE84C40666AF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EFE8-B2D0-4D36-A49C-AFA0493F139C}"/>
      </w:docPartPr>
      <w:docPartBody>
        <w:p w:rsidR="00D556AD" w:rsidRDefault="007213EE" w:rsidP="007213EE">
          <w:pPr>
            <w:pStyle w:val="D32B19B470E349B7AE84C40666AF356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513555254C74EECBEA8BFB78F72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2B8D-5340-416C-8E94-75EA513E22A7}"/>
      </w:docPartPr>
      <w:docPartBody>
        <w:p w:rsidR="00D556AD" w:rsidRDefault="007213EE" w:rsidP="007213EE">
          <w:pPr>
            <w:pStyle w:val="6513555254C74EECBEA8BFB78F72FD3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CC6437697494E9DBC3A6A88D03CD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5EF98-0BFF-4D34-A4CC-222E9F36B27E}"/>
      </w:docPartPr>
      <w:docPartBody>
        <w:p w:rsidR="00D556AD" w:rsidRDefault="007213EE" w:rsidP="007213EE">
          <w:pPr>
            <w:pStyle w:val="ACC6437697494E9DBC3A6A88D03CD78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88BC758BBF486796CD34392AD2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2E01C-6A98-4613-8AE4-1BEE3A816C22}"/>
      </w:docPartPr>
      <w:docPartBody>
        <w:p w:rsidR="00D556AD" w:rsidRDefault="007213EE" w:rsidP="007213EE">
          <w:pPr>
            <w:pStyle w:val="B788BC758BBF486796CD34392AD2889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82B0DE910744639E00269264261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71DD-C0A3-476D-B7B9-5A844E9A08A9}"/>
      </w:docPartPr>
      <w:docPartBody>
        <w:p w:rsidR="00D556AD" w:rsidRDefault="007213EE" w:rsidP="007213EE">
          <w:pPr>
            <w:pStyle w:val="4C82B0DE910744639E00269264261138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58DB20604F7348CA994D9F8A2A85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853F-EFED-4186-97CD-23B0C06BA749}"/>
      </w:docPartPr>
      <w:docPartBody>
        <w:p w:rsidR="00D556AD" w:rsidRDefault="007213EE" w:rsidP="007213EE">
          <w:pPr>
            <w:pStyle w:val="58DB20604F7348CA994D9F8A2A854B6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0386FB422474C7FA621C92E127F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3E83B-4123-48AB-8CD6-75B6FE169FBC}"/>
      </w:docPartPr>
      <w:docPartBody>
        <w:p w:rsidR="00D556AD" w:rsidRDefault="007213EE" w:rsidP="007213EE">
          <w:pPr>
            <w:pStyle w:val="20386FB422474C7FA621C92E127FE02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7C17585178E43F29456815FE90DB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D4AB-779F-41F0-A117-6D79DF7605F2}"/>
      </w:docPartPr>
      <w:docPartBody>
        <w:p w:rsidR="00D556AD" w:rsidRDefault="007213EE" w:rsidP="007213EE">
          <w:pPr>
            <w:pStyle w:val="17C17585178E43F29456815FE90DBC7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FC5D1742994942B1731E34B1A7C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0F8F-1FF8-40A4-8D94-3E0FB97C24EC}"/>
      </w:docPartPr>
      <w:docPartBody>
        <w:p w:rsidR="00D556AD" w:rsidRDefault="007213EE" w:rsidP="007213EE">
          <w:pPr>
            <w:pStyle w:val="49FC5D1742994942B1731E34B1A7C5C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9098BA987843DB9B7D1AE37C65F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6378-1A96-44B8-81CF-4FD9D48B69C6}"/>
      </w:docPartPr>
      <w:docPartBody>
        <w:p w:rsidR="00D556AD" w:rsidRDefault="007213EE" w:rsidP="007213EE">
          <w:pPr>
            <w:pStyle w:val="6F9098BA987843DB9B7D1AE37C65F1D8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E0AE1E475520448294418765A4C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3214-E3ED-4893-8C53-1AFB0C4ED10B}"/>
      </w:docPartPr>
      <w:docPartBody>
        <w:p w:rsidR="00D556AD" w:rsidRDefault="007213EE" w:rsidP="007213EE">
          <w:pPr>
            <w:pStyle w:val="E0AE1E475520448294418765A4C3A1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E010CDDEEA49A2AF7030E3726FD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3D19-87A5-4B0D-B40F-ECDF94BB0156}"/>
      </w:docPartPr>
      <w:docPartBody>
        <w:p w:rsidR="00D556AD" w:rsidRDefault="007213EE" w:rsidP="007213EE">
          <w:pPr>
            <w:pStyle w:val="98E010CDDEEA49A2AF7030E3726FD68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3EF958B70249D094B6E88C83E9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D398-D429-42E1-AEFE-52017DF9D5DF}"/>
      </w:docPartPr>
      <w:docPartBody>
        <w:p w:rsidR="00D556AD" w:rsidRDefault="007213EE" w:rsidP="007213EE">
          <w:pPr>
            <w:pStyle w:val="953EF958B70249D094B6E88C83E90477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96D477A590425F9E5B7C434600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0440-326D-4F5C-9246-BDE0D1FDACE1}"/>
      </w:docPartPr>
      <w:docPartBody>
        <w:p w:rsidR="00D556AD" w:rsidRDefault="007213EE" w:rsidP="007213EE">
          <w:pPr>
            <w:pStyle w:val="CD96D477A590425F9E5B7C434600501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52B185EB66244FE87E430050BFF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2C112-F764-4006-ADF5-1E0B4D1F9BED}"/>
      </w:docPartPr>
      <w:docPartBody>
        <w:p w:rsidR="00D556AD" w:rsidRDefault="007213EE" w:rsidP="007213EE">
          <w:pPr>
            <w:pStyle w:val="752B185EB66244FE87E430050BFFCB49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2AA80C67376F459F8CD0D22F43AC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1187-E703-41B1-B663-D04BCB48745D}"/>
      </w:docPartPr>
      <w:docPartBody>
        <w:p w:rsidR="00D556AD" w:rsidRDefault="007213EE" w:rsidP="007213EE">
          <w:pPr>
            <w:pStyle w:val="2AA80C67376F459F8CD0D22F43ACD6B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1E8717480E4A46AE54BC812D59F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42AE-3F3F-4064-901D-98E0ED11AD6E}"/>
      </w:docPartPr>
      <w:docPartBody>
        <w:p w:rsidR="00D556AD" w:rsidRDefault="007213EE" w:rsidP="007213EE">
          <w:pPr>
            <w:pStyle w:val="A81E8717480E4A46AE54BC812D59FBA6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E511BA3D3094ED7BB604E293FBA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2A29-CB6C-4F34-8666-E1FE0D1EAA6F}"/>
      </w:docPartPr>
      <w:docPartBody>
        <w:p w:rsidR="00D556AD" w:rsidRDefault="007213EE" w:rsidP="007213EE">
          <w:pPr>
            <w:pStyle w:val="0E511BA3D3094ED7BB604E293FBA8C9E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6DBE4FBF0549A5A21E8C646333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3DC5-3724-4C78-8F40-F3881A9DFB3A}"/>
      </w:docPartPr>
      <w:docPartBody>
        <w:p w:rsidR="00FF6B3B" w:rsidRDefault="00D556AD" w:rsidP="00D556AD">
          <w:pPr>
            <w:pStyle w:val="D26DBE4FBF0549A5A21E8C64633317E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61F52EFD3C14B96B911CC6EF1E0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6D62-6070-491E-A715-03C53277A5E4}"/>
      </w:docPartPr>
      <w:docPartBody>
        <w:p w:rsidR="00FF6B3B" w:rsidRDefault="00D556AD" w:rsidP="00D556AD">
          <w:pPr>
            <w:pStyle w:val="D61F52EFD3C14B96B911CC6EF1E03CA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4F7451E23742DEB1FC98C6664F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EF1BF-763D-4AA8-BAE8-D4D536D030A0}"/>
      </w:docPartPr>
      <w:docPartBody>
        <w:p w:rsidR="00FF6B3B" w:rsidRDefault="00D556AD" w:rsidP="00D556AD">
          <w:pPr>
            <w:pStyle w:val="A34F7451E23742DEB1FC98C6664F277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ADBB9194C004A7CA84E449BD49E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216F-1C6D-45F4-B603-66B68AB77917}"/>
      </w:docPartPr>
      <w:docPartBody>
        <w:p w:rsidR="00FF6B3B" w:rsidRDefault="00D556AD" w:rsidP="00D556AD">
          <w:pPr>
            <w:pStyle w:val="0ADBB9194C004A7CA84E449BD49EA03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54CCD3E9944D4292410873FBAC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49210-9798-4B08-B875-9546607F7C48}"/>
      </w:docPartPr>
      <w:docPartBody>
        <w:p w:rsidR="00FF6B3B" w:rsidRDefault="00D556AD" w:rsidP="00D556AD">
          <w:pPr>
            <w:pStyle w:val="2154CCD3E9944D4292410873FBACA8D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62326279084477ABE2CE14E5E9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0A06-FB4B-4186-BEA7-7165F1FF03FE}"/>
      </w:docPartPr>
      <w:docPartBody>
        <w:p w:rsidR="00FF6B3B" w:rsidRDefault="00D556AD" w:rsidP="00D556AD">
          <w:pPr>
            <w:pStyle w:val="E462326279084477ABE2CE14E5E90FEE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15D563B87344638C0DDCF34FCD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D5AA-914C-4887-88EB-E0B20FDD6546}"/>
      </w:docPartPr>
      <w:docPartBody>
        <w:p w:rsidR="00FF6B3B" w:rsidRDefault="00D556AD" w:rsidP="00D556AD">
          <w:pPr>
            <w:pStyle w:val="A515D563B87344638C0DDCF34FCD1F8E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0640058FB3124509B78374DAB452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84B7E-A72D-4523-8735-F0AC5E408EFC}"/>
      </w:docPartPr>
      <w:docPartBody>
        <w:p w:rsidR="00FF6B3B" w:rsidRDefault="00D556AD" w:rsidP="00D556AD">
          <w:pPr>
            <w:pStyle w:val="0640058FB3124509B78374DAB4529B40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B1A03E05D8493392DA0BE2F3F7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8B485-5C7B-4229-A0E6-2EE7AB2412AF}"/>
      </w:docPartPr>
      <w:docPartBody>
        <w:p w:rsidR="00FF6B3B" w:rsidRDefault="00D556AD" w:rsidP="00D556AD">
          <w:pPr>
            <w:pStyle w:val="DBB1A03E05D8493392DA0BE2F3F72BD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0AF6F080BB4F93AE9904B60F38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3EC4-5223-42AB-86CE-D39FE00DDBBA}"/>
      </w:docPartPr>
      <w:docPartBody>
        <w:p w:rsidR="00FF6B3B" w:rsidRDefault="00D556AD" w:rsidP="00D556AD">
          <w:pPr>
            <w:pStyle w:val="510AF6F080BB4F93AE9904B60F38591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0E6B6EF2704FE0BCB49C61E9F3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26F3-5D5A-402D-825E-34F9060DD020}"/>
      </w:docPartPr>
      <w:docPartBody>
        <w:p w:rsidR="00FF6B3B" w:rsidRDefault="00D556AD" w:rsidP="00D556AD">
          <w:pPr>
            <w:pStyle w:val="F70E6B6EF2704FE0BCB49C61E9F3415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618E6099C14986ACFB70DDE8F5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CF0B-39A9-4538-9A59-B703E9CC0C3E}"/>
      </w:docPartPr>
      <w:docPartBody>
        <w:p w:rsidR="00FF6B3B" w:rsidRDefault="00D556AD" w:rsidP="00D556AD">
          <w:pPr>
            <w:pStyle w:val="EE618E6099C14986ACFB70DDE8F52BD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F66C249ADDF4A139BDDB31F4A31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3EF34-BD6F-4A1C-8C48-EDE98475C7DB}"/>
      </w:docPartPr>
      <w:docPartBody>
        <w:p w:rsidR="00FF6B3B" w:rsidRDefault="00D556AD" w:rsidP="00D556AD">
          <w:pPr>
            <w:pStyle w:val="FF66C249ADDF4A139BDDB31F4A31CC16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32BE221F84694444883190054258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9245-E5D2-40DD-A04D-6D5FEA3339ED}"/>
      </w:docPartPr>
      <w:docPartBody>
        <w:p w:rsidR="00FF6B3B" w:rsidRDefault="00D556AD" w:rsidP="00D556AD">
          <w:pPr>
            <w:pStyle w:val="32BE221F8469444488319005425800F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11C3ED9455B43B3AEE64BA83785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2FAA-8557-4CBA-ABF6-9F7CF59FEEA6}"/>
      </w:docPartPr>
      <w:docPartBody>
        <w:p w:rsidR="00FF6B3B" w:rsidRDefault="00D556AD" w:rsidP="00D556AD">
          <w:pPr>
            <w:pStyle w:val="711C3ED9455B43B3AEE64BA83785E8B8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19AB3BCD0574F58B21640BF9349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B50C-D8D4-4C4B-B9DA-16F4B657EE6B}"/>
      </w:docPartPr>
      <w:docPartBody>
        <w:p w:rsidR="00FF6B3B" w:rsidRDefault="00D556AD" w:rsidP="00D556AD">
          <w:pPr>
            <w:pStyle w:val="619AB3BCD0574F58B21640BF9349B8E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AE2C127AAB5439C97FF78E7706F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C2876-F9D7-4643-9A25-90E12CBFF4BC}"/>
      </w:docPartPr>
      <w:docPartBody>
        <w:p w:rsidR="00FF6B3B" w:rsidRDefault="00D556AD" w:rsidP="00D556AD">
          <w:pPr>
            <w:pStyle w:val="EAE2C127AAB5439C97FF78E7706FBD6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313982A6D04DBDB7E467EB73A10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F928-3E1D-4AFA-AE8C-9CBFBD71B3F7}"/>
      </w:docPartPr>
      <w:docPartBody>
        <w:p w:rsidR="00FF6B3B" w:rsidRDefault="00D556AD" w:rsidP="00D556AD">
          <w:pPr>
            <w:pStyle w:val="00313982A6D04DBDB7E467EB73A10D9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911DAB8F30471CB87AB21A7A01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F921-63C1-4639-BEB0-FC52D8975006}"/>
      </w:docPartPr>
      <w:docPartBody>
        <w:p w:rsidR="00FF6B3B" w:rsidRDefault="00D556AD" w:rsidP="00D556AD">
          <w:pPr>
            <w:pStyle w:val="57911DAB8F30471CB87AB21A7A0173C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63CAFEF4FCB34BDF9475A6B3C399F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162A-4285-4BF1-809B-07784254546D}"/>
      </w:docPartPr>
      <w:docPartBody>
        <w:p w:rsidR="00FF6B3B" w:rsidRDefault="00D556AD" w:rsidP="00D556AD">
          <w:pPr>
            <w:pStyle w:val="63CAFEF4FCB34BDF9475A6B3C399FDF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13D17E9BDB4ABFBFAA5580530D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6B705-E9DD-4E1B-AC1D-F1761D0E83AB}"/>
      </w:docPartPr>
      <w:docPartBody>
        <w:p w:rsidR="00FF6B3B" w:rsidRDefault="00D556AD" w:rsidP="00D556AD">
          <w:pPr>
            <w:pStyle w:val="6813D17E9BDB4ABFBFAA5580530DED7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DC8C4F471C4217ABE19A7BE935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CA8F7-5C15-4F47-842E-412795C0D05D}"/>
      </w:docPartPr>
      <w:docPartBody>
        <w:p w:rsidR="00FF6B3B" w:rsidRDefault="00D556AD" w:rsidP="00D556AD">
          <w:pPr>
            <w:pStyle w:val="C7DC8C4F471C4217ABE19A7BE935660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66A51BCA7C0422FAB7D4A2AF69F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981E-DBB1-4E6F-BE3E-C2C8B886B6EE}"/>
      </w:docPartPr>
      <w:docPartBody>
        <w:p w:rsidR="00FF6B3B" w:rsidRDefault="00D556AD" w:rsidP="00D556AD">
          <w:pPr>
            <w:pStyle w:val="566A51BCA7C0422FAB7D4A2AF69FF9F3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492393F39D444A6BA4623C856867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78120-5707-4DC5-98EB-8BE25BBA5DDB}"/>
      </w:docPartPr>
      <w:docPartBody>
        <w:p w:rsidR="00FF6B3B" w:rsidRDefault="00D556AD" w:rsidP="00D556AD">
          <w:pPr>
            <w:pStyle w:val="6492393F39D444A6BA4623C856867A1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24AA8DF1A74C05BB67D34B4F0AD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0986-C323-4E33-AA8C-448257DA722A}"/>
      </w:docPartPr>
      <w:docPartBody>
        <w:p w:rsidR="00FF6B3B" w:rsidRDefault="00D556AD" w:rsidP="00D556AD">
          <w:pPr>
            <w:pStyle w:val="4C24AA8DF1A74C05BB67D34B4F0ADCE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371479269574F8DB04EA421F126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2FE1-8C5B-41E2-96AF-9186A4D0591D}"/>
      </w:docPartPr>
      <w:docPartBody>
        <w:p w:rsidR="00FF6B3B" w:rsidRDefault="00D556AD" w:rsidP="00D556AD">
          <w:pPr>
            <w:pStyle w:val="1371479269574F8DB04EA421F126721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49E13A2DB94440A47A8ED0A332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10AF-9FF2-43B2-ACCB-B18792400F80}"/>
      </w:docPartPr>
      <w:docPartBody>
        <w:p w:rsidR="00FF6B3B" w:rsidRDefault="00D556AD" w:rsidP="00D556AD">
          <w:pPr>
            <w:pStyle w:val="E149E13A2DB94440A47A8ED0A332CD8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540012FFDB4C50851BA2202A72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4E37-3FF6-4631-9301-7A370161E6BC}"/>
      </w:docPartPr>
      <w:docPartBody>
        <w:p w:rsidR="00FF6B3B" w:rsidRDefault="00D556AD" w:rsidP="00D556AD">
          <w:pPr>
            <w:pStyle w:val="26540012FFDB4C50851BA2202A72615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0BFE765A4B40DC8E28367043F4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72386-CA9D-4B2B-853C-D19B8C9DF239}"/>
      </w:docPartPr>
      <w:docPartBody>
        <w:p w:rsidR="00FF6B3B" w:rsidRDefault="00D556AD" w:rsidP="00D556AD">
          <w:pPr>
            <w:pStyle w:val="A40BFE765A4B40DC8E28367043F4022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7862BA6748B43F7A3379B42CDF0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78F08-2678-4B0F-AEBF-714050060372}"/>
      </w:docPartPr>
      <w:docPartBody>
        <w:p w:rsidR="00FF6B3B" w:rsidRDefault="00D556AD" w:rsidP="00D556AD">
          <w:pPr>
            <w:pStyle w:val="E7862BA6748B43F7A3379B42CDF020DF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31AFE705D144F0D8E9CA5C0C75E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2742-34BE-4E13-A20F-DE293C84B60D}"/>
      </w:docPartPr>
      <w:docPartBody>
        <w:p w:rsidR="00FF6B3B" w:rsidRDefault="00D556AD" w:rsidP="00D556AD">
          <w:pPr>
            <w:pStyle w:val="331AFE705D144F0D8E9CA5C0C75EC191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D64120588ADA4604AD879E0D711C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CF60-4969-4AB3-9140-87B5785FA134}"/>
      </w:docPartPr>
      <w:docPartBody>
        <w:p w:rsidR="00FF6B3B" w:rsidRDefault="00D556AD" w:rsidP="00D556AD">
          <w:pPr>
            <w:pStyle w:val="D64120588ADA4604AD879E0D711C2C0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94891BCC4544FE94A2D6C2801D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5C1B-6AD7-472F-A081-8CFF02B11D9A}"/>
      </w:docPartPr>
      <w:docPartBody>
        <w:p w:rsidR="00FF6B3B" w:rsidRDefault="00D556AD" w:rsidP="00D556AD">
          <w:pPr>
            <w:pStyle w:val="7C94891BCC4544FE94A2D6C2801D0EB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33AC8A7170C414DA030130A46738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19142-DF61-45DD-AFD4-A7118754E079}"/>
      </w:docPartPr>
      <w:docPartBody>
        <w:p w:rsidR="00FF6B3B" w:rsidRDefault="00D556AD" w:rsidP="00D556AD">
          <w:pPr>
            <w:pStyle w:val="233AC8A7170C414DA030130A4673881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5AB478C57E45CCB0ADEDA20CBCA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2349-4263-4095-B86A-100DBD642952}"/>
      </w:docPartPr>
      <w:docPartBody>
        <w:p w:rsidR="00FF6B3B" w:rsidRDefault="00D556AD" w:rsidP="00D556AD">
          <w:pPr>
            <w:pStyle w:val="7F5AB478C57E45CCB0ADEDA20CBCA8F6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9739E36028410F96A4AAE6D9B7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B5D7-D8B6-4D79-8DF4-E024E00C0606}"/>
      </w:docPartPr>
      <w:docPartBody>
        <w:p w:rsidR="00FF6B3B" w:rsidRDefault="00D556AD" w:rsidP="00D556AD">
          <w:pPr>
            <w:pStyle w:val="F49739E36028410F96A4AAE6D9B71C39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5BC8DA9D994AC4AAE24B9F0579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0B3C-0C76-4AE6-B223-759456FB0945}"/>
      </w:docPartPr>
      <w:docPartBody>
        <w:p w:rsidR="00FF6B3B" w:rsidRDefault="00D556AD" w:rsidP="00D556AD">
          <w:pPr>
            <w:pStyle w:val="D25BC8DA9D994AC4AAE24B9F057959BC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B0AD0041B54D7991642226B7A8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CAC3-6C6D-4018-9280-D0D4632BE8DA}"/>
      </w:docPartPr>
      <w:docPartBody>
        <w:p w:rsidR="00FF6B3B" w:rsidRDefault="00D556AD" w:rsidP="00D556AD">
          <w:pPr>
            <w:pStyle w:val="01B0AD0041B54D7991642226B7A832B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861B8CEEB8741959FA877E83A3F8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144C-DCE6-4F28-8CE7-05831AF991CF}"/>
      </w:docPartPr>
      <w:docPartBody>
        <w:p w:rsidR="00FF6B3B" w:rsidRDefault="00D556AD" w:rsidP="00D556AD">
          <w:pPr>
            <w:pStyle w:val="C861B8CEEB8741959FA877E83A3F879B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1B22D5692540BA93E39AC820329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17EE-54D9-462B-A9E6-88FE7E6619B5}"/>
      </w:docPartPr>
      <w:docPartBody>
        <w:p w:rsidR="00FF6B3B" w:rsidRDefault="00D556AD" w:rsidP="00D556AD">
          <w:pPr>
            <w:pStyle w:val="CD1B22D5692540BA93E39AC82032967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BF04AB297140A694CB0E48F8831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424E-D415-4BD8-8C21-3C7E859C189E}"/>
      </w:docPartPr>
      <w:docPartBody>
        <w:p w:rsidR="00FF6B3B" w:rsidRDefault="00D556AD" w:rsidP="00D556AD">
          <w:pPr>
            <w:pStyle w:val="E1BF04AB297140A694CB0E48F88318C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94AC20952A4A7AB559B621E50D3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A1DE-60A4-43AB-AB30-B6377E82920C}"/>
      </w:docPartPr>
      <w:docPartBody>
        <w:p w:rsidR="00FF6B3B" w:rsidRDefault="00D556AD" w:rsidP="00D556AD">
          <w:pPr>
            <w:pStyle w:val="AB94AC20952A4A7AB559B621E50D39E2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6BE209B256A436380B514AE670B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375F2-3753-48D5-9B30-3F84590983B5}"/>
      </w:docPartPr>
      <w:docPartBody>
        <w:p w:rsidR="00FF6B3B" w:rsidRDefault="00D556AD" w:rsidP="00D556AD">
          <w:pPr>
            <w:pStyle w:val="06BE209B256A436380B514AE670B418A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56CC569A664FC88DF8EFD3FB29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DA735-8409-4709-99FD-D543C64AB412}"/>
      </w:docPartPr>
      <w:docPartBody>
        <w:p w:rsidR="00FF6B3B" w:rsidRDefault="00D556AD" w:rsidP="00D556AD">
          <w:pPr>
            <w:pStyle w:val="F256CC569A664FC88DF8EFD3FB29D920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C26F545146824039823F9F62460A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9E73-E16E-4D01-ADB0-6B9EB8CA1DC4}"/>
      </w:docPartPr>
      <w:docPartBody>
        <w:p w:rsidR="00FF6B3B" w:rsidRDefault="00D556AD" w:rsidP="00D556AD">
          <w:pPr>
            <w:pStyle w:val="C26F545146824039823F9F62460AE149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0D80F7EDDEE4E6D89EC9CE3D212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9E8E-D3F2-486C-BE89-CE08069B084B}"/>
      </w:docPartPr>
      <w:docPartBody>
        <w:p w:rsidR="00FF6B3B" w:rsidRDefault="00D556AD" w:rsidP="00D556AD">
          <w:pPr>
            <w:pStyle w:val="50D80F7EDDEE4E6D89EC9CE3D2127F4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852759C88A814692AAC97AE8F56F8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37B3D-E3D0-49A7-B1E4-5BD1C0B30AB9}"/>
      </w:docPartPr>
      <w:docPartBody>
        <w:p w:rsidR="00FF6B3B" w:rsidRDefault="00D556AD" w:rsidP="00D556AD">
          <w:pPr>
            <w:pStyle w:val="852759C88A814692AAC97AE8F56F8763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118216E622064727BCC764549D19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8378-4FB8-40ED-AB27-42EB4973ABCE}"/>
      </w:docPartPr>
      <w:docPartBody>
        <w:p w:rsidR="00FF6B3B" w:rsidRDefault="00D556AD" w:rsidP="00D556AD">
          <w:pPr>
            <w:pStyle w:val="118216E622064727BCC764549D19DABB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67E8AA22CC142D784E68F78E648A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1501-FEF3-4878-B8E8-60EC7411A2EE}"/>
      </w:docPartPr>
      <w:docPartBody>
        <w:p w:rsidR="00FF6B3B" w:rsidRDefault="00D556AD" w:rsidP="00D556AD">
          <w:pPr>
            <w:pStyle w:val="967E8AA22CC142D784E68F78E648AA22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306C74C1F274646AA26DF5C993C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7468-998A-4207-95A4-0F91E53F2CF7}"/>
      </w:docPartPr>
      <w:docPartBody>
        <w:p w:rsidR="00FF6B3B" w:rsidRDefault="00D556AD" w:rsidP="00D556AD">
          <w:pPr>
            <w:pStyle w:val="5306C74C1F274646AA26DF5C993C8577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91158E7AA58842378138D9EF296F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1361-EEB4-4030-B30A-5CE753812A24}"/>
      </w:docPartPr>
      <w:docPartBody>
        <w:p w:rsidR="00FF6B3B" w:rsidRDefault="00D556AD" w:rsidP="00D556AD">
          <w:pPr>
            <w:pStyle w:val="91158E7AA58842378138D9EF296F8966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53A69A617CAB4102825BCD5585CEF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C6B1-2094-464E-825C-323C06A0B9B9}"/>
      </w:docPartPr>
      <w:docPartBody>
        <w:p w:rsidR="00FF6B3B" w:rsidRDefault="00D556AD" w:rsidP="00D556AD">
          <w:pPr>
            <w:pStyle w:val="53A69A617CAB4102825BCD5585CEF58D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FDDC04B8DD66449898801D658626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7CBF-B3FF-412D-ADB6-443DA91FE618}"/>
      </w:docPartPr>
      <w:docPartBody>
        <w:p w:rsidR="00FF6B3B" w:rsidRDefault="00D556AD" w:rsidP="00D556AD">
          <w:pPr>
            <w:pStyle w:val="FDDC04B8DD66449898801D658626545A"/>
          </w:pPr>
          <w:r w:rsidRPr="004300C2">
            <w:rPr>
              <w:rStyle w:val="Textdelcontenidor"/>
              <w:rFonts w:asciiTheme="minorBidi" w:hAnsiTheme="minorBidi"/>
              <w:sz w:val="16"/>
              <w:szCs w:val="16"/>
            </w:rPr>
            <w:t>Número</w:t>
          </w:r>
        </w:p>
      </w:docPartBody>
    </w:docPart>
    <w:docPart>
      <w:docPartPr>
        <w:name w:val="20BF37AE786340EAAC64DC514931D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DBF3-AC4F-4E16-8C2D-5D393C43C09B}"/>
      </w:docPartPr>
      <w:docPartBody>
        <w:p w:rsidR="00FF6B3B" w:rsidRDefault="00D556AD" w:rsidP="00D556AD">
          <w:pPr>
            <w:pStyle w:val="20BF37AE786340EAAC64DC514931DDE4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DA5F900C1541FFB2A6A23B2A59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92F2D-D7DA-4DC3-9019-3CBD4BA7F71C}"/>
      </w:docPartPr>
      <w:docPartBody>
        <w:p w:rsidR="00FF6B3B" w:rsidRDefault="00D556AD" w:rsidP="00D556AD">
          <w:pPr>
            <w:pStyle w:val="03DA5F900C1541FFB2A6A23B2A59FAC1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5F289DA4624720AFE00A76D434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C8589-6BA6-416D-8840-06879C181EF0}"/>
      </w:docPartPr>
      <w:docPartBody>
        <w:p w:rsidR="00FF6B3B" w:rsidRDefault="00D556AD" w:rsidP="00D556AD">
          <w:pPr>
            <w:pStyle w:val="4E5F289DA4624720AFE00A76D434A1B5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377AC49B3C944FDB69ED9C71EBD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EFD6-5E24-4255-B1F6-41642225D7AE}"/>
      </w:docPartPr>
      <w:docPartBody>
        <w:p w:rsidR="00FF6B3B" w:rsidRDefault="00D556AD" w:rsidP="00D556AD">
          <w:pPr>
            <w:pStyle w:val="5377AC49B3C944FDB69ED9C71EBDEA73"/>
          </w:pPr>
          <w:r w:rsidRPr="00C913EB">
            <w:rPr>
              <w:rStyle w:val="Textdelcontenidor"/>
              <w:rFonts w:cs="Arial"/>
              <w:color w:val="808080" w:themeColor="background1" w:themeShade="80"/>
              <w:sz w:val="16"/>
              <w:szCs w:val="16"/>
            </w:rPr>
            <w:t>Camp numèric</w:t>
          </w:r>
        </w:p>
      </w:docPartBody>
    </w:docPart>
    <w:docPart>
      <w:docPartPr>
        <w:name w:val="B9DDB245D5C54427B53C670C01FDF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B7E2-C086-4AB4-9420-F647EEC767B2}"/>
      </w:docPartPr>
      <w:docPartBody>
        <w:p w:rsidR="00FF6B3B" w:rsidRDefault="00D556AD" w:rsidP="00D556AD">
          <w:pPr>
            <w:pStyle w:val="B9DDB245D5C54427B53C670C01FDFEFD"/>
          </w:pPr>
          <w:r w:rsidRPr="006E03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7388159D4C4332A82CC168551B7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42E4-77F1-41A9-B0C2-D4FC8D616A05}"/>
      </w:docPartPr>
      <w:docPartBody>
        <w:p w:rsidR="0079300A" w:rsidRDefault="00FF6B3B" w:rsidP="00FF6B3B">
          <w:pPr>
            <w:pStyle w:val="E37388159D4C4332A82CC168551B703F"/>
          </w:pPr>
          <w:r w:rsidRPr="008F4B8B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2A"/>
    <w:rsid w:val="001F58CF"/>
    <w:rsid w:val="002118CD"/>
    <w:rsid w:val="003C7B2A"/>
    <w:rsid w:val="007213EE"/>
    <w:rsid w:val="0079300A"/>
    <w:rsid w:val="008A3637"/>
    <w:rsid w:val="00B11AD7"/>
    <w:rsid w:val="00D556AD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79300A"/>
    <w:rPr>
      <w:color w:val="808080"/>
    </w:rPr>
  </w:style>
  <w:style w:type="paragraph" w:customStyle="1" w:styleId="89B4C5F53CCD4058A7DB5B989221E564">
    <w:name w:val="89B4C5F53CCD4058A7DB5B989221E564"/>
    <w:rsid w:val="003C7B2A"/>
  </w:style>
  <w:style w:type="paragraph" w:customStyle="1" w:styleId="A9FC328B56164407B98ED384455242AC">
    <w:name w:val="A9FC328B56164407B98ED384455242AC"/>
    <w:rsid w:val="003C7B2A"/>
  </w:style>
  <w:style w:type="paragraph" w:customStyle="1" w:styleId="C8EFC6911A2B4DF794814F14686B8FE0">
    <w:name w:val="C8EFC6911A2B4DF794814F14686B8FE0"/>
    <w:rsid w:val="003C7B2A"/>
  </w:style>
  <w:style w:type="paragraph" w:customStyle="1" w:styleId="DFBF62945AC14DC1936780B3E6DA723C">
    <w:name w:val="DFBF62945AC14DC1936780B3E6DA723C"/>
    <w:rsid w:val="003C7B2A"/>
  </w:style>
  <w:style w:type="paragraph" w:customStyle="1" w:styleId="01B144A82BD9445F8550093B07EBFA56">
    <w:name w:val="01B144A82BD9445F8550093B07EBFA56"/>
    <w:rsid w:val="003C7B2A"/>
  </w:style>
  <w:style w:type="paragraph" w:customStyle="1" w:styleId="43FA1872EB95424F895F340E6D348DD6">
    <w:name w:val="43FA1872EB95424F895F340E6D348DD6"/>
    <w:rsid w:val="003C7B2A"/>
  </w:style>
  <w:style w:type="paragraph" w:customStyle="1" w:styleId="E7FF4B8EFF2B45E99B8D2D28D58A0C13">
    <w:name w:val="E7FF4B8EFF2B45E99B8D2D28D58A0C13"/>
    <w:rsid w:val="003C7B2A"/>
  </w:style>
  <w:style w:type="paragraph" w:customStyle="1" w:styleId="292A2CC451574FDF95A4AE632F044ABF">
    <w:name w:val="292A2CC451574FDF95A4AE632F044ABF"/>
    <w:rsid w:val="003C7B2A"/>
  </w:style>
  <w:style w:type="paragraph" w:customStyle="1" w:styleId="91F19793469842A0B6789DDE7B3F852E">
    <w:name w:val="91F19793469842A0B6789DDE7B3F852E"/>
    <w:rsid w:val="003C7B2A"/>
  </w:style>
  <w:style w:type="paragraph" w:customStyle="1" w:styleId="E4F51C752B444F5D8FD618C61FF85A43">
    <w:name w:val="E4F51C752B444F5D8FD618C61FF85A43"/>
    <w:rsid w:val="003C7B2A"/>
  </w:style>
  <w:style w:type="paragraph" w:customStyle="1" w:styleId="57D56A70927A4A6295C7289DD7AE9026">
    <w:name w:val="57D56A70927A4A6295C7289DD7AE9026"/>
    <w:rsid w:val="003C7B2A"/>
  </w:style>
  <w:style w:type="paragraph" w:customStyle="1" w:styleId="6421A654BBDC4589B1D0435E6DD02ED7">
    <w:name w:val="6421A654BBDC4589B1D0435E6DD02ED7"/>
    <w:rsid w:val="003C7B2A"/>
  </w:style>
  <w:style w:type="paragraph" w:customStyle="1" w:styleId="0A80845114C341AA8A7EF03BBEE33BE0">
    <w:name w:val="0A80845114C341AA8A7EF03BBEE33BE0"/>
    <w:rsid w:val="003C7B2A"/>
  </w:style>
  <w:style w:type="paragraph" w:customStyle="1" w:styleId="1DBE8ACA9B2040938F3A224A70995D27">
    <w:name w:val="1DBE8ACA9B2040938F3A224A70995D27"/>
    <w:rsid w:val="003C7B2A"/>
  </w:style>
  <w:style w:type="paragraph" w:customStyle="1" w:styleId="8D14799397CF4151BD807F3367DFAA64">
    <w:name w:val="8D14799397CF4151BD807F3367DFAA64"/>
    <w:rsid w:val="003C7B2A"/>
  </w:style>
  <w:style w:type="paragraph" w:customStyle="1" w:styleId="18EA7B43C6B44F948AC19E8D7FE93689">
    <w:name w:val="18EA7B43C6B44F948AC19E8D7FE93689"/>
    <w:rsid w:val="003C7B2A"/>
  </w:style>
  <w:style w:type="paragraph" w:customStyle="1" w:styleId="B61A22E858F74856A942926E97DF4F24">
    <w:name w:val="B61A22E858F74856A942926E97DF4F24"/>
    <w:rsid w:val="003C7B2A"/>
  </w:style>
  <w:style w:type="paragraph" w:customStyle="1" w:styleId="B414C8235C714A8E805AEA68E47C2E4B">
    <w:name w:val="B414C8235C714A8E805AEA68E47C2E4B"/>
    <w:rsid w:val="003C7B2A"/>
  </w:style>
  <w:style w:type="paragraph" w:customStyle="1" w:styleId="B3F717AC20C342EA9291F81B0897BF5B">
    <w:name w:val="B3F717AC20C342EA9291F81B0897BF5B"/>
    <w:rsid w:val="003C7B2A"/>
  </w:style>
  <w:style w:type="paragraph" w:customStyle="1" w:styleId="B351CF570ED94622982B8D2E231853B3">
    <w:name w:val="B351CF570ED94622982B8D2E231853B3"/>
    <w:rsid w:val="003C7B2A"/>
  </w:style>
  <w:style w:type="paragraph" w:customStyle="1" w:styleId="4770441A5C43496F87A141BAC9D4BA97">
    <w:name w:val="4770441A5C43496F87A141BAC9D4BA97"/>
    <w:rsid w:val="003C7B2A"/>
  </w:style>
  <w:style w:type="paragraph" w:customStyle="1" w:styleId="6CA1FF7CBF484DE7BA7A60450AF17CCF">
    <w:name w:val="6CA1FF7CBF484DE7BA7A60450AF17CCF"/>
    <w:rsid w:val="003C7B2A"/>
  </w:style>
  <w:style w:type="paragraph" w:customStyle="1" w:styleId="4629165291EF42C0895E15A7BC21EA7E">
    <w:name w:val="4629165291EF42C0895E15A7BC21EA7E"/>
    <w:rsid w:val="003C7B2A"/>
  </w:style>
  <w:style w:type="paragraph" w:customStyle="1" w:styleId="BEEB0777A4CB4A07BC79993E72A78F0C">
    <w:name w:val="BEEB0777A4CB4A07BC79993E72A78F0C"/>
    <w:rsid w:val="003C7B2A"/>
  </w:style>
  <w:style w:type="paragraph" w:customStyle="1" w:styleId="3702025F70164E2DBFD41D17B1B398C9">
    <w:name w:val="3702025F70164E2DBFD41D17B1B398C9"/>
    <w:rsid w:val="003C7B2A"/>
  </w:style>
  <w:style w:type="paragraph" w:customStyle="1" w:styleId="03F2E0D6E00949FA8FB525EA97FD0811">
    <w:name w:val="03F2E0D6E00949FA8FB525EA97FD0811"/>
    <w:rsid w:val="003C7B2A"/>
  </w:style>
  <w:style w:type="paragraph" w:customStyle="1" w:styleId="53EAF2F986D84351BFFF8C6365472331">
    <w:name w:val="53EAF2F986D84351BFFF8C6365472331"/>
    <w:rsid w:val="003C7B2A"/>
  </w:style>
  <w:style w:type="paragraph" w:customStyle="1" w:styleId="5FBF06E71B2F4791A6273EA28133EF15">
    <w:name w:val="5FBF06E71B2F4791A6273EA28133EF15"/>
    <w:rsid w:val="003C7B2A"/>
  </w:style>
  <w:style w:type="paragraph" w:customStyle="1" w:styleId="8DE8F394E774479C8CB5027578B9EF18">
    <w:name w:val="8DE8F394E774479C8CB5027578B9EF18"/>
    <w:rsid w:val="003C7B2A"/>
  </w:style>
  <w:style w:type="paragraph" w:customStyle="1" w:styleId="AEFC74FA2B10468A9C5A656BC336CF99">
    <w:name w:val="AEFC74FA2B10468A9C5A656BC336CF99"/>
    <w:rsid w:val="003C7B2A"/>
  </w:style>
  <w:style w:type="paragraph" w:customStyle="1" w:styleId="E6F714FAC2DE40BDBBEC9F05DC31337B">
    <w:name w:val="E6F714FAC2DE40BDBBEC9F05DC31337B"/>
    <w:rsid w:val="003C7B2A"/>
  </w:style>
  <w:style w:type="paragraph" w:customStyle="1" w:styleId="E3294D165300441CB1AB86F2BD7E38B3">
    <w:name w:val="E3294D165300441CB1AB86F2BD7E38B3"/>
    <w:rsid w:val="003C7B2A"/>
  </w:style>
  <w:style w:type="paragraph" w:customStyle="1" w:styleId="D7A61BFF56E44510BDDD49A6EF3C5B4A">
    <w:name w:val="D7A61BFF56E44510BDDD49A6EF3C5B4A"/>
    <w:rsid w:val="003C7B2A"/>
  </w:style>
  <w:style w:type="paragraph" w:customStyle="1" w:styleId="BCCD64B7192D4724BDFC34443B5C6A5A">
    <w:name w:val="BCCD64B7192D4724BDFC34443B5C6A5A"/>
    <w:rsid w:val="003C7B2A"/>
  </w:style>
  <w:style w:type="paragraph" w:customStyle="1" w:styleId="DE79C2B8E92B403B9136AAB12D748187">
    <w:name w:val="DE79C2B8E92B403B9136AAB12D748187"/>
    <w:rsid w:val="003C7B2A"/>
  </w:style>
  <w:style w:type="paragraph" w:customStyle="1" w:styleId="7A06B7703D0B4D2CA4850CF1B14C95A4">
    <w:name w:val="7A06B7703D0B4D2CA4850CF1B14C95A4"/>
    <w:rsid w:val="003C7B2A"/>
  </w:style>
  <w:style w:type="paragraph" w:customStyle="1" w:styleId="3F8B4F0AB8ED4A42A7DE0083F821B8B5">
    <w:name w:val="3F8B4F0AB8ED4A42A7DE0083F821B8B5"/>
    <w:rsid w:val="003C7B2A"/>
  </w:style>
  <w:style w:type="paragraph" w:customStyle="1" w:styleId="02CBD22934644816B6D30055F80008CC">
    <w:name w:val="02CBD22934644816B6D30055F80008CC"/>
    <w:rsid w:val="003C7B2A"/>
  </w:style>
  <w:style w:type="paragraph" w:customStyle="1" w:styleId="1C593B82FF744ED487465A170573E7CC">
    <w:name w:val="1C593B82FF744ED487465A170573E7CC"/>
    <w:rsid w:val="003C7B2A"/>
  </w:style>
  <w:style w:type="paragraph" w:customStyle="1" w:styleId="604529A925A84ECB8623B24E1508392C">
    <w:name w:val="604529A925A84ECB8623B24E1508392C"/>
    <w:rsid w:val="003C7B2A"/>
  </w:style>
  <w:style w:type="paragraph" w:customStyle="1" w:styleId="6FB5B1D39A914ED3AA45B6D389B492C1">
    <w:name w:val="6FB5B1D39A914ED3AA45B6D389B492C1"/>
    <w:rsid w:val="003C7B2A"/>
  </w:style>
  <w:style w:type="paragraph" w:customStyle="1" w:styleId="ECC9DDAB73B44133B693FB3A8F988BBA">
    <w:name w:val="ECC9DDAB73B44133B693FB3A8F988BBA"/>
    <w:rsid w:val="003C7B2A"/>
  </w:style>
  <w:style w:type="paragraph" w:customStyle="1" w:styleId="DB96FF88C09641BE9B7971E7984E5FB6">
    <w:name w:val="DB96FF88C09641BE9B7971E7984E5FB6"/>
    <w:rsid w:val="003C7B2A"/>
  </w:style>
  <w:style w:type="paragraph" w:customStyle="1" w:styleId="3E215347577F42D6ABD1429A5841609E">
    <w:name w:val="3E215347577F42D6ABD1429A5841609E"/>
    <w:rsid w:val="003C7B2A"/>
  </w:style>
  <w:style w:type="paragraph" w:customStyle="1" w:styleId="76F753C18E894D01B434899E76859E79">
    <w:name w:val="76F753C18E894D01B434899E76859E79"/>
    <w:rsid w:val="003C7B2A"/>
  </w:style>
  <w:style w:type="paragraph" w:customStyle="1" w:styleId="EC1DAB0137AA4C598A3AAAFF3D762DFB">
    <w:name w:val="EC1DAB0137AA4C598A3AAAFF3D762DFB"/>
    <w:rsid w:val="003C7B2A"/>
  </w:style>
  <w:style w:type="paragraph" w:customStyle="1" w:styleId="171C3516C7DF49AF9B22F3ABDAB5AEF4">
    <w:name w:val="171C3516C7DF49AF9B22F3ABDAB5AEF4"/>
    <w:rsid w:val="003C7B2A"/>
  </w:style>
  <w:style w:type="paragraph" w:customStyle="1" w:styleId="E67E74F927324A898C20DE6AAD7BCAC2">
    <w:name w:val="E67E74F927324A898C20DE6AAD7BCAC2"/>
    <w:rsid w:val="003C7B2A"/>
  </w:style>
  <w:style w:type="paragraph" w:customStyle="1" w:styleId="CA97B52532DE4F1E99A3FA6B9137924C">
    <w:name w:val="CA97B52532DE4F1E99A3FA6B9137924C"/>
    <w:rsid w:val="003C7B2A"/>
  </w:style>
  <w:style w:type="paragraph" w:customStyle="1" w:styleId="0BEA62C7DFE244E492ED2F49E45BA86A">
    <w:name w:val="0BEA62C7DFE244E492ED2F49E45BA86A"/>
    <w:rsid w:val="003C7B2A"/>
  </w:style>
  <w:style w:type="paragraph" w:customStyle="1" w:styleId="660DA2FCC33E4E069D1EB52E8C3E9253">
    <w:name w:val="660DA2FCC33E4E069D1EB52E8C3E9253"/>
    <w:rsid w:val="003C7B2A"/>
  </w:style>
  <w:style w:type="paragraph" w:customStyle="1" w:styleId="9B11899588DA4BCFAA030A72B06A956D">
    <w:name w:val="9B11899588DA4BCFAA030A72B06A956D"/>
    <w:rsid w:val="003C7B2A"/>
  </w:style>
  <w:style w:type="paragraph" w:customStyle="1" w:styleId="765DAE25E996457BB0F26A311B933C0C">
    <w:name w:val="765DAE25E996457BB0F26A311B933C0C"/>
    <w:rsid w:val="003C7B2A"/>
  </w:style>
  <w:style w:type="paragraph" w:customStyle="1" w:styleId="4057430A308D4CFDB8D0DE4098CC768A">
    <w:name w:val="4057430A308D4CFDB8D0DE4098CC768A"/>
    <w:rsid w:val="003C7B2A"/>
  </w:style>
  <w:style w:type="paragraph" w:customStyle="1" w:styleId="1564987520AE476C97E81EAA718780EF">
    <w:name w:val="1564987520AE476C97E81EAA718780EF"/>
    <w:rsid w:val="003C7B2A"/>
  </w:style>
  <w:style w:type="paragraph" w:customStyle="1" w:styleId="AC52832C49284756A2F29A3E274C112A">
    <w:name w:val="AC52832C49284756A2F29A3E274C112A"/>
    <w:rsid w:val="003C7B2A"/>
  </w:style>
  <w:style w:type="paragraph" w:customStyle="1" w:styleId="B3E8E67DDF574EC3887E6D08DBCE8953">
    <w:name w:val="B3E8E67DDF574EC3887E6D08DBCE8953"/>
    <w:rsid w:val="003C7B2A"/>
  </w:style>
  <w:style w:type="paragraph" w:customStyle="1" w:styleId="805B1D8416094ED78E29F9E7CFFAE16C">
    <w:name w:val="805B1D8416094ED78E29F9E7CFFAE16C"/>
    <w:rsid w:val="003C7B2A"/>
  </w:style>
  <w:style w:type="paragraph" w:customStyle="1" w:styleId="313DC3B3C50542FC83C839ABF189723A">
    <w:name w:val="313DC3B3C50542FC83C839ABF189723A"/>
    <w:rsid w:val="003C7B2A"/>
  </w:style>
  <w:style w:type="paragraph" w:customStyle="1" w:styleId="EC2657D9ADC74840BC2EB0386950D20B">
    <w:name w:val="EC2657D9ADC74840BC2EB0386950D20B"/>
    <w:rsid w:val="003C7B2A"/>
  </w:style>
  <w:style w:type="paragraph" w:customStyle="1" w:styleId="4BF68527A0AA4E2F85B0017CB85CBFE8">
    <w:name w:val="4BF68527A0AA4E2F85B0017CB85CBFE8"/>
    <w:rsid w:val="003C7B2A"/>
  </w:style>
  <w:style w:type="paragraph" w:customStyle="1" w:styleId="4E01D30AEC8E44F18BF5975107321FF9">
    <w:name w:val="4E01D30AEC8E44F18BF5975107321FF9"/>
    <w:rsid w:val="003C7B2A"/>
  </w:style>
  <w:style w:type="paragraph" w:customStyle="1" w:styleId="AC28BBB78BA643AAB487501D45FD13E6">
    <w:name w:val="AC28BBB78BA643AAB487501D45FD13E6"/>
    <w:rsid w:val="003C7B2A"/>
  </w:style>
  <w:style w:type="paragraph" w:customStyle="1" w:styleId="7855008869B3457CA837D86FA46FC769">
    <w:name w:val="7855008869B3457CA837D86FA46FC769"/>
    <w:rsid w:val="003C7B2A"/>
  </w:style>
  <w:style w:type="paragraph" w:customStyle="1" w:styleId="8D434C09F96A46DDA3AF7CFE32AA1B24">
    <w:name w:val="8D434C09F96A46DDA3AF7CFE32AA1B24"/>
    <w:rsid w:val="003C7B2A"/>
  </w:style>
  <w:style w:type="paragraph" w:customStyle="1" w:styleId="DAA0FB7218364AC5B1A32C97BA71929C">
    <w:name w:val="DAA0FB7218364AC5B1A32C97BA71929C"/>
    <w:rsid w:val="003C7B2A"/>
  </w:style>
  <w:style w:type="paragraph" w:customStyle="1" w:styleId="8ABBEAE6F40E48979FF52A5C2A5288A2">
    <w:name w:val="8ABBEAE6F40E48979FF52A5C2A5288A2"/>
    <w:rsid w:val="003C7B2A"/>
  </w:style>
  <w:style w:type="paragraph" w:customStyle="1" w:styleId="8374E0ED6BD046039C8B69509997CD37">
    <w:name w:val="8374E0ED6BD046039C8B69509997CD37"/>
    <w:rsid w:val="003C7B2A"/>
  </w:style>
  <w:style w:type="paragraph" w:customStyle="1" w:styleId="66CB6AF91D3D463F824CE4E7B178458D">
    <w:name w:val="66CB6AF91D3D463F824CE4E7B178458D"/>
    <w:rsid w:val="003C7B2A"/>
  </w:style>
  <w:style w:type="paragraph" w:customStyle="1" w:styleId="1847134398BE4CFFA83010833180FF3E">
    <w:name w:val="1847134398BE4CFFA83010833180FF3E"/>
    <w:rsid w:val="003C7B2A"/>
  </w:style>
  <w:style w:type="paragraph" w:customStyle="1" w:styleId="F181BD2F935C4ADAA019F8A330B091A8">
    <w:name w:val="F181BD2F935C4ADAA019F8A330B091A8"/>
    <w:rsid w:val="003C7B2A"/>
  </w:style>
  <w:style w:type="paragraph" w:customStyle="1" w:styleId="894D738677F24519AA3EEE7CA686DB18">
    <w:name w:val="894D738677F24519AA3EEE7CA686DB18"/>
    <w:rsid w:val="003C7B2A"/>
  </w:style>
  <w:style w:type="paragraph" w:customStyle="1" w:styleId="63A630638EA440AB9F9D2370BE46E735">
    <w:name w:val="63A630638EA440AB9F9D2370BE46E735"/>
    <w:rsid w:val="003C7B2A"/>
  </w:style>
  <w:style w:type="paragraph" w:customStyle="1" w:styleId="FCADA0261332436EABE8715D51430178">
    <w:name w:val="FCADA0261332436EABE8715D51430178"/>
    <w:rsid w:val="003C7B2A"/>
  </w:style>
  <w:style w:type="paragraph" w:customStyle="1" w:styleId="FF64331D68DD409F86344AE16071B165">
    <w:name w:val="FF64331D68DD409F86344AE16071B165"/>
    <w:rsid w:val="003C7B2A"/>
  </w:style>
  <w:style w:type="paragraph" w:customStyle="1" w:styleId="32C440EBEA1D43FA8D92620F3603C038">
    <w:name w:val="32C440EBEA1D43FA8D92620F3603C038"/>
    <w:rsid w:val="003C7B2A"/>
  </w:style>
  <w:style w:type="paragraph" w:customStyle="1" w:styleId="BD872DD154704185B105E06263659BE2">
    <w:name w:val="BD872DD154704185B105E06263659BE2"/>
    <w:rsid w:val="003C7B2A"/>
  </w:style>
  <w:style w:type="paragraph" w:customStyle="1" w:styleId="7CF95788B26C43E6B82EE8E7A0F17A27">
    <w:name w:val="7CF95788B26C43E6B82EE8E7A0F17A27"/>
    <w:rsid w:val="003C7B2A"/>
  </w:style>
  <w:style w:type="paragraph" w:customStyle="1" w:styleId="FB240E34DC944CBCAB34F1156CCB74AF">
    <w:name w:val="FB240E34DC944CBCAB34F1156CCB74AF"/>
    <w:rsid w:val="003C7B2A"/>
  </w:style>
  <w:style w:type="paragraph" w:customStyle="1" w:styleId="F155718A36AA44A8A27AC3BEE96BEC04">
    <w:name w:val="F155718A36AA44A8A27AC3BEE96BEC04"/>
    <w:rsid w:val="003C7B2A"/>
  </w:style>
  <w:style w:type="paragraph" w:customStyle="1" w:styleId="EAFE88E2CFE74C6CB5C58702B29CCA3F">
    <w:name w:val="EAFE88E2CFE74C6CB5C58702B29CCA3F"/>
    <w:rsid w:val="003C7B2A"/>
  </w:style>
  <w:style w:type="paragraph" w:customStyle="1" w:styleId="D8DD0D1EFF9B4A5FA12345B092F067DB">
    <w:name w:val="D8DD0D1EFF9B4A5FA12345B092F067DB"/>
    <w:rsid w:val="003C7B2A"/>
  </w:style>
  <w:style w:type="paragraph" w:customStyle="1" w:styleId="85BFE83DAD38431A8951E9B43AC9B528">
    <w:name w:val="85BFE83DAD38431A8951E9B43AC9B528"/>
    <w:rsid w:val="003C7B2A"/>
  </w:style>
  <w:style w:type="paragraph" w:customStyle="1" w:styleId="84CFD705566247F2B8D7857CB7CEC491">
    <w:name w:val="84CFD705566247F2B8D7857CB7CEC491"/>
    <w:rsid w:val="003C7B2A"/>
  </w:style>
  <w:style w:type="paragraph" w:customStyle="1" w:styleId="EACBA474304D41F88A3B3DC1799A3142">
    <w:name w:val="EACBA474304D41F88A3B3DC1799A3142"/>
    <w:rsid w:val="003C7B2A"/>
  </w:style>
  <w:style w:type="paragraph" w:customStyle="1" w:styleId="014454A3F0A242D9806756E3EA5D5388">
    <w:name w:val="014454A3F0A242D9806756E3EA5D5388"/>
    <w:rsid w:val="003C7B2A"/>
  </w:style>
  <w:style w:type="paragraph" w:customStyle="1" w:styleId="196D2858008D45FE88F13C4765A7A9F1">
    <w:name w:val="196D2858008D45FE88F13C4765A7A9F1"/>
    <w:rsid w:val="003C7B2A"/>
  </w:style>
  <w:style w:type="paragraph" w:customStyle="1" w:styleId="27311EB2B8AB409A85FDB0607A42BAA6">
    <w:name w:val="27311EB2B8AB409A85FDB0607A42BAA6"/>
    <w:rsid w:val="003C7B2A"/>
  </w:style>
  <w:style w:type="paragraph" w:customStyle="1" w:styleId="983BB9347E33473898EDAD5911E2B196">
    <w:name w:val="983BB9347E33473898EDAD5911E2B196"/>
    <w:rsid w:val="003C7B2A"/>
  </w:style>
  <w:style w:type="paragraph" w:customStyle="1" w:styleId="A38B3264315D4A7381E8E9EEC541925F">
    <w:name w:val="A38B3264315D4A7381E8E9EEC541925F"/>
    <w:rsid w:val="003C7B2A"/>
  </w:style>
  <w:style w:type="paragraph" w:customStyle="1" w:styleId="68A7A347EAB34EEFA0CDDD5C3E5079C1">
    <w:name w:val="68A7A347EAB34EEFA0CDDD5C3E5079C1"/>
    <w:rsid w:val="003C7B2A"/>
  </w:style>
  <w:style w:type="paragraph" w:customStyle="1" w:styleId="3C11D4FDAFA44801A7C1FCFA80ADF52D">
    <w:name w:val="3C11D4FDAFA44801A7C1FCFA80ADF52D"/>
    <w:rsid w:val="003C7B2A"/>
  </w:style>
  <w:style w:type="paragraph" w:customStyle="1" w:styleId="E09AA53D728946B1BA5033AFBCD351F7">
    <w:name w:val="E09AA53D728946B1BA5033AFBCD351F7"/>
    <w:rsid w:val="003C7B2A"/>
  </w:style>
  <w:style w:type="paragraph" w:customStyle="1" w:styleId="BB6FC3D37E204AC7BAEDCB568FBA4E81">
    <w:name w:val="BB6FC3D37E204AC7BAEDCB568FBA4E81"/>
    <w:rsid w:val="003C7B2A"/>
  </w:style>
  <w:style w:type="paragraph" w:customStyle="1" w:styleId="7EFBA29372B147C9BC1DECC26D57AAD1">
    <w:name w:val="7EFBA29372B147C9BC1DECC26D57AAD1"/>
    <w:rsid w:val="003C7B2A"/>
  </w:style>
  <w:style w:type="paragraph" w:customStyle="1" w:styleId="750C8407D54E42C8A84697E7BA55C150">
    <w:name w:val="750C8407D54E42C8A84697E7BA55C150"/>
    <w:rsid w:val="003C7B2A"/>
  </w:style>
  <w:style w:type="paragraph" w:customStyle="1" w:styleId="E9CD17DECF3245AA9162D7DAA9D1944D">
    <w:name w:val="E9CD17DECF3245AA9162D7DAA9D1944D"/>
    <w:rsid w:val="003C7B2A"/>
  </w:style>
  <w:style w:type="paragraph" w:customStyle="1" w:styleId="9E3C5C8109A945D98144CC9DEDFBA4BB">
    <w:name w:val="9E3C5C8109A945D98144CC9DEDFBA4BB"/>
    <w:rsid w:val="003C7B2A"/>
  </w:style>
  <w:style w:type="paragraph" w:customStyle="1" w:styleId="B4EA121B551C488E96687F9B18E2BFB9">
    <w:name w:val="B4EA121B551C488E96687F9B18E2BFB9"/>
    <w:rsid w:val="003C7B2A"/>
  </w:style>
  <w:style w:type="paragraph" w:customStyle="1" w:styleId="96E83199D47645DBA743CAE74E1D4B24">
    <w:name w:val="96E83199D47645DBA743CAE74E1D4B24"/>
    <w:rsid w:val="003C7B2A"/>
  </w:style>
  <w:style w:type="paragraph" w:customStyle="1" w:styleId="FD6779B0B5DC4844B1F28DA6B2B89745">
    <w:name w:val="FD6779B0B5DC4844B1F28DA6B2B89745"/>
    <w:rsid w:val="003C7B2A"/>
  </w:style>
  <w:style w:type="paragraph" w:customStyle="1" w:styleId="DE58570818F14462834E7EE762E52665">
    <w:name w:val="DE58570818F14462834E7EE762E52665"/>
    <w:rsid w:val="003C7B2A"/>
  </w:style>
  <w:style w:type="paragraph" w:customStyle="1" w:styleId="90A20FC1A6AC4079A87AA4CE450BFA82">
    <w:name w:val="90A20FC1A6AC4079A87AA4CE450BFA82"/>
    <w:rsid w:val="003C7B2A"/>
  </w:style>
  <w:style w:type="paragraph" w:customStyle="1" w:styleId="F46695BB4DC9460690FBBED30078746E">
    <w:name w:val="F46695BB4DC9460690FBBED30078746E"/>
    <w:rsid w:val="003C7B2A"/>
  </w:style>
  <w:style w:type="paragraph" w:customStyle="1" w:styleId="4302F6BE9395475495E8BF916CF13970">
    <w:name w:val="4302F6BE9395475495E8BF916CF13970"/>
    <w:rsid w:val="003C7B2A"/>
  </w:style>
  <w:style w:type="paragraph" w:customStyle="1" w:styleId="B649FADBEE584828A7FB0AE140C268CC">
    <w:name w:val="B649FADBEE584828A7FB0AE140C268CC"/>
    <w:rsid w:val="003C7B2A"/>
  </w:style>
  <w:style w:type="paragraph" w:customStyle="1" w:styleId="2FACC8C518A84865B2F6306DE1263CB9">
    <w:name w:val="2FACC8C518A84865B2F6306DE1263CB9"/>
    <w:rsid w:val="003C7B2A"/>
  </w:style>
  <w:style w:type="paragraph" w:customStyle="1" w:styleId="E9C63CB3DAB74227B79741C005AEC267">
    <w:name w:val="E9C63CB3DAB74227B79741C005AEC267"/>
    <w:rsid w:val="003C7B2A"/>
  </w:style>
  <w:style w:type="paragraph" w:customStyle="1" w:styleId="EE7057C8F5514C129FCAFBB5A562A7DA">
    <w:name w:val="EE7057C8F5514C129FCAFBB5A562A7DA"/>
    <w:rsid w:val="003C7B2A"/>
  </w:style>
  <w:style w:type="paragraph" w:customStyle="1" w:styleId="B75E4F61875C44729D833A46DC7BDD6E">
    <w:name w:val="B75E4F61875C44729D833A46DC7BDD6E"/>
    <w:rsid w:val="003C7B2A"/>
  </w:style>
  <w:style w:type="paragraph" w:customStyle="1" w:styleId="F5D3FB1FF20C41E295253B78456BD357">
    <w:name w:val="F5D3FB1FF20C41E295253B78456BD357"/>
    <w:rsid w:val="003C7B2A"/>
  </w:style>
  <w:style w:type="paragraph" w:customStyle="1" w:styleId="A09C0ABCE9E04F3CB2DEC6418BA23BAB">
    <w:name w:val="A09C0ABCE9E04F3CB2DEC6418BA23BAB"/>
    <w:rsid w:val="003C7B2A"/>
  </w:style>
  <w:style w:type="paragraph" w:customStyle="1" w:styleId="A65FD26A454B44A4B48038CF3632CB06">
    <w:name w:val="A65FD26A454B44A4B48038CF3632CB06"/>
    <w:rsid w:val="003C7B2A"/>
  </w:style>
  <w:style w:type="paragraph" w:customStyle="1" w:styleId="04A3959774B54917BB35A55B6B1F8B17">
    <w:name w:val="04A3959774B54917BB35A55B6B1F8B17"/>
    <w:rsid w:val="003C7B2A"/>
  </w:style>
  <w:style w:type="paragraph" w:customStyle="1" w:styleId="B1485EA803BC446EA3C5B33DD6312DCF">
    <w:name w:val="B1485EA803BC446EA3C5B33DD6312DCF"/>
    <w:rsid w:val="003C7B2A"/>
  </w:style>
  <w:style w:type="paragraph" w:customStyle="1" w:styleId="741858EFF5C74A29B855E327E02A8661">
    <w:name w:val="741858EFF5C74A29B855E327E02A8661"/>
    <w:rsid w:val="003C7B2A"/>
  </w:style>
  <w:style w:type="paragraph" w:customStyle="1" w:styleId="745CD67B37964C648040F348E466D5A0">
    <w:name w:val="745CD67B37964C648040F348E466D5A0"/>
    <w:rsid w:val="003C7B2A"/>
  </w:style>
  <w:style w:type="paragraph" w:customStyle="1" w:styleId="A5D39ACFCF1E4D9BAE882C68007CCDDA">
    <w:name w:val="A5D39ACFCF1E4D9BAE882C68007CCDDA"/>
    <w:rsid w:val="003C7B2A"/>
  </w:style>
  <w:style w:type="paragraph" w:customStyle="1" w:styleId="67C32F735BE4480DA6F01CB52BB72F7D">
    <w:name w:val="67C32F735BE4480DA6F01CB52BB72F7D"/>
    <w:rsid w:val="003C7B2A"/>
  </w:style>
  <w:style w:type="paragraph" w:customStyle="1" w:styleId="921C3BAFD21640A6BD4C79CC3EFB2A5B">
    <w:name w:val="921C3BAFD21640A6BD4C79CC3EFB2A5B"/>
    <w:rsid w:val="003C7B2A"/>
  </w:style>
  <w:style w:type="paragraph" w:customStyle="1" w:styleId="C2710FB7713C40C99125975DA5D6EBEB">
    <w:name w:val="C2710FB7713C40C99125975DA5D6EBEB"/>
    <w:rsid w:val="003C7B2A"/>
  </w:style>
  <w:style w:type="paragraph" w:customStyle="1" w:styleId="71432755424B4473B9FC729BA3FF3716">
    <w:name w:val="71432755424B4473B9FC729BA3FF3716"/>
    <w:rsid w:val="003C7B2A"/>
  </w:style>
  <w:style w:type="paragraph" w:customStyle="1" w:styleId="C0675AF0AFB84C30B4C8C3EDE9DF3D40">
    <w:name w:val="C0675AF0AFB84C30B4C8C3EDE9DF3D40"/>
    <w:rsid w:val="003C7B2A"/>
  </w:style>
  <w:style w:type="paragraph" w:customStyle="1" w:styleId="4A77E324530C41FA9A2A83BD8464E593">
    <w:name w:val="4A77E324530C41FA9A2A83BD8464E593"/>
    <w:rsid w:val="003C7B2A"/>
  </w:style>
  <w:style w:type="paragraph" w:customStyle="1" w:styleId="DDC74237A16B41B1B8B906141015F29A">
    <w:name w:val="DDC74237A16B41B1B8B906141015F29A"/>
    <w:rsid w:val="003C7B2A"/>
  </w:style>
  <w:style w:type="paragraph" w:customStyle="1" w:styleId="98FA18BD94F142B3844352F3EE3D945C">
    <w:name w:val="98FA18BD94F142B3844352F3EE3D945C"/>
    <w:rsid w:val="003C7B2A"/>
  </w:style>
  <w:style w:type="paragraph" w:customStyle="1" w:styleId="CC86EE9FF26B42FB869D796B7C01065B">
    <w:name w:val="CC86EE9FF26B42FB869D796B7C01065B"/>
    <w:rsid w:val="003C7B2A"/>
  </w:style>
  <w:style w:type="paragraph" w:customStyle="1" w:styleId="5B066F659F2146B483B4A17C18D7C741">
    <w:name w:val="5B066F659F2146B483B4A17C18D7C741"/>
    <w:rsid w:val="003C7B2A"/>
  </w:style>
  <w:style w:type="paragraph" w:customStyle="1" w:styleId="3106A6DE7F5742C9AC813F35D23DD62F">
    <w:name w:val="3106A6DE7F5742C9AC813F35D23DD62F"/>
    <w:rsid w:val="003C7B2A"/>
  </w:style>
  <w:style w:type="paragraph" w:customStyle="1" w:styleId="55C444BC49AE427B9F9F36BC1EA42E46">
    <w:name w:val="55C444BC49AE427B9F9F36BC1EA42E46"/>
    <w:rsid w:val="003C7B2A"/>
  </w:style>
  <w:style w:type="paragraph" w:customStyle="1" w:styleId="F05C2E3CB771496E974C371FD8CC5CB2">
    <w:name w:val="F05C2E3CB771496E974C371FD8CC5CB2"/>
    <w:rsid w:val="003C7B2A"/>
  </w:style>
  <w:style w:type="paragraph" w:customStyle="1" w:styleId="C9B4533B51C3486FB79D6FFAE46EB62F">
    <w:name w:val="C9B4533B51C3486FB79D6FFAE46EB62F"/>
    <w:rsid w:val="003C7B2A"/>
  </w:style>
  <w:style w:type="paragraph" w:customStyle="1" w:styleId="F80B5AB83C064FB9A7A3EAB6FA5BC4F3">
    <w:name w:val="F80B5AB83C064FB9A7A3EAB6FA5BC4F3"/>
    <w:rsid w:val="003C7B2A"/>
  </w:style>
  <w:style w:type="paragraph" w:customStyle="1" w:styleId="5E35A75E6A37482F8F9A9E84E8DD655A">
    <w:name w:val="5E35A75E6A37482F8F9A9E84E8DD655A"/>
    <w:rsid w:val="003C7B2A"/>
  </w:style>
  <w:style w:type="paragraph" w:customStyle="1" w:styleId="0CE01EBE3545401F9E2A33570D162214">
    <w:name w:val="0CE01EBE3545401F9E2A33570D162214"/>
    <w:rsid w:val="003C7B2A"/>
  </w:style>
  <w:style w:type="paragraph" w:customStyle="1" w:styleId="0C67411FC4334E29A9F0991675A91B60">
    <w:name w:val="0C67411FC4334E29A9F0991675A91B60"/>
    <w:rsid w:val="003C7B2A"/>
  </w:style>
  <w:style w:type="paragraph" w:customStyle="1" w:styleId="A7076C5CB7704AC093301FAB45FDDC29">
    <w:name w:val="A7076C5CB7704AC093301FAB45FDDC29"/>
    <w:rsid w:val="003C7B2A"/>
  </w:style>
  <w:style w:type="paragraph" w:customStyle="1" w:styleId="12CADA1F15BA4367AB29CD5DAA18D2EB">
    <w:name w:val="12CADA1F15BA4367AB29CD5DAA18D2EB"/>
    <w:rsid w:val="003C7B2A"/>
  </w:style>
  <w:style w:type="paragraph" w:customStyle="1" w:styleId="2DFEC3E57B874D70806F5F1052F2D9B8">
    <w:name w:val="2DFEC3E57B874D70806F5F1052F2D9B8"/>
    <w:rsid w:val="003C7B2A"/>
  </w:style>
  <w:style w:type="paragraph" w:customStyle="1" w:styleId="B60202EBEC0049DA953998267FA1F2B5">
    <w:name w:val="B60202EBEC0049DA953998267FA1F2B5"/>
    <w:rsid w:val="003C7B2A"/>
  </w:style>
  <w:style w:type="paragraph" w:customStyle="1" w:styleId="E583B932E4944E2C8F34B172ED08ECFF">
    <w:name w:val="E583B932E4944E2C8F34B172ED08ECFF"/>
    <w:rsid w:val="003C7B2A"/>
  </w:style>
  <w:style w:type="paragraph" w:customStyle="1" w:styleId="FAF45523BE254139A271A285D1A20F88">
    <w:name w:val="FAF45523BE254139A271A285D1A20F88"/>
    <w:rsid w:val="003C7B2A"/>
  </w:style>
  <w:style w:type="paragraph" w:customStyle="1" w:styleId="BCDD4F952DBE4DADBEAFA0B734F565DB">
    <w:name w:val="BCDD4F952DBE4DADBEAFA0B734F565DB"/>
    <w:rsid w:val="003C7B2A"/>
  </w:style>
  <w:style w:type="paragraph" w:customStyle="1" w:styleId="16B52B56849C4229A77959D0AAF3291F">
    <w:name w:val="16B52B56849C4229A77959D0AAF3291F"/>
    <w:rsid w:val="003C7B2A"/>
  </w:style>
  <w:style w:type="paragraph" w:customStyle="1" w:styleId="EAD154C191484E31A9581E58A810EA67">
    <w:name w:val="EAD154C191484E31A9581E58A810EA67"/>
    <w:rsid w:val="003C7B2A"/>
  </w:style>
  <w:style w:type="paragraph" w:customStyle="1" w:styleId="06C710E9B4094CC59968539DCB5B885D">
    <w:name w:val="06C710E9B4094CC59968539DCB5B885D"/>
    <w:rsid w:val="003C7B2A"/>
  </w:style>
  <w:style w:type="paragraph" w:customStyle="1" w:styleId="3B9252EB78B54352A3E99ED27920248C">
    <w:name w:val="3B9252EB78B54352A3E99ED27920248C"/>
    <w:rsid w:val="003C7B2A"/>
  </w:style>
  <w:style w:type="paragraph" w:customStyle="1" w:styleId="EB346229E1404A7F8DCAB80B855D988C">
    <w:name w:val="EB346229E1404A7F8DCAB80B855D988C"/>
    <w:rsid w:val="003C7B2A"/>
  </w:style>
  <w:style w:type="paragraph" w:customStyle="1" w:styleId="B666F0A20B4044F9BF8900585735F4DD">
    <w:name w:val="B666F0A20B4044F9BF8900585735F4DD"/>
    <w:rsid w:val="003C7B2A"/>
  </w:style>
  <w:style w:type="paragraph" w:customStyle="1" w:styleId="D52D0DAF07054D8BB91ECCCFBF3C3622">
    <w:name w:val="D52D0DAF07054D8BB91ECCCFBF3C3622"/>
    <w:rsid w:val="003C7B2A"/>
  </w:style>
  <w:style w:type="paragraph" w:customStyle="1" w:styleId="6500C712D97442429B2051A1D8578A76">
    <w:name w:val="6500C712D97442429B2051A1D8578A76"/>
    <w:rsid w:val="003C7B2A"/>
  </w:style>
  <w:style w:type="paragraph" w:customStyle="1" w:styleId="C854348388094264BD148C62FFCFE03C">
    <w:name w:val="C854348388094264BD148C62FFCFE03C"/>
    <w:rsid w:val="003C7B2A"/>
  </w:style>
  <w:style w:type="paragraph" w:customStyle="1" w:styleId="4EE049DC974F4FE085300FAB8CAAE2CE">
    <w:name w:val="4EE049DC974F4FE085300FAB8CAAE2CE"/>
    <w:rsid w:val="003C7B2A"/>
  </w:style>
  <w:style w:type="paragraph" w:customStyle="1" w:styleId="AA5FF62B77BB425A8BFA8F3934717584">
    <w:name w:val="AA5FF62B77BB425A8BFA8F3934717584"/>
    <w:rsid w:val="003C7B2A"/>
  </w:style>
  <w:style w:type="paragraph" w:customStyle="1" w:styleId="771D58D5EC0D42C1BD75A8DE31566806">
    <w:name w:val="771D58D5EC0D42C1BD75A8DE31566806"/>
    <w:rsid w:val="003C7B2A"/>
  </w:style>
  <w:style w:type="paragraph" w:customStyle="1" w:styleId="0071A87DBDBD49ABA5798CBB2D67E678">
    <w:name w:val="0071A87DBDBD49ABA5798CBB2D67E678"/>
    <w:rsid w:val="003C7B2A"/>
  </w:style>
  <w:style w:type="paragraph" w:customStyle="1" w:styleId="DFED12AC602D42A9A53CEE3A3AE2B3F2">
    <w:name w:val="DFED12AC602D42A9A53CEE3A3AE2B3F2"/>
    <w:rsid w:val="003C7B2A"/>
  </w:style>
  <w:style w:type="paragraph" w:customStyle="1" w:styleId="DC6E2AA1EF9E447DAF2E15FC667D60A8">
    <w:name w:val="DC6E2AA1EF9E447DAF2E15FC667D60A8"/>
    <w:rsid w:val="003C7B2A"/>
  </w:style>
  <w:style w:type="paragraph" w:customStyle="1" w:styleId="67E24833462A4188931235D74B04CC34">
    <w:name w:val="67E24833462A4188931235D74B04CC34"/>
    <w:rsid w:val="003C7B2A"/>
  </w:style>
  <w:style w:type="paragraph" w:customStyle="1" w:styleId="62777E8188154DA094C06B15FCA01AF3">
    <w:name w:val="62777E8188154DA094C06B15FCA01AF3"/>
    <w:rsid w:val="003C7B2A"/>
  </w:style>
  <w:style w:type="paragraph" w:customStyle="1" w:styleId="39F699D71B334C8DA6F53E0FBE40FB85">
    <w:name w:val="39F699D71B334C8DA6F53E0FBE40FB85"/>
    <w:rsid w:val="003C7B2A"/>
  </w:style>
  <w:style w:type="paragraph" w:customStyle="1" w:styleId="7FFF8BEA07154241B0F8F9151C5BDA2E">
    <w:name w:val="7FFF8BEA07154241B0F8F9151C5BDA2E"/>
    <w:rsid w:val="003C7B2A"/>
  </w:style>
  <w:style w:type="paragraph" w:customStyle="1" w:styleId="63EDAC4FAF1746B0979D1721FFBC3E2A">
    <w:name w:val="63EDAC4FAF1746B0979D1721FFBC3E2A"/>
    <w:rsid w:val="003C7B2A"/>
  </w:style>
  <w:style w:type="paragraph" w:customStyle="1" w:styleId="15639245952C418F8AD220F6CD5C5D3B">
    <w:name w:val="15639245952C418F8AD220F6CD5C5D3B"/>
    <w:rsid w:val="003C7B2A"/>
  </w:style>
  <w:style w:type="paragraph" w:customStyle="1" w:styleId="C017411306C44FD392585348AC07CD1C">
    <w:name w:val="C017411306C44FD392585348AC07CD1C"/>
    <w:rsid w:val="003C7B2A"/>
  </w:style>
  <w:style w:type="paragraph" w:customStyle="1" w:styleId="11223BA0B9BC40648DD31BDC3E519671">
    <w:name w:val="11223BA0B9BC40648DD31BDC3E519671"/>
    <w:rsid w:val="003C7B2A"/>
  </w:style>
  <w:style w:type="paragraph" w:customStyle="1" w:styleId="F2C825E16EAF426B9B3ECC14246D2401">
    <w:name w:val="F2C825E16EAF426B9B3ECC14246D2401"/>
    <w:rsid w:val="003C7B2A"/>
  </w:style>
  <w:style w:type="paragraph" w:customStyle="1" w:styleId="75E65E470A7343B3BA9F0FA66439AD05">
    <w:name w:val="75E65E470A7343B3BA9F0FA66439AD05"/>
    <w:rsid w:val="003C7B2A"/>
  </w:style>
  <w:style w:type="paragraph" w:customStyle="1" w:styleId="292417CE65694CCC99F191B60D6D8FD9">
    <w:name w:val="292417CE65694CCC99F191B60D6D8FD9"/>
    <w:rsid w:val="003C7B2A"/>
  </w:style>
  <w:style w:type="paragraph" w:customStyle="1" w:styleId="59509842B7EF4FEAB3BEAD39496E3087">
    <w:name w:val="59509842B7EF4FEAB3BEAD39496E3087"/>
    <w:rsid w:val="003C7B2A"/>
  </w:style>
  <w:style w:type="paragraph" w:customStyle="1" w:styleId="4F68756D0D9844539857E710AEFE94A2">
    <w:name w:val="4F68756D0D9844539857E710AEFE94A2"/>
    <w:rsid w:val="003C7B2A"/>
  </w:style>
  <w:style w:type="paragraph" w:customStyle="1" w:styleId="31673DC22FB04E11A549F671016A97DF">
    <w:name w:val="31673DC22FB04E11A549F671016A97DF"/>
    <w:rsid w:val="003C7B2A"/>
  </w:style>
  <w:style w:type="paragraph" w:customStyle="1" w:styleId="41D7EF8D7937458FB6CBC3725A256355">
    <w:name w:val="41D7EF8D7937458FB6CBC3725A256355"/>
    <w:rsid w:val="003C7B2A"/>
  </w:style>
  <w:style w:type="paragraph" w:customStyle="1" w:styleId="B954C3AB64A1420B9A7353E9C59EB010">
    <w:name w:val="B954C3AB64A1420B9A7353E9C59EB010"/>
    <w:rsid w:val="003C7B2A"/>
  </w:style>
  <w:style w:type="paragraph" w:customStyle="1" w:styleId="8A9C0809B15243CC810BE53A6024C03A">
    <w:name w:val="8A9C0809B15243CC810BE53A6024C03A"/>
    <w:rsid w:val="003C7B2A"/>
  </w:style>
  <w:style w:type="paragraph" w:customStyle="1" w:styleId="E81C4ED1958F44D488AC18F9C9FF73D8">
    <w:name w:val="E81C4ED1958F44D488AC18F9C9FF73D8"/>
    <w:rsid w:val="003C7B2A"/>
  </w:style>
  <w:style w:type="paragraph" w:customStyle="1" w:styleId="29E48B91489B465397A2BD019ABBC401">
    <w:name w:val="29E48B91489B465397A2BD019ABBC401"/>
    <w:rsid w:val="003C7B2A"/>
  </w:style>
  <w:style w:type="paragraph" w:customStyle="1" w:styleId="F0E1ED7C9B3E48E9B8EA434AFB425048">
    <w:name w:val="F0E1ED7C9B3E48E9B8EA434AFB425048"/>
    <w:rsid w:val="003C7B2A"/>
  </w:style>
  <w:style w:type="paragraph" w:customStyle="1" w:styleId="2CE0C61ADA624E6FB25D3EC03AD37BC2">
    <w:name w:val="2CE0C61ADA624E6FB25D3EC03AD37BC2"/>
    <w:rsid w:val="003C7B2A"/>
  </w:style>
  <w:style w:type="paragraph" w:customStyle="1" w:styleId="822D191C21904E1B82BA3E245A76AC6B">
    <w:name w:val="822D191C21904E1B82BA3E245A76AC6B"/>
    <w:rsid w:val="003C7B2A"/>
  </w:style>
  <w:style w:type="paragraph" w:customStyle="1" w:styleId="5F8CC5F33A884539B38644DFE895C28A">
    <w:name w:val="5F8CC5F33A884539B38644DFE895C28A"/>
    <w:rsid w:val="003C7B2A"/>
  </w:style>
  <w:style w:type="paragraph" w:customStyle="1" w:styleId="951CDDFC0B834C5E9D1C1D2C935249C6">
    <w:name w:val="951CDDFC0B834C5E9D1C1D2C935249C6"/>
    <w:rsid w:val="003C7B2A"/>
  </w:style>
  <w:style w:type="paragraph" w:customStyle="1" w:styleId="CD96ACFDB3444C188D74D266AE05C6D2">
    <w:name w:val="CD96ACFDB3444C188D74D266AE05C6D2"/>
    <w:rsid w:val="003C7B2A"/>
  </w:style>
  <w:style w:type="paragraph" w:customStyle="1" w:styleId="5A530F5F821D49B7BA679F18C7AA6381">
    <w:name w:val="5A530F5F821D49B7BA679F18C7AA6381"/>
    <w:rsid w:val="003C7B2A"/>
  </w:style>
  <w:style w:type="paragraph" w:customStyle="1" w:styleId="E93D2A969B0840C89DF9749CEC668FCF">
    <w:name w:val="E93D2A969B0840C89DF9749CEC668FCF"/>
    <w:rsid w:val="003C7B2A"/>
  </w:style>
  <w:style w:type="paragraph" w:customStyle="1" w:styleId="77CCCF726EF34F79953CA0E7DB4CF91D">
    <w:name w:val="77CCCF726EF34F79953CA0E7DB4CF91D"/>
    <w:rsid w:val="003C7B2A"/>
  </w:style>
  <w:style w:type="paragraph" w:customStyle="1" w:styleId="5C14B458DBEC46E8966F3DBEC9EEA412">
    <w:name w:val="5C14B458DBEC46E8966F3DBEC9EEA412"/>
    <w:rsid w:val="003C7B2A"/>
  </w:style>
  <w:style w:type="paragraph" w:customStyle="1" w:styleId="D4245C43333A47C085FA2463F36179BE">
    <w:name w:val="D4245C43333A47C085FA2463F36179BE"/>
    <w:rsid w:val="003C7B2A"/>
  </w:style>
  <w:style w:type="paragraph" w:customStyle="1" w:styleId="AEBBED1935C24D2F9996C0B6C3C602F3">
    <w:name w:val="AEBBED1935C24D2F9996C0B6C3C602F3"/>
    <w:rsid w:val="003C7B2A"/>
  </w:style>
  <w:style w:type="paragraph" w:customStyle="1" w:styleId="B0419563448D47B09EFE690228E02723">
    <w:name w:val="B0419563448D47B09EFE690228E02723"/>
    <w:rsid w:val="003C7B2A"/>
  </w:style>
  <w:style w:type="paragraph" w:customStyle="1" w:styleId="A53D3559F3DF41BA86FE64A7095E561B">
    <w:name w:val="A53D3559F3DF41BA86FE64A7095E561B"/>
    <w:rsid w:val="003C7B2A"/>
  </w:style>
  <w:style w:type="paragraph" w:customStyle="1" w:styleId="AD6EF4CF57C34343BC9FB96692749E50">
    <w:name w:val="AD6EF4CF57C34343BC9FB96692749E50"/>
    <w:rsid w:val="003C7B2A"/>
  </w:style>
  <w:style w:type="paragraph" w:customStyle="1" w:styleId="40695350A314428FBEC1BF15F6EF874A">
    <w:name w:val="40695350A314428FBEC1BF15F6EF874A"/>
    <w:rsid w:val="003C7B2A"/>
  </w:style>
  <w:style w:type="paragraph" w:customStyle="1" w:styleId="EDC8D18328F04FFCAB53D64EB0B5142A">
    <w:name w:val="EDC8D18328F04FFCAB53D64EB0B5142A"/>
    <w:rsid w:val="003C7B2A"/>
  </w:style>
  <w:style w:type="paragraph" w:customStyle="1" w:styleId="316335B765884B8F82488EEF6F1A66E1">
    <w:name w:val="316335B765884B8F82488EEF6F1A66E1"/>
    <w:rsid w:val="003C7B2A"/>
  </w:style>
  <w:style w:type="paragraph" w:customStyle="1" w:styleId="5EA449B7ED9F4FD08A32D9C4ACD939E7">
    <w:name w:val="5EA449B7ED9F4FD08A32D9C4ACD939E7"/>
    <w:rsid w:val="003C7B2A"/>
  </w:style>
  <w:style w:type="paragraph" w:customStyle="1" w:styleId="CA73E8178FC44CC8BCDB25679B5B7661">
    <w:name w:val="CA73E8178FC44CC8BCDB25679B5B7661"/>
    <w:rsid w:val="003C7B2A"/>
  </w:style>
  <w:style w:type="paragraph" w:customStyle="1" w:styleId="B01616223A934310AB7EAC7000287DC3">
    <w:name w:val="B01616223A934310AB7EAC7000287DC3"/>
    <w:rsid w:val="003C7B2A"/>
  </w:style>
  <w:style w:type="paragraph" w:customStyle="1" w:styleId="6AC4BA29576C49DC88C517F79528980C">
    <w:name w:val="6AC4BA29576C49DC88C517F79528980C"/>
    <w:rsid w:val="003C7B2A"/>
  </w:style>
  <w:style w:type="paragraph" w:customStyle="1" w:styleId="4CB0EF7D943F4C659B6185C29D86881C">
    <w:name w:val="4CB0EF7D943F4C659B6185C29D86881C"/>
    <w:rsid w:val="003C7B2A"/>
  </w:style>
  <w:style w:type="paragraph" w:customStyle="1" w:styleId="DD8E2C65A1A64A5FA4F5B4B01FC1D93D">
    <w:name w:val="DD8E2C65A1A64A5FA4F5B4B01FC1D93D"/>
    <w:rsid w:val="003C7B2A"/>
  </w:style>
  <w:style w:type="paragraph" w:customStyle="1" w:styleId="E4821FA39AFC46B5999CC3574A19CF39">
    <w:name w:val="E4821FA39AFC46B5999CC3574A19CF39"/>
    <w:rsid w:val="003C7B2A"/>
  </w:style>
  <w:style w:type="paragraph" w:customStyle="1" w:styleId="0CD1D9BDAE924ADB8CCAEBAA448C5CD7">
    <w:name w:val="0CD1D9BDAE924ADB8CCAEBAA448C5CD7"/>
    <w:rsid w:val="003C7B2A"/>
  </w:style>
  <w:style w:type="paragraph" w:customStyle="1" w:styleId="BA24171159B4449DBC28B2E2F7196A56">
    <w:name w:val="BA24171159B4449DBC28B2E2F7196A56"/>
    <w:rsid w:val="003C7B2A"/>
  </w:style>
  <w:style w:type="paragraph" w:customStyle="1" w:styleId="8745CC305FD04EB88A4832727EE11794">
    <w:name w:val="8745CC305FD04EB88A4832727EE11794"/>
    <w:rsid w:val="003C7B2A"/>
  </w:style>
  <w:style w:type="paragraph" w:customStyle="1" w:styleId="4AABBCEB31234A68A787A63427F8A506">
    <w:name w:val="4AABBCEB31234A68A787A63427F8A506"/>
    <w:rsid w:val="003C7B2A"/>
  </w:style>
  <w:style w:type="paragraph" w:customStyle="1" w:styleId="D8BBFAAB7C884E3BBD32A47F4FC898C2">
    <w:name w:val="D8BBFAAB7C884E3BBD32A47F4FC898C2"/>
    <w:rsid w:val="003C7B2A"/>
  </w:style>
  <w:style w:type="paragraph" w:customStyle="1" w:styleId="EF6F558ECAF94DCE94F12293F73A5EF0">
    <w:name w:val="EF6F558ECAF94DCE94F12293F73A5EF0"/>
    <w:rsid w:val="003C7B2A"/>
  </w:style>
  <w:style w:type="paragraph" w:customStyle="1" w:styleId="3BA2510F07B74C699FB4167F7318A94D">
    <w:name w:val="3BA2510F07B74C699FB4167F7318A94D"/>
    <w:rsid w:val="003C7B2A"/>
  </w:style>
  <w:style w:type="paragraph" w:customStyle="1" w:styleId="56EA2C46ECC34F25B92D931AAE74B82F">
    <w:name w:val="56EA2C46ECC34F25B92D931AAE74B82F"/>
    <w:rsid w:val="003C7B2A"/>
  </w:style>
  <w:style w:type="paragraph" w:customStyle="1" w:styleId="53DFBB2382EF491992214E5FC0C05ABA">
    <w:name w:val="53DFBB2382EF491992214E5FC0C05ABA"/>
    <w:rsid w:val="003C7B2A"/>
  </w:style>
  <w:style w:type="paragraph" w:customStyle="1" w:styleId="0642F7613EF147EAB5265FBF676CE1A3">
    <w:name w:val="0642F7613EF147EAB5265FBF676CE1A3"/>
    <w:rsid w:val="003C7B2A"/>
  </w:style>
  <w:style w:type="paragraph" w:customStyle="1" w:styleId="6ABE6DC568844F5698628DB287A0D7D8">
    <w:name w:val="6ABE6DC568844F5698628DB287A0D7D8"/>
    <w:rsid w:val="003C7B2A"/>
  </w:style>
  <w:style w:type="paragraph" w:customStyle="1" w:styleId="BC64B1EFEDCC409AA92825B736B7F863">
    <w:name w:val="BC64B1EFEDCC409AA92825B736B7F863"/>
    <w:rsid w:val="003C7B2A"/>
  </w:style>
  <w:style w:type="paragraph" w:customStyle="1" w:styleId="6A6D67423ADC44C7952E3128F026643B">
    <w:name w:val="6A6D67423ADC44C7952E3128F026643B"/>
    <w:rsid w:val="003C7B2A"/>
  </w:style>
  <w:style w:type="paragraph" w:customStyle="1" w:styleId="1E37CBA50F4D41E79FF0EB90A1795720">
    <w:name w:val="1E37CBA50F4D41E79FF0EB90A1795720"/>
    <w:rsid w:val="003C7B2A"/>
  </w:style>
  <w:style w:type="paragraph" w:customStyle="1" w:styleId="2A65C8D8747B4E15A10B03536F9D5DB5">
    <w:name w:val="2A65C8D8747B4E15A10B03536F9D5DB5"/>
    <w:rsid w:val="003C7B2A"/>
  </w:style>
  <w:style w:type="paragraph" w:customStyle="1" w:styleId="315DFD2F00724846B328177E4032F3F3">
    <w:name w:val="315DFD2F00724846B328177E4032F3F3"/>
    <w:rsid w:val="003C7B2A"/>
  </w:style>
  <w:style w:type="paragraph" w:customStyle="1" w:styleId="02DE62EB18DC403C938BAB5594647F27">
    <w:name w:val="02DE62EB18DC403C938BAB5594647F27"/>
    <w:rsid w:val="003C7B2A"/>
  </w:style>
  <w:style w:type="paragraph" w:customStyle="1" w:styleId="34CC27015B9142AC889BCE8216547EDA">
    <w:name w:val="34CC27015B9142AC889BCE8216547EDA"/>
    <w:rsid w:val="003C7B2A"/>
  </w:style>
  <w:style w:type="paragraph" w:customStyle="1" w:styleId="8D085E750F544DCCB103D97F923A746D">
    <w:name w:val="8D085E750F544DCCB103D97F923A746D"/>
    <w:rsid w:val="003C7B2A"/>
  </w:style>
  <w:style w:type="paragraph" w:customStyle="1" w:styleId="FD259D7F9CD04F18B2FC98BC90193C7C">
    <w:name w:val="FD259D7F9CD04F18B2FC98BC90193C7C"/>
    <w:rsid w:val="003C7B2A"/>
  </w:style>
  <w:style w:type="paragraph" w:customStyle="1" w:styleId="2CF0C7CF38804BD9B381FADED3233C91">
    <w:name w:val="2CF0C7CF38804BD9B381FADED3233C91"/>
    <w:rsid w:val="003C7B2A"/>
  </w:style>
  <w:style w:type="paragraph" w:customStyle="1" w:styleId="AF6EB8659A504F49807299EC51BD2384">
    <w:name w:val="AF6EB8659A504F49807299EC51BD2384"/>
    <w:rsid w:val="003C7B2A"/>
  </w:style>
  <w:style w:type="paragraph" w:customStyle="1" w:styleId="62983891EF87421E85E9B8A7CCE22D71">
    <w:name w:val="62983891EF87421E85E9B8A7CCE22D71"/>
    <w:rsid w:val="003C7B2A"/>
  </w:style>
  <w:style w:type="paragraph" w:customStyle="1" w:styleId="0C30867B046049D3BB65D9571B027326">
    <w:name w:val="0C30867B046049D3BB65D9571B027326"/>
    <w:rsid w:val="003C7B2A"/>
  </w:style>
  <w:style w:type="paragraph" w:customStyle="1" w:styleId="0DFBCCF089BE47659D445E9AFE1ACCD1">
    <w:name w:val="0DFBCCF089BE47659D445E9AFE1ACCD1"/>
    <w:rsid w:val="003C7B2A"/>
  </w:style>
  <w:style w:type="paragraph" w:customStyle="1" w:styleId="4F85CFE6915D4DE2B5DAAFF368742A61">
    <w:name w:val="4F85CFE6915D4DE2B5DAAFF368742A61"/>
    <w:rsid w:val="003C7B2A"/>
  </w:style>
  <w:style w:type="paragraph" w:customStyle="1" w:styleId="A5595CAD939448308215166B22C4DCDA">
    <w:name w:val="A5595CAD939448308215166B22C4DCDA"/>
    <w:rsid w:val="003C7B2A"/>
  </w:style>
  <w:style w:type="paragraph" w:customStyle="1" w:styleId="3B81E8BFCB6D462A9D3A954DDD54279D">
    <w:name w:val="3B81E8BFCB6D462A9D3A954DDD54279D"/>
    <w:rsid w:val="003C7B2A"/>
  </w:style>
  <w:style w:type="paragraph" w:customStyle="1" w:styleId="E75ABC58512948BBA64C4D00B404188E">
    <w:name w:val="E75ABC58512948BBA64C4D00B404188E"/>
    <w:rsid w:val="003C7B2A"/>
  </w:style>
  <w:style w:type="paragraph" w:customStyle="1" w:styleId="48EE282218C74A3D94B63730302372D9">
    <w:name w:val="48EE282218C74A3D94B63730302372D9"/>
    <w:rsid w:val="003C7B2A"/>
  </w:style>
  <w:style w:type="paragraph" w:customStyle="1" w:styleId="8B7336BC7ED043CA9123ED0B9166E062">
    <w:name w:val="8B7336BC7ED043CA9123ED0B9166E062"/>
    <w:rsid w:val="003C7B2A"/>
  </w:style>
  <w:style w:type="paragraph" w:customStyle="1" w:styleId="E1C252A1D07D47939BA09DC98FE7A86A">
    <w:name w:val="E1C252A1D07D47939BA09DC98FE7A86A"/>
    <w:rsid w:val="003C7B2A"/>
  </w:style>
  <w:style w:type="paragraph" w:customStyle="1" w:styleId="25B0D9DEBF9F45A5ACAF764C98CAA592">
    <w:name w:val="25B0D9DEBF9F45A5ACAF764C98CAA592"/>
    <w:rsid w:val="003C7B2A"/>
  </w:style>
  <w:style w:type="paragraph" w:customStyle="1" w:styleId="68FF3288F7424F1CBC7EECDDB7564511">
    <w:name w:val="68FF3288F7424F1CBC7EECDDB7564511"/>
    <w:rsid w:val="003C7B2A"/>
  </w:style>
  <w:style w:type="paragraph" w:customStyle="1" w:styleId="9E269086ED4B408E8F19B4843500FB39">
    <w:name w:val="9E269086ED4B408E8F19B4843500FB39"/>
    <w:rsid w:val="003C7B2A"/>
  </w:style>
  <w:style w:type="paragraph" w:customStyle="1" w:styleId="E74DD61796274DA2BCC48C7D23F46FF3">
    <w:name w:val="E74DD61796274DA2BCC48C7D23F46FF3"/>
    <w:rsid w:val="003C7B2A"/>
  </w:style>
  <w:style w:type="paragraph" w:customStyle="1" w:styleId="53F2AA8CE5724679A7F3DF07C134EC50">
    <w:name w:val="53F2AA8CE5724679A7F3DF07C134EC50"/>
    <w:rsid w:val="003C7B2A"/>
  </w:style>
  <w:style w:type="paragraph" w:customStyle="1" w:styleId="6080109173EB4123BAA1A56EABB244ED">
    <w:name w:val="6080109173EB4123BAA1A56EABB244ED"/>
    <w:rsid w:val="003C7B2A"/>
  </w:style>
  <w:style w:type="paragraph" w:customStyle="1" w:styleId="7356F5AFF5D04AF396F9BB1D8AD52DF0">
    <w:name w:val="7356F5AFF5D04AF396F9BB1D8AD52DF0"/>
    <w:rsid w:val="003C7B2A"/>
  </w:style>
  <w:style w:type="paragraph" w:customStyle="1" w:styleId="17E113E4012743869CCB13A6F4CBAF5C">
    <w:name w:val="17E113E4012743869CCB13A6F4CBAF5C"/>
    <w:rsid w:val="003C7B2A"/>
  </w:style>
  <w:style w:type="paragraph" w:customStyle="1" w:styleId="115016D1AF7542A6AEDA15D936D1D4DD">
    <w:name w:val="115016D1AF7542A6AEDA15D936D1D4DD"/>
    <w:rsid w:val="003C7B2A"/>
  </w:style>
  <w:style w:type="paragraph" w:customStyle="1" w:styleId="F618B8721089484E8E98FA6484713035">
    <w:name w:val="F618B8721089484E8E98FA6484713035"/>
    <w:rsid w:val="003C7B2A"/>
  </w:style>
  <w:style w:type="paragraph" w:customStyle="1" w:styleId="B983274FFACC41E99E7719B883064B6D">
    <w:name w:val="B983274FFACC41E99E7719B883064B6D"/>
    <w:rsid w:val="003C7B2A"/>
  </w:style>
  <w:style w:type="paragraph" w:customStyle="1" w:styleId="C9531061F58E4AC387452B5EE67E7C6A">
    <w:name w:val="C9531061F58E4AC387452B5EE67E7C6A"/>
    <w:rsid w:val="003C7B2A"/>
  </w:style>
  <w:style w:type="paragraph" w:customStyle="1" w:styleId="49EC482635F64E8B9D1AEA4004274D77">
    <w:name w:val="49EC482635F64E8B9D1AEA4004274D77"/>
    <w:rsid w:val="003C7B2A"/>
  </w:style>
  <w:style w:type="paragraph" w:customStyle="1" w:styleId="0F257EB119D249BA8BA101FD31953CBA">
    <w:name w:val="0F257EB119D249BA8BA101FD31953CBA"/>
    <w:rsid w:val="003C7B2A"/>
  </w:style>
  <w:style w:type="paragraph" w:customStyle="1" w:styleId="A06149F269654466A3E455CEB453FB00">
    <w:name w:val="A06149F269654466A3E455CEB453FB00"/>
    <w:rsid w:val="003C7B2A"/>
  </w:style>
  <w:style w:type="paragraph" w:customStyle="1" w:styleId="6BC96934716F4C33BF19D79F32D0DBD6">
    <w:name w:val="6BC96934716F4C33BF19D79F32D0DBD6"/>
    <w:rsid w:val="003C7B2A"/>
  </w:style>
  <w:style w:type="paragraph" w:customStyle="1" w:styleId="4C1C48A479F44E26892BB2427A39AEC6">
    <w:name w:val="4C1C48A479F44E26892BB2427A39AEC6"/>
    <w:rsid w:val="003C7B2A"/>
  </w:style>
  <w:style w:type="paragraph" w:customStyle="1" w:styleId="A801C1964CEB44B5B92251FEAB33202D">
    <w:name w:val="A801C1964CEB44B5B92251FEAB33202D"/>
    <w:rsid w:val="003C7B2A"/>
  </w:style>
  <w:style w:type="paragraph" w:customStyle="1" w:styleId="F8E4359F9920450DBA1B5D080C715098">
    <w:name w:val="F8E4359F9920450DBA1B5D080C715098"/>
    <w:rsid w:val="003C7B2A"/>
  </w:style>
  <w:style w:type="paragraph" w:customStyle="1" w:styleId="E61D08CB56D041F09B33B06F78602C61">
    <w:name w:val="E61D08CB56D041F09B33B06F78602C61"/>
    <w:rsid w:val="003C7B2A"/>
  </w:style>
  <w:style w:type="paragraph" w:customStyle="1" w:styleId="606800C94687464DA4BF537D90CCFEC8">
    <w:name w:val="606800C94687464DA4BF537D90CCFEC8"/>
    <w:rsid w:val="003C7B2A"/>
  </w:style>
  <w:style w:type="paragraph" w:customStyle="1" w:styleId="43BC5753E2E242C69D7057C7A54606D9">
    <w:name w:val="43BC5753E2E242C69D7057C7A54606D9"/>
    <w:rsid w:val="003C7B2A"/>
  </w:style>
  <w:style w:type="paragraph" w:customStyle="1" w:styleId="F2946513420043038EDE058A28CE1DFF">
    <w:name w:val="F2946513420043038EDE058A28CE1DFF"/>
    <w:rsid w:val="003C7B2A"/>
  </w:style>
  <w:style w:type="paragraph" w:customStyle="1" w:styleId="B8C7EC5986B340F4A4AFB20C9850C665">
    <w:name w:val="B8C7EC5986B340F4A4AFB20C9850C665"/>
    <w:rsid w:val="003C7B2A"/>
  </w:style>
  <w:style w:type="paragraph" w:customStyle="1" w:styleId="193E8FDAA79E41F3B91DAF87CBA4D3D3">
    <w:name w:val="193E8FDAA79E41F3B91DAF87CBA4D3D3"/>
    <w:rsid w:val="003C7B2A"/>
  </w:style>
  <w:style w:type="paragraph" w:customStyle="1" w:styleId="C604BF64043F4916A4C397215061D46E">
    <w:name w:val="C604BF64043F4916A4C397215061D46E"/>
    <w:rsid w:val="003C7B2A"/>
  </w:style>
  <w:style w:type="paragraph" w:customStyle="1" w:styleId="BED404747AD642EB8CAD4254BFB9966A">
    <w:name w:val="BED404747AD642EB8CAD4254BFB9966A"/>
    <w:rsid w:val="003C7B2A"/>
  </w:style>
  <w:style w:type="paragraph" w:customStyle="1" w:styleId="380ED47A93754864B5BFC6ED5A689E1A">
    <w:name w:val="380ED47A93754864B5BFC6ED5A689E1A"/>
    <w:rsid w:val="003C7B2A"/>
  </w:style>
  <w:style w:type="paragraph" w:customStyle="1" w:styleId="45ED148396E14EC282DE93FEEB4EE227">
    <w:name w:val="45ED148396E14EC282DE93FEEB4EE227"/>
    <w:rsid w:val="003C7B2A"/>
  </w:style>
  <w:style w:type="paragraph" w:customStyle="1" w:styleId="5AC59BA1866744BDB94081E3ECE5E323">
    <w:name w:val="5AC59BA1866744BDB94081E3ECE5E323"/>
    <w:rsid w:val="003C7B2A"/>
  </w:style>
  <w:style w:type="paragraph" w:customStyle="1" w:styleId="0280A4BDB4CE4131BF364236DA82CEA1">
    <w:name w:val="0280A4BDB4CE4131BF364236DA82CEA1"/>
    <w:rsid w:val="003C7B2A"/>
  </w:style>
  <w:style w:type="paragraph" w:customStyle="1" w:styleId="CB45C1565FF94473B0E7E47A4CF33CE0">
    <w:name w:val="CB45C1565FF94473B0E7E47A4CF33CE0"/>
    <w:rsid w:val="003C7B2A"/>
  </w:style>
  <w:style w:type="paragraph" w:customStyle="1" w:styleId="E060C90A92854A82AFF070E32EEFF081">
    <w:name w:val="E060C90A92854A82AFF070E32EEFF081"/>
    <w:rsid w:val="003C7B2A"/>
  </w:style>
  <w:style w:type="paragraph" w:customStyle="1" w:styleId="A442890C2256438FB5A9A36317C4C39D">
    <w:name w:val="A442890C2256438FB5A9A36317C4C39D"/>
    <w:rsid w:val="003C7B2A"/>
  </w:style>
  <w:style w:type="paragraph" w:customStyle="1" w:styleId="6B07CF9808F94EBC80EAA1CAF1B22506">
    <w:name w:val="6B07CF9808F94EBC80EAA1CAF1B22506"/>
    <w:rsid w:val="003C7B2A"/>
  </w:style>
  <w:style w:type="paragraph" w:customStyle="1" w:styleId="1A015E89D1A344F49B49956D3E5963C1">
    <w:name w:val="1A015E89D1A344F49B49956D3E5963C1"/>
    <w:rsid w:val="003C7B2A"/>
  </w:style>
  <w:style w:type="paragraph" w:customStyle="1" w:styleId="0C6ED4D0A6AA458683E5D10558CF7CDE">
    <w:name w:val="0C6ED4D0A6AA458683E5D10558CF7CDE"/>
    <w:rsid w:val="003C7B2A"/>
  </w:style>
  <w:style w:type="paragraph" w:customStyle="1" w:styleId="2F76FC12C02F42FF8F922BF60DA34544">
    <w:name w:val="2F76FC12C02F42FF8F922BF60DA34544"/>
    <w:rsid w:val="003C7B2A"/>
  </w:style>
  <w:style w:type="paragraph" w:customStyle="1" w:styleId="6D6DC0C81C4243FE80FF392B92D57002">
    <w:name w:val="6D6DC0C81C4243FE80FF392B92D57002"/>
    <w:rsid w:val="003C7B2A"/>
  </w:style>
  <w:style w:type="paragraph" w:customStyle="1" w:styleId="460116276DC14DE3A98DF76F86BA78FE">
    <w:name w:val="460116276DC14DE3A98DF76F86BA78FE"/>
    <w:rsid w:val="003C7B2A"/>
  </w:style>
  <w:style w:type="paragraph" w:customStyle="1" w:styleId="5BA950ED36164EBB9A72C0D069A43527">
    <w:name w:val="5BA950ED36164EBB9A72C0D069A43527"/>
    <w:rsid w:val="003C7B2A"/>
  </w:style>
  <w:style w:type="paragraph" w:customStyle="1" w:styleId="CAEDF2F012154EBAA7572FD8B54B5EE0">
    <w:name w:val="CAEDF2F012154EBAA7572FD8B54B5EE0"/>
    <w:rsid w:val="003C7B2A"/>
  </w:style>
  <w:style w:type="paragraph" w:customStyle="1" w:styleId="60F5ACD1A22741A9AEF16FCBF9AE8BCA">
    <w:name w:val="60F5ACD1A22741A9AEF16FCBF9AE8BCA"/>
    <w:rsid w:val="003C7B2A"/>
  </w:style>
  <w:style w:type="paragraph" w:customStyle="1" w:styleId="D324E1A1DA404B38AC9406E08CC934A0">
    <w:name w:val="D324E1A1DA404B38AC9406E08CC934A0"/>
    <w:rsid w:val="003C7B2A"/>
  </w:style>
  <w:style w:type="paragraph" w:customStyle="1" w:styleId="A255574EB37347FC8961F7164C7B9369">
    <w:name w:val="A255574EB37347FC8961F7164C7B9369"/>
    <w:rsid w:val="003C7B2A"/>
  </w:style>
  <w:style w:type="paragraph" w:customStyle="1" w:styleId="7B0D509E8AC4428785F4CF2330922034">
    <w:name w:val="7B0D509E8AC4428785F4CF2330922034"/>
    <w:rsid w:val="003C7B2A"/>
  </w:style>
  <w:style w:type="paragraph" w:customStyle="1" w:styleId="D1A221D4DC444E928177E21479D17D8D">
    <w:name w:val="D1A221D4DC444E928177E21479D17D8D"/>
    <w:rsid w:val="003C7B2A"/>
  </w:style>
  <w:style w:type="paragraph" w:customStyle="1" w:styleId="C0BB61587BEB4409A279771AD2359DB8">
    <w:name w:val="C0BB61587BEB4409A279771AD2359DB8"/>
    <w:rsid w:val="003C7B2A"/>
  </w:style>
  <w:style w:type="paragraph" w:customStyle="1" w:styleId="FD8537836B2845F987727FFBF2BFE690">
    <w:name w:val="FD8537836B2845F987727FFBF2BFE690"/>
    <w:rsid w:val="003C7B2A"/>
  </w:style>
  <w:style w:type="paragraph" w:customStyle="1" w:styleId="638FB021945D4BE7963591F785117E55">
    <w:name w:val="638FB021945D4BE7963591F785117E55"/>
    <w:rsid w:val="003C7B2A"/>
  </w:style>
  <w:style w:type="paragraph" w:customStyle="1" w:styleId="F93D7698B25F46E9B02E550472649298">
    <w:name w:val="F93D7698B25F46E9B02E550472649298"/>
    <w:rsid w:val="003C7B2A"/>
  </w:style>
  <w:style w:type="paragraph" w:customStyle="1" w:styleId="4B29D51595AA4804AAC0B33155E41BC7">
    <w:name w:val="4B29D51595AA4804AAC0B33155E41BC7"/>
    <w:rsid w:val="003C7B2A"/>
  </w:style>
  <w:style w:type="paragraph" w:customStyle="1" w:styleId="09D236B901BA44318902E4AF5B0F851A">
    <w:name w:val="09D236B901BA44318902E4AF5B0F851A"/>
    <w:rsid w:val="003C7B2A"/>
  </w:style>
  <w:style w:type="paragraph" w:customStyle="1" w:styleId="A10CDBCAEEC342CBA85A4151B2428A37">
    <w:name w:val="A10CDBCAEEC342CBA85A4151B2428A37"/>
    <w:rsid w:val="003C7B2A"/>
  </w:style>
  <w:style w:type="paragraph" w:customStyle="1" w:styleId="AC5E0A0228FE42D58B74EE372D80A246">
    <w:name w:val="AC5E0A0228FE42D58B74EE372D80A246"/>
    <w:rsid w:val="003C7B2A"/>
  </w:style>
  <w:style w:type="paragraph" w:customStyle="1" w:styleId="F3D241061AA546BAAC4C9E09484A3776">
    <w:name w:val="F3D241061AA546BAAC4C9E09484A3776"/>
    <w:rsid w:val="003C7B2A"/>
  </w:style>
  <w:style w:type="paragraph" w:customStyle="1" w:styleId="D5261C0198EF40FEB2C2E41001931BD2">
    <w:name w:val="D5261C0198EF40FEB2C2E41001931BD2"/>
    <w:rsid w:val="003C7B2A"/>
  </w:style>
  <w:style w:type="paragraph" w:customStyle="1" w:styleId="9A9F8A1E0C724434B43C717369E6DC06">
    <w:name w:val="9A9F8A1E0C724434B43C717369E6DC06"/>
    <w:rsid w:val="003C7B2A"/>
  </w:style>
  <w:style w:type="paragraph" w:customStyle="1" w:styleId="9F51F6C71BBC4B3F98F513393DAFEDCC">
    <w:name w:val="9F51F6C71BBC4B3F98F513393DAFEDCC"/>
    <w:rsid w:val="003C7B2A"/>
  </w:style>
  <w:style w:type="paragraph" w:customStyle="1" w:styleId="92B40CBC6944421DA6A0DF333E1D185C">
    <w:name w:val="92B40CBC6944421DA6A0DF333E1D185C"/>
    <w:rsid w:val="003C7B2A"/>
  </w:style>
  <w:style w:type="paragraph" w:customStyle="1" w:styleId="5C7DF6969FAA4A8B8929456DE994593B">
    <w:name w:val="5C7DF6969FAA4A8B8929456DE994593B"/>
    <w:rsid w:val="003C7B2A"/>
  </w:style>
  <w:style w:type="paragraph" w:customStyle="1" w:styleId="DBA11C444D93479CB19FBEBBE59D0A47">
    <w:name w:val="DBA11C444D93479CB19FBEBBE59D0A47"/>
    <w:rsid w:val="003C7B2A"/>
  </w:style>
  <w:style w:type="paragraph" w:customStyle="1" w:styleId="A545B73B487E471D962BB56006BF3BA3">
    <w:name w:val="A545B73B487E471D962BB56006BF3BA3"/>
    <w:rsid w:val="003C7B2A"/>
  </w:style>
  <w:style w:type="paragraph" w:customStyle="1" w:styleId="32E34DD40E964FFB94DBB19868D6AE4D">
    <w:name w:val="32E34DD40E964FFB94DBB19868D6AE4D"/>
    <w:rsid w:val="003C7B2A"/>
  </w:style>
  <w:style w:type="paragraph" w:customStyle="1" w:styleId="E723DAA2413942EF8D7F1D542CD5EDA6">
    <w:name w:val="E723DAA2413942EF8D7F1D542CD5EDA6"/>
    <w:rsid w:val="003C7B2A"/>
  </w:style>
  <w:style w:type="paragraph" w:customStyle="1" w:styleId="08440E46490C46F6A90E53EFD3D8ADD2">
    <w:name w:val="08440E46490C46F6A90E53EFD3D8ADD2"/>
    <w:rsid w:val="003C7B2A"/>
  </w:style>
  <w:style w:type="paragraph" w:customStyle="1" w:styleId="41569D58ABBB42B9BE8B74ECC21EBBC6">
    <w:name w:val="41569D58ABBB42B9BE8B74ECC21EBBC6"/>
    <w:rsid w:val="003C7B2A"/>
  </w:style>
  <w:style w:type="paragraph" w:customStyle="1" w:styleId="5DE60352B319428D835F5C4E560E6C7C">
    <w:name w:val="5DE60352B319428D835F5C4E560E6C7C"/>
    <w:rsid w:val="003C7B2A"/>
  </w:style>
  <w:style w:type="paragraph" w:customStyle="1" w:styleId="506F0BF2B7EF4A5D8DBE2935CE7EB132">
    <w:name w:val="506F0BF2B7EF4A5D8DBE2935CE7EB132"/>
    <w:rsid w:val="003C7B2A"/>
  </w:style>
  <w:style w:type="paragraph" w:customStyle="1" w:styleId="12B91D5308804918A5E4C62F7E985D00">
    <w:name w:val="12B91D5308804918A5E4C62F7E985D00"/>
    <w:rsid w:val="003C7B2A"/>
  </w:style>
  <w:style w:type="paragraph" w:customStyle="1" w:styleId="F585BF9BE41144AEA805C5B2A08ED4B3">
    <w:name w:val="F585BF9BE41144AEA805C5B2A08ED4B3"/>
    <w:rsid w:val="003C7B2A"/>
  </w:style>
  <w:style w:type="paragraph" w:customStyle="1" w:styleId="E3B9B3AB29BF4E49B9DCBEC1E168FB72">
    <w:name w:val="E3B9B3AB29BF4E49B9DCBEC1E168FB72"/>
    <w:rsid w:val="003C7B2A"/>
  </w:style>
  <w:style w:type="paragraph" w:customStyle="1" w:styleId="6B1E32EB98204E51B554240CFDF22362">
    <w:name w:val="6B1E32EB98204E51B554240CFDF22362"/>
    <w:rsid w:val="003C7B2A"/>
  </w:style>
  <w:style w:type="paragraph" w:customStyle="1" w:styleId="045D86869E514D0C84492573AAEF41CE">
    <w:name w:val="045D86869E514D0C84492573AAEF41CE"/>
    <w:rsid w:val="003C7B2A"/>
  </w:style>
  <w:style w:type="paragraph" w:customStyle="1" w:styleId="97144114B577419089F3496A4699B6A0">
    <w:name w:val="97144114B577419089F3496A4699B6A0"/>
    <w:rsid w:val="003C7B2A"/>
  </w:style>
  <w:style w:type="paragraph" w:customStyle="1" w:styleId="C4F49E3705F04286A830CC3461EC3A69">
    <w:name w:val="C4F49E3705F04286A830CC3461EC3A69"/>
    <w:rsid w:val="003C7B2A"/>
  </w:style>
  <w:style w:type="paragraph" w:customStyle="1" w:styleId="EB1A466439294BEEB9A91EC317F84B07">
    <w:name w:val="EB1A466439294BEEB9A91EC317F84B07"/>
    <w:rsid w:val="003C7B2A"/>
  </w:style>
  <w:style w:type="paragraph" w:customStyle="1" w:styleId="90ADAA35983C41B7B88BA0B1FF456DDE">
    <w:name w:val="90ADAA35983C41B7B88BA0B1FF456DDE"/>
    <w:rsid w:val="003C7B2A"/>
  </w:style>
  <w:style w:type="paragraph" w:customStyle="1" w:styleId="44AF6724591A49528B41552F46260888">
    <w:name w:val="44AF6724591A49528B41552F46260888"/>
    <w:rsid w:val="003C7B2A"/>
  </w:style>
  <w:style w:type="paragraph" w:customStyle="1" w:styleId="4C8587A76416467D91B5E8CD004E8F76">
    <w:name w:val="4C8587A76416467D91B5E8CD004E8F76"/>
    <w:rsid w:val="003C7B2A"/>
  </w:style>
  <w:style w:type="paragraph" w:customStyle="1" w:styleId="5DA63C77E3E5431DA2387CAC76ACBF99">
    <w:name w:val="5DA63C77E3E5431DA2387CAC76ACBF99"/>
    <w:rsid w:val="003C7B2A"/>
  </w:style>
  <w:style w:type="paragraph" w:customStyle="1" w:styleId="2207C4B269134E9689DA938EC71C6FF0">
    <w:name w:val="2207C4B269134E9689DA938EC71C6FF0"/>
    <w:rsid w:val="003C7B2A"/>
  </w:style>
  <w:style w:type="paragraph" w:customStyle="1" w:styleId="F9392706CA394BD5A3B9F6CF1FC4B59B">
    <w:name w:val="F9392706CA394BD5A3B9F6CF1FC4B59B"/>
    <w:rsid w:val="003C7B2A"/>
  </w:style>
  <w:style w:type="paragraph" w:customStyle="1" w:styleId="D445689D70454DEB96246455A4C6B032">
    <w:name w:val="D445689D70454DEB96246455A4C6B032"/>
    <w:rsid w:val="003C7B2A"/>
  </w:style>
  <w:style w:type="paragraph" w:customStyle="1" w:styleId="DAF2CCF28A8F4BBE9D763C4697ED21DB">
    <w:name w:val="DAF2CCF28A8F4BBE9D763C4697ED21DB"/>
    <w:rsid w:val="003C7B2A"/>
  </w:style>
  <w:style w:type="paragraph" w:customStyle="1" w:styleId="C4283B57C29E4074860883780499A401">
    <w:name w:val="C4283B57C29E4074860883780499A401"/>
    <w:rsid w:val="003C7B2A"/>
  </w:style>
  <w:style w:type="paragraph" w:customStyle="1" w:styleId="0A132CD868784570880BD7C518E7B629">
    <w:name w:val="0A132CD868784570880BD7C518E7B629"/>
    <w:rsid w:val="003C7B2A"/>
  </w:style>
  <w:style w:type="paragraph" w:customStyle="1" w:styleId="3D525521B2DE48CDA2AFE0418DCBE1FA">
    <w:name w:val="3D525521B2DE48CDA2AFE0418DCBE1FA"/>
    <w:rsid w:val="003C7B2A"/>
  </w:style>
  <w:style w:type="paragraph" w:customStyle="1" w:styleId="2695F63417DC4069A32F9FA0B3C18D66">
    <w:name w:val="2695F63417DC4069A32F9FA0B3C18D66"/>
    <w:rsid w:val="003C7B2A"/>
  </w:style>
  <w:style w:type="paragraph" w:customStyle="1" w:styleId="50C0C899A4DA49B699DAEF2C5C4E087A">
    <w:name w:val="50C0C899A4DA49B699DAEF2C5C4E087A"/>
    <w:rsid w:val="003C7B2A"/>
  </w:style>
  <w:style w:type="paragraph" w:customStyle="1" w:styleId="522B8D7217544AC8A227D113D8808D64">
    <w:name w:val="522B8D7217544AC8A227D113D8808D64"/>
    <w:rsid w:val="003C7B2A"/>
  </w:style>
  <w:style w:type="paragraph" w:customStyle="1" w:styleId="76F61B77EABF4B66BF1CF03DC679A2FA">
    <w:name w:val="76F61B77EABF4B66BF1CF03DC679A2FA"/>
    <w:rsid w:val="003C7B2A"/>
  </w:style>
  <w:style w:type="paragraph" w:customStyle="1" w:styleId="EAB79AF4965B4D88B67C4E7D184ADD29">
    <w:name w:val="EAB79AF4965B4D88B67C4E7D184ADD29"/>
    <w:rsid w:val="003C7B2A"/>
  </w:style>
  <w:style w:type="paragraph" w:customStyle="1" w:styleId="AA4C8F9997A04D7F8899737FC31E4348">
    <w:name w:val="AA4C8F9997A04D7F8899737FC31E4348"/>
    <w:rsid w:val="003C7B2A"/>
  </w:style>
  <w:style w:type="paragraph" w:customStyle="1" w:styleId="B95E1B582EF44B348FC6CACCF217CAB0">
    <w:name w:val="B95E1B582EF44B348FC6CACCF217CAB0"/>
    <w:rsid w:val="003C7B2A"/>
  </w:style>
  <w:style w:type="paragraph" w:customStyle="1" w:styleId="EBDC26CF8D234646A0226658804902A6">
    <w:name w:val="EBDC26CF8D234646A0226658804902A6"/>
    <w:rsid w:val="003C7B2A"/>
  </w:style>
  <w:style w:type="paragraph" w:customStyle="1" w:styleId="81E6E77B2D554CA7A5ADF24C100D0826">
    <w:name w:val="81E6E77B2D554CA7A5ADF24C100D0826"/>
    <w:rsid w:val="003C7B2A"/>
  </w:style>
  <w:style w:type="paragraph" w:customStyle="1" w:styleId="33CB92DC68564688A82DCA7A01CC208B">
    <w:name w:val="33CB92DC68564688A82DCA7A01CC208B"/>
    <w:rsid w:val="003C7B2A"/>
  </w:style>
  <w:style w:type="paragraph" w:customStyle="1" w:styleId="12006D8A1A3943E0BD22537467F13353">
    <w:name w:val="12006D8A1A3943E0BD22537467F13353"/>
    <w:rsid w:val="003C7B2A"/>
  </w:style>
  <w:style w:type="paragraph" w:customStyle="1" w:styleId="0CC679E76F6E407E9D2811ECF831020D">
    <w:name w:val="0CC679E76F6E407E9D2811ECF831020D"/>
    <w:rsid w:val="003C7B2A"/>
  </w:style>
  <w:style w:type="paragraph" w:customStyle="1" w:styleId="7D75A1A58F1E46DDA7A88B51A41C58C9">
    <w:name w:val="7D75A1A58F1E46DDA7A88B51A41C58C9"/>
    <w:rsid w:val="003C7B2A"/>
  </w:style>
  <w:style w:type="paragraph" w:customStyle="1" w:styleId="32DE50920BF846E9AF137289C40E1548">
    <w:name w:val="32DE50920BF846E9AF137289C40E1548"/>
    <w:rsid w:val="003C7B2A"/>
  </w:style>
  <w:style w:type="paragraph" w:customStyle="1" w:styleId="6A69DDECFCEA406D90153BA67BD023FC">
    <w:name w:val="6A69DDECFCEA406D90153BA67BD023FC"/>
    <w:rsid w:val="003C7B2A"/>
  </w:style>
  <w:style w:type="paragraph" w:customStyle="1" w:styleId="C40FDC0C29F84972BE9A3E9409C064AD">
    <w:name w:val="C40FDC0C29F84972BE9A3E9409C064AD"/>
    <w:rsid w:val="003C7B2A"/>
  </w:style>
  <w:style w:type="paragraph" w:customStyle="1" w:styleId="6F77B2CFCA564F58912E1866F9C2855A">
    <w:name w:val="6F77B2CFCA564F58912E1866F9C2855A"/>
    <w:rsid w:val="003C7B2A"/>
  </w:style>
  <w:style w:type="paragraph" w:customStyle="1" w:styleId="92D0174A8D724B6C938865AF40B15E41">
    <w:name w:val="92D0174A8D724B6C938865AF40B15E41"/>
    <w:rsid w:val="003C7B2A"/>
  </w:style>
  <w:style w:type="paragraph" w:customStyle="1" w:styleId="86941A3992244A2DB851B1A39B562B91">
    <w:name w:val="86941A3992244A2DB851B1A39B562B91"/>
    <w:rsid w:val="003C7B2A"/>
  </w:style>
  <w:style w:type="paragraph" w:customStyle="1" w:styleId="B3609F74F08A449BACBB7D69FAA21B04">
    <w:name w:val="B3609F74F08A449BACBB7D69FAA21B04"/>
    <w:rsid w:val="003C7B2A"/>
  </w:style>
  <w:style w:type="paragraph" w:customStyle="1" w:styleId="B84CBCFF44BD4AAF8FE307A438EFF083">
    <w:name w:val="B84CBCFF44BD4AAF8FE307A438EFF083"/>
    <w:rsid w:val="003C7B2A"/>
  </w:style>
  <w:style w:type="paragraph" w:customStyle="1" w:styleId="A8B628FC8DAC4F2BA35F71CB8A470EDC">
    <w:name w:val="A8B628FC8DAC4F2BA35F71CB8A470EDC"/>
    <w:rsid w:val="003C7B2A"/>
  </w:style>
  <w:style w:type="paragraph" w:customStyle="1" w:styleId="3A4D57784D8F458184847714C3E98BAE">
    <w:name w:val="3A4D57784D8F458184847714C3E98BAE"/>
    <w:rsid w:val="003C7B2A"/>
  </w:style>
  <w:style w:type="paragraph" w:customStyle="1" w:styleId="D115965A427D4F47A58CB590130E66A4">
    <w:name w:val="D115965A427D4F47A58CB590130E66A4"/>
    <w:rsid w:val="003C7B2A"/>
  </w:style>
  <w:style w:type="paragraph" w:customStyle="1" w:styleId="565F5CEE767341C4AE43605256366FC0">
    <w:name w:val="565F5CEE767341C4AE43605256366FC0"/>
    <w:rsid w:val="003C7B2A"/>
  </w:style>
  <w:style w:type="paragraph" w:customStyle="1" w:styleId="55F72F230C8F40BC9525D3A33A7DCB15">
    <w:name w:val="55F72F230C8F40BC9525D3A33A7DCB15"/>
    <w:rsid w:val="003C7B2A"/>
  </w:style>
  <w:style w:type="paragraph" w:customStyle="1" w:styleId="652BAFB981AA472DA0176E3C5E8302F3">
    <w:name w:val="652BAFB981AA472DA0176E3C5E8302F3"/>
    <w:rsid w:val="003C7B2A"/>
  </w:style>
  <w:style w:type="paragraph" w:customStyle="1" w:styleId="E99C12AF939F438D9F5DD66CDB50B512">
    <w:name w:val="E99C12AF939F438D9F5DD66CDB50B512"/>
    <w:rsid w:val="003C7B2A"/>
  </w:style>
  <w:style w:type="paragraph" w:customStyle="1" w:styleId="845B31D7061044F79309E2CE447D60B0">
    <w:name w:val="845B31D7061044F79309E2CE447D60B0"/>
    <w:rsid w:val="003C7B2A"/>
  </w:style>
  <w:style w:type="paragraph" w:customStyle="1" w:styleId="29BA529EA48E48828C7E799F958D4663">
    <w:name w:val="29BA529EA48E48828C7E799F958D4663"/>
    <w:rsid w:val="003C7B2A"/>
  </w:style>
  <w:style w:type="paragraph" w:customStyle="1" w:styleId="B8EBF9DD91AD4D49A744E1A484EB8B06">
    <w:name w:val="B8EBF9DD91AD4D49A744E1A484EB8B06"/>
    <w:rsid w:val="003C7B2A"/>
  </w:style>
  <w:style w:type="paragraph" w:customStyle="1" w:styleId="94FFBD5F93244AE7B4000AD1D265CDF7">
    <w:name w:val="94FFBD5F93244AE7B4000AD1D265CDF7"/>
    <w:rsid w:val="003C7B2A"/>
  </w:style>
  <w:style w:type="paragraph" w:customStyle="1" w:styleId="D9694C72581E4D3083E1AFEB27678BE3">
    <w:name w:val="D9694C72581E4D3083E1AFEB27678BE3"/>
    <w:rsid w:val="003C7B2A"/>
  </w:style>
  <w:style w:type="paragraph" w:customStyle="1" w:styleId="CC5D72DE02AF45B5B500AA51BB3C9E23">
    <w:name w:val="CC5D72DE02AF45B5B500AA51BB3C9E23"/>
    <w:rsid w:val="003C7B2A"/>
  </w:style>
  <w:style w:type="paragraph" w:customStyle="1" w:styleId="2CFEF1312A0C4FBAB6F592C7CD9A4946">
    <w:name w:val="2CFEF1312A0C4FBAB6F592C7CD9A4946"/>
    <w:rsid w:val="003C7B2A"/>
  </w:style>
  <w:style w:type="paragraph" w:customStyle="1" w:styleId="C9FA7F2EF4DA4A65A5B64A7FEFD4CCB3">
    <w:name w:val="C9FA7F2EF4DA4A65A5B64A7FEFD4CCB3"/>
    <w:rsid w:val="003C7B2A"/>
  </w:style>
  <w:style w:type="paragraph" w:customStyle="1" w:styleId="B58A837A68C4498CB24F65D5119856D8">
    <w:name w:val="B58A837A68C4498CB24F65D5119856D8"/>
    <w:rsid w:val="003C7B2A"/>
  </w:style>
  <w:style w:type="paragraph" w:customStyle="1" w:styleId="FABE83BD3DA94DCEB79808237AC50712">
    <w:name w:val="FABE83BD3DA94DCEB79808237AC50712"/>
    <w:rsid w:val="003C7B2A"/>
  </w:style>
  <w:style w:type="paragraph" w:customStyle="1" w:styleId="37DE468B562340509F9F9979E409C282">
    <w:name w:val="37DE468B562340509F9F9979E409C282"/>
    <w:rsid w:val="003C7B2A"/>
  </w:style>
  <w:style w:type="paragraph" w:customStyle="1" w:styleId="4F14D45827D543E9803D95B3B10EA3B6">
    <w:name w:val="4F14D45827D543E9803D95B3B10EA3B6"/>
    <w:rsid w:val="003C7B2A"/>
  </w:style>
  <w:style w:type="paragraph" w:customStyle="1" w:styleId="C6C068BD428D4D97A6728F8FFE8483DF">
    <w:name w:val="C6C068BD428D4D97A6728F8FFE8483DF"/>
    <w:rsid w:val="003C7B2A"/>
  </w:style>
  <w:style w:type="paragraph" w:customStyle="1" w:styleId="28225B4AA7D64EF29C5B248AE85D6DE4">
    <w:name w:val="28225B4AA7D64EF29C5B248AE85D6DE4"/>
    <w:rsid w:val="003C7B2A"/>
  </w:style>
  <w:style w:type="paragraph" w:customStyle="1" w:styleId="CC0269A29B46456F9BB1C128C43595E9">
    <w:name w:val="CC0269A29B46456F9BB1C128C43595E9"/>
    <w:rsid w:val="003C7B2A"/>
  </w:style>
  <w:style w:type="paragraph" w:customStyle="1" w:styleId="E1DC394B8FBB410597E93A62B5CC5694">
    <w:name w:val="E1DC394B8FBB410597E93A62B5CC5694"/>
    <w:rsid w:val="003C7B2A"/>
  </w:style>
  <w:style w:type="paragraph" w:customStyle="1" w:styleId="58C357FDBB6F4C71B3054546BDEC37F9">
    <w:name w:val="58C357FDBB6F4C71B3054546BDEC37F9"/>
    <w:rsid w:val="003C7B2A"/>
  </w:style>
  <w:style w:type="paragraph" w:customStyle="1" w:styleId="520BF1FB6B1F44CDB4B1D836CA18CEB3">
    <w:name w:val="520BF1FB6B1F44CDB4B1D836CA18CEB3"/>
    <w:rsid w:val="003C7B2A"/>
  </w:style>
  <w:style w:type="paragraph" w:customStyle="1" w:styleId="B3CAD4DA2696490B976941C6A644125C">
    <w:name w:val="B3CAD4DA2696490B976941C6A644125C"/>
    <w:rsid w:val="003C7B2A"/>
  </w:style>
  <w:style w:type="paragraph" w:customStyle="1" w:styleId="6D61C1F408BC4C8C83284E4813C4FC25">
    <w:name w:val="6D61C1F408BC4C8C83284E4813C4FC25"/>
    <w:rsid w:val="003C7B2A"/>
  </w:style>
  <w:style w:type="paragraph" w:customStyle="1" w:styleId="C30B3C2259F44DCDB89208FF7612B9BC">
    <w:name w:val="C30B3C2259F44DCDB89208FF7612B9BC"/>
    <w:rsid w:val="003C7B2A"/>
  </w:style>
  <w:style w:type="paragraph" w:customStyle="1" w:styleId="C598307FF0CA4C9E91673DE1314970E9">
    <w:name w:val="C598307FF0CA4C9E91673DE1314970E9"/>
    <w:rsid w:val="003C7B2A"/>
  </w:style>
  <w:style w:type="paragraph" w:customStyle="1" w:styleId="6001678179994FC5A5459CA3EF1AA1AA">
    <w:name w:val="6001678179994FC5A5459CA3EF1AA1AA"/>
    <w:rsid w:val="003C7B2A"/>
  </w:style>
  <w:style w:type="paragraph" w:customStyle="1" w:styleId="A5FE150F9A7B48DF9AFA1AABCA110628">
    <w:name w:val="A5FE150F9A7B48DF9AFA1AABCA110628"/>
    <w:rsid w:val="003C7B2A"/>
  </w:style>
  <w:style w:type="paragraph" w:customStyle="1" w:styleId="7287C1F49C554AC0A488E3A02E82A225">
    <w:name w:val="7287C1F49C554AC0A488E3A02E82A225"/>
    <w:rsid w:val="003C7B2A"/>
  </w:style>
  <w:style w:type="paragraph" w:customStyle="1" w:styleId="838D6AFCD15D483D947E1750DBF8C45A">
    <w:name w:val="838D6AFCD15D483D947E1750DBF8C45A"/>
    <w:rsid w:val="003C7B2A"/>
  </w:style>
  <w:style w:type="paragraph" w:customStyle="1" w:styleId="F3DC82E3B6354FEF8834275B1D4072DC">
    <w:name w:val="F3DC82E3B6354FEF8834275B1D4072DC"/>
    <w:rsid w:val="003C7B2A"/>
  </w:style>
  <w:style w:type="paragraph" w:customStyle="1" w:styleId="57A66FF3AD0D4459B743C3505C95EC1D">
    <w:name w:val="57A66FF3AD0D4459B743C3505C95EC1D"/>
    <w:rsid w:val="003C7B2A"/>
  </w:style>
  <w:style w:type="paragraph" w:customStyle="1" w:styleId="6BBA1D44964C42E687E67D605F1EF56E">
    <w:name w:val="6BBA1D44964C42E687E67D605F1EF56E"/>
    <w:rsid w:val="003C7B2A"/>
  </w:style>
  <w:style w:type="paragraph" w:customStyle="1" w:styleId="FCD34422E7B6490F917FEE38B497B2ED">
    <w:name w:val="FCD34422E7B6490F917FEE38B497B2ED"/>
    <w:rsid w:val="003C7B2A"/>
  </w:style>
  <w:style w:type="paragraph" w:customStyle="1" w:styleId="587DF2A3189743DE9265626FAB970C62">
    <w:name w:val="587DF2A3189743DE9265626FAB970C62"/>
    <w:rsid w:val="003C7B2A"/>
  </w:style>
  <w:style w:type="paragraph" w:customStyle="1" w:styleId="3556CEB23C854028A05CE152BBB3DFD4">
    <w:name w:val="3556CEB23C854028A05CE152BBB3DFD4"/>
    <w:rsid w:val="003C7B2A"/>
  </w:style>
  <w:style w:type="paragraph" w:customStyle="1" w:styleId="9CFC799880514E4A94F176AC199467C6">
    <w:name w:val="9CFC799880514E4A94F176AC199467C6"/>
    <w:rsid w:val="003C7B2A"/>
  </w:style>
  <w:style w:type="paragraph" w:customStyle="1" w:styleId="BBF398D29104417499C3594344633B27">
    <w:name w:val="BBF398D29104417499C3594344633B27"/>
    <w:rsid w:val="003C7B2A"/>
  </w:style>
  <w:style w:type="paragraph" w:customStyle="1" w:styleId="2417A0415BDB4CC28DCCB6724B98E5AB">
    <w:name w:val="2417A0415BDB4CC28DCCB6724B98E5AB"/>
    <w:rsid w:val="003C7B2A"/>
  </w:style>
  <w:style w:type="paragraph" w:customStyle="1" w:styleId="FD298F09939042DC96A640C617A43F21">
    <w:name w:val="FD298F09939042DC96A640C617A43F21"/>
    <w:rsid w:val="003C7B2A"/>
  </w:style>
  <w:style w:type="paragraph" w:customStyle="1" w:styleId="3FAF249A98E049A991E33E7A6F4150E5">
    <w:name w:val="3FAF249A98E049A991E33E7A6F4150E5"/>
    <w:rsid w:val="003C7B2A"/>
  </w:style>
  <w:style w:type="paragraph" w:customStyle="1" w:styleId="5974433CDA174E65B98197D914E6FCCC">
    <w:name w:val="5974433CDA174E65B98197D914E6FCCC"/>
    <w:rsid w:val="003C7B2A"/>
  </w:style>
  <w:style w:type="paragraph" w:customStyle="1" w:styleId="26EE86465B754DA2B14F063BB65ED7F1">
    <w:name w:val="26EE86465B754DA2B14F063BB65ED7F1"/>
    <w:rsid w:val="003C7B2A"/>
  </w:style>
  <w:style w:type="paragraph" w:customStyle="1" w:styleId="2EEB4E417F874B73995E3C63BB2C8483">
    <w:name w:val="2EEB4E417F874B73995E3C63BB2C8483"/>
    <w:rsid w:val="003C7B2A"/>
  </w:style>
  <w:style w:type="paragraph" w:customStyle="1" w:styleId="F88F96B8915B477798BC8F3558DDA219">
    <w:name w:val="F88F96B8915B477798BC8F3558DDA219"/>
    <w:rsid w:val="003C7B2A"/>
  </w:style>
  <w:style w:type="paragraph" w:customStyle="1" w:styleId="C57211833CD448E2860E4204506193C1">
    <w:name w:val="C57211833CD448E2860E4204506193C1"/>
    <w:rsid w:val="003C7B2A"/>
  </w:style>
  <w:style w:type="paragraph" w:customStyle="1" w:styleId="9DD8DB6166474F77B4C1833D4185F6B4">
    <w:name w:val="9DD8DB6166474F77B4C1833D4185F6B4"/>
    <w:rsid w:val="003C7B2A"/>
  </w:style>
  <w:style w:type="paragraph" w:customStyle="1" w:styleId="EA588DE11BE7463B9048574DC8027388">
    <w:name w:val="EA588DE11BE7463B9048574DC8027388"/>
    <w:rsid w:val="003C7B2A"/>
  </w:style>
  <w:style w:type="paragraph" w:customStyle="1" w:styleId="58D7E6EA7AEA49009ED25DFADF01E46B">
    <w:name w:val="58D7E6EA7AEA49009ED25DFADF01E46B"/>
    <w:rsid w:val="003C7B2A"/>
  </w:style>
  <w:style w:type="paragraph" w:customStyle="1" w:styleId="8F6C9C2265D24A238C51CE5B51C4511A">
    <w:name w:val="8F6C9C2265D24A238C51CE5B51C4511A"/>
    <w:rsid w:val="003C7B2A"/>
  </w:style>
  <w:style w:type="paragraph" w:customStyle="1" w:styleId="32009CD44F2148BDB65E2936DA9C680A">
    <w:name w:val="32009CD44F2148BDB65E2936DA9C680A"/>
    <w:rsid w:val="003C7B2A"/>
  </w:style>
  <w:style w:type="paragraph" w:customStyle="1" w:styleId="D7A506D268D04B78B79C6360D02679A3">
    <w:name w:val="D7A506D268D04B78B79C6360D02679A3"/>
    <w:rsid w:val="003C7B2A"/>
  </w:style>
  <w:style w:type="paragraph" w:customStyle="1" w:styleId="6BBF649C21744761BF99A342A651E879">
    <w:name w:val="6BBF649C21744761BF99A342A651E879"/>
    <w:rsid w:val="003C7B2A"/>
  </w:style>
  <w:style w:type="paragraph" w:customStyle="1" w:styleId="D6E1F4E8404241E6BEC8B23F79C0C5CF">
    <w:name w:val="D6E1F4E8404241E6BEC8B23F79C0C5CF"/>
    <w:rsid w:val="003C7B2A"/>
  </w:style>
  <w:style w:type="paragraph" w:customStyle="1" w:styleId="D80F9144EEAA42518379B8A49DB4D263">
    <w:name w:val="D80F9144EEAA42518379B8A49DB4D263"/>
    <w:rsid w:val="003C7B2A"/>
  </w:style>
  <w:style w:type="paragraph" w:customStyle="1" w:styleId="511CA58478A7423FBD624697058B2E10">
    <w:name w:val="511CA58478A7423FBD624697058B2E10"/>
    <w:rsid w:val="003C7B2A"/>
  </w:style>
  <w:style w:type="paragraph" w:customStyle="1" w:styleId="67BAF74858D143E79669AB219C9FF8C0">
    <w:name w:val="67BAF74858D143E79669AB219C9FF8C0"/>
    <w:rsid w:val="003C7B2A"/>
  </w:style>
  <w:style w:type="paragraph" w:customStyle="1" w:styleId="4028EDDA3CDE47EA9D774A13B70C2B48">
    <w:name w:val="4028EDDA3CDE47EA9D774A13B70C2B48"/>
    <w:rsid w:val="003C7B2A"/>
  </w:style>
  <w:style w:type="paragraph" w:customStyle="1" w:styleId="2DC8B4909974422FA35FFAC2F1E814E1">
    <w:name w:val="2DC8B4909974422FA35FFAC2F1E814E1"/>
    <w:rsid w:val="003C7B2A"/>
  </w:style>
  <w:style w:type="paragraph" w:customStyle="1" w:styleId="FC875B70BD3B4C8A8142DC39A3667CD4">
    <w:name w:val="FC875B70BD3B4C8A8142DC39A3667CD4"/>
    <w:rsid w:val="003C7B2A"/>
  </w:style>
  <w:style w:type="paragraph" w:customStyle="1" w:styleId="9CE4D989CCFD41EDBC640E861938379C">
    <w:name w:val="9CE4D989CCFD41EDBC640E861938379C"/>
    <w:rsid w:val="003C7B2A"/>
  </w:style>
  <w:style w:type="paragraph" w:customStyle="1" w:styleId="2F862A19876842C9841E3209762634EF">
    <w:name w:val="2F862A19876842C9841E3209762634EF"/>
    <w:rsid w:val="003C7B2A"/>
  </w:style>
  <w:style w:type="paragraph" w:customStyle="1" w:styleId="8FDA5A6A33AA49AD963AD95FDF4DF845">
    <w:name w:val="8FDA5A6A33AA49AD963AD95FDF4DF845"/>
    <w:rsid w:val="003C7B2A"/>
  </w:style>
  <w:style w:type="paragraph" w:customStyle="1" w:styleId="000DFB1736A746689580E978CD6FC476">
    <w:name w:val="000DFB1736A746689580E978CD6FC476"/>
    <w:rsid w:val="003C7B2A"/>
  </w:style>
  <w:style w:type="paragraph" w:customStyle="1" w:styleId="0367FE595E694829B73AC8C967D6845A">
    <w:name w:val="0367FE595E694829B73AC8C967D6845A"/>
    <w:rsid w:val="003C7B2A"/>
  </w:style>
  <w:style w:type="paragraph" w:customStyle="1" w:styleId="D5F47F164668417A92893356D802FAB1">
    <w:name w:val="D5F47F164668417A92893356D802FAB1"/>
    <w:rsid w:val="003C7B2A"/>
  </w:style>
  <w:style w:type="paragraph" w:customStyle="1" w:styleId="96D27FCCBF584032B749934C5DA9BC2D">
    <w:name w:val="96D27FCCBF584032B749934C5DA9BC2D"/>
    <w:rsid w:val="003C7B2A"/>
  </w:style>
  <w:style w:type="paragraph" w:customStyle="1" w:styleId="72993E2B9D5C4B3EA48AA7ED29224369">
    <w:name w:val="72993E2B9D5C4B3EA48AA7ED29224369"/>
    <w:rsid w:val="003C7B2A"/>
  </w:style>
  <w:style w:type="paragraph" w:customStyle="1" w:styleId="95A2CC92D39B4379A74956D6701378BF">
    <w:name w:val="95A2CC92D39B4379A74956D6701378BF"/>
    <w:rsid w:val="003C7B2A"/>
  </w:style>
  <w:style w:type="paragraph" w:customStyle="1" w:styleId="4790C5CF71EB4CD296CA9D774246401E">
    <w:name w:val="4790C5CF71EB4CD296CA9D774246401E"/>
    <w:rsid w:val="003C7B2A"/>
  </w:style>
  <w:style w:type="paragraph" w:customStyle="1" w:styleId="5C7A62027C3F4C1DAD209F3A7C106C02">
    <w:name w:val="5C7A62027C3F4C1DAD209F3A7C106C02"/>
    <w:rsid w:val="003C7B2A"/>
  </w:style>
  <w:style w:type="paragraph" w:customStyle="1" w:styleId="21436DAD4BE04F9FBDC54C4F577C2CFA">
    <w:name w:val="21436DAD4BE04F9FBDC54C4F577C2CFA"/>
    <w:rsid w:val="003C7B2A"/>
  </w:style>
  <w:style w:type="paragraph" w:customStyle="1" w:styleId="BFAFC2EADAF547749C8808B260774EF3">
    <w:name w:val="BFAFC2EADAF547749C8808B260774EF3"/>
    <w:rsid w:val="003C7B2A"/>
  </w:style>
  <w:style w:type="paragraph" w:customStyle="1" w:styleId="B26B51CDB8F5403CBFA70F49B58F0391">
    <w:name w:val="B26B51CDB8F5403CBFA70F49B58F0391"/>
    <w:rsid w:val="003C7B2A"/>
  </w:style>
  <w:style w:type="paragraph" w:customStyle="1" w:styleId="C9E4802B29184B84BAD1089273A3DF7D">
    <w:name w:val="C9E4802B29184B84BAD1089273A3DF7D"/>
    <w:rsid w:val="003C7B2A"/>
  </w:style>
  <w:style w:type="paragraph" w:customStyle="1" w:styleId="56E7CAA184C2413BB3EC363EF5456F9C">
    <w:name w:val="56E7CAA184C2413BB3EC363EF5456F9C"/>
    <w:rsid w:val="003C7B2A"/>
  </w:style>
  <w:style w:type="paragraph" w:customStyle="1" w:styleId="74CAEF25B26E4EF685132BB054AB731E">
    <w:name w:val="74CAEF25B26E4EF685132BB054AB731E"/>
    <w:rsid w:val="003C7B2A"/>
  </w:style>
  <w:style w:type="paragraph" w:customStyle="1" w:styleId="09A244009251493F86C56190D40A56A8">
    <w:name w:val="09A244009251493F86C56190D40A56A8"/>
    <w:rsid w:val="003C7B2A"/>
  </w:style>
  <w:style w:type="paragraph" w:customStyle="1" w:styleId="B60BEE2FB32C41E59B6AD76E8ACC3A91">
    <w:name w:val="B60BEE2FB32C41E59B6AD76E8ACC3A91"/>
    <w:rsid w:val="003C7B2A"/>
  </w:style>
  <w:style w:type="paragraph" w:customStyle="1" w:styleId="E08E54CD4015478AA8A2E2E59EE63092">
    <w:name w:val="E08E54CD4015478AA8A2E2E59EE63092"/>
    <w:rsid w:val="003C7B2A"/>
  </w:style>
  <w:style w:type="paragraph" w:customStyle="1" w:styleId="2726EB38B8EE45A892411B19D7DC492F">
    <w:name w:val="2726EB38B8EE45A892411B19D7DC492F"/>
    <w:rsid w:val="003C7B2A"/>
  </w:style>
  <w:style w:type="paragraph" w:customStyle="1" w:styleId="F3CD6EFAD5AC42EDA23F0FEAA42B7A47">
    <w:name w:val="F3CD6EFAD5AC42EDA23F0FEAA42B7A47"/>
    <w:rsid w:val="003C7B2A"/>
  </w:style>
  <w:style w:type="paragraph" w:customStyle="1" w:styleId="B1A6D226685A453FBB7B06A8C742DC97">
    <w:name w:val="B1A6D226685A453FBB7B06A8C742DC97"/>
    <w:rsid w:val="003C7B2A"/>
  </w:style>
  <w:style w:type="paragraph" w:customStyle="1" w:styleId="109CDEB299B347EE8870D5F004B5328C">
    <w:name w:val="109CDEB299B347EE8870D5F004B5328C"/>
    <w:rsid w:val="003C7B2A"/>
  </w:style>
  <w:style w:type="paragraph" w:customStyle="1" w:styleId="21B3D4DE1FAB41FD8ABFB28039EC0B7E">
    <w:name w:val="21B3D4DE1FAB41FD8ABFB28039EC0B7E"/>
    <w:rsid w:val="003C7B2A"/>
  </w:style>
  <w:style w:type="paragraph" w:customStyle="1" w:styleId="F02A491CD1F14C689CF30A74CDAA3F41">
    <w:name w:val="F02A491CD1F14C689CF30A74CDAA3F41"/>
    <w:rsid w:val="003C7B2A"/>
  </w:style>
  <w:style w:type="paragraph" w:customStyle="1" w:styleId="6FD2C4B8FF1E4C139848D6B45632727F">
    <w:name w:val="6FD2C4B8FF1E4C139848D6B45632727F"/>
    <w:rsid w:val="003C7B2A"/>
  </w:style>
  <w:style w:type="paragraph" w:customStyle="1" w:styleId="A8F997555580417087E714B06D459744">
    <w:name w:val="A8F997555580417087E714B06D459744"/>
    <w:rsid w:val="003C7B2A"/>
  </w:style>
  <w:style w:type="paragraph" w:customStyle="1" w:styleId="46F671ACD97C46329660159DB6AE9710">
    <w:name w:val="46F671ACD97C46329660159DB6AE9710"/>
    <w:rsid w:val="003C7B2A"/>
  </w:style>
  <w:style w:type="paragraph" w:customStyle="1" w:styleId="1457FD98AD3B400EBC5D89E0A621E2B1">
    <w:name w:val="1457FD98AD3B400EBC5D89E0A621E2B1"/>
    <w:rsid w:val="003C7B2A"/>
  </w:style>
  <w:style w:type="paragraph" w:customStyle="1" w:styleId="B97B87814EBF485180BB40210B2DB652">
    <w:name w:val="B97B87814EBF485180BB40210B2DB652"/>
    <w:rsid w:val="003C7B2A"/>
  </w:style>
  <w:style w:type="paragraph" w:customStyle="1" w:styleId="BD5C512AE79940AEBB93A2BB4D1D21A7">
    <w:name w:val="BD5C512AE79940AEBB93A2BB4D1D21A7"/>
    <w:rsid w:val="003C7B2A"/>
  </w:style>
  <w:style w:type="paragraph" w:customStyle="1" w:styleId="7D65FD6FA9B64DB4897F26D7B46BB542">
    <w:name w:val="7D65FD6FA9B64DB4897F26D7B46BB542"/>
    <w:rsid w:val="003C7B2A"/>
  </w:style>
  <w:style w:type="paragraph" w:customStyle="1" w:styleId="B55A1179CBE741878F706970DA0AED78">
    <w:name w:val="B55A1179CBE741878F706970DA0AED78"/>
    <w:rsid w:val="003C7B2A"/>
  </w:style>
  <w:style w:type="paragraph" w:customStyle="1" w:styleId="5E4D59E894E34AFAB6279A93CFD6C02E">
    <w:name w:val="5E4D59E894E34AFAB6279A93CFD6C02E"/>
    <w:rsid w:val="003C7B2A"/>
  </w:style>
  <w:style w:type="paragraph" w:customStyle="1" w:styleId="31F8BB389BE14B3F9216350945AD1351">
    <w:name w:val="31F8BB389BE14B3F9216350945AD1351"/>
    <w:rsid w:val="003C7B2A"/>
  </w:style>
  <w:style w:type="paragraph" w:customStyle="1" w:styleId="284FDD1B846F434EB5563F71FE58A9F3">
    <w:name w:val="284FDD1B846F434EB5563F71FE58A9F3"/>
    <w:rsid w:val="003C7B2A"/>
  </w:style>
  <w:style w:type="paragraph" w:customStyle="1" w:styleId="97ED32A44F14415A8374F02249384367">
    <w:name w:val="97ED32A44F14415A8374F02249384367"/>
    <w:rsid w:val="003C7B2A"/>
  </w:style>
  <w:style w:type="paragraph" w:customStyle="1" w:styleId="A8EAA15E4E3B4A3FAD91E6FD9C4C68BB">
    <w:name w:val="A8EAA15E4E3B4A3FAD91E6FD9C4C68BB"/>
    <w:rsid w:val="003C7B2A"/>
  </w:style>
  <w:style w:type="paragraph" w:customStyle="1" w:styleId="69AD58C34B034874AF99CFF31D018432">
    <w:name w:val="69AD58C34B034874AF99CFF31D018432"/>
    <w:rsid w:val="003C7B2A"/>
  </w:style>
  <w:style w:type="paragraph" w:customStyle="1" w:styleId="27F307DC3C0842BC9C1A58A06DD6A7B9">
    <w:name w:val="27F307DC3C0842BC9C1A58A06DD6A7B9"/>
    <w:rsid w:val="003C7B2A"/>
  </w:style>
  <w:style w:type="paragraph" w:customStyle="1" w:styleId="2E4DD66A232D47C69CAF675B8498483C">
    <w:name w:val="2E4DD66A232D47C69CAF675B8498483C"/>
    <w:rsid w:val="003C7B2A"/>
  </w:style>
  <w:style w:type="paragraph" w:customStyle="1" w:styleId="CE87582ACF584179811255DDE17F0BBE">
    <w:name w:val="CE87582ACF584179811255DDE17F0BBE"/>
    <w:rsid w:val="003C7B2A"/>
  </w:style>
  <w:style w:type="paragraph" w:customStyle="1" w:styleId="AFB8E07F850C4293B17EB9B2B7B1E830">
    <w:name w:val="AFB8E07F850C4293B17EB9B2B7B1E830"/>
    <w:rsid w:val="003C7B2A"/>
  </w:style>
  <w:style w:type="paragraph" w:customStyle="1" w:styleId="62FCF2F2EF8948D68499420592A98B8A">
    <w:name w:val="62FCF2F2EF8948D68499420592A98B8A"/>
    <w:rsid w:val="003C7B2A"/>
  </w:style>
  <w:style w:type="paragraph" w:customStyle="1" w:styleId="2412231EC4EE47489FF20ED49CA89B69">
    <w:name w:val="2412231EC4EE47489FF20ED49CA89B69"/>
    <w:rsid w:val="003C7B2A"/>
  </w:style>
  <w:style w:type="paragraph" w:customStyle="1" w:styleId="2AB1DEF39D8F47A785CAC2E663E8FE37">
    <w:name w:val="2AB1DEF39D8F47A785CAC2E663E8FE37"/>
    <w:rsid w:val="003C7B2A"/>
  </w:style>
  <w:style w:type="paragraph" w:customStyle="1" w:styleId="9DA38C95575D4765A23C879CC196A262">
    <w:name w:val="9DA38C95575D4765A23C879CC196A262"/>
    <w:rsid w:val="003C7B2A"/>
  </w:style>
  <w:style w:type="paragraph" w:customStyle="1" w:styleId="C6254F54BDCD4C15A1719153312A1BBA">
    <w:name w:val="C6254F54BDCD4C15A1719153312A1BBA"/>
    <w:rsid w:val="003C7B2A"/>
  </w:style>
  <w:style w:type="paragraph" w:customStyle="1" w:styleId="0AFC1572997444E8970005770A6771FF">
    <w:name w:val="0AFC1572997444E8970005770A6771FF"/>
    <w:rsid w:val="003C7B2A"/>
  </w:style>
  <w:style w:type="paragraph" w:customStyle="1" w:styleId="9E29DE68B2FC4FCCB95B23B38569BC7B">
    <w:name w:val="9E29DE68B2FC4FCCB95B23B38569BC7B"/>
    <w:rsid w:val="003C7B2A"/>
  </w:style>
  <w:style w:type="paragraph" w:customStyle="1" w:styleId="C9F91857226C410194925AE57C0010BE">
    <w:name w:val="C9F91857226C410194925AE57C0010BE"/>
    <w:rsid w:val="003C7B2A"/>
  </w:style>
  <w:style w:type="paragraph" w:customStyle="1" w:styleId="4549BE048172446BBF67B4394CD3891D">
    <w:name w:val="4549BE048172446BBF67B4394CD3891D"/>
    <w:rsid w:val="003C7B2A"/>
  </w:style>
  <w:style w:type="paragraph" w:customStyle="1" w:styleId="E79BE5B80D1647DCB93DF46B93DEA0AE">
    <w:name w:val="E79BE5B80D1647DCB93DF46B93DEA0AE"/>
    <w:rsid w:val="003C7B2A"/>
  </w:style>
  <w:style w:type="paragraph" w:customStyle="1" w:styleId="966CF89AE4CB4BD9B6FD7F5D3CF09045">
    <w:name w:val="966CF89AE4CB4BD9B6FD7F5D3CF09045"/>
    <w:rsid w:val="003C7B2A"/>
  </w:style>
  <w:style w:type="paragraph" w:customStyle="1" w:styleId="FD0D33DAC02C4ACAB303ED490BFABDA0">
    <w:name w:val="FD0D33DAC02C4ACAB303ED490BFABDA0"/>
    <w:rsid w:val="003C7B2A"/>
  </w:style>
  <w:style w:type="paragraph" w:customStyle="1" w:styleId="1E08F35590F3457AA3046D25B7B540BF">
    <w:name w:val="1E08F35590F3457AA3046D25B7B540BF"/>
    <w:rsid w:val="003C7B2A"/>
  </w:style>
  <w:style w:type="paragraph" w:customStyle="1" w:styleId="E9ED632A53C14EA0847B7DF41E071C4F">
    <w:name w:val="E9ED632A53C14EA0847B7DF41E071C4F"/>
    <w:rsid w:val="003C7B2A"/>
  </w:style>
  <w:style w:type="paragraph" w:customStyle="1" w:styleId="6A4512FA96C64443A7526CE7EAC8BD7C">
    <w:name w:val="6A4512FA96C64443A7526CE7EAC8BD7C"/>
    <w:rsid w:val="003C7B2A"/>
  </w:style>
  <w:style w:type="paragraph" w:customStyle="1" w:styleId="2CD67D9CF38B40318B335EA317FEBC77">
    <w:name w:val="2CD67D9CF38B40318B335EA317FEBC77"/>
    <w:rsid w:val="003C7B2A"/>
  </w:style>
  <w:style w:type="paragraph" w:customStyle="1" w:styleId="EDF5A8EF1AF746DF8A2467EDD762346C">
    <w:name w:val="EDF5A8EF1AF746DF8A2467EDD762346C"/>
    <w:rsid w:val="003C7B2A"/>
  </w:style>
  <w:style w:type="paragraph" w:customStyle="1" w:styleId="0181D8E88F574941A45694E950133C65">
    <w:name w:val="0181D8E88F574941A45694E950133C65"/>
    <w:rsid w:val="003C7B2A"/>
  </w:style>
  <w:style w:type="paragraph" w:customStyle="1" w:styleId="D45C478F9BBA41FC82EC843BB7A3EFF7">
    <w:name w:val="D45C478F9BBA41FC82EC843BB7A3EFF7"/>
    <w:rsid w:val="003C7B2A"/>
  </w:style>
  <w:style w:type="paragraph" w:customStyle="1" w:styleId="7504776B4C584B25828FD83FF87D9F39">
    <w:name w:val="7504776B4C584B25828FD83FF87D9F39"/>
    <w:rsid w:val="003C7B2A"/>
  </w:style>
  <w:style w:type="paragraph" w:customStyle="1" w:styleId="A5887797F8CB4FCFB03E73E27BE43347">
    <w:name w:val="A5887797F8CB4FCFB03E73E27BE43347"/>
    <w:rsid w:val="003C7B2A"/>
  </w:style>
  <w:style w:type="paragraph" w:customStyle="1" w:styleId="123BCAC17A87413887893ADC0E8CEE60">
    <w:name w:val="123BCAC17A87413887893ADC0E8CEE60"/>
    <w:rsid w:val="003C7B2A"/>
  </w:style>
  <w:style w:type="paragraph" w:customStyle="1" w:styleId="8660C0EE89304BE2AFE396211EB7E4FA">
    <w:name w:val="8660C0EE89304BE2AFE396211EB7E4FA"/>
    <w:rsid w:val="003C7B2A"/>
  </w:style>
  <w:style w:type="paragraph" w:customStyle="1" w:styleId="68E61654EFA0451C9E9D0457B5B464F1">
    <w:name w:val="68E61654EFA0451C9E9D0457B5B464F1"/>
    <w:rsid w:val="003C7B2A"/>
  </w:style>
  <w:style w:type="paragraph" w:customStyle="1" w:styleId="0C07ACAA44544BE4B0496062237AE337">
    <w:name w:val="0C07ACAA44544BE4B0496062237AE337"/>
    <w:rsid w:val="003C7B2A"/>
  </w:style>
  <w:style w:type="paragraph" w:customStyle="1" w:styleId="3F98A93D63C74B109669AD887D4C23C9">
    <w:name w:val="3F98A93D63C74B109669AD887D4C23C9"/>
    <w:rsid w:val="003C7B2A"/>
  </w:style>
  <w:style w:type="paragraph" w:customStyle="1" w:styleId="A7B9DB926DEF4C85A9514EE5A01DDC36">
    <w:name w:val="A7B9DB926DEF4C85A9514EE5A01DDC36"/>
    <w:rsid w:val="003C7B2A"/>
  </w:style>
  <w:style w:type="paragraph" w:customStyle="1" w:styleId="D9E973D550DA4D71B318DD52AFEC17F7">
    <w:name w:val="D9E973D550DA4D71B318DD52AFEC17F7"/>
    <w:rsid w:val="003C7B2A"/>
  </w:style>
  <w:style w:type="paragraph" w:customStyle="1" w:styleId="FCF7B7951B6944A494A22DDEA354B0C9">
    <w:name w:val="FCF7B7951B6944A494A22DDEA354B0C9"/>
    <w:rsid w:val="003C7B2A"/>
  </w:style>
  <w:style w:type="paragraph" w:customStyle="1" w:styleId="8A91C491080043869EFB9F62BC4F7038">
    <w:name w:val="8A91C491080043869EFB9F62BC4F7038"/>
    <w:rsid w:val="003C7B2A"/>
  </w:style>
  <w:style w:type="paragraph" w:customStyle="1" w:styleId="1D0DBA3823574BC7B3FF1917BDC46481">
    <w:name w:val="1D0DBA3823574BC7B3FF1917BDC46481"/>
    <w:rsid w:val="003C7B2A"/>
  </w:style>
  <w:style w:type="paragraph" w:customStyle="1" w:styleId="6344D0CCA01E4FE99C6538E79C70EDC4">
    <w:name w:val="6344D0CCA01E4FE99C6538E79C70EDC4"/>
    <w:rsid w:val="003C7B2A"/>
  </w:style>
  <w:style w:type="paragraph" w:customStyle="1" w:styleId="A4B0199E38E14890B2F65FEC37E6AC34">
    <w:name w:val="A4B0199E38E14890B2F65FEC37E6AC34"/>
    <w:rsid w:val="003C7B2A"/>
  </w:style>
  <w:style w:type="paragraph" w:customStyle="1" w:styleId="BCD889CA39244CA9B5B8D17E6402DD1F">
    <w:name w:val="BCD889CA39244CA9B5B8D17E6402DD1F"/>
    <w:rsid w:val="003C7B2A"/>
  </w:style>
  <w:style w:type="paragraph" w:customStyle="1" w:styleId="3CD068C3DFD54BA09AB717F4B75A50A2">
    <w:name w:val="3CD068C3DFD54BA09AB717F4B75A50A2"/>
    <w:rsid w:val="003C7B2A"/>
  </w:style>
  <w:style w:type="paragraph" w:customStyle="1" w:styleId="139C2A7C343642D4876832B95698BB7D">
    <w:name w:val="139C2A7C343642D4876832B95698BB7D"/>
    <w:rsid w:val="003C7B2A"/>
  </w:style>
  <w:style w:type="paragraph" w:customStyle="1" w:styleId="32BC84BFEB54404891EF02ECDEBFD9FE">
    <w:name w:val="32BC84BFEB54404891EF02ECDEBFD9FE"/>
    <w:rsid w:val="003C7B2A"/>
  </w:style>
  <w:style w:type="paragraph" w:customStyle="1" w:styleId="758FCA283CAC469F8E1027CB82D72104">
    <w:name w:val="758FCA283CAC469F8E1027CB82D72104"/>
    <w:rsid w:val="003C7B2A"/>
  </w:style>
  <w:style w:type="paragraph" w:customStyle="1" w:styleId="D70A12E80DE3464F8DCD9A2A017AEE39">
    <w:name w:val="D70A12E80DE3464F8DCD9A2A017AEE39"/>
    <w:rsid w:val="003C7B2A"/>
  </w:style>
  <w:style w:type="paragraph" w:customStyle="1" w:styleId="EB503D41281F4544B2A172FBA462F36E">
    <w:name w:val="EB503D41281F4544B2A172FBA462F36E"/>
    <w:rsid w:val="003C7B2A"/>
  </w:style>
  <w:style w:type="paragraph" w:customStyle="1" w:styleId="7211E3BAA67A47A29B5703447431F851">
    <w:name w:val="7211E3BAA67A47A29B5703447431F851"/>
    <w:rsid w:val="003C7B2A"/>
  </w:style>
  <w:style w:type="paragraph" w:customStyle="1" w:styleId="11F3DC7AEAB84DB9977AE6BFA6F4DF34">
    <w:name w:val="11F3DC7AEAB84DB9977AE6BFA6F4DF34"/>
    <w:rsid w:val="003C7B2A"/>
  </w:style>
  <w:style w:type="paragraph" w:customStyle="1" w:styleId="517641728CEE46F780CE5CD37B3E2008">
    <w:name w:val="517641728CEE46F780CE5CD37B3E2008"/>
    <w:rsid w:val="003C7B2A"/>
  </w:style>
  <w:style w:type="paragraph" w:customStyle="1" w:styleId="640D7C4D81084E3A8E3CB55357510771">
    <w:name w:val="640D7C4D81084E3A8E3CB55357510771"/>
    <w:rsid w:val="003C7B2A"/>
  </w:style>
  <w:style w:type="paragraph" w:customStyle="1" w:styleId="BA42EF6094FC4636BEBC6190A0F825D2">
    <w:name w:val="BA42EF6094FC4636BEBC6190A0F825D2"/>
    <w:rsid w:val="003C7B2A"/>
  </w:style>
  <w:style w:type="paragraph" w:customStyle="1" w:styleId="E5CB4431E0EF4526BEF9C8E4C8CC654D">
    <w:name w:val="E5CB4431E0EF4526BEF9C8E4C8CC654D"/>
    <w:rsid w:val="003C7B2A"/>
  </w:style>
  <w:style w:type="paragraph" w:customStyle="1" w:styleId="50C22111C32142C498CBD3011D76845E">
    <w:name w:val="50C22111C32142C498CBD3011D76845E"/>
    <w:rsid w:val="003C7B2A"/>
  </w:style>
  <w:style w:type="paragraph" w:customStyle="1" w:styleId="7F123F7F703B4D66B232337448D60630">
    <w:name w:val="7F123F7F703B4D66B232337448D60630"/>
    <w:rsid w:val="003C7B2A"/>
  </w:style>
  <w:style w:type="paragraph" w:customStyle="1" w:styleId="6B920E61DB3C4B229250981812FAB1F6">
    <w:name w:val="6B920E61DB3C4B229250981812FAB1F6"/>
    <w:rsid w:val="003C7B2A"/>
  </w:style>
  <w:style w:type="paragraph" w:customStyle="1" w:styleId="3A880E3D458E4D4A99680BC8A75D6CD3">
    <w:name w:val="3A880E3D458E4D4A99680BC8A75D6CD3"/>
    <w:rsid w:val="003C7B2A"/>
  </w:style>
  <w:style w:type="paragraph" w:customStyle="1" w:styleId="ACD34E01958E40A592616099E360AB8C">
    <w:name w:val="ACD34E01958E40A592616099E360AB8C"/>
    <w:rsid w:val="003C7B2A"/>
  </w:style>
  <w:style w:type="paragraph" w:customStyle="1" w:styleId="29BDFF00FE2642F8BAADDE63F95821BF">
    <w:name w:val="29BDFF00FE2642F8BAADDE63F95821BF"/>
    <w:rsid w:val="003C7B2A"/>
  </w:style>
  <w:style w:type="paragraph" w:customStyle="1" w:styleId="499739258579453F96CEAF65405C6306">
    <w:name w:val="499739258579453F96CEAF65405C6306"/>
    <w:rsid w:val="003C7B2A"/>
  </w:style>
  <w:style w:type="paragraph" w:customStyle="1" w:styleId="5068DE8233324AD6B4C209155AC4CDB2">
    <w:name w:val="5068DE8233324AD6B4C209155AC4CDB2"/>
    <w:rsid w:val="003C7B2A"/>
  </w:style>
  <w:style w:type="paragraph" w:customStyle="1" w:styleId="EF29A8D52CEE4A85B50C2E230D4AAD32">
    <w:name w:val="EF29A8D52CEE4A85B50C2E230D4AAD32"/>
    <w:rsid w:val="003C7B2A"/>
  </w:style>
  <w:style w:type="paragraph" w:customStyle="1" w:styleId="876BC98E950A4995B2AAD4A7100BE81D">
    <w:name w:val="876BC98E950A4995B2AAD4A7100BE81D"/>
    <w:rsid w:val="003C7B2A"/>
  </w:style>
  <w:style w:type="paragraph" w:customStyle="1" w:styleId="D3B66F3405F945AB9CD426D2A7279016">
    <w:name w:val="D3B66F3405F945AB9CD426D2A7279016"/>
    <w:rsid w:val="003C7B2A"/>
  </w:style>
  <w:style w:type="paragraph" w:customStyle="1" w:styleId="B30AC36DC17F4D78B467DC73E956F625">
    <w:name w:val="B30AC36DC17F4D78B467DC73E956F625"/>
    <w:rsid w:val="003C7B2A"/>
  </w:style>
  <w:style w:type="paragraph" w:customStyle="1" w:styleId="7C36F7BF5030486D9A19127838A38BE7">
    <w:name w:val="7C36F7BF5030486D9A19127838A38BE7"/>
    <w:rsid w:val="003C7B2A"/>
  </w:style>
  <w:style w:type="paragraph" w:customStyle="1" w:styleId="55289C0FD4AE45F29BD5215265F42514">
    <w:name w:val="55289C0FD4AE45F29BD5215265F42514"/>
    <w:rsid w:val="003C7B2A"/>
  </w:style>
  <w:style w:type="paragraph" w:customStyle="1" w:styleId="AC578B16ACA44C3E871DB3D559C6E049">
    <w:name w:val="AC578B16ACA44C3E871DB3D559C6E049"/>
    <w:rsid w:val="003C7B2A"/>
  </w:style>
  <w:style w:type="paragraph" w:customStyle="1" w:styleId="4BBBC857B07E4BDB95D2CD2AB22D7DC0">
    <w:name w:val="4BBBC857B07E4BDB95D2CD2AB22D7DC0"/>
    <w:rsid w:val="003C7B2A"/>
  </w:style>
  <w:style w:type="paragraph" w:customStyle="1" w:styleId="DEEB96CA172444279BFBC60DB6F38BEF">
    <w:name w:val="DEEB96CA172444279BFBC60DB6F38BEF"/>
    <w:rsid w:val="003C7B2A"/>
  </w:style>
  <w:style w:type="paragraph" w:customStyle="1" w:styleId="F5BBA18F80FA47D98883AEBDCF2665B3">
    <w:name w:val="F5BBA18F80FA47D98883AEBDCF2665B3"/>
    <w:rsid w:val="003C7B2A"/>
  </w:style>
  <w:style w:type="paragraph" w:customStyle="1" w:styleId="BC92B06EF9B34D9A899E0F49CB0E8535">
    <w:name w:val="BC92B06EF9B34D9A899E0F49CB0E8535"/>
    <w:rsid w:val="003C7B2A"/>
  </w:style>
  <w:style w:type="paragraph" w:customStyle="1" w:styleId="7B47FA96B2D241388D6CA863705737B7">
    <w:name w:val="7B47FA96B2D241388D6CA863705737B7"/>
    <w:rsid w:val="003C7B2A"/>
  </w:style>
  <w:style w:type="paragraph" w:customStyle="1" w:styleId="51681D305E6F4796A61422D0939C5A35">
    <w:name w:val="51681D305E6F4796A61422D0939C5A35"/>
    <w:rsid w:val="003C7B2A"/>
  </w:style>
  <w:style w:type="paragraph" w:customStyle="1" w:styleId="6C5E7A587A25420DB42DC474F694684C">
    <w:name w:val="6C5E7A587A25420DB42DC474F694684C"/>
    <w:rsid w:val="003C7B2A"/>
  </w:style>
  <w:style w:type="paragraph" w:customStyle="1" w:styleId="C59DB98ED6F241C1BB2FF963688FFF45">
    <w:name w:val="C59DB98ED6F241C1BB2FF963688FFF45"/>
    <w:rsid w:val="003C7B2A"/>
  </w:style>
  <w:style w:type="paragraph" w:customStyle="1" w:styleId="3492C33082924EAAAF2ABC51E226E442">
    <w:name w:val="3492C33082924EAAAF2ABC51E226E442"/>
    <w:rsid w:val="003C7B2A"/>
  </w:style>
  <w:style w:type="paragraph" w:customStyle="1" w:styleId="135F9016B6D64F8C957FCF4DBAA8F5E6">
    <w:name w:val="135F9016B6D64F8C957FCF4DBAA8F5E6"/>
    <w:rsid w:val="003C7B2A"/>
  </w:style>
  <w:style w:type="paragraph" w:customStyle="1" w:styleId="FF1A6F8AB4DB404E8FF9B8408C4588BA">
    <w:name w:val="FF1A6F8AB4DB404E8FF9B8408C4588BA"/>
    <w:rsid w:val="003C7B2A"/>
  </w:style>
  <w:style w:type="paragraph" w:customStyle="1" w:styleId="A02D3808DD7C423BBD9EEB54F71F854C">
    <w:name w:val="A02D3808DD7C423BBD9EEB54F71F854C"/>
    <w:rsid w:val="003C7B2A"/>
  </w:style>
  <w:style w:type="paragraph" w:customStyle="1" w:styleId="43CBA225EF0B4F6B89763D6548C3D05D">
    <w:name w:val="43CBA225EF0B4F6B89763D6548C3D05D"/>
    <w:rsid w:val="003C7B2A"/>
  </w:style>
  <w:style w:type="paragraph" w:customStyle="1" w:styleId="779DE78D859447AB8359C64375B94FAB">
    <w:name w:val="779DE78D859447AB8359C64375B94FAB"/>
    <w:rsid w:val="003C7B2A"/>
  </w:style>
  <w:style w:type="paragraph" w:customStyle="1" w:styleId="17A141344AC149A892BEBEE48BFFFFCF">
    <w:name w:val="17A141344AC149A892BEBEE48BFFFFCF"/>
    <w:rsid w:val="003C7B2A"/>
  </w:style>
  <w:style w:type="paragraph" w:customStyle="1" w:styleId="5B3156B96954454DAF32D92F05805192">
    <w:name w:val="5B3156B96954454DAF32D92F05805192"/>
    <w:rsid w:val="003C7B2A"/>
  </w:style>
  <w:style w:type="paragraph" w:customStyle="1" w:styleId="2702BA4181184D9FB0C1F28A9A259389">
    <w:name w:val="2702BA4181184D9FB0C1F28A9A259389"/>
    <w:rsid w:val="003C7B2A"/>
  </w:style>
  <w:style w:type="paragraph" w:customStyle="1" w:styleId="4160A0D3AD8148E58F3CCB7A86BFF85F">
    <w:name w:val="4160A0D3AD8148E58F3CCB7A86BFF85F"/>
    <w:rsid w:val="003C7B2A"/>
  </w:style>
  <w:style w:type="paragraph" w:customStyle="1" w:styleId="3A85BA47B6BD40A39FEAE44796237155">
    <w:name w:val="3A85BA47B6BD40A39FEAE44796237155"/>
    <w:rsid w:val="003C7B2A"/>
  </w:style>
  <w:style w:type="paragraph" w:customStyle="1" w:styleId="1AB6A50A696E4AAEBA14CB93E4EC511C">
    <w:name w:val="1AB6A50A696E4AAEBA14CB93E4EC511C"/>
    <w:rsid w:val="003C7B2A"/>
  </w:style>
  <w:style w:type="paragraph" w:customStyle="1" w:styleId="7A32299F896841DC8D96557D099C2AF2">
    <w:name w:val="7A32299F896841DC8D96557D099C2AF2"/>
    <w:rsid w:val="003C7B2A"/>
  </w:style>
  <w:style w:type="paragraph" w:customStyle="1" w:styleId="C79F08FA145C410DA716CA76ECC28434">
    <w:name w:val="C79F08FA145C410DA716CA76ECC28434"/>
    <w:rsid w:val="003C7B2A"/>
  </w:style>
  <w:style w:type="paragraph" w:customStyle="1" w:styleId="49D762B414004F4CB619B5B034C2D0E4">
    <w:name w:val="49D762B414004F4CB619B5B034C2D0E4"/>
    <w:rsid w:val="003C7B2A"/>
  </w:style>
  <w:style w:type="paragraph" w:customStyle="1" w:styleId="3FF22227B3D243479BC5D39E4FC753BC">
    <w:name w:val="3FF22227B3D243479BC5D39E4FC753BC"/>
    <w:rsid w:val="003C7B2A"/>
  </w:style>
  <w:style w:type="paragraph" w:customStyle="1" w:styleId="1D44C59E7C144E3C958A892587E05595">
    <w:name w:val="1D44C59E7C144E3C958A892587E05595"/>
    <w:rsid w:val="003C7B2A"/>
  </w:style>
  <w:style w:type="paragraph" w:customStyle="1" w:styleId="798894F8139F4E9D8659C370C6EBA358">
    <w:name w:val="798894F8139F4E9D8659C370C6EBA358"/>
    <w:rsid w:val="003C7B2A"/>
  </w:style>
  <w:style w:type="paragraph" w:customStyle="1" w:styleId="59E01038927943B6B8BB8F69D735833E">
    <w:name w:val="59E01038927943B6B8BB8F69D735833E"/>
    <w:rsid w:val="003C7B2A"/>
  </w:style>
  <w:style w:type="paragraph" w:customStyle="1" w:styleId="274195580B2E40D989FD2C714871E63E">
    <w:name w:val="274195580B2E40D989FD2C714871E63E"/>
    <w:rsid w:val="003C7B2A"/>
  </w:style>
  <w:style w:type="paragraph" w:customStyle="1" w:styleId="C08D7149BFD842459C17EE1695345A96">
    <w:name w:val="C08D7149BFD842459C17EE1695345A96"/>
    <w:rsid w:val="003C7B2A"/>
  </w:style>
  <w:style w:type="paragraph" w:customStyle="1" w:styleId="A8FE11D433AD48F5BF57EDE89F9ABDFD">
    <w:name w:val="A8FE11D433AD48F5BF57EDE89F9ABDFD"/>
    <w:rsid w:val="003C7B2A"/>
  </w:style>
  <w:style w:type="paragraph" w:customStyle="1" w:styleId="E31DB5EB5CAF4D009CCF64229FAB0C7A">
    <w:name w:val="E31DB5EB5CAF4D009CCF64229FAB0C7A"/>
    <w:rsid w:val="003C7B2A"/>
  </w:style>
  <w:style w:type="paragraph" w:customStyle="1" w:styleId="383008F919034F9AB9A3929171A26747">
    <w:name w:val="383008F919034F9AB9A3929171A26747"/>
    <w:rsid w:val="003C7B2A"/>
  </w:style>
  <w:style w:type="paragraph" w:customStyle="1" w:styleId="B0C2E2AA7D0E4DFCBB7A1689571D7304">
    <w:name w:val="B0C2E2AA7D0E4DFCBB7A1689571D7304"/>
    <w:rsid w:val="003C7B2A"/>
  </w:style>
  <w:style w:type="paragraph" w:customStyle="1" w:styleId="A6E4CE83AE2A40288C1652DC9FD97C8F">
    <w:name w:val="A6E4CE83AE2A40288C1652DC9FD97C8F"/>
    <w:rsid w:val="003C7B2A"/>
  </w:style>
  <w:style w:type="paragraph" w:customStyle="1" w:styleId="BD85DCB9067042139CA65963296FD4C6">
    <w:name w:val="BD85DCB9067042139CA65963296FD4C6"/>
    <w:rsid w:val="008A3637"/>
  </w:style>
  <w:style w:type="paragraph" w:customStyle="1" w:styleId="8C3FB5BECC05461DA312BE5CAC74B03E">
    <w:name w:val="8C3FB5BECC05461DA312BE5CAC74B03E"/>
    <w:rsid w:val="008A3637"/>
  </w:style>
  <w:style w:type="paragraph" w:customStyle="1" w:styleId="CB2AE0F2898C4CB8B1C331A1C5637C1E">
    <w:name w:val="CB2AE0F2898C4CB8B1C331A1C5637C1E"/>
    <w:rsid w:val="008A3637"/>
  </w:style>
  <w:style w:type="paragraph" w:customStyle="1" w:styleId="0910582BF9DD483B8D92ED4AAFBF4D04">
    <w:name w:val="0910582BF9DD483B8D92ED4AAFBF4D04"/>
    <w:rsid w:val="008A3637"/>
  </w:style>
  <w:style w:type="paragraph" w:customStyle="1" w:styleId="6853D6E14AD44EE6A0DA753A1A2DE208">
    <w:name w:val="6853D6E14AD44EE6A0DA753A1A2DE208"/>
    <w:rsid w:val="008A3637"/>
  </w:style>
  <w:style w:type="paragraph" w:customStyle="1" w:styleId="C8396CA68C9D482593B139CA012EF83B">
    <w:name w:val="C8396CA68C9D482593B139CA012EF83B"/>
    <w:rsid w:val="008A3637"/>
  </w:style>
  <w:style w:type="paragraph" w:customStyle="1" w:styleId="E9CA132769E6474BAEC6129F10FE935E">
    <w:name w:val="E9CA132769E6474BAEC6129F10FE935E"/>
    <w:rsid w:val="008A3637"/>
  </w:style>
  <w:style w:type="paragraph" w:customStyle="1" w:styleId="9CDB1068DF7541FBA9531B03B2210DD9">
    <w:name w:val="9CDB1068DF7541FBA9531B03B2210DD9"/>
    <w:rsid w:val="008A3637"/>
  </w:style>
  <w:style w:type="paragraph" w:customStyle="1" w:styleId="47201C9502094AE98E2E683164636E45">
    <w:name w:val="47201C9502094AE98E2E683164636E45"/>
    <w:rsid w:val="008A3637"/>
  </w:style>
  <w:style w:type="paragraph" w:customStyle="1" w:styleId="DC4A65EEDF6D4F0EB0A1DD733767D415">
    <w:name w:val="DC4A65EEDF6D4F0EB0A1DD733767D415"/>
    <w:rsid w:val="008A3637"/>
  </w:style>
  <w:style w:type="paragraph" w:customStyle="1" w:styleId="2660C630F3AB4F37A5F0D5F1E4E42FA3">
    <w:name w:val="2660C630F3AB4F37A5F0D5F1E4E42FA3"/>
    <w:rsid w:val="008A3637"/>
  </w:style>
  <w:style w:type="paragraph" w:customStyle="1" w:styleId="D896A152E7634E8BB1CE102ADA6EEB7A">
    <w:name w:val="D896A152E7634E8BB1CE102ADA6EEB7A"/>
    <w:rsid w:val="008A3637"/>
  </w:style>
  <w:style w:type="paragraph" w:customStyle="1" w:styleId="2B231095647B45A281D09204B6F5112D">
    <w:name w:val="2B231095647B45A281D09204B6F5112D"/>
    <w:rsid w:val="008A3637"/>
  </w:style>
  <w:style w:type="paragraph" w:customStyle="1" w:styleId="D084738A22BD42D3806310B059E9B09D">
    <w:name w:val="D084738A22BD42D3806310B059E9B09D"/>
    <w:rsid w:val="008A3637"/>
  </w:style>
  <w:style w:type="paragraph" w:customStyle="1" w:styleId="897BB628C8CD4421918EB3053D827BD3">
    <w:name w:val="897BB628C8CD4421918EB3053D827BD3"/>
    <w:rsid w:val="008A3637"/>
  </w:style>
  <w:style w:type="paragraph" w:customStyle="1" w:styleId="D8504E72F53B4C03B442C18FC6E9E28B">
    <w:name w:val="D8504E72F53B4C03B442C18FC6E9E28B"/>
    <w:rsid w:val="008A3637"/>
  </w:style>
  <w:style w:type="paragraph" w:customStyle="1" w:styleId="987E4897F2FC42409A7FCA674E0D7DD3">
    <w:name w:val="987E4897F2FC42409A7FCA674E0D7DD3"/>
    <w:rsid w:val="008A3637"/>
  </w:style>
  <w:style w:type="paragraph" w:customStyle="1" w:styleId="240503A755D14974AF7B81A2FFB81A30">
    <w:name w:val="240503A755D14974AF7B81A2FFB81A30"/>
    <w:rsid w:val="008A3637"/>
  </w:style>
  <w:style w:type="paragraph" w:customStyle="1" w:styleId="FE9D1EAB11114F3A9DF4254231CB0B37">
    <w:name w:val="FE9D1EAB11114F3A9DF4254231CB0B37"/>
    <w:rsid w:val="008A3637"/>
  </w:style>
  <w:style w:type="paragraph" w:customStyle="1" w:styleId="CA55F8AC2489462F81E0EE32BB701C94">
    <w:name w:val="CA55F8AC2489462F81E0EE32BB701C94"/>
    <w:rsid w:val="008A3637"/>
  </w:style>
  <w:style w:type="paragraph" w:customStyle="1" w:styleId="77BA1A4A3DA747B2A2C723056C6E4723">
    <w:name w:val="77BA1A4A3DA747B2A2C723056C6E4723"/>
    <w:rsid w:val="008A3637"/>
  </w:style>
  <w:style w:type="paragraph" w:customStyle="1" w:styleId="EF12804E57444082BD2990323BA011E6">
    <w:name w:val="EF12804E57444082BD2990323BA011E6"/>
    <w:rsid w:val="008A3637"/>
  </w:style>
  <w:style w:type="paragraph" w:customStyle="1" w:styleId="DF5312F3CA074CAB89941692F331DC6A">
    <w:name w:val="DF5312F3CA074CAB89941692F331DC6A"/>
    <w:rsid w:val="008A3637"/>
  </w:style>
  <w:style w:type="paragraph" w:customStyle="1" w:styleId="374E60A1847640EA9326F00AD50ABA64">
    <w:name w:val="374E60A1847640EA9326F00AD50ABA64"/>
    <w:rsid w:val="008A3637"/>
  </w:style>
  <w:style w:type="paragraph" w:customStyle="1" w:styleId="C1C012FCB4264691BFA472D5EC6CCECA">
    <w:name w:val="C1C012FCB4264691BFA472D5EC6CCECA"/>
    <w:rsid w:val="008A3637"/>
  </w:style>
  <w:style w:type="paragraph" w:customStyle="1" w:styleId="A1C8005FF3154B15BB92097738A4DCE5">
    <w:name w:val="A1C8005FF3154B15BB92097738A4DCE5"/>
    <w:rsid w:val="008A3637"/>
  </w:style>
  <w:style w:type="paragraph" w:customStyle="1" w:styleId="9243EAD9741945458AEA2067C4DE2210">
    <w:name w:val="9243EAD9741945458AEA2067C4DE2210"/>
    <w:rsid w:val="008A3637"/>
  </w:style>
  <w:style w:type="paragraph" w:customStyle="1" w:styleId="13C6BDEB41B64307B8267907DB4A7D08">
    <w:name w:val="13C6BDEB41B64307B8267907DB4A7D08"/>
    <w:rsid w:val="008A3637"/>
  </w:style>
  <w:style w:type="paragraph" w:customStyle="1" w:styleId="AE1409F60F564D1199702705F0B89257">
    <w:name w:val="AE1409F60F564D1199702705F0B89257"/>
    <w:rsid w:val="008A3637"/>
  </w:style>
  <w:style w:type="paragraph" w:customStyle="1" w:styleId="11E9F67496B94675802EC8481B609D3A">
    <w:name w:val="11E9F67496B94675802EC8481B609D3A"/>
    <w:rsid w:val="008A3637"/>
  </w:style>
  <w:style w:type="paragraph" w:customStyle="1" w:styleId="3B830E2B7C444ED6A0C6A6DAEDDBC89D">
    <w:name w:val="3B830E2B7C444ED6A0C6A6DAEDDBC89D"/>
    <w:rsid w:val="008A3637"/>
  </w:style>
  <w:style w:type="paragraph" w:customStyle="1" w:styleId="E62D7EFE32454A7C87399A3F9B676B96">
    <w:name w:val="E62D7EFE32454A7C87399A3F9B676B96"/>
    <w:rsid w:val="008A3637"/>
  </w:style>
  <w:style w:type="paragraph" w:customStyle="1" w:styleId="59B84A9E48EC49B2B72A035328054A8A">
    <w:name w:val="59B84A9E48EC49B2B72A035328054A8A"/>
    <w:rsid w:val="008A3637"/>
  </w:style>
  <w:style w:type="paragraph" w:customStyle="1" w:styleId="427D323EFD5A484CB9E2AF0634484755">
    <w:name w:val="427D323EFD5A484CB9E2AF0634484755"/>
    <w:rsid w:val="008A3637"/>
  </w:style>
  <w:style w:type="paragraph" w:customStyle="1" w:styleId="D3753FB4E52D423B9597512EFC979B33">
    <w:name w:val="D3753FB4E52D423B9597512EFC979B33"/>
    <w:rsid w:val="008A3637"/>
  </w:style>
  <w:style w:type="paragraph" w:customStyle="1" w:styleId="7847F5B55AD2427F8D74981FCD068733">
    <w:name w:val="7847F5B55AD2427F8D74981FCD068733"/>
    <w:rsid w:val="008A3637"/>
  </w:style>
  <w:style w:type="paragraph" w:customStyle="1" w:styleId="C7A48211013B4C0D96E406B0F79C696B">
    <w:name w:val="C7A48211013B4C0D96E406B0F79C696B"/>
    <w:rsid w:val="008A3637"/>
  </w:style>
  <w:style w:type="paragraph" w:customStyle="1" w:styleId="E9BDA623C5F84F4794AEBD0AF3DE042F">
    <w:name w:val="E9BDA623C5F84F4794AEBD0AF3DE042F"/>
    <w:rsid w:val="008A3637"/>
  </w:style>
  <w:style w:type="paragraph" w:customStyle="1" w:styleId="29593C437C9049D9B39F60EFBB4CCEA8">
    <w:name w:val="29593C437C9049D9B39F60EFBB4CCEA8"/>
    <w:rsid w:val="008A3637"/>
  </w:style>
  <w:style w:type="paragraph" w:customStyle="1" w:styleId="05FA13E147C54FDBA6487EA7679370F0">
    <w:name w:val="05FA13E147C54FDBA6487EA7679370F0"/>
    <w:rsid w:val="008A3637"/>
  </w:style>
  <w:style w:type="paragraph" w:customStyle="1" w:styleId="9A6E4322FFBD4FD9864DC8A890929FC1">
    <w:name w:val="9A6E4322FFBD4FD9864DC8A890929FC1"/>
    <w:rsid w:val="008A3637"/>
  </w:style>
  <w:style w:type="paragraph" w:customStyle="1" w:styleId="6FE1BAC80EE047B4AE9ADE5D048EF9F5">
    <w:name w:val="6FE1BAC80EE047B4AE9ADE5D048EF9F5"/>
    <w:rsid w:val="008A3637"/>
  </w:style>
  <w:style w:type="paragraph" w:customStyle="1" w:styleId="DCFC3B6B0EC348AC81C313A9D424468A">
    <w:name w:val="DCFC3B6B0EC348AC81C313A9D424468A"/>
    <w:rsid w:val="008A3637"/>
  </w:style>
  <w:style w:type="paragraph" w:customStyle="1" w:styleId="71F39486360F4EE7961F6FB718CFC5DF">
    <w:name w:val="71F39486360F4EE7961F6FB718CFC5DF"/>
    <w:rsid w:val="008A3637"/>
  </w:style>
  <w:style w:type="paragraph" w:customStyle="1" w:styleId="52255C413E4D435EA07388E0557B4B27">
    <w:name w:val="52255C413E4D435EA07388E0557B4B27"/>
    <w:rsid w:val="008A3637"/>
  </w:style>
  <w:style w:type="paragraph" w:customStyle="1" w:styleId="AC73430414A54CDDAE2584EA2A9CB86C">
    <w:name w:val="AC73430414A54CDDAE2584EA2A9CB86C"/>
    <w:rsid w:val="008A3637"/>
  </w:style>
  <w:style w:type="paragraph" w:customStyle="1" w:styleId="CBAC11498AFD4AAF9BFD5D689EA5E448">
    <w:name w:val="CBAC11498AFD4AAF9BFD5D689EA5E448"/>
    <w:rsid w:val="008A3637"/>
  </w:style>
  <w:style w:type="paragraph" w:customStyle="1" w:styleId="00F1A170D0664DF9B7F5F0FE86D72F7E">
    <w:name w:val="00F1A170D0664DF9B7F5F0FE86D72F7E"/>
    <w:rsid w:val="008A3637"/>
  </w:style>
  <w:style w:type="paragraph" w:customStyle="1" w:styleId="541DB67F85344E7AABB65C1E05CCFE72">
    <w:name w:val="541DB67F85344E7AABB65C1E05CCFE72"/>
    <w:rsid w:val="008A3637"/>
  </w:style>
  <w:style w:type="paragraph" w:customStyle="1" w:styleId="062E1FC54F1641AF8834E4BE6DA1714E">
    <w:name w:val="062E1FC54F1641AF8834E4BE6DA1714E"/>
    <w:rsid w:val="008A3637"/>
  </w:style>
  <w:style w:type="paragraph" w:customStyle="1" w:styleId="C89DD5FC612E41009B0CD9B28F82FB58">
    <w:name w:val="C89DD5FC612E41009B0CD9B28F82FB58"/>
    <w:rsid w:val="008A3637"/>
  </w:style>
  <w:style w:type="paragraph" w:customStyle="1" w:styleId="FB2490CF1AF34F4AA1FCB9B9EF7483E8">
    <w:name w:val="FB2490CF1AF34F4AA1FCB9B9EF7483E8"/>
    <w:rsid w:val="008A3637"/>
  </w:style>
  <w:style w:type="paragraph" w:customStyle="1" w:styleId="BB195C98A4AC48AC9A52AC62C0025BE0">
    <w:name w:val="BB195C98A4AC48AC9A52AC62C0025BE0"/>
    <w:rsid w:val="008A3637"/>
  </w:style>
  <w:style w:type="paragraph" w:customStyle="1" w:styleId="88766CAEFB8243CF98E4A987318F7804">
    <w:name w:val="88766CAEFB8243CF98E4A987318F7804"/>
    <w:rsid w:val="008A3637"/>
  </w:style>
  <w:style w:type="paragraph" w:customStyle="1" w:styleId="DC92D13CAD7F4CD6B438C25CEF91F1EF">
    <w:name w:val="DC92D13CAD7F4CD6B438C25CEF91F1EF"/>
    <w:rsid w:val="008A3637"/>
  </w:style>
  <w:style w:type="paragraph" w:customStyle="1" w:styleId="D4FD0AD19931432F937BB34AD016CC96">
    <w:name w:val="D4FD0AD19931432F937BB34AD016CC96"/>
    <w:rsid w:val="008A3637"/>
  </w:style>
  <w:style w:type="paragraph" w:customStyle="1" w:styleId="A1DAEA1FCF874F76971AB4D11B705777">
    <w:name w:val="A1DAEA1FCF874F76971AB4D11B705777"/>
    <w:rsid w:val="008A3637"/>
  </w:style>
  <w:style w:type="paragraph" w:customStyle="1" w:styleId="8ACE088D3DE841CBB5700D9580C273FA">
    <w:name w:val="8ACE088D3DE841CBB5700D9580C273FA"/>
    <w:rsid w:val="008A3637"/>
  </w:style>
  <w:style w:type="paragraph" w:customStyle="1" w:styleId="0007E9FB4FD94BDB9C6BA26708326464">
    <w:name w:val="0007E9FB4FD94BDB9C6BA26708326464"/>
    <w:rsid w:val="008A3637"/>
  </w:style>
  <w:style w:type="paragraph" w:customStyle="1" w:styleId="6C7EB6FC7A694DFC964194788876ED7F">
    <w:name w:val="6C7EB6FC7A694DFC964194788876ED7F"/>
    <w:rsid w:val="008A3637"/>
  </w:style>
  <w:style w:type="paragraph" w:customStyle="1" w:styleId="CAAC9BE4692C4A468F5DE8628B59EC6B">
    <w:name w:val="CAAC9BE4692C4A468F5DE8628B59EC6B"/>
    <w:rsid w:val="008A3637"/>
  </w:style>
  <w:style w:type="paragraph" w:customStyle="1" w:styleId="D9BA06984AAA4C50951342262B6FBDC5">
    <w:name w:val="D9BA06984AAA4C50951342262B6FBDC5"/>
    <w:rsid w:val="008A3637"/>
  </w:style>
  <w:style w:type="paragraph" w:customStyle="1" w:styleId="8467A53128244CD5ABF9505C3D92C13D">
    <w:name w:val="8467A53128244CD5ABF9505C3D92C13D"/>
    <w:rsid w:val="008A3637"/>
  </w:style>
  <w:style w:type="paragraph" w:customStyle="1" w:styleId="8592CB2157F3418A95917C28405874EA">
    <w:name w:val="8592CB2157F3418A95917C28405874EA"/>
    <w:rsid w:val="008A3637"/>
  </w:style>
  <w:style w:type="paragraph" w:customStyle="1" w:styleId="65CF8BC3EF9D456D9DE64EC725EDB204">
    <w:name w:val="65CF8BC3EF9D456D9DE64EC725EDB204"/>
    <w:rsid w:val="008A3637"/>
  </w:style>
  <w:style w:type="paragraph" w:customStyle="1" w:styleId="5F2B5841FFEF4BD28CEC26418767ACB1">
    <w:name w:val="5F2B5841FFEF4BD28CEC26418767ACB1"/>
    <w:rsid w:val="008A3637"/>
  </w:style>
  <w:style w:type="paragraph" w:customStyle="1" w:styleId="C26C84C1261F4AC8B64B43B36F30B8EB">
    <w:name w:val="C26C84C1261F4AC8B64B43B36F30B8EB"/>
    <w:rsid w:val="008A3637"/>
  </w:style>
  <w:style w:type="paragraph" w:customStyle="1" w:styleId="54249C70EFBC458ABF1C9B8A7055D316">
    <w:name w:val="54249C70EFBC458ABF1C9B8A7055D316"/>
    <w:rsid w:val="008A3637"/>
  </w:style>
  <w:style w:type="paragraph" w:customStyle="1" w:styleId="C0C66CA777CB494F8287BF7A1DB276A9">
    <w:name w:val="C0C66CA777CB494F8287BF7A1DB276A9"/>
    <w:rsid w:val="008A3637"/>
  </w:style>
  <w:style w:type="paragraph" w:customStyle="1" w:styleId="961F09DDFEF04767B05BAAEB78C59A37">
    <w:name w:val="961F09DDFEF04767B05BAAEB78C59A37"/>
    <w:rsid w:val="008A3637"/>
  </w:style>
  <w:style w:type="paragraph" w:customStyle="1" w:styleId="943DABF4ECE34F70A8BC7F81D44EED4F">
    <w:name w:val="943DABF4ECE34F70A8BC7F81D44EED4F"/>
    <w:rsid w:val="008A3637"/>
  </w:style>
  <w:style w:type="paragraph" w:customStyle="1" w:styleId="AF1EF1FC79D74050AD98E6C5E8517475">
    <w:name w:val="AF1EF1FC79D74050AD98E6C5E8517475"/>
    <w:rsid w:val="008A3637"/>
  </w:style>
  <w:style w:type="paragraph" w:customStyle="1" w:styleId="E4F14279DEE5410D8597C2FD58E5CBB1">
    <w:name w:val="E4F14279DEE5410D8597C2FD58E5CBB1"/>
    <w:rsid w:val="008A3637"/>
  </w:style>
  <w:style w:type="paragraph" w:customStyle="1" w:styleId="DFA2D53DB67F4C8EA6BC2ABB35FBBA8D">
    <w:name w:val="DFA2D53DB67F4C8EA6BC2ABB35FBBA8D"/>
    <w:rsid w:val="008A3637"/>
  </w:style>
  <w:style w:type="paragraph" w:customStyle="1" w:styleId="3D4F1B9F73E242FAB57C554A1B054399">
    <w:name w:val="3D4F1B9F73E242FAB57C554A1B054399"/>
    <w:rsid w:val="008A3637"/>
  </w:style>
  <w:style w:type="paragraph" w:customStyle="1" w:styleId="1690053F4AA349C9BC770960E815D9E5">
    <w:name w:val="1690053F4AA349C9BC770960E815D9E5"/>
    <w:rsid w:val="008A3637"/>
  </w:style>
  <w:style w:type="paragraph" w:customStyle="1" w:styleId="7A79D18469AC49DF8A9B481A3BD6DFFF">
    <w:name w:val="7A79D18469AC49DF8A9B481A3BD6DFFF"/>
    <w:rsid w:val="008A3637"/>
  </w:style>
  <w:style w:type="paragraph" w:customStyle="1" w:styleId="06A3DE8123FE48A287F44A01C33B12E9">
    <w:name w:val="06A3DE8123FE48A287F44A01C33B12E9"/>
    <w:rsid w:val="008A3637"/>
  </w:style>
  <w:style w:type="paragraph" w:customStyle="1" w:styleId="5E9E847623C9474BA739E3EE6F305F9C">
    <w:name w:val="5E9E847623C9474BA739E3EE6F305F9C"/>
    <w:rsid w:val="008A3637"/>
  </w:style>
  <w:style w:type="paragraph" w:customStyle="1" w:styleId="F87742D5FE264FC79D0C81532807F4BD">
    <w:name w:val="F87742D5FE264FC79D0C81532807F4BD"/>
    <w:rsid w:val="008A3637"/>
  </w:style>
  <w:style w:type="paragraph" w:customStyle="1" w:styleId="BE4D62BB47F24685B42B3862304CBD7F">
    <w:name w:val="BE4D62BB47F24685B42B3862304CBD7F"/>
    <w:rsid w:val="008A3637"/>
  </w:style>
  <w:style w:type="paragraph" w:customStyle="1" w:styleId="AEEB1278E7A9465AAA87CBCEA2AF893F">
    <w:name w:val="AEEB1278E7A9465AAA87CBCEA2AF893F"/>
    <w:rsid w:val="008A3637"/>
  </w:style>
  <w:style w:type="paragraph" w:customStyle="1" w:styleId="A44BC57E614E434F9C93287969385635">
    <w:name w:val="A44BC57E614E434F9C93287969385635"/>
    <w:rsid w:val="008A3637"/>
  </w:style>
  <w:style w:type="paragraph" w:customStyle="1" w:styleId="7AA650D65C3D4D28BD34685FC36E59E4">
    <w:name w:val="7AA650D65C3D4D28BD34685FC36E59E4"/>
    <w:rsid w:val="008A3637"/>
  </w:style>
  <w:style w:type="paragraph" w:customStyle="1" w:styleId="06E9E8CCD43F4B60BCF067706CD1390D">
    <w:name w:val="06E9E8CCD43F4B60BCF067706CD1390D"/>
    <w:rsid w:val="008A3637"/>
  </w:style>
  <w:style w:type="paragraph" w:customStyle="1" w:styleId="51E0AA899A8E49B89DC713DF89D4D25B">
    <w:name w:val="51E0AA899A8E49B89DC713DF89D4D25B"/>
    <w:rsid w:val="008A3637"/>
  </w:style>
  <w:style w:type="paragraph" w:customStyle="1" w:styleId="41E526E0D30D41BCB4A14A5551585558">
    <w:name w:val="41E526E0D30D41BCB4A14A5551585558"/>
    <w:rsid w:val="008A3637"/>
  </w:style>
  <w:style w:type="paragraph" w:customStyle="1" w:styleId="86F1B15F81074F589B8C9185258D95A9">
    <w:name w:val="86F1B15F81074F589B8C9185258D95A9"/>
    <w:rsid w:val="008A3637"/>
  </w:style>
  <w:style w:type="paragraph" w:customStyle="1" w:styleId="45250ECD883A4510B1DC1B6CA622ABE5">
    <w:name w:val="45250ECD883A4510B1DC1B6CA622ABE5"/>
    <w:rsid w:val="008A3637"/>
  </w:style>
  <w:style w:type="paragraph" w:customStyle="1" w:styleId="8545C4346DD149AEA9D4F9E0A16442CD">
    <w:name w:val="8545C4346DD149AEA9D4F9E0A16442CD"/>
    <w:rsid w:val="008A3637"/>
  </w:style>
  <w:style w:type="paragraph" w:customStyle="1" w:styleId="9B6C7CE67D624A98A5D1CD850A736943">
    <w:name w:val="9B6C7CE67D624A98A5D1CD850A736943"/>
    <w:rsid w:val="008A3637"/>
  </w:style>
  <w:style w:type="paragraph" w:customStyle="1" w:styleId="C81774F44BCC4F24913F23FF7A96ED24">
    <w:name w:val="C81774F44BCC4F24913F23FF7A96ED24"/>
    <w:rsid w:val="008A3637"/>
  </w:style>
  <w:style w:type="paragraph" w:customStyle="1" w:styleId="D19314D630BB4B9FA955D7BD7AAF527C">
    <w:name w:val="D19314D630BB4B9FA955D7BD7AAF527C"/>
    <w:rsid w:val="008A3637"/>
  </w:style>
  <w:style w:type="paragraph" w:customStyle="1" w:styleId="067F55B8C5AA4E0BAE9670586BB9D90B">
    <w:name w:val="067F55B8C5AA4E0BAE9670586BB9D90B"/>
    <w:rsid w:val="008A3637"/>
  </w:style>
  <w:style w:type="paragraph" w:customStyle="1" w:styleId="17807CCF4D4D4B4FA754EB544168D239">
    <w:name w:val="17807CCF4D4D4B4FA754EB544168D239"/>
    <w:rsid w:val="008A3637"/>
  </w:style>
  <w:style w:type="paragraph" w:customStyle="1" w:styleId="82BD8B07D1004F678AF56EDE6E36881D">
    <w:name w:val="82BD8B07D1004F678AF56EDE6E36881D"/>
    <w:rsid w:val="008A3637"/>
  </w:style>
  <w:style w:type="paragraph" w:customStyle="1" w:styleId="42A80C1E00DA4DDD87D8AFE2F8C87DE8">
    <w:name w:val="42A80C1E00DA4DDD87D8AFE2F8C87DE8"/>
    <w:rsid w:val="008A3637"/>
  </w:style>
  <w:style w:type="paragraph" w:customStyle="1" w:styleId="F2357BBAE3B441FEACBA5D89E72D10B5">
    <w:name w:val="F2357BBAE3B441FEACBA5D89E72D10B5"/>
    <w:rsid w:val="008A3637"/>
  </w:style>
  <w:style w:type="paragraph" w:customStyle="1" w:styleId="1623A50880D14463B3FC6CB7A808503A">
    <w:name w:val="1623A50880D14463B3FC6CB7A808503A"/>
    <w:rsid w:val="008A3637"/>
  </w:style>
  <w:style w:type="paragraph" w:customStyle="1" w:styleId="4A7F2F4252364D3A9002306FDB445671">
    <w:name w:val="4A7F2F4252364D3A9002306FDB445671"/>
    <w:rsid w:val="008A3637"/>
  </w:style>
  <w:style w:type="paragraph" w:customStyle="1" w:styleId="1AB79A075BE449AFA838C092DB7A9D56">
    <w:name w:val="1AB79A075BE449AFA838C092DB7A9D56"/>
    <w:rsid w:val="008A3637"/>
  </w:style>
  <w:style w:type="paragraph" w:customStyle="1" w:styleId="B625B913CED9437D933C3675ECB86D03">
    <w:name w:val="B625B913CED9437D933C3675ECB86D03"/>
    <w:rsid w:val="008A3637"/>
  </w:style>
  <w:style w:type="paragraph" w:customStyle="1" w:styleId="77A980343C1C43FC9020CF727537D4E1">
    <w:name w:val="77A980343C1C43FC9020CF727537D4E1"/>
    <w:rsid w:val="008A3637"/>
  </w:style>
  <w:style w:type="paragraph" w:customStyle="1" w:styleId="CA1A376BA2E74BF0B5748B163C307FF2">
    <w:name w:val="CA1A376BA2E74BF0B5748B163C307FF2"/>
    <w:rsid w:val="008A3637"/>
  </w:style>
  <w:style w:type="paragraph" w:customStyle="1" w:styleId="7F92F2F46F4D4A928ADFA73EC2D5B6FF">
    <w:name w:val="7F92F2F46F4D4A928ADFA73EC2D5B6FF"/>
    <w:rsid w:val="008A3637"/>
  </w:style>
  <w:style w:type="paragraph" w:customStyle="1" w:styleId="093C63BCA626492EA5825A2C4A4D1737">
    <w:name w:val="093C63BCA626492EA5825A2C4A4D1737"/>
    <w:rsid w:val="008A3637"/>
  </w:style>
  <w:style w:type="paragraph" w:customStyle="1" w:styleId="2A3CE5AAB02D4CDFBD1E762A2DAB088E">
    <w:name w:val="2A3CE5AAB02D4CDFBD1E762A2DAB088E"/>
    <w:rsid w:val="008A3637"/>
  </w:style>
  <w:style w:type="paragraph" w:customStyle="1" w:styleId="2F00688144C34A5BB7B2692AFD262538">
    <w:name w:val="2F00688144C34A5BB7B2692AFD262538"/>
    <w:rsid w:val="008A3637"/>
  </w:style>
  <w:style w:type="paragraph" w:customStyle="1" w:styleId="E4518F9680B041E0A1BFACF053C59BB0">
    <w:name w:val="E4518F9680B041E0A1BFACF053C59BB0"/>
    <w:rsid w:val="008A3637"/>
  </w:style>
  <w:style w:type="paragraph" w:customStyle="1" w:styleId="ADD3CF93F8C14BFD8F04BBF542AEA0D4">
    <w:name w:val="ADD3CF93F8C14BFD8F04BBF542AEA0D4"/>
    <w:rsid w:val="008A3637"/>
  </w:style>
  <w:style w:type="paragraph" w:customStyle="1" w:styleId="9CD3D93AF53246DCBA2E36855AEFA12F">
    <w:name w:val="9CD3D93AF53246DCBA2E36855AEFA12F"/>
    <w:rsid w:val="008A3637"/>
  </w:style>
  <w:style w:type="paragraph" w:customStyle="1" w:styleId="9EE6248FD5DE43F680C787A2B5BE8794">
    <w:name w:val="9EE6248FD5DE43F680C787A2B5BE8794"/>
    <w:rsid w:val="008A3637"/>
  </w:style>
  <w:style w:type="paragraph" w:customStyle="1" w:styleId="78FAD65AEF9149A68C758C8C32DE3DB8">
    <w:name w:val="78FAD65AEF9149A68C758C8C32DE3DB8"/>
    <w:rsid w:val="008A3637"/>
  </w:style>
  <w:style w:type="paragraph" w:customStyle="1" w:styleId="058644A8274248F9B88FE0578D45305F">
    <w:name w:val="058644A8274248F9B88FE0578D45305F"/>
    <w:rsid w:val="008A3637"/>
  </w:style>
  <w:style w:type="paragraph" w:customStyle="1" w:styleId="A2F11AE959A7448697C7E0ED75C9B2D1">
    <w:name w:val="A2F11AE959A7448697C7E0ED75C9B2D1"/>
    <w:rsid w:val="008A3637"/>
  </w:style>
  <w:style w:type="paragraph" w:customStyle="1" w:styleId="3733CA5D02E44E24B51430B5A11EC005">
    <w:name w:val="3733CA5D02E44E24B51430B5A11EC005"/>
    <w:rsid w:val="008A3637"/>
  </w:style>
  <w:style w:type="paragraph" w:customStyle="1" w:styleId="062DCF4BAAE14DB3BB5297EDD99D8F2F">
    <w:name w:val="062DCF4BAAE14DB3BB5297EDD99D8F2F"/>
    <w:rsid w:val="008A3637"/>
  </w:style>
  <w:style w:type="paragraph" w:customStyle="1" w:styleId="649F3E67E25D47B9A7A496CE1FA6A4BB">
    <w:name w:val="649F3E67E25D47B9A7A496CE1FA6A4BB"/>
    <w:rsid w:val="008A3637"/>
  </w:style>
  <w:style w:type="paragraph" w:customStyle="1" w:styleId="F664AA9471BC42048414AE9EBED0D5C4">
    <w:name w:val="F664AA9471BC42048414AE9EBED0D5C4"/>
    <w:rsid w:val="008A3637"/>
  </w:style>
  <w:style w:type="paragraph" w:customStyle="1" w:styleId="5E5EAB26657043A68D7FD707965B1BA6">
    <w:name w:val="5E5EAB26657043A68D7FD707965B1BA6"/>
    <w:rsid w:val="008A3637"/>
  </w:style>
  <w:style w:type="paragraph" w:customStyle="1" w:styleId="1240D350B8D2453BA6FECD16199CF426">
    <w:name w:val="1240D350B8D2453BA6FECD16199CF426"/>
    <w:rsid w:val="008A3637"/>
  </w:style>
  <w:style w:type="paragraph" w:customStyle="1" w:styleId="D4FF4DF703AD4D28BC94426203BFC004">
    <w:name w:val="D4FF4DF703AD4D28BC94426203BFC004"/>
    <w:rsid w:val="008A3637"/>
  </w:style>
  <w:style w:type="paragraph" w:customStyle="1" w:styleId="54BB4E9DBFCF4E6E9C5B40AC7F3F5EBD">
    <w:name w:val="54BB4E9DBFCF4E6E9C5B40AC7F3F5EBD"/>
    <w:rsid w:val="008A3637"/>
  </w:style>
  <w:style w:type="paragraph" w:customStyle="1" w:styleId="AFAA28254335449AAA75F96D51ECAF8F">
    <w:name w:val="AFAA28254335449AAA75F96D51ECAF8F"/>
    <w:rsid w:val="008A3637"/>
  </w:style>
  <w:style w:type="paragraph" w:customStyle="1" w:styleId="E7C79B0194644D49A020693508B79546">
    <w:name w:val="E7C79B0194644D49A020693508B79546"/>
    <w:rsid w:val="008A3637"/>
  </w:style>
  <w:style w:type="paragraph" w:customStyle="1" w:styleId="828E9E988274464CBB8017E1BBAD8FD6">
    <w:name w:val="828E9E988274464CBB8017E1BBAD8FD6"/>
    <w:rsid w:val="008A3637"/>
  </w:style>
  <w:style w:type="paragraph" w:customStyle="1" w:styleId="8D19331AA5FB4132BAE9D3B05824C73A">
    <w:name w:val="8D19331AA5FB4132BAE9D3B05824C73A"/>
    <w:rsid w:val="008A3637"/>
  </w:style>
  <w:style w:type="paragraph" w:customStyle="1" w:styleId="C9C9FA318775497093A8A70F2F084537">
    <w:name w:val="C9C9FA318775497093A8A70F2F084537"/>
    <w:rsid w:val="008A3637"/>
  </w:style>
  <w:style w:type="paragraph" w:customStyle="1" w:styleId="6258C5AAF59545BD85CBDC9A0CC9395C">
    <w:name w:val="6258C5AAF59545BD85CBDC9A0CC9395C"/>
    <w:rsid w:val="008A3637"/>
  </w:style>
  <w:style w:type="paragraph" w:customStyle="1" w:styleId="593A8C21A4594C36B16D55A6CE5DDA08">
    <w:name w:val="593A8C21A4594C36B16D55A6CE5DDA08"/>
    <w:rsid w:val="008A3637"/>
  </w:style>
  <w:style w:type="paragraph" w:customStyle="1" w:styleId="22C6BACBAAFC47C3A7BCCC37914D8BB2">
    <w:name w:val="22C6BACBAAFC47C3A7BCCC37914D8BB2"/>
    <w:rsid w:val="008A3637"/>
  </w:style>
  <w:style w:type="paragraph" w:customStyle="1" w:styleId="4D851F7F701043319F34CE07A2DC125F">
    <w:name w:val="4D851F7F701043319F34CE07A2DC125F"/>
    <w:rsid w:val="008A3637"/>
  </w:style>
  <w:style w:type="paragraph" w:customStyle="1" w:styleId="625E7E00FD0E4C02988F5D4A416278FA">
    <w:name w:val="625E7E00FD0E4C02988F5D4A416278FA"/>
    <w:rsid w:val="008A3637"/>
  </w:style>
  <w:style w:type="paragraph" w:customStyle="1" w:styleId="4370CDBF9B234BF3AAE475A00C4BF698">
    <w:name w:val="4370CDBF9B234BF3AAE475A00C4BF698"/>
    <w:rsid w:val="008A3637"/>
  </w:style>
  <w:style w:type="paragraph" w:customStyle="1" w:styleId="2FE5EE507C634AA483AE17A9F6512802">
    <w:name w:val="2FE5EE507C634AA483AE17A9F6512802"/>
    <w:rsid w:val="008A3637"/>
  </w:style>
  <w:style w:type="paragraph" w:customStyle="1" w:styleId="0CA3189D22B2419FA370B684DA104D9B">
    <w:name w:val="0CA3189D22B2419FA370B684DA104D9B"/>
    <w:rsid w:val="008A3637"/>
  </w:style>
  <w:style w:type="paragraph" w:customStyle="1" w:styleId="9F76AE11F99C4021BC7D30B191CE1895">
    <w:name w:val="9F76AE11F99C4021BC7D30B191CE1895"/>
    <w:rsid w:val="008A3637"/>
  </w:style>
  <w:style w:type="paragraph" w:customStyle="1" w:styleId="8FFD10FC70BF4CAFB3D3D3615F8AF8B2">
    <w:name w:val="8FFD10FC70BF4CAFB3D3D3615F8AF8B2"/>
    <w:rsid w:val="008A3637"/>
  </w:style>
  <w:style w:type="paragraph" w:customStyle="1" w:styleId="5383F9C506F44E58A71B1BC530CB872C">
    <w:name w:val="5383F9C506F44E58A71B1BC530CB872C"/>
    <w:rsid w:val="008A3637"/>
  </w:style>
  <w:style w:type="paragraph" w:customStyle="1" w:styleId="EB0F844C52764180B29B4CE5C45898DD">
    <w:name w:val="EB0F844C52764180B29B4CE5C45898DD"/>
    <w:rsid w:val="008A3637"/>
  </w:style>
  <w:style w:type="paragraph" w:customStyle="1" w:styleId="9971D362E7A14C01969301146FF9AE7F">
    <w:name w:val="9971D362E7A14C01969301146FF9AE7F"/>
    <w:rsid w:val="008A3637"/>
  </w:style>
  <w:style w:type="paragraph" w:customStyle="1" w:styleId="B6CAB40A8CC741DA957F2AB9F9EB81CB">
    <w:name w:val="B6CAB40A8CC741DA957F2AB9F9EB81CB"/>
    <w:rsid w:val="008A3637"/>
  </w:style>
  <w:style w:type="paragraph" w:customStyle="1" w:styleId="56BEDD2953344BCB8A62382517B066FF">
    <w:name w:val="56BEDD2953344BCB8A62382517B066FF"/>
    <w:rsid w:val="008A3637"/>
  </w:style>
  <w:style w:type="paragraph" w:customStyle="1" w:styleId="5D4F01C7551848F5B035C64F371114DE">
    <w:name w:val="5D4F01C7551848F5B035C64F371114DE"/>
    <w:rsid w:val="008A3637"/>
  </w:style>
  <w:style w:type="paragraph" w:customStyle="1" w:styleId="0BD9CD6403D54914BAA739B349D89A9D">
    <w:name w:val="0BD9CD6403D54914BAA739B349D89A9D"/>
    <w:rsid w:val="008A3637"/>
  </w:style>
  <w:style w:type="paragraph" w:customStyle="1" w:styleId="87985286C15F408DBD7B99BD97A62B97">
    <w:name w:val="87985286C15F408DBD7B99BD97A62B97"/>
    <w:rsid w:val="008A3637"/>
  </w:style>
  <w:style w:type="paragraph" w:customStyle="1" w:styleId="8EA11C51F6304F218A21E232747AE6FB">
    <w:name w:val="8EA11C51F6304F218A21E232747AE6FB"/>
    <w:rsid w:val="008A3637"/>
  </w:style>
  <w:style w:type="paragraph" w:customStyle="1" w:styleId="B488B91883054563A0B9D879A3C315F9">
    <w:name w:val="B488B91883054563A0B9D879A3C315F9"/>
    <w:rsid w:val="008A3637"/>
  </w:style>
  <w:style w:type="paragraph" w:customStyle="1" w:styleId="890A39375891456093484C0A51894648">
    <w:name w:val="890A39375891456093484C0A51894648"/>
    <w:rsid w:val="008A3637"/>
  </w:style>
  <w:style w:type="paragraph" w:customStyle="1" w:styleId="20C761C9CD774773830A06F6ED255132">
    <w:name w:val="20C761C9CD774773830A06F6ED255132"/>
    <w:rsid w:val="008A3637"/>
  </w:style>
  <w:style w:type="paragraph" w:customStyle="1" w:styleId="460D65A95B11424F99DEE5A7C1B2F57D">
    <w:name w:val="460D65A95B11424F99DEE5A7C1B2F57D"/>
    <w:rsid w:val="008A3637"/>
  </w:style>
  <w:style w:type="paragraph" w:customStyle="1" w:styleId="8C072C1F411D4B2D9537FE565992CD10">
    <w:name w:val="8C072C1F411D4B2D9537FE565992CD10"/>
    <w:rsid w:val="008A3637"/>
  </w:style>
  <w:style w:type="paragraph" w:customStyle="1" w:styleId="DC5FBC40AD1144C4BFE4C46890EDC752">
    <w:name w:val="DC5FBC40AD1144C4BFE4C46890EDC752"/>
    <w:rsid w:val="008A3637"/>
  </w:style>
  <w:style w:type="paragraph" w:customStyle="1" w:styleId="DD952D742ABE49288DA8EBC0FCEFDF96">
    <w:name w:val="DD952D742ABE49288DA8EBC0FCEFDF96"/>
    <w:rsid w:val="008A3637"/>
  </w:style>
  <w:style w:type="paragraph" w:customStyle="1" w:styleId="DF7CA2E41B2944DCA7BE68F69B0433B2">
    <w:name w:val="DF7CA2E41B2944DCA7BE68F69B0433B2"/>
    <w:rsid w:val="008A3637"/>
  </w:style>
  <w:style w:type="paragraph" w:customStyle="1" w:styleId="2873D82D61134625ABF9425789C8E2B0">
    <w:name w:val="2873D82D61134625ABF9425789C8E2B0"/>
    <w:rsid w:val="008A3637"/>
  </w:style>
  <w:style w:type="paragraph" w:customStyle="1" w:styleId="6A42F63527A7463BAFD886E078530970">
    <w:name w:val="6A42F63527A7463BAFD886E078530970"/>
    <w:rsid w:val="008A3637"/>
  </w:style>
  <w:style w:type="paragraph" w:customStyle="1" w:styleId="15ED83CD07804C098FB60E7F09284631">
    <w:name w:val="15ED83CD07804C098FB60E7F09284631"/>
    <w:rsid w:val="008A3637"/>
  </w:style>
  <w:style w:type="paragraph" w:customStyle="1" w:styleId="CF4C45CC7DBE4F92A23477D3837FADB0">
    <w:name w:val="CF4C45CC7DBE4F92A23477D3837FADB0"/>
    <w:rsid w:val="008A3637"/>
  </w:style>
  <w:style w:type="paragraph" w:customStyle="1" w:styleId="F4056A3144944B59BA67959FC31C19F1">
    <w:name w:val="F4056A3144944B59BA67959FC31C19F1"/>
    <w:rsid w:val="008A3637"/>
  </w:style>
  <w:style w:type="paragraph" w:customStyle="1" w:styleId="601F14EDCD5B4F428E375548387F2666">
    <w:name w:val="601F14EDCD5B4F428E375548387F2666"/>
    <w:rsid w:val="008A3637"/>
  </w:style>
  <w:style w:type="paragraph" w:customStyle="1" w:styleId="7354E6A8182A4AE9ADCA114C2B28AD52">
    <w:name w:val="7354E6A8182A4AE9ADCA114C2B28AD52"/>
    <w:rsid w:val="008A3637"/>
  </w:style>
  <w:style w:type="paragraph" w:customStyle="1" w:styleId="7721BE263D7D494587E142656375EF12">
    <w:name w:val="7721BE263D7D494587E142656375EF12"/>
    <w:rsid w:val="008A3637"/>
  </w:style>
  <w:style w:type="paragraph" w:customStyle="1" w:styleId="8A79902E7FCC4EF08808854398E880EC">
    <w:name w:val="8A79902E7FCC4EF08808854398E880EC"/>
    <w:rsid w:val="008A3637"/>
  </w:style>
  <w:style w:type="paragraph" w:customStyle="1" w:styleId="1841C319F694488789017B6090F2455D">
    <w:name w:val="1841C319F694488789017B6090F2455D"/>
    <w:rsid w:val="008A3637"/>
  </w:style>
  <w:style w:type="paragraph" w:customStyle="1" w:styleId="6996FE93EC6F49DCA00EBEF733566517">
    <w:name w:val="6996FE93EC6F49DCA00EBEF733566517"/>
    <w:rsid w:val="008A3637"/>
  </w:style>
  <w:style w:type="paragraph" w:customStyle="1" w:styleId="72D0818975214F5981EBC5895CA35D98">
    <w:name w:val="72D0818975214F5981EBC5895CA35D98"/>
    <w:rsid w:val="008A3637"/>
  </w:style>
  <w:style w:type="paragraph" w:customStyle="1" w:styleId="446BC8AD27D44CE58EAF83FC93DAE70E">
    <w:name w:val="446BC8AD27D44CE58EAF83FC93DAE70E"/>
    <w:rsid w:val="008A3637"/>
  </w:style>
  <w:style w:type="paragraph" w:customStyle="1" w:styleId="5EDF804EFF0B45B088D99AA8A3BEC426">
    <w:name w:val="5EDF804EFF0B45B088D99AA8A3BEC426"/>
    <w:rsid w:val="008A3637"/>
  </w:style>
  <w:style w:type="paragraph" w:customStyle="1" w:styleId="F208BA84D2364AABAE55DADA5F38DB4A">
    <w:name w:val="F208BA84D2364AABAE55DADA5F38DB4A"/>
    <w:rsid w:val="008A3637"/>
  </w:style>
  <w:style w:type="paragraph" w:customStyle="1" w:styleId="1DFE811A76A24107832EDAE12FEB28B3">
    <w:name w:val="1DFE811A76A24107832EDAE12FEB28B3"/>
    <w:rsid w:val="008A3637"/>
  </w:style>
  <w:style w:type="paragraph" w:customStyle="1" w:styleId="052834AD3DDB4948878BDD408075BE4E">
    <w:name w:val="052834AD3DDB4948878BDD408075BE4E"/>
    <w:rsid w:val="008A3637"/>
  </w:style>
  <w:style w:type="paragraph" w:customStyle="1" w:styleId="CE7F87D7379C4BBC9B6EA1980591F8CE">
    <w:name w:val="CE7F87D7379C4BBC9B6EA1980591F8CE"/>
    <w:rsid w:val="008A3637"/>
  </w:style>
  <w:style w:type="paragraph" w:customStyle="1" w:styleId="AB72DB65CB9A439AAFCBF071D7861DB2">
    <w:name w:val="AB72DB65CB9A439AAFCBF071D7861DB2"/>
    <w:rsid w:val="008A3637"/>
  </w:style>
  <w:style w:type="paragraph" w:customStyle="1" w:styleId="A8740851999845CAA55BBDE22676A82B">
    <w:name w:val="A8740851999845CAA55BBDE22676A82B"/>
    <w:rsid w:val="008A3637"/>
  </w:style>
  <w:style w:type="paragraph" w:customStyle="1" w:styleId="14EA96CFB9274148B0521C1B665720D2">
    <w:name w:val="14EA96CFB9274148B0521C1B665720D2"/>
    <w:rsid w:val="008A3637"/>
  </w:style>
  <w:style w:type="paragraph" w:customStyle="1" w:styleId="E2E165F052124AD8B450EA7D63D20940">
    <w:name w:val="E2E165F052124AD8B450EA7D63D20940"/>
    <w:rsid w:val="008A3637"/>
  </w:style>
  <w:style w:type="paragraph" w:customStyle="1" w:styleId="F0D20D4DCED24FC88D2AD64458E9E682">
    <w:name w:val="F0D20D4DCED24FC88D2AD64458E9E682"/>
    <w:rsid w:val="008A3637"/>
  </w:style>
  <w:style w:type="paragraph" w:customStyle="1" w:styleId="D452B76CCD2C473BB08E1CCBF34A0B62">
    <w:name w:val="D452B76CCD2C473BB08E1CCBF34A0B62"/>
    <w:rsid w:val="008A3637"/>
  </w:style>
  <w:style w:type="paragraph" w:customStyle="1" w:styleId="EF29BD4302F142569B8A64D091C57CE4">
    <w:name w:val="EF29BD4302F142569B8A64D091C57CE4"/>
    <w:rsid w:val="008A3637"/>
  </w:style>
  <w:style w:type="paragraph" w:customStyle="1" w:styleId="179C2E1A48CC45229392BFE7ABA5F3F1">
    <w:name w:val="179C2E1A48CC45229392BFE7ABA5F3F1"/>
    <w:rsid w:val="008A3637"/>
  </w:style>
  <w:style w:type="paragraph" w:customStyle="1" w:styleId="826E00C2267A4E26B1B53A128DA608CD">
    <w:name w:val="826E00C2267A4E26B1B53A128DA608CD"/>
    <w:rsid w:val="008A3637"/>
  </w:style>
  <w:style w:type="paragraph" w:customStyle="1" w:styleId="4EFE118595D24EE8886D38E36656A00E">
    <w:name w:val="4EFE118595D24EE8886D38E36656A00E"/>
    <w:rsid w:val="008A3637"/>
  </w:style>
  <w:style w:type="paragraph" w:customStyle="1" w:styleId="FCF7CFE5BFBF419DB7552B632FB75A24">
    <w:name w:val="FCF7CFE5BFBF419DB7552B632FB75A24"/>
    <w:rsid w:val="008A3637"/>
  </w:style>
  <w:style w:type="paragraph" w:customStyle="1" w:styleId="58CEEC3B7FE144679F7C5ECEECF1ED66">
    <w:name w:val="58CEEC3B7FE144679F7C5ECEECF1ED66"/>
    <w:rsid w:val="008A3637"/>
  </w:style>
  <w:style w:type="paragraph" w:customStyle="1" w:styleId="D16FB339A4E14C27B442D8CE6EBF10F0">
    <w:name w:val="D16FB339A4E14C27B442D8CE6EBF10F0"/>
    <w:rsid w:val="008A3637"/>
  </w:style>
  <w:style w:type="paragraph" w:customStyle="1" w:styleId="C90F5DC55F024F4FA3C9677CF793241E">
    <w:name w:val="C90F5DC55F024F4FA3C9677CF793241E"/>
    <w:rsid w:val="008A3637"/>
  </w:style>
  <w:style w:type="paragraph" w:customStyle="1" w:styleId="9295457E6DF34FB394CD59A72E2F79F5">
    <w:name w:val="9295457E6DF34FB394CD59A72E2F79F5"/>
    <w:rsid w:val="008A3637"/>
  </w:style>
  <w:style w:type="paragraph" w:customStyle="1" w:styleId="ADD8A1558F474DF097DF11A5C0164A3E">
    <w:name w:val="ADD8A1558F474DF097DF11A5C0164A3E"/>
    <w:rsid w:val="008A3637"/>
  </w:style>
  <w:style w:type="paragraph" w:customStyle="1" w:styleId="E53D7829D68642789D5828038321785A">
    <w:name w:val="E53D7829D68642789D5828038321785A"/>
    <w:rsid w:val="008A3637"/>
  </w:style>
  <w:style w:type="paragraph" w:customStyle="1" w:styleId="5E6138B35E7341F39B642E14AB146E8C">
    <w:name w:val="5E6138B35E7341F39B642E14AB146E8C"/>
    <w:rsid w:val="008A3637"/>
  </w:style>
  <w:style w:type="paragraph" w:customStyle="1" w:styleId="FBF2E29D60E346FD876720C7BC4636A5">
    <w:name w:val="FBF2E29D60E346FD876720C7BC4636A5"/>
    <w:rsid w:val="008A3637"/>
  </w:style>
  <w:style w:type="paragraph" w:customStyle="1" w:styleId="5B3BA788AD6B4CBF896E64C28197A207">
    <w:name w:val="5B3BA788AD6B4CBF896E64C28197A207"/>
    <w:rsid w:val="008A3637"/>
  </w:style>
  <w:style w:type="paragraph" w:customStyle="1" w:styleId="7C446078FD594CB1A506C255C4710EFC">
    <w:name w:val="7C446078FD594CB1A506C255C4710EFC"/>
    <w:rsid w:val="008A3637"/>
  </w:style>
  <w:style w:type="paragraph" w:customStyle="1" w:styleId="3CBC4065AF8C43889DCA2D271E16CDEF">
    <w:name w:val="3CBC4065AF8C43889DCA2D271E16CDEF"/>
    <w:rsid w:val="008A3637"/>
  </w:style>
  <w:style w:type="paragraph" w:customStyle="1" w:styleId="8483C3C5CAF44978B4E5E166F6A0E611">
    <w:name w:val="8483C3C5CAF44978B4E5E166F6A0E611"/>
    <w:rsid w:val="008A3637"/>
  </w:style>
  <w:style w:type="paragraph" w:customStyle="1" w:styleId="816246680FED4CBEBCCFBB2663EDBD3B">
    <w:name w:val="816246680FED4CBEBCCFBB2663EDBD3B"/>
    <w:rsid w:val="008A3637"/>
  </w:style>
  <w:style w:type="paragraph" w:customStyle="1" w:styleId="48881D97DF6E44A8A203479F2B0286C9">
    <w:name w:val="48881D97DF6E44A8A203479F2B0286C9"/>
    <w:rsid w:val="008A3637"/>
  </w:style>
  <w:style w:type="paragraph" w:customStyle="1" w:styleId="FBE43471B0674D0CABF49F8B086A0792">
    <w:name w:val="FBE43471B0674D0CABF49F8B086A0792"/>
    <w:rsid w:val="008A3637"/>
  </w:style>
  <w:style w:type="paragraph" w:customStyle="1" w:styleId="E300B764B4394437A9FECB14D0677C03">
    <w:name w:val="E300B764B4394437A9FECB14D0677C03"/>
    <w:rsid w:val="008A3637"/>
  </w:style>
  <w:style w:type="paragraph" w:customStyle="1" w:styleId="858DFD16D9934B1C828C74995BB300E6">
    <w:name w:val="858DFD16D9934B1C828C74995BB300E6"/>
    <w:rsid w:val="008A3637"/>
  </w:style>
  <w:style w:type="paragraph" w:customStyle="1" w:styleId="02F58153D40045399FC3658FA71D1BE2">
    <w:name w:val="02F58153D40045399FC3658FA71D1BE2"/>
    <w:rsid w:val="008A3637"/>
  </w:style>
  <w:style w:type="paragraph" w:customStyle="1" w:styleId="D711462D73214BD08FDDA5248C5BE42F">
    <w:name w:val="D711462D73214BD08FDDA5248C5BE42F"/>
    <w:rsid w:val="008A3637"/>
  </w:style>
  <w:style w:type="paragraph" w:customStyle="1" w:styleId="CE886963BAE04F7BBFF91F8AF603F75B">
    <w:name w:val="CE886963BAE04F7BBFF91F8AF603F75B"/>
    <w:rsid w:val="008A3637"/>
  </w:style>
  <w:style w:type="paragraph" w:customStyle="1" w:styleId="1CB01160CE124034A9F832715CA69F75">
    <w:name w:val="1CB01160CE124034A9F832715CA69F75"/>
    <w:rsid w:val="008A3637"/>
  </w:style>
  <w:style w:type="paragraph" w:customStyle="1" w:styleId="7EC06C6D4D9C4CD3933BF5BFBADFE63A">
    <w:name w:val="7EC06C6D4D9C4CD3933BF5BFBADFE63A"/>
    <w:rsid w:val="008A3637"/>
  </w:style>
  <w:style w:type="paragraph" w:customStyle="1" w:styleId="F3079F8B03FA4EF2B0DBCB8ADEFB39A4">
    <w:name w:val="F3079F8B03FA4EF2B0DBCB8ADEFB39A4"/>
    <w:rsid w:val="008A3637"/>
  </w:style>
  <w:style w:type="paragraph" w:customStyle="1" w:styleId="10E0FDBB3B0C411FA147E4D380E42E9B">
    <w:name w:val="10E0FDBB3B0C411FA147E4D380E42E9B"/>
    <w:rsid w:val="008A3637"/>
  </w:style>
  <w:style w:type="paragraph" w:customStyle="1" w:styleId="443BAACE515C4DAA8D868C5322DA76F4">
    <w:name w:val="443BAACE515C4DAA8D868C5322DA76F4"/>
    <w:rsid w:val="008A3637"/>
  </w:style>
  <w:style w:type="paragraph" w:customStyle="1" w:styleId="C70BA7F62C934A5080086FFA1B0A8C32">
    <w:name w:val="C70BA7F62C934A5080086FFA1B0A8C32"/>
    <w:rsid w:val="008A3637"/>
  </w:style>
  <w:style w:type="paragraph" w:customStyle="1" w:styleId="47024FC276F645A482F237C05CE7AF85">
    <w:name w:val="47024FC276F645A482F237C05CE7AF85"/>
    <w:rsid w:val="008A3637"/>
  </w:style>
  <w:style w:type="paragraph" w:customStyle="1" w:styleId="FE3D1C2067D24DC5BC89051B0577D157">
    <w:name w:val="FE3D1C2067D24DC5BC89051B0577D157"/>
    <w:rsid w:val="008A3637"/>
  </w:style>
  <w:style w:type="paragraph" w:customStyle="1" w:styleId="33560A10C68446098D8F319AC50DECA6">
    <w:name w:val="33560A10C68446098D8F319AC50DECA6"/>
    <w:rsid w:val="008A3637"/>
  </w:style>
  <w:style w:type="paragraph" w:customStyle="1" w:styleId="0FDCC12B76FD4348B8345CA38D3F3ADC">
    <w:name w:val="0FDCC12B76FD4348B8345CA38D3F3ADC"/>
    <w:rsid w:val="008A3637"/>
  </w:style>
  <w:style w:type="paragraph" w:customStyle="1" w:styleId="F5D74E559D2441059004015512E7796F">
    <w:name w:val="F5D74E559D2441059004015512E7796F"/>
    <w:rsid w:val="008A3637"/>
  </w:style>
  <w:style w:type="paragraph" w:customStyle="1" w:styleId="7059DF8F30B74AF49081A4A668989D54">
    <w:name w:val="7059DF8F30B74AF49081A4A668989D54"/>
    <w:rsid w:val="008A3637"/>
  </w:style>
  <w:style w:type="paragraph" w:customStyle="1" w:styleId="05F18F0377ED41069B4D810A49C6F66E">
    <w:name w:val="05F18F0377ED41069B4D810A49C6F66E"/>
    <w:rsid w:val="008A3637"/>
  </w:style>
  <w:style w:type="paragraph" w:customStyle="1" w:styleId="511E5F68D43F422CB7FC8A5991384EA9">
    <w:name w:val="511E5F68D43F422CB7FC8A5991384EA9"/>
    <w:rsid w:val="008A3637"/>
  </w:style>
  <w:style w:type="paragraph" w:customStyle="1" w:styleId="B9207667A068472895F6412D6EFEF74D">
    <w:name w:val="B9207667A068472895F6412D6EFEF74D"/>
    <w:rsid w:val="008A3637"/>
  </w:style>
  <w:style w:type="paragraph" w:customStyle="1" w:styleId="972807F6BA4F480DB299809E64C7F120">
    <w:name w:val="972807F6BA4F480DB299809E64C7F120"/>
    <w:rsid w:val="008A3637"/>
  </w:style>
  <w:style w:type="paragraph" w:customStyle="1" w:styleId="2FD7066CC61245B1846AF2EFF1436233">
    <w:name w:val="2FD7066CC61245B1846AF2EFF1436233"/>
    <w:rsid w:val="008A3637"/>
  </w:style>
  <w:style w:type="paragraph" w:customStyle="1" w:styleId="05559E1AFEE1452DB460802F443EC988">
    <w:name w:val="05559E1AFEE1452DB460802F443EC988"/>
    <w:rsid w:val="008A3637"/>
  </w:style>
  <w:style w:type="paragraph" w:customStyle="1" w:styleId="CBB1AC31A7CC4EF495E8BF2C2EFB970E">
    <w:name w:val="CBB1AC31A7CC4EF495E8BF2C2EFB970E"/>
    <w:rsid w:val="008A3637"/>
  </w:style>
  <w:style w:type="paragraph" w:customStyle="1" w:styleId="F418848665954438BCFD8729EB74E4C6">
    <w:name w:val="F418848665954438BCFD8729EB74E4C6"/>
    <w:rsid w:val="008A3637"/>
  </w:style>
  <w:style w:type="paragraph" w:customStyle="1" w:styleId="9101091B84BE4339AECE82398ED0B14C">
    <w:name w:val="9101091B84BE4339AECE82398ED0B14C"/>
    <w:rsid w:val="008A3637"/>
  </w:style>
  <w:style w:type="paragraph" w:customStyle="1" w:styleId="37034D4C03F6428583D9C079094580FD">
    <w:name w:val="37034D4C03F6428583D9C079094580FD"/>
    <w:rsid w:val="008A3637"/>
  </w:style>
  <w:style w:type="paragraph" w:customStyle="1" w:styleId="B8BAB312248D41DCA4B443ADD269F93B">
    <w:name w:val="B8BAB312248D41DCA4B443ADD269F93B"/>
    <w:rsid w:val="008A3637"/>
  </w:style>
  <w:style w:type="paragraph" w:customStyle="1" w:styleId="25FFADE950D84180882088B45AF78E7E">
    <w:name w:val="25FFADE950D84180882088B45AF78E7E"/>
    <w:rsid w:val="008A3637"/>
  </w:style>
  <w:style w:type="paragraph" w:customStyle="1" w:styleId="A3531043A9AF4BD699D820C55DD64476">
    <w:name w:val="A3531043A9AF4BD699D820C55DD64476"/>
    <w:rsid w:val="001F58CF"/>
  </w:style>
  <w:style w:type="paragraph" w:customStyle="1" w:styleId="6EFCF51B5716419E82C99120FC7DB348">
    <w:name w:val="6EFCF51B5716419E82C99120FC7DB348"/>
    <w:rsid w:val="001F58CF"/>
  </w:style>
  <w:style w:type="paragraph" w:customStyle="1" w:styleId="9D675CC1739B4821A8283378F5DCF3F3">
    <w:name w:val="9D675CC1739B4821A8283378F5DCF3F3"/>
    <w:rsid w:val="001F58CF"/>
  </w:style>
  <w:style w:type="paragraph" w:customStyle="1" w:styleId="81094BE00CCA4D75ACF2F04831FA0FE1">
    <w:name w:val="81094BE00CCA4D75ACF2F04831FA0FE1"/>
    <w:rsid w:val="001F58CF"/>
  </w:style>
  <w:style w:type="paragraph" w:customStyle="1" w:styleId="60E9021CEE1D408A86E99173E5377DDF">
    <w:name w:val="60E9021CEE1D408A86E99173E5377DDF"/>
    <w:rsid w:val="001F58CF"/>
  </w:style>
  <w:style w:type="paragraph" w:customStyle="1" w:styleId="88A004D6DC39460A8C53937129F22A24">
    <w:name w:val="88A004D6DC39460A8C53937129F22A24"/>
    <w:rsid w:val="001F58CF"/>
  </w:style>
  <w:style w:type="paragraph" w:customStyle="1" w:styleId="3E115DCB93424549ADA3020930F277DA">
    <w:name w:val="3E115DCB93424549ADA3020930F277DA"/>
    <w:rsid w:val="001F58CF"/>
  </w:style>
  <w:style w:type="paragraph" w:customStyle="1" w:styleId="9C83790923D547D796E4D08708CDBD73">
    <w:name w:val="9C83790923D547D796E4D08708CDBD73"/>
    <w:rsid w:val="001F58CF"/>
  </w:style>
  <w:style w:type="paragraph" w:customStyle="1" w:styleId="A27F48EEA109424C8678765B3E4A54CA">
    <w:name w:val="A27F48EEA109424C8678765B3E4A54CA"/>
    <w:rsid w:val="001F58CF"/>
  </w:style>
  <w:style w:type="paragraph" w:customStyle="1" w:styleId="B1D9F7C3EAD24C75A391ADC13DBA4A2D">
    <w:name w:val="B1D9F7C3EAD24C75A391ADC13DBA4A2D"/>
    <w:rsid w:val="001F58CF"/>
  </w:style>
  <w:style w:type="paragraph" w:customStyle="1" w:styleId="9870E107D58D42D3A2BC3CEFED2221B9">
    <w:name w:val="9870E107D58D42D3A2BC3CEFED2221B9"/>
    <w:rsid w:val="001F58CF"/>
  </w:style>
  <w:style w:type="paragraph" w:customStyle="1" w:styleId="9BA353DF6DCD45F49241D57B020DC9D9">
    <w:name w:val="9BA353DF6DCD45F49241D57B020DC9D9"/>
    <w:rsid w:val="001F58CF"/>
  </w:style>
  <w:style w:type="paragraph" w:customStyle="1" w:styleId="E3BEC36418E6439FB07ED96CD59E6518">
    <w:name w:val="E3BEC36418E6439FB07ED96CD59E6518"/>
    <w:rsid w:val="001F58CF"/>
  </w:style>
  <w:style w:type="paragraph" w:customStyle="1" w:styleId="52F5426FB6DB4AE1A7A4B0FD4251B379">
    <w:name w:val="52F5426FB6DB4AE1A7A4B0FD4251B379"/>
    <w:rsid w:val="001F58CF"/>
  </w:style>
  <w:style w:type="paragraph" w:customStyle="1" w:styleId="BE745A355C144DF8AB7798FC7B667795">
    <w:name w:val="BE745A355C144DF8AB7798FC7B667795"/>
    <w:rsid w:val="001F58CF"/>
  </w:style>
  <w:style w:type="paragraph" w:customStyle="1" w:styleId="8FE17418063346DEAC95B1143D79A0CC">
    <w:name w:val="8FE17418063346DEAC95B1143D79A0CC"/>
    <w:rsid w:val="001F58CF"/>
  </w:style>
  <w:style w:type="paragraph" w:customStyle="1" w:styleId="57D5ED117001448D9DE1CFA3BBAC363D">
    <w:name w:val="57D5ED117001448D9DE1CFA3BBAC363D"/>
    <w:rsid w:val="001F58CF"/>
  </w:style>
  <w:style w:type="paragraph" w:customStyle="1" w:styleId="C2A1CEEF6A8F4812BC877ED58AF5C1F8">
    <w:name w:val="C2A1CEEF6A8F4812BC877ED58AF5C1F8"/>
    <w:rsid w:val="001F58CF"/>
  </w:style>
  <w:style w:type="paragraph" w:customStyle="1" w:styleId="CC8D4EDE9EC34E3FA998D660BA3DCC45">
    <w:name w:val="CC8D4EDE9EC34E3FA998D660BA3DCC45"/>
    <w:rsid w:val="001F58CF"/>
  </w:style>
  <w:style w:type="paragraph" w:customStyle="1" w:styleId="44CA7543AB314708A4D1C0D012974E43">
    <w:name w:val="44CA7543AB314708A4D1C0D012974E43"/>
    <w:rsid w:val="001F58CF"/>
  </w:style>
  <w:style w:type="paragraph" w:customStyle="1" w:styleId="4BB3D42F367246A3B809CC4881F40C61">
    <w:name w:val="4BB3D42F367246A3B809CC4881F40C61"/>
    <w:rsid w:val="001F58CF"/>
  </w:style>
  <w:style w:type="paragraph" w:customStyle="1" w:styleId="9579AB92C0094CD19C54A578EEFF987D">
    <w:name w:val="9579AB92C0094CD19C54A578EEFF987D"/>
    <w:rsid w:val="001F58CF"/>
  </w:style>
  <w:style w:type="paragraph" w:customStyle="1" w:styleId="2A52D0EC76214EE9B97F044EC9C8AA17">
    <w:name w:val="2A52D0EC76214EE9B97F044EC9C8AA17"/>
    <w:rsid w:val="001F58CF"/>
  </w:style>
  <w:style w:type="paragraph" w:customStyle="1" w:styleId="8962B8A9D5BB4DFD8823E8B7A6A7DDB7">
    <w:name w:val="8962B8A9D5BB4DFD8823E8B7A6A7DDB7"/>
    <w:rsid w:val="001F58CF"/>
  </w:style>
  <w:style w:type="paragraph" w:customStyle="1" w:styleId="69032D5199864EB18A62C72512C4D0AA">
    <w:name w:val="69032D5199864EB18A62C72512C4D0AA"/>
    <w:rsid w:val="001F58CF"/>
  </w:style>
  <w:style w:type="paragraph" w:customStyle="1" w:styleId="00C3727D07B044DC94D8A20A1DE19E48">
    <w:name w:val="00C3727D07B044DC94D8A20A1DE19E48"/>
    <w:rsid w:val="001F58CF"/>
  </w:style>
  <w:style w:type="paragraph" w:customStyle="1" w:styleId="EE976ADCCBBF43848A2E15095DA959D0">
    <w:name w:val="EE976ADCCBBF43848A2E15095DA959D0"/>
    <w:rsid w:val="001F58CF"/>
  </w:style>
  <w:style w:type="paragraph" w:customStyle="1" w:styleId="0CED1B53F3F24C8B91A47655BCF4B445">
    <w:name w:val="0CED1B53F3F24C8B91A47655BCF4B445"/>
    <w:rsid w:val="001F58CF"/>
  </w:style>
  <w:style w:type="paragraph" w:customStyle="1" w:styleId="DA6CEDE4CFE4463FBB08EC2E7A5CD41D">
    <w:name w:val="DA6CEDE4CFE4463FBB08EC2E7A5CD41D"/>
    <w:rsid w:val="001F58CF"/>
  </w:style>
  <w:style w:type="paragraph" w:customStyle="1" w:styleId="F42022CC09F44CDC9991073DFC0733DD">
    <w:name w:val="F42022CC09F44CDC9991073DFC0733DD"/>
    <w:rsid w:val="001F58CF"/>
  </w:style>
  <w:style w:type="paragraph" w:customStyle="1" w:styleId="09E43491465A4824AD87ECC422AC3207">
    <w:name w:val="09E43491465A4824AD87ECC422AC3207"/>
    <w:rsid w:val="001F58CF"/>
  </w:style>
  <w:style w:type="paragraph" w:customStyle="1" w:styleId="560F8898E4874459A9AD7DA160906AB7">
    <w:name w:val="560F8898E4874459A9AD7DA160906AB7"/>
    <w:rsid w:val="001F58CF"/>
  </w:style>
  <w:style w:type="paragraph" w:customStyle="1" w:styleId="D48B65AEAF7E4751A736A2952249A701">
    <w:name w:val="D48B65AEAF7E4751A736A2952249A701"/>
    <w:rsid w:val="001F58CF"/>
  </w:style>
  <w:style w:type="paragraph" w:customStyle="1" w:styleId="CE538DF912114743B0386F76C65C3E50">
    <w:name w:val="CE538DF912114743B0386F76C65C3E50"/>
    <w:rsid w:val="001F58CF"/>
  </w:style>
  <w:style w:type="paragraph" w:customStyle="1" w:styleId="6471FAA9197B4E50AAC37E7B5EBEBD62">
    <w:name w:val="6471FAA9197B4E50AAC37E7B5EBEBD62"/>
    <w:rsid w:val="001F58CF"/>
  </w:style>
  <w:style w:type="paragraph" w:customStyle="1" w:styleId="3B95B43717C946E7809A71232CD5A2C5">
    <w:name w:val="3B95B43717C946E7809A71232CD5A2C5"/>
    <w:rsid w:val="001F58CF"/>
  </w:style>
  <w:style w:type="paragraph" w:customStyle="1" w:styleId="62538104C5F34C9EA998231D8BBE80E6">
    <w:name w:val="62538104C5F34C9EA998231D8BBE80E6"/>
    <w:rsid w:val="001F58CF"/>
  </w:style>
  <w:style w:type="paragraph" w:customStyle="1" w:styleId="4988B3FFC7B44B09B1DB5DE68240AC33">
    <w:name w:val="4988B3FFC7B44B09B1DB5DE68240AC33"/>
    <w:rsid w:val="001F58CF"/>
  </w:style>
  <w:style w:type="paragraph" w:customStyle="1" w:styleId="0A849301ADF14AD8B0B2EB44D230D74C">
    <w:name w:val="0A849301ADF14AD8B0B2EB44D230D74C"/>
    <w:rsid w:val="001F58CF"/>
  </w:style>
  <w:style w:type="paragraph" w:customStyle="1" w:styleId="F5FEE6E7E2334208A55C11048B5BB2B7">
    <w:name w:val="F5FEE6E7E2334208A55C11048B5BB2B7"/>
    <w:rsid w:val="001F58CF"/>
  </w:style>
  <w:style w:type="paragraph" w:customStyle="1" w:styleId="A1574F104DDE400897997FAE4E2821B9">
    <w:name w:val="A1574F104DDE400897997FAE4E2821B9"/>
    <w:rsid w:val="001F58CF"/>
  </w:style>
  <w:style w:type="paragraph" w:customStyle="1" w:styleId="D2C3B08BD068458E84CFADC7782F76F2">
    <w:name w:val="D2C3B08BD068458E84CFADC7782F76F2"/>
    <w:rsid w:val="001F58CF"/>
  </w:style>
  <w:style w:type="paragraph" w:customStyle="1" w:styleId="F05AB42565614CC4A9CD8C76482A3125">
    <w:name w:val="F05AB42565614CC4A9CD8C76482A3125"/>
    <w:rsid w:val="001F58CF"/>
  </w:style>
  <w:style w:type="paragraph" w:customStyle="1" w:styleId="138D65392ECC4E46899F9B3466A5A2ED">
    <w:name w:val="138D65392ECC4E46899F9B3466A5A2ED"/>
    <w:rsid w:val="001F58CF"/>
  </w:style>
  <w:style w:type="paragraph" w:customStyle="1" w:styleId="D70022D81A6A484BAB3402DA564CA42F">
    <w:name w:val="D70022D81A6A484BAB3402DA564CA42F"/>
    <w:rsid w:val="001F58CF"/>
  </w:style>
  <w:style w:type="paragraph" w:customStyle="1" w:styleId="9D9EC3179D624206A156627B626B4C71">
    <w:name w:val="9D9EC3179D624206A156627B626B4C71"/>
    <w:rsid w:val="001F58CF"/>
  </w:style>
  <w:style w:type="paragraph" w:customStyle="1" w:styleId="C5FC108256644699AACC0B8ED7F475CF">
    <w:name w:val="C5FC108256644699AACC0B8ED7F475CF"/>
    <w:rsid w:val="001F58CF"/>
  </w:style>
  <w:style w:type="paragraph" w:customStyle="1" w:styleId="854FB16BF4274BDB94C19708BB04B30F">
    <w:name w:val="854FB16BF4274BDB94C19708BB04B30F"/>
    <w:rsid w:val="001F58CF"/>
  </w:style>
  <w:style w:type="paragraph" w:customStyle="1" w:styleId="C93E24C69EA7495FA8FB55CFBBC18A04">
    <w:name w:val="C93E24C69EA7495FA8FB55CFBBC18A04"/>
    <w:rsid w:val="001F58CF"/>
  </w:style>
  <w:style w:type="paragraph" w:customStyle="1" w:styleId="0644AAF9C79D434996BC1729A599A520">
    <w:name w:val="0644AAF9C79D434996BC1729A599A520"/>
    <w:rsid w:val="001F58CF"/>
  </w:style>
  <w:style w:type="paragraph" w:customStyle="1" w:styleId="63E648588F664F1AAB312FB31A3A8B07">
    <w:name w:val="63E648588F664F1AAB312FB31A3A8B07"/>
    <w:rsid w:val="001F58CF"/>
  </w:style>
  <w:style w:type="paragraph" w:customStyle="1" w:styleId="CDFA68D4900349A69E3376409874E0AD">
    <w:name w:val="CDFA68D4900349A69E3376409874E0AD"/>
    <w:rsid w:val="001F58CF"/>
  </w:style>
  <w:style w:type="paragraph" w:customStyle="1" w:styleId="643E6EEEC8D34FCF99F9C94F908B5C3A">
    <w:name w:val="643E6EEEC8D34FCF99F9C94F908B5C3A"/>
    <w:rsid w:val="001F58CF"/>
  </w:style>
  <w:style w:type="paragraph" w:customStyle="1" w:styleId="A2352F32A3AA45D79DC7AA65FB4F1FF0">
    <w:name w:val="A2352F32A3AA45D79DC7AA65FB4F1FF0"/>
    <w:rsid w:val="001F58CF"/>
  </w:style>
  <w:style w:type="paragraph" w:customStyle="1" w:styleId="6E029FE4AA334472BA000D22AF51056F">
    <w:name w:val="6E029FE4AA334472BA000D22AF51056F"/>
    <w:rsid w:val="001F58CF"/>
  </w:style>
  <w:style w:type="paragraph" w:customStyle="1" w:styleId="83A02670782F4D1C91E547FBFDE0E582">
    <w:name w:val="83A02670782F4D1C91E547FBFDE0E582"/>
    <w:rsid w:val="001F58CF"/>
  </w:style>
  <w:style w:type="paragraph" w:customStyle="1" w:styleId="58C07AFD4AA043AEAA63DF4D0AC11F38">
    <w:name w:val="58C07AFD4AA043AEAA63DF4D0AC11F38"/>
    <w:rsid w:val="001F58CF"/>
  </w:style>
  <w:style w:type="paragraph" w:customStyle="1" w:styleId="7E26060855FB4B0191F0E60D524E9E7C">
    <w:name w:val="7E26060855FB4B0191F0E60D524E9E7C"/>
    <w:rsid w:val="001F58CF"/>
  </w:style>
  <w:style w:type="paragraph" w:customStyle="1" w:styleId="F036FCE4E14347139B6D11902BFD0B7C">
    <w:name w:val="F036FCE4E14347139B6D11902BFD0B7C"/>
    <w:rsid w:val="001F58CF"/>
  </w:style>
  <w:style w:type="paragraph" w:customStyle="1" w:styleId="8B9D4BE681DC4005B93DB0565373CB21">
    <w:name w:val="8B9D4BE681DC4005B93DB0565373CB21"/>
    <w:rsid w:val="001F58CF"/>
  </w:style>
  <w:style w:type="paragraph" w:customStyle="1" w:styleId="BF07E65AFF934333AFFE0287F4554D66">
    <w:name w:val="BF07E65AFF934333AFFE0287F4554D66"/>
    <w:rsid w:val="001F58CF"/>
  </w:style>
  <w:style w:type="paragraph" w:customStyle="1" w:styleId="B2B4899261534C6484F045FB0478FB24">
    <w:name w:val="B2B4899261534C6484F045FB0478FB24"/>
    <w:rsid w:val="001F58CF"/>
  </w:style>
  <w:style w:type="paragraph" w:customStyle="1" w:styleId="4B8B3FA44A8F44EDBE68142DEEEEB7D9">
    <w:name w:val="4B8B3FA44A8F44EDBE68142DEEEEB7D9"/>
    <w:rsid w:val="001F58CF"/>
  </w:style>
  <w:style w:type="paragraph" w:customStyle="1" w:styleId="C32ECFD83073463CB353536958231535">
    <w:name w:val="C32ECFD83073463CB353536958231535"/>
    <w:rsid w:val="001F58CF"/>
  </w:style>
  <w:style w:type="paragraph" w:customStyle="1" w:styleId="67415BC7537E49778E83EB17E53DE151">
    <w:name w:val="67415BC7537E49778E83EB17E53DE151"/>
    <w:rsid w:val="001F58CF"/>
  </w:style>
  <w:style w:type="paragraph" w:customStyle="1" w:styleId="7D6739D3541F4D7A9F45B5AF11C849D0">
    <w:name w:val="7D6739D3541F4D7A9F45B5AF11C849D0"/>
    <w:rsid w:val="001F58CF"/>
  </w:style>
  <w:style w:type="paragraph" w:customStyle="1" w:styleId="ABE651DD1EEC4963809B9BAE9AB5C4B9">
    <w:name w:val="ABE651DD1EEC4963809B9BAE9AB5C4B9"/>
    <w:rsid w:val="001F58CF"/>
  </w:style>
  <w:style w:type="paragraph" w:customStyle="1" w:styleId="7C624E69192741DCBD1D13AE77DBEA02">
    <w:name w:val="7C624E69192741DCBD1D13AE77DBEA02"/>
    <w:rsid w:val="001F58CF"/>
  </w:style>
  <w:style w:type="paragraph" w:customStyle="1" w:styleId="FF81E6C3A59A474484076EAC6576F573">
    <w:name w:val="FF81E6C3A59A474484076EAC6576F573"/>
    <w:rsid w:val="001F58CF"/>
  </w:style>
  <w:style w:type="paragraph" w:customStyle="1" w:styleId="3FD40F16DD624594A39885E4FD76FC57">
    <w:name w:val="3FD40F16DD624594A39885E4FD76FC57"/>
    <w:rsid w:val="001F58CF"/>
  </w:style>
  <w:style w:type="paragraph" w:customStyle="1" w:styleId="E71A550CA1A44367951AEA8B4E2B94C6">
    <w:name w:val="E71A550CA1A44367951AEA8B4E2B94C6"/>
    <w:rsid w:val="001F58CF"/>
  </w:style>
  <w:style w:type="paragraph" w:customStyle="1" w:styleId="73E7CBE848B54692B9D7E8AE03E42F86">
    <w:name w:val="73E7CBE848B54692B9D7E8AE03E42F86"/>
    <w:rsid w:val="001F58CF"/>
  </w:style>
  <w:style w:type="paragraph" w:customStyle="1" w:styleId="F3D7170BB0F64F5DB19B0EB61EE6B7F0">
    <w:name w:val="F3D7170BB0F64F5DB19B0EB61EE6B7F0"/>
    <w:rsid w:val="001F58CF"/>
  </w:style>
  <w:style w:type="paragraph" w:customStyle="1" w:styleId="2DBB4150BD9C4CDA9010F9542AACA034">
    <w:name w:val="2DBB4150BD9C4CDA9010F9542AACA034"/>
    <w:rsid w:val="001F58CF"/>
  </w:style>
  <w:style w:type="paragraph" w:customStyle="1" w:styleId="5812B8DD285B49B89BD2959E291888F5">
    <w:name w:val="5812B8DD285B49B89BD2959E291888F5"/>
    <w:rsid w:val="001F58CF"/>
  </w:style>
  <w:style w:type="paragraph" w:customStyle="1" w:styleId="E44E46EA07BF4E3D96057B1DA7C3E7EE">
    <w:name w:val="E44E46EA07BF4E3D96057B1DA7C3E7EE"/>
    <w:rsid w:val="001F58CF"/>
  </w:style>
  <w:style w:type="paragraph" w:customStyle="1" w:styleId="DC4CF9897380445989AF881F95ABFF67">
    <w:name w:val="DC4CF9897380445989AF881F95ABFF67"/>
    <w:rsid w:val="001F58CF"/>
  </w:style>
  <w:style w:type="paragraph" w:customStyle="1" w:styleId="88603F16D2BB450F90BB40EB21735E9A">
    <w:name w:val="88603F16D2BB450F90BB40EB21735E9A"/>
    <w:rsid w:val="001F58CF"/>
  </w:style>
  <w:style w:type="paragraph" w:customStyle="1" w:styleId="4769A519D3224894888D2FEDC009C965">
    <w:name w:val="4769A519D3224894888D2FEDC009C965"/>
    <w:rsid w:val="001F58CF"/>
  </w:style>
  <w:style w:type="paragraph" w:customStyle="1" w:styleId="F6506BC25FD242129A2A0E9A5E378C7E">
    <w:name w:val="F6506BC25FD242129A2A0E9A5E378C7E"/>
    <w:rsid w:val="001F58CF"/>
  </w:style>
  <w:style w:type="paragraph" w:customStyle="1" w:styleId="7429C185C26345B88C232ACF72E20EE8">
    <w:name w:val="7429C185C26345B88C232ACF72E20EE8"/>
    <w:rsid w:val="001F58CF"/>
  </w:style>
  <w:style w:type="paragraph" w:customStyle="1" w:styleId="E9E73FB5DDC648998C21E877E1CDADE6">
    <w:name w:val="E9E73FB5DDC648998C21E877E1CDADE6"/>
    <w:rsid w:val="001F58CF"/>
  </w:style>
  <w:style w:type="paragraph" w:customStyle="1" w:styleId="68B10BEE30DC45FB8DC7FCCEAA272384">
    <w:name w:val="68B10BEE30DC45FB8DC7FCCEAA272384"/>
    <w:rsid w:val="001F58CF"/>
  </w:style>
  <w:style w:type="paragraph" w:customStyle="1" w:styleId="8A346313047A473AB5DF0E0B5EE5F4DF">
    <w:name w:val="8A346313047A473AB5DF0E0B5EE5F4DF"/>
    <w:rsid w:val="001F58CF"/>
  </w:style>
  <w:style w:type="paragraph" w:customStyle="1" w:styleId="1D7E83A1810F4AD99AF65E84640E9304">
    <w:name w:val="1D7E83A1810F4AD99AF65E84640E9304"/>
    <w:rsid w:val="001F58CF"/>
  </w:style>
  <w:style w:type="paragraph" w:customStyle="1" w:styleId="FAC31ABD94BD450ABB02C3B05A40C920">
    <w:name w:val="FAC31ABD94BD450ABB02C3B05A40C920"/>
    <w:rsid w:val="001F58CF"/>
  </w:style>
  <w:style w:type="paragraph" w:customStyle="1" w:styleId="94B179D9AC584FB68DD0A2141AD72193">
    <w:name w:val="94B179D9AC584FB68DD0A2141AD72193"/>
    <w:rsid w:val="001F58CF"/>
  </w:style>
  <w:style w:type="paragraph" w:customStyle="1" w:styleId="4B12276A0A444A54869A1F004B7E3FB1">
    <w:name w:val="4B12276A0A444A54869A1F004B7E3FB1"/>
    <w:rsid w:val="001F58CF"/>
  </w:style>
  <w:style w:type="paragraph" w:customStyle="1" w:styleId="726D9F8A08B547C4A2518A1E9F3988A6">
    <w:name w:val="726D9F8A08B547C4A2518A1E9F3988A6"/>
    <w:rsid w:val="001F58CF"/>
  </w:style>
  <w:style w:type="paragraph" w:customStyle="1" w:styleId="47364EA06B4D4B6EAC95F9CDE130E2F8">
    <w:name w:val="47364EA06B4D4B6EAC95F9CDE130E2F8"/>
    <w:rsid w:val="001F58CF"/>
  </w:style>
  <w:style w:type="paragraph" w:customStyle="1" w:styleId="000AB3CC60DF407EB46C6A49F83C42CE">
    <w:name w:val="000AB3CC60DF407EB46C6A49F83C42CE"/>
    <w:rsid w:val="001F58CF"/>
  </w:style>
  <w:style w:type="paragraph" w:customStyle="1" w:styleId="779598FD85884196AD5114B56FE94159">
    <w:name w:val="779598FD85884196AD5114B56FE94159"/>
    <w:rsid w:val="001F58CF"/>
  </w:style>
  <w:style w:type="paragraph" w:customStyle="1" w:styleId="D1F45609EA0D47C99DB55FCE9790BBCC">
    <w:name w:val="D1F45609EA0D47C99DB55FCE9790BBCC"/>
    <w:rsid w:val="001F58CF"/>
  </w:style>
  <w:style w:type="paragraph" w:customStyle="1" w:styleId="EA1439EA5D12467E8CBC90F2760B1732">
    <w:name w:val="EA1439EA5D12467E8CBC90F2760B1732"/>
    <w:rsid w:val="001F58CF"/>
  </w:style>
  <w:style w:type="paragraph" w:customStyle="1" w:styleId="8D6A6C680CFD423984FF82A3005216EE">
    <w:name w:val="8D6A6C680CFD423984FF82A3005216EE"/>
    <w:rsid w:val="001F58CF"/>
  </w:style>
  <w:style w:type="paragraph" w:customStyle="1" w:styleId="C879A7F55F254AF08BAC659735840797">
    <w:name w:val="C879A7F55F254AF08BAC659735840797"/>
    <w:rsid w:val="001F58CF"/>
  </w:style>
  <w:style w:type="paragraph" w:customStyle="1" w:styleId="778A03F81B1D4A318AB6EC645A8F34A1">
    <w:name w:val="778A03F81B1D4A318AB6EC645A8F34A1"/>
    <w:rsid w:val="001F58CF"/>
  </w:style>
  <w:style w:type="paragraph" w:customStyle="1" w:styleId="4D3C5F38D8A3459EBE34303B28288E33">
    <w:name w:val="4D3C5F38D8A3459EBE34303B28288E33"/>
    <w:rsid w:val="001F58CF"/>
  </w:style>
  <w:style w:type="paragraph" w:customStyle="1" w:styleId="CC54CED9E7264C51BB3C09AC50A0E911">
    <w:name w:val="CC54CED9E7264C51BB3C09AC50A0E911"/>
    <w:rsid w:val="001F58CF"/>
  </w:style>
  <w:style w:type="paragraph" w:customStyle="1" w:styleId="851CD9B150C949F89A9611AF443F0B44">
    <w:name w:val="851CD9B150C949F89A9611AF443F0B44"/>
    <w:rsid w:val="001F58CF"/>
  </w:style>
  <w:style w:type="paragraph" w:customStyle="1" w:styleId="BFE11E60E8D7438F98FE855A9A31D155">
    <w:name w:val="BFE11E60E8D7438F98FE855A9A31D155"/>
    <w:rsid w:val="001F58CF"/>
  </w:style>
  <w:style w:type="paragraph" w:customStyle="1" w:styleId="B33ADA2C57AF4C828623EFEB9E17FE64">
    <w:name w:val="B33ADA2C57AF4C828623EFEB9E17FE64"/>
    <w:rsid w:val="001F58CF"/>
  </w:style>
  <w:style w:type="paragraph" w:customStyle="1" w:styleId="FC56E729800D4BCEB82643B6F6507EEE">
    <w:name w:val="FC56E729800D4BCEB82643B6F6507EEE"/>
    <w:rsid w:val="001F58CF"/>
  </w:style>
  <w:style w:type="paragraph" w:customStyle="1" w:styleId="CD0978FC5CE6408BB405DE6929EEF630">
    <w:name w:val="CD0978FC5CE6408BB405DE6929EEF630"/>
    <w:rsid w:val="001F58CF"/>
  </w:style>
  <w:style w:type="paragraph" w:customStyle="1" w:styleId="DEFAA157BB684714AAC89A1AA29720A7">
    <w:name w:val="DEFAA157BB684714AAC89A1AA29720A7"/>
    <w:rsid w:val="001F58CF"/>
  </w:style>
  <w:style w:type="paragraph" w:customStyle="1" w:styleId="F8159977877743C4B1B939E75230A845">
    <w:name w:val="F8159977877743C4B1B939E75230A845"/>
    <w:rsid w:val="001F58CF"/>
  </w:style>
  <w:style w:type="paragraph" w:customStyle="1" w:styleId="1BA4D747E18C4C569137F97B6F517659">
    <w:name w:val="1BA4D747E18C4C569137F97B6F517659"/>
    <w:rsid w:val="001F58CF"/>
  </w:style>
  <w:style w:type="paragraph" w:customStyle="1" w:styleId="AE9482EA505B4661A735A8B263107703">
    <w:name w:val="AE9482EA505B4661A735A8B263107703"/>
    <w:rsid w:val="001F58CF"/>
  </w:style>
  <w:style w:type="paragraph" w:customStyle="1" w:styleId="F6947BA9D2704C4683A820E2BC7EA621">
    <w:name w:val="F6947BA9D2704C4683A820E2BC7EA621"/>
    <w:rsid w:val="001F58CF"/>
  </w:style>
  <w:style w:type="paragraph" w:customStyle="1" w:styleId="628A45A1176448529088D3FA28A30662">
    <w:name w:val="628A45A1176448529088D3FA28A30662"/>
    <w:rsid w:val="001F58CF"/>
  </w:style>
  <w:style w:type="paragraph" w:customStyle="1" w:styleId="36389BC17A7D4829AF1E79F06C3A80AE">
    <w:name w:val="36389BC17A7D4829AF1E79F06C3A80AE"/>
    <w:rsid w:val="001F58CF"/>
  </w:style>
  <w:style w:type="paragraph" w:customStyle="1" w:styleId="3DB893F70D694E6283853BA44F3B8556">
    <w:name w:val="3DB893F70D694E6283853BA44F3B8556"/>
    <w:rsid w:val="001F58CF"/>
  </w:style>
  <w:style w:type="paragraph" w:customStyle="1" w:styleId="55C7948728AB4AC78ED9726882E1223E">
    <w:name w:val="55C7948728AB4AC78ED9726882E1223E"/>
    <w:rsid w:val="001F58CF"/>
  </w:style>
  <w:style w:type="paragraph" w:customStyle="1" w:styleId="C7461107F3BD4344B3C581E78A26278B">
    <w:name w:val="C7461107F3BD4344B3C581E78A26278B"/>
    <w:rsid w:val="001F58CF"/>
  </w:style>
  <w:style w:type="paragraph" w:customStyle="1" w:styleId="A710C30C2B074467B9324BE01897BF09">
    <w:name w:val="A710C30C2B074467B9324BE01897BF09"/>
    <w:rsid w:val="001F58CF"/>
  </w:style>
  <w:style w:type="paragraph" w:customStyle="1" w:styleId="D334FAB909C24F2C80D88A0177776E10">
    <w:name w:val="D334FAB909C24F2C80D88A0177776E10"/>
    <w:rsid w:val="001F58CF"/>
  </w:style>
  <w:style w:type="paragraph" w:customStyle="1" w:styleId="D851033A56324E8191591975A27DA9A6">
    <w:name w:val="D851033A56324E8191591975A27DA9A6"/>
    <w:rsid w:val="001F58CF"/>
  </w:style>
  <w:style w:type="paragraph" w:customStyle="1" w:styleId="D47C0415531D44069F8FEE2AF32719B8">
    <w:name w:val="D47C0415531D44069F8FEE2AF32719B8"/>
    <w:rsid w:val="001F58CF"/>
  </w:style>
  <w:style w:type="paragraph" w:customStyle="1" w:styleId="0F921B233AB44B729ED95B7FB8A30451">
    <w:name w:val="0F921B233AB44B729ED95B7FB8A30451"/>
    <w:rsid w:val="001F58CF"/>
  </w:style>
  <w:style w:type="paragraph" w:customStyle="1" w:styleId="37DA92B15FA944C9989B9A96F73B6F6F">
    <w:name w:val="37DA92B15FA944C9989B9A96F73B6F6F"/>
    <w:rsid w:val="001F58CF"/>
  </w:style>
  <w:style w:type="paragraph" w:customStyle="1" w:styleId="BBFFC07F3DE84089A31B04A83946B88B">
    <w:name w:val="BBFFC07F3DE84089A31B04A83946B88B"/>
    <w:rsid w:val="001F58CF"/>
  </w:style>
  <w:style w:type="paragraph" w:customStyle="1" w:styleId="67EE0702FFF64586978B62DF84E29F65">
    <w:name w:val="67EE0702FFF64586978B62DF84E29F65"/>
    <w:rsid w:val="001F58CF"/>
  </w:style>
  <w:style w:type="paragraph" w:customStyle="1" w:styleId="8DBD11043F374500924C5E7E9ACC1D5A">
    <w:name w:val="8DBD11043F374500924C5E7E9ACC1D5A"/>
    <w:rsid w:val="001F58CF"/>
  </w:style>
  <w:style w:type="paragraph" w:customStyle="1" w:styleId="B0BA75C93E354CCA8CAF3F7A962516C9">
    <w:name w:val="B0BA75C93E354CCA8CAF3F7A962516C9"/>
    <w:rsid w:val="001F58CF"/>
  </w:style>
  <w:style w:type="paragraph" w:customStyle="1" w:styleId="03E9FDA0AFA546778B52980D1F298FF9">
    <w:name w:val="03E9FDA0AFA546778B52980D1F298FF9"/>
    <w:rsid w:val="001F58CF"/>
  </w:style>
  <w:style w:type="paragraph" w:customStyle="1" w:styleId="A0A8B781BC054B6186651BBB7710AA23">
    <w:name w:val="A0A8B781BC054B6186651BBB7710AA23"/>
    <w:rsid w:val="001F58CF"/>
  </w:style>
  <w:style w:type="paragraph" w:customStyle="1" w:styleId="74A035B0F90140ADB72AC63C5F55C869">
    <w:name w:val="74A035B0F90140ADB72AC63C5F55C869"/>
    <w:rsid w:val="001F58CF"/>
  </w:style>
  <w:style w:type="paragraph" w:customStyle="1" w:styleId="E7332440F0484B5287D0E351E5403589">
    <w:name w:val="E7332440F0484B5287D0E351E5403589"/>
    <w:rsid w:val="001F58CF"/>
  </w:style>
  <w:style w:type="paragraph" w:customStyle="1" w:styleId="1CC031748A3E4CEE97E720C71B6D8536">
    <w:name w:val="1CC031748A3E4CEE97E720C71B6D8536"/>
    <w:rsid w:val="001F58CF"/>
  </w:style>
  <w:style w:type="paragraph" w:customStyle="1" w:styleId="63B62F389791411AAEF726CE7861622D">
    <w:name w:val="63B62F389791411AAEF726CE7861622D"/>
    <w:rsid w:val="001F58CF"/>
  </w:style>
  <w:style w:type="paragraph" w:customStyle="1" w:styleId="E83C3C8659B04DED89D1B513AA92134B">
    <w:name w:val="E83C3C8659B04DED89D1B513AA92134B"/>
    <w:rsid w:val="001F58CF"/>
  </w:style>
  <w:style w:type="paragraph" w:customStyle="1" w:styleId="D22ECBF717FD4A51B3E44BACE74A9F8A">
    <w:name w:val="D22ECBF717FD4A51B3E44BACE74A9F8A"/>
    <w:rsid w:val="001F58CF"/>
  </w:style>
  <w:style w:type="paragraph" w:customStyle="1" w:styleId="EC993A8151884B7780C80FA5DF6F7C40">
    <w:name w:val="EC993A8151884B7780C80FA5DF6F7C40"/>
    <w:rsid w:val="001F58CF"/>
  </w:style>
  <w:style w:type="paragraph" w:customStyle="1" w:styleId="368AF7526DB84CB78ADEE6197DB481E7">
    <w:name w:val="368AF7526DB84CB78ADEE6197DB481E7"/>
    <w:rsid w:val="001F58CF"/>
  </w:style>
  <w:style w:type="paragraph" w:customStyle="1" w:styleId="9097E3DC09DF449CAACB21B391603EAE">
    <w:name w:val="9097E3DC09DF449CAACB21B391603EAE"/>
    <w:rsid w:val="001F58CF"/>
  </w:style>
  <w:style w:type="paragraph" w:customStyle="1" w:styleId="FA4BB98620094B9D9932347DEB727B49">
    <w:name w:val="FA4BB98620094B9D9932347DEB727B49"/>
    <w:rsid w:val="001F58CF"/>
  </w:style>
  <w:style w:type="paragraph" w:customStyle="1" w:styleId="BAE905DA41EF45F29A53668A5E37A18B">
    <w:name w:val="BAE905DA41EF45F29A53668A5E37A18B"/>
    <w:rsid w:val="001F58CF"/>
  </w:style>
  <w:style w:type="paragraph" w:customStyle="1" w:styleId="CB53C61A79AB4A3281FB8716602CFEA4">
    <w:name w:val="CB53C61A79AB4A3281FB8716602CFEA4"/>
    <w:rsid w:val="001F58CF"/>
  </w:style>
  <w:style w:type="paragraph" w:customStyle="1" w:styleId="1382C26F5B6E423FB3A1A0E716D280E2">
    <w:name w:val="1382C26F5B6E423FB3A1A0E716D280E2"/>
    <w:rsid w:val="001F58CF"/>
  </w:style>
  <w:style w:type="paragraph" w:customStyle="1" w:styleId="264FDA001D764A1E83D3E2CFBEF89550">
    <w:name w:val="264FDA001D764A1E83D3E2CFBEF89550"/>
    <w:rsid w:val="001F58CF"/>
  </w:style>
  <w:style w:type="paragraph" w:customStyle="1" w:styleId="8B0FDAABE128474986CA2E824BEB2E56">
    <w:name w:val="8B0FDAABE128474986CA2E824BEB2E56"/>
    <w:rsid w:val="001F58CF"/>
  </w:style>
  <w:style w:type="paragraph" w:customStyle="1" w:styleId="75A3F9F38473420B8F2EAA7350EF7DA8">
    <w:name w:val="75A3F9F38473420B8F2EAA7350EF7DA8"/>
    <w:rsid w:val="001F58CF"/>
  </w:style>
  <w:style w:type="paragraph" w:customStyle="1" w:styleId="9F9DFBC63360428AA33F3915028734CE">
    <w:name w:val="9F9DFBC63360428AA33F3915028734CE"/>
    <w:rsid w:val="001F58CF"/>
  </w:style>
  <w:style w:type="paragraph" w:customStyle="1" w:styleId="CDFA1826D1AD419E988AFE52A86B5A20">
    <w:name w:val="CDFA1826D1AD419E988AFE52A86B5A20"/>
    <w:rsid w:val="001F58CF"/>
  </w:style>
  <w:style w:type="paragraph" w:customStyle="1" w:styleId="04807A2B7DC34FB4822A9167128B6E45">
    <w:name w:val="04807A2B7DC34FB4822A9167128B6E45"/>
    <w:rsid w:val="001F58CF"/>
  </w:style>
  <w:style w:type="paragraph" w:customStyle="1" w:styleId="A040F77A177348EF83F1F7BE11821A8C">
    <w:name w:val="A040F77A177348EF83F1F7BE11821A8C"/>
    <w:rsid w:val="001F58CF"/>
  </w:style>
  <w:style w:type="paragraph" w:customStyle="1" w:styleId="79FFDBC4052F465999B190D16D34C7EF">
    <w:name w:val="79FFDBC4052F465999B190D16D34C7EF"/>
    <w:rsid w:val="001F58CF"/>
  </w:style>
  <w:style w:type="paragraph" w:customStyle="1" w:styleId="19980B9D41AA4181A446EB36D55D41B6">
    <w:name w:val="19980B9D41AA4181A446EB36D55D41B6"/>
    <w:rsid w:val="001F58CF"/>
  </w:style>
  <w:style w:type="paragraph" w:customStyle="1" w:styleId="3C8119DEF6584593826AEB562C6F3C61">
    <w:name w:val="3C8119DEF6584593826AEB562C6F3C61"/>
    <w:rsid w:val="001F58CF"/>
  </w:style>
  <w:style w:type="paragraph" w:customStyle="1" w:styleId="73F03C12E6744BB09E5C603C615BBED4">
    <w:name w:val="73F03C12E6744BB09E5C603C615BBED4"/>
    <w:rsid w:val="001F58CF"/>
  </w:style>
  <w:style w:type="paragraph" w:customStyle="1" w:styleId="59B7DD9B98154F838480660385A96552">
    <w:name w:val="59B7DD9B98154F838480660385A96552"/>
    <w:rsid w:val="001F58CF"/>
  </w:style>
  <w:style w:type="paragraph" w:customStyle="1" w:styleId="F37DF6C55B1F4590AC559E0A885266C8">
    <w:name w:val="F37DF6C55B1F4590AC559E0A885266C8"/>
    <w:rsid w:val="001F58CF"/>
  </w:style>
  <w:style w:type="paragraph" w:customStyle="1" w:styleId="806E302E73844534A1FB1DB113A82551">
    <w:name w:val="806E302E73844534A1FB1DB113A82551"/>
    <w:rsid w:val="001F58CF"/>
  </w:style>
  <w:style w:type="paragraph" w:customStyle="1" w:styleId="5BFA204C27EE41178C99B0255AF1CC41">
    <w:name w:val="5BFA204C27EE41178C99B0255AF1CC41"/>
    <w:rsid w:val="001F58CF"/>
  </w:style>
  <w:style w:type="paragraph" w:customStyle="1" w:styleId="C7BEF46A99414642ABCC1F86138A7897">
    <w:name w:val="C7BEF46A99414642ABCC1F86138A7897"/>
    <w:rsid w:val="001F58CF"/>
  </w:style>
  <w:style w:type="paragraph" w:customStyle="1" w:styleId="8A592974E3B84BEBB7EA1071B4AD6223">
    <w:name w:val="8A592974E3B84BEBB7EA1071B4AD6223"/>
    <w:rsid w:val="001F58CF"/>
  </w:style>
  <w:style w:type="paragraph" w:customStyle="1" w:styleId="581C3488F06143A38018D6DE0635D9BE">
    <w:name w:val="581C3488F06143A38018D6DE0635D9BE"/>
    <w:rsid w:val="001F58CF"/>
  </w:style>
  <w:style w:type="paragraph" w:customStyle="1" w:styleId="ED10187FDCE246099404E6832E8EDCC7">
    <w:name w:val="ED10187FDCE246099404E6832E8EDCC7"/>
    <w:rsid w:val="001F58CF"/>
  </w:style>
  <w:style w:type="paragraph" w:customStyle="1" w:styleId="83F28AE42EA44C7199E61942285D6842">
    <w:name w:val="83F28AE42EA44C7199E61942285D6842"/>
    <w:rsid w:val="001F58CF"/>
  </w:style>
  <w:style w:type="paragraph" w:customStyle="1" w:styleId="7B54DD6632764682AB295209D821E3B0">
    <w:name w:val="7B54DD6632764682AB295209D821E3B0"/>
    <w:rsid w:val="001F58CF"/>
  </w:style>
  <w:style w:type="paragraph" w:customStyle="1" w:styleId="33C1615E21C2415689E4512811F472CE">
    <w:name w:val="33C1615E21C2415689E4512811F472CE"/>
    <w:rsid w:val="001F58CF"/>
  </w:style>
  <w:style w:type="paragraph" w:customStyle="1" w:styleId="134AE1B4D20340349CBEFE51B4FB3BDC">
    <w:name w:val="134AE1B4D20340349CBEFE51B4FB3BDC"/>
    <w:rsid w:val="001F58CF"/>
  </w:style>
  <w:style w:type="paragraph" w:customStyle="1" w:styleId="CB401CDF25D840279A1FB3CFCA4AD309">
    <w:name w:val="CB401CDF25D840279A1FB3CFCA4AD309"/>
    <w:rsid w:val="001F58CF"/>
  </w:style>
  <w:style w:type="paragraph" w:customStyle="1" w:styleId="F9E797205C5A4C4EBC5FC23559407C0E">
    <w:name w:val="F9E797205C5A4C4EBC5FC23559407C0E"/>
    <w:rsid w:val="001F58CF"/>
  </w:style>
  <w:style w:type="paragraph" w:customStyle="1" w:styleId="2755F33D054B4B678B19240F1E27094F">
    <w:name w:val="2755F33D054B4B678B19240F1E27094F"/>
    <w:rsid w:val="001F58CF"/>
  </w:style>
  <w:style w:type="paragraph" w:customStyle="1" w:styleId="B34EBA8461A6409E9AE492C7A1FC2D13">
    <w:name w:val="B34EBA8461A6409E9AE492C7A1FC2D13"/>
    <w:rsid w:val="001F58CF"/>
  </w:style>
  <w:style w:type="paragraph" w:customStyle="1" w:styleId="1ED86D2831CF4BD3835CB6781EADB387">
    <w:name w:val="1ED86D2831CF4BD3835CB6781EADB387"/>
    <w:rsid w:val="001F58CF"/>
  </w:style>
  <w:style w:type="paragraph" w:customStyle="1" w:styleId="900D5214D70447388952E5E3F424A8E5">
    <w:name w:val="900D5214D70447388952E5E3F424A8E5"/>
    <w:rsid w:val="001F58CF"/>
  </w:style>
  <w:style w:type="paragraph" w:customStyle="1" w:styleId="2E6FE0D0874148DBBAC2F0E49844A5D5">
    <w:name w:val="2E6FE0D0874148DBBAC2F0E49844A5D5"/>
    <w:rsid w:val="001F58CF"/>
  </w:style>
  <w:style w:type="paragraph" w:customStyle="1" w:styleId="60A8BD3D72F8416FA913F63C71A71D96">
    <w:name w:val="60A8BD3D72F8416FA913F63C71A71D96"/>
    <w:rsid w:val="001F58CF"/>
  </w:style>
  <w:style w:type="paragraph" w:customStyle="1" w:styleId="9CFDE9D1DE114ABCA1DE656F08BD7BFC">
    <w:name w:val="9CFDE9D1DE114ABCA1DE656F08BD7BFC"/>
    <w:rsid w:val="001F58CF"/>
  </w:style>
  <w:style w:type="paragraph" w:customStyle="1" w:styleId="287FC7D4E84246FDAA1F8CFA956EBEFF">
    <w:name w:val="287FC7D4E84246FDAA1F8CFA956EBEFF"/>
    <w:rsid w:val="001F58CF"/>
  </w:style>
  <w:style w:type="paragraph" w:customStyle="1" w:styleId="1C0C43A687544A3D842DA1B5DE0F39B4">
    <w:name w:val="1C0C43A687544A3D842DA1B5DE0F39B4"/>
    <w:rsid w:val="001F58CF"/>
  </w:style>
  <w:style w:type="paragraph" w:customStyle="1" w:styleId="2851B8DB75EE44D29C8DBFB0AFD72B3E">
    <w:name w:val="2851B8DB75EE44D29C8DBFB0AFD72B3E"/>
    <w:rsid w:val="001F58CF"/>
  </w:style>
  <w:style w:type="paragraph" w:customStyle="1" w:styleId="09E148DDA1E44D2682852CF191ABF933">
    <w:name w:val="09E148DDA1E44D2682852CF191ABF933"/>
    <w:rsid w:val="001F58CF"/>
  </w:style>
  <w:style w:type="paragraph" w:customStyle="1" w:styleId="8466CDCAC0794185BAC1CEE6E6790DB1">
    <w:name w:val="8466CDCAC0794185BAC1CEE6E6790DB1"/>
    <w:rsid w:val="001F58CF"/>
  </w:style>
  <w:style w:type="paragraph" w:customStyle="1" w:styleId="EE33C2B0ADEA499DA16A9C962B6918A9">
    <w:name w:val="EE33C2B0ADEA499DA16A9C962B6918A9"/>
    <w:rsid w:val="001F58CF"/>
  </w:style>
  <w:style w:type="paragraph" w:customStyle="1" w:styleId="BE5B706300204BCFBB8125CE0A001160">
    <w:name w:val="BE5B706300204BCFBB8125CE0A001160"/>
    <w:rsid w:val="001F58CF"/>
  </w:style>
  <w:style w:type="paragraph" w:customStyle="1" w:styleId="DEDDF631448045E3941B0D3D8D3B1D7C">
    <w:name w:val="DEDDF631448045E3941B0D3D8D3B1D7C"/>
    <w:rsid w:val="001F58CF"/>
  </w:style>
  <w:style w:type="paragraph" w:customStyle="1" w:styleId="B07F6F1B6D01423CB90ABEE7F19974CA">
    <w:name w:val="B07F6F1B6D01423CB90ABEE7F19974CA"/>
    <w:rsid w:val="001F58CF"/>
  </w:style>
  <w:style w:type="paragraph" w:customStyle="1" w:styleId="45780C65BA9D49D592E40A34207A9BF0">
    <w:name w:val="45780C65BA9D49D592E40A34207A9BF0"/>
    <w:rsid w:val="001F58CF"/>
  </w:style>
  <w:style w:type="paragraph" w:customStyle="1" w:styleId="7A8304536C394483AC022431915A90FE">
    <w:name w:val="7A8304536C394483AC022431915A90FE"/>
    <w:rsid w:val="001F58CF"/>
  </w:style>
  <w:style w:type="paragraph" w:customStyle="1" w:styleId="03693D7BFB6E47BFA36D655EFA0B4E93">
    <w:name w:val="03693D7BFB6E47BFA36D655EFA0B4E93"/>
    <w:rsid w:val="001F58CF"/>
  </w:style>
  <w:style w:type="paragraph" w:customStyle="1" w:styleId="A30C94E30A3F488F8836E829FA04EBE5">
    <w:name w:val="A30C94E30A3F488F8836E829FA04EBE5"/>
    <w:rsid w:val="001F58CF"/>
  </w:style>
  <w:style w:type="paragraph" w:customStyle="1" w:styleId="F5C594EF6A984386B36D0A15AE8AB290">
    <w:name w:val="F5C594EF6A984386B36D0A15AE8AB290"/>
    <w:rsid w:val="001F58CF"/>
  </w:style>
  <w:style w:type="paragraph" w:customStyle="1" w:styleId="7C3EA027961D488A9D458889C289339F">
    <w:name w:val="7C3EA027961D488A9D458889C289339F"/>
    <w:rsid w:val="001F58CF"/>
  </w:style>
  <w:style w:type="paragraph" w:customStyle="1" w:styleId="4F2B70E7621C4CE5A1B6AF02980D6194">
    <w:name w:val="4F2B70E7621C4CE5A1B6AF02980D6194"/>
    <w:rsid w:val="001F58CF"/>
  </w:style>
  <w:style w:type="paragraph" w:customStyle="1" w:styleId="E181D279AC5F425C9DA344CACCA17B61">
    <w:name w:val="E181D279AC5F425C9DA344CACCA17B61"/>
    <w:rsid w:val="001F58CF"/>
  </w:style>
  <w:style w:type="paragraph" w:customStyle="1" w:styleId="B62870E3812D4212BAB7EE7028ABB406">
    <w:name w:val="B62870E3812D4212BAB7EE7028ABB406"/>
    <w:rsid w:val="001F58CF"/>
  </w:style>
  <w:style w:type="paragraph" w:customStyle="1" w:styleId="EA0867D6D6724D1C836DC5AC06287BE0">
    <w:name w:val="EA0867D6D6724D1C836DC5AC06287BE0"/>
    <w:rsid w:val="001F58CF"/>
  </w:style>
  <w:style w:type="paragraph" w:customStyle="1" w:styleId="2DADD4960CE944A4812A26488B75B11C">
    <w:name w:val="2DADD4960CE944A4812A26488B75B11C"/>
    <w:rsid w:val="001F58CF"/>
  </w:style>
  <w:style w:type="paragraph" w:customStyle="1" w:styleId="6A9424DD928B491E939B309DF101B293">
    <w:name w:val="6A9424DD928B491E939B309DF101B293"/>
    <w:rsid w:val="001F58CF"/>
  </w:style>
  <w:style w:type="paragraph" w:customStyle="1" w:styleId="D3742826710043F3B1EA1D1250B91FFD">
    <w:name w:val="D3742826710043F3B1EA1D1250B91FFD"/>
    <w:rsid w:val="001F58CF"/>
  </w:style>
  <w:style w:type="paragraph" w:customStyle="1" w:styleId="926ECCEC61EA423B801938B6D95044CD">
    <w:name w:val="926ECCEC61EA423B801938B6D95044CD"/>
    <w:rsid w:val="001F58CF"/>
  </w:style>
  <w:style w:type="paragraph" w:customStyle="1" w:styleId="A0D76A0268FF4002890084F00CC56EA9">
    <w:name w:val="A0D76A0268FF4002890084F00CC56EA9"/>
    <w:rsid w:val="001F58CF"/>
  </w:style>
  <w:style w:type="paragraph" w:customStyle="1" w:styleId="A040A96CB79A4735BFCA73812D4DBD9B">
    <w:name w:val="A040A96CB79A4735BFCA73812D4DBD9B"/>
    <w:rsid w:val="001F58CF"/>
  </w:style>
  <w:style w:type="paragraph" w:customStyle="1" w:styleId="D8C502A3022A4D9CA44BB353087B846B">
    <w:name w:val="D8C502A3022A4D9CA44BB353087B846B"/>
    <w:rsid w:val="001F58CF"/>
  </w:style>
  <w:style w:type="paragraph" w:customStyle="1" w:styleId="433BFEF45DF7471E8597B97517077CB4">
    <w:name w:val="433BFEF45DF7471E8597B97517077CB4"/>
    <w:rsid w:val="001F58CF"/>
  </w:style>
  <w:style w:type="paragraph" w:customStyle="1" w:styleId="5E7F86F61C6648189BB505897204F02B">
    <w:name w:val="5E7F86F61C6648189BB505897204F02B"/>
    <w:rsid w:val="001F58CF"/>
  </w:style>
  <w:style w:type="paragraph" w:customStyle="1" w:styleId="EF65CDD64BDF4822ABCDA83221EBD95E">
    <w:name w:val="EF65CDD64BDF4822ABCDA83221EBD95E"/>
    <w:rsid w:val="001F58CF"/>
  </w:style>
  <w:style w:type="paragraph" w:customStyle="1" w:styleId="9389D5C1B00C4C9FB0C17FB132C06D64">
    <w:name w:val="9389D5C1B00C4C9FB0C17FB132C06D64"/>
    <w:rsid w:val="001F58CF"/>
  </w:style>
  <w:style w:type="paragraph" w:customStyle="1" w:styleId="C5304F8E75FB48EFA36D79F4E1391E9C">
    <w:name w:val="C5304F8E75FB48EFA36D79F4E1391E9C"/>
    <w:rsid w:val="001F58CF"/>
  </w:style>
  <w:style w:type="paragraph" w:customStyle="1" w:styleId="2DB0EE91DB844DE3A2E825F1EF8AD525">
    <w:name w:val="2DB0EE91DB844DE3A2E825F1EF8AD525"/>
    <w:rsid w:val="001F58CF"/>
  </w:style>
  <w:style w:type="paragraph" w:customStyle="1" w:styleId="51847DF9086A4CB7949BC03A909499C0">
    <w:name w:val="51847DF9086A4CB7949BC03A909499C0"/>
    <w:rsid w:val="001F58CF"/>
  </w:style>
  <w:style w:type="paragraph" w:customStyle="1" w:styleId="9A6ABB757D964452AD2CD1F73772693A">
    <w:name w:val="9A6ABB757D964452AD2CD1F73772693A"/>
    <w:rsid w:val="001F58CF"/>
  </w:style>
  <w:style w:type="paragraph" w:customStyle="1" w:styleId="42F318DF9A354AE88210B783FE21FE33">
    <w:name w:val="42F318DF9A354AE88210B783FE21FE33"/>
    <w:rsid w:val="001F58CF"/>
  </w:style>
  <w:style w:type="paragraph" w:customStyle="1" w:styleId="35A1FBCAFE2344C9B66D3FEED7D01EC8">
    <w:name w:val="35A1FBCAFE2344C9B66D3FEED7D01EC8"/>
    <w:rsid w:val="001F58CF"/>
  </w:style>
  <w:style w:type="paragraph" w:customStyle="1" w:styleId="FFBB77B53F7E41688C771E3A01196ACC">
    <w:name w:val="FFBB77B53F7E41688C771E3A01196ACC"/>
    <w:rsid w:val="001F58CF"/>
  </w:style>
  <w:style w:type="paragraph" w:customStyle="1" w:styleId="E94A2CACA5AC4EE5BF4C28867844D152">
    <w:name w:val="E94A2CACA5AC4EE5BF4C28867844D152"/>
    <w:rsid w:val="001F58CF"/>
  </w:style>
  <w:style w:type="paragraph" w:customStyle="1" w:styleId="FD4921F2D2CD4A4D92E74416E394B995">
    <w:name w:val="FD4921F2D2CD4A4D92E74416E394B995"/>
    <w:rsid w:val="001F58CF"/>
  </w:style>
  <w:style w:type="paragraph" w:customStyle="1" w:styleId="0408E0EAEC3644838FAA1D5978CA38D8">
    <w:name w:val="0408E0EAEC3644838FAA1D5978CA38D8"/>
    <w:rsid w:val="001F58CF"/>
  </w:style>
  <w:style w:type="paragraph" w:customStyle="1" w:styleId="8500DEBFE0B5407090EB0A6C9808B27A">
    <w:name w:val="8500DEBFE0B5407090EB0A6C9808B27A"/>
    <w:rsid w:val="001F58CF"/>
  </w:style>
  <w:style w:type="paragraph" w:customStyle="1" w:styleId="A3A2E12D457D437A8712742AC5247C03">
    <w:name w:val="A3A2E12D457D437A8712742AC5247C03"/>
    <w:rsid w:val="001F58CF"/>
  </w:style>
  <w:style w:type="paragraph" w:customStyle="1" w:styleId="15B0A2FB26CA43A28B5DF2156E01003C">
    <w:name w:val="15B0A2FB26CA43A28B5DF2156E01003C"/>
    <w:rsid w:val="001F58CF"/>
  </w:style>
  <w:style w:type="paragraph" w:customStyle="1" w:styleId="0403BB21488740489E18657CC47B6440">
    <w:name w:val="0403BB21488740489E18657CC47B6440"/>
    <w:rsid w:val="001F58CF"/>
  </w:style>
  <w:style w:type="paragraph" w:customStyle="1" w:styleId="A19E1A99543849599749BA36660E967A">
    <w:name w:val="A19E1A99543849599749BA36660E967A"/>
    <w:rsid w:val="001F58CF"/>
  </w:style>
  <w:style w:type="paragraph" w:customStyle="1" w:styleId="902D0C4A996D46FA84DD0ABEBAD6ED48">
    <w:name w:val="902D0C4A996D46FA84DD0ABEBAD6ED48"/>
    <w:rsid w:val="001F58CF"/>
  </w:style>
  <w:style w:type="paragraph" w:customStyle="1" w:styleId="A86B1EE23F2846F891A0E4A62045C72D">
    <w:name w:val="A86B1EE23F2846F891A0E4A62045C72D"/>
    <w:rsid w:val="001F58CF"/>
  </w:style>
  <w:style w:type="paragraph" w:customStyle="1" w:styleId="C2EA19E1E51142D7959C56FF0B9C279D">
    <w:name w:val="C2EA19E1E51142D7959C56FF0B9C279D"/>
    <w:rsid w:val="001F58CF"/>
  </w:style>
  <w:style w:type="paragraph" w:customStyle="1" w:styleId="37AC55F45B1B4812B4F15A0792C0CC25">
    <w:name w:val="37AC55F45B1B4812B4F15A0792C0CC25"/>
    <w:rsid w:val="001F58CF"/>
  </w:style>
  <w:style w:type="paragraph" w:customStyle="1" w:styleId="C4561D2D15974C80BF4221CCB34A8EC3">
    <w:name w:val="C4561D2D15974C80BF4221CCB34A8EC3"/>
    <w:rsid w:val="001F58CF"/>
  </w:style>
  <w:style w:type="paragraph" w:customStyle="1" w:styleId="164161A523A94C4EAF03C3F0B5D489D3">
    <w:name w:val="164161A523A94C4EAF03C3F0B5D489D3"/>
    <w:rsid w:val="001F58CF"/>
  </w:style>
  <w:style w:type="paragraph" w:customStyle="1" w:styleId="5C565C2548814EF9A586B3DB33914F8C">
    <w:name w:val="5C565C2548814EF9A586B3DB33914F8C"/>
    <w:rsid w:val="001F58CF"/>
  </w:style>
  <w:style w:type="paragraph" w:customStyle="1" w:styleId="82AC657E7D0A403ABED2B1E0B950597E">
    <w:name w:val="82AC657E7D0A403ABED2B1E0B950597E"/>
    <w:rsid w:val="001F58CF"/>
  </w:style>
  <w:style w:type="paragraph" w:customStyle="1" w:styleId="288EBB31ED084894951646B140E5B266">
    <w:name w:val="288EBB31ED084894951646B140E5B266"/>
    <w:rsid w:val="001F58CF"/>
  </w:style>
  <w:style w:type="paragraph" w:customStyle="1" w:styleId="79003B472CBF481A84139A05B4C5DC4A">
    <w:name w:val="79003B472CBF481A84139A05B4C5DC4A"/>
    <w:rsid w:val="001F58CF"/>
  </w:style>
  <w:style w:type="paragraph" w:customStyle="1" w:styleId="E138EAE6484447398409E3190FF5D37C">
    <w:name w:val="E138EAE6484447398409E3190FF5D37C"/>
    <w:rsid w:val="001F58CF"/>
  </w:style>
  <w:style w:type="paragraph" w:customStyle="1" w:styleId="86A7C12503AB4A1787D01F4047FB6F73">
    <w:name w:val="86A7C12503AB4A1787D01F4047FB6F73"/>
    <w:rsid w:val="001F58CF"/>
  </w:style>
  <w:style w:type="paragraph" w:customStyle="1" w:styleId="0E0A4A49F96C49A696B97EB6B1079471">
    <w:name w:val="0E0A4A49F96C49A696B97EB6B1079471"/>
    <w:rsid w:val="001F58CF"/>
  </w:style>
  <w:style w:type="paragraph" w:customStyle="1" w:styleId="D1530CEAE45D45EF9497F8601F05B380">
    <w:name w:val="D1530CEAE45D45EF9497F8601F05B380"/>
    <w:rsid w:val="001F58CF"/>
  </w:style>
  <w:style w:type="paragraph" w:customStyle="1" w:styleId="823836DA970B4C1EA96EE85530B8EA77">
    <w:name w:val="823836DA970B4C1EA96EE85530B8EA77"/>
    <w:rsid w:val="001F58CF"/>
  </w:style>
  <w:style w:type="paragraph" w:customStyle="1" w:styleId="7DE6BFE14661442A90A9716E2A0DB8EA">
    <w:name w:val="7DE6BFE14661442A90A9716E2A0DB8EA"/>
    <w:rsid w:val="001F58CF"/>
  </w:style>
  <w:style w:type="paragraph" w:customStyle="1" w:styleId="407BF65DFED84654B1DE7D51FBDA4164">
    <w:name w:val="407BF65DFED84654B1DE7D51FBDA4164"/>
    <w:rsid w:val="001F58CF"/>
  </w:style>
  <w:style w:type="paragraph" w:customStyle="1" w:styleId="2715B235AF4141289A3C13EFE7609CB2">
    <w:name w:val="2715B235AF4141289A3C13EFE7609CB2"/>
    <w:rsid w:val="001F58CF"/>
  </w:style>
  <w:style w:type="paragraph" w:customStyle="1" w:styleId="4368E1A725684984B28205E5C7B08914">
    <w:name w:val="4368E1A725684984B28205E5C7B08914"/>
    <w:rsid w:val="001F58CF"/>
  </w:style>
  <w:style w:type="paragraph" w:customStyle="1" w:styleId="3D868E8531364754804128FB9D4A0705">
    <w:name w:val="3D868E8531364754804128FB9D4A0705"/>
    <w:rsid w:val="001F58CF"/>
  </w:style>
  <w:style w:type="paragraph" w:customStyle="1" w:styleId="D9DE580996D546808A2845C3375961BE">
    <w:name w:val="D9DE580996D546808A2845C3375961BE"/>
    <w:rsid w:val="001F58CF"/>
  </w:style>
  <w:style w:type="paragraph" w:customStyle="1" w:styleId="83E1E24FABF84FB3B40F584F4E11987B">
    <w:name w:val="83E1E24FABF84FB3B40F584F4E11987B"/>
    <w:rsid w:val="001F58CF"/>
  </w:style>
  <w:style w:type="paragraph" w:customStyle="1" w:styleId="D41A900425074AC18DEB09B247FE8D74">
    <w:name w:val="D41A900425074AC18DEB09B247FE8D74"/>
    <w:rsid w:val="001F58CF"/>
  </w:style>
  <w:style w:type="paragraph" w:customStyle="1" w:styleId="FC3C153E98814699B18C36975C2C0FAB">
    <w:name w:val="FC3C153E98814699B18C36975C2C0FAB"/>
    <w:rsid w:val="001F58CF"/>
  </w:style>
  <w:style w:type="paragraph" w:customStyle="1" w:styleId="EA9834DF1AD743FFA8E0BC6689604D7E">
    <w:name w:val="EA9834DF1AD743FFA8E0BC6689604D7E"/>
    <w:rsid w:val="001F58CF"/>
  </w:style>
  <w:style w:type="paragraph" w:customStyle="1" w:styleId="057A1DFE85294082BE9734EE9C426672">
    <w:name w:val="057A1DFE85294082BE9734EE9C426672"/>
    <w:rsid w:val="001F58CF"/>
  </w:style>
  <w:style w:type="paragraph" w:customStyle="1" w:styleId="05B24EAEA27D4A77BCC5B671C5A3AB51">
    <w:name w:val="05B24EAEA27D4A77BCC5B671C5A3AB51"/>
    <w:rsid w:val="001F58CF"/>
  </w:style>
  <w:style w:type="paragraph" w:customStyle="1" w:styleId="AB72CB28C4314310B8954AB57122AF23">
    <w:name w:val="AB72CB28C4314310B8954AB57122AF23"/>
    <w:rsid w:val="001F58CF"/>
  </w:style>
  <w:style w:type="paragraph" w:customStyle="1" w:styleId="1191108876494C64B2491FE58F96E656">
    <w:name w:val="1191108876494C64B2491FE58F96E656"/>
    <w:rsid w:val="001F58CF"/>
  </w:style>
  <w:style w:type="paragraph" w:customStyle="1" w:styleId="5B6E742D7EBD40C3AC07D55293984C9C">
    <w:name w:val="5B6E742D7EBD40C3AC07D55293984C9C"/>
    <w:rsid w:val="001F58CF"/>
  </w:style>
  <w:style w:type="paragraph" w:customStyle="1" w:styleId="8C12825E81A9488486128E721C92F530">
    <w:name w:val="8C12825E81A9488486128E721C92F530"/>
    <w:rsid w:val="001F58CF"/>
  </w:style>
  <w:style w:type="paragraph" w:customStyle="1" w:styleId="631B570CC04349C38F027CE5576CF67D">
    <w:name w:val="631B570CC04349C38F027CE5576CF67D"/>
    <w:rsid w:val="001F58CF"/>
  </w:style>
  <w:style w:type="paragraph" w:customStyle="1" w:styleId="F0D765C5D1EB417F8B41085B1F14FB80">
    <w:name w:val="F0D765C5D1EB417F8B41085B1F14FB80"/>
    <w:rsid w:val="001F58CF"/>
  </w:style>
  <w:style w:type="paragraph" w:customStyle="1" w:styleId="FB967C9EE9424485B999F12577998A68">
    <w:name w:val="FB967C9EE9424485B999F12577998A68"/>
    <w:rsid w:val="001F58CF"/>
  </w:style>
  <w:style w:type="paragraph" w:customStyle="1" w:styleId="6134F2553B994F568118051B65344668">
    <w:name w:val="6134F2553B994F568118051B65344668"/>
    <w:rsid w:val="001F58CF"/>
  </w:style>
  <w:style w:type="paragraph" w:customStyle="1" w:styleId="58118088A6174717AB02E9F3FD781C7E">
    <w:name w:val="58118088A6174717AB02E9F3FD781C7E"/>
    <w:rsid w:val="001F58CF"/>
  </w:style>
  <w:style w:type="paragraph" w:customStyle="1" w:styleId="B6D07EAE0C844099AD59A983021DD17D">
    <w:name w:val="B6D07EAE0C844099AD59A983021DD17D"/>
    <w:rsid w:val="001F58CF"/>
  </w:style>
  <w:style w:type="paragraph" w:customStyle="1" w:styleId="629AB43936C446838CF949B760CA3166">
    <w:name w:val="629AB43936C446838CF949B760CA3166"/>
    <w:rsid w:val="001F58CF"/>
  </w:style>
  <w:style w:type="paragraph" w:customStyle="1" w:styleId="37AA1C4745AC42919AD7C5866A7DAA17">
    <w:name w:val="37AA1C4745AC42919AD7C5866A7DAA17"/>
    <w:rsid w:val="001F58CF"/>
  </w:style>
  <w:style w:type="paragraph" w:customStyle="1" w:styleId="0736813B28A64B8B97AF0B3E9417293A">
    <w:name w:val="0736813B28A64B8B97AF0B3E9417293A"/>
    <w:rsid w:val="001F58CF"/>
  </w:style>
  <w:style w:type="paragraph" w:customStyle="1" w:styleId="2A4E94C8576E413B8CD80232BF59D41E">
    <w:name w:val="2A4E94C8576E413B8CD80232BF59D41E"/>
    <w:rsid w:val="001F58CF"/>
  </w:style>
  <w:style w:type="paragraph" w:customStyle="1" w:styleId="B1AC38547D5B4F5B873EEB3E2508B933">
    <w:name w:val="B1AC38547D5B4F5B873EEB3E2508B933"/>
    <w:rsid w:val="001F58CF"/>
  </w:style>
  <w:style w:type="paragraph" w:customStyle="1" w:styleId="C937DA8978D840B7836984D526ECB1D4">
    <w:name w:val="C937DA8978D840B7836984D526ECB1D4"/>
    <w:rsid w:val="001F58CF"/>
  </w:style>
  <w:style w:type="paragraph" w:customStyle="1" w:styleId="07246364218B4B8FB2BF17E878A14215">
    <w:name w:val="07246364218B4B8FB2BF17E878A14215"/>
    <w:rsid w:val="001F58CF"/>
  </w:style>
  <w:style w:type="paragraph" w:customStyle="1" w:styleId="A1165578823843DAA87D2E870DEB1873">
    <w:name w:val="A1165578823843DAA87D2E870DEB1873"/>
    <w:rsid w:val="001F58CF"/>
  </w:style>
  <w:style w:type="paragraph" w:customStyle="1" w:styleId="956C9A73F11B47A39F3E94B644B204BE">
    <w:name w:val="956C9A73F11B47A39F3E94B644B204BE"/>
    <w:rsid w:val="001F58CF"/>
  </w:style>
  <w:style w:type="paragraph" w:customStyle="1" w:styleId="0F3D7A3C19E84C8392F7B0576C7C0828">
    <w:name w:val="0F3D7A3C19E84C8392F7B0576C7C0828"/>
    <w:rsid w:val="001F58CF"/>
  </w:style>
  <w:style w:type="paragraph" w:customStyle="1" w:styleId="3E483D00958D4DA5A858CFE23540BED5">
    <w:name w:val="3E483D00958D4DA5A858CFE23540BED5"/>
    <w:rsid w:val="001F58CF"/>
  </w:style>
  <w:style w:type="paragraph" w:customStyle="1" w:styleId="F7ECD2D5F27F4FA082F88D02AABF278C">
    <w:name w:val="F7ECD2D5F27F4FA082F88D02AABF278C"/>
    <w:rsid w:val="001F58CF"/>
  </w:style>
  <w:style w:type="paragraph" w:customStyle="1" w:styleId="C23C482ED074433BAAF1C69A4C599920">
    <w:name w:val="C23C482ED074433BAAF1C69A4C599920"/>
    <w:rsid w:val="001F58CF"/>
  </w:style>
  <w:style w:type="paragraph" w:customStyle="1" w:styleId="024B3454DE21405D9650CD3EF3278B3A">
    <w:name w:val="024B3454DE21405D9650CD3EF3278B3A"/>
    <w:rsid w:val="001F58CF"/>
  </w:style>
  <w:style w:type="paragraph" w:customStyle="1" w:styleId="71611CB0C25343179C638A90349027A3">
    <w:name w:val="71611CB0C25343179C638A90349027A3"/>
    <w:rsid w:val="001F58CF"/>
  </w:style>
  <w:style w:type="paragraph" w:customStyle="1" w:styleId="D888BBA0F0EF4DECA4640170FFC3E92A">
    <w:name w:val="D888BBA0F0EF4DECA4640170FFC3E92A"/>
    <w:rsid w:val="001F58CF"/>
  </w:style>
  <w:style w:type="paragraph" w:customStyle="1" w:styleId="C993D4E271B24B18A79D83812D2C585A">
    <w:name w:val="C993D4E271B24B18A79D83812D2C585A"/>
    <w:rsid w:val="001F58CF"/>
  </w:style>
  <w:style w:type="paragraph" w:customStyle="1" w:styleId="AA61F64901B340A798BA911EE4F78AA9">
    <w:name w:val="AA61F64901B340A798BA911EE4F78AA9"/>
    <w:rsid w:val="001F58CF"/>
  </w:style>
  <w:style w:type="paragraph" w:customStyle="1" w:styleId="88356C4E45B94F579553FB5C8C041707">
    <w:name w:val="88356C4E45B94F579553FB5C8C041707"/>
    <w:rsid w:val="001F58CF"/>
  </w:style>
  <w:style w:type="paragraph" w:customStyle="1" w:styleId="74F9023797F546BFA93C10F6629B210F">
    <w:name w:val="74F9023797F546BFA93C10F6629B210F"/>
    <w:rsid w:val="001F58CF"/>
  </w:style>
  <w:style w:type="paragraph" w:customStyle="1" w:styleId="17039629585C4568A848A09239DF8E27">
    <w:name w:val="17039629585C4568A848A09239DF8E27"/>
    <w:rsid w:val="001F58CF"/>
  </w:style>
  <w:style w:type="paragraph" w:customStyle="1" w:styleId="91BD4B2FD0C44903870392504F5702C3">
    <w:name w:val="91BD4B2FD0C44903870392504F5702C3"/>
    <w:rsid w:val="001F58CF"/>
  </w:style>
  <w:style w:type="paragraph" w:customStyle="1" w:styleId="12476717E395423DA233A4484177464D">
    <w:name w:val="12476717E395423DA233A4484177464D"/>
    <w:rsid w:val="001F58CF"/>
  </w:style>
  <w:style w:type="paragraph" w:customStyle="1" w:styleId="44AF227B91AB4297992C4DC530B9F909">
    <w:name w:val="44AF227B91AB4297992C4DC530B9F909"/>
    <w:rsid w:val="001F58CF"/>
  </w:style>
  <w:style w:type="paragraph" w:customStyle="1" w:styleId="AE834B04C9C74BFCA3C4DF0D68651CEB">
    <w:name w:val="AE834B04C9C74BFCA3C4DF0D68651CEB"/>
    <w:rsid w:val="001F58CF"/>
  </w:style>
  <w:style w:type="paragraph" w:customStyle="1" w:styleId="83ED42206E2C4FFD9AB08168147C7CDF">
    <w:name w:val="83ED42206E2C4FFD9AB08168147C7CDF"/>
    <w:rsid w:val="001F58CF"/>
  </w:style>
  <w:style w:type="paragraph" w:customStyle="1" w:styleId="9A9C791B5E6A43EDA8347B9B5C7146FD">
    <w:name w:val="9A9C791B5E6A43EDA8347B9B5C7146FD"/>
    <w:rsid w:val="001F58CF"/>
  </w:style>
  <w:style w:type="paragraph" w:customStyle="1" w:styleId="85CEA25C036E4881AA0F9F73D4503BB7">
    <w:name w:val="85CEA25C036E4881AA0F9F73D4503BB7"/>
    <w:rsid w:val="001F58CF"/>
  </w:style>
  <w:style w:type="paragraph" w:customStyle="1" w:styleId="8C4AC49688FA4592BE74A9DD7CA42FFA">
    <w:name w:val="8C4AC49688FA4592BE74A9DD7CA42FFA"/>
    <w:rsid w:val="001F58CF"/>
  </w:style>
  <w:style w:type="paragraph" w:customStyle="1" w:styleId="6704F04E0FFF4874ADF559A28AD784C7">
    <w:name w:val="6704F04E0FFF4874ADF559A28AD784C7"/>
    <w:rsid w:val="001F58CF"/>
  </w:style>
  <w:style w:type="paragraph" w:customStyle="1" w:styleId="342EF83127A2459089EDFC1B2CE2A066">
    <w:name w:val="342EF83127A2459089EDFC1B2CE2A066"/>
    <w:rsid w:val="001F58CF"/>
  </w:style>
  <w:style w:type="paragraph" w:customStyle="1" w:styleId="D3FBAB6928BB471D993982AB4ACDBEE9">
    <w:name w:val="D3FBAB6928BB471D993982AB4ACDBEE9"/>
    <w:rsid w:val="001F58CF"/>
  </w:style>
  <w:style w:type="paragraph" w:customStyle="1" w:styleId="3D935513C0B64A36BCD931C115F417BB">
    <w:name w:val="3D935513C0B64A36BCD931C115F417BB"/>
    <w:rsid w:val="001F58CF"/>
  </w:style>
  <w:style w:type="paragraph" w:customStyle="1" w:styleId="14F43D027C084329B07E5126FF2EEE18">
    <w:name w:val="14F43D027C084329B07E5126FF2EEE18"/>
    <w:rsid w:val="001F58CF"/>
  </w:style>
  <w:style w:type="paragraph" w:customStyle="1" w:styleId="960097DDBC6045B98554997891CC2088">
    <w:name w:val="960097DDBC6045B98554997891CC2088"/>
    <w:rsid w:val="001F58CF"/>
  </w:style>
  <w:style w:type="paragraph" w:customStyle="1" w:styleId="7291873FF7DC4404801F226D0A399A17">
    <w:name w:val="7291873FF7DC4404801F226D0A399A17"/>
    <w:rsid w:val="001F58CF"/>
  </w:style>
  <w:style w:type="paragraph" w:customStyle="1" w:styleId="A275849F0E044B6C91D46CA03F7872D4">
    <w:name w:val="A275849F0E044B6C91D46CA03F7872D4"/>
    <w:rsid w:val="001F58CF"/>
  </w:style>
  <w:style w:type="paragraph" w:customStyle="1" w:styleId="4CC32F3094A44F2EA80F1FA1E251FB29">
    <w:name w:val="4CC32F3094A44F2EA80F1FA1E251FB29"/>
    <w:rsid w:val="001F58CF"/>
  </w:style>
  <w:style w:type="paragraph" w:customStyle="1" w:styleId="3B349CD12EB7489DAFA49652124A30C7">
    <w:name w:val="3B349CD12EB7489DAFA49652124A30C7"/>
    <w:rsid w:val="001F58CF"/>
  </w:style>
  <w:style w:type="paragraph" w:customStyle="1" w:styleId="4E0858C22F60439A9CFBFD2A5B388373">
    <w:name w:val="4E0858C22F60439A9CFBFD2A5B388373"/>
    <w:rsid w:val="001F58CF"/>
  </w:style>
  <w:style w:type="paragraph" w:customStyle="1" w:styleId="336F0F1013A24CC79BDEDF59D94D2883">
    <w:name w:val="336F0F1013A24CC79BDEDF59D94D2883"/>
    <w:rsid w:val="001F58CF"/>
  </w:style>
  <w:style w:type="paragraph" w:customStyle="1" w:styleId="32F0DFDDF9EF444099B7704AF728F077">
    <w:name w:val="32F0DFDDF9EF444099B7704AF728F077"/>
    <w:rsid w:val="001F58CF"/>
  </w:style>
  <w:style w:type="paragraph" w:customStyle="1" w:styleId="B561217EE83C4225A4A2523809885EF9">
    <w:name w:val="B561217EE83C4225A4A2523809885EF9"/>
    <w:rsid w:val="001F58CF"/>
  </w:style>
  <w:style w:type="paragraph" w:customStyle="1" w:styleId="EC29F9D86E2C48489B933E44096361CB">
    <w:name w:val="EC29F9D86E2C48489B933E44096361CB"/>
    <w:rsid w:val="001F58CF"/>
  </w:style>
  <w:style w:type="paragraph" w:customStyle="1" w:styleId="34ACD5D9ED8345E4A2C9A2EC9D90F851">
    <w:name w:val="34ACD5D9ED8345E4A2C9A2EC9D90F851"/>
    <w:rsid w:val="001F58CF"/>
  </w:style>
  <w:style w:type="paragraph" w:customStyle="1" w:styleId="1FA0AA79961E4E2D862032653F1FCC18">
    <w:name w:val="1FA0AA79961E4E2D862032653F1FCC18"/>
    <w:rsid w:val="001F58CF"/>
  </w:style>
  <w:style w:type="paragraph" w:customStyle="1" w:styleId="349A0A6BFDF0419682FF27B348CE44DC">
    <w:name w:val="349A0A6BFDF0419682FF27B348CE44DC"/>
    <w:rsid w:val="001F58CF"/>
  </w:style>
  <w:style w:type="paragraph" w:customStyle="1" w:styleId="86B2BE4EC6514CFDA5C5E0DF3945D610">
    <w:name w:val="86B2BE4EC6514CFDA5C5E0DF3945D610"/>
    <w:rsid w:val="001F58CF"/>
  </w:style>
  <w:style w:type="paragraph" w:customStyle="1" w:styleId="1EB873C831224702B781487B4CA247CF">
    <w:name w:val="1EB873C831224702B781487B4CA247CF"/>
    <w:rsid w:val="001F58CF"/>
  </w:style>
  <w:style w:type="paragraph" w:customStyle="1" w:styleId="8F91E08EC4C04F049CC8D5BCD0E9D476">
    <w:name w:val="8F91E08EC4C04F049CC8D5BCD0E9D476"/>
    <w:rsid w:val="001F58CF"/>
  </w:style>
  <w:style w:type="paragraph" w:customStyle="1" w:styleId="7E4B4AC62ABB40CB84F74EE303E6FE7F">
    <w:name w:val="7E4B4AC62ABB40CB84F74EE303E6FE7F"/>
    <w:rsid w:val="001F58CF"/>
  </w:style>
  <w:style w:type="paragraph" w:customStyle="1" w:styleId="99573391BA414F12B44959B697C31C5C">
    <w:name w:val="99573391BA414F12B44959B697C31C5C"/>
    <w:rsid w:val="001F58CF"/>
  </w:style>
  <w:style w:type="paragraph" w:customStyle="1" w:styleId="C545E32AB8BE469CB48D6DE40766F60B">
    <w:name w:val="C545E32AB8BE469CB48D6DE40766F60B"/>
    <w:rsid w:val="001F58CF"/>
  </w:style>
  <w:style w:type="paragraph" w:customStyle="1" w:styleId="A8E348BBCD9A461DA86DAD5D6751307E">
    <w:name w:val="A8E348BBCD9A461DA86DAD5D6751307E"/>
    <w:rsid w:val="001F58CF"/>
  </w:style>
  <w:style w:type="paragraph" w:customStyle="1" w:styleId="713C253636824A01A3044B92C1BEF4BC">
    <w:name w:val="713C253636824A01A3044B92C1BEF4BC"/>
    <w:rsid w:val="001F58CF"/>
  </w:style>
  <w:style w:type="paragraph" w:customStyle="1" w:styleId="AF35E97C4484454D8C4F20DC00C8E023">
    <w:name w:val="AF35E97C4484454D8C4F20DC00C8E023"/>
    <w:rsid w:val="001F58CF"/>
  </w:style>
  <w:style w:type="paragraph" w:customStyle="1" w:styleId="DEFAF6410A8B463B9F67C24D3AEB951C">
    <w:name w:val="DEFAF6410A8B463B9F67C24D3AEB951C"/>
    <w:rsid w:val="001F58CF"/>
  </w:style>
  <w:style w:type="paragraph" w:customStyle="1" w:styleId="D33BCD9860884746ADA0029CD461931D">
    <w:name w:val="D33BCD9860884746ADA0029CD461931D"/>
    <w:rsid w:val="001F58CF"/>
  </w:style>
  <w:style w:type="paragraph" w:customStyle="1" w:styleId="DCE7F7A5FD4D4A9C946BC5652016E863">
    <w:name w:val="DCE7F7A5FD4D4A9C946BC5652016E863"/>
    <w:rsid w:val="001F58CF"/>
  </w:style>
  <w:style w:type="paragraph" w:customStyle="1" w:styleId="2B742B122F28454C9D75E4253638C23A">
    <w:name w:val="2B742B122F28454C9D75E4253638C23A"/>
    <w:rsid w:val="001F58CF"/>
  </w:style>
  <w:style w:type="paragraph" w:customStyle="1" w:styleId="5ECED323DA1446C49237CF4BF9D8BCEE">
    <w:name w:val="5ECED323DA1446C49237CF4BF9D8BCEE"/>
    <w:rsid w:val="001F58CF"/>
  </w:style>
  <w:style w:type="paragraph" w:customStyle="1" w:styleId="D420B139E33C47A18162332964DA1E4D">
    <w:name w:val="D420B139E33C47A18162332964DA1E4D"/>
    <w:rsid w:val="001F58CF"/>
  </w:style>
  <w:style w:type="paragraph" w:customStyle="1" w:styleId="AC7B5F614799474E97EDAAE97E7223F5">
    <w:name w:val="AC7B5F614799474E97EDAAE97E7223F5"/>
    <w:rsid w:val="001F58CF"/>
  </w:style>
  <w:style w:type="paragraph" w:customStyle="1" w:styleId="3FDD4260FD564FD9A8DC108BBB4AB868">
    <w:name w:val="3FDD4260FD564FD9A8DC108BBB4AB868"/>
    <w:rsid w:val="001F58CF"/>
  </w:style>
  <w:style w:type="paragraph" w:customStyle="1" w:styleId="83CBE9ACB8BB41F88A461474CA1DDA9C">
    <w:name w:val="83CBE9ACB8BB41F88A461474CA1DDA9C"/>
    <w:rsid w:val="001F58CF"/>
  </w:style>
  <w:style w:type="paragraph" w:customStyle="1" w:styleId="13A5DE56C946480B90A8DB38F5847678">
    <w:name w:val="13A5DE56C946480B90A8DB38F5847678"/>
    <w:rsid w:val="001F58CF"/>
  </w:style>
  <w:style w:type="paragraph" w:customStyle="1" w:styleId="551DF29FAF774C869A396843604084A7">
    <w:name w:val="551DF29FAF774C869A396843604084A7"/>
    <w:rsid w:val="001F58CF"/>
  </w:style>
  <w:style w:type="paragraph" w:customStyle="1" w:styleId="34920939BC7F431A9DD182CD7EDBE9E2">
    <w:name w:val="34920939BC7F431A9DD182CD7EDBE9E2"/>
    <w:rsid w:val="001F58CF"/>
  </w:style>
  <w:style w:type="paragraph" w:customStyle="1" w:styleId="3FF35645B7E546BCAA7ECC10FCCD328D">
    <w:name w:val="3FF35645B7E546BCAA7ECC10FCCD328D"/>
    <w:rsid w:val="001F58CF"/>
  </w:style>
  <w:style w:type="paragraph" w:customStyle="1" w:styleId="366527BFB01E4E30ABD65AF746CECE0F">
    <w:name w:val="366527BFB01E4E30ABD65AF746CECE0F"/>
    <w:rsid w:val="001F58CF"/>
  </w:style>
  <w:style w:type="paragraph" w:customStyle="1" w:styleId="C95D4290FED34BC7954CD30C25A8A3EC">
    <w:name w:val="C95D4290FED34BC7954CD30C25A8A3EC"/>
    <w:rsid w:val="001F58CF"/>
  </w:style>
  <w:style w:type="paragraph" w:customStyle="1" w:styleId="329A505A77B14B2CB3E0514456C8081E">
    <w:name w:val="329A505A77B14B2CB3E0514456C8081E"/>
    <w:rsid w:val="001F58CF"/>
  </w:style>
  <w:style w:type="paragraph" w:customStyle="1" w:styleId="DB2264D7DBF74F7B83792C73D82867B0">
    <w:name w:val="DB2264D7DBF74F7B83792C73D82867B0"/>
    <w:rsid w:val="001F58CF"/>
  </w:style>
  <w:style w:type="paragraph" w:customStyle="1" w:styleId="A57867437942446BA57A2EBB1FA7A855">
    <w:name w:val="A57867437942446BA57A2EBB1FA7A855"/>
    <w:rsid w:val="001F58CF"/>
  </w:style>
  <w:style w:type="paragraph" w:customStyle="1" w:styleId="C04897D4BDAB4D369F931C6745F656B1">
    <w:name w:val="C04897D4BDAB4D369F931C6745F656B1"/>
    <w:rsid w:val="001F58CF"/>
  </w:style>
  <w:style w:type="paragraph" w:customStyle="1" w:styleId="DAE51E3B138B49918073F9B823120C54">
    <w:name w:val="DAE51E3B138B49918073F9B823120C54"/>
    <w:rsid w:val="001F58CF"/>
  </w:style>
  <w:style w:type="paragraph" w:customStyle="1" w:styleId="B624EB75FC1D4DFE8DD3A1A3D75B8EC2">
    <w:name w:val="B624EB75FC1D4DFE8DD3A1A3D75B8EC2"/>
    <w:rsid w:val="001F58CF"/>
  </w:style>
  <w:style w:type="paragraph" w:customStyle="1" w:styleId="C0A35E936CAB4C3EB92DE14B369E4AD4">
    <w:name w:val="C0A35E936CAB4C3EB92DE14B369E4AD4"/>
    <w:rsid w:val="001F58CF"/>
  </w:style>
  <w:style w:type="paragraph" w:customStyle="1" w:styleId="C4CD544B09354A4A805D70E416792B72">
    <w:name w:val="C4CD544B09354A4A805D70E416792B72"/>
    <w:rsid w:val="001F58CF"/>
  </w:style>
  <w:style w:type="paragraph" w:customStyle="1" w:styleId="870D3097CACB4359AB92893F91B8A907">
    <w:name w:val="870D3097CACB4359AB92893F91B8A907"/>
    <w:rsid w:val="001F58CF"/>
  </w:style>
  <w:style w:type="paragraph" w:customStyle="1" w:styleId="8389CDFD2E0D49708125EB44578C44F3">
    <w:name w:val="8389CDFD2E0D49708125EB44578C44F3"/>
    <w:rsid w:val="001F58CF"/>
  </w:style>
  <w:style w:type="paragraph" w:customStyle="1" w:styleId="44702C3492ED47EDA881DE89AC835C1D">
    <w:name w:val="44702C3492ED47EDA881DE89AC835C1D"/>
    <w:rsid w:val="001F58CF"/>
  </w:style>
  <w:style w:type="paragraph" w:customStyle="1" w:styleId="9D1F79C8478E49FE89F8566724A0F118">
    <w:name w:val="9D1F79C8478E49FE89F8566724A0F118"/>
    <w:rsid w:val="001F58CF"/>
  </w:style>
  <w:style w:type="paragraph" w:customStyle="1" w:styleId="64BBC73C9D1C415CA31112B19F62EE1C">
    <w:name w:val="64BBC73C9D1C415CA31112B19F62EE1C"/>
    <w:rsid w:val="001F58CF"/>
  </w:style>
  <w:style w:type="paragraph" w:customStyle="1" w:styleId="66A1B8A0029F48168AC3537C438E06EF">
    <w:name w:val="66A1B8A0029F48168AC3537C438E06EF"/>
    <w:rsid w:val="001F58CF"/>
  </w:style>
  <w:style w:type="paragraph" w:customStyle="1" w:styleId="5F42837ACAFE43DF85F59412C79D5B56">
    <w:name w:val="5F42837ACAFE43DF85F59412C79D5B56"/>
    <w:rsid w:val="001F58CF"/>
  </w:style>
  <w:style w:type="paragraph" w:customStyle="1" w:styleId="8781A51646E14D2F958DA677FECC1621">
    <w:name w:val="8781A51646E14D2F958DA677FECC1621"/>
    <w:rsid w:val="001F58CF"/>
  </w:style>
  <w:style w:type="paragraph" w:customStyle="1" w:styleId="D051FC5A46444DCA8CA0955FF8F08076">
    <w:name w:val="D051FC5A46444DCA8CA0955FF8F08076"/>
    <w:rsid w:val="001F58CF"/>
  </w:style>
  <w:style w:type="paragraph" w:customStyle="1" w:styleId="E46BC378F4B44BACAA59F6BFAC72A1A1">
    <w:name w:val="E46BC378F4B44BACAA59F6BFAC72A1A1"/>
    <w:rsid w:val="001F58CF"/>
  </w:style>
  <w:style w:type="paragraph" w:customStyle="1" w:styleId="C501189F96A548EB9C960C453AA95E18">
    <w:name w:val="C501189F96A548EB9C960C453AA95E18"/>
    <w:rsid w:val="001F58CF"/>
  </w:style>
  <w:style w:type="paragraph" w:customStyle="1" w:styleId="C695E449441246C28242DF116AB7CFE2">
    <w:name w:val="C695E449441246C28242DF116AB7CFE2"/>
    <w:rsid w:val="001F58CF"/>
  </w:style>
  <w:style w:type="paragraph" w:customStyle="1" w:styleId="EEF773A4A66442DFBC77F4EEF4B19681">
    <w:name w:val="EEF773A4A66442DFBC77F4EEF4B19681"/>
    <w:rsid w:val="001F58CF"/>
  </w:style>
  <w:style w:type="paragraph" w:customStyle="1" w:styleId="7E0F67DB017C462B9F61457D3DAE1CA7">
    <w:name w:val="7E0F67DB017C462B9F61457D3DAE1CA7"/>
    <w:rsid w:val="001F58CF"/>
  </w:style>
  <w:style w:type="paragraph" w:customStyle="1" w:styleId="1007193AE1DB4A41BF2D1CCF4560783F">
    <w:name w:val="1007193AE1DB4A41BF2D1CCF4560783F"/>
    <w:rsid w:val="001F58CF"/>
  </w:style>
  <w:style w:type="paragraph" w:customStyle="1" w:styleId="01E41ED35F9F43D98E4F8DAA78734A06">
    <w:name w:val="01E41ED35F9F43D98E4F8DAA78734A06"/>
    <w:rsid w:val="001F58CF"/>
  </w:style>
  <w:style w:type="paragraph" w:customStyle="1" w:styleId="4E862D7C678D423DAD6988A78672433D">
    <w:name w:val="4E862D7C678D423DAD6988A78672433D"/>
    <w:rsid w:val="001F58CF"/>
  </w:style>
  <w:style w:type="paragraph" w:customStyle="1" w:styleId="CA4E373AEFAA40478930F6007E4AD199">
    <w:name w:val="CA4E373AEFAA40478930F6007E4AD199"/>
    <w:rsid w:val="001F58CF"/>
  </w:style>
  <w:style w:type="paragraph" w:customStyle="1" w:styleId="9C97C17F92024B178EC135D3C4762191">
    <w:name w:val="9C97C17F92024B178EC135D3C4762191"/>
    <w:rsid w:val="001F58CF"/>
  </w:style>
  <w:style w:type="paragraph" w:customStyle="1" w:styleId="FFB6D9CCF04D4A418872B2B92F6A304E">
    <w:name w:val="FFB6D9CCF04D4A418872B2B92F6A304E"/>
    <w:rsid w:val="001F58CF"/>
  </w:style>
  <w:style w:type="paragraph" w:customStyle="1" w:styleId="51E2D0AE071D4FB2986309A4DBE34A07">
    <w:name w:val="51E2D0AE071D4FB2986309A4DBE34A07"/>
    <w:rsid w:val="001F58CF"/>
  </w:style>
  <w:style w:type="paragraph" w:customStyle="1" w:styleId="4717A48CCE3D4473BAFCBE0F6AD86B1C">
    <w:name w:val="4717A48CCE3D4473BAFCBE0F6AD86B1C"/>
    <w:rsid w:val="001F58CF"/>
  </w:style>
  <w:style w:type="paragraph" w:customStyle="1" w:styleId="08C6144732CB4B3D81D46F91D7555007">
    <w:name w:val="08C6144732CB4B3D81D46F91D7555007"/>
    <w:rsid w:val="001F58CF"/>
  </w:style>
  <w:style w:type="paragraph" w:customStyle="1" w:styleId="C2D5F1188A5E4E6DA2AB765EE81089CA">
    <w:name w:val="C2D5F1188A5E4E6DA2AB765EE81089CA"/>
    <w:rsid w:val="001F58CF"/>
  </w:style>
  <w:style w:type="paragraph" w:customStyle="1" w:styleId="072335E8733749CCAA992ACFA86FBDBA">
    <w:name w:val="072335E8733749CCAA992ACFA86FBDBA"/>
    <w:rsid w:val="001F58CF"/>
  </w:style>
  <w:style w:type="paragraph" w:customStyle="1" w:styleId="06C1C21BBDD84053A5342198191362DF">
    <w:name w:val="06C1C21BBDD84053A5342198191362DF"/>
    <w:rsid w:val="001F58CF"/>
  </w:style>
  <w:style w:type="paragraph" w:customStyle="1" w:styleId="3798F0F3EC524C17B30D66ECCC153D22">
    <w:name w:val="3798F0F3EC524C17B30D66ECCC153D22"/>
    <w:rsid w:val="001F58CF"/>
  </w:style>
  <w:style w:type="paragraph" w:customStyle="1" w:styleId="FA3C57698C184237B876FCA2CD5979E7">
    <w:name w:val="FA3C57698C184237B876FCA2CD5979E7"/>
    <w:rsid w:val="001F58CF"/>
  </w:style>
  <w:style w:type="paragraph" w:customStyle="1" w:styleId="A4FD92D1F99F4F4F81D4143BE59E70F0">
    <w:name w:val="A4FD92D1F99F4F4F81D4143BE59E70F0"/>
    <w:rsid w:val="001F58CF"/>
  </w:style>
  <w:style w:type="paragraph" w:customStyle="1" w:styleId="72414C9F56D2450592FAAE051CAFCB49">
    <w:name w:val="72414C9F56D2450592FAAE051CAFCB49"/>
    <w:rsid w:val="001F58CF"/>
  </w:style>
  <w:style w:type="paragraph" w:customStyle="1" w:styleId="6CC5CF44855848A2B952BC2432035F8D">
    <w:name w:val="6CC5CF44855848A2B952BC2432035F8D"/>
    <w:rsid w:val="001F58CF"/>
  </w:style>
  <w:style w:type="paragraph" w:customStyle="1" w:styleId="CFE23780B34D4862A794BA8431E4B152">
    <w:name w:val="CFE23780B34D4862A794BA8431E4B152"/>
    <w:rsid w:val="001F58CF"/>
  </w:style>
  <w:style w:type="paragraph" w:customStyle="1" w:styleId="DD7CE8AEB547423E800F911046F56B69">
    <w:name w:val="DD7CE8AEB547423E800F911046F56B69"/>
    <w:rsid w:val="001F58CF"/>
  </w:style>
  <w:style w:type="paragraph" w:customStyle="1" w:styleId="085B75C71F854BF2A201C6B629A3D2FB">
    <w:name w:val="085B75C71F854BF2A201C6B629A3D2FB"/>
    <w:rsid w:val="001F58CF"/>
  </w:style>
  <w:style w:type="paragraph" w:customStyle="1" w:styleId="E96555D7C16F4A9CA69EF72FBA2EB0E4">
    <w:name w:val="E96555D7C16F4A9CA69EF72FBA2EB0E4"/>
    <w:rsid w:val="001F58CF"/>
  </w:style>
  <w:style w:type="paragraph" w:customStyle="1" w:styleId="053C5F12D966491C92F8ABAD0BA4EF7F">
    <w:name w:val="053C5F12D966491C92F8ABAD0BA4EF7F"/>
    <w:rsid w:val="001F58CF"/>
  </w:style>
  <w:style w:type="paragraph" w:customStyle="1" w:styleId="18FA870E9CDB4C97A8AF5DF602CD9A66">
    <w:name w:val="18FA870E9CDB4C97A8AF5DF602CD9A66"/>
    <w:rsid w:val="001F58CF"/>
  </w:style>
  <w:style w:type="paragraph" w:customStyle="1" w:styleId="453EE0F754084C70B68A6186FAF1798D">
    <w:name w:val="453EE0F754084C70B68A6186FAF1798D"/>
    <w:rsid w:val="001F58CF"/>
  </w:style>
  <w:style w:type="paragraph" w:customStyle="1" w:styleId="C07BF221FAB544628DED95ADB0C839DD">
    <w:name w:val="C07BF221FAB544628DED95ADB0C839DD"/>
    <w:rsid w:val="001F58CF"/>
  </w:style>
  <w:style w:type="paragraph" w:customStyle="1" w:styleId="12DDF9F4A3CA473C96F77B3A5238E0E3">
    <w:name w:val="12DDF9F4A3CA473C96F77B3A5238E0E3"/>
    <w:rsid w:val="001F58CF"/>
  </w:style>
  <w:style w:type="paragraph" w:customStyle="1" w:styleId="8A1860B32FD14526870A7BE85B84ABB0">
    <w:name w:val="8A1860B32FD14526870A7BE85B84ABB0"/>
    <w:rsid w:val="001F58CF"/>
  </w:style>
  <w:style w:type="paragraph" w:customStyle="1" w:styleId="228E449210C74081A6C7F05A29281F66">
    <w:name w:val="228E449210C74081A6C7F05A29281F66"/>
    <w:rsid w:val="001F58CF"/>
  </w:style>
  <w:style w:type="paragraph" w:customStyle="1" w:styleId="EDEA096BBF684896B69FC470004F9C36">
    <w:name w:val="EDEA096BBF684896B69FC470004F9C36"/>
    <w:rsid w:val="001F58CF"/>
  </w:style>
  <w:style w:type="paragraph" w:customStyle="1" w:styleId="FEB986614B7D4BE99489F0EE306DE2BA">
    <w:name w:val="FEB986614B7D4BE99489F0EE306DE2BA"/>
    <w:rsid w:val="001F58CF"/>
  </w:style>
  <w:style w:type="paragraph" w:customStyle="1" w:styleId="282A87AF21914C168FB70EB9307C68C6">
    <w:name w:val="282A87AF21914C168FB70EB9307C68C6"/>
    <w:rsid w:val="001F58CF"/>
  </w:style>
  <w:style w:type="paragraph" w:customStyle="1" w:styleId="CF27D3AC5410456D991A8C69C1C33FDB">
    <w:name w:val="CF27D3AC5410456D991A8C69C1C33FDB"/>
    <w:rsid w:val="001F58CF"/>
  </w:style>
  <w:style w:type="paragraph" w:customStyle="1" w:styleId="E22ECAC69FFC425F8765CAA472CE9B8E">
    <w:name w:val="E22ECAC69FFC425F8765CAA472CE9B8E"/>
    <w:rsid w:val="001F58CF"/>
  </w:style>
  <w:style w:type="paragraph" w:customStyle="1" w:styleId="6CBE9932AAB9480A828DE69F1D827AA0">
    <w:name w:val="6CBE9932AAB9480A828DE69F1D827AA0"/>
    <w:rsid w:val="001F58CF"/>
  </w:style>
  <w:style w:type="paragraph" w:customStyle="1" w:styleId="89A228A29E4D48C8BCE17F3084A79F95">
    <w:name w:val="89A228A29E4D48C8BCE17F3084A79F95"/>
    <w:rsid w:val="001F58CF"/>
  </w:style>
  <w:style w:type="paragraph" w:customStyle="1" w:styleId="DBD2DBFB15FB4871BB4D7956B00DAE97">
    <w:name w:val="DBD2DBFB15FB4871BB4D7956B00DAE97"/>
    <w:rsid w:val="001F58CF"/>
  </w:style>
  <w:style w:type="paragraph" w:customStyle="1" w:styleId="4BB03231ED8141E9ACB5306A0492D405">
    <w:name w:val="4BB03231ED8141E9ACB5306A0492D405"/>
    <w:rsid w:val="001F58CF"/>
  </w:style>
  <w:style w:type="paragraph" w:customStyle="1" w:styleId="B1734D480CC2447D91EF81D2C1ED9C99">
    <w:name w:val="B1734D480CC2447D91EF81D2C1ED9C99"/>
    <w:rsid w:val="001F58CF"/>
  </w:style>
  <w:style w:type="paragraph" w:customStyle="1" w:styleId="ABC307F28C4A4D8EA386E0BEF63B3758">
    <w:name w:val="ABC307F28C4A4D8EA386E0BEF63B3758"/>
    <w:rsid w:val="001F58CF"/>
  </w:style>
  <w:style w:type="paragraph" w:customStyle="1" w:styleId="55D938F67CA4424097AF9196E69A4032">
    <w:name w:val="55D938F67CA4424097AF9196E69A4032"/>
    <w:rsid w:val="001F58CF"/>
  </w:style>
  <w:style w:type="paragraph" w:customStyle="1" w:styleId="33B52D09F5874D378D8B4F6ACDF77387">
    <w:name w:val="33B52D09F5874D378D8B4F6ACDF77387"/>
    <w:rsid w:val="001F58CF"/>
  </w:style>
  <w:style w:type="paragraph" w:customStyle="1" w:styleId="CDE3DD2C2A8C4AC4BBAFA83AAAFBE4E5">
    <w:name w:val="CDE3DD2C2A8C4AC4BBAFA83AAAFBE4E5"/>
    <w:rsid w:val="001F58CF"/>
  </w:style>
  <w:style w:type="paragraph" w:customStyle="1" w:styleId="EA52714D22994D2F98EC47D5C96B638F">
    <w:name w:val="EA52714D22994D2F98EC47D5C96B638F"/>
    <w:rsid w:val="001F58CF"/>
  </w:style>
  <w:style w:type="paragraph" w:customStyle="1" w:styleId="5FE6EACB58504ABB9489016C7628604E">
    <w:name w:val="5FE6EACB58504ABB9489016C7628604E"/>
    <w:rsid w:val="001F58CF"/>
  </w:style>
  <w:style w:type="paragraph" w:customStyle="1" w:styleId="8F63AB871A12401993239571F8812838">
    <w:name w:val="8F63AB871A12401993239571F8812838"/>
    <w:rsid w:val="001F58CF"/>
  </w:style>
  <w:style w:type="paragraph" w:customStyle="1" w:styleId="5C23D7CF89F74A7C8F2289E28B1D5AD4">
    <w:name w:val="5C23D7CF89F74A7C8F2289E28B1D5AD4"/>
    <w:rsid w:val="001F58CF"/>
  </w:style>
  <w:style w:type="paragraph" w:customStyle="1" w:styleId="FBCD96E1390D4E23A8C33FA0AF6A33DC">
    <w:name w:val="FBCD96E1390D4E23A8C33FA0AF6A33DC"/>
    <w:rsid w:val="001F58CF"/>
  </w:style>
  <w:style w:type="paragraph" w:customStyle="1" w:styleId="39AA8FA45861478C8A2AF7B012E22250">
    <w:name w:val="39AA8FA45861478C8A2AF7B012E22250"/>
    <w:rsid w:val="001F58CF"/>
  </w:style>
  <w:style w:type="paragraph" w:customStyle="1" w:styleId="5784C764987948D0AD3AF0FA8B895C52">
    <w:name w:val="5784C764987948D0AD3AF0FA8B895C52"/>
    <w:rsid w:val="001F58CF"/>
  </w:style>
  <w:style w:type="paragraph" w:customStyle="1" w:styleId="0DB36D0EF624464592EBA4F3EF325F03">
    <w:name w:val="0DB36D0EF624464592EBA4F3EF325F03"/>
    <w:rsid w:val="001F58CF"/>
  </w:style>
  <w:style w:type="paragraph" w:customStyle="1" w:styleId="DD1E7A492A3E4B76AB4F13CCBDF8886C">
    <w:name w:val="DD1E7A492A3E4B76AB4F13CCBDF8886C"/>
    <w:rsid w:val="001F58CF"/>
  </w:style>
  <w:style w:type="paragraph" w:customStyle="1" w:styleId="BBCE6153A66B4C09A57B6DF766DF0501">
    <w:name w:val="BBCE6153A66B4C09A57B6DF766DF0501"/>
    <w:rsid w:val="001F58CF"/>
  </w:style>
  <w:style w:type="paragraph" w:customStyle="1" w:styleId="B4D5E7E5EEC34972A3D3AB62E2FF7A7B">
    <w:name w:val="B4D5E7E5EEC34972A3D3AB62E2FF7A7B"/>
    <w:rsid w:val="001F58CF"/>
  </w:style>
  <w:style w:type="paragraph" w:customStyle="1" w:styleId="99F5D61BADED407EBDF4316FBD9DA884">
    <w:name w:val="99F5D61BADED407EBDF4316FBD9DA884"/>
    <w:rsid w:val="001F58CF"/>
  </w:style>
  <w:style w:type="paragraph" w:customStyle="1" w:styleId="42A441C2D70348D79C3A62C772089483">
    <w:name w:val="42A441C2D70348D79C3A62C772089483"/>
    <w:rsid w:val="001F58CF"/>
  </w:style>
  <w:style w:type="paragraph" w:customStyle="1" w:styleId="DFD19039EE64455A83E3CEB580A2D2E8">
    <w:name w:val="DFD19039EE64455A83E3CEB580A2D2E8"/>
    <w:rsid w:val="001F58CF"/>
  </w:style>
  <w:style w:type="paragraph" w:customStyle="1" w:styleId="DE6A48AC20E241B08CDD6804CA3F1422">
    <w:name w:val="DE6A48AC20E241B08CDD6804CA3F1422"/>
    <w:rsid w:val="001F58CF"/>
  </w:style>
  <w:style w:type="paragraph" w:customStyle="1" w:styleId="03F649F7AA214BC48190845730FA6DED">
    <w:name w:val="03F649F7AA214BC48190845730FA6DED"/>
    <w:rsid w:val="001F58CF"/>
  </w:style>
  <w:style w:type="paragraph" w:customStyle="1" w:styleId="DA50BBB4A7644BC88A68BDC554F533D7">
    <w:name w:val="DA50BBB4A7644BC88A68BDC554F533D7"/>
    <w:rsid w:val="001F58CF"/>
  </w:style>
  <w:style w:type="paragraph" w:customStyle="1" w:styleId="EE491E99860A43F7B747CDF82962B625">
    <w:name w:val="EE491E99860A43F7B747CDF82962B625"/>
    <w:rsid w:val="001F58CF"/>
  </w:style>
  <w:style w:type="paragraph" w:customStyle="1" w:styleId="51530124F73641DB9A08BDCDA62CBCC5">
    <w:name w:val="51530124F73641DB9A08BDCDA62CBCC5"/>
    <w:rsid w:val="001F58CF"/>
  </w:style>
  <w:style w:type="paragraph" w:customStyle="1" w:styleId="4779098A57604E2EB585402799A98A10">
    <w:name w:val="4779098A57604E2EB585402799A98A10"/>
    <w:rsid w:val="001F58CF"/>
  </w:style>
  <w:style w:type="paragraph" w:customStyle="1" w:styleId="3931DC26A74A4710AE5443C06BA3FDA3">
    <w:name w:val="3931DC26A74A4710AE5443C06BA3FDA3"/>
    <w:rsid w:val="001F58CF"/>
  </w:style>
  <w:style w:type="paragraph" w:customStyle="1" w:styleId="A4E445DDB3FD47BBACC522E9C1298583">
    <w:name w:val="A4E445DDB3FD47BBACC522E9C1298583"/>
    <w:rsid w:val="001F58CF"/>
  </w:style>
  <w:style w:type="paragraph" w:customStyle="1" w:styleId="A2B58A69784B4915B1B96E332B594355">
    <w:name w:val="A2B58A69784B4915B1B96E332B594355"/>
    <w:rsid w:val="001F58CF"/>
  </w:style>
  <w:style w:type="paragraph" w:customStyle="1" w:styleId="FEE58F164455453AA5BACCC039CD8CEC">
    <w:name w:val="FEE58F164455453AA5BACCC039CD8CEC"/>
    <w:rsid w:val="001F58CF"/>
  </w:style>
  <w:style w:type="paragraph" w:customStyle="1" w:styleId="A5437F13F91E4BCA8805D64FA7BA10DC">
    <w:name w:val="A5437F13F91E4BCA8805D64FA7BA10DC"/>
    <w:rsid w:val="001F58CF"/>
  </w:style>
  <w:style w:type="paragraph" w:customStyle="1" w:styleId="D4BAAAD1B23042F9993B63BF63E5D23B">
    <w:name w:val="D4BAAAD1B23042F9993B63BF63E5D23B"/>
    <w:rsid w:val="001F58CF"/>
  </w:style>
  <w:style w:type="paragraph" w:customStyle="1" w:styleId="BA068F2BB8D148AD9F7B6E9BAD60115C">
    <w:name w:val="BA068F2BB8D148AD9F7B6E9BAD60115C"/>
    <w:rsid w:val="001F58CF"/>
  </w:style>
  <w:style w:type="paragraph" w:customStyle="1" w:styleId="C0DC9A07F28749C09756352115628E1C">
    <w:name w:val="C0DC9A07F28749C09756352115628E1C"/>
    <w:rsid w:val="001F58CF"/>
  </w:style>
  <w:style w:type="paragraph" w:customStyle="1" w:styleId="CBA2655A22064F47BD3DF6865C34166A">
    <w:name w:val="CBA2655A22064F47BD3DF6865C34166A"/>
    <w:rsid w:val="001F58CF"/>
  </w:style>
  <w:style w:type="paragraph" w:customStyle="1" w:styleId="BDB8DCE8829F4AECA856A39CF55F2753">
    <w:name w:val="BDB8DCE8829F4AECA856A39CF55F2753"/>
    <w:rsid w:val="001F58CF"/>
  </w:style>
  <w:style w:type="paragraph" w:customStyle="1" w:styleId="974306795A9D46438CA3DB1DF7A43D02">
    <w:name w:val="974306795A9D46438CA3DB1DF7A43D02"/>
    <w:rsid w:val="001F58CF"/>
  </w:style>
  <w:style w:type="paragraph" w:customStyle="1" w:styleId="E554074BECCF464FA14B7A32FB1A8B18">
    <w:name w:val="E554074BECCF464FA14B7A32FB1A8B18"/>
    <w:rsid w:val="001F58CF"/>
  </w:style>
  <w:style w:type="paragraph" w:customStyle="1" w:styleId="3AD4A192A21A4CD7B92EEB96F284EF68">
    <w:name w:val="3AD4A192A21A4CD7B92EEB96F284EF68"/>
    <w:rsid w:val="001F58CF"/>
  </w:style>
  <w:style w:type="paragraph" w:customStyle="1" w:styleId="6596CA9F11FE439BAD03FF516841AB83">
    <w:name w:val="6596CA9F11FE439BAD03FF516841AB83"/>
    <w:rsid w:val="001F58CF"/>
  </w:style>
  <w:style w:type="paragraph" w:customStyle="1" w:styleId="E31DCFEDE5D94F1F9C36527704F70DF2">
    <w:name w:val="E31DCFEDE5D94F1F9C36527704F70DF2"/>
    <w:rsid w:val="001F58CF"/>
  </w:style>
  <w:style w:type="paragraph" w:customStyle="1" w:styleId="90027297596848ED9974FD8148625303">
    <w:name w:val="90027297596848ED9974FD8148625303"/>
    <w:rsid w:val="001F58CF"/>
  </w:style>
  <w:style w:type="paragraph" w:customStyle="1" w:styleId="C0DC2DA63639476B9733B83AB851EC60">
    <w:name w:val="C0DC2DA63639476B9733B83AB851EC60"/>
    <w:rsid w:val="001F58CF"/>
  </w:style>
  <w:style w:type="paragraph" w:customStyle="1" w:styleId="C79021BBFA5B43A29681B3C5442CF7AE">
    <w:name w:val="C79021BBFA5B43A29681B3C5442CF7AE"/>
    <w:rsid w:val="001F58CF"/>
  </w:style>
  <w:style w:type="paragraph" w:customStyle="1" w:styleId="925C37C1FBEA444CB2DB82ACA433A9D5">
    <w:name w:val="925C37C1FBEA444CB2DB82ACA433A9D5"/>
    <w:rsid w:val="001F58CF"/>
  </w:style>
  <w:style w:type="paragraph" w:customStyle="1" w:styleId="7AD4D7CB6C6C442084C91208EF65762E">
    <w:name w:val="7AD4D7CB6C6C442084C91208EF65762E"/>
    <w:rsid w:val="001F58CF"/>
  </w:style>
  <w:style w:type="paragraph" w:customStyle="1" w:styleId="5650169C6FC045EDBA5F05AAAA1B947A">
    <w:name w:val="5650169C6FC045EDBA5F05AAAA1B947A"/>
    <w:rsid w:val="001F58CF"/>
  </w:style>
  <w:style w:type="paragraph" w:customStyle="1" w:styleId="7AFE61D595834A6C9E3E34006CA4CA6E">
    <w:name w:val="7AFE61D595834A6C9E3E34006CA4CA6E"/>
    <w:rsid w:val="001F58CF"/>
  </w:style>
  <w:style w:type="paragraph" w:customStyle="1" w:styleId="0B7BE23BACEE48419EE2F58A1F7E13FC">
    <w:name w:val="0B7BE23BACEE48419EE2F58A1F7E13FC"/>
    <w:rsid w:val="001F58CF"/>
  </w:style>
  <w:style w:type="paragraph" w:customStyle="1" w:styleId="E8190C209C5C4CAD9DB29EB0DEA64FE4">
    <w:name w:val="E8190C209C5C4CAD9DB29EB0DEA64FE4"/>
    <w:rsid w:val="001F58CF"/>
  </w:style>
  <w:style w:type="paragraph" w:customStyle="1" w:styleId="C3C4DE59B6A24D26A770488017F8B8F8">
    <w:name w:val="C3C4DE59B6A24D26A770488017F8B8F8"/>
    <w:rsid w:val="001F58CF"/>
  </w:style>
  <w:style w:type="paragraph" w:customStyle="1" w:styleId="2C2611CA382749BDB04CA697F8F21514">
    <w:name w:val="2C2611CA382749BDB04CA697F8F21514"/>
    <w:rsid w:val="001F58CF"/>
  </w:style>
  <w:style w:type="paragraph" w:customStyle="1" w:styleId="4D532657DD5340798C87B2BB8D49520A">
    <w:name w:val="4D532657DD5340798C87B2BB8D49520A"/>
    <w:rsid w:val="001F58CF"/>
  </w:style>
  <w:style w:type="paragraph" w:customStyle="1" w:styleId="A0CE9691F3A3472F971DAF8D707FD103">
    <w:name w:val="A0CE9691F3A3472F971DAF8D707FD103"/>
    <w:rsid w:val="001F58CF"/>
  </w:style>
  <w:style w:type="paragraph" w:customStyle="1" w:styleId="690170DAE7734182A400EF5A0DB6BB13">
    <w:name w:val="690170DAE7734182A400EF5A0DB6BB13"/>
    <w:rsid w:val="001F58CF"/>
  </w:style>
  <w:style w:type="paragraph" w:customStyle="1" w:styleId="2AB11ED1BA614AF18F26BB52C30E073E">
    <w:name w:val="2AB11ED1BA614AF18F26BB52C30E073E"/>
    <w:rsid w:val="001F58CF"/>
  </w:style>
  <w:style w:type="paragraph" w:customStyle="1" w:styleId="E0710A6848004FEDBBA2624DD220CA77">
    <w:name w:val="E0710A6848004FEDBBA2624DD220CA77"/>
    <w:rsid w:val="001F58CF"/>
  </w:style>
  <w:style w:type="paragraph" w:customStyle="1" w:styleId="D8A8D5753503480CB522D37C68378402">
    <w:name w:val="D8A8D5753503480CB522D37C68378402"/>
    <w:rsid w:val="001F58CF"/>
  </w:style>
  <w:style w:type="paragraph" w:customStyle="1" w:styleId="5CC6C15AC38D4ED1B3CA168BE5DD8898">
    <w:name w:val="5CC6C15AC38D4ED1B3CA168BE5DD8898"/>
    <w:rsid w:val="001F58CF"/>
  </w:style>
  <w:style w:type="paragraph" w:customStyle="1" w:styleId="E100F974A91B42E2BFD432965C6D5603">
    <w:name w:val="E100F974A91B42E2BFD432965C6D5603"/>
    <w:rsid w:val="001F58CF"/>
  </w:style>
  <w:style w:type="paragraph" w:customStyle="1" w:styleId="CBD51445EE61481BB6A7243F2215B77A">
    <w:name w:val="CBD51445EE61481BB6A7243F2215B77A"/>
    <w:rsid w:val="001F58CF"/>
  </w:style>
  <w:style w:type="paragraph" w:customStyle="1" w:styleId="01CED700AB884717834CF566D6F37CA6">
    <w:name w:val="01CED700AB884717834CF566D6F37CA6"/>
    <w:rsid w:val="001F58CF"/>
  </w:style>
  <w:style w:type="paragraph" w:customStyle="1" w:styleId="0CA055AABB1E4D95882014EDC5C45311">
    <w:name w:val="0CA055AABB1E4D95882014EDC5C45311"/>
    <w:rsid w:val="001F58CF"/>
  </w:style>
  <w:style w:type="paragraph" w:customStyle="1" w:styleId="0DB8513AE02242AEB1CA546A99130E19">
    <w:name w:val="0DB8513AE02242AEB1CA546A99130E19"/>
    <w:rsid w:val="001F58CF"/>
  </w:style>
  <w:style w:type="paragraph" w:customStyle="1" w:styleId="61399A744DBD4768A600A2FE434E5A09">
    <w:name w:val="61399A744DBD4768A600A2FE434E5A09"/>
    <w:rsid w:val="001F58CF"/>
  </w:style>
  <w:style w:type="paragraph" w:customStyle="1" w:styleId="152318E813554C14BC6FFCEB975928B9">
    <w:name w:val="152318E813554C14BC6FFCEB975928B9"/>
    <w:rsid w:val="001F58CF"/>
  </w:style>
  <w:style w:type="paragraph" w:customStyle="1" w:styleId="DA2C277FEF0E45749D1A5117F251396E">
    <w:name w:val="DA2C277FEF0E45749D1A5117F251396E"/>
    <w:rsid w:val="001F58CF"/>
  </w:style>
  <w:style w:type="paragraph" w:customStyle="1" w:styleId="6C7EBD24369147749E95F0BB055C2462">
    <w:name w:val="6C7EBD24369147749E95F0BB055C2462"/>
    <w:rsid w:val="001F58CF"/>
  </w:style>
  <w:style w:type="paragraph" w:customStyle="1" w:styleId="A5FEB5F6304F467C9C0C7CE37C46F3AB">
    <w:name w:val="A5FEB5F6304F467C9C0C7CE37C46F3AB"/>
    <w:rsid w:val="001F58CF"/>
  </w:style>
  <w:style w:type="paragraph" w:customStyle="1" w:styleId="DEDA33D227744D74982C608E02D19819">
    <w:name w:val="DEDA33D227744D74982C608E02D19819"/>
    <w:rsid w:val="001F58CF"/>
  </w:style>
  <w:style w:type="paragraph" w:customStyle="1" w:styleId="A251C2350A434BD7807FFED80D019949">
    <w:name w:val="A251C2350A434BD7807FFED80D019949"/>
    <w:rsid w:val="001F58CF"/>
  </w:style>
  <w:style w:type="paragraph" w:customStyle="1" w:styleId="4715DC8FA9894C77B7E01C53E1E6719D">
    <w:name w:val="4715DC8FA9894C77B7E01C53E1E6719D"/>
    <w:rsid w:val="001F58CF"/>
  </w:style>
  <w:style w:type="paragraph" w:customStyle="1" w:styleId="1A3D10E12CAD415E9A74AC52BC20E7BE">
    <w:name w:val="1A3D10E12CAD415E9A74AC52BC20E7BE"/>
    <w:rsid w:val="001F58CF"/>
  </w:style>
  <w:style w:type="paragraph" w:customStyle="1" w:styleId="9CA1DC3D11854EEF915718972B59325C">
    <w:name w:val="9CA1DC3D11854EEF915718972B59325C"/>
    <w:rsid w:val="001F58CF"/>
  </w:style>
  <w:style w:type="paragraph" w:customStyle="1" w:styleId="9C77FD0DFBC24243BF9264EF5A065CA3">
    <w:name w:val="9C77FD0DFBC24243BF9264EF5A065CA3"/>
    <w:rsid w:val="001F58CF"/>
  </w:style>
  <w:style w:type="paragraph" w:customStyle="1" w:styleId="A39AA22CADC84EB8BA6CD4C2D91BC53B">
    <w:name w:val="A39AA22CADC84EB8BA6CD4C2D91BC53B"/>
    <w:rsid w:val="001F58CF"/>
  </w:style>
  <w:style w:type="paragraph" w:customStyle="1" w:styleId="435065197C9747038210BAB586845C91">
    <w:name w:val="435065197C9747038210BAB586845C91"/>
    <w:rsid w:val="001F58CF"/>
  </w:style>
  <w:style w:type="paragraph" w:customStyle="1" w:styleId="7EC810DA3CA943C0A4B697690E191955">
    <w:name w:val="7EC810DA3CA943C0A4B697690E191955"/>
    <w:rsid w:val="001F58CF"/>
  </w:style>
  <w:style w:type="paragraph" w:customStyle="1" w:styleId="4E5F02C514E0450283B53A7D67ACEEC3">
    <w:name w:val="4E5F02C514E0450283B53A7D67ACEEC3"/>
    <w:rsid w:val="001F58CF"/>
  </w:style>
  <w:style w:type="paragraph" w:customStyle="1" w:styleId="D8F1E1535B4C4BCAA75133E149513B73">
    <w:name w:val="D8F1E1535B4C4BCAA75133E149513B73"/>
    <w:rsid w:val="001F58CF"/>
  </w:style>
  <w:style w:type="paragraph" w:customStyle="1" w:styleId="58FEA670BA6B4515948A8D0877A1CFAE">
    <w:name w:val="58FEA670BA6B4515948A8D0877A1CFAE"/>
    <w:rsid w:val="001F58CF"/>
  </w:style>
  <w:style w:type="paragraph" w:customStyle="1" w:styleId="F748B79096054094B5ABE3F655B2833F">
    <w:name w:val="F748B79096054094B5ABE3F655B2833F"/>
    <w:rsid w:val="001F58CF"/>
  </w:style>
  <w:style w:type="paragraph" w:customStyle="1" w:styleId="43268A9662334EC2A0873CFC1F9198AD">
    <w:name w:val="43268A9662334EC2A0873CFC1F9198AD"/>
    <w:rsid w:val="001F58CF"/>
  </w:style>
  <w:style w:type="paragraph" w:customStyle="1" w:styleId="651B8D5FC9B54DD0A98E83A0515B7DD3">
    <w:name w:val="651B8D5FC9B54DD0A98E83A0515B7DD3"/>
    <w:rsid w:val="001F58CF"/>
  </w:style>
  <w:style w:type="paragraph" w:customStyle="1" w:styleId="CAD42EA55A4D449691B7BAB99D9AF83A">
    <w:name w:val="CAD42EA55A4D449691B7BAB99D9AF83A"/>
    <w:rsid w:val="001F58CF"/>
  </w:style>
  <w:style w:type="paragraph" w:customStyle="1" w:styleId="02FC1CE654AA44C2AA3517413DE6D6CD">
    <w:name w:val="02FC1CE654AA44C2AA3517413DE6D6CD"/>
    <w:rsid w:val="001F58CF"/>
  </w:style>
  <w:style w:type="paragraph" w:customStyle="1" w:styleId="A6A0A138928A414C8823A8BFE049D713">
    <w:name w:val="A6A0A138928A414C8823A8BFE049D713"/>
    <w:rsid w:val="001F58CF"/>
  </w:style>
  <w:style w:type="paragraph" w:customStyle="1" w:styleId="AD64618CE82346019CAB5A0BA9C0E854">
    <w:name w:val="AD64618CE82346019CAB5A0BA9C0E854"/>
    <w:rsid w:val="001F58CF"/>
  </w:style>
  <w:style w:type="paragraph" w:customStyle="1" w:styleId="07D20564160148ADB5AF91A31DFB0771">
    <w:name w:val="07D20564160148ADB5AF91A31DFB0771"/>
    <w:rsid w:val="001F58CF"/>
  </w:style>
  <w:style w:type="paragraph" w:customStyle="1" w:styleId="205EBE886E95421D805C081C72161EB9">
    <w:name w:val="205EBE886E95421D805C081C72161EB9"/>
    <w:rsid w:val="001F58CF"/>
  </w:style>
  <w:style w:type="paragraph" w:customStyle="1" w:styleId="76EFF15778CD426F8F6AE69D8F7E0A22">
    <w:name w:val="76EFF15778CD426F8F6AE69D8F7E0A22"/>
    <w:rsid w:val="001F58CF"/>
  </w:style>
  <w:style w:type="paragraph" w:customStyle="1" w:styleId="706435665E6544E9906109B894432315">
    <w:name w:val="706435665E6544E9906109B894432315"/>
    <w:rsid w:val="001F58CF"/>
  </w:style>
  <w:style w:type="paragraph" w:customStyle="1" w:styleId="9053541415274A56BA61BFD6D18FB83C">
    <w:name w:val="9053541415274A56BA61BFD6D18FB83C"/>
    <w:rsid w:val="001F58CF"/>
  </w:style>
  <w:style w:type="paragraph" w:customStyle="1" w:styleId="0963657346044E0B82003CBB37997B06">
    <w:name w:val="0963657346044E0B82003CBB37997B06"/>
    <w:rsid w:val="001F58CF"/>
  </w:style>
  <w:style w:type="paragraph" w:customStyle="1" w:styleId="1AF649070D1D4E6CBAC207072934A09C">
    <w:name w:val="1AF649070D1D4E6CBAC207072934A09C"/>
    <w:rsid w:val="001F58CF"/>
  </w:style>
  <w:style w:type="paragraph" w:customStyle="1" w:styleId="617391EABC5947A58358D28086D87EFA">
    <w:name w:val="617391EABC5947A58358D28086D87EFA"/>
    <w:rsid w:val="001F58CF"/>
  </w:style>
  <w:style w:type="paragraph" w:customStyle="1" w:styleId="3CF7320AFDB24A40A3E2ECC383745A53">
    <w:name w:val="3CF7320AFDB24A40A3E2ECC383745A53"/>
    <w:rsid w:val="001F58CF"/>
  </w:style>
  <w:style w:type="paragraph" w:customStyle="1" w:styleId="733E4711EACA43799D71297DA9D49D5E">
    <w:name w:val="733E4711EACA43799D71297DA9D49D5E"/>
    <w:rsid w:val="001F58CF"/>
  </w:style>
  <w:style w:type="paragraph" w:customStyle="1" w:styleId="F2A68BE182CC4F30917D54B923CC8C72">
    <w:name w:val="F2A68BE182CC4F30917D54B923CC8C72"/>
    <w:rsid w:val="001F58CF"/>
  </w:style>
  <w:style w:type="paragraph" w:customStyle="1" w:styleId="990D38818EDF4FC9BB92641D0EE3D927">
    <w:name w:val="990D38818EDF4FC9BB92641D0EE3D927"/>
    <w:rsid w:val="001F58CF"/>
  </w:style>
  <w:style w:type="paragraph" w:customStyle="1" w:styleId="8FF917C33E0847F2B96ACADAC4F4FA34">
    <w:name w:val="8FF917C33E0847F2B96ACADAC4F4FA34"/>
    <w:rsid w:val="001F58CF"/>
  </w:style>
  <w:style w:type="paragraph" w:customStyle="1" w:styleId="18FF3F9091A041A3AFBB3512DCF8D31D">
    <w:name w:val="18FF3F9091A041A3AFBB3512DCF8D31D"/>
    <w:rsid w:val="001F58CF"/>
  </w:style>
  <w:style w:type="paragraph" w:customStyle="1" w:styleId="BE881459A0F345B6BFD0A5AB342BDE88">
    <w:name w:val="BE881459A0F345B6BFD0A5AB342BDE88"/>
    <w:rsid w:val="001F58CF"/>
  </w:style>
  <w:style w:type="paragraph" w:customStyle="1" w:styleId="C0FE971A08B54C33A91ACC65C264E357">
    <w:name w:val="C0FE971A08B54C33A91ACC65C264E357"/>
    <w:rsid w:val="001F58CF"/>
  </w:style>
  <w:style w:type="paragraph" w:customStyle="1" w:styleId="34AE5930C5AF4A62BD6C04560B8FE3D5">
    <w:name w:val="34AE5930C5AF4A62BD6C04560B8FE3D5"/>
    <w:rsid w:val="001F58CF"/>
  </w:style>
  <w:style w:type="paragraph" w:customStyle="1" w:styleId="D403B90964A047B585D1807057027EF0">
    <w:name w:val="D403B90964A047B585D1807057027EF0"/>
    <w:rsid w:val="001F58CF"/>
  </w:style>
  <w:style w:type="paragraph" w:customStyle="1" w:styleId="2E73DFBE43E14E01ABACE556331B0B9E">
    <w:name w:val="2E73DFBE43E14E01ABACE556331B0B9E"/>
    <w:rsid w:val="001F58CF"/>
  </w:style>
  <w:style w:type="paragraph" w:customStyle="1" w:styleId="E3C72A1843324009AA563C392F8BA65D">
    <w:name w:val="E3C72A1843324009AA563C392F8BA65D"/>
    <w:rsid w:val="001F58CF"/>
  </w:style>
  <w:style w:type="paragraph" w:customStyle="1" w:styleId="15D99C9F5C6B44E3A496143F465F354B">
    <w:name w:val="15D99C9F5C6B44E3A496143F465F354B"/>
    <w:rsid w:val="001F58CF"/>
  </w:style>
  <w:style w:type="paragraph" w:customStyle="1" w:styleId="BDA8AC3952124F6EB6A275486C82F96C">
    <w:name w:val="BDA8AC3952124F6EB6A275486C82F96C"/>
    <w:rsid w:val="001F58CF"/>
  </w:style>
  <w:style w:type="paragraph" w:customStyle="1" w:styleId="616A96F888B9414FB9E99DC339A21DB0">
    <w:name w:val="616A96F888B9414FB9E99DC339A21DB0"/>
    <w:rsid w:val="001F58CF"/>
  </w:style>
  <w:style w:type="paragraph" w:customStyle="1" w:styleId="4D9B3B982B1C4D85A3257270CE510D5C">
    <w:name w:val="4D9B3B982B1C4D85A3257270CE510D5C"/>
    <w:rsid w:val="001F58CF"/>
  </w:style>
  <w:style w:type="paragraph" w:customStyle="1" w:styleId="8C8155F6D138423A8DF1E9D4555A5521">
    <w:name w:val="8C8155F6D138423A8DF1E9D4555A5521"/>
    <w:rsid w:val="001F58CF"/>
  </w:style>
  <w:style w:type="paragraph" w:customStyle="1" w:styleId="278C14C3C9E74728A950D22C5273CE2C">
    <w:name w:val="278C14C3C9E74728A950D22C5273CE2C"/>
    <w:rsid w:val="001F58CF"/>
  </w:style>
  <w:style w:type="paragraph" w:customStyle="1" w:styleId="96F5308E435645E193FD14E2BEFD5B3C">
    <w:name w:val="96F5308E435645E193FD14E2BEFD5B3C"/>
    <w:rsid w:val="001F58CF"/>
  </w:style>
  <w:style w:type="paragraph" w:customStyle="1" w:styleId="C01EF95BD85E4381A5ECC24E753B50FB">
    <w:name w:val="C01EF95BD85E4381A5ECC24E753B50FB"/>
    <w:rsid w:val="001F58CF"/>
  </w:style>
  <w:style w:type="paragraph" w:customStyle="1" w:styleId="880876E9059F46DD99946F8B06F8BFED">
    <w:name w:val="880876E9059F46DD99946F8B06F8BFED"/>
    <w:rsid w:val="001F58CF"/>
  </w:style>
  <w:style w:type="paragraph" w:customStyle="1" w:styleId="7C71966520BF4580815C9EB70B6780EF">
    <w:name w:val="7C71966520BF4580815C9EB70B6780EF"/>
    <w:rsid w:val="001F58CF"/>
  </w:style>
  <w:style w:type="paragraph" w:customStyle="1" w:styleId="B60E6E6BEFCE4C338AE2A3CAC812CA3A">
    <w:name w:val="B60E6E6BEFCE4C338AE2A3CAC812CA3A"/>
    <w:rsid w:val="001F58CF"/>
  </w:style>
  <w:style w:type="paragraph" w:customStyle="1" w:styleId="D14DC9CA26B14CFDAC9455C252588C44">
    <w:name w:val="D14DC9CA26B14CFDAC9455C252588C44"/>
    <w:rsid w:val="001F58CF"/>
  </w:style>
  <w:style w:type="paragraph" w:customStyle="1" w:styleId="D74BFABC361F41838F026F07D9975588">
    <w:name w:val="D74BFABC361F41838F026F07D9975588"/>
    <w:rsid w:val="001F58CF"/>
  </w:style>
  <w:style w:type="paragraph" w:customStyle="1" w:styleId="F36FDEF953DD4782A4067175858B8FD6">
    <w:name w:val="F36FDEF953DD4782A4067175858B8FD6"/>
    <w:rsid w:val="001F58CF"/>
  </w:style>
  <w:style w:type="paragraph" w:customStyle="1" w:styleId="1D4C70F925F44EA9AA4CD95365A68C6B">
    <w:name w:val="1D4C70F925F44EA9AA4CD95365A68C6B"/>
    <w:rsid w:val="001F58CF"/>
  </w:style>
  <w:style w:type="paragraph" w:customStyle="1" w:styleId="9A11117A777A475B96BD401ADD014586">
    <w:name w:val="9A11117A777A475B96BD401ADD014586"/>
    <w:rsid w:val="001F58CF"/>
  </w:style>
  <w:style w:type="paragraph" w:customStyle="1" w:styleId="E5E63367763A45A69D9C6D4EB0241F19">
    <w:name w:val="E5E63367763A45A69D9C6D4EB0241F19"/>
    <w:rsid w:val="001F58CF"/>
  </w:style>
  <w:style w:type="paragraph" w:customStyle="1" w:styleId="ED8C08972CAE4CB282406B19ED95854E">
    <w:name w:val="ED8C08972CAE4CB282406B19ED95854E"/>
    <w:rsid w:val="001F58CF"/>
  </w:style>
  <w:style w:type="paragraph" w:customStyle="1" w:styleId="20E9989B792549A4AB3DD44C3AFD1FD7">
    <w:name w:val="20E9989B792549A4AB3DD44C3AFD1FD7"/>
    <w:rsid w:val="001F58CF"/>
  </w:style>
  <w:style w:type="paragraph" w:customStyle="1" w:styleId="A91B508846B748A4A67CDB6EF255AD2D">
    <w:name w:val="A91B508846B748A4A67CDB6EF255AD2D"/>
    <w:rsid w:val="001F58CF"/>
  </w:style>
  <w:style w:type="paragraph" w:customStyle="1" w:styleId="535E437EEA3C4446BFEDD4DE4A5C6A8A">
    <w:name w:val="535E437EEA3C4446BFEDD4DE4A5C6A8A"/>
    <w:rsid w:val="001F58CF"/>
  </w:style>
  <w:style w:type="paragraph" w:customStyle="1" w:styleId="D0C2917DBADE4020BBDCC4F1289173B9">
    <w:name w:val="D0C2917DBADE4020BBDCC4F1289173B9"/>
    <w:rsid w:val="001F58CF"/>
  </w:style>
  <w:style w:type="paragraph" w:customStyle="1" w:styleId="DAAA2EC3389B43F486E3ADA418B42691">
    <w:name w:val="DAAA2EC3389B43F486E3ADA418B42691"/>
    <w:rsid w:val="001F58CF"/>
  </w:style>
  <w:style w:type="paragraph" w:customStyle="1" w:styleId="032DDF9AA5E5496F8C212EC0586B31E1">
    <w:name w:val="032DDF9AA5E5496F8C212EC0586B31E1"/>
    <w:rsid w:val="001F58CF"/>
  </w:style>
  <w:style w:type="paragraph" w:customStyle="1" w:styleId="6D5C83E0E54A4F74A29FDB0E75F89EF3">
    <w:name w:val="6D5C83E0E54A4F74A29FDB0E75F89EF3"/>
    <w:rsid w:val="001F58CF"/>
  </w:style>
  <w:style w:type="paragraph" w:customStyle="1" w:styleId="92021693E94446BABCC9C43F2EA4CD02">
    <w:name w:val="92021693E94446BABCC9C43F2EA4CD02"/>
    <w:rsid w:val="001F58CF"/>
  </w:style>
  <w:style w:type="paragraph" w:customStyle="1" w:styleId="B688C854BDC141CCB8391FDBC73FF114">
    <w:name w:val="B688C854BDC141CCB8391FDBC73FF114"/>
    <w:rsid w:val="001F58CF"/>
  </w:style>
  <w:style w:type="paragraph" w:customStyle="1" w:styleId="694CB7B23C394C83BF44BB0614B627C6">
    <w:name w:val="694CB7B23C394C83BF44BB0614B627C6"/>
    <w:rsid w:val="001F58CF"/>
  </w:style>
  <w:style w:type="paragraph" w:customStyle="1" w:styleId="51A977EE0DFF4BCA8E947970F0EEDDA9">
    <w:name w:val="51A977EE0DFF4BCA8E947970F0EEDDA9"/>
    <w:rsid w:val="001F58CF"/>
  </w:style>
  <w:style w:type="paragraph" w:customStyle="1" w:styleId="EF4E15BA923646F69758F1D0F26377F8">
    <w:name w:val="EF4E15BA923646F69758F1D0F26377F8"/>
    <w:rsid w:val="001F58CF"/>
  </w:style>
  <w:style w:type="paragraph" w:customStyle="1" w:styleId="7739AF8E6F624648A643574FDD64397B">
    <w:name w:val="7739AF8E6F624648A643574FDD64397B"/>
    <w:rsid w:val="001F58CF"/>
  </w:style>
  <w:style w:type="paragraph" w:customStyle="1" w:styleId="2DB32AB8BF33480EA40A71BA6BADDB8B">
    <w:name w:val="2DB32AB8BF33480EA40A71BA6BADDB8B"/>
    <w:rsid w:val="001F58CF"/>
  </w:style>
  <w:style w:type="paragraph" w:customStyle="1" w:styleId="6B856FC5897A484B9B35EA571D171388">
    <w:name w:val="6B856FC5897A484B9B35EA571D171388"/>
    <w:rsid w:val="001F58CF"/>
  </w:style>
  <w:style w:type="paragraph" w:customStyle="1" w:styleId="287D47F29BCD4F73A486A91C7E1733CE">
    <w:name w:val="287D47F29BCD4F73A486A91C7E1733CE"/>
    <w:rsid w:val="001F58CF"/>
  </w:style>
  <w:style w:type="paragraph" w:customStyle="1" w:styleId="86DD59D3D8E74C0FA3EDE85DFA1BAC2B">
    <w:name w:val="86DD59D3D8E74C0FA3EDE85DFA1BAC2B"/>
    <w:rsid w:val="001F58CF"/>
  </w:style>
  <w:style w:type="paragraph" w:customStyle="1" w:styleId="8472BBA43E17404AA220F2E213B646D9">
    <w:name w:val="8472BBA43E17404AA220F2E213B646D9"/>
    <w:rsid w:val="001F58CF"/>
  </w:style>
  <w:style w:type="paragraph" w:customStyle="1" w:styleId="6C7028E1CE9642119413D922F7F8E4F0">
    <w:name w:val="6C7028E1CE9642119413D922F7F8E4F0"/>
    <w:rsid w:val="001F58CF"/>
  </w:style>
  <w:style w:type="paragraph" w:customStyle="1" w:styleId="337E3DB3DA5A45E18234EF402640677A">
    <w:name w:val="337E3DB3DA5A45E18234EF402640677A"/>
    <w:rsid w:val="001F58CF"/>
  </w:style>
  <w:style w:type="paragraph" w:customStyle="1" w:styleId="0B742DB9BF0B4DCEAF6339C95A05920B">
    <w:name w:val="0B742DB9BF0B4DCEAF6339C95A05920B"/>
    <w:rsid w:val="001F58CF"/>
  </w:style>
  <w:style w:type="paragraph" w:customStyle="1" w:styleId="9E84E521CB6D4BBE96065808EA94DE95">
    <w:name w:val="9E84E521CB6D4BBE96065808EA94DE95"/>
    <w:rsid w:val="001F58CF"/>
  </w:style>
  <w:style w:type="paragraph" w:customStyle="1" w:styleId="C2DDEB9CA95148A3933457EBD68CF85D">
    <w:name w:val="C2DDEB9CA95148A3933457EBD68CF85D"/>
    <w:rsid w:val="001F58CF"/>
  </w:style>
  <w:style w:type="paragraph" w:customStyle="1" w:styleId="2D9FC6C5A6C24F1FA796F71FC2D11F63">
    <w:name w:val="2D9FC6C5A6C24F1FA796F71FC2D11F63"/>
    <w:rsid w:val="001F58CF"/>
  </w:style>
  <w:style w:type="paragraph" w:customStyle="1" w:styleId="9701580FE5C041688C508A000F2440FA">
    <w:name w:val="9701580FE5C041688C508A000F2440FA"/>
    <w:rsid w:val="001F58CF"/>
  </w:style>
  <w:style w:type="paragraph" w:customStyle="1" w:styleId="F0D3488F10344744908B29CD500E3146">
    <w:name w:val="F0D3488F10344744908B29CD500E3146"/>
    <w:rsid w:val="001F58CF"/>
  </w:style>
  <w:style w:type="paragraph" w:customStyle="1" w:styleId="B9489A634E604E0B8880B46BC87447D1">
    <w:name w:val="B9489A634E604E0B8880B46BC87447D1"/>
    <w:rsid w:val="001F58CF"/>
  </w:style>
  <w:style w:type="paragraph" w:customStyle="1" w:styleId="597D4F7129E14D7181561BF031557A34">
    <w:name w:val="597D4F7129E14D7181561BF031557A34"/>
    <w:rsid w:val="001F58CF"/>
  </w:style>
  <w:style w:type="paragraph" w:customStyle="1" w:styleId="146F87248CD64280A9D34B2B432632C0">
    <w:name w:val="146F87248CD64280A9D34B2B432632C0"/>
    <w:rsid w:val="001F58CF"/>
  </w:style>
  <w:style w:type="paragraph" w:customStyle="1" w:styleId="52676431E6184C58A8FCC9E59BBCB05F">
    <w:name w:val="52676431E6184C58A8FCC9E59BBCB05F"/>
    <w:rsid w:val="001F58CF"/>
  </w:style>
  <w:style w:type="paragraph" w:customStyle="1" w:styleId="8B32292C48344966B297552E23C57F09">
    <w:name w:val="8B32292C48344966B297552E23C57F09"/>
    <w:rsid w:val="001F58CF"/>
  </w:style>
  <w:style w:type="paragraph" w:customStyle="1" w:styleId="6C0328940AB84AE78015DE01C7025CCF">
    <w:name w:val="6C0328940AB84AE78015DE01C7025CCF"/>
    <w:rsid w:val="001F58CF"/>
  </w:style>
  <w:style w:type="paragraph" w:customStyle="1" w:styleId="7D64F174F1074E05ACBAA420AE050D44">
    <w:name w:val="7D64F174F1074E05ACBAA420AE050D44"/>
    <w:rsid w:val="001F58CF"/>
  </w:style>
  <w:style w:type="paragraph" w:customStyle="1" w:styleId="C30EF159FA03432E9770E3CDD8CE8C0E">
    <w:name w:val="C30EF159FA03432E9770E3CDD8CE8C0E"/>
    <w:rsid w:val="001F58CF"/>
  </w:style>
  <w:style w:type="paragraph" w:customStyle="1" w:styleId="8124377D111348149F7A757F4585EFBC">
    <w:name w:val="8124377D111348149F7A757F4585EFBC"/>
    <w:rsid w:val="001F58CF"/>
  </w:style>
  <w:style w:type="paragraph" w:customStyle="1" w:styleId="D6C96E289CEA4B279041A573787165CA">
    <w:name w:val="D6C96E289CEA4B279041A573787165CA"/>
    <w:rsid w:val="001F58CF"/>
  </w:style>
  <w:style w:type="paragraph" w:customStyle="1" w:styleId="360E5F5D5B05499B8E6AD0973DFDDD73">
    <w:name w:val="360E5F5D5B05499B8E6AD0973DFDDD73"/>
    <w:rsid w:val="001F58CF"/>
  </w:style>
  <w:style w:type="paragraph" w:customStyle="1" w:styleId="1772FBC040174D0D87D2A7BF14E6DC3F">
    <w:name w:val="1772FBC040174D0D87D2A7BF14E6DC3F"/>
    <w:rsid w:val="001F58CF"/>
  </w:style>
  <w:style w:type="paragraph" w:customStyle="1" w:styleId="54CC63BA0A1F4E5796A8EA1B69545CD9">
    <w:name w:val="54CC63BA0A1F4E5796A8EA1B69545CD9"/>
    <w:rsid w:val="001F58CF"/>
  </w:style>
  <w:style w:type="paragraph" w:customStyle="1" w:styleId="AB50AF5709F64622A7A4F7ED0DBDC732">
    <w:name w:val="AB50AF5709F64622A7A4F7ED0DBDC732"/>
    <w:rsid w:val="001F58CF"/>
  </w:style>
  <w:style w:type="paragraph" w:customStyle="1" w:styleId="E22CBA986FDC4ED582B3FCC66735F3A9">
    <w:name w:val="E22CBA986FDC4ED582B3FCC66735F3A9"/>
    <w:rsid w:val="001F58CF"/>
  </w:style>
  <w:style w:type="paragraph" w:customStyle="1" w:styleId="B23A79F3BAF747579C52FAC89C8DCE50">
    <w:name w:val="B23A79F3BAF747579C52FAC89C8DCE50"/>
    <w:rsid w:val="001F58CF"/>
  </w:style>
  <w:style w:type="paragraph" w:customStyle="1" w:styleId="7A0EE49BF755424D9929004FB7BC58B2">
    <w:name w:val="7A0EE49BF755424D9929004FB7BC58B2"/>
    <w:rsid w:val="001F58CF"/>
  </w:style>
  <w:style w:type="paragraph" w:customStyle="1" w:styleId="0EA241A2E0A647478B3DD2B436F148CD">
    <w:name w:val="0EA241A2E0A647478B3DD2B436F148CD"/>
    <w:rsid w:val="001F58CF"/>
  </w:style>
  <w:style w:type="paragraph" w:customStyle="1" w:styleId="149075D5C82A4CF58FF4CBAB7C59A5F0">
    <w:name w:val="149075D5C82A4CF58FF4CBAB7C59A5F0"/>
    <w:rsid w:val="001F58CF"/>
  </w:style>
  <w:style w:type="paragraph" w:customStyle="1" w:styleId="41B4C1D23ADD42EE89870303B44277D3">
    <w:name w:val="41B4C1D23ADD42EE89870303B44277D3"/>
    <w:rsid w:val="001F58CF"/>
  </w:style>
  <w:style w:type="paragraph" w:customStyle="1" w:styleId="540EDDFB686748E98BC68351E5AD1FF3">
    <w:name w:val="540EDDFB686748E98BC68351E5AD1FF3"/>
    <w:rsid w:val="001F58CF"/>
  </w:style>
  <w:style w:type="paragraph" w:customStyle="1" w:styleId="4C6B7D8FDCE94B50A2BB2F3D842D1C25">
    <w:name w:val="4C6B7D8FDCE94B50A2BB2F3D842D1C25"/>
    <w:rsid w:val="001F58CF"/>
  </w:style>
  <w:style w:type="paragraph" w:customStyle="1" w:styleId="7FA7AB99BA1448278691CEF5009F4C74">
    <w:name w:val="7FA7AB99BA1448278691CEF5009F4C74"/>
    <w:rsid w:val="001F58CF"/>
  </w:style>
  <w:style w:type="paragraph" w:customStyle="1" w:styleId="6C0DF584658548208896144C28026CA6">
    <w:name w:val="6C0DF584658548208896144C28026CA6"/>
    <w:rsid w:val="001F58CF"/>
  </w:style>
  <w:style w:type="paragraph" w:customStyle="1" w:styleId="53D88FBE686E454988BF91B3290FC54B">
    <w:name w:val="53D88FBE686E454988BF91B3290FC54B"/>
    <w:rsid w:val="001F58CF"/>
  </w:style>
  <w:style w:type="paragraph" w:customStyle="1" w:styleId="3ECA6E016B8F43D79D6BF1EEDAF8A0B3">
    <w:name w:val="3ECA6E016B8F43D79D6BF1EEDAF8A0B3"/>
    <w:rsid w:val="001F58CF"/>
  </w:style>
  <w:style w:type="paragraph" w:customStyle="1" w:styleId="39A92149EDDE45EEBC81F502DC297210">
    <w:name w:val="39A92149EDDE45EEBC81F502DC297210"/>
    <w:rsid w:val="001F58CF"/>
  </w:style>
  <w:style w:type="paragraph" w:customStyle="1" w:styleId="B130FA7ECDC74E1CBF1A683BD8C1AB2B">
    <w:name w:val="B130FA7ECDC74E1CBF1A683BD8C1AB2B"/>
    <w:rsid w:val="001F58CF"/>
  </w:style>
  <w:style w:type="paragraph" w:customStyle="1" w:styleId="7452689EB12648A086477B63717991A0">
    <w:name w:val="7452689EB12648A086477B63717991A0"/>
    <w:rsid w:val="001F58CF"/>
  </w:style>
  <w:style w:type="paragraph" w:customStyle="1" w:styleId="CADED03070D141E0BCD7E77EFCDAFE23">
    <w:name w:val="CADED03070D141E0BCD7E77EFCDAFE23"/>
    <w:rsid w:val="001F58CF"/>
  </w:style>
  <w:style w:type="paragraph" w:customStyle="1" w:styleId="B090FC11146941F5BB5270BAEA5FC2BA">
    <w:name w:val="B090FC11146941F5BB5270BAEA5FC2BA"/>
    <w:rsid w:val="001F58CF"/>
  </w:style>
  <w:style w:type="paragraph" w:customStyle="1" w:styleId="45D20677F15B4D9BA65A3C49D0FD1C49">
    <w:name w:val="45D20677F15B4D9BA65A3C49D0FD1C49"/>
    <w:rsid w:val="001F58CF"/>
  </w:style>
  <w:style w:type="paragraph" w:customStyle="1" w:styleId="CD355B88AF9441F1AB4F478EE7613D21">
    <w:name w:val="CD355B88AF9441F1AB4F478EE7613D21"/>
    <w:rsid w:val="001F58CF"/>
  </w:style>
  <w:style w:type="paragraph" w:customStyle="1" w:styleId="FEBCA419F6C741D392EC7E29F35A238E">
    <w:name w:val="FEBCA419F6C741D392EC7E29F35A238E"/>
    <w:rsid w:val="001F58CF"/>
  </w:style>
  <w:style w:type="paragraph" w:customStyle="1" w:styleId="F025640F55444A7AAE0BAAA0E56D2B7A">
    <w:name w:val="F025640F55444A7AAE0BAAA0E56D2B7A"/>
    <w:rsid w:val="001F58CF"/>
  </w:style>
  <w:style w:type="paragraph" w:customStyle="1" w:styleId="BE3146D9D4F6427C81E576B2D6491C6E">
    <w:name w:val="BE3146D9D4F6427C81E576B2D6491C6E"/>
    <w:rsid w:val="001F58CF"/>
  </w:style>
  <w:style w:type="paragraph" w:customStyle="1" w:styleId="BB9CF9D232454AFFA499F659EFE766B8">
    <w:name w:val="BB9CF9D232454AFFA499F659EFE766B8"/>
    <w:rsid w:val="001F58CF"/>
  </w:style>
  <w:style w:type="paragraph" w:customStyle="1" w:styleId="4B4C3643DE144DB7976EACEAEAA4EB4D">
    <w:name w:val="4B4C3643DE144DB7976EACEAEAA4EB4D"/>
    <w:rsid w:val="001F58CF"/>
  </w:style>
  <w:style w:type="paragraph" w:customStyle="1" w:styleId="532272542D7C4A90BC0807508416D86C">
    <w:name w:val="532272542D7C4A90BC0807508416D86C"/>
    <w:rsid w:val="001F58CF"/>
  </w:style>
  <w:style w:type="paragraph" w:customStyle="1" w:styleId="3E3426F602F741A6BE7FEBE4ECED37AF">
    <w:name w:val="3E3426F602F741A6BE7FEBE4ECED37AF"/>
    <w:rsid w:val="001F58CF"/>
  </w:style>
  <w:style w:type="paragraph" w:customStyle="1" w:styleId="59A2A785ADCA493086EE71B1962B3352">
    <w:name w:val="59A2A785ADCA493086EE71B1962B3352"/>
    <w:rsid w:val="001F58CF"/>
  </w:style>
  <w:style w:type="paragraph" w:customStyle="1" w:styleId="408AE0E32C854C5AAEC3885DE9075003">
    <w:name w:val="408AE0E32C854C5AAEC3885DE9075003"/>
    <w:rsid w:val="001F58CF"/>
  </w:style>
  <w:style w:type="paragraph" w:customStyle="1" w:styleId="9C03E51A0F6A43DCAC98831B75FBB360">
    <w:name w:val="9C03E51A0F6A43DCAC98831B75FBB360"/>
    <w:rsid w:val="001F58CF"/>
  </w:style>
  <w:style w:type="paragraph" w:customStyle="1" w:styleId="23D76B7D3A634A38B659F1DE0AEAC515">
    <w:name w:val="23D76B7D3A634A38B659F1DE0AEAC515"/>
    <w:rsid w:val="001F58CF"/>
  </w:style>
  <w:style w:type="paragraph" w:customStyle="1" w:styleId="6F608A8F20BD406FA897E96BDA0F90E2">
    <w:name w:val="6F608A8F20BD406FA897E96BDA0F90E2"/>
    <w:rsid w:val="001F58CF"/>
  </w:style>
  <w:style w:type="paragraph" w:customStyle="1" w:styleId="97EB4004203342029FDF243283086E17">
    <w:name w:val="97EB4004203342029FDF243283086E17"/>
    <w:rsid w:val="001F58CF"/>
  </w:style>
  <w:style w:type="paragraph" w:customStyle="1" w:styleId="2976B25A71BB4A77AC56526B5D1EF5C0">
    <w:name w:val="2976B25A71BB4A77AC56526B5D1EF5C0"/>
    <w:rsid w:val="001F58CF"/>
  </w:style>
  <w:style w:type="paragraph" w:customStyle="1" w:styleId="451970C8D0B048CABFCDA5320BB88562">
    <w:name w:val="451970C8D0B048CABFCDA5320BB88562"/>
    <w:rsid w:val="001F58CF"/>
  </w:style>
  <w:style w:type="paragraph" w:customStyle="1" w:styleId="2FEBB9A329F4471F9BB3CA471FB20FF4">
    <w:name w:val="2FEBB9A329F4471F9BB3CA471FB20FF4"/>
    <w:rsid w:val="001F58CF"/>
  </w:style>
  <w:style w:type="paragraph" w:customStyle="1" w:styleId="26A72BD9C7344746A2C10361BCE66F17">
    <w:name w:val="26A72BD9C7344746A2C10361BCE66F17"/>
    <w:rsid w:val="001F58CF"/>
  </w:style>
  <w:style w:type="paragraph" w:customStyle="1" w:styleId="726BF25E245248959F595A554EE8BD9C">
    <w:name w:val="726BF25E245248959F595A554EE8BD9C"/>
    <w:rsid w:val="001F58CF"/>
  </w:style>
  <w:style w:type="paragraph" w:customStyle="1" w:styleId="65A3210210764999B54387F624DEFB8F">
    <w:name w:val="65A3210210764999B54387F624DEFB8F"/>
    <w:rsid w:val="001F58CF"/>
  </w:style>
  <w:style w:type="paragraph" w:customStyle="1" w:styleId="DB899A342B674A1CBBDF9A669D1756D5">
    <w:name w:val="DB899A342B674A1CBBDF9A669D1756D5"/>
    <w:rsid w:val="001F58CF"/>
  </w:style>
  <w:style w:type="paragraph" w:customStyle="1" w:styleId="D492B68EBF054C609090E9901EAD961C">
    <w:name w:val="D492B68EBF054C609090E9901EAD961C"/>
    <w:rsid w:val="001F58CF"/>
  </w:style>
  <w:style w:type="paragraph" w:customStyle="1" w:styleId="56195C8718A44CB7910B0540A17E94AE">
    <w:name w:val="56195C8718A44CB7910B0540A17E94AE"/>
    <w:rsid w:val="001F58CF"/>
  </w:style>
  <w:style w:type="paragraph" w:customStyle="1" w:styleId="8730C35625E7438080EF2F65F5CCF105">
    <w:name w:val="8730C35625E7438080EF2F65F5CCF105"/>
    <w:rsid w:val="001F58CF"/>
  </w:style>
  <w:style w:type="paragraph" w:customStyle="1" w:styleId="93222E0039774A7ABAD01F463951A58B">
    <w:name w:val="93222E0039774A7ABAD01F463951A58B"/>
    <w:rsid w:val="001F58CF"/>
  </w:style>
  <w:style w:type="paragraph" w:customStyle="1" w:styleId="27FD9A5B947A475EBCA5D720E6F6FC99">
    <w:name w:val="27FD9A5B947A475EBCA5D720E6F6FC99"/>
    <w:rsid w:val="001F58CF"/>
  </w:style>
  <w:style w:type="paragraph" w:customStyle="1" w:styleId="5D53B413BCD24E349A01E56C7EC852DA">
    <w:name w:val="5D53B413BCD24E349A01E56C7EC852DA"/>
    <w:rsid w:val="001F58CF"/>
  </w:style>
  <w:style w:type="paragraph" w:customStyle="1" w:styleId="EDF696839E2E4BF9A99F2B6F88D6DEDC">
    <w:name w:val="EDF696839E2E4BF9A99F2B6F88D6DEDC"/>
    <w:rsid w:val="001F58CF"/>
  </w:style>
  <w:style w:type="paragraph" w:customStyle="1" w:styleId="4C834B3359F0421FBD1CEE17C8DA5521">
    <w:name w:val="4C834B3359F0421FBD1CEE17C8DA5521"/>
    <w:rsid w:val="001F58CF"/>
  </w:style>
  <w:style w:type="paragraph" w:customStyle="1" w:styleId="D6F7523D7F13469CB084C6ECCC13AE38">
    <w:name w:val="D6F7523D7F13469CB084C6ECCC13AE38"/>
    <w:rsid w:val="001F58CF"/>
  </w:style>
  <w:style w:type="paragraph" w:customStyle="1" w:styleId="110539DA33AF4D1996D9C02152DD244A">
    <w:name w:val="110539DA33AF4D1996D9C02152DD244A"/>
    <w:rsid w:val="001F58CF"/>
  </w:style>
  <w:style w:type="paragraph" w:customStyle="1" w:styleId="85AB4FDDEA50439B95275ECCF496070C">
    <w:name w:val="85AB4FDDEA50439B95275ECCF496070C"/>
    <w:rsid w:val="001F58CF"/>
  </w:style>
  <w:style w:type="paragraph" w:customStyle="1" w:styleId="4F088773492A4EA898ABA97E8D122BD2">
    <w:name w:val="4F088773492A4EA898ABA97E8D122BD2"/>
    <w:rsid w:val="001F58CF"/>
  </w:style>
  <w:style w:type="paragraph" w:customStyle="1" w:styleId="5CD64195C4E94C369B7D9C81911486CC">
    <w:name w:val="5CD64195C4E94C369B7D9C81911486CC"/>
    <w:rsid w:val="001F58CF"/>
  </w:style>
  <w:style w:type="paragraph" w:customStyle="1" w:styleId="0255AB004AF3438CA87A5607B70282F1">
    <w:name w:val="0255AB004AF3438CA87A5607B70282F1"/>
    <w:rsid w:val="001F58CF"/>
  </w:style>
  <w:style w:type="paragraph" w:customStyle="1" w:styleId="6DA4E19CA6494FB09C46C723521799D8">
    <w:name w:val="6DA4E19CA6494FB09C46C723521799D8"/>
    <w:rsid w:val="001F58CF"/>
  </w:style>
  <w:style w:type="paragraph" w:customStyle="1" w:styleId="047A1881E7894E78A496757E748BF228">
    <w:name w:val="047A1881E7894E78A496757E748BF228"/>
    <w:rsid w:val="001F58CF"/>
  </w:style>
  <w:style w:type="paragraph" w:customStyle="1" w:styleId="B86761E977C04A7DB37A1A0B7D47593A">
    <w:name w:val="B86761E977C04A7DB37A1A0B7D47593A"/>
    <w:rsid w:val="001F58CF"/>
  </w:style>
  <w:style w:type="paragraph" w:customStyle="1" w:styleId="6CBC4F22E00D454BAC675FAFF2D70F50">
    <w:name w:val="6CBC4F22E00D454BAC675FAFF2D70F50"/>
    <w:rsid w:val="001F58CF"/>
  </w:style>
  <w:style w:type="paragraph" w:customStyle="1" w:styleId="401D62264C72404CA5A314ACF9868DE3">
    <w:name w:val="401D62264C72404CA5A314ACF9868DE3"/>
    <w:rsid w:val="001F58CF"/>
  </w:style>
  <w:style w:type="paragraph" w:customStyle="1" w:styleId="C6C9F38E848649B1B0E3DB021CC42F11">
    <w:name w:val="C6C9F38E848649B1B0E3DB021CC42F11"/>
    <w:rsid w:val="001F58CF"/>
  </w:style>
  <w:style w:type="paragraph" w:customStyle="1" w:styleId="5F574E25C48846DDA328AE4813D8C946">
    <w:name w:val="5F574E25C48846DDA328AE4813D8C946"/>
    <w:rsid w:val="001F58CF"/>
  </w:style>
  <w:style w:type="paragraph" w:customStyle="1" w:styleId="A87B240A5ACA47349FD0C3ED226DB969">
    <w:name w:val="A87B240A5ACA47349FD0C3ED226DB969"/>
    <w:rsid w:val="001F58CF"/>
  </w:style>
  <w:style w:type="paragraph" w:customStyle="1" w:styleId="134E51CD9B8145CD9432696DA1A423B4">
    <w:name w:val="134E51CD9B8145CD9432696DA1A423B4"/>
    <w:rsid w:val="001F58CF"/>
  </w:style>
  <w:style w:type="paragraph" w:customStyle="1" w:styleId="60CCE29BDE564CDFA9080A16D8CB52FA">
    <w:name w:val="60CCE29BDE564CDFA9080A16D8CB52FA"/>
    <w:rsid w:val="001F58CF"/>
  </w:style>
  <w:style w:type="paragraph" w:customStyle="1" w:styleId="0B528ED7FF85467E9F259F06FC8359A9">
    <w:name w:val="0B528ED7FF85467E9F259F06FC8359A9"/>
    <w:rsid w:val="001F58CF"/>
  </w:style>
  <w:style w:type="paragraph" w:customStyle="1" w:styleId="26D0AD67D22642D988E8D654508AA9FF">
    <w:name w:val="26D0AD67D22642D988E8D654508AA9FF"/>
    <w:rsid w:val="001F58CF"/>
  </w:style>
  <w:style w:type="paragraph" w:customStyle="1" w:styleId="54D20B3F677F46F18DFF47CB520C3D81">
    <w:name w:val="54D20B3F677F46F18DFF47CB520C3D81"/>
    <w:rsid w:val="001F58CF"/>
  </w:style>
  <w:style w:type="paragraph" w:customStyle="1" w:styleId="EA1E394562104DB18EAD4EF47B1A26B9">
    <w:name w:val="EA1E394562104DB18EAD4EF47B1A26B9"/>
    <w:rsid w:val="001F58CF"/>
  </w:style>
  <w:style w:type="paragraph" w:customStyle="1" w:styleId="765A7BE2BD764D398F53D71C468D7484">
    <w:name w:val="765A7BE2BD764D398F53D71C468D7484"/>
    <w:rsid w:val="001F58CF"/>
  </w:style>
  <w:style w:type="paragraph" w:customStyle="1" w:styleId="D557FC0773474DAA8C9166397338A305">
    <w:name w:val="D557FC0773474DAA8C9166397338A305"/>
    <w:rsid w:val="001F58CF"/>
  </w:style>
  <w:style w:type="paragraph" w:customStyle="1" w:styleId="140F8AE9EABC4AD9BC3847DA6F77A073">
    <w:name w:val="140F8AE9EABC4AD9BC3847DA6F77A073"/>
    <w:rsid w:val="001F58CF"/>
  </w:style>
  <w:style w:type="paragraph" w:customStyle="1" w:styleId="2F99CB46320048B6A3B62CCB631387E6">
    <w:name w:val="2F99CB46320048B6A3B62CCB631387E6"/>
    <w:rsid w:val="001F58CF"/>
  </w:style>
  <w:style w:type="paragraph" w:customStyle="1" w:styleId="C422F101EB2D4BC598689C44091B7473">
    <w:name w:val="C422F101EB2D4BC598689C44091B7473"/>
    <w:rsid w:val="001F58CF"/>
  </w:style>
  <w:style w:type="paragraph" w:customStyle="1" w:styleId="BB5EE4CCC49C40939D127245B0C68841">
    <w:name w:val="BB5EE4CCC49C40939D127245B0C68841"/>
    <w:rsid w:val="001F58CF"/>
  </w:style>
  <w:style w:type="paragraph" w:customStyle="1" w:styleId="D82845B81D8646D3A7528C2740669A02">
    <w:name w:val="D82845B81D8646D3A7528C2740669A02"/>
    <w:rsid w:val="001F58CF"/>
  </w:style>
  <w:style w:type="paragraph" w:customStyle="1" w:styleId="E209FD8C11E7422AAF56DD4AEE644AF1">
    <w:name w:val="E209FD8C11E7422AAF56DD4AEE644AF1"/>
    <w:rsid w:val="001F58CF"/>
  </w:style>
  <w:style w:type="paragraph" w:customStyle="1" w:styleId="3DDBEAC5411F428FBA86E7442A41C29F">
    <w:name w:val="3DDBEAC5411F428FBA86E7442A41C29F"/>
    <w:rsid w:val="001F58CF"/>
  </w:style>
  <w:style w:type="paragraph" w:customStyle="1" w:styleId="7EA9CE3DED884F3FBC4BE2924574F553">
    <w:name w:val="7EA9CE3DED884F3FBC4BE2924574F553"/>
    <w:rsid w:val="001F58CF"/>
  </w:style>
  <w:style w:type="paragraph" w:customStyle="1" w:styleId="E6B5ED94C1F24A7391E6E3E43FFE01F5">
    <w:name w:val="E6B5ED94C1F24A7391E6E3E43FFE01F5"/>
    <w:rsid w:val="001F58CF"/>
  </w:style>
  <w:style w:type="paragraph" w:customStyle="1" w:styleId="9D4A49CF4E434A68A4015DB592CAE033">
    <w:name w:val="9D4A49CF4E434A68A4015DB592CAE033"/>
    <w:rsid w:val="001F58CF"/>
  </w:style>
  <w:style w:type="paragraph" w:customStyle="1" w:styleId="368FAAD8C22C45E1BA51E0FF43759DFD">
    <w:name w:val="368FAAD8C22C45E1BA51E0FF43759DFD"/>
    <w:rsid w:val="001F58CF"/>
  </w:style>
  <w:style w:type="paragraph" w:customStyle="1" w:styleId="82686622732B40D6928D369377760A5F">
    <w:name w:val="82686622732B40D6928D369377760A5F"/>
    <w:rsid w:val="001F58CF"/>
  </w:style>
  <w:style w:type="paragraph" w:customStyle="1" w:styleId="F2FBC9595A354E1C9EE43D749925B871">
    <w:name w:val="F2FBC9595A354E1C9EE43D749925B871"/>
    <w:rsid w:val="001F58CF"/>
  </w:style>
  <w:style w:type="paragraph" w:customStyle="1" w:styleId="DD1CC77BE775473FB6E7004283B07669">
    <w:name w:val="DD1CC77BE775473FB6E7004283B07669"/>
    <w:rsid w:val="001F58CF"/>
  </w:style>
  <w:style w:type="paragraph" w:customStyle="1" w:styleId="A26D89282029419581BE447DD8A01807">
    <w:name w:val="A26D89282029419581BE447DD8A01807"/>
    <w:rsid w:val="001F58CF"/>
  </w:style>
  <w:style w:type="paragraph" w:customStyle="1" w:styleId="93665128513A4B1A934E4D55CDE665E2">
    <w:name w:val="93665128513A4B1A934E4D55CDE665E2"/>
    <w:rsid w:val="001F58CF"/>
  </w:style>
  <w:style w:type="paragraph" w:customStyle="1" w:styleId="D9B551A5B68847D3BC31D0E01313D1A2">
    <w:name w:val="D9B551A5B68847D3BC31D0E01313D1A2"/>
    <w:rsid w:val="001F58CF"/>
  </w:style>
  <w:style w:type="paragraph" w:customStyle="1" w:styleId="CDBF799F1A9246E2ACA2A14AD389E2C4">
    <w:name w:val="CDBF799F1A9246E2ACA2A14AD389E2C4"/>
    <w:rsid w:val="001F58CF"/>
  </w:style>
  <w:style w:type="paragraph" w:customStyle="1" w:styleId="2C9104741DAD44168759B208F2E56AC9">
    <w:name w:val="2C9104741DAD44168759B208F2E56AC9"/>
    <w:rsid w:val="001F58CF"/>
  </w:style>
  <w:style w:type="paragraph" w:customStyle="1" w:styleId="2DD7EF6D08884F36AAA7C73017823723">
    <w:name w:val="2DD7EF6D08884F36AAA7C73017823723"/>
    <w:rsid w:val="001F58CF"/>
  </w:style>
  <w:style w:type="paragraph" w:customStyle="1" w:styleId="A103A87A41724863A276F88D9924B566">
    <w:name w:val="A103A87A41724863A276F88D9924B566"/>
    <w:rsid w:val="001F58CF"/>
  </w:style>
  <w:style w:type="paragraph" w:customStyle="1" w:styleId="B23C5DD3C215493CA0FB7470F0D16982">
    <w:name w:val="B23C5DD3C215493CA0FB7470F0D16982"/>
    <w:rsid w:val="001F58CF"/>
  </w:style>
  <w:style w:type="paragraph" w:customStyle="1" w:styleId="CB2DE6DC01654A9DB98C904E4A0B9576">
    <w:name w:val="CB2DE6DC01654A9DB98C904E4A0B9576"/>
    <w:rsid w:val="001F58CF"/>
  </w:style>
  <w:style w:type="paragraph" w:customStyle="1" w:styleId="B7F3989AF61A4059ACEB0A4C4528B42F">
    <w:name w:val="B7F3989AF61A4059ACEB0A4C4528B42F"/>
    <w:rsid w:val="001F58CF"/>
  </w:style>
  <w:style w:type="paragraph" w:customStyle="1" w:styleId="540D9E67AECE4E8FBD764AC0FE51395C">
    <w:name w:val="540D9E67AECE4E8FBD764AC0FE51395C"/>
    <w:rsid w:val="001F58CF"/>
  </w:style>
  <w:style w:type="paragraph" w:customStyle="1" w:styleId="06461568E0F544C6A3D3EB2A11BB5624">
    <w:name w:val="06461568E0F544C6A3D3EB2A11BB5624"/>
    <w:rsid w:val="001F58CF"/>
  </w:style>
  <w:style w:type="paragraph" w:customStyle="1" w:styleId="91857BAA4AF54D9E84788FEF18EB8B05">
    <w:name w:val="91857BAA4AF54D9E84788FEF18EB8B05"/>
    <w:rsid w:val="001F58CF"/>
  </w:style>
  <w:style w:type="paragraph" w:customStyle="1" w:styleId="3F8ACF15411A4362BF6B7638E8BCB4B8">
    <w:name w:val="3F8ACF15411A4362BF6B7638E8BCB4B8"/>
    <w:rsid w:val="001F58CF"/>
  </w:style>
  <w:style w:type="paragraph" w:customStyle="1" w:styleId="9FAA3B88F0114BE2B066BD844501639A">
    <w:name w:val="9FAA3B88F0114BE2B066BD844501639A"/>
    <w:rsid w:val="001F58CF"/>
  </w:style>
  <w:style w:type="paragraph" w:customStyle="1" w:styleId="AC8344B8EC604F529D7B1043A9366DAD">
    <w:name w:val="AC8344B8EC604F529D7B1043A9366DAD"/>
    <w:rsid w:val="001F58CF"/>
  </w:style>
  <w:style w:type="paragraph" w:customStyle="1" w:styleId="3E2C6CAA99954335AC8E79B3387FAF69">
    <w:name w:val="3E2C6CAA99954335AC8E79B3387FAF69"/>
    <w:rsid w:val="001F58CF"/>
  </w:style>
  <w:style w:type="paragraph" w:customStyle="1" w:styleId="04623F04056B458991D2C9E75F034CA5">
    <w:name w:val="04623F04056B458991D2C9E75F034CA5"/>
    <w:rsid w:val="001F58CF"/>
  </w:style>
  <w:style w:type="paragraph" w:customStyle="1" w:styleId="51BF6E7DEF5948158F12581EA2A72F1B">
    <w:name w:val="51BF6E7DEF5948158F12581EA2A72F1B"/>
    <w:rsid w:val="001F58CF"/>
  </w:style>
  <w:style w:type="paragraph" w:customStyle="1" w:styleId="9112EC1E37D54BEC8A0246F2C3394391">
    <w:name w:val="9112EC1E37D54BEC8A0246F2C3394391"/>
    <w:rsid w:val="001F58CF"/>
  </w:style>
  <w:style w:type="paragraph" w:customStyle="1" w:styleId="FF76CFEE3130438CBDA1DA3371275FD1">
    <w:name w:val="FF76CFEE3130438CBDA1DA3371275FD1"/>
    <w:rsid w:val="001F58CF"/>
  </w:style>
  <w:style w:type="paragraph" w:customStyle="1" w:styleId="86B97189A06E4519A17A7CCD9A56D030">
    <w:name w:val="86B97189A06E4519A17A7CCD9A56D030"/>
    <w:rsid w:val="001F58CF"/>
  </w:style>
  <w:style w:type="paragraph" w:customStyle="1" w:styleId="1AEE004B3EAE46ED9935D6BD655A451E">
    <w:name w:val="1AEE004B3EAE46ED9935D6BD655A451E"/>
    <w:rsid w:val="001F58CF"/>
  </w:style>
  <w:style w:type="paragraph" w:customStyle="1" w:styleId="95F0A6EAC29E437CA15AEE68E55DFB13">
    <w:name w:val="95F0A6EAC29E437CA15AEE68E55DFB13"/>
    <w:rsid w:val="001F58CF"/>
  </w:style>
  <w:style w:type="paragraph" w:customStyle="1" w:styleId="60AADC5F4E244FB4AF0DE622CD0B5B8C">
    <w:name w:val="60AADC5F4E244FB4AF0DE622CD0B5B8C"/>
    <w:rsid w:val="001F58CF"/>
  </w:style>
  <w:style w:type="paragraph" w:customStyle="1" w:styleId="00156E0FE3A34A6E8E48900599812B33">
    <w:name w:val="00156E0FE3A34A6E8E48900599812B33"/>
    <w:rsid w:val="001F58CF"/>
  </w:style>
  <w:style w:type="paragraph" w:customStyle="1" w:styleId="71AFD76A29354ACDAB0B63E48010FFA1">
    <w:name w:val="71AFD76A29354ACDAB0B63E48010FFA1"/>
    <w:rsid w:val="001F58CF"/>
  </w:style>
  <w:style w:type="paragraph" w:customStyle="1" w:styleId="5EC00A8BF2F142A19F7DCC2757FB990D">
    <w:name w:val="5EC00A8BF2F142A19F7DCC2757FB990D"/>
    <w:rsid w:val="001F58CF"/>
  </w:style>
  <w:style w:type="paragraph" w:customStyle="1" w:styleId="0CBD3D658F4B477AA285697962A62F9C">
    <w:name w:val="0CBD3D658F4B477AA285697962A62F9C"/>
    <w:rsid w:val="001F58CF"/>
  </w:style>
  <w:style w:type="paragraph" w:customStyle="1" w:styleId="A5F7B6E1418E4BEA80065F888EDE5B85">
    <w:name w:val="A5F7B6E1418E4BEA80065F888EDE5B85"/>
    <w:rsid w:val="001F58CF"/>
  </w:style>
  <w:style w:type="paragraph" w:customStyle="1" w:styleId="0A3EF70494F14E6CA8CD517FAF8064CD">
    <w:name w:val="0A3EF70494F14E6CA8CD517FAF8064CD"/>
    <w:rsid w:val="001F58CF"/>
  </w:style>
  <w:style w:type="paragraph" w:customStyle="1" w:styleId="54B723877F284C61B9DA9FD5C001629B">
    <w:name w:val="54B723877F284C61B9DA9FD5C001629B"/>
    <w:rsid w:val="001F58CF"/>
  </w:style>
  <w:style w:type="paragraph" w:customStyle="1" w:styleId="081E8DE0B65244B6A0909A28B857CF0F">
    <w:name w:val="081E8DE0B65244B6A0909A28B857CF0F"/>
    <w:rsid w:val="001F58CF"/>
  </w:style>
  <w:style w:type="paragraph" w:customStyle="1" w:styleId="D7B799FF302B402883AFC0FCFB504FF0">
    <w:name w:val="D7B799FF302B402883AFC0FCFB504FF0"/>
    <w:rsid w:val="001F58CF"/>
  </w:style>
  <w:style w:type="paragraph" w:customStyle="1" w:styleId="984217D9B58C470BB6BA795A4869738C">
    <w:name w:val="984217D9B58C470BB6BA795A4869738C"/>
    <w:rsid w:val="001F58CF"/>
  </w:style>
  <w:style w:type="paragraph" w:customStyle="1" w:styleId="A53A66A6C4F2415CAF118D7EB50AFFF9">
    <w:name w:val="A53A66A6C4F2415CAF118D7EB50AFFF9"/>
    <w:rsid w:val="001F58CF"/>
  </w:style>
  <w:style w:type="paragraph" w:customStyle="1" w:styleId="FD3DFA157FB844009F9A4511438EA0B2">
    <w:name w:val="FD3DFA157FB844009F9A4511438EA0B2"/>
    <w:rsid w:val="001F58CF"/>
  </w:style>
  <w:style w:type="paragraph" w:customStyle="1" w:styleId="BDA61931AF6A428E921A06C700558274">
    <w:name w:val="BDA61931AF6A428E921A06C700558274"/>
    <w:rsid w:val="001F58CF"/>
  </w:style>
  <w:style w:type="paragraph" w:customStyle="1" w:styleId="55BB413DBC4348729DA22D1131171496">
    <w:name w:val="55BB413DBC4348729DA22D1131171496"/>
    <w:rsid w:val="001F58CF"/>
  </w:style>
  <w:style w:type="paragraph" w:customStyle="1" w:styleId="8183BFBE3447407D9AD2E9D9E11E608C">
    <w:name w:val="8183BFBE3447407D9AD2E9D9E11E608C"/>
    <w:rsid w:val="001F58CF"/>
  </w:style>
  <w:style w:type="paragraph" w:customStyle="1" w:styleId="1641BC9F1E264DF191FDD8267AAAEB26">
    <w:name w:val="1641BC9F1E264DF191FDD8267AAAEB26"/>
    <w:rsid w:val="001F58CF"/>
  </w:style>
  <w:style w:type="paragraph" w:customStyle="1" w:styleId="46A50F551CD249FEAD4A2866C2C3AD81">
    <w:name w:val="46A50F551CD249FEAD4A2866C2C3AD81"/>
    <w:rsid w:val="001F58CF"/>
  </w:style>
  <w:style w:type="paragraph" w:customStyle="1" w:styleId="73568EC3613043BA9ED5DAF282EE810F">
    <w:name w:val="73568EC3613043BA9ED5DAF282EE810F"/>
    <w:rsid w:val="001F58CF"/>
  </w:style>
  <w:style w:type="paragraph" w:customStyle="1" w:styleId="3D4BE5EB6D8B43A0A485FAB2428CAFA0">
    <w:name w:val="3D4BE5EB6D8B43A0A485FAB2428CAFA0"/>
    <w:rsid w:val="001F58CF"/>
  </w:style>
  <w:style w:type="paragraph" w:customStyle="1" w:styleId="F6F3C20357D547878684C44842B595A5">
    <w:name w:val="F6F3C20357D547878684C44842B595A5"/>
    <w:rsid w:val="001F58CF"/>
  </w:style>
  <w:style w:type="paragraph" w:customStyle="1" w:styleId="8CC861C9767A4BC6AC434D8C66B59B89">
    <w:name w:val="8CC861C9767A4BC6AC434D8C66B59B89"/>
    <w:rsid w:val="001F58CF"/>
  </w:style>
  <w:style w:type="paragraph" w:customStyle="1" w:styleId="07A21F61C6994CDFAA0F3F72EBDB0FA6">
    <w:name w:val="07A21F61C6994CDFAA0F3F72EBDB0FA6"/>
    <w:rsid w:val="001F58CF"/>
  </w:style>
  <w:style w:type="paragraph" w:customStyle="1" w:styleId="1E69486DC0584A8DBBF89911FE918077">
    <w:name w:val="1E69486DC0584A8DBBF89911FE918077"/>
    <w:rsid w:val="001F58CF"/>
  </w:style>
  <w:style w:type="paragraph" w:customStyle="1" w:styleId="5C74D3C54CE24461A55E84080FC546D6">
    <w:name w:val="5C74D3C54CE24461A55E84080FC546D6"/>
    <w:rsid w:val="001F58CF"/>
  </w:style>
  <w:style w:type="paragraph" w:customStyle="1" w:styleId="1FB5482B4EBF480D98C856C309934465">
    <w:name w:val="1FB5482B4EBF480D98C856C309934465"/>
    <w:rsid w:val="001F58CF"/>
  </w:style>
  <w:style w:type="paragraph" w:customStyle="1" w:styleId="CC41220DBCCB45CAB63638666AE02583">
    <w:name w:val="CC41220DBCCB45CAB63638666AE02583"/>
    <w:rsid w:val="001F58CF"/>
  </w:style>
  <w:style w:type="paragraph" w:customStyle="1" w:styleId="6245BEAE96F9450F83CA803BF7A044FE">
    <w:name w:val="6245BEAE96F9450F83CA803BF7A044FE"/>
    <w:rsid w:val="001F58CF"/>
  </w:style>
  <w:style w:type="paragraph" w:customStyle="1" w:styleId="722DF968BECD41F9B84FFE0C9F7831C1">
    <w:name w:val="722DF968BECD41F9B84FFE0C9F7831C1"/>
    <w:rsid w:val="001F58CF"/>
  </w:style>
  <w:style w:type="paragraph" w:customStyle="1" w:styleId="929A813EC3174B449374F2CE5EF50FAD">
    <w:name w:val="929A813EC3174B449374F2CE5EF50FAD"/>
    <w:rsid w:val="001F58CF"/>
  </w:style>
  <w:style w:type="paragraph" w:customStyle="1" w:styleId="A94EE51402F6458F89F26E5CCC950ED4">
    <w:name w:val="A94EE51402F6458F89F26E5CCC950ED4"/>
    <w:rsid w:val="001F58CF"/>
  </w:style>
  <w:style w:type="paragraph" w:customStyle="1" w:styleId="0D6D535EB2E742DDA9E8135BB10DD41B">
    <w:name w:val="0D6D535EB2E742DDA9E8135BB10DD41B"/>
    <w:rsid w:val="001F58CF"/>
  </w:style>
  <w:style w:type="paragraph" w:customStyle="1" w:styleId="08B4C842596842F4B5FAE21B927C567C">
    <w:name w:val="08B4C842596842F4B5FAE21B927C567C"/>
    <w:rsid w:val="001F58CF"/>
  </w:style>
  <w:style w:type="paragraph" w:customStyle="1" w:styleId="5C74B914886D41E78322AFE35DB85F32">
    <w:name w:val="5C74B914886D41E78322AFE35DB85F32"/>
    <w:rsid w:val="001F58CF"/>
  </w:style>
  <w:style w:type="paragraph" w:customStyle="1" w:styleId="4A93A690DE3840A69C7BFF0134349DFC">
    <w:name w:val="4A93A690DE3840A69C7BFF0134349DFC"/>
    <w:rsid w:val="001F58CF"/>
  </w:style>
  <w:style w:type="paragraph" w:customStyle="1" w:styleId="FCEAE61D32754C538E87E300EB46958D">
    <w:name w:val="FCEAE61D32754C538E87E300EB46958D"/>
    <w:rsid w:val="001F58CF"/>
  </w:style>
  <w:style w:type="paragraph" w:customStyle="1" w:styleId="0D6DD2DAC99B44ADB5EE3112B07E3FFF">
    <w:name w:val="0D6DD2DAC99B44ADB5EE3112B07E3FFF"/>
    <w:rsid w:val="001F58CF"/>
  </w:style>
  <w:style w:type="paragraph" w:customStyle="1" w:styleId="CD0026CA995F4F3F8A895D105C855E44">
    <w:name w:val="CD0026CA995F4F3F8A895D105C855E44"/>
    <w:rsid w:val="001F58CF"/>
  </w:style>
  <w:style w:type="paragraph" w:customStyle="1" w:styleId="5D038FEF9AC346CD878762989E10940B">
    <w:name w:val="5D038FEF9AC346CD878762989E10940B"/>
    <w:rsid w:val="001F58CF"/>
  </w:style>
  <w:style w:type="paragraph" w:customStyle="1" w:styleId="D00DAB3880F2423F8770892CE69762BD">
    <w:name w:val="D00DAB3880F2423F8770892CE69762BD"/>
    <w:rsid w:val="001F58CF"/>
  </w:style>
  <w:style w:type="paragraph" w:customStyle="1" w:styleId="17489E28A97642BDB50A35EA45E2D207">
    <w:name w:val="17489E28A97642BDB50A35EA45E2D207"/>
    <w:rsid w:val="001F58CF"/>
  </w:style>
  <w:style w:type="paragraph" w:customStyle="1" w:styleId="128777CE6F7B455D9D25DA401B367DAD">
    <w:name w:val="128777CE6F7B455D9D25DA401B367DAD"/>
    <w:rsid w:val="001F58CF"/>
  </w:style>
  <w:style w:type="paragraph" w:customStyle="1" w:styleId="80399DEA678E415DBDE8796F85CB2A2B">
    <w:name w:val="80399DEA678E415DBDE8796F85CB2A2B"/>
    <w:rsid w:val="001F58CF"/>
  </w:style>
  <w:style w:type="paragraph" w:customStyle="1" w:styleId="BD7868101A364F4D8DA41884DE190D32">
    <w:name w:val="BD7868101A364F4D8DA41884DE190D32"/>
    <w:rsid w:val="001F58CF"/>
  </w:style>
  <w:style w:type="paragraph" w:customStyle="1" w:styleId="BBD4FFD663C845AFAB062567750CB23A">
    <w:name w:val="BBD4FFD663C845AFAB062567750CB23A"/>
    <w:rsid w:val="001F58CF"/>
  </w:style>
  <w:style w:type="paragraph" w:customStyle="1" w:styleId="84000DD6B4EC40E8A5D70BB0F8CE3D78">
    <w:name w:val="84000DD6B4EC40E8A5D70BB0F8CE3D78"/>
    <w:rsid w:val="001F58CF"/>
  </w:style>
  <w:style w:type="paragraph" w:customStyle="1" w:styleId="30F6BF201AA1484FAAF5899D6BC89604">
    <w:name w:val="30F6BF201AA1484FAAF5899D6BC89604"/>
    <w:rsid w:val="001F58CF"/>
  </w:style>
  <w:style w:type="paragraph" w:customStyle="1" w:styleId="36CD8FDD8488414DA8288A578DE3D2AA">
    <w:name w:val="36CD8FDD8488414DA8288A578DE3D2AA"/>
    <w:rsid w:val="001F58CF"/>
  </w:style>
  <w:style w:type="paragraph" w:customStyle="1" w:styleId="2CDB3489514C43FB9C6F924BA7919F60">
    <w:name w:val="2CDB3489514C43FB9C6F924BA7919F60"/>
    <w:rsid w:val="001F58CF"/>
  </w:style>
  <w:style w:type="paragraph" w:customStyle="1" w:styleId="3788315465CE4A7F9FB3991D7722A999">
    <w:name w:val="3788315465CE4A7F9FB3991D7722A999"/>
    <w:rsid w:val="001F58CF"/>
  </w:style>
  <w:style w:type="paragraph" w:customStyle="1" w:styleId="E81CF12EB0354E638FB90387D1944586">
    <w:name w:val="E81CF12EB0354E638FB90387D1944586"/>
    <w:rsid w:val="001F58CF"/>
  </w:style>
  <w:style w:type="paragraph" w:customStyle="1" w:styleId="943672EE0939486B9B5C875E3D9DD249">
    <w:name w:val="943672EE0939486B9B5C875E3D9DD249"/>
    <w:rsid w:val="001F58CF"/>
  </w:style>
  <w:style w:type="paragraph" w:customStyle="1" w:styleId="C19D2E47FDE642CABD0580FCB5001D71">
    <w:name w:val="C19D2E47FDE642CABD0580FCB5001D71"/>
    <w:rsid w:val="001F58CF"/>
  </w:style>
  <w:style w:type="paragraph" w:customStyle="1" w:styleId="DD7684D8469140B3A9436D9E3E05E50E">
    <w:name w:val="DD7684D8469140B3A9436D9E3E05E50E"/>
    <w:rsid w:val="001F58CF"/>
  </w:style>
  <w:style w:type="paragraph" w:customStyle="1" w:styleId="CC4B5288E35544B3BF218F7F6F576CE6">
    <w:name w:val="CC4B5288E35544B3BF218F7F6F576CE6"/>
    <w:rsid w:val="001F58CF"/>
  </w:style>
  <w:style w:type="paragraph" w:customStyle="1" w:styleId="C5AD8084A1D643E58F54FACB543A34FB">
    <w:name w:val="C5AD8084A1D643E58F54FACB543A34FB"/>
    <w:rsid w:val="001F58CF"/>
  </w:style>
  <w:style w:type="paragraph" w:customStyle="1" w:styleId="2ECB0378A14C41DAB8F0EDBD8C98F4D1">
    <w:name w:val="2ECB0378A14C41DAB8F0EDBD8C98F4D1"/>
    <w:rsid w:val="001F58CF"/>
  </w:style>
  <w:style w:type="paragraph" w:customStyle="1" w:styleId="E8605695DA55459DA30BC380F4FC235B">
    <w:name w:val="E8605695DA55459DA30BC380F4FC235B"/>
    <w:rsid w:val="001F58CF"/>
  </w:style>
  <w:style w:type="paragraph" w:customStyle="1" w:styleId="0BDD9AB3B0BB475EB4DB6D2FCBD773DC">
    <w:name w:val="0BDD9AB3B0BB475EB4DB6D2FCBD773DC"/>
    <w:rsid w:val="001F58CF"/>
  </w:style>
  <w:style w:type="paragraph" w:customStyle="1" w:styleId="96CB703184D44695BBAD8FEF08843B67">
    <w:name w:val="96CB703184D44695BBAD8FEF08843B67"/>
    <w:rsid w:val="001F58CF"/>
  </w:style>
  <w:style w:type="paragraph" w:customStyle="1" w:styleId="19478215547743D6BC36981BA5618AEE">
    <w:name w:val="19478215547743D6BC36981BA5618AEE"/>
    <w:rsid w:val="001F58CF"/>
  </w:style>
  <w:style w:type="paragraph" w:customStyle="1" w:styleId="86E6329FECE244EFBE82D982685FAB60">
    <w:name w:val="86E6329FECE244EFBE82D982685FAB60"/>
    <w:rsid w:val="001F58CF"/>
  </w:style>
  <w:style w:type="paragraph" w:customStyle="1" w:styleId="BAA1147EF1154EA2A3F09C42C2C2C11A">
    <w:name w:val="BAA1147EF1154EA2A3F09C42C2C2C11A"/>
    <w:rsid w:val="001F58CF"/>
  </w:style>
  <w:style w:type="paragraph" w:customStyle="1" w:styleId="5B6BBBA08D964673B09A900791CC1DE4">
    <w:name w:val="5B6BBBA08D964673B09A900791CC1DE4"/>
    <w:rsid w:val="001F58CF"/>
  </w:style>
  <w:style w:type="paragraph" w:customStyle="1" w:styleId="55AA07D1F8A0458498C030C21C416064">
    <w:name w:val="55AA07D1F8A0458498C030C21C416064"/>
    <w:rsid w:val="001F58CF"/>
  </w:style>
  <w:style w:type="paragraph" w:customStyle="1" w:styleId="22C8871BC8364762AE917BC5373D4117">
    <w:name w:val="22C8871BC8364762AE917BC5373D4117"/>
    <w:rsid w:val="001F58CF"/>
  </w:style>
  <w:style w:type="paragraph" w:customStyle="1" w:styleId="DF3F942288AD4CFFA3F5315B1FA3C6D7">
    <w:name w:val="DF3F942288AD4CFFA3F5315B1FA3C6D7"/>
    <w:rsid w:val="001F58CF"/>
  </w:style>
  <w:style w:type="paragraph" w:customStyle="1" w:styleId="6938F85AAC0545E5A6ECF5FF6B00C673">
    <w:name w:val="6938F85AAC0545E5A6ECF5FF6B00C673"/>
    <w:rsid w:val="001F58CF"/>
  </w:style>
  <w:style w:type="paragraph" w:customStyle="1" w:styleId="6D54DB17B5BE48F7BDAB886D4592938C">
    <w:name w:val="6D54DB17B5BE48F7BDAB886D4592938C"/>
    <w:rsid w:val="001F58CF"/>
  </w:style>
  <w:style w:type="paragraph" w:customStyle="1" w:styleId="3D3D59A84F07448AACE0ECB8429AC38C">
    <w:name w:val="3D3D59A84F07448AACE0ECB8429AC38C"/>
    <w:rsid w:val="001F58CF"/>
  </w:style>
  <w:style w:type="paragraph" w:customStyle="1" w:styleId="9E0FA59139E444B8B52CECA2386E6E5B">
    <w:name w:val="9E0FA59139E444B8B52CECA2386E6E5B"/>
    <w:rsid w:val="001F58CF"/>
  </w:style>
  <w:style w:type="paragraph" w:customStyle="1" w:styleId="4B01E23FC4D140EFB8042533BF6E3D89">
    <w:name w:val="4B01E23FC4D140EFB8042533BF6E3D89"/>
    <w:rsid w:val="001F58CF"/>
  </w:style>
  <w:style w:type="paragraph" w:customStyle="1" w:styleId="D582FD7CF0614D2FB19C84D4F0913989">
    <w:name w:val="D582FD7CF0614D2FB19C84D4F0913989"/>
    <w:rsid w:val="001F58CF"/>
  </w:style>
  <w:style w:type="paragraph" w:customStyle="1" w:styleId="251FC470FA264380BEB0C255DC3BCA38">
    <w:name w:val="251FC470FA264380BEB0C255DC3BCA38"/>
    <w:rsid w:val="001F58CF"/>
  </w:style>
  <w:style w:type="paragraph" w:customStyle="1" w:styleId="530F116CFC214110BA78FF2FE892B334">
    <w:name w:val="530F116CFC214110BA78FF2FE892B334"/>
    <w:rsid w:val="001F58CF"/>
  </w:style>
  <w:style w:type="paragraph" w:customStyle="1" w:styleId="0D608D9CBECC4974ADEE0D5202681ECA">
    <w:name w:val="0D608D9CBECC4974ADEE0D5202681ECA"/>
    <w:rsid w:val="001F58CF"/>
  </w:style>
  <w:style w:type="paragraph" w:customStyle="1" w:styleId="BC6B118689D24262AD6FFE16692C758E">
    <w:name w:val="BC6B118689D24262AD6FFE16692C758E"/>
    <w:rsid w:val="001F58CF"/>
  </w:style>
  <w:style w:type="paragraph" w:customStyle="1" w:styleId="91DF29F24B054B6AB3CA591EE502142F">
    <w:name w:val="91DF29F24B054B6AB3CA591EE502142F"/>
    <w:rsid w:val="001F58CF"/>
  </w:style>
  <w:style w:type="paragraph" w:customStyle="1" w:styleId="66D9D0CE35294CFA9CBDD5AA70C8A7CF">
    <w:name w:val="66D9D0CE35294CFA9CBDD5AA70C8A7CF"/>
    <w:rsid w:val="001F58CF"/>
  </w:style>
  <w:style w:type="paragraph" w:customStyle="1" w:styleId="4A4B556AA0A740C9B4168EDD3C2A78EE">
    <w:name w:val="4A4B556AA0A740C9B4168EDD3C2A78EE"/>
    <w:rsid w:val="001F58CF"/>
  </w:style>
  <w:style w:type="paragraph" w:customStyle="1" w:styleId="B92DA8B54817486EB9C46DC412B5BE50">
    <w:name w:val="B92DA8B54817486EB9C46DC412B5BE50"/>
    <w:rsid w:val="001F58CF"/>
  </w:style>
  <w:style w:type="paragraph" w:customStyle="1" w:styleId="EFDA7D664F5D440383234187B8EB0172">
    <w:name w:val="EFDA7D664F5D440383234187B8EB0172"/>
    <w:rsid w:val="001F58CF"/>
  </w:style>
  <w:style w:type="paragraph" w:customStyle="1" w:styleId="87FC5B8471734CD68E9625BEA163CEC8">
    <w:name w:val="87FC5B8471734CD68E9625BEA163CEC8"/>
    <w:rsid w:val="001F58CF"/>
  </w:style>
  <w:style w:type="paragraph" w:customStyle="1" w:styleId="E32584DB6FA74620A683895AD6AAE14D">
    <w:name w:val="E32584DB6FA74620A683895AD6AAE14D"/>
    <w:rsid w:val="001F58CF"/>
  </w:style>
  <w:style w:type="paragraph" w:customStyle="1" w:styleId="B1878E18FFB149B5BFE2409BC1E2B787">
    <w:name w:val="B1878E18FFB149B5BFE2409BC1E2B787"/>
    <w:rsid w:val="001F58CF"/>
  </w:style>
  <w:style w:type="paragraph" w:customStyle="1" w:styleId="9F4A53E6E15F454980EC959AAB8E25B2">
    <w:name w:val="9F4A53E6E15F454980EC959AAB8E25B2"/>
    <w:rsid w:val="001F58CF"/>
  </w:style>
  <w:style w:type="paragraph" w:customStyle="1" w:styleId="B3412160F49D494889FBD51F7085652E">
    <w:name w:val="B3412160F49D494889FBD51F7085652E"/>
    <w:rsid w:val="001F58CF"/>
  </w:style>
  <w:style w:type="paragraph" w:customStyle="1" w:styleId="F82C4CF6CB804F5C8A4157C30EBB3B08">
    <w:name w:val="F82C4CF6CB804F5C8A4157C30EBB3B08"/>
    <w:rsid w:val="001F58CF"/>
  </w:style>
  <w:style w:type="paragraph" w:customStyle="1" w:styleId="4C6A629534864911B9411246267428BA">
    <w:name w:val="4C6A629534864911B9411246267428BA"/>
    <w:rsid w:val="001F58CF"/>
  </w:style>
  <w:style w:type="paragraph" w:customStyle="1" w:styleId="2C6B3D6816874B9686D0D0A47BA2E8D8">
    <w:name w:val="2C6B3D6816874B9686D0D0A47BA2E8D8"/>
    <w:rsid w:val="001F58CF"/>
  </w:style>
  <w:style w:type="paragraph" w:customStyle="1" w:styleId="927A9FA541AD415AA85D835B23E1B652">
    <w:name w:val="927A9FA541AD415AA85D835B23E1B652"/>
    <w:rsid w:val="001F58CF"/>
  </w:style>
  <w:style w:type="paragraph" w:customStyle="1" w:styleId="EFCAD09B78E84067AD145B6494EB1A18">
    <w:name w:val="EFCAD09B78E84067AD145B6494EB1A18"/>
    <w:rsid w:val="001F58CF"/>
  </w:style>
  <w:style w:type="paragraph" w:customStyle="1" w:styleId="E9A1C2CFAD264F808D00B7A402533890">
    <w:name w:val="E9A1C2CFAD264F808D00B7A402533890"/>
    <w:rsid w:val="001F58CF"/>
  </w:style>
  <w:style w:type="paragraph" w:customStyle="1" w:styleId="CD4750662AFC4BE1B28460B816AFA430">
    <w:name w:val="CD4750662AFC4BE1B28460B816AFA430"/>
    <w:rsid w:val="001F58CF"/>
  </w:style>
  <w:style w:type="paragraph" w:customStyle="1" w:styleId="0F1888A63964498FA714F6AD1FE30370">
    <w:name w:val="0F1888A63964498FA714F6AD1FE30370"/>
    <w:rsid w:val="001F58CF"/>
  </w:style>
  <w:style w:type="paragraph" w:customStyle="1" w:styleId="B56A5BAC8C944D53ACDFF866580FAA96">
    <w:name w:val="B56A5BAC8C944D53ACDFF866580FAA96"/>
    <w:rsid w:val="001F58CF"/>
  </w:style>
  <w:style w:type="paragraph" w:customStyle="1" w:styleId="EFCBBD9FE6CD41858EE83855FD4EEBB8">
    <w:name w:val="EFCBBD9FE6CD41858EE83855FD4EEBB8"/>
    <w:rsid w:val="001F58CF"/>
  </w:style>
  <w:style w:type="paragraph" w:customStyle="1" w:styleId="14FD5F2FF1074B79A8D9B0BC049870D0">
    <w:name w:val="14FD5F2FF1074B79A8D9B0BC049870D0"/>
    <w:rsid w:val="001F58CF"/>
  </w:style>
  <w:style w:type="paragraph" w:customStyle="1" w:styleId="A0CDF14269CE42EAB657C56B3910B0BB">
    <w:name w:val="A0CDF14269CE42EAB657C56B3910B0BB"/>
    <w:rsid w:val="001F58CF"/>
  </w:style>
  <w:style w:type="paragraph" w:customStyle="1" w:styleId="C7329FF590FB462CB8A99B273C1F5199">
    <w:name w:val="C7329FF590FB462CB8A99B273C1F5199"/>
    <w:rsid w:val="001F58CF"/>
  </w:style>
  <w:style w:type="paragraph" w:customStyle="1" w:styleId="4BE5CBD0EAF347FFBD2BB2CB019AE632">
    <w:name w:val="4BE5CBD0EAF347FFBD2BB2CB019AE632"/>
    <w:rsid w:val="001F58CF"/>
  </w:style>
  <w:style w:type="paragraph" w:customStyle="1" w:styleId="5BE7DA4EF308496B924CEF20A449BBDF">
    <w:name w:val="5BE7DA4EF308496B924CEF20A449BBDF"/>
    <w:rsid w:val="001F58CF"/>
  </w:style>
  <w:style w:type="paragraph" w:customStyle="1" w:styleId="D29523AD5849478F848CA26BB9706615">
    <w:name w:val="D29523AD5849478F848CA26BB9706615"/>
    <w:rsid w:val="001F58CF"/>
  </w:style>
  <w:style w:type="paragraph" w:customStyle="1" w:styleId="6842956E71944D15854FC4F6BA62AB76">
    <w:name w:val="6842956E71944D15854FC4F6BA62AB76"/>
    <w:rsid w:val="001F58CF"/>
  </w:style>
  <w:style w:type="paragraph" w:customStyle="1" w:styleId="416042B876D443048CCC4B84E59DB70E">
    <w:name w:val="416042B876D443048CCC4B84E59DB70E"/>
    <w:rsid w:val="001F58CF"/>
  </w:style>
  <w:style w:type="paragraph" w:customStyle="1" w:styleId="4BE6957B9CF54A94AE67B914956AD2EB">
    <w:name w:val="4BE6957B9CF54A94AE67B914956AD2EB"/>
    <w:rsid w:val="001F58CF"/>
  </w:style>
  <w:style w:type="paragraph" w:customStyle="1" w:styleId="89DEC75276F243FC9436CEC6BDBCFBB6">
    <w:name w:val="89DEC75276F243FC9436CEC6BDBCFBB6"/>
    <w:rsid w:val="001F58CF"/>
  </w:style>
  <w:style w:type="paragraph" w:customStyle="1" w:styleId="D03445E185F24607AD1403E655A85438">
    <w:name w:val="D03445E185F24607AD1403E655A85438"/>
    <w:rsid w:val="001F58CF"/>
  </w:style>
  <w:style w:type="paragraph" w:customStyle="1" w:styleId="A6449779F8A448A0BE0C6990F4AB898A">
    <w:name w:val="A6449779F8A448A0BE0C6990F4AB898A"/>
    <w:rsid w:val="001F58CF"/>
  </w:style>
  <w:style w:type="paragraph" w:customStyle="1" w:styleId="05C4F48B0EA5455E8195B584F0531D5C">
    <w:name w:val="05C4F48B0EA5455E8195B584F0531D5C"/>
    <w:rsid w:val="001F58CF"/>
  </w:style>
  <w:style w:type="paragraph" w:customStyle="1" w:styleId="F832BECB2A444AC7AF30FF8DAE53A795">
    <w:name w:val="F832BECB2A444AC7AF30FF8DAE53A795"/>
    <w:rsid w:val="001F58CF"/>
  </w:style>
  <w:style w:type="paragraph" w:customStyle="1" w:styleId="77E2F225183649FD85CEE17C95D0D29E">
    <w:name w:val="77E2F225183649FD85CEE17C95D0D29E"/>
    <w:rsid w:val="001F58CF"/>
  </w:style>
  <w:style w:type="paragraph" w:customStyle="1" w:styleId="231F48C9DA3A49D19A202D60BE244B14">
    <w:name w:val="231F48C9DA3A49D19A202D60BE244B14"/>
    <w:rsid w:val="001F58CF"/>
  </w:style>
  <w:style w:type="paragraph" w:customStyle="1" w:styleId="668862D8E3324FE9AE24FB724414B8B5">
    <w:name w:val="668862D8E3324FE9AE24FB724414B8B5"/>
    <w:rsid w:val="001F58CF"/>
  </w:style>
  <w:style w:type="paragraph" w:customStyle="1" w:styleId="4562E7149D2D4CAC9747176BD0C523D8">
    <w:name w:val="4562E7149D2D4CAC9747176BD0C523D8"/>
    <w:rsid w:val="001F58CF"/>
  </w:style>
  <w:style w:type="paragraph" w:customStyle="1" w:styleId="4141EF4E5D304EB3B29BE47EA3D63A5E">
    <w:name w:val="4141EF4E5D304EB3B29BE47EA3D63A5E"/>
    <w:rsid w:val="001F58CF"/>
  </w:style>
  <w:style w:type="paragraph" w:customStyle="1" w:styleId="CA604EAEEC2945C392B5836624D5F065">
    <w:name w:val="CA604EAEEC2945C392B5836624D5F065"/>
    <w:rsid w:val="001F58CF"/>
  </w:style>
  <w:style w:type="paragraph" w:customStyle="1" w:styleId="4E7BD9459E854AC4B9AE304A9138E55F">
    <w:name w:val="4E7BD9459E854AC4B9AE304A9138E55F"/>
    <w:rsid w:val="001F58CF"/>
  </w:style>
  <w:style w:type="paragraph" w:customStyle="1" w:styleId="7DF4809BAAF4404591BAAE308ECE3453">
    <w:name w:val="7DF4809BAAF4404591BAAE308ECE3453"/>
    <w:rsid w:val="001F58CF"/>
  </w:style>
  <w:style w:type="paragraph" w:customStyle="1" w:styleId="A61FF47CC1E94675A93BD4A246B7BD74">
    <w:name w:val="A61FF47CC1E94675A93BD4A246B7BD74"/>
    <w:rsid w:val="001F58CF"/>
  </w:style>
  <w:style w:type="paragraph" w:customStyle="1" w:styleId="54EBAE053A84497A9EF94EC0C3EEE042">
    <w:name w:val="54EBAE053A84497A9EF94EC0C3EEE042"/>
    <w:rsid w:val="001F58CF"/>
  </w:style>
  <w:style w:type="paragraph" w:customStyle="1" w:styleId="547B626E526E499BADBD95249270A76C">
    <w:name w:val="547B626E526E499BADBD95249270A76C"/>
    <w:rsid w:val="001F58CF"/>
  </w:style>
  <w:style w:type="paragraph" w:customStyle="1" w:styleId="6A71874A04644B63B5A76EE6CE427E3D">
    <w:name w:val="6A71874A04644B63B5A76EE6CE427E3D"/>
    <w:rsid w:val="001F58CF"/>
  </w:style>
  <w:style w:type="paragraph" w:customStyle="1" w:styleId="48C14A7A61E54F9E9CDB9D99D30905C6">
    <w:name w:val="48C14A7A61E54F9E9CDB9D99D30905C6"/>
    <w:rsid w:val="001F58CF"/>
  </w:style>
  <w:style w:type="paragraph" w:customStyle="1" w:styleId="E3D05EA9EDD74B088C6167B396A464AF">
    <w:name w:val="E3D05EA9EDD74B088C6167B396A464AF"/>
    <w:rsid w:val="001F58CF"/>
  </w:style>
  <w:style w:type="paragraph" w:customStyle="1" w:styleId="B154B565021F42F0AA7186CD9E3A2B03">
    <w:name w:val="B154B565021F42F0AA7186CD9E3A2B03"/>
    <w:rsid w:val="001F58CF"/>
  </w:style>
  <w:style w:type="paragraph" w:customStyle="1" w:styleId="F41592E7EAE04AC9B2C440ECA9F2C4FF">
    <w:name w:val="F41592E7EAE04AC9B2C440ECA9F2C4FF"/>
    <w:rsid w:val="001F58CF"/>
  </w:style>
  <w:style w:type="paragraph" w:customStyle="1" w:styleId="C76F6CCC7256409EAB5351F8E39FE5DC">
    <w:name w:val="C76F6CCC7256409EAB5351F8E39FE5DC"/>
    <w:rsid w:val="001F58CF"/>
  </w:style>
  <w:style w:type="paragraph" w:customStyle="1" w:styleId="6C79E4C679EE41FBB2EAE288D32FD1D3">
    <w:name w:val="6C79E4C679EE41FBB2EAE288D32FD1D3"/>
    <w:rsid w:val="001F58CF"/>
  </w:style>
  <w:style w:type="paragraph" w:customStyle="1" w:styleId="7FC5EAF4CE0440EA967FACD90F9E2E97">
    <w:name w:val="7FC5EAF4CE0440EA967FACD90F9E2E97"/>
    <w:rsid w:val="001F58CF"/>
  </w:style>
  <w:style w:type="paragraph" w:customStyle="1" w:styleId="A9ACC9BCE5B349769E71C689C886D966">
    <w:name w:val="A9ACC9BCE5B349769E71C689C886D966"/>
    <w:rsid w:val="001F58CF"/>
  </w:style>
  <w:style w:type="paragraph" w:customStyle="1" w:styleId="636DBEF8D7124A2FB7C04CEF40929176">
    <w:name w:val="636DBEF8D7124A2FB7C04CEF40929176"/>
    <w:rsid w:val="001F58CF"/>
  </w:style>
  <w:style w:type="paragraph" w:customStyle="1" w:styleId="A86FFC168F2A4B15B6329E5D505AC5D6">
    <w:name w:val="A86FFC168F2A4B15B6329E5D505AC5D6"/>
    <w:rsid w:val="001F58CF"/>
  </w:style>
  <w:style w:type="paragraph" w:customStyle="1" w:styleId="9BDAB167F8E4440CBE2958C79A62C53C">
    <w:name w:val="9BDAB167F8E4440CBE2958C79A62C53C"/>
    <w:rsid w:val="001F58CF"/>
  </w:style>
  <w:style w:type="paragraph" w:customStyle="1" w:styleId="17D7C94241A0400AA97070780FFF592A">
    <w:name w:val="17D7C94241A0400AA97070780FFF592A"/>
    <w:rsid w:val="001F58CF"/>
  </w:style>
  <w:style w:type="paragraph" w:customStyle="1" w:styleId="3624C10CCEA04CF894DD01045CCFEF26">
    <w:name w:val="3624C10CCEA04CF894DD01045CCFEF26"/>
    <w:rsid w:val="001F58CF"/>
  </w:style>
  <w:style w:type="paragraph" w:customStyle="1" w:styleId="D184D9BAAFD140179C97FED5F1FDCC8B">
    <w:name w:val="D184D9BAAFD140179C97FED5F1FDCC8B"/>
    <w:rsid w:val="001F58CF"/>
  </w:style>
  <w:style w:type="paragraph" w:customStyle="1" w:styleId="3259D8B1F9404016A8EF6BA7AA47062A">
    <w:name w:val="3259D8B1F9404016A8EF6BA7AA47062A"/>
    <w:rsid w:val="001F58CF"/>
  </w:style>
  <w:style w:type="paragraph" w:customStyle="1" w:styleId="56C357E3545D49E6B423FF805BE19062">
    <w:name w:val="56C357E3545D49E6B423FF805BE19062"/>
    <w:rsid w:val="001F58CF"/>
  </w:style>
  <w:style w:type="paragraph" w:customStyle="1" w:styleId="BE73C880C87B4147BBE6F354C8252FAE">
    <w:name w:val="BE73C880C87B4147BBE6F354C8252FAE"/>
    <w:rsid w:val="001F58CF"/>
  </w:style>
  <w:style w:type="paragraph" w:customStyle="1" w:styleId="D49C60D401DF4497AF147A6CAFA0B167">
    <w:name w:val="D49C60D401DF4497AF147A6CAFA0B167"/>
    <w:rsid w:val="001F58CF"/>
  </w:style>
  <w:style w:type="paragraph" w:customStyle="1" w:styleId="65035E753B704DEB952DE375C070447D">
    <w:name w:val="65035E753B704DEB952DE375C070447D"/>
    <w:rsid w:val="001F58CF"/>
  </w:style>
  <w:style w:type="paragraph" w:customStyle="1" w:styleId="30FEDF4D5E0D4D968261A20ADF15612A">
    <w:name w:val="30FEDF4D5E0D4D968261A20ADF15612A"/>
    <w:rsid w:val="001F58CF"/>
  </w:style>
  <w:style w:type="paragraph" w:customStyle="1" w:styleId="DE33659108914A78B95A5F6335F28400">
    <w:name w:val="DE33659108914A78B95A5F6335F28400"/>
    <w:rsid w:val="001F58CF"/>
  </w:style>
  <w:style w:type="paragraph" w:customStyle="1" w:styleId="1DDCDD9E14A24230A55322C85344CF46">
    <w:name w:val="1DDCDD9E14A24230A55322C85344CF46"/>
    <w:rsid w:val="001F58CF"/>
  </w:style>
  <w:style w:type="paragraph" w:customStyle="1" w:styleId="14B5B720799B42369D60021068D6BD8B">
    <w:name w:val="14B5B720799B42369D60021068D6BD8B"/>
    <w:rsid w:val="001F58CF"/>
  </w:style>
  <w:style w:type="paragraph" w:customStyle="1" w:styleId="FAED76B7CD7543968A0AB19949728BEB">
    <w:name w:val="FAED76B7CD7543968A0AB19949728BEB"/>
    <w:rsid w:val="001F58CF"/>
  </w:style>
  <w:style w:type="paragraph" w:customStyle="1" w:styleId="2CCB8D21F29B4B789E0A7D1036EF6579">
    <w:name w:val="2CCB8D21F29B4B789E0A7D1036EF6579"/>
    <w:rsid w:val="001F58CF"/>
  </w:style>
  <w:style w:type="paragraph" w:customStyle="1" w:styleId="4EFF683E5F99437FA99F9420654959F8">
    <w:name w:val="4EFF683E5F99437FA99F9420654959F8"/>
    <w:rsid w:val="001F58CF"/>
  </w:style>
  <w:style w:type="paragraph" w:customStyle="1" w:styleId="B5F43AF479C44E2CB4140AB9A5CE923E">
    <w:name w:val="B5F43AF479C44E2CB4140AB9A5CE923E"/>
    <w:rsid w:val="001F58CF"/>
  </w:style>
  <w:style w:type="paragraph" w:customStyle="1" w:styleId="88A8EAEB7A804F44B56D3F87F92C7E9E">
    <w:name w:val="88A8EAEB7A804F44B56D3F87F92C7E9E"/>
    <w:rsid w:val="001F58CF"/>
  </w:style>
  <w:style w:type="paragraph" w:customStyle="1" w:styleId="1824D4F7765941CBB1F02B73BBC74D34">
    <w:name w:val="1824D4F7765941CBB1F02B73BBC74D34"/>
    <w:rsid w:val="001F58CF"/>
  </w:style>
  <w:style w:type="paragraph" w:customStyle="1" w:styleId="A4EAEEB058D34D68AC0F2293231287DC">
    <w:name w:val="A4EAEEB058D34D68AC0F2293231287DC"/>
    <w:rsid w:val="001F58CF"/>
  </w:style>
  <w:style w:type="paragraph" w:customStyle="1" w:styleId="2695E8DFC72A4E2B8D7ED5A8FC83E5A8">
    <w:name w:val="2695E8DFC72A4E2B8D7ED5A8FC83E5A8"/>
    <w:rsid w:val="001F58CF"/>
  </w:style>
  <w:style w:type="paragraph" w:customStyle="1" w:styleId="4E6AF7DDCB504605A6D8924A8E2CDA02">
    <w:name w:val="4E6AF7DDCB504605A6D8924A8E2CDA02"/>
    <w:rsid w:val="001F58CF"/>
  </w:style>
  <w:style w:type="paragraph" w:customStyle="1" w:styleId="8FA271011FB446B78B8667EB6BEB0EE6">
    <w:name w:val="8FA271011FB446B78B8667EB6BEB0EE6"/>
    <w:rsid w:val="001F58CF"/>
  </w:style>
  <w:style w:type="paragraph" w:customStyle="1" w:styleId="F7A5B1BE4BC445689953F702376E0B17">
    <w:name w:val="F7A5B1BE4BC445689953F702376E0B17"/>
    <w:rsid w:val="001F58CF"/>
  </w:style>
  <w:style w:type="paragraph" w:customStyle="1" w:styleId="06317C342DFE4013935B82BE2B81A018">
    <w:name w:val="06317C342DFE4013935B82BE2B81A018"/>
    <w:rsid w:val="001F58CF"/>
  </w:style>
  <w:style w:type="paragraph" w:customStyle="1" w:styleId="0CF3811723FC458C8CD11471C5C16D92">
    <w:name w:val="0CF3811723FC458C8CD11471C5C16D92"/>
    <w:rsid w:val="001F58CF"/>
  </w:style>
  <w:style w:type="paragraph" w:customStyle="1" w:styleId="FAEE12E328A44C0CA3522F7B7B0245FE">
    <w:name w:val="FAEE12E328A44C0CA3522F7B7B0245FE"/>
    <w:rsid w:val="001F58CF"/>
  </w:style>
  <w:style w:type="paragraph" w:customStyle="1" w:styleId="03A5422960FC424FA181C71C5B4A5E2C">
    <w:name w:val="03A5422960FC424FA181C71C5B4A5E2C"/>
    <w:rsid w:val="001F58CF"/>
  </w:style>
  <w:style w:type="paragraph" w:customStyle="1" w:styleId="5F057D78C6E94BCFB4954E4B00B52F1C">
    <w:name w:val="5F057D78C6E94BCFB4954E4B00B52F1C"/>
    <w:rsid w:val="001F58CF"/>
  </w:style>
  <w:style w:type="paragraph" w:customStyle="1" w:styleId="A2CE1DF4AF944CB38A7C5A9B46C542DD">
    <w:name w:val="A2CE1DF4AF944CB38A7C5A9B46C542DD"/>
    <w:rsid w:val="001F58CF"/>
  </w:style>
  <w:style w:type="paragraph" w:customStyle="1" w:styleId="5A6D1B2D4D504EAEB3F1D37513CE780A">
    <w:name w:val="5A6D1B2D4D504EAEB3F1D37513CE780A"/>
    <w:rsid w:val="001F58CF"/>
  </w:style>
  <w:style w:type="paragraph" w:customStyle="1" w:styleId="4B664E800340481899CCB1185B8E63B0">
    <w:name w:val="4B664E800340481899CCB1185B8E63B0"/>
    <w:rsid w:val="001F58CF"/>
  </w:style>
  <w:style w:type="paragraph" w:customStyle="1" w:styleId="54C1CAAFE42E4C969DD263486FBAD613">
    <w:name w:val="54C1CAAFE42E4C969DD263486FBAD613"/>
    <w:rsid w:val="001F58CF"/>
  </w:style>
  <w:style w:type="paragraph" w:customStyle="1" w:styleId="4C9214EBB24C493492D2E9815E81300C">
    <w:name w:val="4C9214EBB24C493492D2E9815E81300C"/>
    <w:rsid w:val="001F58CF"/>
  </w:style>
  <w:style w:type="paragraph" w:customStyle="1" w:styleId="4630EEA35A2540B1B221C32C931AA122">
    <w:name w:val="4630EEA35A2540B1B221C32C931AA122"/>
    <w:rsid w:val="001F58CF"/>
  </w:style>
  <w:style w:type="paragraph" w:customStyle="1" w:styleId="0971550F53E84649878D1A64850F62A3">
    <w:name w:val="0971550F53E84649878D1A64850F62A3"/>
    <w:rsid w:val="001F58CF"/>
  </w:style>
  <w:style w:type="paragraph" w:customStyle="1" w:styleId="E089FAED9E7A4054AB2460C976C27ECB">
    <w:name w:val="E089FAED9E7A4054AB2460C976C27ECB"/>
    <w:rsid w:val="001F58CF"/>
  </w:style>
  <w:style w:type="paragraph" w:customStyle="1" w:styleId="1CB23E9ADBB9473EAE6C1820AB981703">
    <w:name w:val="1CB23E9ADBB9473EAE6C1820AB981703"/>
    <w:rsid w:val="001F58CF"/>
  </w:style>
  <w:style w:type="paragraph" w:customStyle="1" w:styleId="5C3E82A7AB9040C79C9FA64D2D84A201">
    <w:name w:val="5C3E82A7AB9040C79C9FA64D2D84A201"/>
    <w:rsid w:val="001F58CF"/>
  </w:style>
  <w:style w:type="paragraph" w:customStyle="1" w:styleId="0067E86309AA4DC493CC18133B4E28C3">
    <w:name w:val="0067E86309AA4DC493CC18133B4E28C3"/>
    <w:rsid w:val="001F58CF"/>
  </w:style>
  <w:style w:type="paragraph" w:customStyle="1" w:styleId="D27B0EA363B0482CA848FBB2C967E0C6">
    <w:name w:val="D27B0EA363B0482CA848FBB2C967E0C6"/>
    <w:rsid w:val="001F58CF"/>
  </w:style>
  <w:style w:type="paragraph" w:customStyle="1" w:styleId="81218480100F45AF8951BCD2BFF398AD">
    <w:name w:val="81218480100F45AF8951BCD2BFF398AD"/>
    <w:rsid w:val="001F58CF"/>
  </w:style>
  <w:style w:type="paragraph" w:customStyle="1" w:styleId="E1DC4145661345CFB747F778C9397985">
    <w:name w:val="E1DC4145661345CFB747F778C9397985"/>
    <w:rsid w:val="001F58CF"/>
  </w:style>
  <w:style w:type="paragraph" w:customStyle="1" w:styleId="5F9771670CE34758ACBDCEF1BEE14ADB">
    <w:name w:val="5F9771670CE34758ACBDCEF1BEE14ADB"/>
    <w:rsid w:val="001F58CF"/>
  </w:style>
  <w:style w:type="paragraph" w:customStyle="1" w:styleId="9101091B84BE4339AECE82398ED0B14C1">
    <w:name w:val="9101091B84BE4339AECE82398ED0B1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034D4C03F6428583D9C079094580FD1">
    <w:name w:val="37034D4C03F6428583D9C079094580F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8BAB312248D41DCA4B443ADD269F93B1">
    <w:name w:val="B8BAB312248D41DCA4B443ADD269F93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531043A9AF4BD699D820C55DD644761">
    <w:name w:val="A3531043A9AF4BD699D820C55DD6447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EFCF51B5716419E82C99120FC7DB3481">
    <w:name w:val="6EFCF51B5716419E82C99120FC7DB34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675CC1739B4821A8283378F5DCF3F31">
    <w:name w:val="9D675CC1739B4821A8283378F5DCF3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1094BE00CCA4D75ACF2F04831FA0FE11">
    <w:name w:val="81094BE00CCA4D75ACF2F04831FA0F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0E9021CEE1D408A86E99173E5377DDF1">
    <w:name w:val="60E9021CEE1D408A86E99173E5377D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8A004D6DC39460A8C53937129F22A241">
    <w:name w:val="88A004D6DC39460A8C53937129F22A2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B144A82BD9445F8550093B07EBFA561">
    <w:name w:val="01B144A82BD9445F8550093B07EBFA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CD67D9CF38B40318B335EA317FEBC771">
    <w:name w:val="2CD67D9CF38B40318B335EA317FEBC7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115DCB93424549ADA3020930F277DA1">
    <w:name w:val="3E115DCB93424549ADA3020930F277D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7D56A70927A4A6295C7289DD7AE90261">
    <w:name w:val="57D56A70927A4A6295C7289DD7AE902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21A654BBDC4589B1D0435E6DD02ED71">
    <w:name w:val="6421A654BBDC4589B1D0435E6DD02E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40F16DD624594A39885E4FD76FC571">
    <w:name w:val="3FD40F16DD624594A39885E4FD76FC5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1A550CA1A44367951AEA8B4E2B94C61">
    <w:name w:val="E71A550CA1A44367951AEA8B4E2B94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3E7CBE848B54692B9D7E8AE03E42F861">
    <w:name w:val="73E7CBE848B54692B9D7E8AE03E42F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3D7170BB0F64F5DB19B0EB61EE6B7F01">
    <w:name w:val="F3D7170BB0F64F5DB19B0EB61EE6B7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9771670CE34758ACBDCEF1BEE14ADB1">
    <w:name w:val="5F9771670CE34758ACBDCEF1BEE14AD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83790923D547D796E4D08708CDBD731">
    <w:name w:val="9C83790923D547D796E4D08708CDB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F5426FB6DB4AE1A7A4B0FD4251B3791">
    <w:name w:val="52F5426FB6DB4AE1A7A4B0FD4251B37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4CA7543AB314708A4D1C0D012974E431">
    <w:name w:val="44CA7543AB314708A4D1C0D012974E4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976ADCCBBF43848A2E15095DA959D01">
    <w:name w:val="EE976ADCCBBF43848A2E15095DA959D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8B65AEAF7E4751A736A2952249A7011">
    <w:name w:val="D48B65AEAF7E4751A736A2952249A7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A849301ADF14AD8B0B2EB44D230D74C1">
    <w:name w:val="0A849301ADF14AD8B0B2EB44D230D74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70022D81A6A484BAB3402DA564CA42F1">
    <w:name w:val="D70022D81A6A484BAB3402DA564CA42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3E648588F664F1AAB312FB31A3A8B071">
    <w:name w:val="63E648588F664F1AAB312FB31A3A8B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8C07AFD4AA043AEAA63DF4D0AC11F381">
    <w:name w:val="58C07AFD4AA043AEAA63DF4D0AC11F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32ECFD83073463CB3535369582315351">
    <w:name w:val="C32ECFD83073463CB35353695823153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67A53128244CD5ABF9505C3D92C13D1">
    <w:name w:val="8467A53128244CD5ABF9505C3D92C13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92CB2157F3418A95917C28405874EA1">
    <w:name w:val="8592CB2157F3418A95917C28405874E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5CF8BC3EF9D456D9DE64EC725EDB2041">
    <w:name w:val="65CF8BC3EF9D456D9DE64EC725EDB20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F2B5841FFEF4BD28CEC26418767ACB11">
    <w:name w:val="5F2B5841FFEF4BD28CEC26418767AC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6C84C1261F4AC8B64B43B36F30B8EB1">
    <w:name w:val="C26C84C1261F4AC8B64B43B36F30B8E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249C70EFBC458ABF1C9B8A7055D3161">
    <w:name w:val="54249C70EFBC458ABF1C9B8A7055D31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C66CA777CB494F8287BF7A1DB276A91">
    <w:name w:val="C0C66CA777CB494F8287BF7A1DB276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1F09DDFEF04767B05BAAEB78C59A371">
    <w:name w:val="961F09DDFEF04767B05BAAEB78C59A3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43DABF4ECE34F70A8BC7F81D44EED4F1">
    <w:name w:val="943DABF4ECE34F70A8BC7F81D44EED4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1EF1FC79D74050AD98E6C5E85174751">
    <w:name w:val="AF1EF1FC79D74050AD98E6C5E851747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4921F2D2CD4A4D92E74416E394B9951">
    <w:name w:val="FD4921F2D2CD4A4D92E74416E394B9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3A2E12D457D437A8712742AC5247C031">
    <w:name w:val="A3A2E12D457D437A8712742AC5247C0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403BB21488740489E18657CC47B64401">
    <w:name w:val="0403BB21488740489E18657CC47B644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B1EE23F2846F891A0E4A62045C72D1">
    <w:name w:val="A86B1EE23F2846F891A0E4A62045C72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7AC55F45B1B4812B4F15A0792C0CC251">
    <w:name w:val="37AC55F45B1B4812B4F15A0792C0CC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565C2548814EF9A586B3DB33914F8C1">
    <w:name w:val="5C565C2548814EF9A586B3DB33914F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8EBB31ED084894951646B140E5B2661">
    <w:name w:val="288EBB31ED084894951646B140E5B2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A7C12503AB4A1787D01F4047FB6F731">
    <w:name w:val="86A7C12503AB4A1787D01F4047FB6F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530CEAE45D45EF9497F8601F05B3801">
    <w:name w:val="D1530CEAE45D45EF9497F8601F05B3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07BF65DFED84654B1DE7D51FBDA41641">
    <w:name w:val="407BF65DFED84654B1DE7D51FBDA41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368E1A725684984B28205E5C7B089141">
    <w:name w:val="4368E1A725684984B28205E5C7B089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1E24FABF84FB3B40F584F4E11987B1">
    <w:name w:val="83E1E24FABF84FB3B40F584F4E1198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C3C153E98814699B18C36975C2C0FAB1">
    <w:name w:val="FC3C153E98814699B18C36975C2C0FA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B24EAEA27D4A77BCC5B671C5A3AB511">
    <w:name w:val="05B24EAEA27D4A77BCC5B671C5A3AB5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191108876494C64B2491FE58F96E6561">
    <w:name w:val="1191108876494C64B2491FE58F96E6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DB893F70D694E6283853BA44F3B85561">
    <w:name w:val="3DB893F70D694E6283853BA44F3B855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B6E742D7EBD40C3AC07D55293984C9C1">
    <w:name w:val="5B6E742D7EBD40C3AC07D55293984C9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D765C5D1EB417F8B41085B1F14FB801">
    <w:name w:val="F0D765C5D1EB417F8B41085B1F14FB8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134F2553B994F568118051B653446681">
    <w:name w:val="6134F2553B994F568118051B653446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29AB43936C446838CF949B760CA31661">
    <w:name w:val="629AB43936C446838CF949B760CA31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36813B28A64B8B97AF0B3E9417293A1">
    <w:name w:val="0736813B28A64B8B97AF0B3E941729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37DA8978D840B7836984D526ECB1D41">
    <w:name w:val="C937DA8978D840B7836984D526ECB1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1165578823843DAA87D2E870DEB18731">
    <w:name w:val="A1165578823843DAA87D2E870DEB18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E483D00958D4DA5A858CFE23540BED51">
    <w:name w:val="3E483D00958D4DA5A858CFE23540BED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3C482ED074433BAAF1C69A4C5999201">
    <w:name w:val="C23C482ED074433BAAF1C69A4C59992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888BBA0F0EF4DECA4640170FFC3E92A1">
    <w:name w:val="D888BBA0F0EF4DECA4640170FFC3E92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A61F64901B340A798BA911EE4F78AA91">
    <w:name w:val="AA61F64901B340A798BA911EE4F78A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7039629585C4568A848A09239DF8E271">
    <w:name w:val="17039629585C4568A848A09239DF8E2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2476717E395423DA233A4484177464D1">
    <w:name w:val="12476717E395423DA233A4484177464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3ED42206E2C4FFD9AB08168147C7CDF1">
    <w:name w:val="83ED42206E2C4FFD9AB08168147C7C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5CEA25C036E4881AA0F9F73D4503BB71">
    <w:name w:val="85CEA25C036E4881AA0F9F73D4503BB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2EF83127A2459089EDFC1B2CE2A0661">
    <w:name w:val="342EF83127A2459089EDFC1B2CE2A0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3FBAB6928BB471D993982AB4ACDBEE91">
    <w:name w:val="D3FBAB6928BB471D993982AB4ACDBEE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60097DDBC6045B98554997891CC20881">
    <w:name w:val="960097DDBC6045B98554997891CC20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91873FF7DC4404801F226D0A399A171">
    <w:name w:val="7291873FF7DC4404801F226D0A399A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B349CD12EB7489DAFA49652124A30C71">
    <w:name w:val="3B349CD12EB7489DAFA49652124A30C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0858C22F60439A9CFBFD2A5B3883731">
    <w:name w:val="4E0858C22F60439A9CFBFD2A5B3883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561217EE83C4225A4A2523809885EF91">
    <w:name w:val="B561217EE83C4225A4A2523809885EF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C29F9D86E2C48489B933E44096361CB1">
    <w:name w:val="EC29F9D86E2C48489B933E44096361C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A0A6BFDF0419682FF27B348CE44DC1">
    <w:name w:val="349A0A6BFDF0419682FF27B348CE44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6B2BE4EC6514CFDA5C5E0DF3945D6101">
    <w:name w:val="86B2BE4EC6514CFDA5C5E0DF3945D6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E4B4AC62ABB40CB84F74EE303E6FE7F1">
    <w:name w:val="7E4B4AC62ABB40CB84F74EE303E6FE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573391BA414F12B44959B697C31C5C1">
    <w:name w:val="99573391BA414F12B44959B697C31C5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13C253636824A01A3044B92C1BEF4BC1">
    <w:name w:val="713C253636824A01A3044B92C1BEF4B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F35E97C4484454D8C4F20DC00C8E0231">
    <w:name w:val="AF35E97C4484454D8C4F20DC00C8E02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CE7F7A5FD4D4A9C946BC5652016E8631">
    <w:name w:val="DCE7F7A5FD4D4A9C946BC5652016E8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B742B122F28454C9D75E4253638C23A1">
    <w:name w:val="2B742B122F28454C9D75E4253638C23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C7B5F614799474E97EDAAE97E7223F51">
    <w:name w:val="AC7B5F614799474E97EDAAE97E7223F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FDD4260FD564FD9A8DC108BBB4AB8681">
    <w:name w:val="3FDD4260FD564FD9A8DC108BBB4AB86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1DF29FAF774C869A396843604084A71">
    <w:name w:val="551DF29FAF774C869A396843604084A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4920939BC7F431A9DD182CD7EDBE9E21">
    <w:name w:val="34920939BC7F431A9DD182CD7EDBE9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5D4290FED34BC7954CD30C25A8A3EC1">
    <w:name w:val="C95D4290FED34BC7954CD30C25A8A3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29A505A77B14B2CB3E0514456C8081E1">
    <w:name w:val="329A505A77B14B2CB3E0514456C8081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04897D4BDAB4D369F931C6745F656B11">
    <w:name w:val="C04897D4BDAB4D369F931C6745F656B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E51E3B138B49918073F9B823120C541">
    <w:name w:val="DAE51E3B138B49918073F9B823120C5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4CD544B09354A4A805D70E416792B721">
    <w:name w:val="C4CD544B09354A4A805D70E416792B7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0D3097CACB4359AB92893F91B8A9071">
    <w:name w:val="870D3097CACB4359AB92893F91B8A9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D1F79C8478E49FE89F8566724A0F1181">
    <w:name w:val="9D1F79C8478E49FE89F8566724A0F11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4BBC73C9D1C415CA31112B19F62EE1C1">
    <w:name w:val="64BBC73C9D1C415CA31112B19F62EE1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781A51646E14D2F958DA677FECC16211">
    <w:name w:val="8781A51646E14D2F958DA677FECC16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FB6D9CCF04D4A418872B2B92F6A304E1">
    <w:name w:val="FFB6D9CCF04D4A418872B2B92F6A304E1"/>
    <w:rsid w:val="001F58CF"/>
    <w:pPr>
      <w:keepNext/>
      <w:keepLines/>
      <w:spacing w:after="240" w:line="240" w:lineRule="auto"/>
      <w:ind w:left="284" w:hanging="284"/>
      <w:outlineLvl w:val="0"/>
    </w:pPr>
    <w:rPr>
      <w:rFonts w:ascii="Arial" w:eastAsiaTheme="majorEastAsia" w:hAnsi="Arial" w:cstheme="majorBidi"/>
      <w:b/>
      <w:sz w:val="24"/>
      <w:szCs w:val="32"/>
      <w:lang w:eastAsia="es-ES"/>
    </w:rPr>
  </w:style>
  <w:style w:type="paragraph" w:customStyle="1" w:styleId="51E2D0AE071D4FB2986309A4DBE34A071">
    <w:name w:val="51E2D0AE071D4FB2986309A4DBE34A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8C6144732CB4B3D81D46F91D75550071">
    <w:name w:val="08C6144732CB4B3D81D46F91D755500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2D5F1188A5E4E6DA2AB765EE81089CA1">
    <w:name w:val="C2D5F1188A5E4E6DA2AB765EE81089C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72335E8733749CCAA992ACFA86FBDBA1">
    <w:name w:val="072335E8733749CCAA992ACFA86FBD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6C1C21BBDD84053A5342198191362DF1">
    <w:name w:val="06C1C21BBDD84053A5342198191362D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FD92D1F99F4F4F81D4143BE59E70F01">
    <w:name w:val="A4FD92D1F99F4F4F81D4143BE59E70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2414C9F56D2450592FAAE051CAFCB491">
    <w:name w:val="72414C9F56D2450592FAAE051CAFCB4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C5CF44855848A2B952BC2432035F8D1">
    <w:name w:val="6CC5CF44855848A2B952BC2432035F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FE23780B34D4862A794BA8431E4B1521">
    <w:name w:val="CFE23780B34D4862A794BA8431E4B1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6555D7C16F4A9CA69EF72FBA2EB0E41">
    <w:name w:val="E96555D7C16F4A9CA69EF72FBA2EB0E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53C5F12D966491C92F8ABAD0BA4EF7F1">
    <w:name w:val="053C5F12D966491C92F8ABAD0BA4EF7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8FA870E9CDB4C97A8AF5DF602CD9A661">
    <w:name w:val="18FA870E9CDB4C97A8AF5DF602CD9A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53EE0F754084C70B68A6186FAF1798D1">
    <w:name w:val="453EE0F754084C70B68A6186FAF1798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A1860B32FD14526870A7BE85B84ABB01">
    <w:name w:val="8A1860B32FD14526870A7BE85B84AB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28E449210C74081A6C7F05A29281F661">
    <w:name w:val="228E449210C74081A6C7F05A29281F6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EA096BBF684896B69FC470004F9C361">
    <w:name w:val="EDEA096BBF684896B69FC470004F9C3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B986614B7D4BE99489F0EE306DE2BA1">
    <w:name w:val="FEB986614B7D4BE99489F0EE306DE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ECAC69FFC425F8765CAA472CE9B8E1">
    <w:name w:val="E22ECAC69FFC425F8765CAA472CE9B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BE9932AAB9480A828DE69F1D827AA01">
    <w:name w:val="6CBE9932AAB9480A828DE69F1D827A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9A228A29E4D48C8BCE17F3084A79F951">
    <w:name w:val="89A228A29E4D48C8BCE17F3084A79F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BD2DBFB15FB4871BB4D7956B00DAE971">
    <w:name w:val="DBD2DBFB15FB4871BB4D7956B00DAE9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BC307F28C4A4D8EA386E0BEF63B37581">
    <w:name w:val="ABC307F28C4A4D8EA386E0BEF63B375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D938F67CA4424097AF9196E69A40321">
    <w:name w:val="55D938F67CA4424097AF9196E69A40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3B52D09F5874D378D8B4F6ACDF773871">
    <w:name w:val="33B52D09F5874D378D8B4F6ACDF773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E3DD2C2A8C4AC4BBAFA83AAAFBE4E51">
    <w:name w:val="CDE3DD2C2A8C4AC4BBAFA83AAAFBE4E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F63AB871A12401993239571F88128381">
    <w:name w:val="8F63AB871A12401993239571F881283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C23D7CF89F74A7C8F2289E28B1D5AD41">
    <w:name w:val="5C23D7CF89F74A7C8F2289E28B1D5AD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BCD96E1390D4E23A8C33FA0AF6A33DC1">
    <w:name w:val="FBCD96E1390D4E23A8C33FA0AF6A33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A8FA45861478C8A2AF7B012E222501">
    <w:name w:val="39AA8FA45861478C8A2AF7B012E222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D1E7A492A3E4B76AB4F13CCBDF8886C1">
    <w:name w:val="DD1E7A492A3E4B76AB4F13CCBDF88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CE6153A66B4C09A57B6DF766DF05011">
    <w:name w:val="BBCE6153A66B4C09A57B6DF766DF050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4D5E7E5EEC34972A3D3AB62E2FF7A7B1">
    <w:name w:val="B4D5E7E5EEC34972A3D3AB62E2FF7A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9F5D61BADED407EBDF4316FBD9DA8841">
    <w:name w:val="99F5D61BADED407EBDF4316FBD9DA88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E6A48AC20E241B08CDD6804CA3F14221">
    <w:name w:val="DE6A48AC20E241B08CDD6804CA3F142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F649F7AA214BC48190845730FA6DED1">
    <w:name w:val="03F649F7AA214BC48190845730FA6DED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A50BBB4A7644BC88A68BDC554F533D71">
    <w:name w:val="DA50BBB4A7644BC88A68BDC554F533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E491E99860A43F7B747CDF82962B6251">
    <w:name w:val="EE491E99860A43F7B747CDF82962B62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31DC26A74A4710AE5443C06BA3FDA31">
    <w:name w:val="3931DC26A74A4710AE5443C06BA3FD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445DDB3FD47BBACC522E9C12985831">
    <w:name w:val="A4E445DDB3FD47BBACC522E9C129858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2B58A69784B4915B1B96E332B5943551">
    <w:name w:val="A2B58A69784B4915B1B96E332B59435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EE58F164455453AA5BACCC039CD8CEC1">
    <w:name w:val="FEE58F164455453AA5BACCC039CD8CE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1CED700AB884717834CF566D6F37CA61">
    <w:name w:val="01CED700AB884717834CF566D6F37CA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CA055AABB1E4D95882014EDC5C453111">
    <w:name w:val="0CA055AABB1E4D95882014EDC5C4531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A11117A777A475B96BD401ADD0145861">
    <w:name w:val="9A11117A777A475B96BD401ADD01458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D8C08972CAE4CB282406B19ED95854E1">
    <w:name w:val="ED8C08972CAE4CB282406B19ED95854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0E9989B792549A4AB3DD44C3AFD1FD71">
    <w:name w:val="20E9989B792549A4AB3DD44C3AFD1FD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5E437EEA3C4446BFEDD4DE4A5C6A8A1">
    <w:name w:val="535E437EEA3C4446BFEDD4DE4A5C6A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0C2917DBADE4020BBDCC4F1289173B91">
    <w:name w:val="D0C2917DBADE4020BBDCC4F1289173B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2DDF9AA5E5496F8C212EC0586B31E11">
    <w:name w:val="032DDF9AA5E5496F8C212EC0586B31E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C83E0E54A4F74A29FDB0E75F89EF31">
    <w:name w:val="6D5C83E0E54A4F74A29FDB0E75F89E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688C854BDC141CCB8391FDBC73FF1141">
    <w:name w:val="B688C854BDC141CCB8391FDBC73FF1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94CB7B23C394C83BF44BB0614B627C61">
    <w:name w:val="694CB7B23C394C83BF44BB0614B627C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4E15BA923646F69758F1D0F26377F81">
    <w:name w:val="EF4E15BA923646F69758F1D0F26377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39AF8E6F624648A643574FDD64397B1">
    <w:name w:val="7739AF8E6F624648A643574FDD64397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B856FC5897A484B9B35EA571D1713881">
    <w:name w:val="6B856FC5897A484B9B35EA571D17138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87D47F29BCD4F73A486A91C7E1733CE1">
    <w:name w:val="287D47F29BCD4F73A486A91C7E1733C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472BBA43E17404AA220F2E213B646D91">
    <w:name w:val="8472BBA43E17404AA220F2E213B646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028E1CE9642119413D922F7F8E4F01">
    <w:name w:val="6C7028E1CE9642119413D922F7F8E4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B742DB9BF0B4DCEAF6339C95A05920B1">
    <w:name w:val="0B742DB9BF0B4DCEAF6339C95A05920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E84E521CB6D4BBE96065808EA94DE951">
    <w:name w:val="9E84E521CB6D4BBE96065808EA94DE9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D9FC6C5A6C24F1FA796F71FC2D11F631">
    <w:name w:val="2D9FC6C5A6C24F1FA796F71FC2D11F6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701580FE5C041688C508A000F2440FA1">
    <w:name w:val="9701580FE5C041688C508A000F2440F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489A634E604E0B8880B46BC87447D11">
    <w:name w:val="B9489A634E604E0B8880B46BC87447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7D4F7129E14D7181561BF031557A341">
    <w:name w:val="597D4F7129E14D7181561BF031557A3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2676431E6184C58A8FCC9E59BBCB05F1">
    <w:name w:val="52676431E6184C58A8FCC9E59BBCB05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8B32292C48344966B297552E23C57F091">
    <w:name w:val="8B32292C48344966B297552E23C57F0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D64F174F1074E05ACBAA420AE050D441">
    <w:name w:val="7D64F174F1074E05ACBAA420AE050D4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60E5F5D5B05499B8E6AD0973DFDDD731">
    <w:name w:val="360E5F5D5B05499B8E6AD0973DFDDD7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CC63BA0A1F4E5796A8EA1B69545CD91">
    <w:name w:val="54CC63BA0A1F4E5796A8EA1B69545CD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22CBA986FDC4ED582B3FCC66735F3A91">
    <w:name w:val="E22CBA986FDC4ED582B3FCC66735F3A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A0EE49BF755424D9929004FB7BC58B21">
    <w:name w:val="7A0EE49BF755424D9929004FB7BC58B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49075D5C82A4CF58FF4CBAB7C59A5F01">
    <w:name w:val="149075D5C82A4CF58FF4CBAB7C59A5F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0EDDFB686748E98BC68351E5AD1FF31">
    <w:name w:val="540EDDFB686748E98BC68351E5AD1FF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FA7AB99BA1448278691CEF5009F4C741">
    <w:name w:val="7FA7AB99BA1448278691CEF5009F4C7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D88FBE686E454988BF91B3290FC54B1">
    <w:name w:val="53D88FBE686E454988BF91B3290FC54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39A92149EDDE45EEBC81F502DC2972101">
    <w:name w:val="39A92149EDDE45EEBC81F502DC29721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452689EB12648A086477B63717991A01">
    <w:name w:val="7452689EB12648A086477B63717991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090FC11146941F5BB5270BAEA5FC2BA1">
    <w:name w:val="B090FC11146941F5BB5270BAEA5FC2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D355B88AF9441F1AB4F478EE7613D211">
    <w:name w:val="CD355B88AF9441F1AB4F478EE7613D2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025640F55444A7AAE0BAAA0E56D2B7A1">
    <w:name w:val="F025640F55444A7AAE0BAAA0E56D2B7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B9CF9D232454AFFA499F659EFE766B81">
    <w:name w:val="BB9CF9D232454AFFA499F659EFE766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32272542D7C4A90BC0807508416D86C1">
    <w:name w:val="532272542D7C4A90BC0807508416D86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9A2A785ADCA493086EE71B1962B33521">
    <w:name w:val="59A2A785ADCA493086EE71B1962B335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C03E51A0F6A43DCAC98831B75FBB3601">
    <w:name w:val="9C03E51A0F6A43DCAC98831B75FBB36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F608A8F20BD406FA897E96BDA0F90E21">
    <w:name w:val="6F608A8F20BD406FA897E96BDA0F90E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93222E0039774A7ABAD01F463951A58B1">
    <w:name w:val="93222E0039774A7ABAD01F463951A5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ECB0378A14C41DAB8F0EDBD8C98F4D11">
    <w:name w:val="2ECB0378A14C41DAB8F0EDBD8C98F4D1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9478215547743D6BC36981BA5618AEE1">
    <w:name w:val="19478215547743D6BC36981BA5618AE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5AA07D1F8A0458498C030C21C4160641">
    <w:name w:val="55AA07D1F8A0458498C030C21C41606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D54DB17B5BE48F7BDAB886D4592938C1">
    <w:name w:val="6D54DB17B5BE48F7BDAB886D4592938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582FD7CF0614D2FB19C84D4F09139891">
    <w:name w:val="D582FD7CF0614D2FB19C84D4F0913989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C6B118689D24262AD6FFE16692C758E1">
    <w:name w:val="BC6B118689D24262AD6FFE16692C758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92DA8B54817486EB9C46DC412B5BE501">
    <w:name w:val="B92DA8B54817486EB9C46DC412B5BE5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B1878E18FFB149B5BFE2409BC1E2B7871">
    <w:name w:val="B1878E18FFB149B5BFE2409BC1E2B78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C6A629534864911B9411246267428BA1">
    <w:name w:val="4C6A629534864911B9411246267428B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9A1C2CFAD264F808D00B7A4025338901">
    <w:name w:val="E9A1C2CFAD264F808D00B7A40253389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FCBBD9FE6CD41858EE83855FD4EEBB81">
    <w:name w:val="EFCBBD9FE6CD41858EE83855FD4EEBB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E5CBD0EAF347FFBD2BB2CB019AE6321">
    <w:name w:val="4BE5CBD0EAF347FFBD2BB2CB019AE63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16042B876D443048CCC4B84E59DB70E1">
    <w:name w:val="416042B876D443048CCC4B84E59DB70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6449779F8A448A0BE0C6990F4AB898A1">
    <w:name w:val="A6449779F8A448A0BE0C6990F4AB898A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231F48C9DA3A49D19A202D60BE244B141">
    <w:name w:val="231F48C9DA3A49D19A202D60BE244B14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A604EAEEC2945C392B5836624D5F0651">
    <w:name w:val="CA604EAEEC2945C392B5836624D5F065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54EBAE053A84497A9EF94EC0C3EEE0421">
    <w:name w:val="54EBAE053A84497A9EF94EC0C3EEE042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3D05EA9EDD74B088C6167B396A464AF1">
    <w:name w:val="E3D05EA9EDD74B088C6167B396A464AF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6C79E4C679EE41FBB2EAE288D32FD1D31">
    <w:name w:val="6C79E4C679EE41FBB2EAE288D32FD1D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86FFC168F2A4B15B6329E5D505AC5D61">
    <w:name w:val="A86FFC168F2A4B15B6329E5D505AC5D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184D9BAAFD140179C97FED5F1FDCC8B1">
    <w:name w:val="D184D9BAAFD140179C97FED5F1FDCC8B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D49C60D401DF4497AF147A6CAFA0B1671">
    <w:name w:val="D49C60D401DF4497AF147A6CAFA0B16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1DDCDD9E14A24230A55322C85344CF461">
    <w:name w:val="1DDCDD9E14A24230A55322C85344CF46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EFF683E5F99437FA99F9420654959F81">
    <w:name w:val="4EFF683E5F99437FA99F9420654959F8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A4EAEEB058D34D68AC0F2293231287DC1">
    <w:name w:val="A4EAEEB058D34D68AC0F2293231287D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7A5B1BE4BC445689953F702376E0B171">
    <w:name w:val="F7A5B1BE4BC445689953F702376E0B17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3A5422960FC424FA181C71C5B4A5E2C1">
    <w:name w:val="03A5422960FC424FA181C71C5B4A5E2C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4B664E800340481899CCB1185B8E63B01">
    <w:name w:val="4B664E800340481899CCB1185B8E63B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971550F53E84649878D1A64850F62A31">
    <w:name w:val="0971550F53E84649878D1A64850F62A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0067E86309AA4DC493CC18133B4E28C31">
    <w:name w:val="0067E86309AA4DC493CC18133B4E28C3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C9F91857226C410194925AE57C0010BE1">
    <w:name w:val="C9F91857226C410194925AE57C0010B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E79BE5B80D1647DCB93DF46B93DEA0AE1">
    <w:name w:val="E79BE5B80D1647DCB93DF46B93DEA0AE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FD0D33DAC02C4ACAB303ED490BFABDA01">
    <w:name w:val="FD0D33DAC02C4ACAB303ED490BFABDA01"/>
    <w:rsid w:val="001F58CF"/>
    <w:pPr>
      <w:spacing w:after="240" w:line="240" w:lineRule="auto"/>
    </w:pPr>
    <w:rPr>
      <w:rFonts w:ascii="Arial" w:eastAsia="Times" w:hAnsi="Arial" w:cs="Times New Roman"/>
      <w:szCs w:val="20"/>
      <w:lang w:eastAsia="es-ES"/>
    </w:rPr>
  </w:style>
  <w:style w:type="paragraph" w:customStyle="1" w:styleId="77212AD6053E413AAA2867F27E49972E">
    <w:name w:val="77212AD6053E413AAA2867F27E49972E"/>
    <w:rsid w:val="001F58CF"/>
  </w:style>
  <w:style w:type="paragraph" w:customStyle="1" w:styleId="F9EE6D3AC8F3400B8645CCB43045D407">
    <w:name w:val="F9EE6D3AC8F3400B8645CCB43045D407"/>
    <w:rsid w:val="001F58CF"/>
  </w:style>
  <w:style w:type="paragraph" w:customStyle="1" w:styleId="03672BD7F54C43AA89C26194BE6739FA">
    <w:name w:val="03672BD7F54C43AA89C26194BE6739FA"/>
    <w:rsid w:val="001F58CF"/>
  </w:style>
  <w:style w:type="paragraph" w:customStyle="1" w:styleId="4C4F269FB66043B5B0019251DA8B44B5">
    <w:name w:val="4C4F269FB66043B5B0019251DA8B44B5"/>
    <w:rsid w:val="001F58CF"/>
  </w:style>
  <w:style w:type="paragraph" w:customStyle="1" w:styleId="3E1B1B03A74C4ECABDBD34A0DC38C63B">
    <w:name w:val="3E1B1B03A74C4ECABDBD34A0DC38C63B"/>
    <w:rsid w:val="001F58CF"/>
  </w:style>
  <w:style w:type="paragraph" w:customStyle="1" w:styleId="8A612E58739A45818750AF54361D5255">
    <w:name w:val="8A612E58739A45818750AF54361D5255"/>
    <w:rsid w:val="001F58CF"/>
  </w:style>
  <w:style w:type="paragraph" w:customStyle="1" w:styleId="817AF28F59984DA18D2519C52621A22B">
    <w:name w:val="817AF28F59984DA18D2519C52621A22B"/>
    <w:rsid w:val="001F58CF"/>
  </w:style>
  <w:style w:type="paragraph" w:customStyle="1" w:styleId="C4AB829BF6074DFAAF75BC239DDD0632">
    <w:name w:val="C4AB829BF6074DFAAF75BC239DDD0632"/>
    <w:rsid w:val="001F58CF"/>
  </w:style>
  <w:style w:type="paragraph" w:customStyle="1" w:styleId="137D6CA5C18D43608447F16BE7A82C13">
    <w:name w:val="137D6CA5C18D43608447F16BE7A82C13"/>
    <w:rsid w:val="001F58CF"/>
  </w:style>
  <w:style w:type="paragraph" w:customStyle="1" w:styleId="DBA9AE62EC524346A0597DDAC8518BE4">
    <w:name w:val="DBA9AE62EC524346A0597DDAC8518BE4"/>
    <w:rsid w:val="001F58CF"/>
  </w:style>
  <w:style w:type="paragraph" w:customStyle="1" w:styleId="10EF0411DA1C4179A16A4850C6E68A0B">
    <w:name w:val="10EF0411DA1C4179A16A4850C6E68A0B"/>
    <w:rsid w:val="001F58CF"/>
  </w:style>
  <w:style w:type="paragraph" w:customStyle="1" w:styleId="45E960BB87AD47AFBBF418EF625D2CBA">
    <w:name w:val="45E960BB87AD47AFBBF418EF625D2CBA"/>
    <w:rsid w:val="001F58CF"/>
  </w:style>
  <w:style w:type="paragraph" w:customStyle="1" w:styleId="46ADCF2E55FB4EFA9D0A6A7DFBAD62E6">
    <w:name w:val="46ADCF2E55FB4EFA9D0A6A7DFBAD62E6"/>
    <w:rsid w:val="001F58CF"/>
  </w:style>
  <w:style w:type="paragraph" w:customStyle="1" w:styleId="F246897252A141BF8116943134D8167C">
    <w:name w:val="F246897252A141BF8116943134D8167C"/>
    <w:rsid w:val="001F58CF"/>
  </w:style>
  <w:style w:type="paragraph" w:customStyle="1" w:styleId="4DE3B4B8732444E192E355BC3155AE7A">
    <w:name w:val="4DE3B4B8732444E192E355BC3155AE7A"/>
    <w:rsid w:val="001F58CF"/>
  </w:style>
  <w:style w:type="paragraph" w:customStyle="1" w:styleId="CCBF0899E7D549B0B88AC11B57D541C4">
    <w:name w:val="CCBF0899E7D549B0B88AC11B57D541C4"/>
    <w:rsid w:val="001F58CF"/>
  </w:style>
  <w:style w:type="paragraph" w:customStyle="1" w:styleId="661E4250732F438AB54E1237132E2BCF">
    <w:name w:val="661E4250732F438AB54E1237132E2BCF"/>
    <w:rsid w:val="001F58CF"/>
  </w:style>
  <w:style w:type="paragraph" w:customStyle="1" w:styleId="E56C374E18DA4FE681874E2B42F4B2C6">
    <w:name w:val="E56C374E18DA4FE681874E2B42F4B2C6"/>
    <w:rsid w:val="001F58CF"/>
  </w:style>
  <w:style w:type="paragraph" w:customStyle="1" w:styleId="0B1F7FEFD72F4BBCB29F9DDBAD125885">
    <w:name w:val="0B1F7FEFD72F4BBCB29F9DDBAD125885"/>
    <w:rsid w:val="001F58CF"/>
  </w:style>
  <w:style w:type="paragraph" w:customStyle="1" w:styleId="AD5432D54BFB4BA3A1B4E224EC1DE878">
    <w:name w:val="AD5432D54BFB4BA3A1B4E224EC1DE878"/>
    <w:rsid w:val="001F58CF"/>
  </w:style>
  <w:style w:type="paragraph" w:customStyle="1" w:styleId="FBBFB5F01A094C1BB2B0BE28F971176A">
    <w:name w:val="FBBFB5F01A094C1BB2B0BE28F971176A"/>
    <w:rsid w:val="001F58CF"/>
  </w:style>
  <w:style w:type="paragraph" w:customStyle="1" w:styleId="4993B66FE63F4EC6ACF24B4CA1F19F31">
    <w:name w:val="4993B66FE63F4EC6ACF24B4CA1F19F31"/>
    <w:rsid w:val="001F58CF"/>
  </w:style>
  <w:style w:type="paragraph" w:customStyle="1" w:styleId="80F06A7B3FE04990AE251EE225507045">
    <w:name w:val="80F06A7B3FE04990AE251EE225507045"/>
    <w:rsid w:val="001F58CF"/>
  </w:style>
  <w:style w:type="paragraph" w:customStyle="1" w:styleId="DED0CAF453C543408B3D44C1D73C73BE">
    <w:name w:val="DED0CAF453C543408B3D44C1D73C73BE"/>
    <w:rsid w:val="001F58CF"/>
  </w:style>
  <w:style w:type="paragraph" w:customStyle="1" w:styleId="D6BC91BABABA4CF6920797BC6E9D6D7C">
    <w:name w:val="D6BC91BABABA4CF6920797BC6E9D6D7C"/>
    <w:rsid w:val="001F58CF"/>
  </w:style>
  <w:style w:type="paragraph" w:customStyle="1" w:styleId="A9BF3F24340D4AA2ABAB12229AED381E">
    <w:name w:val="A9BF3F24340D4AA2ABAB12229AED381E"/>
    <w:rsid w:val="001F58CF"/>
  </w:style>
  <w:style w:type="paragraph" w:customStyle="1" w:styleId="AFAC83C6DDC34A139B2E08668CB9F780">
    <w:name w:val="AFAC83C6DDC34A139B2E08668CB9F780"/>
    <w:rsid w:val="001F58CF"/>
  </w:style>
  <w:style w:type="paragraph" w:customStyle="1" w:styleId="BC8A0AF298284583960105E13F5F68EA">
    <w:name w:val="BC8A0AF298284583960105E13F5F68EA"/>
    <w:rsid w:val="001F58CF"/>
  </w:style>
  <w:style w:type="paragraph" w:customStyle="1" w:styleId="8CE343C970A3421A9067F9E565144B4F">
    <w:name w:val="8CE343C970A3421A9067F9E565144B4F"/>
    <w:rsid w:val="001F58CF"/>
  </w:style>
  <w:style w:type="paragraph" w:customStyle="1" w:styleId="09FB62C147F84F68B6A06952E91FF411">
    <w:name w:val="09FB62C147F84F68B6A06952E91FF411"/>
    <w:rsid w:val="001F58CF"/>
  </w:style>
  <w:style w:type="paragraph" w:customStyle="1" w:styleId="BAE0DA8D3FF047A2AB92592021FD5E1D">
    <w:name w:val="BAE0DA8D3FF047A2AB92592021FD5E1D"/>
    <w:rsid w:val="001F58CF"/>
  </w:style>
  <w:style w:type="paragraph" w:customStyle="1" w:styleId="AB14289F66334115941DFDE0FB125B27">
    <w:name w:val="AB14289F66334115941DFDE0FB125B27"/>
    <w:rsid w:val="001F58CF"/>
  </w:style>
  <w:style w:type="paragraph" w:customStyle="1" w:styleId="743E5DF565154F2EB3657787DD052AEA">
    <w:name w:val="743E5DF565154F2EB3657787DD052AEA"/>
    <w:rsid w:val="001F58CF"/>
  </w:style>
  <w:style w:type="paragraph" w:customStyle="1" w:styleId="09AC05826C54465EA5A21DEC8BD80332">
    <w:name w:val="09AC05826C54465EA5A21DEC8BD80332"/>
    <w:rsid w:val="001F58CF"/>
  </w:style>
  <w:style w:type="paragraph" w:customStyle="1" w:styleId="A109A59169094061B3E61699113CEF7C">
    <w:name w:val="A109A59169094061B3E61699113CEF7C"/>
    <w:rsid w:val="001F58CF"/>
  </w:style>
  <w:style w:type="paragraph" w:customStyle="1" w:styleId="F3C4A1B9E4C945D497BD2F15E81477C1">
    <w:name w:val="F3C4A1B9E4C945D497BD2F15E81477C1"/>
    <w:rsid w:val="001F58CF"/>
  </w:style>
  <w:style w:type="paragraph" w:customStyle="1" w:styleId="C843F82168284A7B9614DF45B67D03EB">
    <w:name w:val="C843F82168284A7B9614DF45B67D03EB"/>
    <w:rsid w:val="001F58CF"/>
  </w:style>
  <w:style w:type="paragraph" w:customStyle="1" w:styleId="B7D9E562287041F1AFB9C1BB63B13324">
    <w:name w:val="B7D9E562287041F1AFB9C1BB63B13324"/>
    <w:rsid w:val="001F58CF"/>
  </w:style>
  <w:style w:type="paragraph" w:customStyle="1" w:styleId="208EA99A71054EE296BF451784A53E2E">
    <w:name w:val="208EA99A71054EE296BF451784A53E2E"/>
    <w:rsid w:val="001F58CF"/>
  </w:style>
  <w:style w:type="paragraph" w:customStyle="1" w:styleId="3E054B2CCCF945239DF06CB6D1CFC97F">
    <w:name w:val="3E054B2CCCF945239DF06CB6D1CFC97F"/>
    <w:rsid w:val="001F58CF"/>
  </w:style>
  <w:style w:type="paragraph" w:customStyle="1" w:styleId="BAA867EC9A0D4807862C175409539998">
    <w:name w:val="BAA867EC9A0D4807862C175409539998"/>
    <w:rsid w:val="001F58CF"/>
  </w:style>
  <w:style w:type="paragraph" w:customStyle="1" w:styleId="090D7D0F656C47D38640CC84FD3C8732">
    <w:name w:val="090D7D0F656C47D38640CC84FD3C8732"/>
    <w:rsid w:val="001F58CF"/>
  </w:style>
  <w:style w:type="paragraph" w:customStyle="1" w:styleId="42FD4A17305243D5A21111CC93A536F3">
    <w:name w:val="42FD4A17305243D5A21111CC93A536F3"/>
    <w:rsid w:val="001F58CF"/>
  </w:style>
  <w:style w:type="paragraph" w:customStyle="1" w:styleId="8F8B4C4D0D5C4FAC971CF6C5A3EA9D1A">
    <w:name w:val="8F8B4C4D0D5C4FAC971CF6C5A3EA9D1A"/>
    <w:rsid w:val="001F58CF"/>
  </w:style>
  <w:style w:type="paragraph" w:customStyle="1" w:styleId="D48E8A79C59E449BAF0BB231FE8E04E0">
    <w:name w:val="D48E8A79C59E449BAF0BB231FE8E04E0"/>
    <w:rsid w:val="001F58CF"/>
  </w:style>
  <w:style w:type="paragraph" w:customStyle="1" w:styleId="A21FAC93B6244B0682C6DB50F08A9394">
    <w:name w:val="A21FAC93B6244B0682C6DB50F08A9394"/>
    <w:rsid w:val="001F58CF"/>
  </w:style>
  <w:style w:type="paragraph" w:customStyle="1" w:styleId="559F335E25C24D34ACC69B4A3BDE55C0">
    <w:name w:val="559F335E25C24D34ACC69B4A3BDE55C0"/>
    <w:rsid w:val="001F58CF"/>
  </w:style>
  <w:style w:type="paragraph" w:customStyle="1" w:styleId="5C7822AE70C74D8BB088568883B0D17E">
    <w:name w:val="5C7822AE70C74D8BB088568883B0D17E"/>
    <w:rsid w:val="001F58CF"/>
  </w:style>
  <w:style w:type="paragraph" w:customStyle="1" w:styleId="5C553A241B5D4A54A991DF8F6E01CC4A">
    <w:name w:val="5C553A241B5D4A54A991DF8F6E01CC4A"/>
    <w:rsid w:val="001F58CF"/>
  </w:style>
  <w:style w:type="paragraph" w:customStyle="1" w:styleId="DE5A217F63D14002B68D5A7A575CFBED">
    <w:name w:val="DE5A217F63D14002B68D5A7A575CFBED"/>
    <w:rsid w:val="001F58CF"/>
  </w:style>
  <w:style w:type="paragraph" w:customStyle="1" w:styleId="FB7D056D0E5B48F385D8F2F7277292D2">
    <w:name w:val="FB7D056D0E5B48F385D8F2F7277292D2"/>
    <w:rsid w:val="001F58CF"/>
  </w:style>
  <w:style w:type="paragraph" w:customStyle="1" w:styleId="5896B9D553F64171B57F6EF2678A667B">
    <w:name w:val="5896B9D553F64171B57F6EF2678A667B"/>
    <w:rsid w:val="001F58CF"/>
  </w:style>
  <w:style w:type="paragraph" w:customStyle="1" w:styleId="79DE403B60104A93B9C2010F25D97C5B">
    <w:name w:val="79DE403B60104A93B9C2010F25D97C5B"/>
    <w:rsid w:val="001F58CF"/>
  </w:style>
  <w:style w:type="paragraph" w:customStyle="1" w:styleId="8BFF6FF2BF774D25A3583A9541E75765">
    <w:name w:val="8BFF6FF2BF774D25A3583A9541E75765"/>
    <w:rsid w:val="001F58CF"/>
  </w:style>
  <w:style w:type="paragraph" w:customStyle="1" w:styleId="2BC5B419000B408BB8F0EA3150F53B3E">
    <w:name w:val="2BC5B419000B408BB8F0EA3150F53B3E"/>
    <w:rsid w:val="001F58CF"/>
  </w:style>
  <w:style w:type="paragraph" w:customStyle="1" w:styleId="F90661A67D854140839FCB058C9391CA">
    <w:name w:val="F90661A67D854140839FCB058C9391CA"/>
    <w:rsid w:val="001F58CF"/>
  </w:style>
  <w:style w:type="paragraph" w:customStyle="1" w:styleId="7D7A78544D474183A2D32F117D12AFD6">
    <w:name w:val="7D7A78544D474183A2D32F117D12AFD6"/>
    <w:rsid w:val="001F58CF"/>
  </w:style>
  <w:style w:type="paragraph" w:customStyle="1" w:styleId="4CABA63FC875412580F8230EB78812E0">
    <w:name w:val="4CABA63FC875412580F8230EB78812E0"/>
    <w:rsid w:val="001F58CF"/>
  </w:style>
  <w:style w:type="paragraph" w:customStyle="1" w:styleId="3CE42E4D226B45389281B5C05D3604A4">
    <w:name w:val="3CE42E4D226B45389281B5C05D3604A4"/>
    <w:rsid w:val="001F58CF"/>
  </w:style>
  <w:style w:type="paragraph" w:customStyle="1" w:styleId="5ACFD2F8D70F43A0921555D68B3D9906">
    <w:name w:val="5ACFD2F8D70F43A0921555D68B3D9906"/>
    <w:rsid w:val="001F58CF"/>
  </w:style>
  <w:style w:type="paragraph" w:customStyle="1" w:styleId="7582170100584D2D834DC6DEECDCF3D3">
    <w:name w:val="7582170100584D2D834DC6DEECDCF3D3"/>
    <w:rsid w:val="001F58CF"/>
  </w:style>
  <w:style w:type="paragraph" w:customStyle="1" w:styleId="7853A7EB45AA49BCBC5CBF1CEC6DCA06">
    <w:name w:val="7853A7EB45AA49BCBC5CBF1CEC6DCA06"/>
    <w:rsid w:val="001F58CF"/>
  </w:style>
  <w:style w:type="paragraph" w:customStyle="1" w:styleId="7170352CFB6344FAB1FF3CC2AF42A61B">
    <w:name w:val="7170352CFB6344FAB1FF3CC2AF42A61B"/>
    <w:rsid w:val="001F58CF"/>
  </w:style>
  <w:style w:type="paragraph" w:customStyle="1" w:styleId="377C50DE9C4A438BB0B0CD3A76D5947C">
    <w:name w:val="377C50DE9C4A438BB0B0CD3A76D5947C"/>
    <w:rsid w:val="001F58CF"/>
  </w:style>
  <w:style w:type="paragraph" w:customStyle="1" w:styleId="A2E6AAD37090466AA2338A82D029D6BE">
    <w:name w:val="A2E6AAD37090466AA2338A82D029D6BE"/>
    <w:rsid w:val="001F58CF"/>
  </w:style>
  <w:style w:type="paragraph" w:customStyle="1" w:styleId="DB49F13AF15A41E289946C1CFB243FC1">
    <w:name w:val="DB49F13AF15A41E289946C1CFB243FC1"/>
    <w:rsid w:val="001F58CF"/>
  </w:style>
  <w:style w:type="paragraph" w:customStyle="1" w:styleId="4AF9C785D4B24C148E804F6B57B23ED8">
    <w:name w:val="4AF9C785D4B24C148E804F6B57B23ED8"/>
    <w:rsid w:val="001F58CF"/>
  </w:style>
  <w:style w:type="paragraph" w:customStyle="1" w:styleId="505F172300BB46F8BE3B181188F6DBA4">
    <w:name w:val="505F172300BB46F8BE3B181188F6DBA4"/>
    <w:rsid w:val="001F58CF"/>
  </w:style>
  <w:style w:type="paragraph" w:customStyle="1" w:styleId="8D7232BF276347D7957F7D053D28F517">
    <w:name w:val="8D7232BF276347D7957F7D053D28F517"/>
    <w:rsid w:val="001F58CF"/>
  </w:style>
  <w:style w:type="paragraph" w:customStyle="1" w:styleId="9B91FD9A475745D790FE2FEDAE9082BF">
    <w:name w:val="9B91FD9A475745D790FE2FEDAE9082BF"/>
    <w:rsid w:val="001F58CF"/>
  </w:style>
  <w:style w:type="paragraph" w:customStyle="1" w:styleId="D94568ECA2354A34AD39BF42A304B9BD">
    <w:name w:val="D94568ECA2354A34AD39BF42A304B9BD"/>
    <w:rsid w:val="001F58CF"/>
  </w:style>
  <w:style w:type="paragraph" w:customStyle="1" w:styleId="EF9B9FFA0A3F443B8543997483331151">
    <w:name w:val="EF9B9FFA0A3F443B8543997483331151"/>
    <w:rsid w:val="001F58CF"/>
  </w:style>
  <w:style w:type="paragraph" w:customStyle="1" w:styleId="7836DDC5B6324842A9D440CECE7AD62D">
    <w:name w:val="7836DDC5B6324842A9D440CECE7AD62D"/>
    <w:rsid w:val="001F58CF"/>
  </w:style>
  <w:style w:type="paragraph" w:customStyle="1" w:styleId="284D3EC04C034843AF6053FAEFA341A6">
    <w:name w:val="284D3EC04C034843AF6053FAEFA341A6"/>
    <w:rsid w:val="001F58CF"/>
  </w:style>
  <w:style w:type="paragraph" w:customStyle="1" w:styleId="D30807F405B74836A5B82360DCE0CA1F">
    <w:name w:val="D30807F405B74836A5B82360DCE0CA1F"/>
    <w:rsid w:val="001F58CF"/>
  </w:style>
  <w:style w:type="paragraph" w:customStyle="1" w:styleId="85A4A8D7A009426EBD9461D29C976403">
    <w:name w:val="85A4A8D7A009426EBD9461D29C976403"/>
    <w:rsid w:val="001F58CF"/>
  </w:style>
  <w:style w:type="paragraph" w:customStyle="1" w:styleId="F488A0D1D73445B0A61C719C85554B96">
    <w:name w:val="F488A0D1D73445B0A61C719C85554B96"/>
    <w:rsid w:val="001F58CF"/>
  </w:style>
  <w:style w:type="paragraph" w:customStyle="1" w:styleId="56E9B437853D4A1DA2E3B6B3F78A3DB4">
    <w:name w:val="56E9B437853D4A1DA2E3B6B3F78A3DB4"/>
    <w:rsid w:val="001F58CF"/>
  </w:style>
  <w:style w:type="paragraph" w:customStyle="1" w:styleId="982D301D62EF4AB78F101BE6B866121E">
    <w:name w:val="982D301D62EF4AB78F101BE6B866121E"/>
    <w:rsid w:val="001F58CF"/>
  </w:style>
  <w:style w:type="paragraph" w:customStyle="1" w:styleId="5F315ED9023D404DB5ADB084436F4E06">
    <w:name w:val="5F315ED9023D404DB5ADB084436F4E06"/>
    <w:rsid w:val="001F58CF"/>
  </w:style>
  <w:style w:type="paragraph" w:customStyle="1" w:styleId="2EA920092EFD421ABBDC8ECB9C2F83E1">
    <w:name w:val="2EA920092EFD421ABBDC8ECB9C2F83E1"/>
    <w:rsid w:val="001F58CF"/>
  </w:style>
  <w:style w:type="paragraph" w:customStyle="1" w:styleId="EB1B5AB7C65F4B53BBDEBA856C153C86">
    <w:name w:val="EB1B5AB7C65F4B53BBDEBA856C153C86"/>
    <w:rsid w:val="001F58CF"/>
  </w:style>
  <w:style w:type="paragraph" w:customStyle="1" w:styleId="6DA6383DC8D5476C863FCD29A31155F1">
    <w:name w:val="6DA6383DC8D5476C863FCD29A31155F1"/>
    <w:rsid w:val="001F58CF"/>
  </w:style>
  <w:style w:type="paragraph" w:customStyle="1" w:styleId="45450AC6067247F5BFA1AF916B5127E9">
    <w:name w:val="45450AC6067247F5BFA1AF916B5127E9"/>
    <w:rsid w:val="001F58CF"/>
  </w:style>
  <w:style w:type="paragraph" w:customStyle="1" w:styleId="023283F99F1F495F99EA3D7B3FC2EF28">
    <w:name w:val="023283F99F1F495F99EA3D7B3FC2EF28"/>
    <w:rsid w:val="001F58CF"/>
  </w:style>
  <w:style w:type="paragraph" w:customStyle="1" w:styleId="C3A8A32A8A0D4BB48BBB4AAEE8DCCD15">
    <w:name w:val="C3A8A32A8A0D4BB48BBB4AAEE8DCCD15"/>
    <w:rsid w:val="001F58CF"/>
  </w:style>
  <w:style w:type="paragraph" w:customStyle="1" w:styleId="DA14179742C449A5A2C955C5B6455FC4">
    <w:name w:val="DA14179742C449A5A2C955C5B6455FC4"/>
    <w:rsid w:val="001F58CF"/>
  </w:style>
  <w:style w:type="paragraph" w:customStyle="1" w:styleId="346AB70E70404439814E745F4A66B72D">
    <w:name w:val="346AB70E70404439814E745F4A66B72D"/>
    <w:rsid w:val="001F58CF"/>
  </w:style>
  <w:style w:type="paragraph" w:customStyle="1" w:styleId="07C03CDC519A4F66AFACFEB24EA898DE">
    <w:name w:val="07C03CDC519A4F66AFACFEB24EA898DE"/>
    <w:rsid w:val="001F58CF"/>
  </w:style>
  <w:style w:type="paragraph" w:customStyle="1" w:styleId="282E46DEE3214225A36B900E797612F2">
    <w:name w:val="282E46DEE3214225A36B900E797612F2"/>
    <w:rsid w:val="001F58CF"/>
  </w:style>
  <w:style w:type="paragraph" w:customStyle="1" w:styleId="22E912A32F3D4E2EBADF89BFCBF74332">
    <w:name w:val="22E912A32F3D4E2EBADF89BFCBF74332"/>
    <w:rsid w:val="001F58CF"/>
  </w:style>
  <w:style w:type="paragraph" w:customStyle="1" w:styleId="4CBC82A619324706A52744E03A975626">
    <w:name w:val="4CBC82A619324706A52744E03A975626"/>
    <w:rsid w:val="001F58CF"/>
  </w:style>
  <w:style w:type="paragraph" w:customStyle="1" w:styleId="4D4AD13F81854CC59392D1A6C95D86C4">
    <w:name w:val="4D4AD13F81854CC59392D1A6C95D86C4"/>
    <w:rsid w:val="001F58CF"/>
  </w:style>
  <w:style w:type="paragraph" w:customStyle="1" w:styleId="B38A1082A35B47A08B40E7ED477950FA">
    <w:name w:val="B38A1082A35B47A08B40E7ED477950FA"/>
    <w:rsid w:val="007213EE"/>
  </w:style>
  <w:style w:type="paragraph" w:customStyle="1" w:styleId="C86C4A9CFDEF4F1DB582C937166741B4">
    <w:name w:val="C86C4A9CFDEF4F1DB582C937166741B4"/>
    <w:rsid w:val="007213EE"/>
  </w:style>
  <w:style w:type="paragraph" w:customStyle="1" w:styleId="E6763F0A946A4E9EA41D704490842AA5">
    <w:name w:val="E6763F0A946A4E9EA41D704490842AA5"/>
    <w:rsid w:val="007213EE"/>
  </w:style>
  <w:style w:type="paragraph" w:customStyle="1" w:styleId="BC659DDF4B2C445389446634C43505E2">
    <w:name w:val="BC659DDF4B2C445389446634C43505E2"/>
    <w:rsid w:val="007213EE"/>
  </w:style>
  <w:style w:type="paragraph" w:customStyle="1" w:styleId="9CAC8BD3450E4EB2A44D549172CBFC8B">
    <w:name w:val="9CAC8BD3450E4EB2A44D549172CBFC8B"/>
    <w:rsid w:val="007213EE"/>
  </w:style>
  <w:style w:type="paragraph" w:customStyle="1" w:styleId="9C4FFEC4E8D64BA0AF9E7E34193D0758">
    <w:name w:val="9C4FFEC4E8D64BA0AF9E7E34193D0758"/>
    <w:rsid w:val="007213EE"/>
  </w:style>
  <w:style w:type="paragraph" w:customStyle="1" w:styleId="0F226E22CC174BB59B8B6C4FC97EC80C">
    <w:name w:val="0F226E22CC174BB59B8B6C4FC97EC80C"/>
    <w:rsid w:val="007213EE"/>
  </w:style>
  <w:style w:type="paragraph" w:customStyle="1" w:styleId="722DEB4995AE4670B06AD75F02BAF8DF">
    <w:name w:val="722DEB4995AE4670B06AD75F02BAF8DF"/>
    <w:rsid w:val="007213EE"/>
  </w:style>
  <w:style w:type="paragraph" w:customStyle="1" w:styleId="069B0BCC09CB4AA5BEE59D7AE1C80F0F">
    <w:name w:val="069B0BCC09CB4AA5BEE59D7AE1C80F0F"/>
    <w:rsid w:val="007213EE"/>
  </w:style>
  <w:style w:type="paragraph" w:customStyle="1" w:styleId="1F26021B272447D793BB1B5AB110F2E3">
    <w:name w:val="1F26021B272447D793BB1B5AB110F2E3"/>
    <w:rsid w:val="007213EE"/>
  </w:style>
  <w:style w:type="paragraph" w:customStyle="1" w:styleId="FFA4309F773E4415B444803101A556D9">
    <w:name w:val="FFA4309F773E4415B444803101A556D9"/>
    <w:rsid w:val="007213EE"/>
  </w:style>
  <w:style w:type="paragraph" w:customStyle="1" w:styleId="A605F254CEDA4E3AA91C6B5E67F5706A">
    <w:name w:val="A605F254CEDA4E3AA91C6B5E67F5706A"/>
    <w:rsid w:val="007213EE"/>
  </w:style>
  <w:style w:type="paragraph" w:customStyle="1" w:styleId="89AC5CFBBD9B4C188736562FF9789B1A">
    <w:name w:val="89AC5CFBBD9B4C188736562FF9789B1A"/>
    <w:rsid w:val="007213EE"/>
  </w:style>
  <w:style w:type="paragraph" w:customStyle="1" w:styleId="D0E43352F3414B5AA7040F3583B8E3E8">
    <w:name w:val="D0E43352F3414B5AA7040F3583B8E3E8"/>
    <w:rsid w:val="007213EE"/>
  </w:style>
  <w:style w:type="paragraph" w:customStyle="1" w:styleId="3D187EE7BEDD4B8BB784A90CB846FCA2">
    <w:name w:val="3D187EE7BEDD4B8BB784A90CB846FCA2"/>
    <w:rsid w:val="007213EE"/>
  </w:style>
  <w:style w:type="paragraph" w:customStyle="1" w:styleId="FBFFB9A1614542F0B4121059A1C0B8A9">
    <w:name w:val="FBFFB9A1614542F0B4121059A1C0B8A9"/>
    <w:rsid w:val="007213EE"/>
  </w:style>
  <w:style w:type="paragraph" w:customStyle="1" w:styleId="B4D3DF1B5A474A55A55AFE86D5D6BC0B">
    <w:name w:val="B4D3DF1B5A474A55A55AFE86D5D6BC0B"/>
    <w:rsid w:val="007213EE"/>
  </w:style>
  <w:style w:type="paragraph" w:customStyle="1" w:styleId="5E9085F0A2374AA0B3ED25A6F1661E87">
    <w:name w:val="5E9085F0A2374AA0B3ED25A6F1661E87"/>
    <w:rsid w:val="007213EE"/>
  </w:style>
  <w:style w:type="paragraph" w:customStyle="1" w:styleId="2503C36171B948FABC3E71C7C52BE7E9">
    <w:name w:val="2503C36171B948FABC3E71C7C52BE7E9"/>
    <w:rsid w:val="007213EE"/>
  </w:style>
  <w:style w:type="paragraph" w:customStyle="1" w:styleId="221B15FC2F024C699918B201C058ED20">
    <w:name w:val="221B15FC2F024C699918B201C058ED20"/>
    <w:rsid w:val="007213EE"/>
  </w:style>
  <w:style w:type="paragraph" w:customStyle="1" w:styleId="BE73FA2B29EE473D92202FE4A23A4DD7">
    <w:name w:val="BE73FA2B29EE473D92202FE4A23A4DD7"/>
    <w:rsid w:val="007213EE"/>
  </w:style>
  <w:style w:type="paragraph" w:customStyle="1" w:styleId="D8EF0B4E131A4A2687B3C1780827D6E6">
    <w:name w:val="D8EF0B4E131A4A2687B3C1780827D6E6"/>
    <w:rsid w:val="007213EE"/>
  </w:style>
  <w:style w:type="paragraph" w:customStyle="1" w:styleId="31F80A155A71443AACEAD2E8600CE6E1">
    <w:name w:val="31F80A155A71443AACEAD2E8600CE6E1"/>
    <w:rsid w:val="007213EE"/>
  </w:style>
  <w:style w:type="paragraph" w:customStyle="1" w:styleId="25ABF07EF6314AC09D37334F6DFF76AF">
    <w:name w:val="25ABF07EF6314AC09D37334F6DFF76AF"/>
    <w:rsid w:val="007213EE"/>
  </w:style>
  <w:style w:type="paragraph" w:customStyle="1" w:styleId="2FB22CFC108841A5879ED645E5FE07AA">
    <w:name w:val="2FB22CFC108841A5879ED645E5FE07AA"/>
    <w:rsid w:val="007213EE"/>
  </w:style>
  <w:style w:type="paragraph" w:customStyle="1" w:styleId="744AD0B327494FB2B8915D0C0ED9519D">
    <w:name w:val="744AD0B327494FB2B8915D0C0ED9519D"/>
    <w:rsid w:val="007213EE"/>
  </w:style>
  <w:style w:type="paragraph" w:customStyle="1" w:styleId="2C95DEE0BEC94F7BB2EAE83A2D4AEA68">
    <w:name w:val="2C95DEE0BEC94F7BB2EAE83A2D4AEA68"/>
    <w:rsid w:val="007213EE"/>
  </w:style>
  <w:style w:type="paragraph" w:customStyle="1" w:styleId="0B3E0FB683AE40BE896E273F477F02C2">
    <w:name w:val="0B3E0FB683AE40BE896E273F477F02C2"/>
    <w:rsid w:val="007213EE"/>
  </w:style>
  <w:style w:type="paragraph" w:customStyle="1" w:styleId="7398ED0EA60649E7B45679B138630C97">
    <w:name w:val="7398ED0EA60649E7B45679B138630C97"/>
    <w:rsid w:val="007213EE"/>
  </w:style>
  <w:style w:type="paragraph" w:customStyle="1" w:styleId="5219A1D4BACC4C03BECFA4CDC70C3568">
    <w:name w:val="5219A1D4BACC4C03BECFA4CDC70C3568"/>
    <w:rsid w:val="007213EE"/>
  </w:style>
  <w:style w:type="paragraph" w:customStyle="1" w:styleId="582DE0C46BEE42E4A3671F054F3B1886">
    <w:name w:val="582DE0C46BEE42E4A3671F054F3B1886"/>
    <w:rsid w:val="007213EE"/>
  </w:style>
  <w:style w:type="paragraph" w:customStyle="1" w:styleId="37A3FCD68D6443E5A1F43998D0BDF358">
    <w:name w:val="37A3FCD68D6443E5A1F43998D0BDF358"/>
    <w:rsid w:val="007213EE"/>
  </w:style>
  <w:style w:type="paragraph" w:customStyle="1" w:styleId="1494E8BD8AA14F7BA79152A09A832D0E">
    <w:name w:val="1494E8BD8AA14F7BA79152A09A832D0E"/>
    <w:rsid w:val="007213EE"/>
  </w:style>
  <w:style w:type="paragraph" w:customStyle="1" w:styleId="D5FBFA6DD3214CE4850AE342B948B7F3">
    <w:name w:val="D5FBFA6DD3214CE4850AE342B948B7F3"/>
    <w:rsid w:val="007213EE"/>
  </w:style>
  <w:style w:type="paragraph" w:customStyle="1" w:styleId="C0322B7A82464BE98F351A8E09B1AD1B">
    <w:name w:val="C0322B7A82464BE98F351A8E09B1AD1B"/>
    <w:rsid w:val="007213EE"/>
  </w:style>
  <w:style w:type="paragraph" w:customStyle="1" w:styleId="6BC07BB192604E5BB8E52B467E36708E">
    <w:name w:val="6BC07BB192604E5BB8E52B467E36708E"/>
    <w:rsid w:val="007213EE"/>
  </w:style>
  <w:style w:type="paragraph" w:customStyle="1" w:styleId="FDA867101DB846A88013A8A9EEE87442">
    <w:name w:val="FDA867101DB846A88013A8A9EEE87442"/>
    <w:rsid w:val="007213EE"/>
  </w:style>
  <w:style w:type="paragraph" w:customStyle="1" w:styleId="4096C357BF9842409D70E3B077421FE8">
    <w:name w:val="4096C357BF9842409D70E3B077421FE8"/>
    <w:rsid w:val="007213EE"/>
  </w:style>
  <w:style w:type="paragraph" w:customStyle="1" w:styleId="0B8D786BBEC54386A8214E50842B9703">
    <w:name w:val="0B8D786BBEC54386A8214E50842B9703"/>
    <w:rsid w:val="007213EE"/>
  </w:style>
  <w:style w:type="paragraph" w:customStyle="1" w:styleId="E3F62490DFA24E849D3F8E67F6982B6F">
    <w:name w:val="E3F62490DFA24E849D3F8E67F6982B6F"/>
    <w:rsid w:val="007213EE"/>
  </w:style>
  <w:style w:type="paragraph" w:customStyle="1" w:styleId="42ABB55A5BC542D18D8F8E6B40328625">
    <w:name w:val="42ABB55A5BC542D18D8F8E6B40328625"/>
    <w:rsid w:val="007213EE"/>
  </w:style>
  <w:style w:type="paragraph" w:customStyle="1" w:styleId="CC22F0F590D34C65972BC4E7B5658707">
    <w:name w:val="CC22F0F590D34C65972BC4E7B5658707"/>
    <w:rsid w:val="007213EE"/>
  </w:style>
  <w:style w:type="paragraph" w:customStyle="1" w:styleId="B844468C454E4B21BE31EE3E05FC6339">
    <w:name w:val="B844468C454E4B21BE31EE3E05FC6339"/>
    <w:rsid w:val="007213EE"/>
  </w:style>
  <w:style w:type="paragraph" w:customStyle="1" w:styleId="56419B42BB5D4505A8C7B93F755298F0">
    <w:name w:val="56419B42BB5D4505A8C7B93F755298F0"/>
    <w:rsid w:val="007213EE"/>
  </w:style>
  <w:style w:type="paragraph" w:customStyle="1" w:styleId="CB7D677D9EEA47E0B8BEFC73E1CD2FEC">
    <w:name w:val="CB7D677D9EEA47E0B8BEFC73E1CD2FEC"/>
    <w:rsid w:val="007213EE"/>
  </w:style>
  <w:style w:type="paragraph" w:customStyle="1" w:styleId="FFAF930F35034458A384B8DDB49EFCFA">
    <w:name w:val="FFAF930F35034458A384B8DDB49EFCFA"/>
    <w:rsid w:val="007213EE"/>
  </w:style>
  <w:style w:type="paragraph" w:customStyle="1" w:styleId="AA3EE21B465F40CCB73ECDF3D0588487">
    <w:name w:val="AA3EE21B465F40CCB73ECDF3D0588487"/>
    <w:rsid w:val="007213EE"/>
  </w:style>
  <w:style w:type="paragraph" w:customStyle="1" w:styleId="06C345F823904CEEACABDBC40F6771F7">
    <w:name w:val="06C345F823904CEEACABDBC40F6771F7"/>
    <w:rsid w:val="007213EE"/>
  </w:style>
  <w:style w:type="paragraph" w:customStyle="1" w:styleId="84D9576055AE40CABD858FCACBBBC2D9">
    <w:name w:val="84D9576055AE40CABD858FCACBBBC2D9"/>
    <w:rsid w:val="007213EE"/>
  </w:style>
  <w:style w:type="paragraph" w:customStyle="1" w:styleId="993AFE7471074032858F3EBA2BB5C1C0">
    <w:name w:val="993AFE7471074032858F3EBA2BB5C1C0"/>
    <w:rsid w:val="007213EE"/>
  </w:style>
  <w:style w:type="paragraph" w:customStyle="1" w:styleId="DC6D81A7DC7D45F89EBE6467FDD6892E">
    <w:name w:val="DC6D81A7DC7D45F89EBE6467FDD6892E"/>
    <w:rsid w:val="007213EE"/>
  </w:style>
  <w:style w:type="paragraph" w:customStyle="1" w:styleId="1DF34DB1897D40389479F23CEEB09742">
    <w:name w:val="1DF34DB1897D40389479F23CEEB09742"/>
    <w:rsid w:val="007213EE"/>
  </w:style>
  <w:style w:type="paragraph" w:customStyle="1" w:styleId="C0B2F95F646E49ADB071A05D08C7F315">
    <w:name w:val="C0B2F95F646E49ADB071A05D08C7F315"/>
    <w:rsid w:val="007213EE"/>
  </w:style>
  <w:style w:type="paragraph" w:customStyle="1" w:styleId="305831BBDE4F48CA9F6497B9FD806D46">
    <w:name w:val="305831BBDE4F48CA9F6497B9FD806D46"/>
    <w:rsid w:val="007213EE"/>
  </w:style>
  <w:style w:type="paragraph" w:customStyle="1" w:styleId="6E4FCC5E549842EFB659F3DEEB576139">
    <w:name w:val="6E4FCC5E549842EFB659F3DEEB576139"/>
    <w:rsid w:val="007213EE"/>
  </w:style>
  <w:style w:type="paragraph" w:customStyle="1" w:styleId="677A1CBD6E5B4531AA858DDFB3FDCC1D">
    <w:name w:val="677A1CBD6E5B4531AA858DDFB3FDCC1D"/>
    <w:rsid w:val="007213EE"/>
  </w:style>
  <w:style w:type="paragraph" w:customStyle="1" w:styleId="01269C4054AC4557AB773F11DF89438E">
    <w:name w:val="01269C4054AC4557AB773F11DF89438E"/>
    <w:rsid w:val="007213EE"/>
  </w:style>
  <w:style w:type="paragraph" w:customStyle="1" w:styleId="D7249581B8D74B09A66B3DB19E5BC15F">
    <w:name w:val="D7249581B8D74B09A66B3DB19E5BC15F"/>
    <w:rsid w:val="007213EE"/>
  </w:style>
  <w:style w:type="paragraph" w:customStyle="1" w:styleId="443FA24688EE47F9B9386E60CC114902">
    <w:name w:val="443FA24688EE47F9B9386E60CC114902"/>
    <w:rsid w:val="007213EE"/>
  </w:style>
  <w:style w:type="paragraph" w:customStyle="1" w:styleId="EE559CD8AE394599BBA88021C02546DC">
    <w:name w:val="EE559CD8AE394599BBA88021C02546DC"/>
    <w:rsid w:val="007213EE"/>
  </w:style>
  <w:style w:type="paragraph" w:customStyle="1" w:styleId="9107232BEFEA425494BF32058A92A86E">
    <w:name w:val="9107232BEFEA425494BF32058A92A86E"/>
    <w:rsid w:val="007213EE"/>
  </w:style>
  <w:style w:type="paragraph" w:customStyle="1" w:styleId="309A18A274D141669D1E288E6B8D7E38">
    <w:name w:val="309A18A274D141669D1E288E6B8D7E38"/>
    <w:rsid w:val="007213EE"/>
  </w:style>
  <w:style w:type="paragraph" w:customStyle="1" w:styleId="290B412E65DF4082A05265E30A3FB2FB">
    <w:name w:val="290B412E65DF4082A05265E30A3FB2FB"/>
    <w:rsid w:val="007213EE"/>
  </w:style>
  <w:style w:type="paragraph" w:customStyle="1" w:styleId="27DFA226B01A43A2B9BC854608354863">
    <w:name w:val="27DFA226B01A43A2B9BC854608354863"/>
    <w:rsid w:val="007213EE"/>
  </w:style>
  <w:style w:type="paragraph" w:customStyle="1" w:styleId="10C5E60DD9294D36BE46690ACBBC6EA0">
    <w:name w:val="10C5E60DD9294D36BE46690ACBBC6EA0"/>
    <w:rsid w:val="007213EE"/>
  </w:style>
  <w:style w:type="paragraph" w:customStyle="1" w:styleId="EA7F4E53B6FA4AADB7CDEDFB564891A9">
    <w:name w:val="EA7F4E53B6FA4AADB7CDEDFB564891A9"/>
    <w:rsid w:val="007213EE"/>
  </w:style>
  <w:style w:type="paragraph" w:customStyle="1" w:styleId="B1B6EA7CCE4940F1A8DABEB4AA05D107">
    <w:name w:val="B1B6EA7CCE4940F1A8DABEB4AA05D107"/>
    <w:rsid w:val="007213EE"/>
  </w:style>
  <w:style w:type="paragraph" w:customStyle="1" w:styleId="EFD9E76F833C420A9D6B84FB846D598C">
    <w:name w:val="EFD9E76F833C420A9D6B84FB846D598C"/>
    <w:rsid w:val="007213EE"/>
  </w:style>
  <w:style w:type="paragraph" w:customStyle="1" w:styleId="7064E53AFF7540BAA4E65D022177A4D4">
    <w:name w:val="7064E53AFF7540BAA4E65D022177A4D4"/>
    <w:rsid w:val="007213EE"/>
  </w:style>
  <w:style w:type="paragraph" w:customStyle="1" w:styleId="B98843A56997460F93E255696CADD674">
    <w:name w:val="B98843A56997460F93E255696CADD674"/>
    <w:rsid w:val="007213EE"/>
  </w:style>
  <w:style w:type="paragraph" w:customStyle="1" w:styleId="BDD80E1D93464D29958DAE7E84FF5E57">
    <w:name w:val="BDD80E1D93464D29958DAE7E84FF5E57"/>
    <w:rsid w:val="007213EE"/>
  </w:style>
  <w:style w:type="paragraph" w:customStyle="1" w:styleId="1FE3506727EE4AE49DF3F068A0B351B3">
    <w:name w:val="1FE3506727EE4AE49DF3F068A0B351B3"/>
    <w:rsid w:val="007213EE"/>
  </w:style>
  <w:style w:type="paragraph" w:customStyle="1" w:styleId="86860F42B0B847C0B34D5BD0C0729973">
    <w:name w:val="86860F42B0B847C0B34D5BD0C0729973"/>
    <w:rsid w:val="007213EE"/>
  </w:style>
  <w:style w:type="paragraph" w:customStyle="1" w:styleId="D18708A40DAC46B7AAE733AFB27EC475">
    <w:name w:val="D18708A40DAC46B7AAE733AFB27EC475"/>
    <w:rsid w:val="007213EE"/>
  </w:style>
  <w:style w:type="paragraph" w:customStyle="1" w:styleId="50FF79B8C11543D487986B5B5E574CC2">
    <w:name w:val="50FF79B8C11543D487986B5B5E574CC2"/>
    <w:rsid w:val="007213EE"/>
  </w:style>
  <w:style w:type="paragraph" w:customStyle="1" w:styleId="8F69FAD80E7B40D2B6CA6B96140A862B">
    <w:name w:val="8F69FAD80E7B40D2B6CA6B96140A862B"/>
    <w:rsid w:val="007213EE"/>
  </w:style>
  <w:style w:type="paragraph" w:customStyle="1" w:styleId="137A0D4E409D4EA0B25338484CD0B731">
    <w:name w:val="137A0D4E409D4EA0B25338484CD0B731"/>
    <w:rsid w:val="007213EE"/>
  </w:style>
  <w:style w:type="paragraph" w:customStyle="1" w:styleId="1DCA192331214735BF0D96F616DAA7C6">
    <w:name w:val="1DCA192331214735BF0D96F616DAA7C6"/>
    <w:rsid w:val="007213EE"/>
  </w:style>
  <w:style w:type="paragraph" w:customStyle="1" w:styleId="6DC3C0B4A10E4E09AF0927B6C2017538">
    <w:name w:val="6DC3C0B4A10E4E09AF0927B6C2017538"/>
    <w:rsid w:val="007213EE"/>
  </w:style>
  <w:style w:type="paragraph" w:customStyle="1" w:styleId="9410B722CE334EC183F92E82BC492500">
    <w:name w:val="9410B722CE334EC183F92E82BC492500"/>
    <w:rsid w:val="007213EE"/>
  </w:style>
  <w:style w:type="paragraph" w:customStyle="1" w:styleId="DE7A6B5695954FBCA7BFB324D87C52EB">
    <w:name w:val="DE7A6B5695954FBCA7BFB324D87C52EB"/>
    <w:rsid w:val="007213EE"/>
  </w:style>
  <w:style w:type="paragraph" w:customStyle="1" w:styleId="797D10F8EDE8422986388AD9745E7851">
    <w:name w:val="797D10F8EDE8422986388AD9745E7851"/>
    <w:rsid w:val="007213EE"/>
  </w:style>
  <w:style w:type="paragraph" w:customStyle="1" w:styleId="694A57506B144BC9A0F8750FC7179EFA">
    <w:name w:val="694A57506B144BC9A0F8750FC7179EFA"/>
    <w:rsid w:val="007213EE"/>
  </w:style>
  <w:style w:type="paragraph" w:customStyle="1" w:styleId="26C2887941314DA0B462CA2BB798D559">
    <w:name w:val="26C2887941314DA0B462CA2BB798D559"/>
    <w:rsid w:val="007213EE"/>
  </w:style>
  <w:style w:type="paragraph" w:customStyle="1" w:styleId="58C2AEBFDD614A948C52C692F6D55D6F">
    <w:name w:val="58C2AEBFDD614A948C52C692F6D55D6F"/>
    <w:rsid w:val="007213EE"/>
  </w:style>
  <w:style w:type="paragraph" w:customStyle="1" w:styleId="51D19EA27F744A31967832A70A108DB6">
    <w:name w:val="51D19EA27F744A31967832A70A108DB6"/>
    <w:rsid w:val="007213EE"/>
  </w:style>
  <w:style w:type="paragraph" w:customStyle="1" w:styleId="97F1A162AAE2421C8495096A84724EB2">
    <w:name w:val="97F1A162AAE2421C8495096A84724EB2"/>
    <w:rsid w:val="007213EE"/>
  </w:style>
  <w:style w:type="paragraph" w:customStyle="1" w:styleId="BA6B281DF35946469CE71737BCD72B18">
    <w:name w:val="BA6B281DF35946469CE71737BCD72B18"/>
    <w:rsid w:val="007213EE"/>
  </w:style>
  <w:style w:type="paragraph" w:customStyle="1" w:styleId="12DB6F8482034CF2A640C98BEBE13262">
    <w:name w:val="12DB6F8482034CF2A640C98BEBE13262"/>
    <w:rsid w:val="007213EE"/>
  </w:style>
  <w:style w:type="paragraph" w:customStyle="1" w:styleId="0B81717D05704F53A99ECB83C55C536E">
    <w:name w:val="0B81717D05704F53A99ECB83C55C536E"/>
    <w:rsid w:val="007213EE"/>
  </w:style>
  <w:style w:type="paragraph" w:customStyle="1" w:styleId="CFAD897F94864370BB1D3ADA5504E06E">
    <w:name w:val="CFAD897F94864370BB1D3ADA5504E06E"/>
    <w:rsid w:val="007213EE"/>
  </w:style>
  <w:style w:type="paragraph" w:customStyle="1" w:styleId="83661927E43945AF87D0D712C941A0B7">
    <w:name w:val="83661927E43945AF87D0D712C941A0B7"/>
    <w:rsid w:val="007213EE"/>
  </w:style>
  <w:style w:type="paragraph" w:customStyle="1" w:styleId="1FAB8EB73F864E8A822B3556E0E2693E">
    <w:name w:val="1FAB8EB73F864E8A822B3556E0E2693E"/>
    <w:rsid w:val="007213EE"/>
  </w:style>
  <w:style w:type="paragraph" w:customStyle="1" w:styleId="A5BD5B8827CD469EB632697390CC7C18">
    <w:name w:val="A5BD5B8827CD469EB632697390CC7C18"/>
    <w:rsid w:val="007213EE"/>
  </w:style>
  <w:style w:type="paragraph" w:customStyle="1" w:styleId="EF7385A1E188469991518AAE1B874953">
    <w:name w:val="EF7385A1E188469991518AAE1B874953"/>
    <w:rsid w:val="007213EE"/>
  </w:style>
  <w:style w:type="paragraph" w:customStyle="1" w:styleId="E1D5E695B3724621AE1840A5AC1090DE">
    <w:name w:val="E1D5E695B3724621AE1840A5AC1090DE"/>
    <w:rsid w:val="007213EE"/>
  </w:style>
  <w:style w:type="paragraph" w:customStyle="1" w:styleId="06DE3A894016408A805C6C7A52CBB0DC">
    <w:name w:val="06DE3A894016408A805C6C7A52CBB0DC"/>
    <w:rsid w:val="007213EE"/>
  </w:style>
  <w:style w:type="paragraph" w:customStyle="1" w:styleId="1FA024E6AA27498DB56F4FF08FF4401C">
    <w:name w:val="1FA024E6AA27498DB56F4FF08FF4401C"/>
    <w:rsid w:val="007213EE"/>
  </w:style>
  <w:style w:type="paragraph" w:customStyle="1" w:styleId="9E7CD4D9D6384B3C9EF17DB0573211F8">
    <w:name w:val="9E7CD4D9D6384B3C9EF17DB0573211F8"/>
    <w:rsid w:val="007213EE"/>
  </w:style>
  <w:style w:type="paragraph" w:customStyle="1" w:styleId="B4CA073144594B8FB1F524A400D0BC28">
    <w:name w:val="B4CA073144594B8FB1F524A400D0BC28"/>
    <w:rsid w:val="007213EE"/>
  </w:style>
  <w:style w:type="paragraph" w:customStyle="1" w:styleId="81251699F53C4640A08B815A6B19F3D5">
    <w:name w:val="81251699F53C4640A08B815A6B19F3D5"/>
    <w:rsid w:val="007213EE"/>
  </w:style>
  <w:style w:type="paragraph" w:customStyle="1" w:styleId="725F68C1D5EB4D46974C1BE423465E30">
    <w:name w:val="725F68C1D5EB4D46974C1BE423465E30"/>
    <w:rsid w:val="007213EE"/>
  </w:style>
  <w:style w:type="paragraph" w:customStyle="1" w:styleId="602C1DD31CB640E9BD76584ABEDE10A1">
    <w:name w:val="602C1DD31CB640E9BD76584ABEDE10A1"/>
    <w:rsid w:val="007213EE"/>
  </w:style>
  <w:style w:type="paragraph" w:customStyle="1" w:styleId="986E978BB7D74106B462F68791D4015D">
    <w:name w:val="986E978BB7D74106B462F68791D4015D"/>
    <w:rsid w:val="007213EE"/>
  </w:style>
  <w:style w:type="paragraph" w:customStyle="1" w:styleId="0EC0977259C64E7F8EAE6503C3F3EEDB">
    <w:name w:val="0EC0977259C64E7F8EAE6503C3F3EEDB"/>
    <w:rsid w:val="007213EE"/>
  </w:style>
  <w:style w:type="paragraph" w:customStyle="1" w:styleId="8C41D70DF64F40A7A1866046F797FCB2">
    <w:name w:val="8C41D70DF64F40A7A1866046F797FCB2"/>
    <w:rsid w:val="007213EE"/>
  </w:style>
  <w:style w:type="paragraph" w:customStyle="1" w:styleId="0ED8D3A8FF404722886579D67503C4A9">
    <w:name w:val="0ED8D3A8FF404722886579D67503C4A9"/>
    <w:rsid w:val="007213EE"/>
  </w:style>
  <w:style w:type="paragraph" w:customStyle="1" w:styleId="980FEE0FC1A848D59B3ABC45686C7556">
    <w:name w:val="980FEE0FC1A848D59B3ABC45686C7556"/>
    <w:rsid w:val="007213EE"/>
  </w:style>
  <w:style w:type="paragraph" w:customStyle="1" w:styleId="DA89313C546344E7AA92AC02E2DEAC11">
    <w:name w:val="DA89313C546344E7AA92AC02E2DEAC11"/>
    <w:rsid w:val="007213EE"/>
  </w:style>
  <w:style w:type="paragraph" w:customStyle="1" w:styleId="4E0908102CD145E7A929246B7F2275F7">
    <w:name w:val="4E0908102CD145E7A929246B7F2275F7"/>
    <w:rsid w:val="007213EE"/>
  </w:style>
  <w:style w:type="paragraph" w:customStyle="1" w:styleId="7B52625EDCED447D8C989D769A435C32">
    <w:name w:val="7B52625EDCED447D8C989D769A435C32"/>
    <w:rsid w:val="007213EE"/>
  </w:style>
  <w:style w:type="paragraph" w:customStyle="1" w:styleId="CD6CB37FE72C48809AE4CC22E2F9C5E9">
    <w:name w:val="CD6CB37FE72C48809AE4CC22E2F9C5E9"/>
    <w:rsid w:val="007213EE"/>
  </w:style>
  <w:style w:type="paragraph" w:customStyle="1" w:styleId="5DA77DDCF10244B18C02A7E70BADFF62">
    <w:name w:val="5DA77DDCF10244B18C02A7E70BADFF62"/>
    <w:rsid w:val="007213EE"/>
  </w:style>
  <w:style w:type="paragraph" w:customStyle="1" w:styleId="E06A7269A7ED4F1698807746C783D9F7">
    <w:name w:val="E06A7269A7ED4F1698807746C783D9F7"/>
    <w:rsid w:val="007213EE"/>
  </w:style>
  <w:style w:type="paragraph" w:customStyle="1" w:styleId="009FE6EA7FD94FCABDC9836AC2F284DC">
    <w:name w:val="009FE6EA7FD94FCABDC9836AC2F284DC"/>
    <w:rsid w:val="007213EE"/>
  </w:style>
  <w:style w:type="paragraph" w:customStyle="1" w:styleId="18F4B66C1E40416DA6EE2F2BE7E6D7F2">
    <w:name w:val="18F4B66C1E40416DA6EE2F2BE7E6D7F2"/>
    <w:rsid w:val="007213EE"/>
  </w:style>
  <w:style w:type="paragraph" w:customStyle="1" w:styleId="12FC5B047C054B53A41861775F31B668">
    <w:name w:val="12FC5B047C054B53A41861775F31B668"/>
    <w:rsid w:val="007213EE"/>
  </w:style>
  <w:style w:type="paragraph" w:customStyle="1" w:styleId="7649A4C44E7C496C8E53849B30BC3A2B">
    <w:name w:val="7649A4C44E7C496C8E53849B30BC3A2B"/>
    <w:rsid w:val="007213EE"/>
  </w:style>
  <w:style w:type="paragraph" w:customStyle="1" w:styleId="D0115AF0567D4FA6958D6F8F5152C7A5">
    <w:name w:val="D0115AF0567D4FA6958D6F8F5152C7A5"/>
    <w:rsid w:val="007213EE"/>
  </w:style>
  <w:style w:type="paragraph" w:customStyle="1" w:styleId="362EADC4E5E14E9DA5F849F2EF4FCC17">
    <w:name w:val="362EADC4E5E14E9DA5F849F2EF4FCC17"/>
    <w:rsid w:val="007213EE"/>
  </w:style>
  <w:style w:type="paragraph" w:customStyle="1" w:styleId="CADBC1488E4A46AD918BB0E50F33E5B2">
    <w:name w:val="CADBC1488E4A46AD918BB0E50F33E5B2"/>
    <w:rsid w:val="007213EE"/>
  </w:style>
  <w:style w:type="paragraph" w:customStyle="1" w:styleId="0D0365E1369440549416049B2197DEF9">
    <w:name w:val="0D0365E1369440549416049B2197DEF9"/>
    <w:rsid w:val="007213EE"/>
  </w:style>
  <w:style w:type="paragraph" w:customStyle="1" w:styleId="7C80F2C70F36458588EFEA54292F635A">
    <w:name w:val="7C80F2C70F36458588EFEA54292F635A"/>
    <w:rsid w:val="007213EE"/>
  </w:style>
  <w:style w:type="paragraph" w:customStyle="1" w:styleId="9203035B04044420A6D0B03387A6ED26">
    <w:name w:val="9203035B04044420A6D0B03387A6ED26"/>
    <w:rsid w:val="007213EE"/>
  </w:style>
  <w:style w:type="paragraph" w:customStyle="1" w:styleId="DBDA36FAA03C47298CEE3DB603F7405F">
    <w:name w:val="DBDA36FAA03C47298CEE3DB603F7405F"/>
    <w:rsid w:val="007213EE"/>
  </w:style>
  <w:style w:type="paragraph" w:customStyle="1" w:styleId="A2615550543149CEBD075CACC44CAB7D">
    <w:name w:val="A2615550543149CEBD075CACC44CAB7D"/>
    <w:rsid w:val="007213EE"/>
  </w:style>
  <w:style w:type="paragraph" w:customStyle="1" w:styleId="37524E1E92BF4D98989A2869B7123829">
    <w:name w:val="37524E1E92BF4D98989A2869B7123829"/>
    <w:rsid w:val="007213EE"/>
  </w:style>
  <w:style w:type="paragraph" w:customStyle="1" w:styleId="E9F3D035B6A64805B5B8BA717A82D384">
    <w:name w:val="E9F3D035B6A64805B5B8BA717A82D384"/>
    <w:rsid w:val="007213EE"/>
  </w:style>
  <w:style w:type="paragraph" w:customStyle="1" w:styleId="0DE855CD89C446B5A0C0C62D8A4E90AB">
    <w:name w:val="0DE855CD89C446B5A0C0C62D8A4E90AB"/>
    <w:rsid w:val="007213EE"/>
  </w:style>
  <w:style w:type="paragraph" w:customStyle="1" w:styleId="A8CBD794474A4FF4A374C5EDD82E5162">
    <w:name w:val="A8CBD794474A4FF4A374C5EDD82E5162"/>
    <w:rsid w:val="007213EE"/>
  </w:style>
  <w:style w:type="paragraph" w:customStyle="1" w:styleId="91BA25B0A029457FBD55A14363DDAE55">
    <w:name w:val="91BA25B0A029457FBD55A14363DDAE55"/>
    <w:rsid w:val="007213EE"/>
  </w:style>
  <w:style w:type="paragraph" w:customStyle="1" w:styleId="A2261545113C4F858CE3476B48D9565D">
    <w:name w:val="A2261545113C4F858CE3476B48D9565D"/>
    <w:rsid w:val="007213EE"/>
  </w:style>
  <w:style w:type="paragraph" w:customStyle="1" w:styleId="C81C2A8F3C8B4F11ABE9E3505C32076B">
    <w:name w:val="C81C2A8F3C8B4F11ABE9E3505C32076B"/>
    <w:rsid w:val="007213EE"/>
  </w:style>
  <w:style w:type="paragraph" w:customStyle="1" w:styleId="A88FFFA9D10247109FEE65FE3D1CF628">
    <w:name w:val="A88FFFA9D10247109FEE65FE3D1CF628"/>
    <w:rsid w:val="007213EE"/>
  </w:style>
  <w:style w:type="paragraph" w:customStyle="1" w:styleId="DC2F824414BE402AA4CDA49B2EFC5E8B">
    <w:name w:val="DC2F824414BE402AA4CDA49B2EFC5E8B"/>
    <w:rsid w:val="007213EE"/>
  </w:style>
  <w:style w:type="paragraph" w:customStyle="1" w:styleId="D694CF4F1E204FD4B89A3F3A6F3D4CCE">
    <w:name w:val="D694CF4F1E204FD4B89A3F3A6F3D4CCE"/>
    <w:rsid w:val="007213EE"/>
  </w:style>
  <w:style w:type="paragraph" w:customStyle="1" w:styleId="97691207040D40C0861012A5BC598CC1">
    <w:name w:val="97691207040D40C0861012A5BC598CC1"/>
    <w:rsid w:val="007213EE"/>
  </w:style>
  <w:style w:type="paragraph" w:customStyle="1" w:styleId="F54C07221FE94C4AA514A6A64F402777">
    <w:name w:val="F54C07221FE94C4AA514A6A64F402777"/>
    <w:rsid w:val="007213EE"/>
  </w:style>
  <w:style w:type="paragraph" w:customStyle="1" w:styleId="D877E84FCE4D49E297E691341B81A34A">
    <w:name w:val="D877E84FCE4D49E297E691341B81A34A"/>
    <w:rsid w:val="007213EE"/>
  </w:style>
  <w:style w:type="paragraph" w:customStyle="1" w:styleId="DBD72C8BDD4F4CFA8119A1E3C65F6AB4">
    <w:name w:val="DBD72C8BDD4F4CFA8119A1E3C65F6AB4"/>
    <w:rsid w:val="007213EE"/>
  </w:style>
  <w:style w:type="paragraph" w:customStyle="1" w:styleId="05A6E393124F4E88B03476CDC05D69C7">
    <w:name w:val="05A6E393124F4E88B03476CDC05D69C7"/>
    <w:rsid w:val="007213EE"/>
  </w:style>
  <w:style w:type="paragraph" w:customStyle="1" w:styleId="309E8C62A90441FEA20C79B00B5CA653">
    <w:name w:val="309E8C62A90441FEA20C79B00B5CA653"/>
    <w:rsid w:val="007213EE"/>
  </w:style>
  <w:style w:type="paragraph" w:customStyle="1" w:styleId="B5CE839E61B4432F8BD78B2F9B4185E0">
    <w:name w:val="B5CE839E61B4432F8BD78B2F9B4185E0"/>
    <w:rsid w:val="007213EE"/>
  </w:style>
  <w:style w:type="paragraph" w:customStyle="1" w:styleId="ECFEE5BF92DD42AC9410DC2B96DDB4C3">
    <w:name w:val="ECFEE5BF92DD42AC9410DC2B96DDB4C3"/>
    <w:rsid w:val="007213EE"/>
  </w:style>
  <w:style w:type="paragraph" w:customStyle="1" w:styleId="CE0CC4E8516A4B1B801F2349635EECDB">
    <w:name w:val="CE0CC4E8516A4B1B801F2349635EECDB"/>
    <w:rsid w:val="007213EE"/>
  </w:style>
  <w:style w:type="paragraph" w:customStyle="1" w:styleId="95FFFDE360BB447ABB79ABFB3A9AB5A5">
    <w:name w:val="95FFFDE360BB447ABB79ABFB3A9AB5A5"/>
    <w:rsid w:val="007213EE"/>
  </w:style>
  <w:style w:type="paragraph" w:customStyle="1" w:styleId="6DE1068BA38249B98EA4590EB8F7A487">
    <w:name w:val="6DE1068BA38249B98EA4590EB8F7A487"/>
    <w:rsid w:val="007213EE"/>
  </w:style>
  <w:style w:type="paragraph" w:customStyle="1" w:styleId="134EC24C6C554663B84AC9FAF61A630C">
    <w:name w:val="134EC24C6C554663B84AC9FAF61A630C"/>
    <w:rsid w:val="007213EE"/>
  </w:style>
  <w:style w:type="paragraph" w:customStyle="1" w:styleId="589935CED4B14E18AF42C0DD0FBE09C1">
    <w:name w:val="589935CED4B14E18AF42C0DD0FBE09C1"/>
    <w:rsid w:val="007213EE"/>
  </w:style>
  <w:style w:type="paragraph" w:customStyle="1" w:styleId="C7259A226E424A8D857BBF907A44A66E">
    <w:name w:val="C7259A226E424A8D857BBF907A44A66E"/>
    <w:rsid w:val="007213EE"/>
  </w:style>
  <w:style w:type="paragraph" w:customStyle="1" w:styleId="61453E60995B4429BC21DCCA90D19434">
    <w:name w:val="61453E60995B4429BC21DCCA90D19434"/>
    <w:rsid w:val="007213EE"/>
  </w:style>
  <w:style w:type="paragraph" w:customStyle="1" w:styleId="47E7E2D4C9024050AE35ED15B6FA1713">
    <w:name w:val="47E7E2D4C9024050AE35ED15B6FA1713"/>
    <w:rsid w:val="007213EE"/>
  </w:style>
  <w:style w:type="paragraph" w:customStyle="1" w:styleId="300BDA89EB35481186CEE3E1AB1C6772">
    <w:name w:val="300BDA89EB35481186CEE3E1AB1C6772"/>
    <w:rsid w:val="007213EE"/>
  </w:style>
  <w:style w:type="paragraph" w:customStyle="1" w:styleId="8AE6994A00DF44B58ECC2260010AAD0C">
    <w:name w:val="8AE6994A00DF44B58ECC2260010AAD0C"/>
    <w:rsid w:val="007213EE"/>
  </w:style>
  <w:style w:type="paragraph" w:customStyle="1" w:styleId="ACE886F173354294BE5CC8639A4BFC38">
    <w:name w:val="ACE886F173354294BE5CC8639A4BFC38"/>
    <w:rsid w:val="007213EE"/>
  </w:style>
  <w:style w:type="paragraph" w:customStyle="1" w:styleId="2D9600BC3C1342C1A946DB5A05C0D917">
    <w:name w:val="2D9600BC3C1342C1A946DB5A05C0D917"/>
    <w:rsid w:val="007213EE"/>
  </w:style>
  <w:style w:type="paragraph" w:customStyle="1" w:styleId="145B714AD783466791163B52EDC35682">
    <w:name w:val="145B714AD783466791163B52EDC35682"/>
    <w:rsid w:val="007213EE"/>
  </w:style>
  <w:style w:type="paragraph" w:customStyle="1" w:styleId="DA1507081A9D41DD9BE2312673BF5D04">
    <w:name w:val="DA1507081A9D41DD9BE2312673BF5D04"/>
    <w:rsid w:val="007213EE"/>
  </w:style>
  <w:style w:type="paragraph" w:customStyle="1" w:styleId="1708A32B500D44EC981F97D3B3256788">
    <w:name w:val="1708A32B500D44EC981F97D3B3256788"/>
    <w:rsid w:val="007213EE"/>
  </w:style>
  <w:style w:type="paragraph" w:customStyle="1" w:styleId="60040E5EEF4244C2B38954CA9797C715">
    <w:name w:val="60040E5EEF4244C2B38954CA9797C715"/>
    <w:rsid w:val="007213EE"/>
  </w:style>
  <w:style w:type="paragraph" w:customStyle="1" w:styleId="70FD512622E242AEAC9456C1822B44C7">
    <w:name w:val="70FD512622E242AEAC9456C1822B44C7"/>
    <w:rsid w:val="007213EE"/>
  </w:style>
  <w:style w:type="paragraph" w:customStyle="1" w:styleId="B044402EA9FF443C8D05A720720A9B8E">
    <w:name w:val="B044402EA9FF443C8D05A720720A9B8E"/>
    <w:rsid w:val="007213EE"/>
  </w:style>
  <w:style w:type="paragraph" w:customStyle="1" w:styleId="B5B050938E014FE68ABF305E83818493">
    <w:name w:val="B5B050938E014FE68ABF305E83818493"/>
    <w:rsid w:val="007213EE"/>
  </w:style>
  <w:style w:type="paragraph" w:customStyle="1" w:styleId="BF407B1B728648E28D5751FA13491344">
    <w:name w:val="BF407B1B728648E28D5751FA13491344"/>
    <w:rsid w:val="007213EE"/>
  </w:style>
  <w:style w:type="paragraph" w:customStyle="1" w:styleId="1851A51451D74DB990879CD92A52EBEF">
    <w:name w:val="1851A51451D74DB990879CD92A52EBEF"/>
    <w:rsid w:val="007213EE"/>
  </w:style>
  <w:style w:type="paragraph" w:customStyle="1" w:styleId="A02D9AE6B79D45C3B40B1536B988B664">
    <w:name w:val="A02D9AE6B79D45C3B40B1536B988B664"/>
    <w:rsid w:val="007213EE"/>
  </w:style>
  <w:style w:type="paragraph" w:customStyle="1" w:styleId="99BEB00BC6CF4262A8B59DC596120352">
    <w:name w:val="99BEB00BC6CF4262A8B59DC596120352"/>
    <w:rsid w:val="007213EE"/>
  </w:style>
  <w:style w:type="paragraph" w:customStyle="1" w:styleId="830FB0048A994256BB3C4D68198B4B86">
    <w:name w:val="830FB0048A994256BB3C4D68198B4B86"/>
    <w:rsid w:val="007213EE"/>
  </w:style>
  <w:style w:type="paragraph" w:customStyle="1" w:styleId="4D2C00C3BA8340E1863DC9BE0B406F60">
    <w:name w:val="4D2C00C3BA8340E1863DC9BE0B406F60"/>
    <w:rsid w:val="007213EE"/>
  </w:style>
  <w:style w:type="paragraph" w:customStyle="1" w:styleId="AC6E8A58A88745DB9474EC54E2F7DFEA">
    <w:name w:val="AC6E8A58A88745DB9474EC54E2F7DFEA"/>
    <w:rsid w:val="007213EE"/>
  </w:style>
  <w:style w:type="paragraph" w:customStyle="1" w:styleId="EF05A13E745F4C82ACDC2290DED8CF1A">
    <w:name w:val="EF05A13E745F4C82ACDC2290DED8CF1A"/>
    <w:rsid w:val="007213EE"/>
  </w:style>
  <w:style w:type="paragraph" w:customStyle="1" w:styleId="3953C6C74ADD4746AB9690C321F83A48">
    <w:name w:val="3953C6C74ADD4746AB9690C321F83A48"/>
    <w:rsid w:val="007213EE"/>
  </w:style>
  <w:style w:type="paragraph" w:customStyle="1" w:styleId="ACD98C9B1DF1491E8FA34D3ACBCCDBFA">
    <w:name w:val="ACD98C9B1DF1491E8FA34D3ACBCCDBFA"/>
    <w:rsid w:val="007213EE"/>
  </w:style>
  <w:style w:type="paragraph" w:customStyle="1" w:styleId="DB0C57AE7A4E441B887AE1B051D7E108">
    <w:name w:val="DB0C57AE7A4E441B887AE1B051D7E108"/>
    <w:rsid w:val="007213EE"/>
  </w:style>
  <w:style w:type="paragraph" w:customStyle="1" w:styleId="02084F96287A49D79C154323C20F7B83">
    <w:name w:val="02084F96287A49D79C154323C20F7B83"/>
    <w:rsid w:val="007213EE"/>
  </w:style>
  <w:style w:type="paragraph" w:customStyle="1" w:styleId="92E1991E775B4E748CB00F6E6CD59BFD">
    <w:name w:val="92E1991E775B4E748CB00F6E6CD59BFD"/>
    <w:rsid w:val="007213EE"/>
  </w:style>
  <w:style w:type="paragraph" w:customStyle="1" w:styleId="1B04A4838B2D45DEA65F36A512ABD245">
    <w:name w:val="1B04A4838B2D45DEA65F36A512ABD245"/>
    <w:rsid w:val="007213EE"/>
  </w:style>
  <w:style w:type="paragraph" w:customStyle="1" w:styleId="04CA9300C451431DAFE03A9D0DB0521D">
    <w:name w:val="04CA9300C451431DAFE03A9D0DB0521D"/>
    <w:rsid w:val="007213EE"/>
  </w:style>
  <w:style w:type="paragraph" w:customStyle="1" w:styleId="20E23F4CE3D04063B06505EAEDF626AE">
    <w:name w:val="20E23F4CE3D04063B06505EAEDF626AE"/>
    <w:rsid w:val="007213EE"/>
  </w:style>
  <w:style w:type="paragraph" w:customStyle="1" w:styleId="BD73F0FD7B4240EEAE0001A9B9B78F49">
    <w:name w:val="BD73F0FD7B4240EEAE0001A9B9B78F49"/>
    <w:rsid w:val="007213EE"/>
  </w:style>
  <w:style w:type="paragraph" w:customStyle="1" w:styleId="BE2B3C629C3C4CC59CB6ED38778B5648">
    <w:name w:val="BE2B3C629C3C4CC59CB6ED38778B5648"/>
    <w:rsid w:val="007213EE"/>
  </w:style>
  <w:style w:type="paragraph" w:customStyle="1" w:styleId="F0C589B85A3C4931B8BD63E513EA99BD">
    <w:name w:val="F0C589B85A3C4931B8BD63E513EA99BD"/>
    <w:rsid w:val="007213EE"/>
  </w:style>
  <w:style w:type="paragraph" w:customStyle="1" w:styleId="D6639C47DD9D4F3B95FC49845BDD37D4">
    <w:name w:val="D6639C47DD9D4F3B95FC49845BDD37D4"/>
    <w:rsid w:val="007213EE"/>
  </w:style>
  <w:style w:type="paragraph" w:customStyle="1" w:styleId="BAA744D2A1BF4A2581C52A6098CD0616">
    <w:name w:val="BAA744D2A1BF4A2581C52A6098CD0616"/>
    <w:rsid w:val="007213EE"/>
  </w:style>
  <w:style w:type="paragraph" w:customStyle="1" w:styleId="F2709EE840B5489D8111FDC2B7004213">
    <w:name w:val="F2709EE840B5489D8111FDC2B7004213"/>
    <w:rsid w:val="007213EE"/>
  </w:style>
  <w:style w:type="paragraph" w:customStyle="1" w:styleId="5AE0CADF7B8F48C180642EA525243950">
    <w:name w:val="5AE0CADF7B8F48C180642EA525243950"/>
    <w:rsid w:val="007213EE"/>
  </w:style>
  <w:style w:type="paragraph" w:customStyle="1" w:styleId="EAAC80069F424E93BB8FA5FF357CD41B">
    <w:name w:val="EAAC80069F424E93BB8FA5FF357CD41B"/>
    <w:rsid w:val="007213EE"/>
  </w:style>
  <w:style w:type="paragraph" w:customStyle="1" w:styleId="91CBBDD238574B92BACD2E9DFC317CC1">
    <w:name w:val="91CBBDD238574B92BACD2E9DFC317CC1"/>
    <w:rsid w:val="007213EE"/>
  </w:style>
  <w:style w:type="paragraph" w:customStyle="1" w:styleId="C99C0327A3DD44EB8C0E3CDCC0CD22AF">
    <w:name w:val="C99C0327A3DD44EB8C0E3CDCC0CD22AF"/>
    <w:rsid w:val="007213EE"/>
  </w:style>
  <w:style w:type="paragraph" w:customStyle="1" w:styleId="9E4DF63E5D37464DBDC9C8CCE341D067">
    <w:name w:val="9E4DF63E5D37464DBDC9C8CCE341D067"/>
    <w:rsid w:val="007213EE"/>
  </w:style>
  <w:style w:type="paragraph" w:customStyle="1" w:styleId="DF50768F0E914965A26EE92DB5FEBF5C">
    <w:name w:val="DF50768F0E914965A26EE92DB5FEBF5C"/>
    <w:rsid w:val="007213EE"/>
  </w:style>
  <w:style w:type="paragraph" w:customStyle="1" w:styleId="1B768C0CE4DF4A4D85F60CF7027DEEF0">
    <w:name w:val="1B768C0CE4DF4A4D85F60CF7027DEEF0"/>
    <w:rsid w:val="007213EE"/>
  </w:style>
  <w:style w:type="paragraph" w:customStyle="1" w:styleId="E553A79371C8465D91793B0B61E90A8D">
    <w:name w:val="E553A79371C8465D91793B0B61E90A8D"/>
    <w:rsid w:val="007213EE"/>
  </w:style>
  <w:style w:type="paragraph" w:customStyle="1" w:styleId="E7B9A773BF1C450DA13B7EB27F22D81B">
    <w:name w:val="E7B9A773BF1C450DA13B7EB27F22D81B"/>
    <w:rsid w:val="007213EE"/>
  </w:style>
  <w:style w:type="paragraph" w:customStyle="1" w:styleId="46F81D902C204030BA5D8B572BC34AC0">
    <w:name w:val="46F81D902C204030BA5D8B572BC34AC0"/>
    <w:rsid w:val="007213EE"/>
  </w:style>
  <w:style w:type="paragraph" w:customStyle="1" w:styleId="F6BF33868F76466186E0CE72EBFC37BB">
    <w:name w:val="F6BF33868F76466186E0CE72EBFC37BB"/>
    <w:rsid w:val="007213EE"/>
  </w:style>
  <w:style w:type="paragraph" w:customStyle="1" w:styleId="F388D758FD3C40C9B32FF9FE53BBB845">
    <w:name w:val="F388D758FD3C40C9B32FF9FE53BBB845"/>
    <w:rsid w:val="007213EE"/>
  </w:style>
  <w:style w:type="paragraph" w:customStyle="1" w:styleId="F732FEE5847B486C8A6393E5146F2471">
    <w:name w:val="F732FEE5847B486C8A6393E5146F2471"/>
    <w:rsid w:val="007213EE"/>
  </w:style>
  <w:style w:type="paragraph" w:customStyle="1" w:styleId="596062E57AB84C3BA250CB188B4BB86C">
    <w:name w:val="596062E57AB84C3BA250CB188B4BB86C"/>
    <w:rsid w:val="007213EE"/>
  </w:style>
  <w:style w:type="paragraph" w:customStyle="1" w:styleId="65285C4C63894FD197F7401F4DBE7443">
    <w:name w:val="65285C4C63894FD197F7401F4DBE7443"/>
    <w:rsid w:val="007213EE"/>
  </w:style>
  <w:style w:type="paragraph" w:customStyle="1" w:styleId="5BAC0533E5C445E1A23C2EABC5E695B8">
    <w:name w:val="5BAC0533E5C445E1A23C2EABC5E695B8"/>
    <w:rsid w:val="007213EE"/>
  </w:style>
  <w:style w:type="paragraph" w:customStyle="1" w:styleId="B3ECFE94B62744B4A5130F8ED268BB4A">
    <w:name w:val="B3ECFE94B62744B4A5130F8ED268BB4A"/>
    <w:rsid w:val="007213EE"/>
  </w:style>
  <w:style w:type="paragraph" w:customStyle="1" w:styleId="00FD108966514B058573569A105BA035">
    <w:name w:val="00FD108966514B058573569A105BA035"/>
    <w:rsid w:val="007213EE"/>
  </w:style>
  <w:style w:type="paragraph" w:customStyle="1" w:styleId="2E98883BD8DD4C9C9B236F0947085BBC">
    <w:name w:val="2E98883BD8DD4C9C9B236F0947085BBC"/>
    <w:rsid w:val="007213EE"/>
  </w:style>
  <w:style w:type="paragraph" w:customStyle="1" w:styleId="F3A15BD0A8B64360BF616385295B1E78">
    <w:name w:val="F3A15BD0A8B64360BF616385295B1E78"/>
    <w:rsid w:val="007213EE"/>
  </w:style>
  <w:style w:type="paragraph" w:customStyle="1" w:styleId="EA0AAA914E6C47EC88679C140DDDE55F">
    <w:name w:val="EA0AAA914E6C47EC88679C140DDDE55F"/>
    <w:rsid w:val="007213EE"/>
  </w:style>
  <w:style w:type="paragraph" w:customStyle="1" w:styleId="622247480EF24AAB9AC326A3E4A7525B">
    <w:name w:val="622247480EF24AAB9AC326A3E4A7525B"/>
    <w:rsid w:val="007213EE"/>
  </w:style>
  <w:style w:type="paragraph" w:customStyle="1" w:styleId="15B9BCB7CF064111AD0BDFCFCC04130F">
    <w:name w:val="15B9BCB7CF064111AD0BDFCFCC04130F"/>
    <w:rsid w:val="007213EE"/>
  </w:style>
  <w:style w:type="paragraph" w:customStyle="1" w:styleId="01065315810845D5AB8F316517187DC3">
    <w:name w:val="01065315810845D5AB8F316517187DC3"/>
    <w:rsid w:val="007213EE"/>
  </w:style>
  <w:style w:type="paragraph" w:customStyle="1" w:styleId="AE85259EB51845D2BA2B362C3E968DCE">
    <w:name w:val="AE85259EB51845D2BA2B362C3E968DCE"/>
    <w:rsid w:val="007213EE"/>
  </w:style>
  <w:style w:type="paragraph" w:customStyle="1" w:styleId="CD6434CE602C45C7B04B31A0B4BC1059">
    <w:name w:val="CD6434CE602C45C7B04B31A0B4BC1059"/>
    <w:rsid w:val="007213EE"/>
  </w:style>
  <w:style w:type="paragraph" w:customStyle="1" w:styleId="D7E6481B72CB4D2B899F859CEA43922B">
    <w:name w:val="D7E6481B72CB4D2B899F859CEA43922B"/>
    <w:rsid w:val="007213EE"/>
  </w:style>
  <w:style w:type="paragraph" w:customStyle="1" w:styleId="2C46597A24C1438496FE0D1391F553F8">
    <w:name w:val="2C46597A24C1438496FE0D1391F553F8"/>
    <w:rsid w:val="007213EE"/>
  </w:style>
  <w:style w:type="paragraph" w:customStyle="1" w:styleId="8A1C151A3FC149DBA3C291D2945C8E0C">
    <w:name w:val="8A1C151A3FC149DBA3C291D2945C8E0C"/>
    <w:rsid w:val="007213EE"/>
  </w:style>
  <w:style w:type="paragraph" w:customStyle="1" w:styleId="1DFE47639DE44834AE5F80B00DC63AA8">
    <w:name w:val="1DFE47639DE44834AE5F80B00DC63AA8"/>
    <w:rsid w:val="007213EE"/>
  </w:style>
  <w:style w:type="paragraph" w:customStyle="1" w:styleId="A67EEB87DFE24890974C9AF8B938874C">
    <w:name w:val="A67EEB87DFE24890974C9AF8B938874C"/>
    <w:rsid w:val="007213EE"/>
  </w:style>
  <w:style w:type="paragraph" w:customStyle="1" w:styleId="B09BE5339826444AB69DE44EBB628F8B">
    <w:name w:val="B09BE5339826444AB69DE44EBB628F8B"/>
    <w:rsid w:val="007213EE"/>
  </w:style>
  <w:style w:type="paragraph" w:customStyle="1" w:styleId="2A124C7928524C45BBE503E031140400">
    <w:name w:val="2A124C7928524C45BBE503E031140400"/>
    <w:rsid w:val="007213EE"/>
  </w:style>
  <w:style w:type="paragraph" w:customStyle="1" w:styleId="174D1C4C87834E7DA631DCF78461CEC4">
    <w:name w:val="174D1C4C87834E7DA631DCF78461CEC4"/>
    <w:rsid w:val="007213EE"/>
  </w:style>
  <w:style w:type="paragraph" w:customStyle="1" w:styleId="0A32DF0B38B849818185B8C1CDFC84B8">
    <w:name w:val="0A32DF0B38B849818185B8C1CDFC84B8"/>
    <w:rsid w:val="007213EE"/>
  </w:style>
  <w:style w:type="paragraph" w:customStyle="1" w:styleId="11AFCEAFB30645E8A426DE3104F0EFE4">
    <w:name w:val="11AFCEAFB30645E8A426DE3104F0EFE4"/>
    <w:rsid w:val="007213EE"/>
  </w:style>
  <w:style w:type="paragraph" w:customStyle="1" w:styleId="547A7C089C2A44508DF83E1AE6093C06">
    <w:name w:val="547A7C089C2A44508DF83E1AE6093C06"/>
    <w:rsid w:val="007213EE"/>
  </w:style>
  <w:style w:type="paragraph" w:customStyle="1" w:styleId="88D92F58B2DE41A18E492F66531B0065">
    <w:name w:val="88D92F58B2DE41A18E492F66531B0065"/>
    <w:rsid w:val="007213EE"/>
  </w:style>
  <w:style w:type="paragraph" w:customStyle="1" w:styleId="144B56F236D34B3A887700A37B4D0293">
    <w:name w:val="144B56F236D34B3A887700A37B4D0293"/>
    <w:rsid w:val="007213EE"/>
  </w:style>
  <w:style w:type="paragraph" w:customStyle="1" w:styleId="8B410604880740E7A14755A6D66A9D64">
    <w:name w:val="8B410604880740E7A14755A6D66A9D64"/>
    <w:rsid w:val="007213EE"/>
  </w:style>
  <w:style w:type="paragraph" w:customStyle="1" w:styleId="E1054541A5684D7BA8499A7499C17F60">
    <w:name w:val="E1054541A5684D7BA8499A7499C17F60"/>
    <w:rsid w:val="007213EE"/>
  </w:style>
  <w:style w:type="paragraph" w:customStyle="1" w:styleId="35BD073F5389484E9559069A08CA18BD">
    <w:name w:val="35BD073F5389484E9559069A08CA18BD"/>
    <w:rsid w:val="007213EE"/>
  </w:style>
  <w:style w:type="paragraph" w:customStyle="1" w:styleId="4B6F9995B7044C9E80540A4D8583D451">
    <w:name w:val="4B6F9995B7044C9E80540A4D8583D451"/>
    <w:rsid w:val="007213EE"/>
  </w:style>
  <w:style w:type="paragraph" w:customStyle="1" w:styleId="C59758DCF8664A71BF1A3F5FC64634F5">
    <w:name w:val="C59758DCF8664A71BF1A3F5FC64634F5"/>
    <w:rsid w:val="007213EE"/>
  </w:style>
  <w:style w:type="paragraph" w:customStyle="1" w:styleId="AC8B5944846543C08722CB6257738296">
    <w:name w:val="AC8B5944846543C08722CB6257738296"/>
    <w:rsid w:val="007213EE"/>
  </w:style>
  <w:style w:type="paragraph" w:customStyle="1" w:styleId="D77FC3B8062B4A76AC06A7ADCEE02807">
    <w:name w:val="D77FC3B8062B4A76AC06A7ADCEE02807"/>
    <w:rsid w:val="007213EE"/>
  </w:style>
  <w:style w:type="paragraph" w:customStyle="1" w:styleId="0BC864FCB7FD4CF7B853C5B72D5BF1B3">
    <w:name w:val="0BC864FCB7FD4CF7B853C5B72D5BF1B3"/>
    <w:rsid w:val="007213EE"/>
  </w:style>
  <w:style w:type="paragraph" w:customStyle="1" w:styleId="5C30AC6B88A845BEA0DB9FE351978D5D">
    <w:name w:val="5C30AC6B88A845BEA0DB9FE351978D5D"/>
    <w:rsid w:val="007213EE"/>
  </w:style>
  <w:style w:type="paragraph" w:customStyle="1" w:styleId="28F725AC0E134FF7BF328441F1F7B839">
    <w:name w:val="28F725AC0E134FF7BF328441F1F7B839"/>
    <w:rsid w:val="007213EE"/>
  </w:style>
  <w:style w:type="paragraph" w:customStyle="1" w:styleId="1CB80657D4614063A74F6EBE8C66A156">
    <w:name w:val="1CB80657D4614063A74F6EBE8C66A156"/>
    <w:rsid w:val="007213EE"/>
  </w:style>
  <w:style w:type="paragraph" w:customStyle="1" w:styleId="81435C421CA741C7AC0D78FD994F8989">
    <w:name w:val="81435C421CA741C7AC0D78FD994F8989"/>
    <w:rsid w:val="007213EE"/>
  </w:style>
  <w:style w:type="paragraph" w:customStyle="1" w:styleId="DFB68C84D911449D89F8296852A45706">
    <w:name w:val="DFB68C84D911449D89F8296852A45706"/>
    <w:rsid w:val="007213EE"/>
  </w:style>
  <w:style w:type="paragraph" w:customStyle="1" w:styleId="A6402733F5D847EABC08DA9D2B9358C5">
    <w:name w:val="A6402733F5D847EABC08DA9D2B9358C5"/>
    <w:rsid w:val="007213EE"/>
  </w:style>
  <w:style w:type="paragraph" w:customStyle="1" w:styleId="E7775A955470475F9EC9409EE7ECC5B4">
    <w:name w:val="E7775A955470475F9EC9409EE7ECC5B4"/>
    <w:rsid w:val="007213EE"/>
  </w:style>
  <w:style w:type="paragraph" w:customStyle="1" w:styleId="5E2C87947F4A4E268F0DB8D1A9959D15">
    <w:name w:val="5E2C87947F4A4E268F0DB8D1A9959D15"/>
    <w:rsid w:val="007213EE"/>
  </w:style>
  <w:style w:type="paragraph" w:customStyle="1" w:styleId="9BED49A0855F40DC80C5BC64D7C055E0">
    <w:name w:val="9BED49A0855F40DC80C5BC64D7C055E0"/>
    <w:rsid w:val="007213EE"/>
  </w:style>
  <w:style w:type="paragraph" w:customStyle="1" w:styleId="41F876B143694411BEABB8A340C05FF7">
    <w:name w:val="41F876B143694411BEABB8A340C05FF7"/>
    <w:rsid w:val="007213EE"/>
  </w:style>
  <w:style w:type="paragraph" w:customStyle="1" w:styleId="FBAABF65E6614E6596EEA946EC2C64E3">
    <w:name w:val="FBAABF65E6614E6596EEA946EC2C64E3"/>
    <w:rsid w:val="007213EE"/>
  </w:style>
  <w:style w:type="paragraph" w:customStyle="1" w:styleId="14CC3CB2CF8943CCAB71BA359C9D6F7B">
    <w:name w:val="14CC3CB2CF8943CCAB71BA359C9D6F7B"/>
    <w:rsid w:val="007213EE"/>
  </w:style>
  <w:style w:type="paragraph" w:customStyle="1" w:styleId="84CF3D90E0474CF5ACB3594C3D5EEFD1">
    <w:name w:val="84CF3D90E0474CF5ACB3594C3D5EEFD1"/>
    <w:rsid w:val="007213EE"/>
  </w:style>
  <w:style w:type="paragraph" w:customStyle="1" w:styleId="7B037176A84E44689C04F9C5D62086DD">
    <w:name w:val="7B037176A84E44689C04F9C5D62086DD"/>
    <w:rsid w:val="007213EE"/>
  </w:style>
  <w:style w:type="paragraph" w:customStyle="1" w:styleId="30FA663EC36F46ED974FD9B5D594C81D">
    <w:name w:val="30FA663EC36F46ED974FD9B5D594C81D"/>
    <w:rsid w:val="007213EE"/>
  </w:style>
  <w:style w:type="paragraph" w:customStyle="1" w:styleId="A248FF1D367246B186CA75DFCCC2FC02">
    <w:name w:val="A248FF1D367246B186CA75DFCCC2FC02"/>
    <w:rsid w:val="007213EE"/>
  </w:style>
  <w:style w:type="paragraph" w:customStyle="1" w:styleId="3BDECA7E8647480081214345FFC98D5A">
    <w:name w:val="3BDECA7E8647480081214345FFC98D5A"/>
    <w:rsid w:val="007213EE"/>
  </w:style>
  <w:style w:type="paragraph" w:customStyle="1" w:styleId="6AB3D9F6F2814FD28152A4B05D982CE1">
    <w:name w:val="6AB3D9F6F2814FD28152A4B05D982CE1"/>
    <w:rsid w:val="007213EE"/>
  </w:style>
  <w:style w:type="paragraph" w:customStyle="1" w:styleId="1E3FC2B334384ACC9D9A85F064677DBB">
    <w:name w:val="1E3FC2B334384ACC9D9A85F064677DBB"/>
    <w:rsid w:val="007213EE"/>
  </w:style>
  <w:style w:type="paragraph" w:customStyle="1" w:styleId="B7F01C9763744533B17FBB3B15391939">
    <w:name w:val="B7F01C9763744533B17FBB3B15391939"/>
    <w:rsid w:val="007213EE"/>
  </w:style>
  <w:style w:type="paragraph" w:customStyle="1" w:styleId="AC0662FD5AD9451ABDA1F78258A46E61">
    <w:name w:val="AC0662FD5AD9451ABDA1F78258A46E61"/>
    <w:rsid w:val="007213EE"/>
  </w:style>
  <w:style w:type="paragraph" w:customStyle="1" w:styleId="AA6D771E667D4949B679EEF89CEB78F7">
    <w:name w:val="AA6D771E667D4949B679EEF89CEB78F7"/>
    <w:rsid w:val="007213EE"/>
  </w:style>
  <w:style w:type="paragraph" w:customStyle="1" w:styleId="0387C3120A0146589A9138ECD70C691B">
    <w:name w:val="0387C3120A0146589A9138ECD70C691B"/>
    <w:rsid w:val="007213EE"/>
  </w:style>
  <w:style w:type="paragraph" w:customStyle="1" w:styleId="313FAF14623B4F6C90AF5633A5E8347A">
    <w:name w:val="313FAF14623B4F6C90AF5633A5E8347A"/>
    <w:rsid w:val="007213EE"/>
  </w:style>
  <w:style w:type="paragraph" w:customStyle="1" w:styleId="9F71E715AB41494FA43FB2E7FBDD14B2">
    <w:name w:val="9F71E715AB41494FA43FB2E7FBDD14B2"/>
    <w:rsid w:val="007213EE"/>
  </w:style>
  <w:style w:type="paragraph" w:customStyle="1" w:styleId="D76294C576F34D459C388B18F8D7138E">
    <w:name w:val="D76294C576F34D459C388B18F8D7138E"/>
    <w:rsid w:val="007213EE"/>
  </w:style>
  <w:style w:type="paragraph" w:customStyle="1" w:styleId="CE2E5C40A6DE48D7A75042DC5EC8498E">
    <w:name w:val="CE2E5C40A6DE48D7A75042DC5EC8498E"/>
    <w:rsid w:val="007213EE"/>
  </w:style>
  <w:style w:type="paragraph" w:customStyle="1" w:styleId="D65C2EFF464B438AAC2C9C1A0C1175F6">
    <w:name w:val="D65C2EFF464B438AAC2C9C1A0C1175F6"/>
    <w:rsid w:val="007213EE"/>
  </w:style>
  <w:style w:type="paragraph" w:customStyle="1" w:styleId="06608CECD103456B8622570C116849B3">
    <w:name w:val="06608CECD103456B8622570C116849B3"/>
    <w:rsid w:val="007213EE"/>
  </w:style>
  <w:style w:type="paragraph" w:customStyle="1" w:styleId="39D2F3D511FA466ABA5083C952197159">
    <w:name w:val="39D2F3D511FA466ABA5083C952197159"/>
    <w:rsid w:val="007213EE"/>
  </w:style>
  <w:style w:type="paragraph" w:customStyle="1" w:styleId="9E3811BA670843A9B8105AAFED62E081">
    <w:name w:val="9E3811BA670843A9B8105AAFED62E081"/>
    <w:rsid w:val="007213EE"/>
  </w:style>
  <w:style w:type="paragraph" w:customStyle="1" w:styleId="05CFCF69E8784202AAEC8F981F336782">
    <w:name w:val="05CFCF69E8784202AAEC8F981F336782"/>
    <w:rsid w:val="007213EE"/>
  </w:style>
  <w:style w:type="paragraph" w:customStyle="1" w:styleId="7197B5D9B2D04A288850E46BFF6D7177">
    <w:name w:val="7197B5D9B2D04A288850E46BFF6D7177"/>
    <w:rsid w:val="007213EE"/>
  </w:style>
  <w:style w:type="paragraph" w:customStyle="1" w:styleId="BDE4A6F3BDE64FC49FBF0B2332C53C02">
    <w:name w:val="BDE4A6F3BDE64FC49FBF0B2332C53C02"/>
    <w:rsid w:val="007213EE"/>
  </w:style>
  <w:style w:type="paragraph" w:customStyle="1" w:styleId="E9CAF33308584CB69B7F459EC4AE86DB">
    <w:name w:val="E9CAF33308584CB69B7F459EC4AE86DB"/>
    <w:rsid w:val="007213EE"/>
  </w:style>
  <w:style w:type="paragraph" w:customStyle="1" w:styleId="BC0A308E5884400B8A188BD621CDA240">
    <w:name w:val="BC0A308E5884400B8A188BD621CDA240"/>
    <w:rsid w:val="007213EE"/>
  </w:style>
  <w:style w:type="paragraph" w:customStyle="1" w:styleId="A418A81989F54CD7BC9CC2919E2D3C78">
    <w:name w:val="A418A81989F54CD7BC9CC2919E2D3C78"/>
    <w:rsid w:val="007213EE"/>
  </w:style>
  <w:style w:type="paragraph" w:customStyle="1" w:styleId="F6AED0C94D444E0096424BBC08E8F765">
    <w:name w:val="F6AED0C94D444E0096424BBC08E8F765"/>
    <w:rsid w:val="007213EE"/>
  </w:style>
  <w:style w:type="paragraph" w:customStyle="1" w:styleId="94A8BBD3961C4D7283C600C58CBBD5DE">
    <w:name w:val="94A8BBD3961C4D7283C600C58CBBD5DE"/>
    <w:rsid w:val="007213EE"/>
  </w:style>
  <w:style w:type="paragraph" w:customStyle="1" w:styleId="FC4B62761A4F40719F6836EC76BBEE9D">
    <w:name w:val="FC4B62761A4F40719F6836EC76BBEE9D"/>
    <w:rsid w:val="007213EE"/>
  </w:style>
  <w:style w:type="paragraph" w:customStyle="1" w:styleId="5147711974884031B94A567EE935969F">
    <w:name w:val="5147711974884031B94A567EE935969F"/>
    <w:rsid w:val="007213EE"/>
  </w:style>
  <w:style w:type="paragraph" w:customStyle="1" w:styleId="0D53B00370D34D65850E496028ED0803">
    <w:name w:val="0D53B00370D34D65850E496028ED0803"/>
    <w:rsid w:val="007213EE"/>
  </w:style>
  <w:style w:type="paragraph" w:customStyle="1" w:styleId="76D3D6C92D4044CBBF08048624A44E60">
    <w:name w:val="76D3D6C92D4044CBBF08048624A44E60"/>
    <w:rsid w:val="007213EE"/>
  </w:style>
  <w:style w:type="paragraph" w:customStyle="1" w:styleId="42E8BEFFFD3C451E8C8BE5046EC6B6A7">
    <w:name w:val="42E8BEFFFD3C451E8C8BE5046EC6B6A7"/>
    <w:rsid w:val="007213EE"/>
  </w:style>
  <w:style w:type="paragraph" w:customStyle="1" w:styleId="6DD13DB3250F478F90B8D241E31ACFE2">
    <w:name w:val="6DD13DB3250F478F90B8D241E31ACFE2"/>
    <w:rsid w:val="007213EE"/>
  </w:style>
  <w:style w:type="paragraph" w:customStyle="1" w:styleId="CABDED9EFC604C59A4D15888AAB2A453">
    <w:name w:val="CABDED9EFC604C59A4D15888AAB2A453"/>
    <w:rsid w:val="007213EE"/>
  </w:style>
  <w:style w:type="paragraph" w:customStyle="1" w:styleId="D37D7B9F60654E2DB122ACA526A7AF1F">
    <w:name w:val="D37D7B9F60654E2DB122ACA526A7AF1F"/>
    <w:rsid w:val="007213EE"/>
  </w:style>
  <w:style w:type="paragraph" w:customStyle="1" w:styleId="4C5ACB3EACDE4A49B6FE2C9895D56A5B">
    <w:name w:val="4C5ACB3EACDE4A49B6FE2C9895D56A5B"/>
    <w:rsid w:val="007213EE"/>
  </w:style>
  <w:style w:type="paragraph" w:customStyle="1" w:styleId="0E998AFD48A643CCA629C59D20FC3C45">
    <w:name w:val="0E998AFD48A643CCA629C59D20FC3C45"/>
    <w:rsid w:val="007213EE"/>
  </w:style>
  <w:style w:type="paragraph" w:customStyle="1" w:styleId="55E0D2D23E1E48939134548D497351B5">
    <w:name w:val="55E0D2D23E1E48939134548D497351B5"/>
    <w:rsid w:val="007213EE"/>
  </w:style>
  <w:style w:type="paragraph" w:customStyle="1" w:styleId="28C3C262018F4E0EBC071B7B4DB89E69">
    <w:name w:val="28C3C262018F4E0EBC071B7B4DB89E69"/>
    <w:rsid w:val="007213EE"/>
  </w:style>
  <w:style w:type="paragraph" w:customStyle="1" w:styleId="4048910AEA1742C2917CDC3B037101BB">
    <w:name w:val="4048910AEA1742C2917CDC3B037101BB"/>
    <w:rsid w:val="007213EE"/>
  </w:style>
  <w:style w:type="paragraph" w:customStyle="1" w:styleId="7C06CEB8F1FB4148AC3AFBF7320FD594">
    <w:name w:val="7C06CEB8F1FB4148AC3AFBF7320FD594"/>
    <w:rsid w:val="007213EE"/>
  </w:style>
  <w:style w:type="paragraph" w:customStyle="1" w:styleId="C2FEE94ACD054983ADE3B62AEE26F99E">
    <w:name w:val="C2FEE94ACD054983ADE3B62AEE26F99E"/>
    <w:rsid w:val="007213EE"/>
  </w:style>
  <w:style w:type="paragraph" w:customStyle="1" w:styleId="32933286478B427D89D8B988400EE145">
    <w:name w:val="32933286478B427D89D8B988400EE145"/>
    <w:rsid w:val="007213EE"/>
  </w:style>
  <w:style w:type="paragraph" w:customStyle="1" w:styleId="5FBD5F562B024543ACDB972FD7EB4057">
    <w:name w:val="5FBD5F562B024543ACDB972FD7EB4057"/>
    <w:rsid w:val="007213EE"/>
  </w:style>
  <w:style w:type="paragraph" w:customStyle="1" w:styleId="21C317C5CD9F45B6904CF82D77AFEE40">
    <w:name w:val="21C317C5CD9F45B6904CF82D77AFEE40"/>
    <w:rsid w:val="007213EE"/>
  </w:style>
  <w:style w:type="paragraph" w:customStyle="1" w:styleId="43D8274BDCE74E83AEB58E4FAC328162">
    <w:name w:val="43D8274BDCE74E83AEB58E4FAC328162"/>
    <w:rsid w:val="007213EE"/>
  </w:style>
  <w:style w:type="paragraph" w:customStyle="1" w:styleId="4F131F8BEE5E424D94979907EC4D9F1C">
    <w:name w:val="4F131F8BEE5E424D94979907EC4D9F1C"/>
    <w:rsid w:val="007213EE"/>
  </w:style>
  <w:style w:type="paragraph" w:customStyle="1" w:styleId="4326FEA16CB54D07AEF034EAC62D819B">
    <w:name w:val="4326FEA16CB54D07AEF034EAC62D819B"/>
    <w:rsid w:val="007213EE"/>
  </w:style>
  <w:style w:type="paragraph" w:customStyle="1" w:styleId="330480DD6D3B47A3B96A0645F6E3C172">
    <w:name w:val="330480DD6D3B47A3B96A0645F6E3C172"/>
    <w:rsid w:val="007213EE"/>
  </w:style>
  <w:style w:type="paragraph" w:customStyle="1" w:styleId="5681CB5C97FB40DFACB20793E439E591">
    <w:name w:val="5681CB5C97FB40DFACB20793E439E591"/>
    <w:rsid w:val="007213EE"/>
  </w:style>
  <w:style w:type="paragraph" w:customStyle="1" w:styleId="2C22CECEC618432686BE21540C01C585">
    <w:name w:val="2C22CECEC618432686BE21540C01C585"/>
    <w:rsid w:val="007213EE"/>
  </w:style>
  <w:style w:type="paragraph" w:customStyle="1" w:styleId="64A0731668124BF2A13FCBCE07E0D8F2">
    <w:name w:val="64A0731668124BF2A13FCBCE07E0D8F2"/>
    <w:rsid w:val="007213EE"/>
  </w:style>
  <w:style w:type="paragraph" w:customStyle="1" w:styleId="C2FCF207D0E241D4AABDDC412DE86809">
    <w:name w:val="C2FCF207D0E241D4AABDDC412DE86809"/>
    <w:rsid w:val="007213EE"/>
  </w:style>
  <w:style w:type="paragraph" w:customStyle="1" w:styleId="5EBFC884F83C470392D9798CF829FCED">
    <w:name w:val="5EBFC884F83C470392D9798CF829FCED"/>
    <w:rsid w:val="007213EE"/>
  </w:style>
  <w:style w:type="paragraph" w:customStyle="1" w:styleId="DB902CE770294419A160588DBC6A8A71">
    <w:name w:val="DB902CE770294419A160588DBC6A8A71"/>
    <w:rsid w:val="007213EE"/>
  </w:style>
  <w:style w:type="paragraph" w:customStyle="1" w:styleId="2FB0CCF7D0BC4ED1A193513E55CD9B3D">
    <w:name w:val="2FB0CCF7D0BC4ED1A193513E55CD9B3D"/>
    <w:rsid w:val="007213EE"/>
  </w:style>
  <w:style w:type="paragraph" w:customStyle="1" w:styleId="E79B93C37E704B2A8E737F7BC84A33FE">
    <w:name w:val="E79B93C37E704B2A8E737F7BC84A33FE"/>
    <w:rsid w:val="007213EE"/>
  </w:style>
  <w:style w:type="paragraph" w:customStyle="1" w:styleId="90D4A5F25445469E920B6BAE314A53A2">
    <w:name w:val="90D4A5F25445469E920B6BAE314A53A2"/>
    <w:rsid w:val="007213EE"/>
  </w:style>
  <w:style w:type="paragraph" w:customStyle="1" w:styleId="2977559264AE4FF0BB058713AAAD3431">
    <w:name w:val="2977559264AE4FF0BB058713AAAD3431"/>
    <w:rsid w:val="007213EE"/>
  </w:style>
  <w:style w:type="paragraph" w:customStyle="1" w:styleId="C57BB73158FA434BBE4833D1B6671298">
    <w:name w:val="C57BB73158FA434BBE4833D1B6671298"/>
    <w:rsid w:val="007213EE"/>
  </w:style>
  <w:style w:type="paragraph" w:customStyle="1" w:styleId="71133AE26A434F609AE17E68068415EB">
    <w:name w:val="71133AE26A434F609AE17E68068415EB"/>
    <w:rsid w:val="007213EE"/>
  </w:style>
  <w:style w:type="paragraph" w:customStyle="1" w:styleId="C26C5F8259944A35B3F5851C02A7180E">
    <w:name w:val="C26C5F8259944A35B3F5851C02A7180E"/>
    <w:rsid w:val="007213EE"/>
  </w:style>
  <w:style w:type="paragraph" w:customStyle="1" w:styleId="2D3FDDA5CB8248B0BC80F8CB3F3DEA15">
    <w:name w:val="2D3FDDA5CB8248B0BC80F8CB3F3DEA15"/>
    <w:rsid w:val="007213EE"/>
  </w:style>
  <w:style w:type="paragraph" w:customStyle="1" w:styleId="7B9D04DF8672474FB87E5DA99434AD0B">
    <w:name w:val="7B9D04DF8672474FB87E5DA99434AD0B"/>
    <w:rsid w:val="007213EE"/>
  </w:style>
  <w:style w:type="paragraph" w:customStyle="1" w:styleId="0AC0976D3CAB4ED4AFDB4D95958D4CCA">
    <w:name w:val="0AC0976D3CAB4ED4AFDB4D95958D4CCA"/>
    <w:rsid w:val="007213EE"/>
  </w:style>
  <w:style w:type="paragraph" w:customStyle="1" w:styleId="BAA52DCA6F2444E599AD117604EE8CD9">
    <w:name w:val="BAA52DCA6F2444E599AD117604EE8CD9"/>
    <w:rsid w:val="007213EE"/>
  </w:style>
  <w:style w:type="paragraph" w:customStyle="1" w:styleId="E5656BDEE5FE4086815C95ABE96CA1D8">
    <w:name w:val="E5656BDEE5FE4086815C95ABE96CA1D8"/>
    <w:rsid w:val="007213EE"/>
  </w:style>
  <w:style w:type="paragraph" w:customStyle="1" w:styleId="6385E6D204E740BEBAC3E9D6F7BB95B8">
    <w:name w:val="6385E6D204E740BEBAC3E9D6F7BB95B8"/>
    <w:rsid w:val="007213EE"/>
  </w:style>
  <w:style w:type="paragraph" w:customStyle="1" w:styleId="78D9AEFDDB49438285641AFEA87545E9">
    <w:name w:val="78D9AEFDDB49438285641AFEA87545E9"/>
    <w:rsid w:val="007213EE"/>
  </w:style>
  <w:style w:type="paragraph" w:customStyle="1" w:styleId="2BC41153829F424391A19E1B48A2D276">
    <w:name w:val="2BC41153829F424391A19E1B48A2D276"/>
    <w:rsid w:val="007213EE"/>
  </w:style>
  <w:style w:type="paragraph" w:customStyle="1" w:styleId="26F85E62514B4B0192D1B2A792308496">
    <w:name w:val="26F85E62514B4B0192D1B2A792308496"/>
    <w:rsid w:val="007213EE"/>
  </w:style>
  <w:style w:type="paragraph" w:customStyle="1" w:styleId="BB73DC32703C47E2966DA872385993F9">
    <w:name w:val="BB73DC32703C47E2966DA872385993F9"/>
    <w:rsid w:val="007213EE"/>
  </w:style>
  <w:style w:type="paragraph" w:customStyle="1" w:styleId="FB8E319388F844C78BB5EABE36242EB5">
    <w:name w:val="FB8E319388F844C78BB5EABE36242EB5"/>
    <w:rsid w:val="007213EE"/>
  </w:style>
  <w:style w:type="paragraph" w:customStyle="1" w:styleId="FAA2FF90AF6A457D92969DDFE14853F5">
    <w:name w:val="FAA2FF90AF6A457D92969DDFE14853F5"/>
    <w:rsid w:val="007213EE"/>
  </w:style>
  <w:style w:type="paragraph" w:customStyle="1" w:styleId="0E80784816A04F668FC53DEDC941A785">
    <w:name w:val="0E80784816A04F668FC53DEDC941A785"/>
    <w:rsid w:val="007213EE"/>
  </w:style>
  <w:style w:type="paragraph" w:customStyle="1" w:styleId="A4BA6B43D451404DB79974E84A7ED712">
    <w:name w:val="A4BA6B43D451404DB79974E84A7ED712"/>
    <w:rsid w:val="007213EE"/>
  </w:style>
  <w:style w:type="paragraph" w:customStyle="1" w:styleId="F4F0412615764755A131BF1982D29858">
    <w:name w:val="F4F0412615764755A131BF1982D29858"/>
    <w:rsid w:val="007213EE"/>
  </w:style>
  <w:style w:type="paragraph" w:customStyle="1" w:styleId="9EE80C276A0B4547B8CCD18D5B474336">
    <w:name w:val="9EE80C276A0B4547B8CCD18D5B474336"/>
    <w:rsid w:val="007213EE"/>
  </w:style>
  <w:style w:type="paragraph" w:customStyle="1" w:styleId="05615F712C7F45DFBE0ECBA0BBB84A08">
    <w:name w:val="05615F712C7F45DFBE0ECBA0BBB84A08"/>
    <w:rsid w:val="007213EE"/>
  </w:style>
  <w:style w:type="paragraph" w:customStyle="1" w:styleId="309C903ACE854064B9AA00C6F393D807">
    <w:name w:val="309C903ACE854064B9AA00C6F393D807"/>
    <w:rsid w:val="007213EE"/>
  </w:style>
  <w:style w:type="paragraph" w:customStyle="1" w:styleId="57D658019C8F4565A7907018EB6C7EAE">
    <w:name w:val="57D658019C8F4565A7907018EB6C7EAE"/>
    <w:rsid w:val="007213EE"/>
  </w:style>
  <w:style w:type="paragraph" w:customStyle="1" w:styleId="E0A2E89CE195499AB99A465BFFF67260">
    <w:name w:val="E0A2E89CE195499AB99A465BFFF67260"/>
    <w:rsid w:val="007213EE"/>
  </w:style>
  <w:style w:type="paragraph" w:customStyle="1" w:styleId="2223C2EF528B4F9CB2ED8340724119BD">
    <w:name w:val="2223C2EF528B4F9CB2ED8340724119BD"/>
    <w:rsid w:val="007213EE"/>
  </w:style>
  <w:style w:type="paragraph" w:customStyle="1" w:styleId="35E6A00F4D7C44EB8CC0815162103B9F">
    <w:name w:val="35E6A00F4D7C44EB8CC0815162103B9F"/>
    <w:rsid w:val="007213EE"/>
  </w:style>
  <w:style w:type="paragraph" w:customStyle="1" w:styleId="3A4642D96FD24077977E2057EC8E3636">
    <w:name w:val="3A4642D96FD24077977E2057EC8E3636"/>
    <w:rsid w:val="007213EE"/>
  </w:style>
  <w:style w:type="paragraph" w:customStyle="1" w:styleId="501FC54DFB454416B20DA31269FCE5B4">
    <w:name w:val="501FC54DFB454416B20DA31269FCE5B4"/>
    <w:rsid w:val="007213EE"/>
  </w:style>
  <w:style w:type="paragraph" w:customStyle="1" w:styleId="D15B982811C44DB5A49DF4814C25A55D">
    <w:name w:val="D15B982811C44DB5A49DF4814C25A55D"/>
    <w:rsid w:val="007213EE"/>
  </w:style>
  <w:style w:type="paragraph" w:customStyle="1" w:styleId="30986F2D6DC9449DA44C024C27C2ED73">
    <w:name w:val="30986F2D6DC9449DA44C024C27C2ED73"/>
    <w:rsid w:val="007213EE"/>
  </w:style>
  <w:style w:type="paragraph" w:customStyle="1" w:styleId="056254AC78B04809A8A489B760431AB6">
    <w:name w:val="056254AC78B04809A8A489B760431AB6"/>
    <w:rsid w:val="007213EE"/>
  </w:style>
  <w:style w:type="paragraph" w:customStyle="1" w:styleId="D4D766356E974D1DBA575610B0CA5462">
    <w:name w:val="D4D766356E974D1DBA575610B0CA5462"/>
    <w:rsid w:val="007213EE"/>
  </w:style>
  <w:style w:type="paragraph" w:customStyle="1" w:styleId="92C7FE019001452E91D0F6FCBE05CE47">
    <w:name w:val="92C7FE019001452E91D0F6FCBE05CE47"/>
    <w:rsid w:val="007213EE"/>
  </w:style>
  <w:style w:type="paragraph" w:customStyle="1" w:styleId="2526FA57369B4C4191D0AEEB96E1E15F">
    <w:name w:val="2526FA57369B4C4191D0AEEB96E1E15F"/>
    <w:rsid w:val="007213EE"/>
  </w:style>
  <w:style w:type="paragraph" w:customStyle="1" w:styleId="DC0CAD2DC2FE42729D90A9BEC546FEBA">
    <w:name w:val="DC0CAD2DC2FE42729D90A9BEC546FEBA"/>
    <w:rsid w:val="007213EE"/>
  </w:style>
  <w:style w:type="paragraph" w:customStyle="1" w:styleId="A362141715EC4D919FB827435E05D5F4">
    <w:name w:val="A362141715EC4D919FB827435E05D5F4"/>
    <w:rsid w:val="007213EE"/>
  </w:style>
  <w:style w:type="paragraph" w:customStyle="1" w:styleId="9BBD028D9A5342CBBB5991DA248E09E6">
    <w:name w:val="9BBD028D9A5342CBBB5991DA248E09E6"/>
    <w:rsid w:val="007213EE"/>
  </w:style>
  <w:style w:type="paragraph" w:customStyle="1" w:styleId="2A60BA2C090042B1ADEF129968C615D6">
    <w:name w:val="2A60BA2C090042B1ADEF129968C615D6"/>
    <w:rsid w:val="007213EE"/>
  </w:style>
  <w:style w:type="paragraph" w:customStyle="1" w:styleId="ED45B11E5F59433A8FB2EA3AE0D4B6FF">
    <w:name w:val="ED45B11E5F59433A8FB2EA3AE0D4B6FF"/>
    <w:rsid w:val="007213EE"/>
  </w:style>
  <w:style w:type="paragraph" w:customStyle="1" w:styleId="477C5767DA4B4F748BBC0BD5E2FEE14D">
    <w:name w:val="477C5767DA4B4F748BBC0BD5E2FEE14D"/>
    <w:rsid w:val="007213EE"/>
  </w:style>
  <w:style w:type="paragraph" w:customStyle="1" w:styleId="3FCB7243AE984CDE88173CDE6A151249">
    <w:name w:val="3FCB7243AE984CDE88173CDE6A151249"/>
    <w:rsid w:val="007213EE"/>
  </w:style>
  <w:style w:type="paragraph" w:customStyle="1" w:styleId="65DF047A7BF74555BE4483D7B5C04BDF">
    <w:name w:val="65DF047A7BF74555BE4483D7B5C04BDF"/>
    <w:rsid w:val="007213EE"/>
  </w:style>
  <w:style w:type="paragraph" w:customStyle="1" w:styleId="4A43095C0BF94FBE813F91A57796F589">
    <w:name w:val="4A43095C0BF94FBE813F91A57796F589"/>
    <w:rsid w:val="007213EE"/>
  </w:style>
  <w:style w:type="paragraph" w:customStyle="1" w:styleId="52C6E79C27F048DABB68F9458C3F7343">
    <w:name w:val="52C6E79C27F048DABB68F9458C3F7343"/>
    <w:rsid w:val="007213EE"/>
  </w:style>
  <w:style w:type="paragraph" w:customStyle="1" w:styleId="7FBA3962EEB84E3080E6DB23F01A1A99">
    <w:name w:val="7FBA3962EEB84E3080E6DB23F01A1A99"/>
    <w:rsid w:val="007213EE"/>
  </w:style>
  <w:style w:type="paragraph" w:customStyle="1" w:styleId="393150DAEF5D4A38BF4CF719B15FBA45">
    <w:name w:val="393150DAEF5D4A38BF4CF719B15FBA45"/>
    <w:rsid w:val="007213EE"/>
  </w:style>
  <w:style w:type="paragraph" w:customStyle="1" w:styleId="1AD206BC6194478E9201449E4332E3F5">
    <w:name w:val="1AD206BC6194478E9201449E4332E3F5"/>
    <w:rsid w:val="007213EE"/>
  </w:style>
  <w:style w:type="paragraph" w:customStyle="1" w:styleId="1BECCD37C3524C95A08396242B91B9E4">
    <w:name w:val="1BECCD37C3524C95A08396242B91B9E4"/>
    <w:rsid w:val="007213EE"/>
  </w:style>
  <w:style w:type="paragraph" w:customStyle="1" w:styleId="BF164DEA57E845BC9E2E2415F00FF0EB">
    <w:name w:val="BF164DEA57E845BC9E2E2415F00FF0EB"/>
    <w:rsid w:val="007213EE"/>
  </w:style>
  <w:style w:type="paragraph" w:customStyle="1" w:styleId="189A41AFA76E46E7967E40E90F7BECC1">
    <w:name w:val="189A41AFA76E46E7967E40E90F7BECC1"/>
    <w:rsid w:val="007213EE"/>
  </w:style>
  <w:style w:type="paragraph" w:customStyle="1" w:styleId="F7E872DB054E4016AB19B2A1225C0764">
    <w:name w:val="F7E872DB054E4016AB19B2A1225C0764"/>
    <w:rsid w:val="007213EE"/>
  </w:style>
  <w:style w:type="paragraph" w:customStyle="1" w:styleId="C8D28FF95EC54856801264146AFC1ED0">
    <w:name w:val="C8D28FF95EC54856801264146AFC1ED0"/>
    <w:rsid w:val="007213EE"/>
  </w:style>
  <w:style w:type="paragraph" w:customStyle="1" w:styleId="2F06C641C0D542388EAB7068458F87AB">
    <w:name w:val="2F06C641C0D542388EAB7068458F87AB"/>
    <w:rsid w:val="007213EE"/>
  </w:style>
  <w:style w:type="paragraph" w:customStyle="1" w:styleId="B3E466741DDD4A52B7C43EF999E2D6AC">
    <w:name w:val="B3E466741DDD4A52B7C43EF999E2D6AC"/>
    <w:rsid w:val="007213EE"/>
  </w:style>
  <w:style w:type="paragraph" w:customStyle="1" w:styleId="B4E2168722BC4F2C9E320E49FBE806FE">
    <w:name w:val="B4E2168722BC4F2C9E320E49FBE806FE"/>
    <w:rsid w:val="007213EE"/>
  </w:style>
  <w:style w:type="paragraph" w:customStyle="1" w:styleId="52FDA0D03D2948B9993189D74823376B">
    <w:name w:val="52FDA0D03D2948B9993189D74823376B"/>
    <w:rsid w:val="007213EE"/>
  </w:style>
  <w:style w:type="paragraph" w:customStyle="1" w:styleId="C690691FE4044912831D7FFE64E9FDA3">
    <w:name w:val="C690691FE4044912831D7FFE64E9FDA3"/>
    <w:rsid w:val="007213EE"/>
  </w:style>
  <w:style w:type="paragraph" w:customStyle="1" w:styleId="B30436D8259944D4AC851FCD91054355">
    <w:name w:val="B30436D8259944D4AC851FCD91054355"/>
    <w:rsid w:val="007213EE"/>
  </w:style>
  <w:style w:type="paragraph" w:customStyle="1" w:styleId="0CE50EAB52624B8096B67781AD537478">
    <w:name w:val="0CE50EAB52624B8096B67781AD537478"/>
    <w:rsid w:val="007213EE"/>
  </w:style>
  <w:style w:type="paragraph" w:customStyle="1" w:styleId="5ADE4BC8639E4ACE958097DA8014A275">
    <w:name w:val="5ADE4BC8639E4ACE958097DA8014A275"/>
    <w:rsid w:val="007213EE"/>
  </w:style>
  <w:style w:type="paragraph" w:customStyle="1" w:styleId="CA6A640B5E3046EDAFF1B7F7E26BFD74">
    <w:name w:val="CA6A640B5E3046EDAFF1B7F7E26BFD74"/>
    <w:rsid w:val="007213EE"/>
  </w:style>
  <w:style w:type="paragraph" w:customStyle="1" w:styleId="2C92C8DCEA66426FB430C8218391F48B">
    <w:name w:val="2C92C8DCEA66426FB430C8218391F48B"/>
    <w:rsid w:val="007213EE"/>
  </w:style>
  <w:style w:type="paragraph" w:customStyle="1" w:styleId="A9DEEDF66F7B4E34A8ED945FD9DDDBE1">
    <w:name w:val="A9DEEDF66F7B4E34A8ED945FD9DDDBE1"/>
    <w:rsid w:val="007213EE"/>
  </w:style>
  <w:style w:type="paragraph" w:customStyle="1" w:styleId="8DDD90D7F3754231B9E9107B3130AC94">
    <w:name w:val="8DDD90D7F3754231B9E9107B3130AC94"/>
    <w:rsid w:val="007213EE"/>
  </w:style>
  <w:style w:type="paragraph" w:customStyle="1" w:styleId="5EFA6A053B584FC2983BEAAF14366710">
    <w:name w:val="5EFA6A053B584FC2983BEAAF14366710"/>
    <w:rsid w:val="007213EE"/>
  </w:style>
  <w:style w:type="paragraph" w:customStyle="1" w:styleId="419892F60D8846228E2A4036F78E974D">
    <w:name w:val="419892F60D8846228E2A4036F78E974D"/>
    <w:rsid w:val="007213EE"/>
  </w:style>
  <w:style w:type="paragraph" w:customStyle="1" w:styleId="773600604F48408A8A324CD64DB5F0FA">
    <w:name w:val="773600604F48408A8A324CD64DB5F0FA"/>
    <w:rsid w:val="007213EE"/>
  </w:style>
  <w:style w:type="paragraph" w:customStyle="1" w:styleId="C49C4C3E825E471B9CEA80DDD358B194">
    <w:name w:val="C49C4C3E825E471B9CEA80DDD358B194"/>
    <w:rsid w:val="007213EE"/>
  </w:style>
  <w:style w:type="paragraph" w:customStyle="1" w:styleId="A2816D892D4944CDA9602D2907347313">
    <w:name w:val="A2816D892D4944CDA9602D2907347313"/>
    <w:rsid w:val="007213EE"/>
  </w:style>
  <w:style w:type="paragraph" w:customStyle="1" w:styleId="0642FE27D01043BBB07EF4771B13D2BC">
    <w:name w:val="0642FE27D01043BBB07EF4771B13D2BC"/>
    <w:rsid w:val="007213EE"/>
  </w:style>
  <w:style w:type="paragraph" w:customStyle="1" w:styleId="37B119B41E79407ABB72F06B950D0EAE">
    <w:name w:val="37B119B41E79407ABB72F06B950D0EAE"/>
    <w:rsid w:val="007213EE"/>
  </w:style>
  <w:style w:type="paragraph" w:customStyle="1" w:styleId="739CC88F74144A0DA019C2805E3346A3">
    <w:name w:val="739CC88F74144A0DA019C2805E3346A3"/>
    <w:rsid w:val="007213EE"/>
  </w:style>
  <w:style w:type="paragraph" w:customStyle="1" w:styleId="DAC6EAB20E424D41A3CCB89A8993A718">
    <w:name w:val="DAC6EAB20E424D41A3CCB89A8993A718"/>
    <w:rsid w:val="007213EE"/>
  </w:style>
  <w:style w:type="paragraph" w:customStyle="1" w:styleId="67C84E3FCEAD4B6AAF727876A6BE12C8">
    <w:name w:val="67C84E3FCEAD4B6AAF727876A6BE12C8"/>
    <w:rsid w:val="007213EE"/>
  </w:style>
  <w:style w:type="paragraph" w:customStyle="1" w:styleId="DFAB4D2770AF4A7E971B71974BD9A836">
    <w:name w:val="DFAB4D2770AF4A7E971B71974BD9A836"/>
    <w:rsid w:val="007213EE"/>
  </w:style>
  <w:style w:type="paragraph" w:customStyle="1" w:styleId="B5443F5F67434AE192092C40E523FF6B">
    <w:name w:val="B5443F5F67434AE192092C40E523FF6B"/>
    <w:rsid w:val="007213EE"/>
  </w:style>
  <w:style w:type="paragraph" w:customStyle="1" w:styleId="F11E594D708740A5AB2EFB726D088B76">
    <w:name w:val="F11E594D708740A5AB2EFB726D088B76"/>
    <w:rsid w:val="007213EE"/>
  </w:style>
  <w:style w:type="paragraph" w:customStyle="1" w:styleId="5B3F6BEEACCC451FB6CE271DC0B286A1">
    <w:name w:val="5B3F6BEEACCC451FB6CE271DC0B286A1"/>
    <w:rsid w:val="007213EE"/>
  </w:style>
  <w:style w:type="paragraph" w:customStyle="1" w:styleId="A9C863F0310E45E09D6F5547F8766B9C">
    <w:name w:val="A9C863F0310E45E09D6F5547F8766B9C"/>
    <w:rsid w:val="007213EE"/>
  </w:style>
  <w:style w:type="paragraph" w:customStyle="1" w:styleId="B0D7D07831BA46A3BD69F4F8ADB40E07">
    <w:name w:val="B0D7D07831BA46A3BD69F4F8ADB40E07"/>
    <w:rsid w:val="007213EE"/>
  </w:style>
  <w:style w:type="paragraph" w:customStyle="1" w:styleId="D1C23841371F43909B2752E3BD507665">
    <w:name w:val="D1C23841371F43909B2752E3BD507665"/>
    <w:rsid w:val="007213EE"/>
  </w:style>
  <w:style w:type="paragraph" w:customStyle="1" w:styleId="E446CADDF622412E977E8F8171776B2D">
    <w:name w:val="E446CADDF622412E977E8F8171776B2D"/>
    <w:rsid w:val="007213EE"/>
  </w:style>
  <w:style w:type="paragraph" w:customStyle="1" w:styleId="B437BF51648947619B1E3A231ED6DDBF">
    <w:name w:val="B437BF51648947619B1E3A231ED6DDBF"/>
    <w:rsid w:val="007213EE"/>
  </w:style>
  <w:style w:type="paragraph" w:customStyle="1" w:styleId="EA648621F0E9426FA40130D72FBE0478">
    <w:name w:val="EA648621F0E9426FA40130D72FBE0478"/>
    <w:rsid w:val="007213EE"/>
  </w:style>
  <w:style w:type="paragraph" w:customStyle="1" w:styleId="D085A34FC78A42A09712928BE5401148">
    <w:name w:val="D085A34FC78A42A09712928BE5401148"/>
    <w:rsid w:val="007213EE"/>
  </w:style>
  <w:style w:type="paragraph" w:customStyle="1" w:styleId="0AD4ADEE388E4FD8AFD1DD78F21C4593">
    <w:name w:val="0AD4ADEE388E4FD8AFD1DD78F21C4593"/>
    <w:rsid w:val="007213EE"/>
  </w:style>
  <w:style w:type="paragraph" w:customStyle="1" w:styleId="7AA55CEB97874177A99ABBE385C198B3">
    <w:name w:val="7AA55CEB97874177A99ABBE385C198B3"/>
    <w:rsid w:val="007213EE"/>
  </w:style>
  <w:style w:type="paragraph" w:customStyle="1" w:styleId="A3E4C2774BF64C25AE25BE83A092AA33">
    <w:name w:val="A3E4C2774BF64C25AE25BE83A092AA33"/>
    <w:rsid w:val="007213EE"/>
  </w:style>
  <w:style w:type="paragraph" w:customStyle="1" w:styleId="9230D30719AE43F6B6E35FF39DFAE621">
    <w:name w:val="9230D30719AE43F6B6E35FF39DFAE621"/>
    <w:rsid w:val="007213EE"/>
  </w:style>
  <w:style w:type="paragraph" w:customStyle="1" w:styleId="EE5F204E15A3486B9AC67D874474AA92">
    <w:name w:val="EE5F204E15A3486B9AC67D874474AA92"/>
    <w:rsid w:val="007213EE"/>
  </w:style>
  <w:style w:type="paragraph" w:customStyle="1" w:styleId="888B4B9F75D24486A6A990B81935431D">
    <w:name w:val="888B4B9F75D24486A6A990B81935431D"/>
    <w:rsid w:val="007213EE"/>
  </w:style>
  <w:style w:type="paragraph" w:customStyle="1" w:styleId="3835144E1D4E46118D9A9816A079DD50">
    <w:name w:val="3835144E1D4E46118D9A9816A079DD50"/>
    <w:rsid w:val="007213EE"/>
  </w:style>
  <w:style w:type="paragraph" w:customStyle="1" w:styleId="C5734C94A9D64E5982BAE2E041981DFE">
    <w:name w:val="C5734C94A9D64E5982BAE2E041981DFE"/>
    <w:rsid w:val="007213EE"/>
  </w:style>
  <w:style w:type="paragraph" w:customStyle="1" w:styleId="3636B6104F684AB29BACA0EACCE7B202">
    <w:name w:val="3636B6104F684AB29BACA0EACCE7B202"/>
    <w:rsid w:val="007213EE"/>
  </w:style>
  <w:style w:type="paragraph" w:customStyle="1" w:styleId="E42BC76D71014850BD1E3A6452A78B8A">
    <w:name w:val="E42BC76D71014850BD1E3A6452A78B8A"/>
    <w:rsid w:val="007213EE"/>
  </w:style>
  <w:style w:type="paragraph" w:customStyle="1" w:styleId="3292237545BB4937B79DB1B0F55E72AF">
    <w:name w:val="3292237545BB4937B79DB1B0F55E72AF"/>
    <w:rsid w:val="007213EE"/>
  </w:style>
  <w:style w:type="paragraph" w:customStyle="1" w:styleId="286A34D1A6684D2EA206FB0CE5A4734E">
    <w:name w:val="286A34D1A6684D2EA206FB0CE5A4734E"/>
    <w:rsid w:val="007213EE"/>
  </w:style>
  <w:style w:type="paragraph" w:customStyle="1" w:styleId="F13F1A9C9642445C8F9802024A57BC54">
    <w:name w:val="F13F1A9C9642445C8F9802024A57BC54"/>
    <w:rsid w:val="007213EE"/>
  </w:style>
  <w:style w:type="paragraph" w:customStyle="1" w:styleId="852F5EEE2B8E48928B201FC75FE66136">
    <w:name w:val="852F5EEE2B8E48928B201FC75FE66136"/>
    <w:rsid w:val="007213EE"/>
  </w:style>
  <w:style w:type="paragraph" w:customStyle="1" w:styleId="6904814C4A7A42649E826620DEEA12F6">
    <w:name w:val="6904814C4A7A42649E826620DEEA12F6"/>
    <w:rsid w:val="007213EE"/>
  </w:style>
  <w:style w:type="paragraph" w:customStyle="1" w:styleId="799ECFF48CD344F481F7AAF2B9C77642">
    <w:name w:val="799ECFF48CD344F481F7AAF2B9C77642"/>
    <w:rsid w:val="007213EE"/>
  </w:style>
  <w:style w:type="paragraph" w:customStyle="1" w:styleId="D41E691D877D49AA98343C9557ED0AD6">
    <w:name w:val="D41E691D877D49AA98343C9557ED0AD6"/>
    <w:rsid w:val="007213EE"/>
  </w:style>
  <w:style w:type="paragraph" w:customStyle="1" w:styleId="F1F9EBDE1E7845F98EDF947BD326F8F0">
    <w:name w:val="F1F9EBDE1E7845F98EDF947BD326F8F0"/>
    <w:rsid w:val="007213EE"/>
  </w:style>
  <w:style w:type="paragraph" w:customStyle="1" w:styleId="6D28A4534CE74D1AAF2410BF5FB0D45D">
    <w:name w:val="6D28A4534CE74D1AAF2410BF5FB0D45D"/>
    <w:rsid w:val="007213EE"/>
  </w:style>
  <w:style w:type="paragraph" w:customStyle="1" w:styleId="5C163550E198418DBFBD482CB0BFA440">
    <w:name w:val="5C163550E198418DBFBD482CB0BFA440"/>
    <w:rsid w:val="007213EE"/>
  </w:style>
  <w:style w:type="paragraph" w:customStyle="1" w:styleId="FDD30D05CD504E3985804AEF9CD2DD3D">
    <w:name w:val="FDD30D05CD504E3985804AEF9CD2DD3D"/>
    <w:rsid w:val="007213EE"/>
  </w:style>
  <w:style w:type="paragraph" w:customStyle="1" w:styleId="A7B7A745AD2A488887AD7E08773296D8">
    <w:name w:val="A7B7A745AD2A488887AD7E08773296D8"/>
    <w:rsid w:val="007213EE"/>
  </w:style>
  <w:style w:type="paragraph" w:customStyle="1" w:styleId="EE91B7AEDD3945969672A00AC0E92C54">
    <w:name w:val="EE91B7AEDD3945969672A00AC0E92C54"/>
    <w:rsid w:val="007213EE"/>
  </w:style>
  <w:style w:type="paragraph" w:customStyle="1" w:styleId="07F60A85DD8449D7A8317C3C90EDA564">
    <w:name w:val="07F60A85DD8449D7A8317C3C90EDA564"/>
    <w:rsid w:val="007213EE"/>
  </w:style>
  <w:style w:type="paragraph" w:customStyle="1" w:styleId="89B304FDCEEA43ECB7D49166D4C3588D">
    <w:name w:val="89B304FDCEEA43ECB7D49166D4C3588D"/>
    <w:rsid w:val="007213EE"/>
  </w:style>
  <w:style w:type="paragraph" w:customStyle="1" w:styleId="AA90D89B06F84F4B95DB87C5BA5C6B26">
    <w:name w:val="AA90D89B06F84F4B95DB87C5BA5C6B26"/>
    <w:rsid w:val="007213EE"/>
  </w:style>
  <w:style w:type="paragraph" w:customStyle="1" w:styleId="955CD24061C84F94BFDE0512D8F39D8A">
    <w:name w:val="955CD24061C84F94BFDE0512D8F39D8A"/>
    <w:rsid w:val="007213EE"/>
  </w:style>
  <w:style w:type="paragraph" w:customStyle="1" w:styleId="43C805433D684788830DCBC3CC3198C1">
    <w:name w:val="43C805433D684788830DCBC3CC3198C1"/>
    <w:rsid w:val="007213EE"/>
  </w:style>
  <w:style w:type="paragraph" w:customStyle="1" w:styleId="940E3D4008674862914A9C2D7B6DC1BE">
    <w:name w:val="940E3D4008674862914A9C2D7B6DC1BE"/>
    <w:rsid w:val="007213EE"/>
  </w:style>
  <w:style w:type="paragraph" w:customStyle="1" w:styleId="F1CE81171BB1410BB146FB02FD66112F">
    <w:name w:val="F1CE81171BB1410BB146FB02FD66112F"/>
    <w:rsid w:val="007213EE"/>
  </w:style>
  <w:style w:type="paragraph" w:customStyle="1" w:styleId="F66F66EA0ABF4DD8BB72D7347539C280">
    <w:name w:val="F66F66EA0ABF4DD8BB72D7347539C280"/>
    <w:rsid w:val="007213EE"/>
  </w:style>
  <w:style w:type="paragraph" w:customStyle="1" w:styleId="0A8B26D4F6294546820C64B75A74194F">
    <w:name w:val="0A8B26D4F6294546820C64B75A74194F"/>
    <w:rsid w:val="007213EE"/>
  </w:style>
  <w:style w:type="paragraph" w:customStyle="1" w:styleId="8712A7105DAB486D81559ECC46AD7D05">
    <w:name w:val="8712A7105DAB486D81559ECC46AD7D05"/>
    <w:rsid w:val="007213EE"/>
  </w:style>
  <w:style w:type="paragraph" w:customStyle="1" w:styleId="A862013E67F449C0B08F454DE04CA1E5">
    <w:name w:val="A862013E67F449C0B08F454DE04CA1E5"/>
    <w:rsid w:val="007213EE"/>
  </w:style>
  <w:style w:type="paragraph" w:customStyle="1" w:styleId="97A89FBF043F43948C1E79F3A0F9DF6F">
    <w:name w:val="97A89FBF043F43948C1E79F3A0F9DF6F"/>
    <w:rsid w:val="007213EE"/>
  </w:style>
  <w:style w:type="paragraph" w:customStyle="1" w:styleId="1646844B67B84057A9EEB3A76B0787C2">
    <w:name w:val="1646844B67B84057A9EEB3A76B0787C2"/>
    <w:rsid w:val="007213EE"/>
  </w:style>
  <w:style w:type="paragraph" w:customStyle="1" w:styleId="EE803C9C9C084F66A494F45E5E9BC217">
    <w:name w:val="EE803C9C9C084F66A494F45E5E9BC217"/>
    <w:rsid w:val="007213EE"/>
  </w:style>
  <w:style w:type="paragraph" w:customStyle="1" w:styleId="02A7167AE576491EA9CA990D140FACE4">
    <w:name w:val="02A7167AE576491EA9CA990D140FACE4"/>
    <w:rsid w:val="007213EE"/>
  </w:style>
  <w:style w:type="paragraph" w:customStyle="1" w:styleId="F3607221F5C2492880CC9312909B199B">
    <w:name w:val="F3607221F5C2492880CC9312909B199B"/>
    <w:rsid w:val="007213EE"/>
  </w:style>
  <w:style w:type="paragraph" w:customStyle="1" w:styleId="9A9FC0F0E0AB4D6E94B609563760306A">
    <w:name w:val="9A9FC0F0E0AB4D6E94B609563760306A"/>
    <w:rsid w:val="007213EE"/>
  </w:style>
  <w:style w:type="paragraph" w:customStyle="1" w:styleId="F6A65E91AD164FC0BCD909F32F9A30E1">
    <w:name w:val="F6A65E91AD164FC0BCD909F32F9A30E1"/>
    <w:rsid w:val="007213EE"/>
  </w:style>
  <w:style w:type="paragraph" w:customStyle="1" w:styleId="78F761AC80EE43C3B2CC6128C564AFFD">
    <w:name w:val="78F761AC80EE43C3B2CC6128C564AFFD"/>
    <w:rsid w:val="007213EE"/>
  </w:style>
  <w:style w:type="paragraph" w:customStyle="1" w:styleId="263951BA066D40EE84E2C3C718AD6C97">
    <w:name w:val="263951BA066D40EE84E2C3C718AD6C97"/>
    <w:rsid w:val="007213EE"/>
  </w:style>
  <w:style w:type="paragraph" w:customStyle="1" w:styleId="AB85C74A1AA34DE39B519028105F4229">
    <w:name w:val="AB85C74A1AA34DE39B519028105F4229"/>
    <w:rsid w:val="007213EE"/>
  </w:style>
  <w:style w:type="paragraph" w:customStyle="1" w:styleId="6F323A6DD98042B58A7A128485CB32AA">
    <w:name w:val="6F323A6DD98042B58A7A128485CB32AA"/>
    <w:rsid w:val="007213EE"/>
  </w:style>
  <w:style w:type="paragraph" w:customStyle="1" w:styleId="E4C2E3F0517248B79F48D9CEA4F00D9C">
    <w:name w:val="E4C2E3F0517248B79F48D9CEA4F00D9C"/>
    <w:rsid w:val="007213EE"/>
  </w:style>
  <w:style w:type="paragraph" w:customStyle="1" w:styleId="200E94B49E074C29BC3F16D9B8EB471A">
    <w:name w:val="200E94B49E074C29BC3F16D9B8EB471A"/>
    <w:rsid w:val="007213EE"/>
  </w:style>
  <w:style w:type="paragraph" w:customStyle="1" w:styleId="19538AA6C5914497AB1DAC25D0BF2939">
    <w:name w:val="19538AA6C5914497AB1DAC25D0BF2939"/>
    <w:rsid w:val="007213EE"/>
  </w:style>
  <w:style w:type="paragraph" w:customStyle="1" w:styleId="4EA78D141260464D8C30AAA46A4362C8">
    <w:name w:val="4EA78D141260464D8C30AAA46A4362C8"/>
    <w:rsid w:val="007213EE"/>
  </w:style>
  <w:style w:type="paragraph" w:customStyle="1" w:styleId="87F6716C59384370AB2DBE6F285295E3">
    <w:name w:val="87F6716C59384370AB2DBE6F285295E3"/>
    <w:rsid w:val="007213EE"/>
  </w:style>
  <w:style w:type="paragraph" w:customStyle="1" w:styleId="41B865E09B534D178C4D44B00C3D9747">
    <w:name w:val="41B865E09B534D178C4D44B00C3D9747"/>
    <w:rsid w:val="007213EE"/>
  </w:style>
  <w:style w:type="paragraph" w:customStyle="1" w:styleId="C2CAFFACCFCC428483CA58B95861290A">
    <w:name w:val="C2CAFFACCFCC428483CA58B95861290A"/>
    <w:rsid w:val="007213EE"/>
  </w:style>
  <w:style w:type="paragraph" w:customStyle="1" w:styleId="241B9CC812AA4D2AB43E55303554CD31">
    <w:name w:val="241B9CC812AA4D2AB43E55303554CD31"/>
    <w:rsid w:val="007213EE"/>
  </w:style>
  <w:style w:type="paragraph" w:customStyle="1" w:styleId="CABB0A2D11C54437A12466E28014CDAC">
    <w:name w:val="CABB0A2D11C54437A12466E28014CDAC"/>
    <w:rsid w:val="007213EE"/>
  </w:style>
  <w:style w:type="paragraph" w:customStyle="1" w:styleId="B1B8536ADE564C0EB8EA543D79F9A002">
    <w:name w:val="B1B8536ADE564C0EB8EA543D79F9A002"/>
    <w:rsid w:val="007213EE"/>
  </w:style>
  <w:style w:type="paragraph" w:customStyle="1" w:styleId="F99D749B30EA4F36A6E73F026FA6A0D6">
    <w:name w:val="F99D749B30EA4F36A6E73F026FA6A0D6"/>
    <w:rsid w:val="007213EE"/>
  </w:style>
  <w:style w:type="paragraph" w:customStyle="1" w:styleId="E798FE0DBD7B4E02AE234C9660304D9D">
    <w:name w:val="E798FE0DBD7B4E02AE234C9660304D9D"/>
    <w:rsid w:val="007213EE"/>
  </w:style>
  <w:style w:type="paragraph" w:customStyle="1" w:styleId="448F6CCCE7264113975D1B8696C66369">
    <w:name w:val="448F6CCCE7264113975D1B8696C66369"/>
    <w:rsid w:val="007213EE"/>
  </w:style>
  <w:style w:type="paragraph" w:customStyle="1" w:styleId="7971C8CF2B874FD4BC5F50AC541EB4D2">
    <w:name w:val="7971C8CF2B874FD4BC5F50AC541EB4D2"/>
    <w:rsid w:val="007213EE"/>
  </w:style>
  <w:style w:type="paragraph" w:customStyle="1" w:styleId="7F6CC460521F484E8896463029A1F2BC">
    <w:name w:val="7F6CC460521F484E8896463029A1F2BC"/>
    <w:rsid w:val="007213EE"/>
  </w:style>
  <w:style w:type="paragraph" w:customStyle="1" w:styleId="5CBED794334C4018AD2A37784C662C80">
    <w:name w:val="5CBED794334C4018AD2A37784C662C80"/>
    <w:rsid w:val="007213EE"/>
  </w:style>
  <w:style w:type="paragraph" w:customStyle="1" w:styleId="DF6B2F14BFB7456E89B540C30197CEBD">
    <w:name w:val="DF6B2F14BFB7456E89B540C30197CEBD"/>
    <w:rsid w:val="007213EE"/>
  </w:style>
  <w:style w:type="paragraph" w:customStyle="1" w:styleId="F7E5397D47A24A08960327583591BC1F">
    <w:name w:val="F7E5397D47A24A08960327583591BC1F"/>
    <w:rsid w:val="007213EE"/>
  </w:style>
  <w:style w:type="paragraph" w:customStyle="1" w:styleId="08D4A1E682AE469FBA643A1BAD95F0B2">
    <w:name w:val="08D4A1E682AE469FBA643A1BAD95F0B2"/>
    <w:rsid w:val="007213EE"/>
  </w:style>
  <w:style w:type="paragraph" w:customStyle="1" w:styleId="F8DAE3CD0E624C298354B3209F4395FA">
    <w:name w:val="F8DAE3CD0E624C298354B3209F4395FA"/>
    <w:rsid w:val="007213EE"/>
  </w:style>
  <w:style w:type="paragraph" w:customStyle="1" w:styleId="C35260731B884C8889E49193C9728804">
    <w:name w:val="C35260731B884C8889E49193C9728804"/>
    <w:rsid w:val="007213EE"/>
  </w:style>
  <w:style w:type="paragraph" w:customStyle="1" w:styleId="33EB74404FF84BFBAC412C9E3666CAEB">
    <w:name w:val="33EB74404FF84BFBAC412C9E3666CAEB"/>
    <w:rsid w:val="007213EE"/>
  </w:style>
  <w:style w:type="paragraph" w:customStyle="1" w:styleId="1AF1C236EFA243E59B2F4F6E9BEE3E29">
    <w:name w:val="1AF1C236EFA243E59B2F4F6E9BEE3E29"/>
    <w:rsid w:val="007213EE"/>
  </w:style>
  <w:style w:type="paragraph" w:customStyle="1" w:styleId="F730CD4C85724874A2D409DC4F118C78">
    <w:name w:val="F730CD4C85724874A2D409DC4F118C78"/>
    <w:rsid w:val="007213EE"/>
  </w:style>
  <w:style w:type="paragraph" w:customStyle="1" w:styleId="967FA39C87274D03A0AC7D485A9D8F6D">
    <w:name w:val="967FA39C87274D03A0AC7D485A9D8F6D"/>
    <w:rsid w:val="007213EE"/>
  </w:style>
  <w:style w:type="paragraph" w:customStyle="1" w:styleId="FCCF1F3F9C914D88B81C690160A16A9D">
    <w:name w:val="FCCF1F3F9C914D88B81C690160A16A9D"/>
    <w:rsid w:val="007213EE"/>
  </w:style>
  <w:style w:type="paragraph" w:customStyle="1" w:styleId="213450C207A5448E901D58898BB919B6">
    <w:name w:val="213450C207A5448E901D58898BB919B6"/>
    <w:rsid w:val="007213EE"/>
  </w:style>
  <w:style w:type="paragraph" w:customStyle="1" w:styleId="79B7BE84046444E1B4E62EA5BAB30331">
    <w:name w:val="79B7BE84046444E1B4E62EA5BAB30331"/>
    <w:rsid w:val="007213EE"/>
  </w:style>
  <w:style w:type="paragraph" w:customStyle="1" w:styleId="E7BE62DDFBD24468997ADCE53073B065">
    <w:name w:val="E7BE62DDFBD24468997ADCE53073B065"/>
    <w:rsid w:val="007213EE"/>
  </w:style>
  <w:style w:type="paragraph" w:customStyle="1" w:styleId="A0C35FFED9A44F48919CC19B82DA4472">
    <w:name w:val="A0C35FFED9A44F48919CC19B82DA4472"/>
    <w:rsid w:val="007213EE"/>
  </w:style>
  <w:style w:type="paragraph" w:customStyle="1" w:styleId="1953D60D00DB4313B45B6A0C0E775734">
    <w:name w:val="1953D60D00DB4313B45B6A0C0E775734"/>
    <w:rsid w:val="007213EE"/>
  </w:style>
  <w:style w:type="paragraph" w:customStyle="1" w:styleId="760CAE1E86684640ACA94184925C758F">
    <w:name w:val="760CAE1E86684640ACA94184925C758F"/>
    <w:rsid w:val="007213EE"/>
  </w:style>
  <w:style w:type="paragraph" w:customStyle="1" w:styleId="54981B2CD0184835956BE12AD3B36813">
    <w:name w:val="54981B2CD0184835956BE12AD3B36813"/>
    <w:rsid w:val="007213EE"/>
  </w:style>
  <w:style w:type="paragraph" w:customStyle="1" w:styleId="7DF99744B87C4B448E5F1B6BFEE54DB2">
    <w:name w:val="7DF99744B87C4B448E5F1B6BFEE54DB2"/>
    <w:rsid w:val="007213EE"/>
  </w:style>
  <w:style w:type="paragraph" w:customStyle="1" w:styleId="E0AF7389E8904022BA1BE2FB8524314F">
    <w:name w:val="E0AF7389E8904022BA1BE2FB8524314F"/>
    <w:rsid w:val="007213EE"/>
  </w:style>
  <w:style w:type="paragraph" w:customStyle="1" w:styleId="3ADD02C6A4D14BFDB64D05CB1C918451">
    <w:name w:val="3ADD02C6A4D14BFDB64D05CB1C918451"/>
    <w:rsid w:val="007213EE"/>
  </w:style>
  <w:style w:type="paragraph" w:customStyle="1" w:styleId="28E079197CAF4823AD4A0BD7C4C48691">
    <w:name w:val="28E079197CAF4823AD4A0BD7C4C48691"/>
    <w:rsid w:val="007213EE"/>
  </w:style>
  <w:style w:type="paragraph" w:customStyle="1" w:styleId="FAED9396D442461BAA53DC2B46EF19AF">
    <w:name w:val="FAED9396D442461BAA53DC2B46EF19AF"/>
    <w:rsid w:val="007213EE"/>
  </w:style>
  <w:style w:type="paragraph" w:customStyle="1" w:styleId="55B649B8C29A46C5810578E855F48B4E">
    <w:name w:val="55B649B8C29A46C5810578E855F48B4E"/>
    <w:rsid w:val="007213EE"/>
  </w:style>
  <w:style w:type="paragraph" w:customStyle="1" w:styleId="178D234EFC314BEF97EC8AB4A867C41F">
    <w:name w:val="178D234EFC314BEF97EC8AB4A867C41F"/>
    <w:rsid w:val="007213EE"/>
  </w:style>
  <w:style w:type="paragraph" w:customStyle="1" w:styleId="8894B9D463514A8CA43E34A45918260A">
    <w:name w:val="8894B9D463514A8CA43E34A45918260A"/>
    <w:rsid w:val="007213EE"/>
  </w:style>
  <w:style w:type="paragraph" w:customStyle="1" w:styleId="175A598E9C494EF4A941C20FF74B3C1D">
    <w:name w:val="175A598E9C494EF4A941C20FF74B3C1D"/>
    <w:rsid w:val="007213EE"/>
  </w:style>
  <w:style w:type="paragraph" w:customStyle="1" w:styleId="E71BB6C68ACB432795A61E70349E51DB">
    <w:name w:val="E71BB6C68ACB432795A61E70349E51DB"/>
    <w:rsid w:val="007213EE"/>
  </w:style>
  <w:style w:type="paragraph" w:customStyle="1" w:styleId="09D6BC6BC65C483DAD20A5F98466390E">
    <w:name w:val="09D6BC6BC65C483DAD20A5F98466390E"/>
    <w:rsid w:val="007213EE"/>
  </w:style>
  <w:style w:type="paragraph" w:customStyle="1" w:styleId="5E05ECA8832A4BA69940B4974E932CB9">
    <w:name w:val="5E05ECA8832A4BA69940B4974E932CB9"/>
    <w:rsid w:val="007213EE"/>
  </w:style>
  <w:style w:type="paragraph" w:customStyle="1" w:styleId="17C348BB73A14A879C8CECB6B8EF8D80">
    <w:name w:val="17C348BB73A14A879C8CECB6B8EF8D80"/>
    <w:rsid w:val="007213EE"/>
  </w:style>
  <w:style w:type="paragraph" w:customStyle="1" w:styleId="8B9A462D5EDA4B47826938596CB661A2">
    <w:name w:val="8B9A462D5EDA4B47826938596CB661A2"/>
    <w:rsid w:val="007213EE"/>
  </w:style>
  <w:style w:type="paragraph" w:customStyle="1" w:styleId="15326887FA0C44848E189C272A22AC08">
    <w:name w:val="15326887FA0C44848E189C272A22AC08"/>
    <w:rsid w:val="007213EE"/>
  </w:style>
  <w:style w:type="paragraph" w:customStyle="1" w:styleId="F99BD763B14D44F7A07D2D874CBEC134">
    <w:name w:val="F99BD763B14D44F7A07D2D874CBEC134"/>
    <w:rsid w:val="007213EE"/>
  </w:style>
  <w:style w:type="paragraph" w:customStyle="1" w:styleId="E5EE7DE3FB7344FF95135281DF763A8C">
    <w:name w:val="E5EE7DE3FB7344FF95135281DF763A8C"/>
    <w:rsid w:val="007213EE"/>
  </w:style>
  <w:style w:type="paragraph" w:customStyle="1" w:styleId="74934B5B455C4D16B80C27DCCE70D4DE">
    <w:name w:val="74934B5B455C4D16B80C27DCCE70D4DE"/>
    <w:rsid w:val="007213EE"/>
  </w:style>
  <w:style w:type="paragraph" w:customStyle="1" w:styleId="32882166F7D24D7BA06D599DB18BE147">
    <w:name w:val="32882166F7D24D7BA06D599DB18BE147"/>
    <w:rsid w:val="007213EE"/>
  </w:style>
  <w:style w:type="paragraph" w:customStyle="1" w:styleId="BEA38622E10649BFAAB7115290C6F70B">
    <w:name w:val="BEA38622E10649BFAAB7115290C6F70B"/>
    <w:rsid w:val="007213EE"/>
  </w:style>
  <w:style w:type="paragraph" w:customStyle="1" w:styleId="7EF68CE7AA36419DBAD6B315AFBDD033">
    <w:name w:val="7EF68CE7AA36419DBAD6B315AFBDD033"/>
    <w:rsid w:val="007213EE"/>
  </w:style>
  <w:style w:type="paragraph" w:customStyle="1" w:styleId="234DF283EFE84672A96487D481CA812F">
    <w:name w:val="234DF283EFE84672A96487D481CA812F"/>
    <w:rsid w:val="007213EE"/>
  </w:style>
  <w:style w:type="paragraph" w:customStyle="1" w:styleId="32EDE5B1DFAB49B3B4FDF51DAA184A06">
    <w:name w:val="32EDE5B1DFAB49B3B4FDF51DAA184A06"/>
    <w:rsid w:val="007213EE"/>
  </w:style>
  <w:style w:type="paragraph" w:customStyle="1" w:styleId="E5B11A6663524FD6A50A0563001E906B">
    <w:name w:val="E5B11A6663524FD6A50A0563001E906B"/>
    <w:rsid w:val="007213EE"/>
  </w:style>
  <w:style w:type="paragraph" w:customStyle="1" w:styleId="899EF2DD6E8D4D85B46C40F68EADC618">
    <w:name w:val="899EF2DD6E8D4D85B46C40F68EADC618"/>
    <w:rsid w:val="007213EE"/>
  </w:style>
  <w:style w:type="paragraph" w:customStyle="1" w:styleId="73120C66191B4DC0A996F4DFA43AB326">
    <w:name w:val="73120C66191B4DC0A996F4DFA43AB326"/>
    <w:rsid w:val="007213EE"/>
  </w:style>
  <w:style w:type="paragraph" w:customStyle="1" w:styleId="383DF0DBDE084054B599E0F1E82BCBBE">
    <w:name w:val="383DF0DBDE084054B599E0F1E82BCBBE"/>
    <w:rsid w:val="007213EE"/>
  </w:style>
  <w:style w:type="paragraph" w:customStyle="1" w:styleId="EC37F983896345A6A1EAF5A4FFEE19FA">
    <w:name w:val="EC37F983896345A6A1EAF5A4FFEE19FA"/>
    <w:rsid w:val="007213EE"/>
  </w:style>
  <w:style w:type="paragraph" w:customStyle="1" w:styleId="053240B34709429E8F49B33E551BF06F">
    <w:name w:val="053240B34709429E8F49B33E551BF06F"/>
    <w:rsid w:val="007213EE"/>
  </w:style>
  <w:style w:type="paragraph" w:customStyle="1" w:styleId="230DF627379D4988875DB97E3DFA82B5">
    <w:name w:val="230DF627379D4988875DB97E3DFA82B5"/>
    <w:rsid w:val="007213EE"/>
  </w:style>
  <w:style w:type="paragraph" w:customStyle="1" w:styleId="10B2D3A4BBED40F49E11044B4CF95A0F">
    <w:name w:val="10B2D3A4BBED40F49E11044B4CF95A0F"/>
    <w:rsid w:val="007213EE"/>
  </w:style>
  <w:style w:type="paragraph" w:customStyle="1" w:styleId="1296CE0F0DB04517816DB68FCCFEA5EF">
    <w:name w:val="1296CE0F0DB04517816DB68FCCFEA5EF"/>
    <w:rsid w:val="007213EE"/>
  </w:style>
  <w:style w:type="paragraph" w:customStyle="1" w:styleId="71BC5A1FE8514685A1220CB78BAE3D14">
    <w:name w:val="71BC5A1FE8514685A1220CB78BAE3D14"/>
    <w:rsid w:val="007213EE"/>
  </w:style>
  <w:style w:type="paragraph" w:customStyle="1" w:styleId="E0CE230636784854AF96A3FF72170973">
    <w:name w:val="E0CE230636784854AF96A3FF72170973"/>
    <w:rsid w:val="007213EE"/>
  </w:style>
  <w:style w:type="paragraph" w:customStyle="1" w:styleId="97CE363563804F81B4B3CAD10328D637">
    <w:name w:val="97CE363563804F81B4B3CAD10328D637"/>
    <w:rsid w:val="007213EE"/>
  </w:style>
  <w:style w:type="paragraph" w:customStyle="1" w:styleId="C86CBB573DB3469789028FF161F9C1F8">
    <w:name w:val="C86CBB573DB3469789028FF161F9C1F8"/>
    <w:rsid w:val="007213EE"/>
  </w:style>
  <w:style w:type="paragraph" w:customStyle="1" w:styleId="0AE0EEFA85014B1DBE1EEF027443490B">
    <w:name w:val="0AE0EEFA85014B1DBE1EEF027443490B"/>
    <w:rsid w:val="007213EE"/>
  </w:style>
  <w:style w:type="paragraph" w:customStyle="1" w:styleId="6AFEEC0E82E440DB811EF91D5326C344">
    <w:name w:val="6AFEEC0E82E440DB811EF91D5326C344"/>
    <w:rsid w:val="007213EE"/>
  </w:style>
  <w:style w:type="paragraph" w:customStyle="1" w:styleId="A5D8CAC404934FC3B22C949B37B72A5E">
    <w:name w:val="A5D8CAC404934FC3B22C949B37B72A5E"/>
    <w:rsid w:val="007213EE"/>
  </w:style>
  <w:style w:type="paragraph" w:customStyle="1" w:styleId="DD0FBEF8D2684D1190D25865A31DD8FB">
    <w:name w:val="DD0FBEF8D2684D1190D25865A31DD8FB"/>
    <w:rsid w:val="007213EE"/>
  </w:style>
  <w:style w:type="paragraph" w:customStyle="1" w:styleId="13BFDFD56DBC41AF82082E743D4BAD48">
    <w:name w:val="13BFDFD56DBC41AF82082E743D4BAD48"/>
    <w:rsid w:val="007213EE"/>
  </w:style>
  <w:style w:type="paragraph" w:customStyle="1" w:styleId="10EA6AB5DAB74687982E2781F18A35F2">
    <w:name w:val="10EA6AB5DAB74687982E2781F18A35F2"/>
    <w:rsid w:val="007213EE"/>
  </w:style>
  <w:style w:type="paragraph" w:customStyle="1" w:styleId="ED803AF0F25D406695EC5C023165424B">
    <w:name w:val="ED803AF0F25D406695EC5C023165424B"/>
    <w:rsid w:val="007213EE"/>
  </w:style>
  <w:style w:type="paragraph" w:customStyle="1" w:styleId="0D79BCA14F28433E9D3B5D5AFDFE0A6B">
    <w:name w:val="0D79BCA14F28433E9D3B5D5AFDFE0A6B"/>
    <w:rsid w:val="007213EE"/>
  </w:style>
  <w:style w:type="paragraph" w:customStyle="1" w:styleId="29FDF6AA702341D6BA70D6A1617B1A13">
    <w:name w:val="29FDF6AA702341D6BA70D6A1617B1A13"/>
    <w:rsid w:val="007213EE"/>
  </w:style>
  <w:style w:type="paragraph" w:customStyle="1" w:styleId="BF06C31B3BA041FAB684BF8D824D8316">
    <w:name w:val="BF06C31B3BA041FAB684BF8D824D8316"/>
    <w:rsid w:val="007213EE"/>
  </w:style>
  <w:style w:type="paragraph" w:customStyle="1" w:styleId="A0D51121AFE140C5B5338EADE40B4426">
    <w:name w:val="A0D51121AFE140C5B5338EADE40B4426"/>
    <w:rsid w:val="007213EE"/>
  </w:style>
  <w:style w:type="paragraph" w:customStyle="1" w:styleId="39FE76417E574B949297FD7528C652B7">
    <w:name w:val="39FE76417E574B949297FD7528C652B7"/>
    <w:rsid w:val="007213EE"/>
  </w:style>
  <w:style w:type="paragraph" w:customStyle="1" w:styleId="D143212D48934804A3CBD9347BA77FB9">
    <w:name w:val="D143212D48934804A3CBD9347BA77FB9"/>
    <w:rsid w:val="007213EE"/>
  </w:style>
  <w:style w:type="paragraph" w:customStyle="1" w:styleId="578FF3D02DBA4ACCBA25DFC590F782A2">
    <w:name w:val="578FF3D02DBA4ACCBA25DFC590F782A2"/>
    <w:rsid w:val="007213EE"/>
  </w:style>
  <w:style w:type="paragraph" w:customStyle="1" w:styleId="366D67CAF1B3457DB7160718F09FD8E8">
    <w:name w:val="366D67CAF1B3457DB7160718F09FD8E8"/>
    <w:rsid w:val="007213EE"/>
  </w:style>
  <w:style w:type="paragraph" w:customStyle="1" w:styleId="45649FF40D094B3BA41EA24D4A63CEFE">
    <w:name w:val="45649FF40D094B3BA41EA24D4A63CEFE"/>
    <w:rsid w:val="007213EE"/>
  </w:style>
  <w:style w:type="paragraph" w:customStyle="1" w:styleId="324E2C3DEA4A4CB2A24E283A366F217B">
    <w:name w:val="324E2C3DEA4A4CB2A24E283A366F217B"/>
    <w:rsid w:val="007213EE"/>
  </w:style>
  <w:style w:type="paragraph" w:customStyle="1" w:styleId="6D03E6723EB147BE9F6006C9377A7EC8">
    <w:name w:val="6D03E6723EB147BE9F6006C9377A7EC8"/>
    <w:rsid w:val="007213EE"/>
  </w:style>
  <w:style w:type="paragraph" w:customStyle="1" w:styleId="7B28ABFD85A74F5194161E83EE2D5226">
    <w:name w:val="7B28ABFD85A74F5194161E83EE2D5226"/>
    <w:rsid w:val="007213EE"/>
  </w:style>
  <w:style w:type="paragraph" w:customStyle="1" w:styleId="0ABD810044934806842251A548BC1190">
    <w:name w:val="0ABD810044934806842251A548BC1190"/>
    <w:rsid w:val="007213EE"/>
  </w:style>
  <w:style w:type="paragraph" w:customStyle="1" w:styleId="72659068C1CA4AC4A5D78CF327C1FD9C">
    <w:name w:val="72659068C1CA4AC4A5D78CF327C1FD9C"/>
    <w:rsid w:val="007213EE"/>
  </w:style>
  <w:style w:type="paragraph" w:customStyle="1" w:styleId="1725528F903F4C408223AF5DB38025FA">
    <w:name w:val="1725528F903F4C408223AF5DB38025FA"/>
    <w:rsid w:val="007213EE"/>
  </w:style>
  <w:style w:type="paragraph" w:customStyle="1" w:styleId="1134EBB493F7426FAE896BF81EA3BFAD">
    <w:name w:val="1134EBB493F7426FAE896BF81EA3BFAD"/>
    <w:rsid w:val="007213EE"/>
  </w:style>
  <w:style w:type="paragraph" w:customStyle="1" w:styleId="2E532CDF83354EC68E6470C5ED6EBA3B">
    <w:name w:val="2E532CDF83354EC68E6470C5ED6EBA3B"/>
    <w:rsid w:val="007213EE"/>
  </w:style>
  <w:style w:type="paragraph" w:customStyle="1" w:styleId="9B3D187D331B4BFE84CB96F9A0EB6D65">
    <w:name w:val="9B3D187D331B4BFE84CB96F9A0EB6D65"/>
    <w:rsid w:val="007213EE"/>
  </w:style>
  <w:style w:type="paragraph" w:customStyle="1" w:styleId="88D79BC25E654C42A35EE46AFC603179">
    <w:name w:val="88D79BC25E654C42A35EE46AFC603179"/>
    <w:rsid w:val="007213EE"/>
  </w:style>
  <w:style w:type="paragraph" w:customStyle="1" w:styleId="6CFA188C6E9D4025ABA5E5926D117163">
    <w:name w:val="6CFA188C6E9D4025ABA5E5926D117163"/>
    <w:rsid w:val="007213EE"/>
  </w:style>
  <w:style w:type="paragraph" w:customStyle="1" w:styleId="FBB09E25146E4C1982B22800BB8043FA">
    <w:name w:val="FBB09E25146E4C1982B22800BB8043FA"/>
    <w:rsid w:val="007213EE"/>
  </w:style>
  <w:style w:type="paragraph" w:customStyle="1" w:styleId="2DFC86807F0A4AC3811215A661821435">
    <w:name w:val="2DFC86807F0A4AC3811215A661821435"/>
    <w:rsid w:val="007213EE"/>
  </w:style>
  <w:style w:type="paragraph" w:customStyle="1" w:styleId="1B2D4AC2AAA94CF99703D5A9292626E5">
    <w:name w:val="1B2D4AC2AAA94CF99703D5A9292626E5"/>
    <w:rsid w:val="007213EE"/>
  </w:style>
  <w:style w:type="paragraph" w:customStyle="1" w:styleId="1232406004114F5D84908FEDBA5AAC84">
    <w:name w:val="1232406004114F5D84908FEDBA5AAC84"/>
    <w:rsid w:val="007213EE"/>
  </w:style>
  <w:style w:type="paragraph" w:customStyle="1" w:styleId="AD930386D63A403581BF93868F5ABAC0">
    <w:name w:val="AD930386D63A403581BF93868F5ABAC0"/>
    <w:rsid w:val="007213EE"/>
  </w:style>
  <w:style w:type="paragraph" w:customStyle="1" w:styleId="D1A5BDFAE6A643C59211F5E48F792C83">
    <w:name w:val="D1A5BDFAE6A643C59211F5E48F792C83"/>
    <w:rsid w:val="007213EE"/>
  </w:style>
  <w:style w:type="paragraph" w:customStyle="1" w:styleId="8F4D65BE230042C9A75272A22050081C">
    <w:name w:val="8F4D65BE230042C9A75272A22050081C"/>
    <w:rsid w:val="007213EE"/>
  </w:style>
  <w:style w:type="paragraph" w:customStyle="1" w:styleId="C0C3A20271444B9EAE88E184695FEB22">
    <w:name w:val="C0C3A20271444B9EAE88E184695FEB22"/>
    <w:rsid w:val="007213EE"/>
  </w:style>
  <w:style w:type="paragraph" w:customStyle="1" w:styleId="C33638D2A3B54186820411B6B5833D14">
    <w:name w:val="C33638D2A3B54186820411B6B5833D14"/>
    <w:rsid w:val="007213EE"/>
  </w:style>
  <w:style w:type="paragraph" w:customStyle="1" w:styleId="C6EF067FCE0542B38ED1BBF9BCC27A18">
    <w:name w:val="C6EF067FCE0542B38ED1BBF9BCC27A18"/>
    <w:rsid w:val="007213EE"/>
  </w:style>
  <w:style w:type="paragraph" w:customStyle="1" w:styleId="799B8DD22F1E4593B75BA2E7AD2FD9E5">
    <w:name w:val="799B8DD22F1E4593B75BA2E7AD2FD9E5"/>
    <w:rsid w:val="007213EE"/>
  </w:style>
  <w:style w:type="paragraph" w:customStyle="1" w:styleId="11E677E056E1489B8E61157DEB71CDBF">
    <w:name w:val="11E677E056E1489B8E61157DEB71CDBF"/>
    <w:rsid w:val="007213EE"/>
  </w:style>
  <w:style w:type="paragraph" w:customStyle="1" w:styleId="C3D30BCB1761444F826221C37D9CFE98">
    <w:name w:val="C3D30BCB1761444F826221C37D9CFE98"/>
    <w:rsid w:val="007213EE"/>
  </w:style>
  <w:style w:type="paragraph" w:customStyle="1" w:styleId="BE1BDC5923A148FF8AF16785DFE3D3DF">
    <w:name w:val="BE1BDC5923A148FF8AF16785DFE3D3DF"/>
    <w:rsid w:val="007213EE"/>
  </w:style>
  <w:style w:type="paragraph" w:customStyle="1" w:styleId="2B482DAC7BD44AB9B71C5BA82C4524F8">
    <w:name w:val="2B482DAC7BD44AB9B71C5BA82C4524F8"/>
    <w:rsid w:val="007213EE"/>
  </w:style>
  <w:style w:type="paragraph" w:customStyle="1" w:styleId="5EAB41BA71104C1CAF940A95350DAF1C">
    <w:name w:val="5EAB41BA71104C1CAF940A95350DAF1C"/>
    <w:rsid w:val="007213EE"/>
  </w:style>
  <w:style w:type="paragraph" w:customStyle="1" w:styleId="D9C1F97261DF496883347E62626BB43A">
    <w:name w:val="D9C1F97261DF496883347E62626BB43A"/>
    <w:rsid w:val="007213EE"/>
  </w:style>
  <w:style w:type="paragraph" w:customStyle="1" w:styleId="65757D20F6B544BC9F0E026F60FB2B26">
    <w:name w:val="65757D20F6B544BC9F0E026F60FB2B26"/>
    <w:rsid w:val="007213EE"/>
  </w:style>
  <w:style w:type="paragraph" w:customStyle="1" w:styleId="A045DC2E2FD84D94A521770D33CDB9B0">
    <w:name w:val="A045DC2E2FD84D94A521770D33CDB9B0"/>
    <w:rsid w:val="007213EE"/>
  </w:style>
  <w:style w:type="paragraph" w:customStyle="1" w:styleId="B8F1FFAFFFD642CCA6BA0FACCA76812A">
    <w:name w:val="B8F1FFAFFFD642CCA6BA0FACCA76812A"/>
    <w:rsid w:val="007213EE"/>
  </w:style>
  <w:style w:type="paragraph" w:customStyle="1" w:styleId="FDCB412968F743698098172E0A2AC290">
    <w:name w:val="FDCB412968F743698098172E0A2AC290"/>
    <w:rsid w:val="007213EE"/>
  </w:style>
  <w:style w:type="paragraph" w:customStyle="1" w:styleId="35F911162EB64E67B0A247FBDA0DE422">
    <w:name w:val="35F911162EB64E67B0A247FBDA0DE422"/>
    <w:rsid w:val="007213EE"/>
  </w:style>
  <w:style w:type="paragraph" w:customStyle="1" w:styleId="92B82DF74C9548F0A6EC1C613C5B5EBC">
    <w:name w:val="92B82DF74C9548F0A6EC1C613C5B5EBC"/>
    <w:rsid w:val="007213EE"/>
  </w:style>
  <w:style w:type="paragraph" w:customStyle="1" w:styleId="18C0278F90FA4C0D8597A3EEC2E89C85">
    <w:name w:val="18C0278F90FA4C0D8597A3EEC2E89C85"/>
    <w:rsid w:val="007213EE"/>
  </w:style>
  <w:style w:type="paragraph" w:customStyle="1" w:styleId="DD8D1AE510574761B5D1CAF576F76840">
    <w:name w:val="DD8D1AE510574761B5D1CAF576F76840"/>
    <w:rsid w:val="007213EE"/>
  </w:style>
  <w:style w:type="paragraph" w:customStyle="1" w:styleId="F198D58DD8024A6DA87FAD36112E3011">
    <w:name w:val="F198D58DD8024A6DA87FAD36112E3011"/>
    <w:rsid w:val="007213EE"/>
  </w:style>
  <w:style w:type="paragraph" w:customStyle="1" w:styleId="603672F8B9034EC5A4650142C5FA29A1">
    <w:name w:val="603672F8B9034EC5A4650142C5FA29A1"/>
    <w:rsid w:val="007213EE"/>
  </w:style>
  <w:style w:type="paragraph" w:customStyle="1" w:styleId="8DA95FB5630F48F89A51393A00B3C409">
    <w:name w:val="8DA95FB5630F48F89A51393A00B3C409"/>
    <w:rsid w:val="007213EE"/>
  </w:style>
  <w:style w:type="paragraph" w:customStyle="1" w:styleId="8614C765957945829851325DCBD8A650">
    <w:name w:val="8614C765957945829851325DCBD8A650"/>
    <w:rsid w:val="007213EE"/>
  </w:style>
  <w:style w:type="paragraph" w:customStyle="1" w:styleId="3389CDB2273C4F09977538580E1A3D9E">
    <w:name w:val="3389CDB2273C4F09977538580E1A3D9E"/>
    <w:rsid w:val="007213EE"/>
  </w:style>
  <w:style w:type="paragraph" w:customStyle="1" w:styleId="6A5D2D3DFF794A78B9811663ADDA4BFB">
    <w:name w:val="6A5D2D3DFF794A78B9811663ADDA4BFB"/>
    <w:rsid w:val="007213EE"/>
  </w:style>
  <w:style w:type="paragraph" w:customStyle="1" w:styleId="18FB9F02F4454A789574AF69E42F1AD5">
    <w:name w:val="18FB9F02F4454A789574AF69E42F1AD5"/>
    <w:rsid w:val="007213EE"/>
  </w:style>
  <w:style w:type="paragraph" w:customStyle="1" w:styleId="CE99BE4917FC437E95BFF04160BFC12F">
    <w:name w:val="CE99BE4917FC437E95BFF04160BFC12F"/>
    <w:rsid w:val="007213EE"/>
  </w:style>
  <w:style w:type="paragraph" w:customStyle="1" w:styleId="DB346CD93BCF4932AE2F23296CB061C2">
    <w:name w:val="DB346CD93BCF4932AE2F23296CB061C2"/>
    <w:rsid w:val="007213EE"/>
  </w:style>
  <w:style w:type="paragraph" w:customStyle="1" w:styleId="DB2D7D180A594353A8D9591E290DE059">
    <w:name w:val="DB2D7D180A594353A8D9591E290DE059"/>
    <w:rsid w:val="007213EE"/>
  </w:style>
  <w:style w:type="paragraph" w:customStyle="1" w:styleId="15FB1C151B634EC3AE5ECD1CB10FB354">
    <w:name w:val="15FB1C151B634EC3AE5ECD1CB10FB354"/>
    <w:rsid w:val="007213EE"/>
  </w:style>
  <w:style w:type="paragraph" w:customStyle="1" w:styleId="1F20583D1E2B4BFE95A832757B33DD93">
    <w:name w:val="1F20583D1E2B4BFE95A832757B33DD93"/>
    <w:rsid w:val="007213EE"/>
  </w:style>
  <w:style w:type="paragraph" w:customStyle="1" w:styleId="F6874C9148DB468CA0908F8D8A77FD6C">
    <w:name w:val="F6874C9148DB468CA0908F8D8A77FD6C"/>
    <w:rsid w:val="007213EE"/>
  </w:style>
  <w:style w:type="paragraph" w:customStyle="1" w:styleId="78E061E9FBEB4E7E83C348EBEE764D95">
    <w:name w:val="78E061E9FBEB4E7E83C348EBEE764D95"/>
    <w:rsid w:val="007213EE"/>
  </w:style>
  <w:style w:type="paragraph" w:customStyle="1" w:styleId="0D21F3BCDADA42649B082517996BA498">
    <w:name w:val="0D21F3BCDADA42649B082517996BA498"/>
    <w:rsid w:val="007213EE"/>
  </w:style>
  <w:style w:type="paragraph" w:customStyle="1" w:styleId="FF5BF1D8E12C4B93A4E9C544B34FDE9F">
    <w:name w:val="FF5BF1D8E12C4B93A4E9C544B34FDE9F"/>
    <w:rsid w:val="007213EE"/>
  </w:style>
  <w:style w:type="paragraph" w:customStyle="1" w:styleId="2FF3C3BED1A1470A83544915FBE3E05A">
    <w:name w:val="2FF3C3BED1A1470A83544915FBE3E05A"/>
    <w:rsid w:val="007213EE"/>
  </w:style>
  <w:style w:type="paragraph" w:customStyle="1" w:styleId="E043EC930BD2421B94A1AA6DCFFFC465">
    <w:name w:val="E043EC930BD2421B94A1AA6DCFFFC465"/>
    <w:rsid w:val="007213EE"/>
  </w:style>
  <w:style w:type="paragraph" w:customStyle="1" w:styleId="7D788651A451495097165467EE226871">
    <w:name w:val="7D788651A451495097165467EE226871"/>
    <w:rsid w:val="007213EE"/>
  </w:style>
  <w:style w:type="paragraph" w:customStyle="1" w:styleId="795B264EC1F243A6A75E31DAC4322EBF">
    <w:name w:val="795B264EC1F243A6A75E31DAC4322EBF"/>
    <w:rsid w:val="007213EE"/>
  </w:style>
  <w:style w:type="paragraph" w:customStyle="1" w:styleId="F8F639F398014BB4A95A1F0F0B468C08">
    <w:name w:val="F8F639F398014BB4A95A1F0F0B468C08"/>
    <w:rsid w:val="007213EE"/>
  </w:style>
  <w:style w:type="paragraph" w:customStyle="1" w:styleId="209610FA33F04DB9A1D910F92FFCD2E8">
    <w:name w:val="209610FA33F04DB9A1D910F92FFCD2E8"/>
    <w:rsid w:val="007213EE"/>
  </w:style>
  <w:style w:type="paragraph" w:customStyle="1" w:styleId="ADEAF8F5D0754041990C584D175ACDF7">
    <w:name w:val="ADEAF8F5D0754041990C584D175ACDF7"/>
    <w:rsid w:val="007213EE"/>
  </w:style>
  <w:style w:type="paragraph" w:customStyle="1" w:styleId="EDAA76E5EA584E7AA74E353027290204">
    <w:name w:val="EDAA76E5EA584E7AA74E353027290204"/>
    <w:rsid w:val="007213EE"/>
  </w:style>
  <w:style w:type="paragraph" w:customStyle="1" w:styleId="21D30181B5734299A45E90D82324D43F">
    <w:name w:val="21D30181B5734299A45E90D82324D43F"/>
    <w:rsid w:val="007213EE"/>
  </w:style>
  <w:style w:type="paragraph" w:customStyle="1" w:styleId="5B319F130C37452FADE72C51E0495A5D">
    <w:name w:val="5B319F130C37452FADE72C51E0495A5D"/>
    <w:rsid w:val="007213EE"/>
  </w:style>
  <w:style w:type="paragraph" w:customStyle="1" w:styleId="014D5F6CA84E46A68F70973654EB50EC">
    <w:name w:val="014D5F6CA84E46A68F70973654EB50EC"/>
    <w:rsid w:val="007213EE"/>
  </w:style>
  <w:style w:type="paragraph" w:customStyle="1" w:styleId="75A02C4BCA794888A9224D1963FABFD4">
    <w:name w:val="75A02C4BCA794888A9224D1963FABFD4"/>
    <w:rsid w:val="007213EE"/>
  </w:style>
  <w:style w:type="paragraph" w:customStyle="1" w:styleId="0F0EAF9EEA384B3D85521F6452A56970">
    <w:name w:val="0F0EAF9EEA384B3D85521F6452A56970"/>
    <w:rsid w:val="007213EE"/>
  </w:style>
  <w:style w:type="paragraph" w:customStyle="1" w:styleId="F30DEE9C4ED449BBA959C543EC7EFBCF">
    <w:name w:val="F30DEE9C4ED449BBA959C543EC7EFBCF"/>
    <w:rsid w:val="007213EE"/>
  </w:style>
  <w:style w:type="paragraph" w:customStyle="1" w:styleId="A23D05DE18A64C618FE168532D1DF635">
    <w:name w:val="A23D05DE18A64C618FE168532D1DF635"/>
    <w:rsid w:val="007213EE"/>
  </w:style>
  <w:style w:type="paragraph" w:customStyle="1" w:styleId="B6F544916AD74011B681D608CEDC7762">
    <w:name w:val="B6F544916AD74011B681D608CEDC7762"/>
    <w:rsid w:val="007213EE"/>
  </w:style>
  <w:style w:type="paragraph" w:customStyle="1" w:styleId="BEDF866328E645409CBB46D9CC167913">
    <w:name w:val="BEDF866328E645409CBB46D9CC167913"/>
    <w:rsid w:val="007213EE"/>
  </w:style>
  <w:style w:type="paragraph" w:customStyle="1" w:styleId="F3116A85AA53424CB616F88758322B2D">
    <w:name w:val="F3116A85AA53424CB616F88758322B2D"/>
    <w:rsid w:val="007213EE"/>
  </w:style>
  <w:style w:type="paragraph" w:customStyle="1" w:styleId="7EF85F690DBD41A8A0030159EC7730E6">
    <w:name w:val="7EF85F690DBD41A8A0030159EC7730E6"/>
    <w:rsid w:val="007213EE"/>
  </w:style>
  <w:style w:type="paragraph" w:customStyle="1" w:styleId="EA39B8A43F9E437A8307C5490F8EA689">
    <w:name w:val="EA39B8A43F9E437A8307C5490F8EA689"/>
    <w:rsid w:val="007213EE"/>
  </w:style>
  <w:style w:type="paragraph" w:customStyle="1" w:styleId="0C6BE39E18A5447BB599CFB146446133">
    <w:name w:val="0C6BE39E18A5447BB599CFB146446133"/>
    <w:rsid w:val="007213EE"/>
  </w:style>
  <w:style w:type="paragraph" w:customStyle="1" w:styleId="A8943AC1963A4017BCADBABFB453323E">
    <w:name w:val="A8943AC1963A4017BCADBABFB453323E"/>
    <w:rsid w:val="007213EE"/>
  </w:style>
  <w:style w:type="paragraph" w:customStyle="1" w:styleId="BCDD144996694AE69AD08173DE4C2ACD">
    <w:name w:val="BCDD144996694AE69AD08173DE4C2ACD"/>
    <w:rsid w:val="007213EE"/>
  </w:style>
  <w:style w:type="paragraph" w:customStyle="1" w:styleId="0E9210C179ED4DEFAB3832D481DCCC2D">
    <w:name w:val="0E9210C179ED4DEFAB3832D481DCCC2D"/>
    <w:rsid w:val="007213EE"/>
  </w:style>
  <w:style w:type="paragraph" w:customStyle="1" w:styleId="7BFE24CB64E94F859A07993271BCE30E">
    <w:name w:val="7BFE24CB64E94F859A07993271BCE30E"/>
    <w:rsid w:val="007213EE"/>
  </w:style>
  <w:style w:type="paragraph" w:customStyle="1" w:styleId="767EEDE9F3864058A58AACFACA1E01FE">
    <w:name w:val="767EEDE9F3864058A58AACFACA1E01FE"/>
    <w:rsid w:val="007213EE"/>
  </w:style>
  <w:style w:type="paragraph" w:customStyle="1" w:styleId="20ABACE7B7CC4EAF97DE88DE6984ED02">
    <w:name w:val="20ABACE7B7CC4EAF97DE88DE6984ED02"/>
    <w:rsid w:val="007213EE"/>
  </w:style>
  <w:style w:type="paragraph" w:customStyle="1" w:styleId="6FBC75321F2D4E03821E7DE576928B23">
    <w:name w:val="6FBC75321F2D4E03821E7DE576928B23"/>
    <w:rsid w:val="007213EE"/>
  </w:style>
  <w:style w:type="paragraph" w:customStyle="1" w:styleId="180AA5B4F577488392DF33F7AD0BE1BA">
    <w:name w:val="180AA5B4F577488392DF33F7AD0BE1BA"/>
    <w:rsid w:val="007213EE"/>
  </w:style>
  <w:style w:type="paragraph" w:customStyle="1" w:styleId="2119463E6D2F4759A5652E6A20A51B1E">
    <w:name w:val="2119463E6D2F4759A5652E6A20A51B1E"/>
    <w:rsid w:val="007213EE"/>
  </w:style>
  <w:style w:type="paragraph" w:customStyle="1" w:styleId="137778112C8D4179ABAFBF26F980FD68">
    <w:name w:val="137778112C8D4179ABAFBF26F980FD68"/>
    <w:rsid w:val="007213EE"/>
  </w:style>
  <w:style w:type="paragraph" w:customStyle="1" w:styleId="21C19AECF50441C39E617B89C6155E5F">
    <w:name w:val="21C19AECF50441C39E617B89C6155E5F"/>
    <w:rsid w:val="007213EE"/>
  </w:style>
  <w:style w:type="paragraph" w:customStyle="1" w:styleId="7EAD322D4F7643D18CD58999807EE703">
    <w:name w:val="7EAD322D4F7643D18CD58999807EE703"/>
    <w:rsid w:val="007213EE"/>
  </w:style>
  <w:style w:type="paragraph" w:customStyle="1" w:styleId="0D5D7475656A48A19D58582B325BA206">
    <w:name w:val="0D5D7475656A48A19D58582B325BA206"/>
    <w:rsid w:val="007213EE"/>
  </w:style>
  <w:style w:type="paragraph" w:customStyle="1" w:styleId="BED47168080A4E679B6F5C1CAE638530">
    <w:name w:val="BED47168080A4E679B6F5C1CAE638530"/>
    <w:rsid w:val="007213EE"/>
  </w:style>
  <w:style w:type="paragraph" w:customStyle="1" w:styleId="4947EB4C62EA468BA84AD2D03ED3275B">
    <w:name w:val="4947EB4C62EA468BA84AD2D03ED3275B"/>
    <w:rsid w:val="007213EE"/>
  </w:style>
  <w:style w:type="paragraph" w:customStyle="1" w:styleId="E735A0623FA8411A8D04F17DCD2F14C5">
    <w:name w:val="E735A0623FA8411A8D04F17DCD2F14C5"/>
    <w:rsid w:val="007213EE"/>
  </w:style>
  <w:style w:type="paragraph" w:customStyle="1" w:styleId="3861A207A68D46DEAB258AB09219C764">
    <w:name w:val="3861A207A68D46DEAB258AB09219C764"/>
    <w:rsid w:val="007213EE"/>
  </w:style>
  <w:style w:type="paragraph" w:customStyle="1" w:styleId="D8DF0CE2B54643349ABE8B002C126286">
    <w:name w:val="D8DF0CE2B54643349ABE8B002C126286"/>
    <w:rsid w:val="007213EE"/>
  </w:style>
  <w:style w:type="paragraph" w:customStyle="1" w:styleId="ADF6F80051064023B50452E997F01B71">
    <w:name w:val="ADF6F80051064023B50452E997F01B71"/>
    <w:rsid w:val="007213EE"/>
  </w:style>
  <w:style w:type="paragraph" w:customStyle="1" w:styleId="01A09E3650BB4F23B5621F8A495E0CDC">
    <w:name w:val="01A09E3650BB4F23B5621F8A495E0CDC"/>
    <w:rsid w:val="007213EE"/>
  </w:style>
  <w:style w:type="paragraph" w:customStyle="1" w:styleId="D7907F7809E84A96B9D22FB98ED9C689">
    <w:name w:val="D7907F7809E84A96B9D22FB98ED9C689"/>
    <w:rsid w:val="007213EE"/>
  </w:style>
  <w:style w:type="paragraph" w:customStyle="1" w:styleId="0559010A0B5F4706A7E138FE39B51257">
    <w:name w:val="0559010A0B5F4706A7E138FE39B51257"/>
    <w:rsid w:val="007213EE"/>
  </w:style>
  <w:style w:type="paragraph" w:customStyle="1" w:styleId="E982CE8E2529456A99FE5B6FEC0223D2">
    <w:name w:val="E982CE8E2529456A99FE5B6FEC0223D2"/>
    <w:rsid w:val="007213EE"/>
  </w:style>
  <w:style w:type="paragraph" w:customStyle="1" w:styleId="C10C907C16224EFBBE018071985DF9D8">
    <w:name w:val="C10C907C16224EFBBE018071985DF9D8"/>
    <w:rsid w:val="007213EE"/>
  </w:style>
  <w:style w:type="paragraph" w:customStyle="1" w:styleId="B7802A43665F4107A97D5FFABD38BD29">
    <w:name w:val="B7802A43665F4107A97D5FFABD38BD29"/>
    <w:rsid w:val="007213EE"/>
  </w:style>
  <w:style w:type="paragraph" w:customStyle="1" w:styleId="B371E0C720764E53951239A009C19B70">
    <w:name w:val="B371E0C720764E53951239A009C19B70"/>
    <w:rsid w:val="007213EE"/>
  </w:style>
  <w:style w:type="paragraph" w:customStyle="1" w:styleId="FFDAF1A996984FDAAB71BE8171110270">
    <w:name w:val="FFDAF1A996984FDAAB71BE8171110270"/>
    <w:rsid w:val="007213EE"/>
  </w:style>
  <w:style w:type="paragraph" w:customStyle="1" w:styleId="F8E29E93DC5746818D0C62BA42551A62">
    <w:name w:val="F8E29E93DC5746818D0C62BA42551A62"/>
    <w:rsid w:val="007213EE"/>
  </w:style>
  <w:style w:type="paragraph" w:customStyle="1" w:styleId="99968FC1C4B44411B092ADE1F537323B">
    <w:name w:val="99968FC1C4B44411B092ADE1F537323B"/>
    <w:rsid w:val="007213EE"/>
  </w:style>
  <w:style w:type="paragraph" w:customStyle="1" w:styleId="47093E6FDF104415AE8A9A4192ED4606">
    <w:name w:val="47093E6FDF104415AE8A9A4192ED4606"/>
    <w:rsid w:val="007213EE"/>
  </w:style>
  <w:style w:type="paragraph" w:customStyle="1" w:styleId="169E0CCEEC8E4D3AB7E4A1ED6F2A4F20">
    <w:name w:val="169E0CCEEC8E4D3AB7E4A1ED6F2A4F20"/>
    <w:rsid w:val="007213EE"/>
  </w:style>
  <w:style w:type="paragraph" w:customStyle="1" w:styleId="FA659BF1EDBE4074BA4E420386ADCE19">
    <w:name w:val="FA659BF1EDBE4074BA4E420386ADCE19"/>
    <w:rsid w:val="007213EE"/>
  </w:style>
  <w:style w:type="paragraph" w:customStyle="1" w:styleId="D21CF3E45C7B497C94AE7F902574C4A9">
    <w:name w:val="D21CF3E45C7B497C94AE7F902574C4A9"/>
    <w:rsid w:val="007213EE"/>
  </w:style>
  <w:style w:type="paragraph" w:customStyle="1" w:styleId="805548381A674E2C9B5C918E47B7700E">
    <w:name w:val="805548381A674E2C9B5C918E47B7700E"/>
    <w:rsid w:val="007213EE"/>
  </w:style>
  <w:style w:type="paragraph" w:customStyle="1" w:styleId="929E120FA6C843EBAEE30230BE0270F6">
    <w:name w:val="929E120FA6C843EBAEE30230BE0270F6"/>
    <w:rsid w:val="007213EE"/>
  </w:style>
  <w:style w:type="paragraph" w:customStyle="1" w:styleId="37A25B1726554D7D8A3D86AA1FA206C4">
    <w:name w:val="37A25B1726554D7D8A3D86AA1FA206C4"/>
    <w:rsid w:val="007213EE"/>
  </w:style>
  <w:style w:type="paragraph" w:customStyle="1" w:styleId="927B9639CA7B4CFFBC6999F54A11659A">
    <w:name w:val="927B9639CA7B4CFFBC6999F54A11659A"/>
    <w:rsid w:val="007213EE"/>
  </w:style>
  <w:style w:type="paragraph" w:customStyle="1" w:styleId="0DB487D8E3184AB7A1401713F048E7CB">
    <w:name w:val="0DB487D8E3184AB7A1401713F048E7CB"/>
    <w:rsid w:val="007213EE"/>
  </w:style>
  <w:style w:type="paragraph" w:customStyle="1" w:styleId="F851A0CE11D44C1E88B3A9B0421527A2">
    <w:name w:val="F851A0CE11D44C1E88B3A9B0421527A2"/>
    <w:rsid w:val="007213EE"/>
  </w:style>
  <w:style w:type="paragraph" w:customStyle="1" w:styleId="110C3FBF581C4006BE20476C8260008E">
    <w:name w:val="110C3FBF581C4006BE20476C8260008E"/>
    <w:rsid w:val="007213EE"/>
  </w:style>
  <w:style w:type="paragraph" w:customStyle="1" w:styleId="AD5704EBA567469BAB760D3E66F9D868">
    <w:name w:val="AD5704EBA567469BAB760D3E66F9D868"/>
    <w:rsid w:val="007213EE"/>
  </w:style>
  <w:style w:type="paragraph" w:customStyle="1" w:styleId="D1A18971719441B5AA1ED62A1FD3312F">
    <w:name w:val="D1A18971719441B5AA1ED62A1FD3312F"/>
    <w:rsid w:val="007213EE"/>
  </w:style>
  <w:style w:type="paragraph" w:customStyle="1" w:styleId="82F46C0EF07243B585FE8404AF426B06">
    <w:name w:val="82F46C0EF07243B585FE8404AF426B06"/>
    <w:rsid w:val="007213EE"/>
  </w:style>
  <w:style w:type="paragraph" w:customStyle="1" w:styleId="40E7B112016B448D9EB383A4A7C2BF8B">
    <w:name w:val="40E7B112016B448D9EB383A4A7C2BF8B"/>
    <w:rsid w:val="007213EE"/>
  </w:style>
  <w:style w:type="paragraph" w:customStyle="1" w:styleId="4EFE29FE61A04CEFAE80F5613B2A0550">
    <w:name w:val="4EFE29FE61A04CEFAE80F5613B2A0550"/>
    <w:rsid w:val="007213EE"/>
  </w:style>
  <w:style w:type="paragraph" w:customStyle="1" w:styleId="89948C3047754E4EA3982A0E3B060E56">
    <w:name w:val="89948C3047754E4EA3982A0E3B060E56"/>
    <w:rsid w:val="007213EE"/>
  </w:style>
  <w:style w:type="paragraph" w:customStyle="1" w:styleId="BC23AAF9E8BC49C39FA32F95705F1C7B">
    <w:name w:val="BC23AAF9E8BC49C39FA32F95705F1C7B"/>
    <w:rsid w:val="007213EE"/>
  </w:style>
  <w:style w:type="paragraph" w:customStyle="1" w:styleId="F10E64B445D347F48F2D300A0342AA4B">
    <w:name w:val="F10E64B445D347F48F2D300A0342AA4B"/>
    <w:rsid w:val="007213EE"/>
  </w:style>
  <w:style w:type="paragraph" w:customStyle="1" w:styleId="0940C76C39634547A105394DE6498AB6">
    <w:name w:val="0940C76C39634547A105394DE6498AB6"/>
    <w:rsid w:val="007213EE"/>
  </w:style>
  <w:style w:type="paragraph" w:customStyle="1" w:styleId="633082CF6A71476785043CCDABCCFED2">
    <w:name w:val="633082CF6A71476785043CCDABCCFED2"/>
    <w:rsid w:val="007213EE"/>
  </w:style>
  <w:style w:type="paragraph" w:customStyle="1" w:styleId="D32B19B470E349B7AE84C40666AF3566">
    <w:name w:val="D32B19B470E349B7AE84C40666AF3566"/>
    <w:rsid w:val="007213EE"/>
  </w:style>
  <w:style w:type="paragraph" w:customStyle="1" w:styleId="6513555254C74EECBEA8BFB78F72FD3B">
    <w:name w:val="6513555254C74EECBEA8BFB78F72FD3B"/>
    <w:rsid w:val="007213EE"/>
  </w:style>
  <w:style w:type="paragraph" w:customStyle="1" w:styleId="ACC6437697494E9DBC3A6A88D03CD785">
    <w:name w:val="ACC6437697494E9DBC3A6A88D03CD785"/>
    <w:rsid w:val="007213EE"/>
  </w:style>
  <w:style w:type="paragraph" w:customStyle="1" w:styleId="B788BC758BBF486796CD34392AD2889A">
    <w:name w:val="B788BC758BBF486796CD34392AD2889A"/>
    <w:rsid w:val="007213EE"/>
  </w:style>
  <w:style w:type="paragraph" w:customStyle="1" w:styleId="4C82B0DE910744639E00269264261138">
    <w:name w:val="4C82B0DE910744639E00269264261138"/>
    <w:rsid w:val="007213EE"/>
  </w:style>
  <w:style w:type="paragraph" w:customStyle="1" w:styleId="58DB20604F7348CA994D9F8A2A854B6D">
    <w:name w:val="58DB20604F7348CA994D9F8A2A854B6D"/>
    <w:rsid w:val="007213EE"/>
  </w:style>
  <w:style w:type="paragraph" w:customStyle="1" w:styleId="20386FB422474C7FA621C92E127FE02C">
    <w:name w:val="20386FB422474C7FA621C92E127FE02C"/>
    <w:rsid w:val="007213EE"/>
  </w:style>
  <w:style w:type="paragraph" w:customStyle="1" w:styleId="17C17585178E43F29456815FE90DBC7A">
    <w:name w:val="17C17585178E43F29456815FE90DBC7A"/>
    <w:rsid w:val="007213EE"/>
  </w:style>
  <w:style w:type="paragraph" w:customStyle="1" w:styleId="49FC5D1742994942B1731E34B1A7C5C4">
    <w:name w:val="49FC5D1742994942B1731E34B1A7C5C4"/>
    <w:rsid w:val="007213EE"/>
  </w:style>
  <w:style w:type="paragraph" w:customStyle="1" w:styleId="6F9098BA987843DB9B7D1AE37C65F1D8">
    <w:name w:val="6F9098BA987843DB9B7D1AE37C65F1D8"/>
    <w:rsid w:val="007213EE"/>
  </w:style>
  <w:style w:type="paragraph" w:customStyle="1" w:styleId="E0AE1E475520448294418765A4C3A1D3">
    <w:name w:val="E0AE1E475520448294418765A4C3A1D3"/>
    <w:rsid w:val="007213EE"/>
  </w:style>
  <w:style w:type="paragraph" w:customStyle="1" w:styleId="98E010CDDEEA49A2AF7030E3726FD688">
    <w:name w:val="98E010CDDEEA49A2AF7030E3726FD688"/>
    <w:rsid w:val="007213EE"/>
  </w:style>
  <w:style w:type="paragraph" w:customStyle="1" w:styleId="953EF958B70249D094B6E88C83E90477">
    <w:name w:val="953EF958B70249D094B6E88C83E90477"/>
    <w:rsid w:val="007213EE"/>
  </w:style>
  <w:style w:type="paragraph" w:customStyle="1" w:styleId="CD96D477A590425F9E5B7C4346005015">
    <w:name w:val="CD96D477A590425F9E5B7C4346005015"/>
    <w:rsid w:val="007213EE"/>
  </w:style>
  <w:style w:type="paragraph" w:customStyle="1" w:styleId="752B185EB66244FE87E430050BFFCB49">
    <w:name w:val="752B185EB66244FE87E430050BFFCB49"/>
    <w:rsid w:val="007213EE"/>
  </w:style>
  <w:style w:type="paragraph" w:customStyle="1" w:styleId="2AA80C67376F459F8CD0D22F43ACD6BB">
    <w:name w:val="2AA80C67376F459F8CD0D22F43ACD6BB"/>
    <w:rsid w:val="007213EE"/>
  </w:style>
  <w:style w:type="paragraph" w:customStyle="1" w:styleId="601F174BD51345C4899B5D99179F7711">
    <w:name w:val="601F174BD51345C4899B5D99179F7711"/>
    <w:rsid w:val="007213EE"/>
  </w:style>
  <w:style w:type="paragraph" w:customStyle="1" w:styleId="A9D5A62B036F4C62989470ECEC86EC2A">
    <w:name w:val="A9D5A62B036F4C62989470ECEC86EC2A"/>
    <w:rsid w:val="007213EE"/>
  </w:style>
  <w:style w:type="paragraph" w:customStyle="1" w:styleId="3D0112C1A6AF4D35B6A7620248FA1455">
    <w:name w:val="3D0112C1A6AF4D35B6A7620248FA1455"/>
    <w:rsid w:val="007213EE"/>
  </w:style>
  <w:style w:type="paragraph" w:customStyle="1" w:styleId="606DA0009E3D407A9F11090421FDF3BA">
    <w:name w:val="606DA0009E3D407A9F11090421FDF3BA"/>
    <w:rsid w:val="007213EE"/>
  </w:style>
  <w:style w:type="paragraph" w:customStyle="1" w:styleId="9AE9D637EB014A8B8DC72CF4EB6382F1">
    <w:name w:val="9AE9D637EB014A8B8DC72CF4EB6382F1"/>
    <w:rsid w:val="007213EE"/>
  </w:style>
  <w:style w:type="paragraph" w:customStyle="1" w:styleId="644F908037BD42B090841991AE7F2679">
    <w:name w:val="644F908037BD42B090841991AE7F2679"/>
    <w:rsid w:val="007213EE"/>
  </w:style>
  <w:style w:type="paragraph" w:customStyle="1" w:styleId="ED3B2BA492144AD29A6850DE488041CB">
    <w:name w:val="ED3B2BA492144AD29A6850DE488041CB"/>
    <w:rsid w:val="007213EE"/>
  </w:style>
  <w:style w:type="paragraph" w:customStyle="1" w:styleId="F702FB21170F465EBB4AE0D123FF49E6">
    <w:name w:val="F702FB21170F465EBB4AE0D123FF49E6"/>
    <w:rsid w:val="007213EE"/>
  </w:style>
  <w:style w:type="paragraph" w:customStyle="1" w:styleId="D62CEFEA86F048FB898539673B683864">
    <w:name w:val="D62CEFEA86F048FB898539673B683864"/>
    <w:rsid w:val="007213EE"/>
  </w:style>
  <w:style w:type="paragraph" w:customStyle="1" w:styleId="FEEDE7F5380443978FC97352EA9305E5">
    <w:name w:val="FEEDE7F5380443978FC97352EA9305E5"/>
    <w:rsid w:val="007213EE"/>
  </w:style>
  <w:style w:type="paragraph" w:customStyle="1" w:styleId="A81E8717480E4A46AE54BC812D59FBA6">
    <w:name w:val="A81E8717480E4A46AE54BC812D59FBA6"/>
    <w:rsid w:val="007213EE"/>
  </w:style>
  <w:style w:type="paragraph" w:customStyle="1" w:styleId="0E511BA3D3094ED7BB604E293FBA8C9E">
    <w:name w:val="0E511BA3D3094ED7BB604E293FBA8C9E"/>
    <w:rsid w:val="007213EE"/>
  </w:style>
  <w:style w:type="paragraph" w:customStyle="1" w:styleId="DA7C31B9060A4A1D986118389BB66B48">
    <w:name w:val="DA7C31B9060A4A1D986118389BB66B48"/>
    <w:rsid w:val="00D556AD"/>
  </w:style>
  <w:style w:type="paragraph" w:customStyle="1" w:styleId="D26DBE4FBF0549A5A21E8C64633317E2">
    <w:name w:val="D26DBE4FBF0549A5A21E8C64633317E2"/>
    <w:rsid w:val="00D556AD"/>
  </w:style>
  <w:style w:type="paragraph" w:customStyle="1" w:styleId="D61F52EFD3C14B96B911CC6EF1E03CA4">
    <w:name w:val="D61F52EFD3C14B96B911CC6EF1E03CA4"/>
    <w:rsid w:val="00D556AD"/>
  </w:style>
  <w:style w:type="paragraph" w:customStyle="1" w:styleId="A34F7451E23742DEB1FC98C6664F277E">
    <w:name w:val="A34F7451E23742DEB1FC98C6664F277E"/>
    <w:rsid w:val="00D556AD"/>
  </w:style>
  <w:style w:type="paragraph" w:customStyle="1" w:styleId="0ADBB9194C004A7CA84E449BD49EA039">
    <w:name w:val="0ADBB9194C004A7CA84E449BD49EA039"/>
    <w:rsid w:val="00D556AD"/>
  </w:style>
  <w:style w:type="paragraph" w:customStyle="1" w:styleId="2154CCD3E9944D4292410873FBACA8DA">
    <w:name w:val="2154CCD3E9944D4292410873FBACA8DA"/>
    <w:rsid w:val="00D556AD"/>
  </w:style>
  <w:style w:type="paragraph" w:customStyle="1" w:styleId="E462326279084477ABE2CE14E5E90FEE">
    <w:name w:val="E462326279084477ABE2CE14E5E90FEE"/>
    <w:rsid w:val="00D556AD"/>
  </w:style>
  <w:style w:type="paragraph" w:customStyle="1" w:styleId="A515D563B87344638C0DDCF34FCD1F8E">
    <w:name w:val="A515D563B87344638C0DDCF34FCD1F8E"/>
    <w:rsid w:val="00D556AD"/>
  </w:style>
  <w:style w:type="paragraph" w:customStyle="1" w:styleId="0640058FB3124509B78374DAB4529B40">
    <w:name w:val="0640058FB3124509B78374DAB4529B40"/>
    <w:rsid w:val="00D556AD"/>
  </w:style>
  <w:style w:type="paragraph" w:customStyle="1" w:styleId="DBB1A03E05D8493392DA0BE2F3F72BD6">
    <w:name w:val="DBB1A03E05D8493392DA0BE2F3F72BD6"/>
    <w:rsid w:val="00D556AD"/>
  </w:style>
  <w:style w:type="paragraph" w:customStyle="1" w:styleId="510AF6F080BB4F93AE9904B60F385914">
    <w:name w:val="510AF6F080BB4F93AE9904B60F385914"/>
    <w:rsid w:val="00D556AD"/>
  </w:style>
  <w:style w:type="paragraph" w:customStyle="1" w:styleId="F70E6B6EF2704FE0BCB49C61E9F34155">
    <w:name w:val="F70E6B6EF2704FE0BCB49C61E9F34155"/>
    <w:rsid w:val="00D556AD"/>
  </w:style>
  <w:style w:type="paragraph" w:customStyle="1" w:styleId="EE618E6099C14986ACFB70DDE8F52BD3">
    <w:name w:val="EE618E6099C14986ACFB70DDE8F52BD3"/>
    <w:rsid w:val="00D556AD"/>
  </w:style>
  <w:style w:type="paragraph" w:customStyle="1" w:styleId="FF66C249ADDF4A139BDDB31F4A31CC16">
    <w:name w:val="FF66C249ADDF4A139BDDB31F4A31CC16"/>
    <w:rsid w:val="00D556AD"/>
  </w:style>
  <w:style w:type="paragraph" w:customStyle="1" w:styleId="32BE221F8469444488319005425800FA">
    <w:name w:val="32BE221F8469444488319005425800FA"/>
    <w:rsid w:val="00D556AD"/>
  </w:style>
  <w:style w:type="paragraph" w:customStyle="1" w:styleId="711C3ED9455B43B3AEE64BA83785E8B8">
    <w:name w:val="711C3ED9455B43B3AEE64BA83785E8B8"/>
    <w:rsid w:val="00D556AD"/>
  </w:style>
  <w:style w:type="paragraph" w:customStyle="1" w:styleId="619AB3BCD0574F58B21640BF9349B8ED">
    <w:name w:val="619AB3BCD0574F58B21640BF9349B8ED"/>
    <w:rsid w:val="00D556AD"/>
  </w:style>
  <w:style w:type="paragraph" w:customStyle="1" w:styleId="EAE2C127AAB5439C97FF78E7706FBD6A">
    <w:name w:val="EAE2C127AAB5439C97FF78E7706FBD6A"/>
    <w:rsid w:val="00D556AD"/>
  </w:style>
  <w:style w:type="paragraph" w:customStyle="1" w:styleId="00313982A6D04DBDB7E467EB73A10D93">
    <w:name w:val="00313982A6D04DBDB7E467EB73A10D93"/>
    <w:rsid w:val="00D556AD"/>
  </w:style>
  <w:style w:type="paragraph" w:customStyle="1" w:styleId="57911DAB8F30471CB87AB21A7A0173C3">
    <w:name w:val="57911DAB8F30471CB87AB21A7A0173C3"/>
    <w:rsid w:val="00D556AD"/>
  </w:style>
  <w:style w:type="paragraph" w:customStyle="1" w:styleId="63CAFEF4FCB34BDF9475A6B3C399FDF9">
    <w:name w:val="63CAFEF4FCB34BDF9475A6B3C399FDF9"/>
    <w:rsid w:val="00D556AD"/>
  </w:style>
  <w:style w:type="paragraph" w:customStyle="1" w:styleId="6813D17E9BDB4ABFBFAA5580530DED7C">
    <w:name w:val="6813D17E9BDB4ABFBFAA5580530DED7C"/>
    <w:rsid w:val="00D556AD"/>
  </w:style>
  <w:style w:type="paragraph" w:customStyle="1" w:styleId="C7DC8C4F471C4217ABE19A7BE935660D">
    <w:name w:val="C7DC8C4F471C4217ABE19A7BE935660D"/>
    <w:rsid w:val="00D556AD"/>
  </w:style>
  <w:style w:type="paragraph" w:customStyle="1" w:styleId="566A51BCA7C0422FAB7D4A2AF69FF9F3">
    <w:name w:val="566A51BCA7C0422FAB7D4A2AF69FF9F3"/>
    <w:rsid w:val="00D556AD"/>
  </w:style>
  <w:style w:type="paragraph" w:customStyle="1" w:styleId="6492393F39D444A6BA4623C856867A11">
    <w:name w:val="6492393F39D444A6BA4623C856867A11"/>
    <w:rsid w:val="00D556AD"/>
  </w:style>
  <w:style w:type="paragraph" w:customStyle="1" w:styleId="4C24AA8DF1A74C05BB67D34B4F0ADCE7">
    <w:name w:val="4C24AA8DF1A74C05BB67D34B4F0ADCE7"/>
    <w:rsid w:val="00D556AD"/>
  </w:style>
  <w:style w:type="paragraph" w:customStyle="1" w:styleId="1371479269574F8DB04EA421F1267214">
    <w:name w:val="1371479269574F8DB04EA421F1267214"/>
    <w:rsid w:val="00D556AD"/>
  </w:style>
  <w:style w:type="paragraph" w:customStyle="1" w:styleId="E149E13A2DB94440A47A8ED0A332CD82">
    <w:name w:val="E149E13A2DB94440A47A8ED0A332CD82"/>
    <w:rsid w:val="00D556AD"/>
  </w:style>
  <w:style w:type="paragraph" w:customStyle="1" w:styleId="26540012FFDB4C50851BA2202A726156">
    <w:name w:val="26540012FFDB4C50851BA2202A726156"/>
    <w:rsid w:val="00D556AD"/>
  </w:style>
  <w:style w:type="paragraph" w:customStyle="1" w:styleId="A40BFE765A4B40DC8E28367043F4022D">
    <w:name w:val="A40BFE765A4B40DC8E28367043F4022D"/>
    <w:rsid w:val="00D556AD"/>
  </w:style>
  <w:style w:type="paragraph" w:customStyle="1" w:styleId="E7862BA6748B43F7A3379B42CDF020DF">
    <w:name w:val="E7862BA6748B43F7A3379B42CDF020DF"/>
    <w:rsid w:val="00D556AD"/>
  </w:style>
  <w:style w:type="paragraph" w:customStyle="1" w:styleId="331AFE705D144F0D8E9CA5C0C75EC191">
    <w:name w:val="331AFE705D144F0D8E9CA5C0C75EC191"/>
    <w:rsid w:val="00D556AD"/>
  </w:style>
  <w:style w:type="paragraph" w:customStyle="1" w:styleId="D64120588ADA4604AD879E0D711C2C06">
    <w:name w:val="D64120588ADA4604AD879E0D711C2C06"/>
    <w:rsid w:val="00D556AD"/>
  </w:style>
  <w:style w:type="paragraph" w:customStyle="1" w:styleId="7C94891BCC4544FE94A2D6C2801D0EB6">
    <w:name w:val="7C94891BCC4544FE94A2D6C2801D0EB6"/>
    <w:rsid w:val="00D556AD"/>
  </w:style>
  <w:style w:type="paragraph" w:customStyle="1" w:styleId="233AC8A7170C414DA030130A4673881C">
    <w:name w:val="233AC8A7170C414DA030130A4673881C"/>
    <w:rsid w:val="00D556AD"/>
  </w:style>
  <w:style w:type="paragraph" w:customStyle="1" w:styleId="7F5AB478C57E45CCB0ADEDA20CBCA8F6">
    <w:name w:val="7F5AB478C57E45CCB0ADEDA20CBCA8F6"/>
    <w:rsid w:val="00D556AD"/>
  </w:style>
  <w:style w:type="paragraph" w:customStyle="1" w:styleId="F49739E36028410F96A4AAE6D9B71C39">
    <w:name w:val="F49739E36028410F96A4AAE6D9B71C39"/>
    <w:rsid w:val="00D556AD"/>
  </w:style>
  <w:style w:type="paragraph" w:customStyle="1" w:styleId="D25BC8DA9D994AC4AAE24B9F057959BC">
    <w:name w:val="D25BC8DA9D994AC4AAE24B9F057959BC"/>
    <w:rsid w:val="00D556AD"/>
  </w:style>
  <w:style w:type="paragraph" w:customStyle="1" w:styleId="01B0AD0041B54D7991642226B7A832B3">
    <w:name w:val="01B0AD0041B54D7991642226B7A832B3"/>
    <w:rsid w:val="00D556AD"/>
  </w:style>
  <w:style w:type="paragraph" w:customStyle="1" w:styleId="C861B8CEEB8741959FA877E83A3F879B">
    <w:name w:val="C861B8CEEB8741959FA877E83A3F879B"/>
    <w:rsid w:val="00D556AD"/>
  </w:style>
  <w:style w:type="paragraph" w:customStyle="1" w:styleId="CD1B22D5692540BA93E39AC82032967D">
    <w:name w:val="CD1B22D5692540BA93E39AC82032967D"/>
    <w:rsid w:val="00D556AD"/>
  </w:style>
  <w:style w:type="paragraph" w:customStyle="1" w:styleId="E1BF04AB297140A694CB0E48F88318CD">
    <w:name w:val="E1BF04AB297140A694CB0E48F88318CD"/>
    <w:rsid w:val="00D556AD"/>
  </w:style>
  <w:style w:type="paragraph" w:customStyle="1" w:styleId="AB94AC20952A4A7AB559B621E50D39E2">
    <w:name w:val="AB94AC20952A4A7AB559B621E50D39E2"/>
    <w:rsid w:val="00D556AD"/>
  </w:style>
  <w:style w:type="paragraph" w:customStyle="1" w:styleId="06BE209B256A436380B514AE670B418A">
    <w:name w:val="06BE209B256A436380B514AE670B418A"/>
    <w:rsid w:val="00D556AD"/>
  </w:style>
  <w:style w:type="paragraph" w:customStyle="1" w:styleId="51AB4D9CFE544739B06522075C20DC81">
    <w:name w:val="51AB4D9CFE544739B06522075C20DC81"/>
    <w:rsid w:val="00D556AD"/>
  </w:style>
  <w:style w:type="paragraph" w:customStyle="1" w:styleId="35CB341CC442450B9F87497ADE438FCF">
    <w:name w:val="35CB341CC442450B9F87497ADE438FCF"/>
    <w:rsid w:val="00D556AD"/>
  </w:style>
  <w:style w:type="paragraph" w:customStyle="1" w:styleId="51D1D500B0634F0790479C95C14D4E02">
    <w:name w:val="51D1D500B0634F0790479C95C14D4E02"/>
    <w:rsid w:val="00D556AD"/>
  </w:style>
  <w:style w:type="paragraph" w:customStyle="1" w:styleId="3395E8664A86407B82AE7E91B0990D22">
    <w:name w:val="3395E8664A86407B82AE7E91B0990D22"/>
    <w:rsid w:val="00D556AD"/>
  </w:style>
  <w:style w:type="paragraph" w:customStyle="1" w:styleId="7571DC59676546DE8571F04479BD5DCA">
    <w:name w:val="7571DC59676546DE8571F04479BD5DCA"/>
    <w:rsid w:val="00D556AD"/>
  </w:style>
  <w:style w:type="paragraph" w:customStyle="1" w:styleId="A94FC33543FD4607BF9D9A6570D4C104">
    <w:name w:val="A94FC33543FD4607BF9D9A6570D4C104"/>
    <w:rsid w:val="00D556AD"/>
  </w:style>
  <w:style w:type="paragraph" w:customStyle="1" w:styleId="E65BA3BE75024AA5A3BC0843F9C6AE1E">
    <w:name w:val="E65BA3BE75024AA5A3BC0843F9C6AE1E"/>
    <w:rsid w:val="00D556AD"/>
  </w:style>
  <w:style w:type="paragraph" w:customStyle="1" w:styleId="4331E46F431D458181A25E529D7D7E53">
    <w:name w:val="4331E46F431D458181A25E529D7D7E53"/>
    <w:rsid w:val="00D556AD"/>
  </w:style>
  <w:style w:type="paragraph" w:customStyle="1" w:styleId="58ED8B78928F4EFC971D521DA58A9649">
    <w:name w:val="58ED8B78928F4EFC971D521DA58A9649"/>
    <w:rsid w:val="00D556AD"/>
  </w:style>
  <w:style w:type="paragraph" w:customStyle="1" w:styleId="7EB6DA03040542139FA1FAFABB8F0BE3">
    <w:name w:val="7EB6DA03040542139FA1FAFABB8F0BE3"/>
    <w:rsid w:val="00D556AD"/>
  </w:style>
  <w:style w:type="paragraph" w:customStyle="1" w:styleId="F256CC569A664FC88DF8EFD3FB29D920">
    <w:name w:val="F256CC569A664FC88DF8EFD3FB29D920"/>
    <w:rsid w:val="00D556AD"/>
  </w:style>
  <w:style w:type="paragraph" w:customStyle="1" w:styleId="C26F545146824039823F9F62460AE149">
    <w:name w:val="C26F545146824039823F9F62460AE149"/>
    <w:rsid w:val="00D556AD"/>
  </w:style>
  <w:style w:type="paragraph" w:customStyle="1" w:styleId="50D80F7EDDEE4E6D89EC9CE3D2127F42">
    <w:name w:val="50D80F7EDDEE4E6D89EC9CE3D2127F42"/>
    <w:rsid w:val="00D556AD"/>
  </w:style>
  <w:style w:type="paragraph" w:customStyle="1" w:styleId="852759C88A814692AAC97AE8F56F8763">
    <w:name w:val="852759C88A814692AAC97AE8F56F8763"/>
    <w:rsid w:val="00D556AD"/>
  </w:style>
  <w:style w:type="paragraph" w:customStyle="1" w:styleId="118216E622064727BCC764549D19DABB">
    <w:name w:val="118216E622064727BCC764549D19DABB"/>
    <w:rsid w:val="00D556AD"/>
  </w:style>
  <w:style w:type="paragraph" w:customStyle="1" w:styleId="967E8AA22CC142D784E68F78E648AA22">
    <w:name w:val="967E8AA22CC142D784E68F78E648AA22"/>
    <w:rsid w:val="00D556AD"/>
  </w:style>
  <w:style w:type="paragraph" w:customStyle="1" w:styleId="5306C74C1F274646AA26DF5C993C8577">
    <w:name w:val="5306C74C1F274646AA26DF5C993C8577"/>
    <w:rsid w:val="00D556AD"/>
  </w:style>
  <w:style w:type="paragraph" w:customStyle="1" w:styleId="91158E7AA58842378138D9EF296F8966">
    <w:name w:val="91158E7AA58842378138D9EF296F8966"/>
    <w:rsid w:val="00D556AD"/>
  </w:style>
  <w:style w:type="paragraph" w:customStyle="1" w:styleId="53A69A617CAB4102825BCD5585CEF58D">
    <w:name w:val="53A69A617CAB4102825BCD5585CEF58D"/>
    <w:rsid w:val="00D556AD"/>
  </w:style>
  <w:style w:type="paragraph" w:customStyle="1" w:styleId="FDDC04B8DD66449898801D658626545A">
    <w:name w:val="FDDC04B8DD66449898801D658626545A"/>
    <w:rsid w:val="00D556AD"/>
  </w:style>
  <w:style w:type="paragraph" w:customStyle="1" w:styleId="20BF37AE786340EAAC64DC514931DDE4">
    <w:name w:val="20BF37AE786340EAAC64DC514931DDE4"/>
    <w:rsid w:val="00D556AD"/>
  </w:style>
  <w:style w:type="paragraph" w:customStyle="1" w:styleId="03DA5F900C1541FFB2A6A23B2A59FAC1">
    <w:name w:val="03DA5F900C1541FFB2A6A23B2A59FAC1"/>
    <w:rsid w:val="00D556AD"/>
  </w:style>
  <w:style w:type="paragraph" w:customStyle="1" w:styleId="4E5F289DA4624720AFE00A76D434A1B5">
    <w:name w:val="4E5F289DA4624720AFE00A76D434A1B5"/>
    <w:rsid w:val="00D556AD"/>
  </w:style>
  <w:style w:type="paragraph" w:customStyle="1" w:styleId="5377AC49B3C944FDB69ED9C71EBDEA73">
    <w:name w:val="5377AC49B3C944FDB69ED9C71EBDEA73"/>
    <w:rsid w:val="00D556AD"/>
  </w:style>
  <w:style w:type="paragraph" w:customStyle="1" w:styleId="B9DDB245D5C54427B53C670C01FDFEFD">
    <w:name w:val="B9DDB245D5C54427B53C670C01FDFEFD"/>
    <w:rsid w:val="00D556AD"/>
  </w:style>
  <w:style w:type="paragraph" w:customStyle="1" w:styleId="E37388159D4C4332A82CC168551B703F">
    <w:name w:val="E37388159D4C4332A82CC168551B703F"/>
    <w:rsid w:val="00FF6B3B"/>
  </w:style>
  <w:style w:type="paragraph" w:customStyle="1" w:styleId="E18BE990C9D84575B4F576EB7DAFB478">
    <w:name w:val="E18BE990C9D84575B4F576EB7DAFB478"/>
    <w:rsid w:val="00793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5BC06BD18EB4A87679CD30F298DEC" ma:contentTypeVersion="2" ma:contentTypeDescription="Crea un document nou" ma:contentTypeScope="" ma:versionID="85f875d0bbdb4e60c1bc03e65166f91f">
  <xsd:schema xmlns:xsd="http://www.w3.org/2001/XMLSchema" xmlns:xs="http://www.w3.org/2001/XMLSchema" xmlns:p="http://schemas.microsoft.com/office/2006/metadata/properties" xmlns:ns1="http://schemas.microsoft.com/sharepoint/v3" xmlns:ns2="9cba1316-911c-46e6-a34f-a559cc58a078" targetNamespace="http://schemas.microsoft.com/office/2006/metadata/properties" ma:root="true" ma:fieldsID="b47c87e4c0638977146bf64c42f71ef0" ns1:_="" ns2:_="">
    <xsd:import namespace="http://schemas.microsoft.com/sharepoint/v3"/>
    <xsd:import namespace="9cba1316-911c-46e6-a34f-a559cc58a0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a1316-911c-46e6-a34f-a559cc5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0549-2EFE-49BA-B7DB-210B57046170}">
  <ds:schemaRefs>
    <ds:schemaRef ds:uri="9cba1316-911c-46e6-a34f-a559cc58a078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30167B-B5F9-45AF-BA49-351488B08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860FF-6492-49A2-B57E-6481D372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a1316-911c-46e6-a34f-a559cc5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1F123-301C-44A9-8102-06EC6020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generalitat_B_N</Template>
  <TotalTime>0</TotalTime>
  <Pages>8</Pages>
  <Words>1412</Words>
  <Characters>9484</Characters>
  <Application>Microsoft Office Word</Application>
  <DocSecurity>0</DocSecurity>
  <Lines>79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informe</vt:lpstr>
      <vt:lpstr>Plantilla criteris formals</vt:lpstr>
    </vt:vector>
  </TitlesOfParts>
  <Company/>
  <LinksUpToDate>false</LinksUpToDate>
  <CharactersWithSpaces>10875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informe</dc:title>
  <dc:creator/>
  <cp:lastModifiedBy/>
  <cp:revision>1</cp:revision>
  <dcterms:created xsi:type="dcterms:W3CDTF">2025-07-22T09:12:00Z</dcterms:created>
  <dcterms:modified xsi:type="dcterms:W3CDTF">2025-07-22T09:13:00Z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0x01010042A5BC06BD18EB4A87679CD30F298DEC</vt:lpwstr>
  </property>
</Properties>
</file>