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A2AF8E" w14:textId="77777777" w:rsidR="00CF72D7" w:rsidRPr="002E4B45" w:rsidRDefault="00CF72D7" w:rsidP="00CF72D7">
      <w:pPr>
        <w:pStyle w:val="Ttol1"/>
        <w:rPr>
          <w:sz w:val="25"/>
          <w:szCs w:val="25"/>
        </w:rPr>
      </w:pPr>
      <w:r w:rsidRPr="002E4B45">
        <w:rPr>
          <w:sz w:val="25"/>
          <w:szCs w:val="25"/>
        </w:rPr>
        <w:t>M</w:t>
      </w:r>
      <w:r w:rsidR="00653073">
        <w:rPr>
          <w:sz w:val="25"/>
          <w:szCs w:val="25"/>
        </w:rPr>
        <w:t xml:space="preserve">emòria de la Línia </w:t>
      </w:r>
      <w:r w:rsidR="00B236A3">
        <w:rPr>
          <w:sz w:val="25"/>
          <w:szCs w:val="25"/>
        </w:rPr>
        <w:t>4</w:t>
      </w:r>
      <w:r w:rsidRPr="002E4B45">
        <w:rPr>
          <w:sz w:val="25"/>
          <w:szCs w:val="25"/>
        </w:rPr>
        <w:t xml:space="preserve"> </w:t>
      </w:r>
      <w:r w:rsidR="003B3371">
        <w:rPr>
          <w:sz w:val="25"/>
          <w:szCs w:val="25"/>
        </w:rPr>
        <w:t>Lider</w:t>
      </w:r>
      <w:r w:rsidR="00653073">
        <w:rPr>
          <w:sz w:val="25"/>
          <w:szCs w:val="25"/>
        </w:rPr>
        <w:t>ESS</w:t>
      </w:r>
    </w:p>
    <w:p w14:paraId="2435A8D0" w14:textId="77777777" w:rsidR="00CF72D7" w:rsidRPr="002E4B45" w:rsidRDefault="00CF72D7" w:rsidP="00CF72D7">
      <w:pPr>
        <w:pStyle w:val="Ttulo2Segundonviel"/>
      </w:pPr>
      <w:r w:rsidRPr="002E4B45">
        <w:t xml:space="preserve">Dades d'identificació de l'entitat sol·licitant </w:t>
      </w:r>
    </w:p>
    <w:p w14:paraId="3999FF51" w14:textId="77777777" w:rsidR="00CF72D7" w:rsidRDefault="00CF72D7" w:rsidP="00CF72D7">
      <w:pPr>
        <w:rPr>
          <w:sz w:val="16"/>
        </w:rPr>
      </w:pPr>
      <w:r w:rsidRPr="002E4B45">
        <w:rPr>
          <w:sz w:val="16"/>
        </w:rPr>
        <w:t>Nom o raó social</w:t>
      </w:r>
      <w:r w:rsidR="004300C2" w:rsidRPr="004300C2">
        <w:t xml:space="preserve"> </w:t>
      </w:r>
      <w:sdt>
        <w:sdtPr>
          <w:id w:val="1760640749"/>
          <w:placeholder>
            <w:docPart w:val="9101091B84BE4339AECE82398ED0B14C"/>
          </w:placeholder>
          <w:showingPlcHdr/>
        </w:sdtPr>
        <w:sdtEndPr/>
        <w:sdtContent>
          <w:r w:rsidR="004300C2" w:rsidRPr="00AB3AC8">
            <w:rPr>
              <w:rStyle w:val="Textdelcontenidor"/>
            </w:rPr>
            <w:t>Feu clic o toqueu aquí per escriure text.</w:t>
          </w:r>
        </w:sdtContent>
      </w:sdt>
    </w:p>
    <w:p w14:paraId="63E49267" w14:textId="77777777" w:rsidR="00CF72D7" w:rsidRDefault="00CF72D7" w:rsidP="00CF72D7">
      <w:r w:rsidRPr="002E4B45">
        <w:rPr>
          <w:sz w:val="16"/>
        </w:rPr>
        <w:t xml:space="preserve">NIF: </w:t>
      </w:r>
      <w:sdt>
        <w:sdtPr>
          <w:id w:val="-2141322269"/>
          <w:placeholder>
            <w:docPart w:val="37034D4C03F6428583D9C079094580FD"/>
          </w:placeholder>
          <w:showingPlcHdr/>
        </w:sdtPr>
        <w:sdtEndPr/>
        <w:sdtContent>
          <w:r w:rsidR="004300C2" w:rsidRPr="00AB3AC8">
            <w:rPr>
              <w:rStyle w:val="Textdelcontenidor"/>
            </w:rPr>
            <w:t>Feu clic o toqueu aquí per escriure text.</w:t>
          </w:r>
        </w:sdtContent>
      </w:sdt>
    </w:p>
    <w:p w14:paraId="52D15A4D" w14:textId="77777777" w:rsidR="00CF72D7" w:rsidRDefault="004300C2" w:rsidP="0069656F">
      <w:pPr>
        <w:spacing w:after="120"/>
      </w:pPr>
      <w:r>
        <w:rPr>
          <w:sz w:val="16"/>
        </w:rPr>
        <w:t>N</w:t>
      </w:r>
      <w:r w:rsidR="00CF72D7">
        <w:rPr>
          <w:sz w:val="16"/>
        </w:rPr>
        <w:t xml:space="preserve">om del projecte:  </w:t>
      </w:r>
      <w:sdt>
        <w:sdtPr>
          <w:id w:val="692035963"/>
          <w:placeholder>
            <w:docPart w:val="B8BAB312248D41DCA4B443ADD269F93B"/>
          </w:placeholder>
          <w:showingPlcHdr/>
        </w:sdtPr>
        <w:sdtEndPr/>
        <w:sdtContent>
          <w:r w:rsidRPr="00AB3AC8">
            <w:rPr>
              <w:rStyle w:val="Textdelcontenidor"/>
            </w:rPr>
            <w:t>Feu clic o toqueu aquí per escriure text.</w:t>
          </w:r>
        </w:sdtContent>
      </w:sdt>
    </w:p>
    <w:p w14:paraId="4482107E" w14:textId="77777777" w:rsidR="00653073" w:rsidRPr="0069656F" w:rsidRDefault="00653073" w:rsidP="0069656F">
      <w:pPr>
        <w:pBdr>
          <w:bottom w:val="single" w:sz="12" w:space="1" w:color="auto"/>
        </w:pBdr>
        <w:spacing w:after="120"/>
        <w:rPr>
          <w:sz w:val="16"/>
          <w:szCs w:val="16"/>
        </w:rPr>
      </w:pPr>
    </w:p>
    <w:p w14:paraId="4CBF876B" w14:textId="77777777" w:rsidR="00653073" w:rsidRPr="00653073" w:rsidRDefault="00653073" w:rsidP="00653073">
      <w:pPr>
        <w:rPr>
          <w:rFonts w:cs="Arial"/>
          <w:b/>
          <w:sz w:val="16"/>
          <w:szCs w:val="16"/>
        </w:rPr>
      </w:pPr>
      <w:r w:rsidRPr="00653073">
        <w:rPr>
          <w:rFonts w:cs="Arial"/>
          <w:b/>
          <w:sz w:val="16"/>
          <w:szCs w:val="16"/>
        </w:rPr>
        <w:t>En cas de ser un projecte agrupat</w:t>
      </w:r>
    </w:p>
    <w:p w14:paraId="6ABADEF2" w14:textId="77777777" w:rsidR="00653073" w:rsidRPr="00653073" w:rsidRDefault="00EB433B" w:rsidP="00B837EF">
      <w:pPr>
        <w:spacing w:after="120"/>
        <w:jc w:val="both"/>
        <w:rPr>
          <w:sz w:val="16"/>
          <w:szCs w:val="16"/>
        </w:rPr>
      </w:pPr>
      <w:sdt>
        <w:sdtPr>
          <w:rPr>
            <w:noProof/>
            <w:sz w:val="16"/>
            <w:szCs w:val="16"/>
            <w:lang w:eastAsia="ca-ES" w:bidi="he-IL"/>
          </w:rPr>
          <w:id w:val="-522315790"/>
          <w:placeholder>
            <w:docPart w:val="A3531043A9AF4BD699D820C55DD64476"/>
          </w:placeholder>
          <w:showingPlcHdr/>
          <w:text/>
        </w:sdtPr>
        <w:sdtEndPr/>
        <w:sdtContent>
          <w:r w:rsidR="00653073" w:rsidRPr="00653073">
            <w:rPr>
              <w:rStyle w:val="Textdelcontenidor"/>
              <w:sz w:val="16"/>
              <w:szCs w:val="16"/>
            </w:rPr>
            <w:t xml:space="preserve">Nom representant legal        </w:t>
          </w:r>
        </w:sdtContent>
      </w:sdt>
      <w:r w:rsidR="00653073" w:rsidRPr="00653073">
        <w:rPr>
          <w:noProof/>
          <w:sz w:val="16"/>
          <w:szCs w:val="16"/>
          <w:lang w:eastAsia="ca-ES" w:bidi="he-IL"/>
        </w:rPr>
        <w:t xml:space="preserve">amb document d’identitat  </w:t>
      </w:r>
      <w:sdt>
        <w:sdtPr>
          <w:rPr>
            <w:noProof/>
            <w:sz w:val="16"/>
            <w:szCs w:val="16"/>
            <w:lang w:eastAsia="ca-ES" w:bidi="he-IL"/>
          </w:rPr>
          <w:id w:val="-315414454"/>
          <w:placeholder>
            <w:docPart w:val="6EFCF51B5716419E82C99120FC7DB348"/>
          </w:placeholder>
          <w:showingPlcHdr/>
          <w:text/>
        </w:sdtPr>
        <w:sdtEndPr/>
        <w:sdtContent>
          <w:r w:rsidR="00653073" w:rsidRPr="00653073">
            <w:rPr>
              <w:rStyle w:val="Textdelcontenidor"/>
              <w:sz w:val="16"/>
              <w:szCs w:val="16"/>
            </w:rPr>
            <w:t xml:space="preserve">Número document   </w:t>
          </w:r>
        </w:sdtContent>
      </w:sdt>
      <w:r w:rsidR="00653073" w:rsidRPr="00653073">
        <w:rPr>
          <w:noProof/>
          <w:sz w:val="16"/>
          <w:szCs w:val="16"/>
          <w:lang w:eastAsia="ca-ES" w:bidi="he-IL"/>
        </w:rPr>
        <w:t xml:space="preserve"> en qualitat de  </w:t>
      </w:r>
      <w:sdt>
        <w:sdtPr>
          <w:rPr>
            <w:noProof/>
            <w:sz w:val="16"/>
            <w:szCs w:val="16"/>
            <w:lang w:eastAsia="ca-ES" w:bidi="he-IL"/>
          </w:rPr>
          <w:id w:val="1779825497"/>
          <w:placeholder>
            <w:docPart w:val="9D675CC1739B4821A8283378F5DCF3F3"/>
          </w:placeholder>
          <w:showingPlcHdr/>
          <w:text/>
        </w:sdtPr>
        <w:sdtEndPr/>
        <w:sdtContent>
          <w:r w:rsidR="00653073" w:rsidRPr="00653073">
            <w:rPr>
              <w:rStyle w:val="Textdelcontenidor"/>
              <w:sz w:val="16"/>
              <w:szCs w:val="16"/>
            </w:rPr>
            <w:t xml:space="preserve">Càrrec a l’entitat                 </w:t>
          </w:r>
        </w:sdtContent>
      </w:sdt>
      <w:r w:rsidR="00653073" w:rsidRPr="00653073">
        <w:rPr>
          <w:noProof/>
          <w:sz w:val="16"/>
          <w:szCs w:val="16"/>
          <w:lang w:eastAsia="ca-ES" w:bidi="he-IL"/>
        </w:rPr>
        <w:t xml:space="preserve"> de l’entitat  </w:t>
      </w:r>
      <w:sdt>
        <w:sdtPr>
          <w:rPr>
            <w:noProof/>
            <w:sz w:val="16"/>
            <w:szCs w:val="16"/>
            <w:lang w:eastAsia="ca-ES" w:bidi="he-IL"/>
          </w:rPr>
          <w:id w:val="-2130234025"/>
          <w:placeholder>
            <w:docPart w:val="81094BE00CCA4D75ACF2F04831FA0FE1"/>
          </w:placeholder>
          <w:showingPlcHdr/>
          <w:text/>
        </w:sdtPr>
        <w:sdtEndPr/>
        <w:sdtContent>
          <w:r w:rsidR="00653073" w:rsidRPr="00653073">
            <w:rPr>
              <w:rStyle w:val="Textdelcontenidor"/>
              <w:sz w:val="16"/>
              <w:szCs w:val="16"/>
            </w:rPr>
            <w:t xml:space="preserve">Nom entitat                      </w:t>
          </w:r>
        </w:sdtContent>
      </w:sdt>
      <w:r w:rsidR="00653073" w:rsidRPr="00653073">
        <w:rPr>
          <w:noProof/>
          <w:sz w:val="16"/>
          <w:szCs w:val="16"/>
          <w:lang w:eastAsia="ca-ES" w:bidi="he-IL"/>
        </w:rPr>
        <w:t xml:space="preserve">amb NIF </w:t>
      </w:r>
      <w:sdt>
        <w:sdtPr>
          <w:rPr>
            <w:noProof/>
            <w:sz w:val="16"/>
            <w:szCs w:val="16"/>
            <w:lang w:eastAsia="ca-ES" w:bidi="he-IL"/>
          </w:rPr>
          <w:id w:val="99695923"/>
          <w:placeholder>
            <w:docPart w:val="60E9021CEE1D408A86E99173E5377DDF"/>
          </w:placeholder>
          <w:showingPlcHdr/>
        </w:sdtPr>
        <w:sdtEndPr/>
        <w:sdtContent>
          <w:r w:rsidR="00653073" w:rsidRPr="00653073">
            <w:rPr>
              <w:rStyle w:val="Textdelcontenidor"/>
              <w:sz w:val="16"/>
              <w:szCs w:val="16"/>
            </w:rPr>
            <w:t xml:space="preserve">NIF entitat    </w:t>
          </w:r>
        </w:sdtContent>
      </w:sdt>
      <w:r w:rsidR="00653073" w:rsidRPr="00653073">
        <w:rPr>
          <w:noProof/>
          <w:sz w:val="16"/>
          <w:szCs w:val="16"/>
          <w:lang w:eastAsia="ca-ES" w:bidi="he-IL"/>
        </w:rPr>
        <w:t xml:space="preserve">  que és entitat  </w:t>
      </w:r>
      <w:sdt>
        <w:sdtPr>
          <w:rPr>
            <w:noProof/>
            <w:sz w:val="16"/>
            <w:szCs w:val="16"/>
            <w:lang w:eastAsia="ca-ES" w:bidi="he-IL"/>
          </w:rPr>
          <w:id w:val="-1448462852"/>
          <w:placeholder>
            <w:docPart w:val="88A004D6DC39460A8C53937129F22A24"/>
          </w:placeholder>
          <w:showingPlcHdr/>
          <w:dropDownList>
            <w:listItem w:value="Trieu un element."/>
            <w:listItem w:displayText="sol·licitant" w:value="sol·licitant"/>
            <w:listItem w:displayText="agrupada" w:value="agrupada"/>
          </w:dropDownList>
        </w:sdtPr>
        <w:sdtEndPr/>
        <w:sdtContent>
          <w:r w:rsidR="00653073" w:rsidRPr="00653073">
            <w:rPr>
              <w:rStyle w:val="Textdelcontenidor"/>
              <w:sz w:val="16"/>
              <w:szCs w:val="16"/>
            </w:rPr>
            <w:t xml:space="preserve">Tipus d’entitat  </w:t>
          </w:r>
        </w:sdtContent>
      </w:sdt>
      <w:r w:rsidR="00653073" w:rsidRPr="00653073">
        <w:rPr>
          <w:noProof/>
          <w:sz w:val="16"/>
          <w:szCs w:val="16"/>
          <w:lang w:eastAsia="ca-ES" w:bidi="he-IL"/>
        </w:rPr>
        <w:t xml:space="preserve"> en el projecte que es defineix en aquesta memòria, en cas de ser aprovada la subvenció sol·licitada, actuarà en qualitat de representant legal o apoderat únic de l’agrupació, amb poder suficients per complir les obligacions que, com a beneficiari, corresponen a l’agrupació. </w:t>
      </w:r>
    </w:p>
    <w:p w14:paraId="1E07EA45" w14:textId="77777777" w:rsidR="00653073" w:rsidRPr="00653073" w:rsidRDefault="00653073" w:rsidP="00B837EF">
      <w:pPr>
        <w:spacing w:after="120"/>
        <w:rPr>
          <w:sz w:val="16"/>
          <w:szCs w:val="16"/>
        </w:rPr>
      </w:pPr>
    </w:p>
    <w:p w14:paraId="30B31250" w14:textId="77777777" w:rsidR="00653073" w:rsidRPr="00653073" w:rsidRDefault="00653073" w:rsidP="00B837EF">
      <w:pPr>
        <w:pStyle w:val="Pargrafdellista"/>
        <w:widowControl w:val="0"/>
        <w:numPr>
          <w:ilvl w:val="0"/>
          <w:numId w:val="35"/>
        </w:numPr>
        <w:tabs>
          <w:tab w:val="left" w:pos="142"/>
        </w:tabs>
        <w:autoSpaceDE w:val="0"/>
        <w:autoSpaceDN w:val="0"/>
        <w:adjustRightInd w:val="0"/>
        <w:spacing w:after="0"/>
        <w:ind w:left="426"/>
        <w:contextualSpacing/>
        <w:mirrorIndents/>
        <w:rPr>
          <w:rFonts w:eastAsiaTheme="majorEastAsia" w:cs="Arial"/>
          <w:b/>
          <w:sz w:val="16"/>
          <w:szCs w:val="16"/>
          <w:lang w:val="es-ES" w:eastAsia="es-ES"/>
        </w:rPr>
      </w:pPr>
      <w:r w:rsidRPr="00653073">
        <w:rPr>
          <w:rFonts w:eastAsiaTheme="majorEastAsia" w:cs="Arial"/>
          <w:b/>
          <w:sz w:val="16"/>
          <w:szCs w:val="16"/>
          <w:lang w:val="es-ES" w:eastAsia="es-ES"/>
        </w:rPr>
        <w:t xml:space="preserve">Indiqueu si la idea de negoci ha obtingut prèviament una subvenció de projectes singulars anteriors i/o de la línia </w:t>
      </w:r>
      <w:r w:rsidR="003B3371">
        <w:rPr>
          <w:rFonts w:eastAsiaTheme="majorEastAsia" w:cs="Arial"/>
          <w:b/>
          <w:sz w:val="16"/>
          <w:szCs w:val="16"/>
          <w:lang w:val="es-ES" w:eastAsia="es-ES"/>
        </w:rPr>
        <w:t>Lider</w:t>
      </w:r>
      <w:r w:rsidRPr="00653073">
        <w:rPr>
          <w:rFonts w:eastAsiaTheme="majorEastAsia" w:cs="Arial"/>
          <w:b/>
          <w:sz w:val="16"/>
          <w:szCs w:val="16"/>
          <w:lang w:val="es-ES" w:eastAsia="es-ES"/>
        </w:rPr>
        <w:t>ESS:</w:t>
      </w:r>
    </w:p>
    <w:p w14:paraId="60D25835" w14:textId="77777777" w:rsidR="00653073" w:rsidRPr="0069656F" w:rsidRDefault="00653073" w:rsidP="0069656F">
      <w:pPr>
        <w:widowControl w:val="0"/>
        <w:tabs>
          <w:tab w:val="left" w:pos="142"/>
        </w:tabs>
        <w:autoSpaceDE w:val="0"/>
        <w:autoSpaceDN w:val="0"/>
        <w:adjustRightInd w:val="0"/>
        <w:spacing w:after="120"/>
        <w:mirrorIndents/>
        <w:rPr>
          <w:rFonts w:eastAsia="Times New Roman" w:cs="Arial"/>
          <w:color w:val="000000" w:themeColor="text1"/>
          <w:sz w:val="16"/>
          <w:szCs w:val="16"/>
          <w:highlight w:val="cyan"/>
          <w:lang w:eastAsia="ca-ES"/>
        </w:rPr>
      </w:pPr>
    </w:p>
    <w:tbl>
      <w:tblPr>
        <w:tblStyle w:val="Taulaambquadrcula"/>
        <w:tblW w:w="5000" w:type="pct"/>
        <w:tblLook w:val="04A0" w:firstRow="1" w:lastRow="0" w:firstColumn="1" w:lastColumn="0" w:noHBand="0" w:noVBand="1"/>
        <w:tblCaption w:val="Indiqueu si la idea de negoci"/>
        <w:tblDescription w:val="Indiqueu si la idea de negoci ha obtingut prèviament una subvenció de projectes singulars anteriors i/o de la línia LiderESS:"/>
      </w:tblPr>
      <w:tblGrid>
        <w:gridCol w:w="451"/>
        <w:gridCol w:w="2096"/>
        <w:gridCol w:w="5947"/>
      </w:tblGrid>
      <w:tr w:rsidR="00653073" w:rsidRPr="0069656F" w14:paraId="49CE4098" w14:textId="77777777" w:rsidTr="00257002">
        <w:trPr>
          <w:cantSplit/>
          <w:tblHeader/>
        </w:trPr>
        <w:sdt>
          <w:sdtPr>
            <w:rPr>
              <w:rFonts w:cs="Arial"/>
              <w:sz w:val="16"/>
              <w:szCs w:val="16"/>
            </w:rPr>
            <w:id w:val="951451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5" w:type="pct"/>
                <w:vAlign w:val="center"/>
              </w:tcPr>
              <w:p w14:paraId="008EDE99" w14:textId="77777777" w:rsidR="00653073" w:rsidRPr="0069656F" w:rsidRDefault="00653073" w:rsidP="0069656F">
                <w:pPr>
                  <w:spacing w:after="120"/>
                  <w:rPr>
                    <w:rFonts w:cs="Arial"/>
                    <w:sz w:val="16"/>
                    <w:szCs w:val="16"/>
                  </w:rPr>
                </w:pPr>
                <w:r w:rsidRPr="0069656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735" w:type="pct"/>
            <w:gridSpan w:val="2"/>
          </w:tcPr>
          <w:p w14:paraId="03FE31EF" w14:textId="77777777" w:rsidR="00653073" w:rsidRPr="0069656F" w:rsidRDefault="00653073" w:rsidP="0069656F">
            <w:pPr>
              <w:spacing w:after="120"/>
              <w:rPr>
                <w:rFonts w:cs="Arial"/>
                <w:sz w:val="16"/>
                <w:szCs w:val="16"/>
              </w:rPr>
            </w:pPr>
            <w:r w:rsidRPr="0069656F">
              <w:rPr>
                <w:rFonts w:cs="Arial"/>
                <w:sz w:val="16"/>
                <w:szCs w:val="16"/>
              </w:rPr>
              <w:t xml:space="preserve">Sí </w:t>
            </w:r>
          </w:p>
        </w:tc>
      </w:tr>
      <w:tr w:rsidR="00653073" w:rsidRPr="0069656F" w14:paraId="1B02617B" w14:textId="77777777" w:rsidTr="00257002">
        <w:trPr>
          <w:cantSplit/>
          <w:tblHeader/>
        </w:trPr>
        <w:tc>
          <w:tcPr>
            <w:tcW w:w="265" w:type="pct"/>
          </w:tcPr>
          <w:p w14:paraId="0890D0FC" w14:textId="77777777" w:rsidR="00653073" w:rsidRPr="0069656F" w:rsidRDefault="00653073" w:rsidP="0069656F">
            <w:pPr>
              <w:spacing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1234" w:type="pct"/>
          </w:tcPr>
          <w:p w14:paraId="36AE0BE5" w14:textId="77777777" w:rsidR="00653073" w:rsidRPr="0069656F" w:rsidRDefault="00653073" w:rsidP="0069656F">
            <w:pPr>
              <w:spacing w:after="120"/>
              <w:rPr>
                <w:rFonts w:cs="Arial"/>
                <w:sz w:val="16"/>
                <w:szCs w:val="16"/>
              </w:rPr>
            </w:pPr>
            <w:r w:rsidRPr="0069656F">
              <w:rPr>
                <w:rFonts w:cs="Arial"/>
                <w:sz w:val="16"/>
                <w:szCs w:val="16"/>
              </w:rPr>
              <w:t>Expedient:</w:t>
            </w:r>
          </w:p>
        </w:tc>
        <w:tc>
          <w:tcPr>
            <w:tcW w:w="3501" w:type="pct"/>
          </w:tcPr>
          <w:p w14:paraId="4E0B1A72" w14:textId="77777777" w:rsidR="00653073" w:rsidRPr="0069656F" w:rsidRDefault="00EB433B" w:rsidP="0069656F">
            <w:pPr>
              <w:spacing w:after="12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</w:rPr>
                <w:id w:val="-1567023019"/>
                <w:placeholder>
                  <w:docPart w:val="708F1FBA217C4289B0EB13C621B7537A"/>
                </w:placeholder>
                <w:showingPlcHdr/>
              </w:sdtPr>
              <w:sdtEndPr/>
              <w:sdtContent>
                <w:r w:rsidR="009C580E" w:rsidRPr="00BF088C">
                  <w:rPr>
                    <w:rStyle w:val="Textdelcontenidor"/>
                    <w:sz w:val="20"/>
                  </w:rPr>
                  <w:t>Feu clic o toqueu aquí per escriure text.</w:t>
                </w:r>
              </w:sdtContent>
            </w:sdt>
          </w:p>
        </w:tc>
      </w:tr>
      <w:tr w:rsidR="00653073" w:rsidRPr="0069656F" w14:paraId="16E961F3" w14:textId="77777777" w:rsidTr="00257002">
        <w:trPr>
          <w:cantSplit/>
          <w:tblHeader/>
        </w:trPr>
        <w:tc>
          <w:tcPr>
            <w:tcW w:w="265" w:type="pct"/>
          </w:tcPr>
          <w:p w14:paraId="45626BE6" w14:textId="77777777" w:rsidR="00653073" w:rsidRPr="0069656F" w:rsidRDefault="00653073" w:rsidP="0069656F">
            <w:pPr>
              <w:spacing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1234" w:type="pct"/>
          </w:tcPr>
          <w:p w14:paraId="6BD22394" w14:textId="77777777" w:rsidR="00653073" w:rsidRPr="0069656F" w:rsidRDefault="00653073" w:rsidP="0069656F">
            <w:pPr>
              <w:spacing w:after="120"/>
              <w:rPr>
                <w:rFonts w:cs="Arial"/>
                <w:sz w:val="16"/>
                <w:szCs w:val="16"/>
              </w:rPr>
            </w:pPr>
            <w:r w:rsidRPr="0069656F">
              <w:rPr>
                <w:rFonts w:cs="Arial"/>
                <w:sz w:val="16"/>
                <w:szCs w:val="16"/>
              </w:rPr>
              <w:t>Nom del projecte:</w:t>
            </w:r>
          </w:p>
        </w:tc>
        <w:tc>
          <w:tcPr>
            <w:tcW w:w="3501" w:type="pct"/>
          </w:tcPr>
          <w:p w14:paraId="77ABDA7A" w14:textId="77777777" w:rsidR="00653073" w:rsidRPr="0069656F" w:rsidRDefault="00EB433B" w:rsidP="0069656F">
            <w:pPr>
              <w:spacing w:after="12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</w:rPr>
                <w:id w:val="-1909058343"/>
                <w:placeholder>
                  <w:docPart w:val="17D728C09BFF479F8D4E2F0D3ED0D519"/>
                </w:placeholder>
                <w:showingPlcHdr/>
              </w:sdtPr>
              <w:sdtEndPr/>
              <w:sdtContent>
                <w:r w:rsidR="009C580E" w:rsidRPr="00BF088C">
                  <w:rPr>
                    <w:rStyle w:val="Textdelcontenidor"/>
                    <w:sz w:val="20"/>
                  </w:rPr>
                  <w:t>Feu clic o toqueu aquí per escriure text.</w:t>
                </w:r>
              </w:sdtContent>
            </w:sdt>
          </w:p>
        </w:tc>
      </w:tr>
      <w:tr w:rsidR="00653073" w:rsidRPr="0069656F" w14:paraId="2966F79A" w14:textId="77777777" w:rsidTr="00257002">
        <w:trPr>
          <w:cantSplit/>
          <w:tblHeader/>
        </w:trPr>
        <w:sdt>
          <w:sdtPr>
            <w:rPr>
              <w:rFonts w:cs="Arial"/>
              <w:sz w:val="16"/>
              <w:szCs w:val="16"/>
            </w:rPr>
            <w:id w:val="-1187517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5" w:type="pct"/>
                <w:vAlign w:val="center"/>
              </w:tcPr>
              <w:p w14:paraId="125F62D9" w14:textId="77777777" w:rsidR="00653073" w:rsidRPr="0069656F" w:rsidRDefault="00653073" w:rsidP="0069656F">
                <w:pPr>
                  <w:spacing w:after="120"/>
                  <w:rPr>
                    <w:rFonts w:cs="Arial"/>
                    <w:sz w:val="16"/>
                    <w:szCs w:val="16"/>
                  </w:rPr>
                </w:pPr>
                <w:r w:rsidRPr="0069656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735" w:type="pct"/>
            <w:gridSpan w:val="2"/>
          </w:tcPr>
          <w:p w14:paraId="705FE1D1" w14:textId="77777777" w:rsidR="00653073" w:rsidRPr="0069656F" w:rsidRDefault="00653073" w:rsidP="0069656F">
            <w:pPr>
              <w:spacing w:after="120"/>
              <w:rPr>
                <w:rFonts w:cs="Arial"/>
                <w:sz w:val="16"/>
                <w:szCs w:val="16"/>
              </w:rPr>
            </w:pPr>
            <w:r w:rsidRPr="0069656F">
              <w:rPr>
                <w:rFonts w:cs="Arial"/>
                <w:sz w:val="16"/>
                <w:szCs w:val="16"/>
              </w:rPr>
              <w:t>No</w:t>
            </w:r>
          </w:p>
        </w:tc>
      </w:tr>
    </w:tbl>
    <w:p w14:paraId="6E359F57" w14:textId="77777777" w:rsidR="00CF72D7" w:rsidRDefault="00CF72D7" w:rsidP="0069656F">
      <w:pPr>
        <w:spacing w:after="120"/>
        <w:rPr>
          <w:rFonts w:cs="Arial"/>
          <w:sz w:val="16"/>
          <w:szCs w:val="16"/>
        </w:rPr>
      </w:pPr>
    </w:p>
    <w:p w14:paraId="1A2EC8FD" w14:textId="77777777" w:rsidR="003B3371" w:rsidRPr="003B3371" w:rsidRDefault="003B3371" w:rsidP="003B3371">
      <w:pPr>
        <w:rPr>
          <w:rFonts w:cs="Arial"/>
          <w:b/>
          <w:sz w:val="18"/>
          <w:szCs w:val="18"/>
          <w:u w:val="single"/>
        </w:rPr>
      </w:pPr>
      <w:r w:rsidRPr="003B3371">
        <w:rPr>
          <w:rFonts w:cs="Arial"/>
          <w:b/>
          <w:sz w:val="18"/>
          <w:szCs w:val="18"/>
          <w:u w:val="single"/>
        </w:rPr>
        <w:t>Eix del projecte:</w:t>
      </w:r>
    </w:p>
    <w:p w14:paraId="0FE15978" w14:textId="77777777" w:rsidR="003B3371" w:rsidRPr="003B3371" w:rsidRDefault="00EB433B" w:rsidP="003B3371">
      <w:pPr>
        <w:rPr>
          <w:rFonts w:cs="Arial"/>
          <w:sz w:val="18"/>
          <w:szCs w:val="18"/>
          <w:u w:val="single"/>
        </w:rPr>
      </w:pPr>
      <w:sdt>
        <w:sdtPr>
          <w:rPr>
            <w:rFonts w:cs="Arial"/>
          </w:rPr>
          <w:id w:val="-1775710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5EA">
            <w:rPr>
              <w:rFonts w:ascii="MS Gothic" w:eastAsia="MS Gothic" w:hAnsi="MS Gothic" w:cs="Arial" w:hint="eastAsia"/>
            </w:rPr>
            <w:t>☐</w:t>
          </w:r>
        </w:sdtContent>
      </w:sdt>
      <w:r w:rsidR="003B3371" w:rsidRPr="003B3371">
        <w:rPr>
          <w:rFonts w:cs="Arial"/>
          <w:sz w:val="18"/>
          <w:szCs w:val="18"/>
        </w:rPr>
        <w:t xml:space="preserve"> </w:t>
      </w:r>
      <w:r w:rsidR="003B3371" w:rsidRPr="003B3371">
        <w:rPr>
          <w:rFonts w:cs="Arial"/>
          <w:b/>
          <w:sz w:val="18"/>
          <w:szCs w:val="18"/>
          <w:u w:val="single"/>
        </w:rPr>
        <w:t>Eix A) Projectes estratègics del cooperativisme d’impacte global</w:t>
      </w:r>
    </w:p>
    <w:p w14:paraId="533215FA" w14:textId="77777777" w:rsidR="003B3371" w:rsidRPr="008A41FB" w:rsidRDefault="00EB433B" w:rsidP="003B3371">
      <w:pPr>
        <w:rPr>
          <w:rFonts w:cs="Arial"/>
          <w:sz w:val="18"/>
          <w:szCs w:val="18"/>
        </w:rPr>
      </w:pPr>
      <w:sdt>
        <w:sdtPr>
          <w:rPr>
            <w:rFonts w:cs="Arial"/>
            <w:sz w:val="18"/>
            <w:szCs w:val="18"/>
          </w:rPr>
          <w:id w:val="1629201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41FB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8A41FB" w:rsidRPr="003B3371">
        <w:rPr>
          <w:rFonts w:cs="Arial"/>
          <w:sz w:val="18"/>
          <w:szCs w:val="18"/>
        </w:rPr>
        <w:t xml:space="preserve"> </w:t>
      </w:r>
      <w:r w:rsidR="003B3371" w:rsidRPr="008A41FB">
        <w:rPr>
          <w:rFonts w:cs="Arial"/>
          <w:b/>
          <w:sz w:val="18"/>
          <w:szCs w:val="18"/>
        </w:rPr>
        <w:t>a) Sector de consum</w:t>
      </w:r>
    </w:p>
    <w:p w14:paraId="4381F94D" w14:textId="77777777" w:rsidR="003B3371" w:rsidRPr="003B3371" w:rsidRDefault="003B3371" w:rsidP="003B3371">
      <w:pPr>
        <w:rPr>
          <w:rFonts w:cs="Arial"/>
          <w:i/>
          <w:sz w:val="16"/>
          <w:szCs w:val="16"/>
        </w:rPr>
      </w:pPr>
      <w:r w:rsidRPr="003B3371">
        <w:rPr>
          <w:rFonts w:cs="Arial"/>
          <w:b/>
          <w:sz w:val="16"/>
          <w:szCs w:val="16"/>
        </w:rPr>
        <w:t>Nombre de persones sòcies de la cooperativa:</w:t>
      </w:r>
      <w:r w:rsidRPr="003B3371">
        <w:rPr>
          <w:rFonts w:cs="Arial"/>
          <w:sz w:val="16"/>
          <w:szCs w:val="16"/>
        </w:rPr>
        <w:tab/>
      </w:r>
      <w:r w:rsidR="002755EA">
        <w:rPr>
          <w:rFonts w:cs="Arial"/>
          <w:sz w:val="16"/>
          <w:szCs w:val="16"/>
        </w:rPr>
        <w:t xml:space="preserve"> </w:t>
      </w:r>
      <w:sdt>
        <w:sdtPr>
          <w:rPr>
            <w:rFonts w:cs="Arial"/>
          </w:rPr>
          <w:id w:val="-960098095"/>
          <w:placeholder>
            <w:docPart w:val="50746683494A4166A68131D6686C3D42"/>
          </w:placeholder>
          <w:showingPlcHdr/>
        </w:sdtPr>
        <w:sdtEndPr/>
        <w:sdtContent>
          <w:r w:rsidR="002755EA" w:rsidRPr="00BF088C">
            <w:rPr>
              <w:rStyle w:val="Textdelcontenidor"/>
              <w:sz w:val="20"/>
            </w:rPr>
            <w:t>Feu clic o toqueu aquí per escriure text.</w:t>
          </w:r>
        </w:sdtContent>
      </w:sdt>
    </w:p>
    <w:p w14:paraId="6C45E4DF" w14:textId="77777777" w:rsidR="003B3371" w:rsidRPr="003B3371" w:rsidRDefault="003B3371" w:rsidP="003B3371">
      <w:pPr>
        <w:rPr>
          <w:rFonts w:cs="Arial"/>
          <w:b/>
          <w:i/>
          <w:sz w:val="16"/>
          <w:szCs w:val="16"/>
        </w:rPr>
      </w:pPr>
      <w:r w:rsidRPr="003B3371">
        <w:rPr>
          <w:rFonts w:cs="Arial"/>
          <w:b/>
          <w:sz w:val="16"/>
          <w:szCs w:val="16"/>
        </w:rPr>
        <w:t>Distribució de persones sòcies per comarques:</w:t>
      </w:r>
    </w:p>
    <w:tbl>
      <w:tblPr>
        <w:tblStyle w:val="Taulaambquadrcula"/>
        <w:tblW w:w="5000" w:type="pct"/>
        <w:tblLook w:val="04A0" w:firstRow="1" w:lastRow="0" w:firstColumn="1" w:lastColumn="0" w:noHBand="0" w:noVBand="1"/>
        <w:tblCaption w:val="Distribució de persones sòcies per comarques"/>
        <w:tblDescription w:val="Distribució de persones sòcies per comarques:"/>
      </w:tblPr>
      <w:tblGrid>
        <w:gridCol w:w="4106"/>
        <w:gridCol w:w="4388"/>
      </w:tblGrid>
      <w:tr w:rsidR="003B3371" w:rsidRPr="008259E5" w14:paraId="0B5E482F" w14:textId="77777777" w:rsidTr="00257002">
        <w:trPr>
          <w:cantSplit/>
          <w:tblHeader/>
        </w:trPr>
        <w:tc>
          <w:tcPr>
            <w:tcW w:w="2417" w:type="pct"/>
            <w:vAlign w:val="center"/>
          </w:tcPr>
          <w:p w14:paraId="506A406A" w14:textId="77777777" w:rsidR="003B3371" w:rsidRPr="003B3371" w:rsidRDefault="003B3371" w:rsidP="003B3371">
            <w:pPr>
              <w:rPr>
                <w:rFonts w:cs="Arial"/>
                <w:sz w:val="16"/>
                <w:szCs w:val="16"/>
              </w:rPr>
            </w:pPr>
            <w:r w:rsidRPr="003B3371">
              <w:rPr>
                <w:rFonts w:cs="Arial"/>
                <w:sz w:val="16"/>
                <w:szCs w:val="16"/>
              </w:rPr>
              <w:t>Comarca</w:t>
            </w:r>
          </w:p>
        </w:tc>
        <w:tc>
          <w:tcPr>
            <w:tcW w:w="2583" w:type="pct"/>
          </w:tcPr>
          <w:p w14:paraId="1735F0A9" w14:textId="77777777" w:rsidR="003B3371" w:rsidRPr="003B3371" w:rsidRDefault="003B3371" w:rsidP="003B3371">
            <w:pPr>
              <w:rPr>
                <w:rFonts w:cs="Arial"/>
                <w:sz w:val="16"/>
                <w:szCs w:val="16"/>
              </w:rPr>
            </w:pPr>
            <w:r w:rsidRPr="003B3371">
              <w:rPr>
                <w:rFonts w:cs="Arial"/>
                <w:sz w:val="16"/>
                <w:szCs w:val="16"/>
              </w:rPr>
              <w:t>Nombre de persones sòcies a la comarca seleccionada</w:t>
            </w:r>
          </w:p>
        </w:tc>
      </w:tr>
      <w:tr w:rsidR="003B3371" w:rsidRPr="008259E5" w14:paraId="518BE4CB" w14:textId="77777777" w:rsidTr="00257002">
        <w:trPr>
          <w:cantSplit/>
          <w:tblHeader/>
        </w:trPr>
        <w:tc>
          <w:tcPr>
            <w:tcW w:w="2417" w:type="pct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328874377"/>
              <w:placeholder>
                <w:docPart w:val="658F943DBFCC4320969E5E249E4BAC2D"/>
              </w:placeholder>
              <w:showingPlcHdr/>
              <w:dropDownList>
                <w:listItem w:value="Trieu un element."/>
                <w:listItem w:displayText="Alt Camp" w:value="Alt Camp"/>
                <w:listItem w:displayText="Alt Empordà" w:value="Alt Empordà"/>
                <w:listItem w:displayText="Alt Penedès" w:value="Alt Penedès"/>
                <w:listItem w:displayText="Alt Urgell" w:value="Alt Urgell"/>
                <w:listItem w:displayText="Alta Ribagorça" w:value="Alta Ribagorça"/>
                <w:listItem w:displayText="Anoia" w:value="Anoia"/>
                <w:listItem w:displayText="Aran" w:value="Aran"/>
                <w:listItem w:displayText="Bages" w:value="Bages"/>
                <w:listItem w:displayText="Baix Camp" w:value="Baix Camp"/>
                <w:listItem w:displayText="Baix Ebre" w:value="Baix Ebre"/>
                <w:listItem w:displayText="Baix Empordà" w:value="Baix Empordà"/>
                <w:listItem w:displayText="Baix Llobregat" w:value="Baix Llobregat"/>
                <w:listItem w:displayText="Baix Penedès" w:value="Baix Penedès"/>
                <w:listItem w:displayText="Barcelonès" w:value="Barcelonès"/>
                <w:listItem w:displayText="Berguedà" w:value="Berguedà"/>
                <w:listItem w:displayText="Cerdanya" w:value="Cerdanya"/>
                <w:listItem w:displayText="Conca de Barberà" w:value="Conca de Barberà"/>
                <w:listItem w:displayText="Garraf" w:value="Garraf"/>
                <w:listItem w:displayText="Garrigues" w:value="Garrigues"/>
                <w:listItem w:displayText="Garrotxa" w:value="Garrotxa"/>
                <w:listItem w:displayText="Gironès" w:value="Gironès"/>
                <w:listItem w:displayText="Lluçanès" w:value="Lluçanès"/>
                <w:listItem w:displayText="Maresme" w:value="Maresme"/>
                <w:listItem w:displayText="Moianès" w:value="Moianès"/>
                <w:listItem w:displayText="Montsià" w:value="Montsià"/>
                <w:listItem w:displayText="Noguera" w:value="Noguera"/>
                <w:listItem w:displayText="Osona" w:value="Osona"/>
                <w:listItem w:displayText="Pallars Jussà" w:value="Pallars Jussà"/>
                <w:listItem w:displayText="Pallars Sobirà" w:value="Pallars Sobirà"/>
                <w:listItem w:displayText="Pla d'Urgell" w:value="Pla d'Urgell"/>
                <w:listItem w:displayText="Priorat" w:value="Priorat"/>
                <w:listItem w:displayText="Ribera d'Ebre" w:value="Ribera d'Ebre"/>
                <w:listItem w:displayText="Ripollès" w:value="Ripollès"/>
                <w:listItem w:displayText="Segarra" w:value="Segarra"/>
                <w:listItem w:displayText="Segrià" w:value="Segrià"/>
                <w:listItem w:displayText="Selva" w:value="Selva"/>
                <w:listItem w:displayText="Solsonès" w:value="Solsonès"/>
                <w:listItem w:displayText="Tarragonès" w:value="Tarragonès"/>
                <w:listItem w:displayText="Terra Alta" w:value="Terra Alta"/>
                <w:listItem w:displayText="Urgell" w:value="Urgell"/>
                <w:listItem w:displayText="Vallès Occidental" w:value="Vallès Occidental"/>
                <w:listItem w:displayText="Vallès Oriental" w:value="Vallès Oriental"/>
              </w:dropDownList>
            </w:sdtPr>
            <w:sdtEndPr/>
            <w:sdtContent>
              <w:p w14:paraId="3B03DCCF" w14:textId="77777777" w:rsidR="003B3371" w:rsidRPr="003B3371" w:rsidRDefault="003B3371" w:rsidP="003B337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423075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Comarca</w:t>
                </w:r>
              </w:p>
            </w:sdtContent>
          </w:sdt>
        </w:tc>
        <w:tc>
          <w:tcPr>
            <w:tcW w:w="2583" w:type="pct"/>
          </w:tcPr>
          <w:p w14:paraId="1E3AD1B6" w14:textId="77777777" w:rsidR="003B3371" w:rsidRPr="003B3371" w:rsidRDefault="00EB433B" w:rsidP="003B3371">
            <w:pPr>
              <w:rPr>
                <w:rFonts w:cs="Arial"/>
                <w:i/>
                <w:sz w:val="16"/>
                <w:szCs w:val="16"/>
              </w:rPr>
            </w:pPr>
            <w:sdt>
              <w:sdtPr>
                <w:rPr>
                  <w:rFonts w:cs="Arial"/>
                </w:rPr>
                <w:id w:val="-623778117"/>
                <w:placeholder>
                  <w:docPart w:val="353DC5F6B0C1468785022E138E86743E"/>
                </w:placeholder>
                <w:showingPlcHdr/>
              </w:sdtPr>
              <w:sdtEndPr/>
              <w:sdtContent>
                <w:r w:rsidR="003B3371" w:rsidRPr="00BF088C">
                  <w:rPr>
                    <w:rStyle w:val="Textdelcontenidor"/>
                    <w:sz w:val="20"/>
                  </w:rPr>
                  <w:t>Feu clic o toqueu aquí per escriure text.</w:t>
                </w:r>
              </w:sdtContent>
            </w:sdt>
          </w:p>
        </w:tc>
      </w:tr>
      <w:tr w:rsidR="008A41FB" w:rsidRPr="008259E5" w14:paraId="1A2FF7C8" w14:textId="77777777" w:rsidTr="00257002">
        <w:trPr>
          <w:cantSplit/>
          <w:tblHeader/>
        </w:trPr>
        <w:tc>
          <w:tcPr>
            <w:tcW w:w="2417" w:type="pct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-956015482"/>
              <w:placeholder>
                <w:docPart w:val="20337AF7EBEE4B3E83998719D52904AB"/>
              </w:placeholder>
              <w:showingPlcHdr/>
              <w:dropDownList>
                <w:listItem w:value="Trieu un element."/>
                <w:listItem w:displayText="Alt Camp" w:value="Alt Camp"/>
                <w:listItem w:displayText="Alt Empordà" w:value="Alt Empordà"/>
                <w:listItem w:displayText="Alt Penedès" w:value="Alt Penedès"/>
                <w:listItem w:displayText="Alt Urgell" w:value="Alt Urgell"/>
                <w:listItem w:displayText="Alta Ribagorça" w:value="Alta Ribagorça"/>
                <w:listItem w:displayText="Anoia" w:value="Anoia"/>
                <w:listItem w:displayText="Aran" w:value="Aran"/>
                <w:listItem w:displayText="Bages" w:value="Bages"/>
                <w:listItem w:displayText="Baix Camp" w:value="Baix Camp"/>
                <w:listItem w:displayText="Baix Ebre" w:value="Baix Ebre"/>
                <w:listItem w:displayText="Baix Empordà" w:value="Baix Empordà"/>
                <w:listItem w:displayText="Baix Llobregat" w:value="Baix Llobregat"/>
                <w:listItem w:displayText="Baix Penedès" w:value="Baix Penedès"/>
                <w:listItem w:displayText="Barcelonès" w:value="Barcelonès"/>
                <w:listItem w:displayText="Berguedà" w:value="Berguedà"/>
                <w:listItem w:displayText="Cerdanya" w:value="Cerdanya"/>
                <w:listItem w:displayText="Conca de Barberà" w:value="Conca de Barberà"/>
                <w:listItem w:displayText="Garraf" w:value="Garraf"/>
                <w:listItem w:displayText="Garrigues" w:value="Garrigues"/>
                <w:listItem w:displayText="Garrotxa" w:value="Garrotxa"/>
                <w:listItem w:displayText="Gironès" w:value="Gironès"/>
                <w:listItem w:displayText="Lluçanès" w:value="Lluçanès"/>
                <w:listItem w:displayText="Maresme" w:value="Maresme"/>
                <w:listItem w:displayText="Moianès" w:value="Moianès"/>
                <w:listItem w:displayText="Montsià" w:value="Montsià"/>
                <w:listItem w:displayText="Noguera" w:value="Noguera"/>
                <w:listItem w:displayText="Osona" w:value="Osona"/>
                <w:listItem w:displayText="Pallars Jussà" w:value="Pallars Jussà"/>
                <w:listItem w:displayText="Pallars Sobirà" w:value="Pallars Sobirà"/>
                <w:listItem w:displayText="Pla d'Urgell" w:value="Pla d'Urgell"/>
                <w:listItem w:displayText="Priorat" w:value="Priorat"/>
                <w:listItem w:displayText="Ribera d'Ebre" w:value="Ribera d'Ebre"/>
                <w:listItem w:displayText="Ripollès" w:value="Ripollès"/>
                <w:listItem w:displayText="Segarra" w:value="Segarra"/>
                <w:listItem w:displayText="Segrià" w:value="Segrià"/>
                <w:listItem w:displayText="Selva" w:value="Selva"/>
                <w:listItem w:displayText="Solsonès" w:value="Solsonès"/>
                <w:listItem w:displayText="Tarragonès" w:value="Tarragonès"/>
                <w:listItem w:displayText="Terra Alta" w:value="Terra Alta"/>
                <w:listItem w:displayText="Urgell" w:value="Urgell"/>
                <w:listItem w:displayText="Vallès Occidental" w:value="Vallès Occidental"/>
                <w:listItem w:displayText="Vallès Oriental" w:value="Vallès Oriental"/>
              </w:dropDownList>
            </w:sdtPr>
            <w:sdtEndPr/>
            <w:sdtContent>
              <w:p w14:paraId="7ED529FE" w14:textId="77777777" w:rsidR="008A41FB" w:rsidRPr="003B3371" w:rsidRDefault="008A41FB" w:rsidP="008A41FB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423075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Comarca</w:t>
                </w:r>
              </w:p>
            </w:sdtContent>
          </w:sdt>
        </w:tc>
        <w:tc>
          <w:tcPr>
            <w:tcW w:w="2583" w:type="pct"/>
          </w:tcPr>
          <w:p w14:paraId="52B8E4D7" w14:textId="77777777" w:rsidR="008A41FB" w:rsidRPr="003B3371" w:rsidRDefault="00EB433B" w:rsidP="008A41FB">
            <w:pPr>
              <w:rPr>
                <w:rFonts w:cs="Arial"/>
                <w:i/>
                <w:sz w:val="16"/>
                <w:szCs w:val="16"/>
              </w:rPr>
            </w:pPr>
            <w:sdt>
              <w:sdtPr>
                <w:rPr>
                  <w:rFonts w:cs="Arial"/>
                </w:rPr>
                <w:id w:val="-929896437"/>
                <w:placeholder>
                  <w:docPart w:val="E1AA9255B6714574BF31F51FB4571B75"/>
                </w:placeholder>
                <w:showingPlcHdr/>
              </w:sdtPr>
              <w:sdtEndPr/>
              <w:sdtContent>
                <w:r w:rsidR="008A41FB" w:rsidRPr="00BF088C">
                  <w:rPr>
                    <w:rStyle w:val="Textdelcontenidor"/>
                    <w:sz w:val="20"/>
                  </w:rPr>
                  <w:t>Feu clic o toqueu aquí per escriure text.</w:t>
                </w:r>
              </w:sdtContent>
            </w:sdt>
          </w:p>
        </w:tc>
      </w:tr>
      <w:tr w:rsidR="008A41FB" w:rsidRPr="008259E5" w14:paraId="342A5996" w14:textId="77777777" w:rsidTr="00257002">
        <w:trPr>
          <w:cantSplit/>
          <w:tblHeader/>
        </w:trPr>
        <w:tc>
          <w:tcPr>
            <w:tcW w:w="2417" w:type="pct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515049254"/>
              <w:placeholder>
                <w:docPart w:val="8F3DCA6B14EB49BB8D2D4756CDE3AC83"/>
              </w:placeholder>
              <w:showingPlcHdr/>
              <w:dropDownList>
                <w:listItem w:value="Trieu un element."/>
                <w:listItem w:displayText="Alt Camp" w:value="Alt Camp"/>
                <w:listItem w:displayText="Alt Empordà" w:value="Alt Empordà"/>
                <w:listItem w:displayText="Alt Penedès" w:value="Alt Penedès"/>
                <w:listItem w:displayText="Alt Urgell" w:value="Alt Urgell"/>
                <w:listItem w:displayText="Alta Ribagorça" w:value="Alta Ribagorça"/>
                <w:listItem w:displayText="Anoia" w:value="Anoia"/>
                <w:listItem w:displayText="Aran" w:value="Aran"/>
                <w:listItem w:displayText="Bages" w:value="Bages"/>
                <w:listItem w:displayText="Baix Camp" w:value="Baix Camp"/>
                <w:listItem w:displayText="Baix Ebre" w:value="Baix Ebre"/>
                <w:listItem w:displayText="Baix Empordà" w:value="Baix Empordà"/>
                <w:listItem w:displayText="Baix Llobregat" w:value="Baix Llobregat"/>
                <w:listItem w:displayText="Baix Penedès" w:value="Baix Penedès"/>
                <w:listItem w:displayText="Barcelonès" w:value="Barcelonès"/>
                <w:listItem w:displayText="Berguedà" w:value="Berguedà"/>
                <w:listItem w:displayText="Cerdanya" w:value="Cerdanya"/>
                <w:listItem w:displayText="Conca de Barberà" w:value="Conca de Barberà"/>
                <w:listItem w:displayText="Garraf" w:value="Garraf"/>
                <w:listItem w:displayText="Garrigues" w:value="Garrigues"/>
                <w:listItem w:displayText="Garrotxa" w:value="Garrotxa"/>
                <w:listItem w:displayText="Gironès" w:value="Gironès"/>
                <w:listItem w:displayText="Lluçanès" w:value="Lluçanès"/>
                <w:listItem w:displayText="Maresme" w:value="Maresme"/>
                <w:listItem w:displayText="Moianès" w:value="Moianès"/>
                <w:listItem w:displayText="Montsià" w:value="Montsià"/>
                <w:listItem w:displayText="Noguera" w:value="Noguera"/>
                <w:listItem w:displayText="Osona" w:value="Osona"/>
                <w:listItem w:displayText="Pallars Jussà" w:value="Pallars Jussà"/>
                <w:listItem w:displayText="Pallars Sobirà" w:value="Pallars Sobirà"/>
                <w:listItem w:displayText="Pla d'Urgell" w:value="Pla d'Urgell"/>
                <w:listItem w:displayText="Priorat" w:value="Priorat"/>
                <w:listItem w:displayText="Ribera d'Ebre" w:value="Ribera d'Ebre"/>
                <w:listItem w:displayText="Ripollès" w:value="Ripollès"/>
                <w:listItem w:displayText="Segarra" w:value="Segarra"/>
                <w:listItem w:displayText="Segrià" w:value="Segrià"/>
                <w:listItem w:displayText="Selva" w:value="Selva"/>
                <w:listItem w:displayText="Solsonès" w:value="Solsonès"/>
                <w:listItem w:displayText="Tarragonès" w:value="Tarragonès"/>
                <w:listItem w:displayText="Terra Alta" w:value="Terra Alta"/>
                <w:listItem w:displayText="Urgell" w:value="Urgell"/>
                <w:listItem w:displayText="Vallès Occidental" w:value="Vallès Occidental"/>
                <w:listItem w:displayText="Vallès Oriental" w:value="Vallès Oriental"/>
              </w:dropDownList>
            </w:sdtPr>
            <w:sdtEndPr/>
            <w:sdtContent>
              <w:p w14:paraId="3D4167CF" w14:textId="77777777" w:rsidR="008A41FB" w:rsidRPr="003B3371" w:rsidRDefault="008A41FB" w:rsidP="008A41FB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423075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Comarca</w:t>
                </w:r>
              </w:p>
            </w:sdtContent>
          </w:sdt>
        </w:tc>
        <w:tc>
          <w:tcPr>
            <w:tcW w:w="2583" w:type="pct"/>
          </w:tcPr>
          <w:p w14:paraId="113833DD" w14:textId="77777777" w:rsidR="008A41FB" w:rsidRPr="003B3371" w:rsidRDefault="00EB433B" w:rsidP="008A41FB">
            <w:pPr>
              <w:rPr>
                <w:rFonts w:cs="Arial"/>
                <w:i/>
                <w:sz w:val="16"/>
                <w:szCs w:val="16"/>
              </w:rPr>
            </w:pPr>
            <w:sdt>
              <w:sdtPr>
                <w:rPr>
                  <w:rFonts w:cs="Arial"/>
                </w:rPr>
                <w:id w:val="2087106406"/>
                <w:placeholder>
                  <w:docPart w:val="418445B907314E9DB60A62D4B808FB6A"/>
                </w:placeholder>
                <w:showingPlcHdr/>
              </w:sdtPr>
              <w:sdtEndPr/>
              <w:sdtContent>
                <w:r w:rsidR="008A41FB" w:rsidRPr="00BF088C">
                  <w:rPr>
                    <w:rStyle w:val="Textdelcontenidor"/>
                    <w:sz w:val="20"/>
                  </w:rPr>
                  <w:t>Feu clic o toqueu aquí per escriure text.</w:t>
                </w:r>
              </w:sdtContent>
            </w:sdt>
          </w:p>
        </w:tc>
      </w:tr>
      <w:tr w:rsidR="008A41FB" w:rsidRPr="008259E5" w14:paraId="6159C1A3" w14:textId="77777777" w:rsidTr="00257002">
        <w:trPr>
          <w:cantSplit/>
          <w:tblHeader/>
        </w:trPr>
        <w:tc>
          <w:tcPr>
            <w:tcW w:w="2417" w:type="pct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201367409"/>
              <w:placeholder>
                <w:docPart w:val="1DFE333C954F4DA58732DC68C3F55111"/>
              </w:placeholder>
              <w:showingPlcHdr/>
              <w:dropDownList>
                <w:listItem w:value="Trieu un element."/>
                <w:listItem w:displayText="Alt Camp" w:value="Alt Camp"/>
                <w:listItem w:displayText="Alt Empordà" w:value="Alt Empordà"/>
                <w:listItem w:displayText="Alt Penedès" w:value="Alt Penedès"/>
                <w:listItem w:displayText="Alt Urgell" w:value="Alt Urgell"/>
                <w:listItem w:displayText="Alta Ribagorça" w:value="Alta Ribagorça"/>
                <w:listItem w:displayText="Anoia" w:value="Anoia"/>
                <w:listItem w:displayText="Aran" w:value="Aran"/>
                <w:listItem w:displayText="Bages" w:value="Bages"/>
                <w:listItem w:displayText="Baix Camp" w:value="Baix Camp"/>
                <w:listItem w:displayText="Baix Ebre" w:value="Baix Ebre"/>
                <w:listItem w:displayText="Baix Empordà" w:value="Baix Empordà"/>
                <w:listItem w:displayText="Baix Llobregat" w:value="Baix Llobregat"/>
                <w:listItem w:displayText="Baix Penedès" w:value="Baix Penedès"/>
                <w:listItem w:displayText="Barcelonès" w:value="Barcelonès"/>
                <w:listItem w:displayText="Berguedà" w:value="Berguedà"/>
                <w:listItem w:displayText="Cerdanya" w:value="Cerdanya"/>
                <w:listItem w:displayText="Conca de Barberà" w:value="Conca de Barberà"/>
                <w:listItem w:displayText="Garraf" w:value="Garraf"/>
                <w:listItem w:displayText="Garrigues" w:value="Garrigues"/>
                <w:listItem w:displayText="Garrotxa" w:value="Garrotxa"/>
                <w:listItem w:displayText="Gironès" w:value="Gironès"/>
                <w:listItem w:displayText="Lluçanès" w:value="Lluçanès"/>
                <w:listItem w:displayText="Maresme" w:value="Maresme"/>
                <w:listItem w:displayText="Moianès" w:value="Moianès"/>
                <w:listItem w:displayText="Montsià" w:value="Montsià"/>
                <w:listItem w:displayText="Noguera" w:value="Noguera"/>
                <w:listItem w:displayText="Osona" w:value="Osona"/>
                <w:listItem w:displayText="Pallars Jussà" w:value="Pallars Jussà"/>
                <w:listItem w:displayText="Pallars Sobirà" w:value="Pallars Sobirà"/>
                <w:listItem w:displayText="Pla d'Urgell" w:value="Pla d'Urgell"/>
                <w:listItem w:displayText="Priorat" w:value="Priorat"/>
                <w:listItem w:displayText="Ribera d'Ebre" w:value="Ribera d'Ebre"/>
                <w:listItem w:displayText="Ripollès" w:value="Ripollès"/>
                <w:listItem w:displayText="Segarra" w:value="Segarra"/>
                <w:listItem w:displayText="Segrià" w:value="Segrià"/>
                <w:listItem w:displayText="Selva" w:value="Selva"/>
                <w:listItem w:displayText="Solsonès" w:value="Solsonès"/>
                <w:listItem w:displayText="Tarragonès" w:value="Tarragonès"/>
                <w:listItem w:displayText="Terra Alta" w:value="Terra Alta"/>
                <w:listItem w:displayText="Urgell" w:value="Urgell"/>
                <w:listItem w:displayText="Vallès Occidental" w:value="Vallès Occidental"/>
                <w:listItem w:displayText="Vallès Oriental" w:value="Vallès Oriental"/>
              </w:dropDownList>
            </w:sdtPr>
            <w:sdtEndPr/>
            <w:sdtContent>
              <w:p w14:paraId="57BBA117" w14:textId="77777777" w:rsidR="008A41FB" w:rsidRPr="003B3371" w:rsidRDefault="008A41FB" w:rsidP="008A41FB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423075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Comarca</w:t>
                </w:r>
              </w:p>
            </w:sdtContent>
          </w:sdt>
        </w:tc>
        <w:tc>
          <w:tcPr>
            <w:tcW w:w="2583" w:type="pct"/>
          </w:tcPr>
          <w:p w14:paraId="541FC1C7" w14:textId="77777777" w:rsidR="008A41FB" w:rsidRPr="003B3371" w:rsidRDefault="00EB433B" w:rsidP="008A41FB">
            <w:pPr>
              <w:rPr>
                <w:rFonts w:cs="Arial"/>
                <w:i/>
                <w:sz w:val="16"/>
                <w:szCs w:val="16"/>
              </w:rPr>
            </w:pPr>
            <w:sdt>
              <w:sdtPr>
                <w:rPr>
                  <w:rFonts w:cs="Arial"/>
                </w:rPr>
                <w:id w:val="251552822"/>
                <w:placeholder>
                  <w:docPart w:val="8DFD7500785D4E7188BF92F8D5A06446"/>
                </w:placeholder>
                <w:showingPlcHdr/>
              </w:sdtPr>
              <w:sdtEndPr/>
              <w:sdtContent>
                <w:r w:rsidR="008A41FB" w:rsidRPr="00BF088C">
                  <w:rPr>
                    <w:rStyle w:val="Textdelcontenidor"/>
                    <w:sz w:val="20"/>
                  </w:rPr>
                  <w:t>Feu clic o toqueu aquí per escriure text.</w:t>
                </w:r>
              </w:sdtContent>
            </w:sdt>
          </w:p>
        </w:tc>
      </w:tr>
      <w:tr w:rsidR="003B3371" w:rsidRPr="008259E5" w14:paraId="774764FC" w14:textId="77777777" w:rsidTr="00257002">
        <w:trPr>
          <w:cantSplit/>
          <w:tblHeader/>
        </w:trPr>
        <w:tc>
          <w:tcPr>
            <w:tcW w:w="2417" w:type="pct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-958100901"/>
              <w:placeholder>
                <w:docPart w:val="A3A2B794030B4A7D91C7715A6ED15405"/>
              </w:placeholder>
              <w:showingPlcHdr/>
              <w:dropDownList>
                <w:listItem w:value="Trieu un element."/>
                <w:listItem w:displayText="Alt Camp" w:value="Alt Camp"/>
                <w:listItem w:displayText="Alt Empordà" w:value="Alt Empordà"/>
                <w:listItem w:displayText="Alt Penedès" w:value="Alt Penedès"/>
                <w:listItem w:displayText="Alt Urgell" w:value="Alt Urgell"/>
                <w:listItem w:displayText="Alta Ribagorça" w:value="Alta Ribagorça"/>
                <w:listItem w:displayText="Anoia" w:value="Anoia"/>
                <w:listItem w:displayText="Aran" w:value="Aran"/>
                <w:listItem w:displayText="Bages" w:value="Bages"/>
                <w:listItem w:displayText="Baix Camp" w:value="Baix Camp"/>
                <w:listItem w:displayText="Baix Ebre" w:value="Baix Ebre"/>
                <w:listItem w:displayText="Baix Empordà" w:value="Baix Empordà"/>
                <w:listItem w:displayText="Baix Llobregat" w:value="Baix Llobregat"/>
                <w:listItem w:displayText="Baix Penedès" w:value="Baix Penedès"/>
                <w:listItem w:displayText="Barcelonès" w:value="Barcelonès"/>
                <w:listItem w:displayText="Berguedà" w:value="Berguedà"/>
                <w:listItem w:displayText="Cerdanya" w:value="Cerdanya"/>
                <w:listItem w:displayText="Conca de Barberà" w:value="Conca de Barberà"/>
                <w:listItem w:displayText="Garraf" w:value="Garraf"/>
                <w:listItem w:displayText="Garrigues" w:value="Garrigues"/>
                <w:listItem w:displayText="Garrotxa" w:value="Garrotxa"/>
                <w:listItem w:displayText="Gironès" w:value="Gironès"/>
                <w:listItem w:displayText="Lluçanès" w:value="Lluçanès"/>
                <w:listItem w:displayText="Maresme" w:value="Maresme"/>
                <w:listItem w:displayText="Moianès" w:value="Moianès"/>
                <w:listItem w:displayText="Montsià" w:value="Montsià"/>
                <w:listItem w:displayText="Noguera" w:value="Noguera"/>
                <w:listItem w:displayText="Osona" w:value="Osona"/>
                <w:listItem w:displayText="Pallars Jussà" w:value="Pallars Jussà"/>
                <w:listItem w:displayText="Pallars Sobirà" w:value="Pallars Sobirà"/>
                <w:listItem w:displayText="Pla d'Urgell" w:value="Pla d'Urgell"/>
                <w:listItem w:displayText="Priorat" w:value="Priorat"/>
                <w:listItem w:displayText="Ribera d'Ebre" w:value="Ribera d'Ebre"/>
                <w:listItem w:displayText="Ripollès" w:value="Ripollès"/>
                <w:listItem w:displayText="Segarra" w:value="Segarra"/>
                <w:listItem w:displayText="Segrià" w:value="Segrià"/>
                <w:listItem w:displayText="Selva" w:value="Selva"/>
                <w:listItem w:displayText="Solsonès" w:value="Solsonès"/>
                <w:listItem w:displayText="Tarragonès" w:value="Tarragonès"/>
                <w:listItem w:displayText="Terra Alta" w:value="Terra Alta"/>
                <w:listItem w:displayText="Urgell" w:value="Urgell"/>
                <w:listItem w:displayText="Vallès Occidental" w:value="Vallès Occidental"/>
                <w:listItem w:displayText="Vallès Oriental" w:value="Vallès Oriental"/>
              </w:dropDownList>
            </w:sdtPr>
            <w:sdtEndPr/>
            <w:sdtContent>
              <w:p w14:paraId="4B667BF5" w14:textId="77777777" w:rsidR="003B3371" w:rsidRDefault="003B3371" w:rsidP="003B337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423075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Comarca</w:t>
                </w:r>
              </w:p>
            </w:sdtContent>
          </w:sdt>
        </w:tc>
        <w:tc>
          <w:tcPr>
            <w:tcW w:w="2583" w:type="pct"/>
          </w:tcPr>
          <w:p w14:paraId="35AE3581" w14:textId="77777777" w:rsidR="003B3371" w:rsidRPr="003B3371" w:rsidRDefault="00EB433B" w:rsidP="003B3371">
            <w:pPr>
              <w:rPr>
                <w:rFonts w:cs="Arial"/>
                <w:i/>
                <w:sz w:val="16"/>
                <w:szCs w:val="16"/>
              </w:rPr>
            </w:pPr>
            <w:sdt>
              <w:sdtPr>
                <w:rPr>
                  <w:rFonts w:cs="Arial"/>
                </w:rPr>
                <w:id w:val="-1314479539"/>
                <w:placeholder>
                  <w:docPart w:val="C1373A8210D0455FA0AB130140047B6D"/>
                </w:placeholder>
                <w:showingPlcHdr/>
              </w:sdtPr>
              <w:sdtEndPr/>
              <w:sdtContent>
                <w:r w:rsidR="003B3371" w:rsidRPr="00BF088C">
                  <w:rPr>
                    <w:rStyle w:val="Textdelcontenidor"/>
                    <w:sz w:val="20"/>
                  </w:rPr>
                  <w:t>Feu clic o toqueu aquí per escriure text.</w:t>
                </w:r>
              </w:sdtContent>
            </w:sdt>
          </w:p>
        </w:tc>
      </w:tr>
      <w:tr w:rsidR="003B3371" w:rsidRPr="008259E5" w14:paraId="23951CFE" w14:textId="77777777" w:rsidTr="00257002">
        <w:trPr>
          <w:cantSplit/>
          <w:tblHeader/>
        </w:trPr>
        <w:tc>
          <w:tcPr>
            <w:tcW w:w="2417" w:type="pct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1711991438"/>
              <w:placeholder>
                <w:docPart w:val="C7E15BFED1C245728AFC99F70B198C0B"/>
              </w:placeholder>
              <w:showingPlcHdr/>
              <w:dropDownList>
                <w:listItem w:value="Trieu un element."/>
                <w:listItem w:displayText="Alt Camp" w:value="Alt Camp"/>
                <w:listItem w:displayText="Alt Empordà" w:value="Alt Empordà"/>
                <w:listItem w:displayText="Alt Penedès" w:value="Alt Penedès"/>
                <w:listItem w:displayText="Alt Urgell" w:value="Alt Urgell"/>
                <w:listItem w:displayText="Alta Ribagorça" w:value="Alta Ribagorça"/>
                <w:listItem w:displayText="Anoia" w:value="Anoia"/>
                <w:listItem w:displayText="Aran" w:value="Aran"/>
                <w:listItem w:displayText="Bages" w:value="Bages"/>
                <w:listItem w:displayText="Baix Camp" w:value="Baix Camp"/>
                <w:listItem w:displayText="Baix Ebre" w:value="Baix Ebre"/>
                <w:listItem w:displayText="Baix Empordà" w:value="Baix Empordà"/>
                <w:listItem w:displayText="Baix Llobregat" w:value="Baix Llobregat"/>
                <w:listItem w:displayText="Baix Penedès" w:value="Baix Penedès"/>
                <w:listItem w:displayText="Barcelonès" w:value="Barcelonès"/>
                <w:listItem w:displayText="Berguedà" w:value="Berguedà"/>
                <w:listItem w:displayText="Cerdanya" w:value="Cerdanya"/>
                <w:listItem w:displayText="Conca de Barberà" w:value="Conca de Barberà"/>
                <w:listItem w:displayText="Garraf" w:value="Garraf"/>
                <w:listItem w:displayText="Garrigues" w:value="Garrigues"/>
                <w:listItem w:displayText="Garrotxa" w:value="Garrotxa"/>
                <w:listItem w:displayText="Gironès" w:value="Gironès"/>
                <w:listItem w:displayText="Lluçanès" w:value="Lluçanès"/>
                <w:listItem w:displayText="Maresme" w:value="Maresme"/>
                <w:listItem w:displayText="Moianès" w:value="Moianès"/>
                <w:listItem w:displayText="Montsià" w:value="Montsià"/>
                <w:listItem w:displayText="Noguera" w:value="Noguera"/>
                <w:listItem w:displayText="Osona" w:value="Osona"/>
                <w:listItem w:displayText="Pallars Jussà" w:value="Pallars Jussà"/>
                <w:listItem w:displayText="Pallars Sobirà" w:value="Pallars Sobirà"/>
                <w:listItem w:displayText="Pla d'Urgell" w:value="Pla d'Urgell"/>
                <w:listItem w:displayText="Priorat" w:value="Priorat"/>
                <w:listItem w:displayText="Ribera d'Ebre" w:value="Ribera d'Ebre"/>
                <w:listItem w:displayText="Ripollès" w:value="Ripollès"/>
                <w:listItem w:displayText="Segarra" w:value="Segarra"/>
                <w:listItem w:displayText="Segrià" w:value="Segrià"/>
                <w:listItem w:displayText="Selva" w:value="Selva"/>
                <w:listItem w:displayText="Solsonès" w:value="Solsonès"/>
                <w:listItem w:displayText="Tarragonès" w:value="Tarragonès"/>
                <w:listItem w:displayText="Terra Alta" w:value="Terra Alta"/>
                <w:listItem w:displayText="Urgell" w:value="Urgell"/>
                <w:listItem w:displayText="Vallès Occidental" w:value="Vallès Occidental"/>
                <w:listItem w:displayText="Vallès Oriental" w:value="Vallès Oriental"/>
              </w:dropDownList>
            </w:sdtPr>
            <w:sdtEndPr/>
            <w:sdtContent>
              <w:p w14:paraId="08FA108F" w14:textId="77777777" w:rsidR="003B3371" w:rsidRDefault="003B3371" w:rsidP="003B337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423075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Comarca</w:t>
                </w:r>
              </w:p>
            </w:sdtContent>
          </w:sdt>
        </w:tc>
        <w:tc>
          <w:tcPr>
            <w:tcW w:w="2583" w:type="pct"/>
          </w:tcPr>
          <w:p w14:paraId="7C59FEE9" w14:textId="77777777" w:rsidR="003B3371" w:rsidRPr="003B3371" w:rsidRDefault="00EB433B" w:rsidP="003B3371">
            <w:pPr>
              <w:rPr>
                <w:rFonts w:cs="Arial"/>
                <w:i/>
                <w:sz w:val="16"/>
                <w:szCs w:val="16"/>
              </w:rPr>
            </w:pPr>
            <w:sdt>
              <w:sdtPr>
                <w:rPr>
                  <w:rFonts w:cs="Arial"/>
                </w:rPr>
                <w:id w:val="768288084"/>
                <w:placeholder>
                  <w:docPart w:val="5AFDE8BB41584E069B9A6E5A75E1FB65"/>
                </w:placeholder>
                <w:showingPlcHdr/>
              </w:sdtPr>
              <w:sdtEndPr/>
              <w:sdtContent>
                <w:r w:rsidR="003B3371" w:rsidRPr="00BF088C">
                  <w:rPr>
                    <w:rStyle w:val="Textdelcontenidor"/>
                    <w:sz w:val="20"/>
                  </w:rPr>
                  <w:t>Feu clic o toqueu aquí per escriure text.</w:t>
                </w:r>
              </w:sdtContent>
            </w:sdt>
          </w:p>
        </w:tc>
      </w:tr>
      <w:tr w:rsidR="003B3371" w:rsidRPr="008259E5" w14:paraId="77A985E2" w14:textId="77777777" w:rsidTr="00257002">
        <w:trPr>
          <w:cantSplit/>
          <w:tblHeader/>
        </w:trPr>
        <w:tc>
          <w:tcPr>
            <w:tcW w:w="2417" w:type="pct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-203788748"/>
              <w:placeholder>
                <w:docPart w:val="B1EE52C085124CD48FCA7462600C2AC1"/>
              </w:placeholder>
              <w:showingPlcHdr/>
              <w:dropDownList>
                <w:listItem w:value="Trieu un element."/>
                <w:listItem w:displayText="Alt Camp" w:value="Alt Camp"/>
                <w:listItem w:displayText="Alt Empordà" w:value="Alt Empordà"/>
                <w:listItem w:displayText="Alt Penedès" w:value="Alt Penedès"/>
                <w:listItem w:displayText="Alt Urgell" w:value="Alt Urgell"/>
                <w:listItem w:displayText="Alta Ribagorça" w:value="Alta Ribagorça"/>
                <w:listItem w:displayText="Anoia" w:value="Anoia"/>
                <w:listItem w:displayText="Aran" w:value="Aran"/>
                <w:listItem w:displayText="Bages" w:value="Bages"/>
                <w:listItem w:displayText="Baix Camp" w:value="Baix Camp"/>
                <w:listItem w:displayText="Baix Ebre" w:value="Baix Ebre"/>
                <w:listItem w:displayText="Baix Empordà" w:value="Baix Empordà"/>
                <w:listItem w:displayText="Baix Llobregat" w:value="Baix Llobregat"/>
                <w:listItem w:displayText="Baix Penedès" w:value="Baix Penedès"/>
                <w:listItem w:displayText="Barcelonès" w:value="Barcelonès"/>
                <w:listItem w:displayText="Berguedà" w:value="Berguedà"/>
                <w:listItem w:displayText="Cerdanya" w:value="Cerdanya"/>
                <w:listItem w:displayText="Conca de Barberà" w:value="Conca de Barberà"/>
                <w:listItem w:displayText="Garraf" w:value="Garraf"/>
                <w:listItem w:displayText="Garrigues" w:value="Garrigues"/>
                <w:listItem w:displayText="Garrotxa" w:value="Garrotxa"/>
                <w:listItem w:displayText="Gironès" w:value="Gironès"/>
                <w:listItem w:displayText="Lluçanès" w:value="Lluçanès"/>
                <w:listItem w:displayText="Maresme" w:value="Maresme"/>
                <w:listItem w:displayText="Moianès" w:value="Moianès"/>
                <w:listItem w:displayText="Montsià" w:value="Montsià"/>
                <w:listItem w:displayText="Noguera" w:value="Noguera"/>
                <w:listItem w:displayText="Osona" w:value="Osona"/>
                <w:listItem w:displayText="Pallars Jussà" w:value="Pallars Jussà"/>
                <w:listItem w:displayText="Pallars Sobirà" w:value="Pallars Sobirà"/>
                <w:listItem w:displayText="Pla d'Urgell" w:value="Pla d'Urgell"/>
                <w:listItem w:displayText="Priorat" w:value="Priorat"/>
                <w:listItem w:displayText="Ribera d'Ebre" w:value="Ribera d'Ebre"/>
                <w:listItem w:displayText="Ripollès" w:value="Ripollès"/>
                <w:listItem w:displayText="Segarra" w:value="Segarra"/>
                <w:listItem w:displayText="Segrià" w:value="Segrià"/>
                <w:listItem w:displayText="Selva" w:value="Selva"/>
                <w:listItem w:displayText="Solsonès" w:value="Solsonès"/>
                <w:listItem w:displayText="Tarragonès" w:value="Tarragonès"/>
                <w:listItem w:displayText="Terra Alta" w:value="Terra Alta"/>
                <w:listItem w:displayText="Urgell" w:value="Urgell"/>
                <w:listItem w:displayText="Vallès Occidental" w:value="Vallès Occidental"/>
                <w:listItem w:displayText="Vallès Oriental" w:value="Vallès Oriental"/>
              </w:dropDownList>
            </w:sdtPr>
            <w:sdtEndPr/>
            <w:sdtContent>
              <w:p w14:paraId="2A8608ED" w14:textId="77777777" w:rsidR="003B3371" w:rsidRDefault="003B3371" w:rsidP="003B337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423075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Comarca</w:t>
                </w:r>
              </w:p>
            </w:sdtContent>
          </w:sdt>
        </w:tc>
        <w:tc>
          <w:tcPr>
            <w:tcW w:w="2583" w:type="pct"/>
          </w:tcPr>
          <w:p w14:paraId="73113EF7" w14:textId="77777777" w:rsidR="003B3371" w:rsidRPr="003B3371" w:rsidRDefault="00EB433B" w:rsidP="003B3371">
            <w:pPr>
              <w:rPr>
                <w:rFonts w:cs="Arial"/>
                <w:i/>
                <w:sz w:val="16"/>
                <w:szCs w:val="16"/>
              </w:rPr>
            </w:pPr>
            <w:sdt>
              <w:sdtPr>
                <w:rPr>
                  <w:rFonts w:cs="Arial"/>
                </w:rPr>
                <w:id w:val="138998288"/>
                <w:placeholder>
                  <w:docPart w:val="17CB2EDD120A475FB3A412669F760AFC"/>
                </w:placeholder>
                <w:showingPlcHdr/>
              </w:sdtPr>
              <w:sdtEndPr/>
              <w:sdtContent>
                <w:r w:rsidR="003B3371" w:rsidRPr="00BF088C">
                  <w:rPr>
                    <w:rStyle w:val="Textdelcontenidor"/>
                    <w:sz w:val="20"/>
                  </w:rPr>
                  <w:t>Feu clic o toqueu aquí per escriure text.</w:t>
                </w:r>
              </w:sdtContent>
            </w:sdt>
          </w:p>
        </w:tc>
      </w:tr>
      <w:tr w:rsidR="003B3371" w:rsidRPr="008259E5" w14:paraId="406D0415" w14:textId="77777777" w:rsidTr="00257002">
        <w:trPr>
          <w:cantSplit/>
          <w:tblHeader/>
        </w:trPr>
        <w:tc>
          <w:tcPr>
            <w:tcW w:w="2417" w:type="pct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-574975595"/>
              <w:placeholder>
                <w:docPart w:val="E855A27677E44FE6ADDE0836EAD11BCB"/>
              </w:placeholder>
              <w:showingPlcHdr/>
              <w:dropDownList>
                <w:listItem w:value="Trieu un element."/>
                <w:listItem w:displayText="Alt Camp" w:value="Alt Camp"/>
                <w:listItem w:displayText="Alt Empordà" w:value="Alt Empordà"/>
                <w:listItem w:displayText="Alt Penedès" w:value="Alt Penedès"/>
                <w:listItem w:displayText="Alt Urgell" w:value="Alt Urgell"/>
                <w:listItem w:displayText="Alta Ribagorça" w:value="Alta Ribagorça"/>
                <w:listItem w:displayText="Anoia" w:value="Anoia"/>
                <w:listItem w:displayText="Aran" w:value="Aran"/>
                <w:listItem w:displayText="Bages" w:value="Bages"/>
                <w:listItem w:displayText="Baix Camp" w:value="Baix Camp"/>
                <w:listItem w:displayText="Baix Ebre" w:value="Baix Ebre"/>
                <w:listItem w:displayText="Baix Empordà" w:value="Baix Empordà"/>
                <w:listItem w:displayText="Baix Llobregat" w:value="Baix Llobregat"/>
                <w:listItem w:displayText="Baix Penedès" w:value="Baix Penedès"/>
                <w:listItem w:displayText="Barcelonès" w:value="Barcelonès"/>
                <w:listItem w:displayText="Berguedà" w:value="Berguedà"/>
                <w:listItem w:displayText="Cerdanya" w:value="Cerdanya"/>
                <w:listItem w:displayText="Conca de Barberà" w:value="Conca de Barberà"/>
                <w:listItem w:displayText="Garraf" w:value="Garraf"/>
                <w:listItem w:displayText="Garrigues" w:value="Garrigues"/>
                <w:listItem w:displayText="Garrotxa" w:value="Garrotxa"/>
                <w:listItem w:displayText="Gironès" w:value="Gironès"/>
                <w:listItem w:displayText="Lluçanès" w:value="Lluçanès"/>
                <w:listItem w:displayText="Maresme" w:value="Maresme"/>
                <w:listItem w:displayText="Moianès" w:value="Moianès"/>
                <w:listItem w:displayText="Montsià" w:value="Montsià"/>
                <w:listItem w:displayText="Noguera" w:value="Noguera"/>
                <w:listItem w:displayText="Osona" w:value="Osona"/>
                <w:listItem w:displayText="Pallars Jussà" w:value="Pallars Jussà"/>
                <w:listItem w:displayText="Pallars Sobirà" w:value="Pallars Sobirà"/>
                <w:listItem w:displayText="Pla d'Urgell" w:value="Pla d'Urgell"/>
                <w:listItem w:displayText="Priorat" w:value="Priorat"/>
                <w:listItem w:displayText="Ribera d'Ebre" w:value="Ribera d'Ebre"/>
                <w:listItem w:displayText="Ripollès" w:value="Ripollès"/>
                <w:listItem w:displayText="Segarra" w:value="Segarra"/>
                <w:listItem w:displayText="Segrià" w:value="Segrià"/>
                <w:listItem w:displayText="Selva" w:value="Selva"/>
                <w:listItem w:displayText="Solsonès" w:value="Solsonès"/>
                <w:listItem w:displayText="Tarragonès" w:value="Tarragonès"/>
                <w:listItem w:displayText="Terra Alta" w:value="Terra Alta"/>
                <w:listItem w:displayText="Urgell" w:value="Urgell"/>
                <w:listItem w:displayText="Vallès Occidental" w:value="Vallès Occidental"/>
                <w:listItem w:displayText="Vallès Oriental" w:value="Vallès Oriental"/>
              </w:dropDownList>
            </w:sdtPr>
            <w:sdtEndPr/>
            <w:sdtContent>
              <w:p w14:paraId="3D822E8E" w14:textId="77777777" w:rsidR="003B3371" w:rsidRDefault="003B3371" w:rsidP="003B337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423075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Comarca</w:t>
                </w:r>
              </w:p>
            </w:sdtContent>
          </w:sdt>
        </w:tc>
        <w:tc>
          <w:tcPr>
            <w:tcW w:w="2583" w:type="pct"/>
          </w:tcPr>
          <w:p w14:paraId="4640D660" w14:textId="77777777" w:rsidR="003B3371" w:rsidRPr="003B3371" w:rsidRDefault="00EB433B" w:rsidP="003B3371">
            <w:pPr>
              <w:rPr>
                <w:rFonts w:cs="Arial"/>
                <w:i/>
                <w:sz w:val="16"/>
                <w:szCs w:val="16"/>
              </w:rPr>
            </w:pPr>
            <w:sdt>
              <w:sdtPr>
                <w:rPr>
                  <w:rFonts w:cs="Arial"/>
                </w:rPr>
                <w:id w:val="-230466072"/>
                <w:placeholder>
                  <w:docPart w:val="8D920EBE31C4400C940DCC7AA4A600D2"/>
                </w:placeholder>
                <w:showingPlcHdr/>
              </w:sdtPr>
              <w:sdtEndPr/>
              <w:sdtContent>
                <w:r w:rsidR="003B3371" w:rsidRPr="00BF088C">
                  <w:rPr>
                    <w:rStyle w:val="Textdelcontenidor"/>
                    <w:sz w:val="20"/>
                  </w:rPr>
                  <w:t>Feu clic o toqueu aquí per escriure text.</w:t>
                </w:r>
              </w:sdtContent>
            </w:sdt>
          </w:p>
        </w:tc>
      </w:tr>
    </w:tbl>
    <w:p w14:paraId="31425FFD" w14:textId="77777777" w:rsidR="003B3371" w:rsidRDefault="003B3371" w:rsidP="0069656F">
      <w:pPr>
        <w:spacing w:after="120"/>
        <w:rPr>
          <w:rFonts w:cs="Arial"/>
          <w:sz w:val="16"/>
          <w:szCs w:val="16"/>
        </w:rPr>
      </w:pPr>
    </w:p>
    <w:p w14:paraId="5A6935E4" w14:textId="77777777" w:rsidR="008A6E43" w:rsidRDefault="008A6E43" w:rsidP="003B3371">
      <w:pPr>
        <w:rPr>
          <w:rFonts w:cs="Arial"/>
          <w:b/>
          <w:sz w:val="16"/>
          <w:szCs w:val="16"/>
        </w:rPr>
      </w:pPr>
    </w:p>
    <w:p w14:paraId="11454286" w14:textId="77777777" w:rsidR="003B3371" w:rsidRPr="003B3371" w:rsidRDefault="003B3371" w:rsidP="003B3371">
      <w:pPr>
        <w:rPr>
          <w:rFonts w:cs="Arial"/>
          <w:b/>
          <w:sz w:val="16"/>
          <w:szCs w:val="16"/>
        </w:rPr>
      </w:pPr>
      <w:r w:rsidRPr="003B3371">
        <w:rPr>
          <w:rFonts w:cs="Arial"/>
          <w:b/>
          <w:sz w:val="16"/>
          <w:szCs w:val="16"/>
        </w:rPr>
        <w:t>Activitats desenvolupades:</w:t>
      </w:r>
    </w:p>
    <w:tbl>
      <w:tblPr>
        <w:tblStyle w:val="Taulaambquadrcula"/>
        <w:tblW w:w="5000" w:type="pct"/>
        <w:tblLook w:val="04A0" w:firstRow="1" w:lastRow="0" w:firstColumn="1" w:lastColumn="0" w:noHBand="0" w:noVBand="1"/>
        <w:tblCaption w:val="Activitats desenvolupades"/>
        <w:tblDescription w:val="Activitats desenvolupades"/>
      </w:tblPr>
      <w:tblGrid>
        <w:gridCol w:w="4106"/>
        <w:gridCol w:w="4388"/>
      </w:tblGrid>
      <w:tr w:rsidR="003B3371" w:rsidRPr="008259E5" w14:paraId="3061076D" w14:textId="77777777" w:rsidTr="00257002">
        <w:trPr>
          <w:cantSplit/>
          <w:tblHeader/>
        </w:trPr>
        <w:tc>
          <w:tcPr>
            <w:tcW w:w="2417" w:type="pct"/>
            <w:vAlign w:val="center"/>
          </w:tcPr>
          <w:p w14:paraId="2915C83A" w14:textId="77777777" w:rsidR="003B3371" w:rsidRPr="008A6E43" w:rsidRDefault="003B3371" w:rsidP="003B3371">
            <w:pPr>
              <w:rPr>
                <w:rFonts w:cs="Arial"/>
                <w:sz w:val="16"/>
                <w:szCs w:val="16"/>
              </w:rPr>
            </w:pPr>
            <w:r w:rsidRPr="008A6E43">
              <w:rPr>
                <w:rFonts w:cs="Arial"/>
                <w:sz w:val="16"/>
                <w:szCs w:val="16"/>
              </w:rPr>
              <w:t>Destinataris</w:t>
            </w:r>
          </w:p>
        </w:tc>
        <w:tc>
          <w:tcPr>
            <w:tcW w:w="2583" w:type="pct"/>
          </w:tcPr>
          <w:p w14:paraId="43AF1FBA" w14:textId="77777777" w:rsidR="003B3371" w:rsidRPr="008A6E43" w:rsidRDefault="003B3371" w:rsidP="003B3371">
            <w:pPr>
              <w:rPr>
                <w:rFonts w:cs="Arial"/>
                <w:sz w:val="16"/>
                <w:szCs w:val="16"/>
              </w:rPr>
            </w:pPr>
            <w:r w:rsidRPr="008A6E43">
              <w:rPr>
                <w:rFonts w:cs="Arial"/>
                <w:sz w:val="16"/>
                <w:szCs w:val="16"/>
              </w:rPr>
              <w:t>Nombre d’activitats desenvolupades</w:t>
            </w:r>
          </w:p>
        </w:tc>
      </w:tr>
      <w:tr w:rsidR="003B3371" w:rsidRPr="008259E5" w14:paraId="68A13F75" w14:textId="77777777" w:rsidTr="00257002">
        <w:trPr>
          <w:cantSplit/>
          <w:tblHeader/>
        </w:trPr>
        <w:tc>
          <w:tcPr>
            <w:tcW w:w="2417" w:type="pct"/>
          </w:tcPr>
          <w:p w14:paraId="1566A6CF" w14:textId="77777777" w:rsidR="003B3371" w:rsidRPr="003B3371" w:rsidRDefault="00EB433B" w:rsidP="003B3371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70383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55E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755EA">
              <w:rPr>
                <w:rFonts w:cs="Arial"/>
                <w:sz w:val="18"/>
                <w:szCs w:val="18"/>
              </w:rPr>
              <w:t xml:space="preserve"> </w:t>
            </w:r>
            <w:r w:rsidR="003B3371" w:rsidRPr="008A6E43">
              <w:rPr>
                <w:rFonts w:cs="Arial"/>
                <w:sz w:val="16"/>
                <w:szCs w:val="16"/>
              </w:rPr>
              <w:t>Públic general</w:t>
            </w:r>
          </w:p>
        </w:tc>
        <w:tc>
          <w:tcPr>
            <w:tcW w:w="2583" w:type="pct"/>
          </w:tcPr>
          <w:p w14:paraId="1E1A0E3F" w14:textId="77777777" w:rsidR="003B3371" w:rsidRPr="002E0ECB" w:rsidRDefault="00EB433B" w:rsidP="003B3371">
            <w:pPr>
              <w:rPr>
                <w:rFonts w:cs="Arial"/>
                <w:i/>
              </w:rPr>
            </w:pPr>
            <w:sdt>
              <w:sdtPr>
                <w:rPr>
                  <w:rFonts w:cs="Arial"/>
                </w:rPr>
                <w:id w:val="1493750902"/>
                <w:placeholder>
                  <w:docPart w:val="45986623CD57408DB344B962ABCE7B61"/>
                </w:placeholder>
                <w:showingPlcHdr/>
              </w:sdtPr>
              <w:sdtEndPr/>
              <w:sdtContent>
                <w:r w:rsidR="003B3371" w:rsidRPr="00BF088C">
                  <w:rPr>
                    <w:rStyle w:val="Textdelcontenidor"/>
                    <w:sz w:val="20"/>
                  </w:rPr>
                  <w:t>Feu clic o toqueu aquí per escriure text.</w:t>
                </w:r>
              </w:sdtContent>
            </w:sdt>
          </w:p>
        </w:tc>
      </w:tr>
      <w:tr w:rsidR="003B3371" w:rsidRPr="008259E5" w14:paraId="5F4994B7" w14:textId="77777777" w:rsidTr="00257002">
        <w:trPr>
          <w:cantSplit/>
          <w:tblHeader/>
        </w:trPr>
        <w:tc>
          <w:tcPr>
            <w:tcW w:w="2417" w:type="pct"/>
          </w:tcPr>
          <w:p w14:paraId="0D0C4AAB" w14:textId="77777777" w:rsidR="008A6E43" w:rsidRDefault="00EB433B" w:rsidP="008A6E43">
            <w:pPr>
              <w:spacing w:after="120"/>
              <w:rPr>
                <w:rFonts w:cs="Arial"/>
                <w:i/>
                <w:sz w:val="16"/>
                <w:szCs w:val="16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91213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1F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B3371">
              <w:rPr>
                <w:rFonts w:cs="Arial"/>
              </w:rPr>
              <w:t xml:space="preserve"> </w:t>
            </w:r>
            <w:r w:rsidR="003B3371" w:rsidRPr="008A6E43">
              <w:rPr>
                <w:rFonts w:cs="Arial"/>
                <w:sz w:val="16"/>
                <w:szCs w:val="16"/>
              </w:rPr>
              <w:t xml:space="preserve">Comunitat destinatària específica </w:t>
            </w:r>
            <w:r w:rsidR="003B3371" w:rsidRPr="008A6E43">
              <w:rPr>
                <w:rFonts w:cs="Arial"/>
                <w:i/>
                <w:sz w:val="16"/>
                <w:szCs w:val="16"/>
              </w:rPr>
              <w:t>(Especificar quina</w:t>
            </w:r>
            <w:r w:rsidR="009C580E">
              <w:rPr>
                <w:rFonts w:cs="Arial"/>
                <w:i/>
                <w:sz w:val="16"/>
                <w:szCs w:val="16"/>
              </w:rPr>
              <w:t xml:space="preserve"> – Màxim 500 caràcters</w:t>
            </w:r>
            <w:r w:rsidR="003B3371" w:rsidRPr="008A6E43">
              <w:rPr>
                <w:rFonts w:cs="Arial"/>
                <w:i/>
                <w:sz w:val="16"/>
                <w:szCs w:val="16"/>
              </w:rPr>
              <w:t>)</w:t>
            </w:r>
          </w:p>
          <w:p w14:paraId="2B992976" w14:textId="77777777" w:rsidR="003B3371" w:rsidRPr="008A6E43" w:rsidRDefault="003B3371" w:rsidP="008A6E43">
            <w:pPr>
              <w:spacing w:after="120"/>
              <w:rPr>
                <w:rFonts w:cs="Arial"/>
                <w:i/>
                <w:sz w:val="16"/>
                <w:szCs w:val="16"/>
              </w:rPr>
            </w:pPr>
            <w:r w:rsidRPr="008A6E43">
              <w:rPr>
                <w:rFonts w:cs="Arial"/>
                <w:sz w:val="16"/>
                <w:szCs w:val="16"/>
              </w:rPr>
              <w:t>:</w:t>
            </w:r>
            <w:r w:rsidRPr="003B3371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</w:rPr>
                <w:id w:val="1091665151"/>
                <w:placeholder>
                  <w:docPart w:val="C9FB06EC8D124E398C7C25778190BCA7"/>
                </w:placeholder>
                <w:showingPlcHdr/>
              </w:sdtPr>
              <w:sdtEndPr/>
              <w:sdtContent>
                <w:r w:rsidR="008A6E43" w:rsidRPr="00BF088C">
                  <w:rPr>
                    <w:rStyle w:val="Textdelcontenidor"/>
                    <w:sz w:val="20"/>
                  </w:rPr>
                  <w:t>Feu clic o toqueu aquí per escriure text.</w:t>
                </w:r>
              </w:sdtContent>
            </w:sdt>
          </w:p>
        </w:tc>
        <w:tc>
          <w:tcPr>
            <w:tcW w:w="2583" w:type="pct"/>
          </w:tcPr>
          <w:p w14:paraId="2DD85535" w14:textId="77777777" w:rsidR="003B3371" w:rsidRPr="002E0ECB" w:rsidRDefault="00EB433B" w:rsidP="003B3371">
            <w:pPr>
              <w:rPr>
                <w:rFonts w:cs="Arial"/>
                <w:i/>
              </w:rPr>
            </w:pPr>
            <w:sdt>
              <w:sdtPr>
                <w:rPr>
                  <w:rFonts w:cs="Arial"/>
                </w:rPr>
                <w:id w:val="-1338769824"/>
                <w:placeholder>
                  <w:docPart w:val="B4D83F1D3FC345F6BB10C9ED2A677E62"/>
                </w:placeholder>
                <w:showingPlcHdr/>
              </w:sdtPr>
              <w:sdtEndPr/>
              <w:sdtContent>
                <w:r w:rsidR="003B3371" w:rsidRPr="00BF088C">
                  <w:rPr>
                    <w:rStyle w:val="Textdelcontenidor"/>
                    <w:sz w:val="20"/>
                  </w:rPr>
                  <w:t>Feu clic o toqueu aquí per escriure text.</w:t>
                </w:r>
              </w:sdtContent>
            </w:sdt>
          </w:p>
        </w:tc>
      </w:tr>
    </w:tbl>
    <w:p w14:paraId="24DB0EBE" w14:textId="77777777" w:rsidR="003B3371" w:rsidRDefault="003B3371" w:rsidP="003B3371">
      <w:pPr>
        <w:rPr>
          <w:rFonts w:cs="Arial"/>
          <w:b/>
          <w:sz w:val="16"/>
          <w:szCs w:val="16"/>
        </w:rPr>
      </w:pPr>
    </w:p>
    <w:p w14:paraId="02D155D6" w14:textId="77777777" w:rsidR="003B3371" w:rsidRPr="003B3371" w:rsidRDefault="003B3371" w:rsidP="003B3371">
      <w:pPr>
        <w:rPr>
          <w:rFonts w:cs="Arial"/>
          <w:b/>
          <w:sz w:val="16"/>
          <w:szCs w:val="16"/>
        </w:rPr>
      </w:pPr>
      <w:r w:rsidRPr="003B3371">
        <w:rPr>
          <w:rFonts w:cs="Arial"/>
          <w:b/>
          <w:sz w:val="16"/>
          <w:szCs w:val="16"/>
        </w:rPr>
        <w:t>Partenariats o interlocucions amb altres agents:</w:t>
      </w:r>
    </w:p>
    <w:tbl>
      <w:tblPr>
        <w:tblStyle w:val="Taulaambquadrcula"/>
        <w:tblW w:w="5000" w:type="pct"/>
        <w:tblLook w:val="04A0" w:firstRow="1" w:lastRow="0" w:firstColumn="1" w:lastColumn="0" w:noHBand="0" w:noVBand="1"/>
        <w:tblCaption w:val="Partenariats o interlocucions amb altres agents"/>
        <w:tblDescription w:val="Partenariats o interlocucions amb altres agents"/>
      </w:tblPr>
      <w:tblGrid>
        <w:gridCol w:w="4106"/>
        <w:gridCol w:w="4388"/>
      </w:tblGrid>
      <w:tr w:rsidR="003B3371" w:rsidRPr="008259E5" w14:paraId="02A0736C" w14:textId="77777777" w:rsidTr="00257002">
        <w:trPr>
          <w:cantSplit/>
          <w:tblHeader/>
        </w:trPr>
        <w:tc>
          <w:tcPr>
            <w:tcW w:w="2417" w:type="pct"/>
            <w:vAlign w:val="center"/>
          </w:tcPr>
          <w:p w14:paraId="33D698CF" w14:textId="77777777" w:rsidR="003B3371" w:rsidRPr="008A6E43" w:rsidRDefault="003B3371" w:rsidP="003B3371">
            <w:pPr>
              <w:rPr>
                <w:rFonts w:cs="Arial"/>
                <w:sz w:val="16"/>
                <w:szCs w:val="16"/>
              </w:rPr>
            </w:pPr>
            <w:r w:rsidRPr="008A6E43">
              <w:rPr>
                <w:rFonts w:cs="Arial"/>
                <w:sz w:val="16"/>
                <w:szCs w:val="16"/>
              </w:rPr>
              <w:t>Nom de l’agent</w:t>
            </w:r>
            <w:r w:rsidR="009C580E">
              <w:rPr>
                <w:rFonts w:cs="Arial"/>
                <w:sz w:val="16"/>
                <w:szCs w:val="16"/>
              </w:rPr>
              <w:t xml:space="preserve">  (Màxim 500 caràcters)</w:t>
            </w:r>
          </w:p>
        </w:tc>
        <w:tc>
          <w:tcPr>
            <w:tcW w:w="2583" w:type="pct"/>
          </w:tcPr>
          <w:p w14:paraId="4AB0FB2B" w14:textId="77777777" w:rsidR="003B3371" w:rsidRPr="008A6E43" w:rsidRDefault="003B3371" w:rsidP="003B3371">
            <w:pPr>
              <w:rPr>
                <w:rFonts w:cs="Arial"/>
                <w:sz w:val="16"/>
                <w:szCs w:val="16"/>
              </w:rPr>
            </w:pPr>
            <w:r w:rsidRPr="008A6E43">
              <w:rPr>
                <w:rFonts w:cs="Arial"/>
                <w:sz w:val="16"/>
                <w:szCs w:val="16"/>
              </w:rPr>
              <w:t>Document acreditatiu que s’aporta</w:t>
            </w:r>
            <w:r w:rsidR="009C580E">
              <w:rPr>
                <w:rFonts w:cs="Arial"/>
                <w:sz w:val="16"/>
                <w:szCs w:val="16"/>
              </w:rPr>
              <w:t xml:space="preserve"> (Màxim 500 caràcters)</w:t>
            </w:r>
          </w:p>
        </w:tc>
      </w:tr>
      <w:tr w:rsidR="003B3371" w:rsidRPr="008259E5" w14:paraId="043873DA" w14:textId="77777777" w:rsidTr="00257002">
        <w:trPr>
          <w:cantSplit/>
          <w:tblHeader/>
        </w:trPr>
        <w:tc>
          <w:tcPr>
            <w:tcW w:w="2417" w:type="pct"/>
          </w:tcPr>
          <w:p w14:paraId="60789EB2" w14:textId="77777777" w:rsidR="003B3371" w:rsidRPr="003B3371" w:rsidRDefault="00EB433B" w:rsidP="003B3371">
            <w:pPr>
              <w:rPr>
                <w:rFonts w:cs="Arial"/>
                <w:i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598129591"/>
                <w:placeholder>
                  <w:docPart w:val="E98A5B3AC5834C8E950A518EC46A0289"/>
                </w:placeholder>
                <w:showingPlcHdr/>
              </w:sdtPr>
              <w:sdtEndPr/>
              <w:sdtContent>
                <w:r w:rsidR="003B3371" w:rsidRPr="00BF088C">
                  <w:rPr>
                    <w:rStyle w:val="Textdelcontenidor"/>
                    <w:sz w:val="20"/>
                  </w:rPr>
                  <w:t>Feu clic o toqueu aquí per escriure text.</w:t>
                </w:r>
              </w:sdtContent>
            </w:sdt>
          </w:p>
        </w:tc>
        <w:tc>
          <w:tcPr>
            <w:tcW w:w="2583" w:type="pct"/>
          </w:tcPr>
          <w:p w14:paraId="0E6CEFCE" w14:textId="77777777" w:rsidR="003B3371" w:rsidRPr="003B3371" w:rsidRDefault="00EB433B" w:rsidP="003B3371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320631300"/>
                <w:placeholder>
                  <w:docPart w:val="49B22660244C4F80B6E9D85962FC48AB"/>
                </w:placeholder>
                <w:showingPlcHdr/>
              </w:sdtPr>
              <w:sdtEndPr/>
              <w:sdtContent>
                <w:r w:rsidR="003B3371" w:rsidRPr="00BF088C">
                  <w:rPr>
                    <w:rStyle w:val="Textdelcontenidor"/>
                    <w:sz w:val="20"/>
                  </w:rPr>
                  <w:t>Feu clic o toqueu aquí per escriure text.</w:t>
                </w:r>
              </w:sdtContent>
            </w:sdt>
          </w:p>
        </w:tc>
      </w:tr>
    </w:tbl>
    <w:p w14:paraId="04C126A6" w14:textId="77777777" w:rsidR="003B3371" w:rsidRPr="006A3376" w:rsidRDefault="003B3371" w:rsidP="003B3371">
      <w:pPr>
        <w:rPr>
          <w:rFonts w:cs="Arial"/>
          <w:b/>
        </w:rPr>
      </w:pPr>
    </w:p>
    <w:p w14:paraId="00F4677B" w14:textId="77777777" w:rsidR="003B3371" w:rsidRPr="003B3371" w:rsidRDefault="00EB433B" w:rsidP="003B3371">
      <w:pPr>
        <w:rPr>
          <w:rFonts w:cs="Arial"/>
          <w:sz w:val="18"/>
          <w:szCs w:val="18"/>
        </w:rPr>
      </w:pPr>
      <w:sdt>
        <w:sdtPr>
          <w:rPr>
            <w:rFonts w:cs="Arial"/>
            <w:sz w:val="18"/>
            <w:szCs w:val="18"/>
          </w:rPr>
          <w:id w:val="2125113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41FB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3B3371" w:rsidRPr="003B3371">
        <w:rPr>
          <w:rFonts w:cs="Arial"/>
          <w:sz w:val="18"/>
          <w:szCs w:val="18"/>
        </w:rPr>
        <w:t xml:space="preserve"> </w:t>
      </w:r>
      <w:r w:rsidR="003B3371" w:rsidRPr="003B3371">
        <w:rPr>
          <w:rFonts w:cs="Arial"/>
          <w:b/>
          <w:sz w:val="18"/>
          <w:szCs w:val="18"/>
        </w:rPr>
        <w:t>b) Sector de comerç i distribució logística</w:t>
      </w:r>
    </w:p>
    <w:p w14:paraId="3B327D80" w14:textId="77777777" w:rsidR="003B3371" w:rsidRDefault="003B3371" w:rsidP="003B3371">
      <w:pPr>
        <w:rPr>
          <w:rFonts w:cs="Arial"/>
          <w:sz w:val="16"/>
          <w:szCs w:val="16"/>
        </w:rPr>
      </w:pPr>
      <w:r w:rsidRPr="003B3371">
        <w:rPr>
          <w:rFonts w:cs="Arial"/>
          <w:b/>
          <w:sz w:val="16"/>
          <w:szCs w:val="16"/>
        </w:rPr>
        <w:t>Nombre d’espais de distribució de què es disposa:</w:t>
      </w:r>
      <w:r w:rsidRPr="003B3371">
        <w:rPr>
          <w:rFonts w:cs="Arial"/>
          <w:b/>
          <w:sz w:val="16"/>
          <w:szCs w:val="16"/>
        </w:rPr>
        <w:tab/>
      </w:r>
      <w:sdt>
        <w:sdtPr>
          <w:rPr>
            <w:rFonts w:cs="Arial"/>
          </w:rPr>
          <w:id w:val="-2019218163"/>
          <w:placeholder>
            <w:docPart w:val="F403C3D360CD48E594B76CB45269B17E"/>
          </w:placeholder>
          <w:showingPlcHdr/>
        </w:sdtPr>
        <w:sdtEndPr/>
        <w:sdtContent>
          <w:r w:rsidRPr="00BF088C">
            <w:rPr>
              <w:rStyle w:val="Textdelcontenidor"/>
              <w:sz w:val="20"/>
            </w:rPr>
            <w:t>Feu clic o toqueu aquí per escriure text.</w:t>
          </w:r>
        </w:sdtContent>
      </w:sdt>
      <w:r w:rsidRPr="003B3371">
        <w:rPr>
          <w:rFonts w:cs="Arial"/>
          <w:sz w:val="16"/>
          <w:szCs w:val="16"/>
        </w:rPr>
        <w:tab/>
      </w:r>
    </w:p>
    <w:p w14:paraId="1B056A99" w14:textId="77777777" w:rsidR="003B3371" w:rsidRPr="003B3371" w:rsidRDefault="003B3371" w:rsidP="003B3371">
      <w:pPr>
        <w:rPr>
          <w:rFonts w:cs="Arial"/>
          <w:b/>
          <w:sz w:val="16"/>
          <w:szCs w:val="16"/>
        </w:rPr>
      </w:pPr>
      <w:r w:rsidRPr="003B3371">
        <w:rPr>
          <w:rFonts w:cs="Arial"/>
          <w:b/>
          <w:sz w:val="16"/>
          <w:szCs w:val="16"/>
        </w:rPr>
        <w:t>Nombre d’espais de distribució per ubicació:</w:t>
      </w:r>
    </w:p>
    <w:p w14:paraId="39D73F62" w14:textId="77777777" w:rsidR="003B3371" w:rsidRPr="002755EA" w:rsidRDefault="00EB433B" w:rsidP="002755EA">
      <w:pPr>
        <w:ind w:firstLine="426"/>
        <w:rPr>
          <w:rFonts w:cs="Arial"/>
          <w:b/>
          <w:sz w:val="16"/>
          <w:szCs w:val="16"/>
        </w:rPr>
      </w:pPr>
      <w:sdt>
        <w:sdtPr>
          <w:rPr>
            <w:rFonts w:cs="Arial"/>
            <w:sz w:val="16"/>
            <w:szCs w:val="16"/>
          </w:rPr>
          <w:id w:val="-881558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5EA" w:rsidRPr="002755EA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3B3371" w:rsidRPr="002755EA">
        <w:rPr>
          <w:rFonts w:cs="Arial"/>
          <w:sz w:val="16"/>
          <w:szCs w:val="16"/>
        </w:rPr>
        <w:t xml:space="preserve"> Província de Barcelona</w:t>
      </w:r>
      <w:r w:rsidR="003B3371" w:rsidRPr="002755EA">
        <w:rPr>
          <w:rFonts w:cs="Arial"/>
          <w:b/>
          <w:sz w:val="16"/>
          <w:szCs w:val="16"/>
        </w:rPr>
        <w:tab/>
      </w:r>
      <w:sdt>
        <w:sdtPr>
          <w:rPr>
            <w:rFonts w:cs="Arial"/>
            <w:sz w:val="16"/>
            <w:szCs w:val="16"/>
          </w:rPr>
          <w:id w:val="-350878611"/>
          <w:placeholder>
            <w:docPart w:val="27BF35EF5DDC40B280F104D94449C732"/>
          </w:placeholder>
          <w:showingPlcHdr/>
        </w:sdtPr>
        <w:sdtEndPr/>
        <w:sdtContent>
          <w:r w:rsidR="003B3371" w:rsidRPr="002755EA">
            <w:rPr>
              <w:rStyle w:val="Textdelcontenidor"/>
              <w:sz w:val="18"/>
              <w:szCs w:val="18"/>
            </w:rPr>
            <w:t>Feu clic o toqueu aquí per escriure text.</w:t>
          </w:r>
        </w:sdtContent>
      </w:sdt>
      <w:r w:rsidR="003B3371" w:rsidRPr="002755EA">
        <w:rPr>
          <w:rFonts w:cs="Arial"/>
          <w:b/>
          <w:sz w:val="16"/>
          <w:szCs w:val="16"/>
        </w:rPr>
        <w:tab/>
      </w:r>
      <w:r w:rsidR="003B3371" w:rsidRPr="002755EA">
        <w:rPr>
          <w:rFonts w:cs="Arial"/>
          <w:b/>
          <w:sz w:val="16"/>
          <w:szCs w:val="16"/>
        </w:rPr>
        <w:tab/>
      </w:r>
    </w:p>
    <w:p w14:paraId="11A7573D" w14:textId="77777777" w:rsidR="003B3371" w:rsidRPr="002755EA" w:rsidRDefault="00EB433B" w:rsidP="002755EA">
      <w:pPr>
        <w:ind w:firstLine="426"/>
        <w:rPr>
          <w:rFonts w:cs="Arial"/>
          <w:i/>
          <w:sz w:val="18"/>
          <w:szCs w:val="18"/>
        </w:rPr>
      </w:pPr>
      <w:sdt>
        <w:sdtPr>
          <w:rPr>
            <w:rFonts w:cs="Arial"/>
            <w:sz w:val="16"/>
            <w:szCs w:val="16"/>
          </w:rPr>
          <w:id w:val="1904012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5EA" w:rsidRPr="002755EA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3B3371" w:rsidRPr="002755EA">
        <w:rPr>
          <w:rFonts w:cs="Arial"/>
          <w:sz w:val="16"/>
          <w:szCs w:val="16"/>
        </w:rPr>
        <w:t xml:space="preserve"> Província de Girona</w:t>
      </w:r>
      <w:r w:rsidR="002755EA" w:rsidRPr="002755EA">
        <w:rPr>
          <w:rFonts w:cs="Arial"/>
          <w:sz w:val="16"/>
          <w:szCs w:val="16"/>
        </w:rPr>
        <w:tab/>
      </w:r>
      <w:r w:rsidR="003B3371" w:rsidRPr="002755EA">
        <w:rPr>
          <w:rFonts w:cs="Arial"/>
          <w:b/>
          <w:sz w:val="16"/>
          <w:szCs w:val="16"/>
        </w:rPr>
        <w:tab/>
      </w:r>
      <w:sdt>
        <w:sdtPr>
          <w:rPr>
            <w:rFonts w:cs="Arial"/>
            <w:sz w:val="18"/>
            <w:szCs w:val="18"/>
          </w:rPr>
          <w:id w:val="1801804865"/>
          <w:placeholder>
            <w:docPart w:val="742A8502AA78443B909D7D04DB8AF037"/>
          </w:placeholder>
          <w:showingPlcHdr/>
        </w:sdtPr>
        <w:sdtEndPr/>
        <w:sdtContent>
          <w:r w:rsidR="003B3371" w:rsidRPr="002755EA">
            <w:rPr>
              <w:rStyle w:val="Textdelcontenidor"/>
              <w:sz w:val="18"/>
              <w:szCs w:val="18"/>
            </w:rPr>
            <w:t>Feu clic o toqueu aquí per escriure text.</w:t>
          </w:r>
        </w:sdtContent>
      </w:sdt>
    </w:p>
    <w:p w14:paraId="5BCA8152" w14:textId="77777777" w:rsidR="003B3371" w:rsidRPr="002755EA" w:rsidRDefault="00EB433B" w:rsidP="002755EA">
      <w:pPr>
        <w:ind w:firstLine="426"/>
        <w:rPr>
          <w:rFonts w:cs="Arial"/>
          <w:i/>
          <w:sz w:val="16"/>
          <w:szCs w:val="16"/>
        </w:rPr>
      </w:pPr>
      <w:sdt>
        <w:sdtPr>
          <w:rPr>
            <w:rFonts w:cs="Arial"/>
            <w:sz w:val="16"/>
            <w:szCs w:val="16"/>
          </w:rPr>
          <w:id w:val="-363599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5EA" w:rsidRPr="002755EA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3B3371" w:rsidRPr="002755EA">
        <w:rPr>
          <w:rFonts w:cs="Arial"/>
          <w:sz w:val="16"/>
          <w:szCs w:val="16"/>
        </w:rPr>
        <w:t xml:space="preserve"> Província de Lleida</w:t>
      </w:r>
      <w:r w:rsidR="003B3371" w:rsidRPr="002755EA">
        <w:rPr>
          <w:rFonts w:cs="Arial"/>
          <w:b/>
          <w:sz w:val="16"/>
          <w:szCs w:val="16"/>
        </w:rPr>
        <w:tab/>
      </w:r>
      <w:r w:rsidR="002755EA" w:rsidRPr="002755EA">
        <w:rPr>
          <w:rFonts w:cs="Arial"/>
          <w:b/>
          <w:sz w:val="16"/>
          <w:szCs w:val="16"/>
        </w:rPr>
        <w:tab/>
      </w:r>
      <w:sdt>
        <w:sdtPr>
          <w:rPr>
            <w:rFonts w:cs="Arial"/>
            <w:sz w:val="16"/>
            <w:szCs w:val="16"/>
          </w:rPr>
          <w:id w:val="869883854"/>
          <w:placeholder>
            <w:docPart w:val="CA70AD99775244D4AB3655EDF6A71EA8"/>
          </w:placeholder>
          <w:showingPlcHdr/>
        </w:sdtPr>
        <w:sdtEndPr/>
        <w:sdtContent>
          <w:r w:rsidR="003B3371" w:rsidRPr="002755EA">
            <w:rPr>
              <w:rStyle w:val="Textdelcontenidor"/>
              <w:sz w:val="18"/>
              <w:szCs w:val="18"/>
            </w:rPr>
            <w:t>Feu clic o toqueu aquí per escriure text.</w:t>
          </w:r>
        </w:sdtContent>
      </w:sdt>
    </w:p>
    <w:p w14:paraId="02D00F8B" w14:textId="77777777" w:rsidR="003B3371" w:rsidRPr="002755EA" w:rsidRDefault="00EB433B" w:rsidP="002755EA">
      <w:pPr>
        <w:ind w:firstLine="426"/>
        <w:rPr>
          <w:rFonts w:cs="Arial"/>
          <w:i/>
          <w:sz w:val="18"/>
          <w:szCs w:val="18"/>
        </w:rPr>
      </w:pPr>
      <w:sdt>
        <w:sdtPr>
          <w:rPr>
            <w:rFonts w:cs="Arial"/>
            <w:sz w:val="16"/>
            <w:szCs w:val="16"/>
          </w:rPr>
          <w:id w:val="398491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5EA" w:rsidRPr="002755EA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3B3371" w:rsidRPr="002755EA">
        <w:rPr>
          <w:rFonts w:cs="Arial"/>
          <w:sz w:val="16"/>
          <w:szCs w:val="16"/>
        </w:rPr>
        <w:t xml:space="preserve"> Província de Tarragona</w:t>
      </w:r>
      <w:r w:rsidR="003B3371" w:rsidRPr="002755EA">
        <w:rPr>
          <w:rFonts w:cs="Arial"/>
          <w:b/>
          <w:sz w:val="16"/>
          <w:szCs w:val="16"/>
        </w:rPr>
        <w:tab/>
      </w:r>
      <w:sdt>
        <w:sdtPr>
          <w:rPr>
            <w:rFonts w:cs="Arial"/>
            <w:sz w:val="18"/>
            <w:szCs w:val="18"/>
          </w:rPr>
          <w:id w:val="-970213863"/>
          <w:placeholder>
            <w:docPart w:val="8932A97ECEB84F5FB6A20B36C695C9E9"/>
          </w:placeholder>
          <w:showingPlcHdr/>
        </w:sdtPr>
        <w:sdtEndPr/>
        <w:sdtContent>
          <w:r w:rsidR="003B3371" w:rsidRPr="002755EA">
            <w:rPr>
              <w:rStyle w:val="Textdelcontenidor"/>
              <w:sz w:val="18"/>
              <w:szCs w:val="18"/>
            </w:rPr>
            <w:t>Feu clic o toqueu aquí per escriure text.</w:t>
          </w:r>
        </w:sdtContent>
      </w:sdt>
    </w:p>
    <w:p w14:paraId="02F0F86E" w14:textId="77777777" w:rsidR="003B3371" w:rsidRPr="008A6E43" w:rsidRDefault="003B3371" w:rsidP="003B3371">
      <w:pPr>
        <w:rPr>
          <w:rFonts w:cs="Arial"/>
          <w:b/>
          <w:sz w:val="16"/>
          <w:szCs w:val="16"/>
        </w:rPr>
      </w:pPr>
      <w:r w:rsidRPr="008A6E43">
        <w:rPr>
          <w:rFonts w:cs="Arial"/>
          <w:b/>
          <w:sz w:val="16"/>
          <w:szCs w:val="16"/>
        </w:rPr>
        <w:t>Documents acreditatius dels espais que s’aporten:</w:t>
      </w:r>
    </w:p>
    <w:p w14:paraId="71773887" w14:textId="77777777" w:rsidR="003B3371" w:rsidRPr="002755EA" w:rsidRDefault="00EB433B" w:rsidP="003B3371">
      <w:pPr>
        <w:ind w:left="360"/>
        <w:rPr>
          <w:rFonts w:cs="Arial"/>
          <w:sz w:val="16"/>
          <w:szCs w:val="16"/>
        </w:rPr>
      </w:pPr>
      <w:sdt>
        <w:sdtPr>
          <w:rPr>
            <w:rFonts w:cs="Arial"/>
            <w:sz w:val="16"/>
            <w:szCs w:val="16"/>
          </w:rPr>
          <w:id w:val="270900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5EA" w:rsidRPr="002755EA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3B3371" w:rsidRPr="002755EA">
        <w:rPr>
          <w:rFonts w:cs="Arial"/>
          <w:sz w:val="16"/>
          <w:szCs w:val="16"/>
        </w:rPr>
        <w:t xml:space="preserve"> Títol de propietat </w:t>
      </w:r>
    </w:p>
    <w:p w14:paraId="05C07619" w14:textId="77777777" w:rsidR="003B3371" w:rsidRPr="002755EA" w:rsidRDefault="00EB433B" w:rsidP="003B3371">
      <w:pPr>
        <w:ind w:left="360"/>
        <w:rPr>
          <w:rFonts w:cs="Arial"/>
          <w:sz w:val="16"/>
          <w:szCs w:val="16"/>
        </w:rPr>
      </w:pPr>
      <w:sdt>
        <w:sdtPr>
          <w:rPr>
            <w:rFonts w:cs="Arial"/>
            <w:sz w:val="16"/>
            <w:szCs w:val="16"/>
          </w:rPr>
          <w:id w:val="-1955547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5EA" w:rsidRPr="002755EA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3B3371" w:rsidRPr="002755EA">
        <w:rPr>
          <w:rFonts w:cs="Arial"/>
          <w:sz w:val="16"/>
          <w:szCs w:val="16"/>
        </w:rPr>
        <w:t xml:space="preserve"> Contracte de lloguer</w:t>
      </w:r>
    </w:p>
    <w:p w14:paraId="437F4E03" w14:textId="77777777" w:rsidR="003B3371" w:rsidRPr="002755EA" w:rsidRDefault="00EB433B" w:rsidP="003B3371">
      <w:pPr>
        <w:ind w:left="360"/>
        <w:rPr>
          <w:rFonts w:cs="Arial"/>
          <w:sz w:val="16"/>
          <w:szCs w:val="16"/>
        </w:rPr>
      </w:pPr>
      <w:sdt>
        <w:sdtPr>
          <w:rPr>
            <w:sz w:val="16"/>
            <w:szCs w:val="16"/>
          </w:rPr>
          <w:id w:val="-797754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5EA" w:rsidRPr="002755EA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3B3371" w:rsidRPr="002755EA">
        <w:rPr>
          <w:rFonts w:cs="Arial"/>
          <w:sz w:val="16"/>
          <w:szCs w:val="16"/>
        </w:rPr>
        <w:t xml:space="preserve"> Acord de cessió </w:t>
      </w:r>
    </w:p>
    <w:p w14:paraId="05E09406" w14:textId="77777777" w:rsidR="003B3371" w:rsidRPr="002755EA" w:rsidRDefault="00EB433B" w:rsidP="003B3371">
      <w:pPr>
        <w:ind w:left="360"/>
        <w:rPr>
          <w:rFonts w:cs="Arial"/>
          <w:sz w:val="16"/>
          <w:szCs w:val="16"/>
        </w:rPr>
      </w:pPr>
      <w:sdt>
        <w:sdtPr>
          <w:rPr>
            <w:rFonts w:cs="Arial"/>
            <w:sz w:val="16"/>
            <w:szCs w:val="16"/>
          </w:rPr>
          <w:id w:val="-1686669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5EA" w:rsidRPr="002755EA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3B3371" w:rsidRPr="002755EA">
        <w:rPr>
          <w:rFonts w:cs="Arial"/>
          <w:sz w:val="16"/>
          <w:szCs w:val="16"/>
        </w:rPr>
        <w:t xml:space="preserve"> Conveni/aliança amb el sector públic</w:t>
      </w:r>
    </w:p>
    <w:p w14:paraId="139B4FDF" w14:textId="77777777" w:rsidR="003B3371" w:rsidRPr="008A6E43" w:rsidRDefault="003B3371" w:rsidP="003B3371">
      <w:pPr>
        <w:rPr>
          <w:rFonts w:cs="Arial"/>
          <w:b/>
          <w:sz w:val="16"/>
          <w:szCs w:val="16"/>
        </w:rPr>
      </w:pPr>
      <w:r w:rsidRPr="008A6E43">
        <w:rPr>
          <w:rFonts w:cs="Arial"/>
          <w:b/>
          <w:sz w:val="16"/>
          <w:szCs w:val="16"/>
        </w:rPr>
        <w:t>Documentació acreditativa que s’aporta:</w:t>
      </w:r>
    </w:p>
    <w:p w14:paraId="4853DF80" w14:textId="77777777" w:rsidR="003B3371" w:rsidRPr="002755EA" w:rsidRDefault="00EB433B" w:rsidP="002755EA">
      <w:pPr>
        <w:ind w:left="426"/>
        <w:rPr>
          <w:rFonts w:cs="Arial"/>
          <w:sz w:val="18"/>
          <w:szCs w:val="18"/>
        </w:rPr>
      </w:pPr>
      <w:sdt>
        <w:sdtPr>
          <w:rPr>
            <w:rFonts w:cs="Arial"/>
            <w:sz w:val="16"/>
            <w:szCs w:val="16"/>
          </w:rPr>
          <w:id w:val="-1793582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41FB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3B3371" w:rsidRPr="00D82BB0">
        <w:rPr>
          <w:rFonts w:cs="Arial"/>
        </w:rPr>
        <w:t xml:space="preserve"> </w:t>
      </w:r>
      <w:r w:rsidR="003B3371" w:rsidRPr="002755EA">
        <w:rPr>
          <w:rFonts w:cs="Arial"/>
          <w:sz w:val="16"/>
          <w:szCs w:val="16"/>
        </w:rPr>
        <w:t>Certificats d'energies d'origen renovable.</w:t>
      </w:r>
    </w:p>
    <w:p w14:paraId="54B201E6" w14:textId="77777777" w:rsidR="003B3371" w:rsidRPr="002755EA" w:rsidRDefault="00EB433B" w:rsidP="002755EA">
      <w:pPr>
        <w:spacing w:after="0"/>
        <w:ind w:left="426"/>
        <w:rPr>
          <w:rFonts w:cs="Arial"/>
          <w:sz w:val="16"/>
          <w:szCs w:val="16"/>
        </w:rPr>
      </w:pPr>
      <w:sdt>
        <w:sdtPr>
          <w:rPr>
            <w:rFonts w:cs="Arial"/>
            <w:sz w:val="16"/>
            <w:szCs w:val="16"/>
          </w:rPr>
          <w:id w:val="-621228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5EA" w:rsidRPr="002755EA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2755EA" w:rsidRPr="00D82BB0">
        <w:rPr>
          <w:rFonts w:cs="Arial"/>
        </w:rPr>
        <w:t xml:space="preserve"> </w:t>
      </w:r>
      <w:r w:rsidR="003B3371" w:rsidRPr="002755EA">
        <w:rPr>
          <w:rFonts w:cs="Arial"/>
          <w:sz w:val="16"/>
          <w:szCs w:val="16"/>
        </w:rPr>
        <w:t>Planificació vigent de mesures a mitjà i llarg termini per reduir les emissions de carboni, incloent una migració de la flota de distribució a vehicles híbrids o elèctrics.</w:t>
      </w:r>
    </w:p>
    <w:p w14:paraId="4BFFAA92" w14:textId="77777777" w:rsidR="002755EA" w:rsidRPr="003873C9" w:rsidRDefault="002755EA" w:rsidP="009C580E">
      <w:pPr>
        <w:spacing w:after="0"/>
        <w:rPr>
          <w:rFonts w:cs="Arial"/>
        </w:rPr>
      </w:pPr>
    </w:p>
    <w:p w14:paraId="2A3F90F6" w14:textId="77777777" w:rsidR="002755EA" w:rsidRPr="002755EA" w:rsidRDefault="00EB433B" w:rsidP="002755EA">
      <w:pPr>
        <w:rPr>
          <w:rFonts w:cs="Arial"/>
          <w:sz w:val="18"/>
          <w:szCs w:val="18"/>
        </w:rPr>
      </w:pPr>
      <w:sdt>
        <w:sdtPr>
          <w:rPr>
            <w:rFonts w:cs="Arial"/>
            <w:sz w:val="18"/>
            <w:szCs w:val="18"/>
          </w:rPr>
          <w:id w:val="-1963341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41FB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8A41FB" w:rsidRPr="008A41FB">
        <w:rPr>
          <w:rFonts w:cs="Arial"/>
          <w:b/>
          <w:sz w:val="18"/>
          <w:szCs w:val="18"/>
        </w:rPr>
        <w:t xml:space="preserve"> c)</w:t>
      </w:r>
      <w:r w:rsidR="008A41FB">
        <w:rPr>
          <w:rFonts w:cs="Arial"/>
          <w:sz w:val="18"/>
          <w:szCs w:val="18"/>
        </w:rPr>
        <w:t xml:space="preserve"> </w:t>
      </w:r>
      <w:r w:rsidR="002755EA" w:rsidRPr="002755EA">
        <w:rPr>
          <w:rFonts w:cs="Arial"/>
          <w:b/>
          <w:sz w:val="18"/>
          <w:szCs w:val="18"/>
        </w:rPr>
        <w:t>Sector de serveis socials i d’atenció a les persones.</w:t>
      </w:r>
    </w:p>
    <w:p w14:paraId="63A8F2C0" w14:textId="77777777" w:rsidR="002755EA" w:rsidRDefault="002755EA" w:rsidP="002755EA">
      <w:pPr>
        <w:rPr>
          <w:rFonts w:cs="Arial"/>
        </w:rPr>
      </w:pPr>
      <w:r w:rsidRPr="002755EA">
        <w:rPr>
          <w:rFonts w:cs="Arial"/>
          <w:b/>
          <w:sz w:val="16"/>
          <w:szCs w:val="16"/>
        </w:rPr>
        <w:t>Nombre de persones ateses per les entitats beneficiàries:</w:t>
      </w:r>
      <w:r>
        <w:rPr>
          <w:rFonts w:cs="Arial"/>
          <w:b/>
          <w:sz w:val="16"/>
          <w:szCs w:val="16"/>
        </w:rPr>
        <w:t xml:space="preserve"> </w:t>
      </w:r>
      <w:sdt>
        <w:sdtPr>
          <w:rPr>
            <w:rFonts w:cs="Arial"/>
          </w:rPr>
          <w:id w:val="1707609737"/>
          <w:placeholder>
            <w:docPart w:val="11BF9A67F6734F839AB1B6F18DA7ADDD"/>
          </w:placeholder>
          <w:showingPlcHdr/>
        </w:sdtPr>
        <w:sdtEndPr/>
        <w:sdtContent>
          <w:r w:rsidRPr="00BF088C">
            <w:rPr>
              <w:rStyle w:val="Textdelcontenidor"/>
              <w:sz w:val="20"/>
            </w:rPr>
            <w:t>Feu clic o toqueu aquí per escriure text.</w:t>
          </w:r>
        </w:sdtContent>
      </w:sdt>
    </w:p>
    <w:p w14:paraId="6375913B" w14:textId="77777777" w:rsidR="002755EA" w:rsidRPr="008A6E43" w:rsidRDefault="002755EA" w:rsidP="002755EA">
      <w:pPr>
        <w:rPr>
          <w:rFonts w:cs="Arial"/>
          <w:b/>
          <w:sz w:val="16"/>
          <w:szCs w:val="16"/>
        </w:rPr>
      </w:pPr>
      <w:r w:rsidRPr="008A6E43">
        <w:rPr>
          <w:rFonts w:cs="Arial"/>
          <w:b/>
          <w:sz w:val="16"/>
          <w:szCs w:val="16"/>
        </w:rPr>
        <w:t>Distribució de les persones ateses per comarques:</w:t>
      </w:r>
    </w:p>
    <w:tbl>
      <w:tblPr>
        <w:tblStyle w:val="Taulaambquadrcula"/>
        <w:tblW w:w="5000" w:type="pct"/>
        <w:tblLook w:val="04A0" w:firstRow="1" w:lastRow="0" w:firstColumn="1" w:lastColumn="0" w:noHBand="0" w:noVBand="1"/>
        <w:tblCaption w:val="Distribució de les persones ateses per comarques"/>
        <w:tblDescription w:val="Distribució de les persones ateses per comarques"/>
      </w:tblPr>
      <w:tblGrid>
        <w:gridCol w:w="4106"/>
        <w:gridCol w:w="4388"/>
      </w:tblGrid>
      <w:tr w:rsidR="002755EA" w:rsidRPr="008259E5" w14:paraId="66D3D83B" w14:textId="77777777" w:rsidTr="00257002">
        <w:trPr>
          <w:cantSplit/>
          <w:tblHeader/>
        </w:trPr>
        <w:tc>
          <w:tcPr>
            <w:tcW w:w="2417" w:type="pct"/>
            <w:vAlign w:val="center"/>
          </w:tcPr>
          <w:p w14:paraId="30516A56" w14:textId="77777777" w:rsidR="002755EA" w:rsidRPr="008A6E43" w:rsidRDefault="002755EA" w:rsidP="009C580E">
            <w:pPr>
              <w:rPr>
                <w:rFonts w:cs="Arial"/>
                <w:sz w:val="16"/>
                <w:szCs w:val="16"/>
              </w:rPr>
            </w:pPr>
            <w:r w:rsidRPr="008A6E43">
              <w:rPr>
                <w:rFonts w:cs="Arial"/>
                <w:sz w:val="16"/>
                <w:szCs w:val="16"/>
              </w:rPr>
              <w:lastRenderedPageBreak/>
              <w:t>Comarca</w:t>
            </w:r>
          </w:p>
        </w:tc>
        <w:tc>
          <w:tcPr>
            <w:tcW w:w="2583" w:type="pct"/>
          </w:tcPr>
          <w:p w14:paraId="3E694048" w14:textId="77777777" w:rsidR="002755EA" w:rsidRPr="008A6E43" w:rsidRDefault="002755EA" w:rsidP="008A41FB">
            <w:pPr>
              <w:rPr>
                <w:rFonts w:cs="Arial"/>
                <w:sz w:val="16"/>
                <w:szCs w:val="16"/>
              </w:rPr>
            </w:pPr>
            <w:r w:rsidRPr="008A6E43">
              <w:rPr>
                <w:rFonts w:cs="Arial"/>
                <w:sz w:val="16"/>
                <w:szCs w:val="16"/>
              </w:rPr>
              <w:t xml:space="preserve">Nombre de persones </w:t>
            </w:r>
            <w:r w:rsidR="008A41FB" w:rsidRPr="008A6E43">
              <w:rPr>
                <w:rFonts w:cs="Arial"/>
                <w:sz w:val="16"/>
                <w:szCs w:val="16"/>
              </w:rPr>
              <w:t>ateses</w:t>
            </w:r>
            <w:r w:rsidRPr="008A6E43">
              <w:rPr>
                <w:rFonts w:cs="Arial"/>
                <w:sz w:val="16"/>
                <w:szCs w:val="16"/>
              </w:rPr>
              <w:t xml:space="preserve"> a la comarca seleccionada</w:t>
            </w:r>
          </w:p>
        </w:tc>
      </w:tr>
      <w:tr w:rsidR="002755EA" w:rsidRPr="008259E5" w14:paraId="3BCFB7BF" w14:textId="77777777" w:rsidTr="00257002">
        <w:trPr>
          <w:cantSplit/>
          <w:tblHeader/>
        </w:trPr>
        <w:tc>
          <w:tcPr>
            <w:tcW w:w="2417" w:type="pct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1430548971"/>
              <w:placeholder>
                <w:docPart w:val="A255C8B5C8EB497C80CD194D54FDAA12"/>
              </w:placeholder>
              <w:showingPlcHdr/>
              <w:dropDownList>
                <w:listItem w:value="Trieu un element."/>
                <w:listItem w:displayText="Alt Camp" w:value="Alt Camp"/>
                <w:listItem w:displayText="Alt Empordà" w:value="Alt Empordà"/>
                <w:listItem w:displayText="Alt Penedès" w:value="Alt Penedès"/>
                <w:listItem w:displayText="Alt Urgell" w:value="Alt Urgell"/>
                <w:listItem w:displayText="Alta Ribagorça" w:value="Alta Ribagorça"/>
                <w:listItem w:displayText="Anoia" w:value="Anoia"/>
                <w:listItem w:displayText="Aran" w:value="Aran"/>
                <w:listItem w:displayText="Bages" w:value="Bages"/>
                <w:listItem w:displayText="Baix Camp" w:value="Baix Camp"/>
                <w:listItem w:displayText="Baix Ebre" w:value="Baix Ebre"/>
                <w:listItem w:displayText="Baix Empordà" w:value="Baix Empordà"/>
                <w:listItem w:displayText="Baix Llobregat" w:value="Baix Llobregat"/>
                <w:listItem w:displayText="Baix Penedès" w:value="Baix Penedès"/>
                <w:listItem w:displayText="Barcelonès" w:value="Barcelonès"/>
                <w:listItem w:displayText="Berguedà" w:value="Berguedà"/>
                <w:listItem w:displayText="Cerdanya" w:value="Cerdanya"/>
                <w:listItem w:displayText="Conca de Barberà" w:value="Conca de Barberà"/>
                <w:listItem w:displayText="Garraf" w:value="Garraf"/>
                <w:listItem w:displayText="Garrigues" w:value="Garrigues"/>
                <w:listItem w:displayText="Garrotxa" w:value="Garrotxa"/>
                <w:listItem w:displayText="Gironès" w:value="Gironès"/>
                <w:listItem w:displayText="Lluçanès" w:value="Lluçanès"/>
                <w:listItem w:displayText="Maresme" w:value="Maresme"/>
                <w:listItem w:displayText="Moianès" w:value="Moianès"/>
                <w:listItem w:displayText="Montsià" w:value="Montsià"/>
                <w:listItem w:displayText="Noguera" w:value="Noguera"/>
                <w:listItem w:displayText="Osona" w:value="Osona"/>
                <w:listItem w:displayText="Pallars Jussà" w:value="Pallars Jussà"/>
                <w:listItem w:displayText="Pallars Sobirà" w:value="Pallars Sobirà"/>
                <w:listItem w:displayText="Pla d'Urgell" w:value="Pla d'Urgell"/>
                <w:listItem w:displayText="Priorat" w:value="Priorat"/>
                <w:listItem w:displayText="Ribera d'Ebre" w:value="Ribera d'Ebre"/>
                <w:listItem w:displayText="Ripollès" w:value="Ripollès"/>
                <w:listItem w:displayText="Segarra" w:value="Segarra"/>
                <w:listItem w:displayText="Segrià" w:value="Segrià"/>
                <w:listItem w:displayText="Selva" w:value="Selva"/>
                <w:listItem w:displayText="Solsonès" w:value="Solsonès"/>
                <w:listItem w:displayText="Tarragonès" w:value="Tarragonès"/>
                <w:listItem w:displayText="Terra Alta" w:value="Terra Alta"/>
                <w:listItem w:displayText="Urgell" w:value="Urgell"/>
                <w:listItem w:displayText="Vallès Occidental" w:value="Vallès Occidental"/>
                <w:listItem w:displayText="Vallès Oriental" w:value="Vallès Oriental"/>
              </w:dropDownList>
            </w:sdtPr>
            <w:sdtEndPr/>
            <w:sdtContent>
              <w:p w14:paraId="681B339C" w14:textId="77777777" w:rsidR="002755EA" w:rsidRPr="003B3371" w:rsidRDefault="002755EA" w:rsidP="009C580E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423075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Comarca</w:t>
                </w:r>
              </w:p>
            </w:sdtContent>
          </w:sdt>
        </w:tc>
        <w:tc>
          <w:tcPr>
            <w:tcW w:w="2583" w:type="pct"/>
          </w:tcPr>
          <w:p w14:paraId="7697E240" w14:textId="77777777" w:rsidR="002755EA" w:rsidRPr="003B3371" w:rsidRDefault="00EB433B" w:rsidP="009C580E">
            <w:pPr>
              <w:rPr>
                <w:rFonts w:cs="Arial"/>
                <w:i/>
                <w:sz w:val="16"/>
                <w:szCs w:val="16"/>
              </w:rPr>
            </w:pPr>
            <w:sdt>
              <w:sdtPr>
                <w:rPr>
                  <w:rFonts w:cs="Arial"/>
                </w:rPr>
                <w:id w:val="-1756346713"/>
                <w:placeholder>
                  <w:docPart w:val="CB5AB9602FA941E582A5D9C0BDA99373"/>
                </w:placeholder>
                <w:showingPlcHdr/>
              </w:sdtPr>
              <w:sdtEndPr/>
              <w:sdtContent>
                <w:r w:rsidR="002755EA" w:rsidRPr="00BF088C">
                  <w:rPr>
                    <w:rStyle w:val="Textdelcontenidor"/>
                    <w:sz w:val="20"/>
                  </w:rPr>
                  <w:t>Feu clic o toqueu aquí per escriure text.</w:t>
                </w:r>
              </w:sdtContent>
            </w:sdt>
          </w:p>
        </w:tc>
      </w:tr>
      <w:tr w:rsidR="008A41FB" w:rsidRPr="008259E5" w14:paraId="79CB0DC9" w14:textId="77777777" w:rsidTr="00257002">
        <w:trPr>
          <w:cantSplit/>
          <w:tblHeader/>
        </w:trPr>
        <w:tc>
          <w:tcPr>
            <w:tcW w:w="2417" w:type="pct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-1556551001"/>
              <w:placeholder>
                <w:docPart w:val="863253A71B1A4C8FAA655038E16303ED"/>
              </w:placeholder>
              <w:showingPlcHdr/>
              <w:dropDownList>
                <w:listItem w:value="Trieu un element."/>
                <w:listItem w:displayText="Alt Camp" w:value="Alt Camp"/>
                <w:listItem w:displayText="Alt Empordà" w:value="Alt Empordà"/>
                <w:listItem w:displayText="Alt Penedès" w:value="Alt Penedès"/>
                <w:listItem w:displayText="Alt Urgell" w:value="Alt Urgell"/>
                <w:listItem w:displayText="Alta Ribagorça" w:value="Alta Ribagorça"/>
                <w:listItem w:displayText="Anoia" w:value="Anoia"/>
                <w:listItem w:displayText="Aran" w:value="Aran"/>
                <w:listItem w:displayText="Bages" w:value="Bages"/>
                <w:listItem w:displayText="Baix Camp" w:value="Baix Camp"/>
                <w:listItem w:displayText="Baix Ebre" w:value="Baix Ebre"/>
                <w:listItem w:displayText="Baix Empordà" w:value="Baix Empordà"/>
                <w:listItem w:displayText="Baix Llobregat" w:value="Baix Llobregat"/>
                <w:listItem w:displayText="Baix Penedès" w:value="Baix Penedès"/>
                <w:listItem w:displayText="Barcelonès" w:value="Barcelonès"/>
                <w:listItem w:displayText="Berguedà" w:value="Berguedà"/>
                <w:listItem w:displayText="Cerdanya" w:value="Cerdanya"/>
                <w:listItem w:displayText="Conca de Barberà" w:value="Conca de Barberà"/>
                <w:listItem w:displayText="Garraf" w:value="Garraf"/>
                <w:listItem w:displayText="Garrigues" w:value="Garrigues"/>
                <w:listItem w:displayText="Garrotxa" w:value="Garrotxa"/>
                <w:listItem w:displayText="Gironès" w:value="Gironès"/>
                <w:listItem w:displayText="Lluçanès" w:value="Lluçanès"/>
                <w:listItem w:displayText="Maresme" w:value="Maresme"/>
                <w:listItem w:displayText="Moianès" w:value="Moianès"/>
                <w:listItem w:displayText="Montsià" w:value="Montsià"/>
                <w:listItem w:displayText="Noguera" w:value="Noguera"/>
                <w:listItem w:displayText="Osona" w:value="Osona"/>
                <w:listItem w:displayText="Pallars Jussà" w:value="Pallars Jussà"/>
                <w:listItem w:displayText="Pallars Sobirà" w:value="Pallars Sobirà"/>
                <w:listItem w:displayText="Pla d'Urgell" w:value="Pla d'Urgell"/>
                <w:listItem w:displayText="Priorat" w:value="Priorat"/>
                <w:listItem w:displayText="Ribera d'Ebre" w:value="Ribera d'Ebre"/>
                <w:listItem w:displayText="Ripollès" w:value="Ripollès"/>
                <w:listItem w:displayText="Segarra" w:value="Segarra"/>
                <w:listItem w:displayText="Segrià" w:value="Segrià"/>
                <w:listItem w:displayText="Selva" w:value="Selva"/>
                <w:listItem w:displayText="Solsonès" w:value="Solsonès"/>
                <w:listItem w:displayText="Tarragonès" w:value="Tarragonès"/>
                <w:listItem w:displayText="Terra Alta" w:value="Terra Alta"/>
                <w:listItem w:displayText="Urgell" w:value="Urgell"/>
                <w:listItem w:displayText="Vallès Occidental" w:value="Vallès Occidental"/>
                <w:listItem w:displayText="Vallès Oriental" w:value="Vallès Oriental"/>
              </w:dropDownList>
            </w:sdtPr>
            <w:sdtEndPr/>
            <w:sdtContent>
              <w:p w14:paraId="2AC8F607" w14:textId="77777777" w:rsidR="008A41FB" w:rsidRPr="003B3371" w:rsidRDefault="008A41FB" w:rsidP="008A41FB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423075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Comarca</w:t>
                </w:r>
              </w:p>
            </w:sdtContent>
          </w:sdt>
        </w:tc>
        <w:tc>
          <w:tcPr>
            <w:tcW w:w="2583" w:type="pct"/>
          </w:tcPr>
          <w:p w14:paraId="7A9323A3" w14:textId="77777777" w:rsidR="008A41FB" w:rsidRPr="003B3371" w:rsidRDefault="00EB433B" w:rsidP="008A41FB">
            <w:pPr>
              <w:rPr>
                <w:rFonts w:cs="Arial"/>
                <w:i/>
                <w:sz w:val="16"/>
                <w:szCs w:val="16"/>
              </w:rPr>
            </w:pPr>
            <w:sdt>
              <w:sdtPr>
                <w:rPr>
                  <w:rFonts w:cs="Arial"/>
                </w:rPr>
                <w:id w:val="-2045355758"/>
                <w:placeholder>
                  <w:docPart w:val="B19B80B41F2F4A41AB15B2B10EE1E08A"/>
                </w:placeholder>
                <w:showingPlcHdr/>
              </w:sdtPr>
              <w:sdtEndPr/>
              <w:sdtContent>
                <w:r w:rsidR="008A41FB" w:rsidRPr="00BF088C">
                  <w:rPr>
                    <w:rStyle w:val="Textdelcontenidor"/>
                    <w:sz w:val="20"/>
                  </w:rPr>
                  <w:t>Feu clic o toqueu aquí per escriure text.</w:t>
                </w:r>
              </w:sdtContent>
            </w:sdt>
          </w:p>
        </w:tc>
      </w:tr>
      <w:tr w:rsidR="008A41FB" w:rsidRPr="008259E5" w14:paraId="7E0C364A" w14:textId="77777777" w:rsidTr="00257002">
        <w:trPr>
          <w:cantSplit/>
          <w:tblHeader/>
        </w:trPr>
        <w:tc>
          <w:tcPr>
            <w:tcW w:w="2417" w:type="pct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-1165548132"/>
              <w:placeholder>
                <w:docPart w:val="D989711EBA0846BE9BF9671BE185AF13"/>
              </w:placeholder>
              <w:showingPlcHdr/>
              <w:dropDownList>
                <w:listItem w:value="Trieu un element."/>
                <w:listItem w:displayText="Alt Camp" w:value="Alt Camp"/>
                <w:listItem w:displayText="Alt Empordà" w:value="Alt Empordà"/>
                <w:listItem w:displayText="Alt Penedès" w:value="Alt Penedès"/>
                <w:listItem w:displayText="Alt Urgell" w:value="Alt Urgell"/>
                <w:listItem w:displayText="Alta Ribagorça" w:value="Alta Ribagorça"/>
                <w:listItem w:displayText="Anoia" w:value="Anoia"/>
                <w:listItem w:displayText="Aran" w:value="Aran"/>
                <w:listItem w:displayText="Bages" w:value="Bages"/>
                <w:listItem w:displayText="Baix Camp" w:value="Baix Camp"/>
                <w:listItem w:displayText="Baix Ebre" w:value="Baix Ebre"/>
                <w:listItem w:displayText="Baix Empordà" w:value="Baix Empordà"/>
                <w:listItem w:displayText="Baix Llobregat" w:value="Baix Llobregat"/>
                <w:listItem w:displayText="Baix Penedès" w:value="Baix Penedès"/>
                <w:listItem w:displayText="Barcelonès" w:value="Barcelonès"/>
                <w:listItem w:displayText="Berguedà" w:value="Berguedà"/>
                <w:listItem w:displayText="Cerdanya" w:value="Cerdanya"/>
                <w:listItem w:displayText="Conca de Barberà" w:value="Conca de Barberà"/>
                <w:listItem w:displayText="Garraf" w:value="Garraf"/>
                <w:listItem w:displayText="Garrigues" w:value="Garrigues"/>
                <w:listItem w:displayText="Garrotxa" w:value="Garrotxa"/>
                <w:listItem w:displayText="Gironès" w:value="Gironès"/>
                <w:listItem w:displayText="Lluçanès" w:value="Lluçanès"/>
                <w:listItem w:displayText="Maresme" w:value="Maresme"/>
                <w:listItem w:displayText="Moianès" w:value="Moianès"/>
                <w:listItem w:displayText="Montsià" w:value="Montsià"/>
                <w:listItem w:displayText="Noguera" w:value="Noguera"/>
                <w:listItem w:displayText="Osona" w:value="Osona"/>
                <w:listItem w:displayText="Pallars Jussà" w:value="Pallars Jussà"/>
                <w:listItem w:displayText="Pallars Sobirà" w:value="Pallars Sobirà"/>
                <w:listItem w:displayText="Pla d'Urgell" w:value="Pla d'Urgell"/>
                <w:listItem w:displayText="Priorat" w:value="Priorat"/>
                <w:listItem w:displayText="Ribera d'Ebre" w:value="Ribera d'Ebre"/>
                <w:listItem w:displayText="Ripollès" w:value="Ripollès"/>
                <w:listItem w:displayText="Segarra" w:value="Segarra"/>
                <w:listItem w:displayText="Segrià" w:value="Segrià"/>
                <w:listItem w:displayText="Selva" w:value="Selva"/>
                <w:listItem w:displayText="Solsonès" w:value="Solsonès"/>
                <w:listItem w:displayText="Tarragonès" w:value="Tarragonès"/>
                <w:listItem w:displayText="Terra Alta" w:value="Terra Alta"/>
                <w:listItem w:displayText="Urgell" w:value="Urgell"/>
                <w:listItem w:displayText="Vallès Occidental" w:value="Vallès Occidental"/>
                <w:listItem w:displayText="Vallès Oriental" w:value="Vallès Oriental"/>
              </w:dropDownList>
            </w:sdtPr>
            <w:sdtEndPr/>
            <w:sdtContent>
              <w:p w14:paraId="7DDCD5AC" w14:textId="77777777" w:rsidR="008A41FB" w:rsidRDefault="008A41FB" w:rsidP="008A41FB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423075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Comarca</w:t>
                </w:r>
              </w:p>
            </w:sdtContent>
          </w:sdt>
        </w:tc>
        <w:tc>
          <w:tcPr>
            <w:tcW w:w="2583" w:type="pct"/>
          </w:tcPr>
          <w:p w14:paraId="1BFE18DA" w14:textId="77777777" w:rsidR="008A41FB" w:rsidRPr="003B3371" w:rsidRDefault="00EB433B" w:rsidP="008A41FB">
            <w:pPr>
              <w:rPr>
                <w:rFonts w:cs="Arial"/>
                <w:i/>
                <w:sz w:val="16"/>
                <w:szCs w:val="16"/>
              </w:rPr>
            </w:pPr>
            <w:sdt>
              <w:sdtPr>
                <w:rPr>
                  <w:rFonts w:cs="Arial"/>
                </w:rPr>
                <w:id w:val="297738740"/>
                <w:placeholder>
                  <w:docPart w:val="8E2B26D327584CE180946022BC5FA41F"/>
                </w:placeholder>
                <w:showingPlcHdr/>
              </w:sdtPr>
              <w:sdtEndPr/>
              <w:sdtContent>
                <w:r w:rsidR="008A41FB" w:rsidRPr="00BF088C">
                  <w:rPr>
                    <w:rStyle w:val="Textdelcontenidor"/>
                    <w:sz w:val="20"/>
                  </w:rPr>
                  <w:t>Feu clic o toqueu aquí per escriure text.</w:t>
                </w:r>
              </w:sdtContent>
            </w:sdt>
          </w:p>
        </w:tc>
      </w:tr>
      <w:tr w:rsidR="008A41FB" w:rsidRPr="008259E5" w14:paraId="6DB04286" w14:textId="77777777" w:rsidTr="00257002">
        <w:trPr>
          <w:cantSplit/>
          <w:tblHeader/>
        </w:trPr>
        <w:tc>
          <w:tcPr>
            <w:tcW w:w="2417" w:type="pct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-306937872"/>
              <w:placeholder>
                <w:docPart w:val="9218044DF5684D959C2AE7C082476086"/>
              </w:placeholder>
              <w:showingPlcHdr/>
              <w:dropDownList>
                <w:listItem w:value="Trieu un element."/>
                <w:listItem w:displayText="Alt Camp" w:value="Alt Camp"/>
                <w:listItem w:displayText="Alt Empordà" w:value="Alt Empordà"/>
                <w:listItem w:displayText="Alt Penedès" w:value="Alt Penedès"/>
                <w:listItem w:displayText="Alt Urgell" w:value="Alt Urgell"/>
                <w:listItem w:displayText="Alta Ribagorça" w:value="Alta Ribagorça"/>
                <w:listItem w:displayText="Anoia" w:value="Anoia"/>
                <w:listItem w:displayText="Aran" w:value="Aran"/>
                <w:listItem w:displayText="Bages" w:value="Bages"/>
                <w:listItem w:displayText="Baix Camp" w:value="Baix Camp"/>
                <w:listItem w:displayText="Baix Ebre" w:value="Baix Ebre"/>
                <w:listItem w:displayText="Baix Empordà" w:value="Baix Empordà"/>
                <w:listItem w:displayText="Baix Llobregat" w:value="Baix Llobregat"/>
                <w:listItem w:displayText="Baix Penedès" w:value="Baix Penedès"/>
                <w:listItem w:displayText="Barcelonès" w:value="Barcelonès"/>
                <w:listItem w:displayText="Berguedà" w:value="Berguedà"/>
                <w:listItem w:displayText="Cerdanya" w:value="Cerdanya"/>
                <w:listItem w:displayText="Conca de Barberà" w:value="Conca de Barberà"/>
                <w:listItem w:displayText="Garraf" w:value="Garraf"/>
                <w:listItem w:displayText="Garrigues" w:value="Garrigues"/>
                <w:listItem w:displayText="Garrotxa" w:value="Garrotxa"/>
                <w:listItem w:displayText="Gironès" w:value="Gironès"/>
                <w:listItem w:displayText="Lluçanès" w:value="Lluçanès"/>
                <w:listItem w:displayText="Maresme" w:value="Maresme"/>
                <w:listItem w:displayText="Moianès" w:value="Moianès"/>
                <w:listItem w:displayText="Montsià" w:value="Montsià"/>
                <w:listItem w:displayText="Noguera" w:value="Noguera"/>
                <w:listItem w:displayText="Osona" w:value="Osona"/>
                <w:listItem w:displayText="Pallars Jussà" w:value="Pallars Jussà"/>
                <w:listItem w:displayText="Pallars Sobirà" w:value="Pallars Sobirà"/>
                <w:listItem w:displayText="Pla d'Urgell" w:value="Pla d'Urgell"/>
                <w:listItem w:displayText="Priorat" w:value="Priorat"/>
                <w:listItem w:displayText="Ribera d'Ebre" w:value="Ribera d'Ebre"/>
                <w:listItem w:displayText="Ripollès" w:value="Ripollès"/>
                <w:listItem w:displayText="Segarra" w:value="Segarra"/>
                <w:listItem w:displayText="Segrià" w:value="Segrià"/>
                <w:listItem w:displayText="Selva" w:value="Selva"/>
                <w:listItem w:displayText="Solsonès" w:value="Solsonès"/>
                <w:listItem w:displayText="Tarragonès" w:value="Tarragonès"/>
                <w:listItem w:displayText="Terra Alta" w:value="Terra Alta"/>
                <w:listItem w:displayText="Urgell" w:value="Urgell"/>
                <w:listItem w:displayText="Vallès Occidental" w:value="Vallès Occidental"/>
                <w:listItem w:displayText="Vallès Oriental" w:value="Vallès Oriental"/>
              </w:dropDownList>
            </w:sdtPr>
            <w:sdtEndPr/>
            <w:sdtContent>
              <w:p w14:paraId="358B9F95" w14:textId="77777777" w:rsidR="008A41FB" w:rsidRDefault="008A41FB" w:rsidP="008A41FB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423075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Comarca</w:t>
                </w:r>
              </w:p>
            </w:sdtContent>
          </w:sdt>
        </w:tc>
        <w:tc>
          <w:tcPr>
            <w:tcW w:w="2583" w:type="pct"/>
          </w:tcPr>
          <w:p w14:paraId="4875E3C8" w14:textId="77777777" w:rsidR="008A41FB" w:rsidRPr="003B3371" w:rsidRDefault="00EB433B" w:rsidP="008A41FB">
            <w:pPr>
              <w:rPr>
                <w:rFonts w:cs="Arial"/>
                <w:i/>
                <w:sz w:val="16"/>
                <w:szCs w:val="16"/>
              </w:rPr>
            </w:pPr>
            <w:sdt>
              <w:sdtPr>
                <w:rPr>
                  <w:rFonts w:cs="Arial"/>
                </w:rPr>
                <w:id w:val="-2085911126"/>
                <w:placeholder>
                  <w:docPart w:val="1CE6A7C8F5724705AE38FB1A3CA4DC0B"/>
                </w:placeholder>
                <w:showingPlcHdr/>
              </w:sdtPr>
              <w:sdtEndPr/>
              <w:sdtContent>
                <w:r w:rsidR="008A41FB" w:rsidRPr="00BF088C">
                  <w:rPr>
                    <w:rStyle w:val="Textdelcontenidor"/>
                    <w:sz w:val="20"/>
                  </w:rPr>
                  <w:t>Feu clic o toqueu aquí per escriure text.</w:t>
                </w:r>
              </w:sdtContent>
            </w:sdt>
          </w:p>
        </w:tc>
      </w:tr>
      <w:tr w:rsidR="008A41FB" w:rsidRPr="008259E5" w14:paraId="0900A019" w14:textId="77777777" w:rsidTr="00257002">
        <w:trPr>
          <w:cantSplit/>
          <w:tblHeader/>
        </w:trPr>
        <w:tc>
          <w:tcPr>
            <w:tcW w:w="2417" w:type="pct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406809910"/>
              <w:placeholder>
                <w:docPart w:val="CCAC669987CA4C9DB228A4D59583959A"/>
              </w:placeholder>
              <w:showingPlcHdr/>
              <w:dropDownList>
                <w:listItem w:value="Trieu un element."/>
                <w:listItem w:displayText="Alt Camp" w:value="Alt Camp"/>
                <w:listItem w:displayText="Alt Empordà" w:value="Alt Empordà"/>
                <w:listItem w:displayText="Alt Penedès" w:value="Alt Penedès"/>
                <w:listItem w:displayText="Alt Urgell" w:value="Alt Urgell"/>
                <w:listItem w:displayText="Alta Ribagorça" w:value="Alta Ribagorça"/>
                <w:listItem w:displayText="Anoia" w:value="Anoia"/>
                <w:listItem w:displayText="Aran" w:value="Aran"/>
                <w:listItem w:displayText="Bages" w:value="Bages"/>
                <w:listItem w:displayText="Baix Camp" w:value="Baix Camp"/>
                <w:listItem w:displayText="Baix Ebre" w:value="Baix Ebre"/>
                <w:listItem w:displayText="Baix Empordà" w:value="Baix Empordà"/>
                <w:listItem w:displayText="Baix Llobregat" w:value="Baix Llobregat"/>
                <w:listItem w:displayText="Baix Penedès" w:value="Baix Penedès"/>
                <w:listItem w:displayText="Barcelonès" w:value="Barcelonès"/>
                <w:listItem w:displayText="Berguedà" w:value="Berguedà"/>
                <w:listItem w:displayText="Cerdanya" w:value="Cerdanya"/>
                <w:listItem w:displayText="Conca de Barberà" w:value="Conca de Barberà"/>
                <w:listItem w:displayText="Garraf" w:value="Garraf"/>
                <w:listItem w:displayText="Garrigues" w:value="Garrigues"/>
                <w:listItem w:displayText="Garrotxa" w:value="Garrotxa"/>
                <w:listItem w:displayText="Gironès" w:value="Gironès"/>
                <w:listItem w:displayText="Lluçanès" w:value="Lluçanès"/>
                <w:listItem w:displayText="Maresme" w:value="Maresme"/>
                <w:listItem w:displayText="Moianès" w:value="Moianès"/>
                <w:listItem w:displayText="Montsià" w:value="Montsià"/>
                <w:listItem w:displayText="Noguera" w:value="Noguera"/>
                <w:listItem w:displayText="Osona" w:value="Osona"/>
                <w:listItem w:displayText="Pallars Jussà" w:value="Pallars Jussà"/>
                <w:listItem w:displayText="Pallars Sobirà" w:value="Pallars Sobirà"/>
                <w:listItem w:displayText="Pla d'Urgell" w:value="Pla d'Urgell"/>
                <w:listItem w:displayText="Priorat" w:value="Priorat"/>
                <w:listItem w:displayText="Ribera d'Ebre" w:value="Ribera d'Ebre"/>
                <w:listItem w:displayText="Ripollès" w:value="Ripollès"/>
                <w:listItem w:displayText="Segarra" w:value="Segarra"/>
                <w:listItem w:displayText="Segrià" w:value="Segrià"/>
                <w:listItem w:displayText="Selva" w:value="Selva"/>
                <w:listItem w:displayText="Solsonès" w:value="Solsonès"/>
                <w:listItem w:displayText="Tarragonès" w:value="Tarragonès"/>
                <w:listItem w:displayText="Terra Alta" w:value="Terra Alta"/>
                <w:listItem w:displayText="Urgell" w:value="Urgell"/>
                <w:listItem w:displayText="Vallès Occidental" w:value="Vallès Occidental"/>
                <w:listItem w:displayText="Vallès Oriental" w:value="Vallès Oriental"/>
              </w:dropDownList>
            </w:sdtPr>
            <w:sdtEndPr/>
            <w:sdtContent>
              <w:p w14:paraId="1DF50AD7" w14:textId="77777777" w:rsidR="008A41FB" w:rsidRDefault="008A41FB" w:rsidP="008A41FB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423075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Comarca</w:t>
                </w:r>
              </w:p>
            </w:sdtContent>
          </w:sdt>
        </w:tc>
        <w:tc>
          <w:tcPr>
            <w:tcW w:w="2583" w:type="pct"/>
          </w:tcPr>
          <w:p w14:paraId="5CAD8CD5" w14:textId="77777777" w:rsidR="008A41FB" w:rsidRPr="003B3371" w:rsidRDefault="00EB433B" w:rsidP="008A41FB">
            <w:pPr>
              <w:rPr>
                <w:rFonts w:cs="Arial"/>
                <w:i/>
                <w:sz w:val="16"/>
                <w:szCs w:val="16"/>
              </w:rPr>
            </w:pPr>
            <w:sdt>
              <w:sdtPr>
                <w:rPr>
                  <w:rFonts w:cs="Arial"/>
                </w:rPr>
                <w:id w:val="252789050"/>
                <w:placeholder>
                  <w:docPart w:val="866326F042734E80AEA6B9F8DDDEC531"/>
                </w:placeholder>
                <w:showingPlcHdr/>
              </w:sdtPr>
              <w:sdtEndPr/>
              <w:sdtContent>
                <w:r w:rsidR="008A41FB" w:rsidRPr="00BF088C">
                  <w:rPr>
                    <w:rStyle w:val="Textdelcontenidor"/>
                    <w:sz w:val="20"/>
                  </w:rPr>
                  <w:t>Feu clic o toqueu aquí per escriure text.</w:t>
                </w:r>
              </w:sdtContent>
            </w:sdt>
          </w:p>
        </w:tc>
      </w:tr>
      <w:tr w:rsidR="008A41FB" w:rsidRPr="008259E5" w14:paraId="50D36ECD" w14:textId="77777777" w:rsidTr="00257002">
        <w:trPr>
          <w:cantSplit/>
          <w:tblHeader/>
        </w:trPr>
        <w:tc>
          <w:tcPr>
            <w:tcW w:w="2417" w:type="pct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-394279735"/>
              <w:placeholder>
                <w:docPart w:val="15272594E9614D07B0D8BD8040B59F85"/>
              </w:placeholder>
              <w:showingPlcHdr/>
              <w:dropDownList>
                <w:listItem w:value="Trieu un element."/>
                <w:listItem w:displayText="Alt Camp" w:value="Alt Camp"/>
                <w:listItem w:displayText="Alt Empordà" w:value="Alt Empordà"/>
                <w:listItem w:displayText="Alt Penedès" w:value="Alt Penedès"/>
                <w:listItem w:displayText="Alt Urgell" w:value="Alt Urgell"/>
                <w:listItem w:displayText="Alta Ribagorça" w:value="Alta Ribagorça"/>
                <w:listItem w:displayText="Anoia" w:value="Anoia"/>
                <w:listItem w:displayText="Aran" w:value="Aran"/>
                <w:listItem w:displayText="Bages" w:value="Bages"/>
                <w:listItem w:displayText="Baix Camp" w:value="Baix Camp"/>
                <w:listItem w:displayText="Baix Ebre" w:value="Baix Ebre"/>
                <w:listItem w:displayText="Baix Empordà" w:value="Baix Empordà"/>
                <w:listItem w:displayText="Baix Llobregat" w:value="Baix Llobregat"/>
                <w:listItem w:displayText="Baix Penedès" w:value="Baix Penedès"/>
                <w:listItem w:displayText="Barcelonès" w:value="Barcelonès"/>
                <w:listItem w:displayText="Berguedà" w:value="Berguedà"/>
                <w:listItem w:displayText="Cerdanya" w:value="Cerdanya"/>
                <w:listItem w:displayText="Conca de Barberà" w:value="Conca de Barberà"/>
                <w:listItem w:displayText="Garraf" w:value="Garraf"/>
                <w:listItem w:displayText="Garrigues" w:value="Garrigues"/>
                <w:listItem w:displayText="Garrotxa" w:value="Garrotxa"/>
                <w:listItem w:displayText="Gironès" w:value="Gironès"/>
                <w:listItem w:displayText="Lluçanès" w:value="Lluçanès"/>
                <w:listItem w:displayText="Maresme" w:value="Maresme"/>
                <w:listItem w:displayText="Moianès" w:value="Moianès"/>
                <w:listItem w:displayText="Montsià" w:value="Montsià"/>
                <w:listItem w:displayText="Noguera" w:value="Noguera"/>
                <w:listItem w:displayText="Osona" w:value="Osona"/>
                <w:listItem w:displayText="Pallars Jussà" w:value="Pallars Jussà"/>
                <w:listItem w:displayText="Pallars Sobirà" w:value="Pallars Sobirà"/>
                <w:listItem w:displayText="Pla d'Urgell" w:value="Pla d'Urgell"/>
                <w:listItem w:displayText="Priorat" w:value="Priorat"/>
                <w:listItem w:displayText="Ribera d'Ebre" w:value="Ribera d'Ebre"/>
                <w:listItem w:displayText="Ripollès" w:value="Ripollès"/>
                <w:listItem w:displayText="Segarra" w:value="Segarra"/>
                <w:listItem w:displayText="Segrià" w:value="Segrià"/>
                <w:listItem w:displayText="Selva" w:value="Selva"/>
                <w:listItem w:displayText="Solsonès" w:value="Solsonès"/>
                <w:listItem w:displayText="Tarragonès" w:value="Tarragonès"/>
                <w:listItem w:displayText="Terra Alta" w:value="Terra Alta"/>
                <w:listItem w:displayText="Urgell" w:value="Urgell"/>
                <w:listItem w:displayText="Vallès Occidental" w:value="Vallès Occidental"/>
                <w:listItem w:displayText="Vallès Oriental" w:value="Vallès Oriental"/>
              </w:dropDownList>
            </w:sdtPr>
            <w:sdtEndPr/>
            <w:sdtContent>
              <w:p w14:paraId="780A94F4" w14:textId="77777777" w:rsidR="008A41FB" w:rsidRDefault="008A41FB" w:rsidP="008A41FB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423075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Comarca</w:t>
                </w:r>
              </w:p>
            </w:sdtContent>
          </w:sdt>
        </w:tc>
        <w:tc>
          <w:tcPr>
            <w:tcW w:w="2583" w:type="pct"/>
          </w:tcPr>
          <w:p w14:paraId="4901457B" w14:textId="77777777" w:rsidR="008A41FB" w:rsidRPr="003B3371" w:rsidRDefault="00EB433B" w:rsidP="008A41FB">
            <w:pPr>
              <w:rPr>
                <w:rFonts w:cs="Arial"/>
                <w:i/>
                <w:sz w:val="16"/>
                <w:szCs w:val="16"/>
              </w:rPr>
            </w:pPr>
            <w:sdt>
              <w:sdtPr>
                <w:rPr>
                  <w:rFonts w:cs="Arial"/>
                </w:rPr>
                <w:id w:val="-1193155300"/>
                <w:placeholder>
                  <w:docPart w:val="3658EC58D59C4EA1B69E4650E845B169"/>
                </w:placeholder>
                <w:showingPlcHdr/>
              </w:sdtPr>
              <w:sdtEndPr/>
              <w:sdtContent>
                <w:r w:rsidR="008A41FB" w:rsidRPr="00BF088C">
                  <w:rPr>
                    <w:rStyle w:val="Textdelcontenidor"/>
                    <w:sz w:val="20"/>
                  </w:rPr>
                  <w:t>Feu clic o toqueu aquí per escriure text.</w:t>
                </w:r>
              </w:sdtContent>
            </w:sdt>
          </w:p>
        </w:tc>
      </w:tr>
      <w:tr w:rsidR="008A41FB" w:rsidRPr="008259E5" w14:paraId="4259A4CE" w14:textId="77777777" w:rsidTr="00257002">
        <w:trPr>
          <w:cantSplit/>
          <w:tblHeader/>
        </w:trPr>
        <w:tc>
          <w:tcPr>
            <w:tcW w:w="2417" w:type="pct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-1831358057"/>
              <w:placeholder>
                <w:docPart w:val="E6C2F12B3780473EA8AA510ABBB0ACB1"/>
              </w:placeholder>
              <w:showingPlcHdr/>
              <w:dropDownList>
                <w:listItem w:value="Trieu un element."/>
                <w:listItem w:displayText="Alt Camp" w:value="Alt Camp"/>
                <w:listItem w:displayText="Alt Empordà" w:value="Alt Empordà"/>
                <w:listItem w:displayText="Alt Penedès" w:value="Alt Penedès"/>
                <w:listItem w:displayText="Alt Urgell" w:value="Alt Urgell"/>
                <w:listItem w:displayText="Alta Ribagorça" w:value="Alta Ribagorça"/>
                <w:listItem w:displayText="Anoia" w:value="Anoia"/>
                <w:listItem w:displayText="Aran" w:value="Aran"/>
                <w:listItem w:displayText="Bages" w:value="Bages"/>
                <w:listItem w:displayText="Baix Camp" w:value="Baix Camp"/>
                <w:listItem w:displayText="Baix Ebre" w:value="Baix Ebre"/>
                <w:listItem w:displayText="Baix Empordà" w:value="Baix Empordà"/>
                <w:listItem w:displayText="Baix Llobregat" w:value="Baix Llobregat"/>
                <w:listItem w:displayText="Baix Penedès" w:value="Baix Penedès"/>
                <w:listItem w:displayText="Barcelonès" w:value="Barcelonès"/>
                <w:listItem w:displayText="Berguedà" w:value="Berguedà"/>
                <w:listItem w:displayText="Cerdanya" w:value="Cerdanya"/>
                <w:listItem w:displayText="Conca de Barberà" w:value="Conca de Barberà"/>
                <w:listItem w:displayText="Garraf" w:value="Garraf"/>
                <w:listItem w:displayText="Garrigues" w:value="Garrigues"/>
                <w:listItem w:displayText="Garrotxa" w:value="Garrotxa"/>
                <w:listItem w:displayText="Gironès" w:value="Gironès"/>
                <w:listItem w:displayText="Lluçanès" w:value="Lluçanès"/>
                <w:listItem w:displayText="Maresme" w:value="Maresme"/>
                <w:listItem w:displayText="Moianès" w:value="Moianès"/>
                <w:listItem w:displayText="Montsià" w:value="Montsià"/>
                <w:listItem w:displayText="Noguera" w:value="Noguera"/>
                <w:listItem w:displayText="Osona" w:value="Osona"/>
                <w:listItem w:displayText="Pallars Jussà" w:value="Pallars Jussà"/>
                <w:listItem w:displayText="Pallars Sobirà" w:value="Pallars Sobirà"/>
                <w:listItem w:displayText="Pla d'Urgell" w:value="Pla d'Urgell"/>
                <w:listItem w:displayText="Priorat" w:value="Priorat"/>
                <w:listItem w:displayText="Ribera d'Ebre" w:value="Ribera d'Ebre"/>
                <w:listItem w:displayText="Ripollès" w:value="Ripollès"/>
                <w:listItem w:displayText="Segarra" w:value="Segarra"/>
                <w:listItem w:displayText="Segrià" w:value="Segrià"/>
                <w:listItem w:displayText="Selva" w:value="Selva"/>
                <w:listItem w:displayText="Solsonès" w:value="Solsonès"/>
                <w:listItem w:displayText="Tarragonès" w:value="Tarragonès"/>
                <w:listItem w:displayText="Terra Alta" w:value="Terra Alta"/>
                <w:listItem w:displayText="Urgell" w:value="Urgell"/>
                <w:listItem w:displayText="Vallès Occidental" w:value="Vallès Occidental"/>
                <w:listItem w:displayText="Vallès Oriental" w:value="Vallès Oriental"/>
              </w:dropDownList>
            </w:sdtPr>
            <w:sdtEndPr/>
            <w:sdtContent>
              <w:p w14:paraId="5A4E969F" w14:textId="77777777" w:rsidR="008A41FB" w:rsidRDefault="008A41FB" w:rsidP="008A41FB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423075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Comarca</w:t>
                </w:r>
              </w:p>
            </w:sdtContent>
          </w:sdt>
        </w:tc>
        <w:tc>
          <w:tcPr>
            <w:tcW w:w="2583" w:type="pct"/>
          </w:tcPr>
          <w:p w14:paraId="13F53E09" w14:textId="77777777" w:rsidR="008A41FB" w:rsidRPr="003B3371" w:rsidRDefault="00EB433B" w:rsidP="008A41FB">
            <w:pPr>
              <w:rPr>
                <w:rFonts w:cs="Arial"/>
                <w:i/>
                <w:sz w:val="16"/>
                <w:szCs w:val="16"/>
              </w:rPr>
            </w:pPr>
            <w:sdt>
              <w:sdtPr>
                <w:rPr>
                  <w:rFonts w:cs="Arial"/>
                </w:rPr>
                <w:id w:val="1588886111"/>
                <w:placeholder>
                  <w:docPart w:val="8EF397D656E44B77BED61F34637F7F96"/>
                </w:placeholder>
                <w:showingPlcHdr/>
              </w:sdtPr>
              <w:sdtEndPr/>
              <w:sdtContent>
                <w:r w:rsidR="008A41FB" w:rsidRPr="00BF088C">
                  <w:rPr>
                    <w:rStyle w:val="Textdelcontenidor"/>
                    <w:sz w:val="20"/>
                  </w:rPr>
                  <w:t>Feu clic o toqueu aquí per escriure text.</w:t>
                </w:r>
              </w:sdtContent>
            </w:sdt>
          </w:p>
        </w:tc>
      </w:tr>
    </w:tbl>
    <w:p w14:paraId="04143BE5" w14:textId="77777777" w:rsidR="002755EA" w:rsidRDefault="002755EA" w:rsidP="002755EA">
      <w:pPr>
        <w:spacing w:after="120"/>
        <w:rPr>
          <w:rFonts w:cs="Arial"/>
          <w:sz w:val="16"/>
          <w:szCs w:val="16"/>
        </w:rPr>
      </w:pPr>
    </w:p>
    <w:p w14:paraId="174A777E" w14:textId="77777777" w:rsidR="008A41FB" w:rsidRPr="008A6E43" w:rsidRDefault="008A41FB" w:rsidP="008A41FB">
      <w:pPr>
        <w:rPr>
          <w:rFonts w:cs="Arial"/>
          <w:b/>
          <w:sz w:val="16"/>
          <w:szCs w:val="16"/>
        </w:rPr>
      </w:pPr>
      <w:r w:rsidRPr="008A6E43">
        <w:rPr>
          <w:rFonts w:cs="Arial"/>
          <w:b/>
          <w:sz w:val="16"/>
          <w:szCs w:val="16"/>
        </w:rPr>
        <w:t>Participació i interlocució amb iniciatives socials i/o partenariats amb altres agents:</w:t>
      </w:r>
    </w:p>
    <w:tbl>
      <w:tblPr>
        <w:tblStyle w:val="Taulaambquadrcula"/>
        <w:tblW w:w="5000" w:type="pct"/>
        <w:tblLook w:val="04A0" w:firstRow="1" w:lastRow="0" w:firstColumn="1" w:lastColumn="0" w:noHBand="0" w:noVBand="1"/>
        <w:tblCaption w:val="Participació i interlocució amb iniciatives socials i/o partenariats amb altres agents"/>
        <w:tblDescription w:val="Participació i interlocució amb iniciatives socials i/o partenariats amb altres agents"/>
      </w:tblPr>
      <w:tblGrid>
        <w:gridCol w:w="4106"/>
        <w:gridCol w:w="4388"/>
      </w:tblGrid>
      <w:tr w:rsidR="008A41FB" w:rsidRPr="008259E5" w14:paraId="77241047" w14:textId="77777777" w:rsidTr="00257002">
        <w:trPr>
          <w:cantSplit/>
          <w:tblHeader/>
        </w:trPr>
        <w:tc>
          <w:tcPr>
            <w:tcW w:w="2417" w:type="pct"/>
            <w:vAlign w:val="center"/>
          </w:tcPr>
          <w:p w14:paraId="1ED6D233" w14:textId="77777777" w:rsidR="008A41FB" w:rsidRPr="008A6E43" w:rsidRDefault="008A41FB" w:rsidP="009C580E">
            <w:pPr>
              <w:rPr>
                <w:rFonts w:cs="Arial"/>
                <w:sz w:val="16"/>
                <w:szCs w:val="16"/>
              </w:rPr>
            </w:pPr>
            <w:r w:rsidRPr="008A6E43">
              <w:rPr>
                <w:rFonts w:cs="Arial"/>
                <w:sz w:val="16"/>
                <w:szCs w:val="16"/>
              </w:rPr>
              <w:t>Nom de la iniciativa social o agent</w:t>
            </w:r>
          </w:p>
        </w:tc>
        <w:tc>
          <w:tcPr>
            <w:tcW w:w="2583" w:type="pct"/>
          </w:tcPr>
          <w:p w14:paraId="324AB58F" w14:textId="77777777" w:rsidR="008A41FB" w:rsidRPr="008A6E43" w:rsidRDefault="008A41FB" w:rsidP="009C580E">
            <w:pPr>
              <w:rPr>
                <w:rFonts w:cs="Arial"/>
                <w:sz w:val="16"/>
                <w:szCs w:val="16"/>
              </w:rPr>
            </w:pPr>
            <w:r w:rsidRPr="008A6E43">
              <w:rPr>
                <w:rFonts w:cs="Arial"/>
                <w:sz w:val="16"/>
                <w:szCs w:val="16"/>
              </w:rPr>
              <w:t>Document acreditatiu que s’aporta</w:t>
            </w:r>
          </w:p>
        </w:tc>
      </w:tr>
      <w:tr w:rsidR="008A41FB" w:rsidRPr="008259E5" w14:paraId="51124B90" w14:textId="77777777" w:rsidTr="00257002">
        <w:trPr>
          <w:cantSplit/>
          <w:tblHeader/>
        </w:trPr>
        <w:tc>
          <w:tcPr>
            <w:tcW w:w="2417" w:type="pct"/>
          </w:tcPr>
          <w:p w14:paraId="3D91721F" w14:textId="77777777" w:rsidR="008A41FB" w:rsidRPr="008A41FB" w:rsidRDefault="00EB433B" w:rsidP="008A41FB">
            <w:pPr>
              <w:rPr>
                <w:rFonts w:cs="Arial"/>
                <w:i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407144849"/>
                <w:placeholder>
                  <w:docPart w:val="CE28520F515D44B68DC6A18A60633521"/>
                </w:placeholder>
                <w:showingPlcHdr/>
              </w:sdtPr>
              <w:sdtEndPr/>
              <w:sdtContent>
                <w:r w:rsidR="008A41FB" w:rsidRPr="00BF088C">
                  <w:rPr>
                    <w:rStyle w:val="Textdelcontenidor"/>
                    <w:sz w:val="20"/>
                  </w:rPr>
                  <w:t>Feu clic o toqueu aquí per escriure text.</w:t>
                </w:r>
              </w:sdtContent>
            </w:sdt>
          </w:p>
        </w:tc>
        <w:tc>
          <w:tcPr>
            <w:tcW w:w="2583" w:type="pct"/>
          </w:tcPr>
          <w:p w14:paraId="0FD3F2B2" w14:textId="77777777" w:rsidR="008A41FB" w:rsidRPr="008A41FB" w:rsidRDefault="00EB433B" w:rsidP="008A41FB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2003230127"/>
                <w:placeholder>
                  <w:docPart w:val="02937606E46949D989A2F1B6A0677B14"/>
                </w:placeholder>
                <w:showingPlcHdr/>
              </w:sdtPr>
              <w:sdtEndPr/>
              <w:sdtContent>
                <w:r w:rsidR="008A41FB" w:rsidRPr="00BF088C">
                  <w:rPr>
                    <w:rStyle w:val="Textdelcontenidor"/>
                    <w:sz w:val="20"/>
                  </w:rPr>
                  <w:t>Feu clic o toqueu aquí per escriure text.</w:t>
                </w:r>
              </w:sdtContent>
            </w:sdt>
          </w:p>
        </w:tc>
      </w:tr>
      <w:tr w:rsidR="008A41FB" w:rsidRPr="008259E5" w14:paraId="3FCAC228" w14:textId="77777777" w:rsidTr="00257002">
        <w:trPr>
          <w:cantSplit/>
          <w:tblHeader/>
        </w:trPr>
        <w:tc>
          <w:tcPr>
            <w:tcW w:w="2417" w:type="pct"/>
          </w:tcPr>
          <w:p w14:paraId="45E9B64B" w14:textId="77777777" w:rsidR="008A41FB" w:rsidRPr="008A41FB" w:rsidRDefault="00EB433B" w:rsidP="008A41FB">
            <w:pPr>
              <w:rPr>
                <w:rFonts w:cs="Arial"/>
                <w:i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556585952"/>
                <w:placeholder>
                  <w:docPart w:val="C09F80404F274346B47A1918BCE266BE"/>
                </w:placeholder>
                <w:showingPlcHdr/>
              </w:sdtPr>
              <w:sdtEndPr/>
              <w:sdtContent>
                <w:r w:rsidR="008A41FB" w:rsidRPr="00BF088C">
                  <w:rPr>
                    <w:rStyle w:val="Textdelcontenidor"/>
                    <w:sz w:val="20"/>
                  </w:rPr>
                  <w:t>Feu clic o toqueu aquí per escriure text.</w:t>
                </w:r>
              </w:sdtContent>
            </w:sdt>
          </w:p>
        </w:tc>
        <w:tc>
          <w:tcPr>
            <w:tcW w:w="2583" w:type="pct"/>
          </w:tcPr>
          <w:p w14:paraId="32033310" w14:textId="77777777" w:rsidR="008A41FB" w:rsidRPr="008A41FB" w:rsidRDefault="00EB433B" w:rsidP="008A41FB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278881386"/>
                <w:placeholder>
                  <w:docPart w:val="2DB1E4B0DF3542DBAE4539C21F80D2A0"/>
                </w:placeholder>
                <w:showingPlcHdr/>
              </w:sdtPr>
              <w:sdtEndPr/>
              <w:sdtContent>
                <w:r w:rsidR="008A41FB" w:rsidRPr="00BF088C">
                  <w:rPr>
                    <w:rStyle w:val="Textdelcontenidor"/>
                    <w:sz w:val="20"/>
                  </w:rPr>
                  <w:t>Feu clic o toqueu aquí per escriure text.</w:t>
                </w:r>
              </w:sdtContent>
            </w:sdt>
          </w:p>
        </w:tc>
      </w:tr>
      <w:tr w:rsidR="008A41FB" w:rsidRPr="008259E5" w14:paraId="4A17C8B2" w14:textId="77777777" w:rsidTr="00257002">
        <w:trPr>
          <w:cantSplit/>
          <w:tblHeader/>
        </w:trPr>
        <w:tc>
          <w:tcPr>
            <w:tcW w:w="2417" w:type="pct"/>
          </w:tcPr>
          <w:p w14:paraId="60874E19" w14:textId="77777777" w:rsidR="008A41FB" w:rsidRPr="008A41FB" w:rsidRDefault="00EB433B" w:rsidP="008A41FB">
            <w:pPr>
              <w:rPr>
                <w:rFonts w:cs="Arial"/>
                <w:i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530682414"/>
                <w:placeholder>
                  <w:docPart w:val="9B5A22824955488CB03BF683DFD5BA06"/>
                </w:placeholder>
                <w:showingPlcHdr/>
              </w:sdtPr>
              <w:sdtEndPr/>
              <w:sdtContent>
                <w:r w:rsidR="008A41FB" w:rsidRPr="00BF088C">
                  <w:rPr>
                    <w:rStyle w:val="Textdelcontenidor"/>
                    <w:sz w:val="20"/>
                  </w:rPr>
                  <w:t>Feu clic o toqueu aquí per escriure text.</w:t>
                </w:r>
              </w:sdtContent>
            </w:sdt>
          </w:p>
        </w:tc>
        <w:tc>
          <w:tcPr>
            <w:tcW w:w="2583" w:type="pct"/>
          </w:tcPr>
          <w:p w14:paraId="41CBFF8E" w14:textId="77777777" w:rsidR="008A41FB" w:rsidRPr="008A41FB" w:rsidRDefault="00EB433B" w:rsidP="008A41FB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25935893"/>
                <w:placeholder>
                  <w:docPart w:val="F9F4250F3832459F9925BFF85BE7CF71"/>
                </w:placeholder>
                <w:showingPlcHdr/>
              </w:sdtPr>
              <w:sdtEndPr/>
              <w:sdtContent>
                <w:r w:rsidR="008A41FB" w:rsidRPr="00BF088C">
                  <w:rPr>
                    <w:rStyle w:val="Textdelcontenidor"/>
                    <w:sz w:val="20"/>
                  </w:rPr>
                  <w:t>Feu clic o toqueu aquí per escriure text.</w:t>
                </w:r>
              </w:sdtContent>
            </w:sdt>
          </w:p>
        </w:tc>
      </w:tr>
    </w:tbl>
    <w:p w14:paraId="0D7B33E7" w14:textId="77777777" w:rsidR="008A41FB" w:rsidRDefault="008A41FB" w:rsidP="008A41FB">
      <w:pPr>
        <w:rPr>
          <w:rFonts w:cs="Arial"/>
        </w:rPr>
      </w:pPr>
    </w:p>
    <w:p w14:paraId="4A82D339" w14:textId="77777777" w:rsidR="008A41FB" w:rsidRPr="008A41FB" w:rsidRDefault="00EB433B" w:rsidP="008A41FB">
      <w:pPr>
        <w:rPr>
          <w:rFonts w:cs="Arial"/>
          <w:b/>
          <w:sz w:val="18"/>
          <w:szCs w:val="18"/>
        </w:rPr>
      </w:pPr>
      <w:sdt>
        <w:sdtPr>
          <w:rPr>
            <w:rFonts w:cs="Arial"/>
            <w:sz w:val="18"/>
            <w:szCs w:val="18"/>
          </w:rPr>
          <w:id w:val="1050265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41FB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8A41FB" w:rsidRPr="008A41FB">
        <w:rPr>
          <w:rFonts w:cs="Arial"/>
          <w:sz w:val="18"/>
          <w:szCs w:val="18"/>
        </w:rPr>
        <w:t xml:space="preserve"> </w:t>
      </w:r>
      <w:r w:rsidR="008A41FB" w:rsidRPr="008A41FB">
        <w:rPr>
          <w:rFonts w:cs="Arial"/>
          <w:b/>
          <w:sz w:val="18"/>
          <w:szCs w:val="18"/>
        </w:rPr>
        <w:t>d)</w:t>
      </w:r>
      <w:r w:rsidR="008A41FB" w:rsidRPr="008A41FB">
        <w:rPr>
          <w:sz w:val="18"/>
          <w:szCs w:val="18"/>
        </w:rPr>
        <w:t xml:space="preserve"> </w:t>
      </w:r>
      <w:r w:rsidR="008A41FB" w:rsidRPr="008A41FB">
        <w:rPr>
          <w:rFonts w:cs="Arial"/>
          <w:b/>
          <w:sz w:val="18"/>
          <w:szCs w:val="18"/>
        </w:rPr>
        <w:t>Sector de l'habitatge cooperatiu en cessió d'ús.</w:t>
      </w:r>
    </w:p>
    <w:p w14:paraId="17EE154A" w14:textId="77777777" w:rsidR="008A41FB" w:rsidRDefault="008A41FB" w:rsidP="008A41FB">
      <w:pPr>
        <w:rPr>
          <w:rFonts w:cs="Arial"/>
          <w:b/>
          <w:sz w:val="16"/>
          <w:szCs w:val="16"/>
        </w:rPr>
      </w:pPr>
      <w:r w:rsidRPr="008A41FB">
        <w:rPr>
          <w:rFonts w:cs="Arial"/>
          <w:b/>
          <w:sz w:val="16"/>
          <w:szCs w:val="16"/>
        </w:rPr>
        <w:t>Nombre de persones sòcies de la cooperativa:</w:t>
      </w:r>
      <w:r w:rsidRPr="008A41FB">
        <w:rPr>
          <w:rFonts w:cs="Arial"/>
          <w:sz w:val="16"/>
          <w:szCs w:val="16"/>
        </w:rPr>
        <w:tab/>
      </w:r>
      <w:r w:rsidRPr="008A41FB">
        <w:rPr>
          <w:rFonts w:cs="Arial"/>
          <w:sz w:val="16"/>
          <w:szCs w:val="16"/>
        </w:rPr>
        <w:tab/>
      </w:r>
      <w:sdt>
        <w:sdtPr>
          <w:rPr>
            <w:rFonts w:cs="Arial"/>
          </w:rPr>
          <w:id w:val="-105573044"/>
          <w:placeholder>
            <w:docPart w:val="15C3A24D6C7949DF920B54652DF6F41A"/>
          </w:placeholder>
          <w:showingPlcHdr/>
        </w:sdtPr>
        <w:sdtEndPr/>
        <w:sdtContent>
          <w:r w:rsidRPr="00BF088C">
            <w:rPr>
              <w:rStyle w:val="Textdelcontenidor"/>
              <w:sz w:val="20"/>
            </w:rPr>
            <w:t>Feu clic o toqueu aquí per escriure text.</w:t>
          </w:r>
        </w:sdtContent>
      </w:sdt>
      <w:r w:rsidRPr="008A41FB">
        <w:rPr>
          <w:rFonts w:cs="Arial"/>
          <w:b/>
          <w:sz w:val="16"/>
          <w:szCs w:val="16"/>
        </w:rPr>
        <w:t xml:space="preserve"> </w:t>
      </w:r>
    </w:p>
    <w:p w14:paraId="23B37AB9" w14:textId="77777777" w:rsidR="002755EA" w:rsidRDefault="008A41FB" w:rsidP="008A41FB">
      <w:pPr>
        <w:rPr>
          <w:sz w:val="18"/>
          <w:szCs w:val="18"/>
        </w:rPr>
      </w:pPr>
      <w:r w:rsidRPr="008A41FB">
        <w:rPr>
          <w:rFonts w:cs="Arial"/>
          <w:b/>
          <w:sz w:val="16"/>
          <w:szCs w:val="16"/>
        </w:rPr>
        <w:t>Nombre d'habitatges en promoció o gestió:</w:t>
      </w:r>
      <w:r w:rsidRPr="008A41FB">
        <w:rPr>
          <w:rFonts w:cs="Arial"/>
          <w:sz w:val="16"/>
          <w:szCs w:val="16"/>
        </w:rPr>
        <w:t xml:space="preserve"> </w:t>
      </w:r>
      <w:r w:rsidRPr="008A41FB">
        <w:rPr>
          <w:rFonts w:cs="Arial"/>
          <w:sz w:val="16"/>
          <w:szCs w:val="16"/>
        </w:rPr>
        <w:tab/>
      </w:r>
      <w:r w:rsidRPr="008A41FB">
        <w:rPr>
          <w:rFonts w:cs="Arial"/>
          <w:sz w:val="16"/>
          <w:szCs w:val="16"/>
        </w:rPr>
        <w:tab/>
      </w:r>
      <w:sdt>
        <w:sdtPr>
          <w:rPr>
            <w:rFonts w:cs="Arial"/>
          </w:rPr>
          <w:id w:val="418145685"/>
          <w:placeholder>
            <w:docPart w:val="2315C5CCAC33483AB3E65332E58F8E2A"/>
          </w:placeholder>
          <w:showingPlcHdr/>
        </w:sdtPr>
        <w:sdtEndPr/>
        <w:sdtContent>
          <w:r w:rsidRPr="00BF088C">
            <w:rPr>
              <w:rStyle w:val="Textdelcontenidor"/>
              <w:sz w:val="20"/>
            </w:rPr>
            <w:t>Feu clic o toqueu aquí per escriure text.</w:t>
          </w:r>
        </w:sdtContent>
      </w:sdt>
    </w:p>
    <w:p w14:paraId="3777BF95" w14:textId="77777777" w:rsidR="008A41FB" w:rsidRPr="008A6E43" w:rsidRDefault="008A41FB" w:rsidP="008A41FB">
      <w:pPr>
        <w:rPr>
          <w:rFonts w:cs="Arial"/>
          <w:b/>
          <w:sz w:val="16"/>
          <w:szCs w:val="16"/>
        </w:rPr>
      </w:pPr>
      <w:r w:rsidRPr="008A6E43">
        <w:rPr>
          <w:rFonts w:cs="Arial"/>
          <w:b/>
          <w:sz w:val="16"/>
          <w:szCs w:val="16"/>
        </w:rPr>
        <w:t>Distribució d’aquests habitatges per comarques:</w:t>
      </w:r>
    </w:p>
    <w:tbl>
      <w:tblPr>
        <w:tblStyle w:val="Taulaambquadrcula"/>
        <w:tblW w:w="5000" w:type="pct"/>
        <w:tblLook w:val="04A0" w:firstRow="1" w:lastRow="0" w:firstColumn="1" w:lastColumn="0" w:noHBand="0" w:noVBand="1"/>
        <w:tblCaption w:val="Distribució d’aquests habitatges per comarques"/>
        <w:tblDescription w:val="Distribució d’aquests habitatges per comarques"/>
      </w:tblPr>
      <w:tblGrid>
        <w:gridCol w:w="4106"/>
        <w:gridCol w:w="4388"/>
      </w:tblGrid>
      <w:tr w:rsidR="008A41FB" w:rsidRPr="008259E5" w14:paraId="7E4D6F73" w14:textId="77777777" w:rsidTr="00257002">
        <w:trPr>
          <w:cantSplit/>
          <w:tblHeader/>
        </w:trPr>
        <w:tc>
          <w:tcPr>
            <w:tcW w:w="2417" w:type="pct"/>
            <w:vAlign w:val="center"/>
          </w:tcPr>
          <w:p w14:paraId="07FD8FB3" w14:textId="77777777" w:rsidR="008A41FB" w:rsidRPr="003B3371" w:rsidRDefault="008A41FB" w:rsidP="009C580E">
            <w:pPr>
              <w:rPr>
                <w:rFonts w:cs="Arial"/>
                <w:sz w:val="16"/>
                <w:szCs w:val="16"/>
              </w:rPr>
            </w:pPr>
            <w:r w:rsidRPr="003B3371">
              <w:rPr>
                <w:rFonts w:cs="Arial"/>
                <w:sz w:val="16"/>
                <w:szCs w:val="16"/>
              </w:rPr>
              <w:t>Comarca</w:t>
            </w:r>
          </w:p>
        </w:tc>
        <w:tc>
          <w:tcPr>
            <w:tcW w:w="2583" w:type="pct"/>
          </w:tcPr>
          <w:p w14:paraId="257E6DF7" w14:textId="77777777" w:rsidR="008A41FB" w:rsidRPr="003B3371" w:rsidRDefault="008A41FB" w:rsidP="008A41FB">
            <w:pPr>
              <w:rPr>
                <w:rFonts w:cs="Arial"/>
                <w:sz w:val="16"/>
                <w:szCs w:val="16"/>
              </w:rPr>
            </w:pPr>
            <w:r w:rsidRPr="003B3371">
              <w:rPr>
                <w:rFonts w:cs="Arial"/>
                <w:sz w:val="16"/>
                <w:szCs w:val="16"/>
              </w:rPr>
              <w:t xml:space="preserve">Nombre </w:t>
            </w:r>
            <w:r>
              <w:rPr>
                <w:rFonts w:cs="Arial"/>
                <w:sz w:val="16"/>
                <w:szCs w:val="16"/>
              </w:rPr>
              <w:t>d’habitatges</w:t>
            </w:r>
            <w:r w:rsidRPr="003B3371">
              <w:rPr>
                <w:rFonts w:cs="Arial"/>
                <w:sz w:val="16"/>
                <w:szCs w:val="16"/>
              </w:rPr>
              <w:t xml:space="preserve"> a la comarca seleccionada</w:t>
            </w:r>
          </w:p>
        </w:tc>
      </w:tr>
      <w:tr w:rsidR="008A41FB" w:rsidRPr="008259E5" w14:paraId="2B59B923" w14:textId="77777777" w:rsidTr="00257002">
        <w:trPr>
          <w:cantSplit/>
          <w:tblHeader/>
        </w:trPr>
        <w:tc>
          <w:tcPr>
            <w:tcW w:w="2417" w:type="pct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-1505821699"/>
              <w:placeholder>
                <w:docPart w:val="66190322B70540A791AA8A97F58DC93B"/>
              </w:placeholder>
              <w:showingPlcHdr/>
              <w:dropDownList>
                <w:listItem w:value="Trieu un element."/>
                <w:listItem w:displayText="Alt Camp" w:value="Alt Camp"/>
                <w:listItem w:displayText="Alt Empordà" w:value="Alt Empordà"/>
                <w:listItem w:displayText="Alt Penedès" w:value="Alt Penedès"/>
                <w:listItem w:displayText="Alt Urgell" w:value="Alt Urgell"/>
                <w:listItem w:displayText="Alta Ribagorça" w:value="Alta Ribagorça"/>
                <w:listItem w:displayText="Anoia" w:value="Anoia"/>
                <w:listItem w:displayText="Aran" w:value="Aran"/>
                <w:listItem w:displayText="Bages" w:value="Bages"/>
                <w:listItem w:displayText="Baix Camp" w:value="Baix Camp"/>
                <w:listItem w:displayText="Baix Ebre" w:value="Baix Ebre"/>
                <w:listItem w:displayText="Baix Empordà" w:value="Baix Empordà"/>
                <w:listItem w:displayText="Baix Llobregat" w:value="Baix Llobregat"/>
                <w:listItem w:displayText="Baix Penedès" w:value="Baix Penedès"/>
                <w:listItem w:displayText="Barcelonès" w:value="Barcelonès"/>
                <w:listItem w:displayText="Berguedà" w:value="Berguedà"/>
                <w:listItem w:displayText="Cerdanya" w:value="Cerdanya"/>
                <w:listItem w:displayText="Conca de Barberà" w:value="Conca de Barberà"/>
                <w:listItem w:displayText="Garraf" w:value="Garraf"/>
                <w:listItem w:displayText="Garrigues" w:value="Garrigues"/>
                <w:listItem w:displayText="Garrotxa" w:value="Garrotxa"/>
                <w:listItem w:displayText="Gironès" w:value="Gironès"/>
                <w:listItem w:displayText="Lluçanès" w:value="Lluçanès"/>
                <w:listItem w:displayText="Maresme" w:value="Maresme"/>
                <w:listItem w:displayText="Moianès" w:value="Moianès"/>
                <w:listItem w:displayText="Montsià" w:value="Montsià"/>
                <w:listItem w:displayText="Noguera" w:value="Noguera"/>
                <w:listItem w:displayText="Osona" w:value="Osona"/>
                <w:listItem w:displayText="Pallars Jussà" w:value="Pallars Jussà"/>
                <w:listItem w:displayText="Pallars Sobirà" w:value="Pallars Sobirà"/>
                <w:listItem w:displayText="Pla d'Urgell" w:value="Pla d'Urgell"/>
                <w:listItem w:displayText="Priorat" w:value="Priorat"/>
                <w:listItem w:displayText="Ribera d'Ebre" w:value="Ribera d'Ebre"/>
                <w:listItem w:displayText="Ripollès" w:value="Ripollès"/>
                <w:listItem w:displayText="Segarra" w:value="Segarra"/>
                <w:listItem w:displayText="Segrià" w:value="Segrià"/>
                <w:listItem w:displayText="Selva" w:value="Selva"/>
                <w:listItem w:displayText="Solsonès" w:value="Solsonès"/>
                <w:listItem w:displayText="Tarragonès" w:value="Tarragonès"/>
                <w:listItem w:displayText="Terra Alta" w:value="Terra Alta"/>
                <w:listItem w:displayText="Urgell" w:value="Urgell"/>
                <w:listItem w:displayText="Vallès Occidental" w:value="Vallès Occidental"/>
                <w:listItem w:displayText="Vallès Oriental" w:value="Vallès Oriental"/>
              </w:dropDownList>
            </w:sdtPr>
            <w:sdtEndPr/>
            <w:sdtContent>
              <w:p w14:paraId="7BB97CFE" w14:textId="77777777" w:rsidR="008A41FB" w:rsidRPr="003B3371" w:rsidRDefault="008A41FB" w:rsidP="009C580E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423075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Comarca</w:t>
                </w:r>
              </w:p>
            </w:sdtContent>
          </w:sdt>
        </w:tc>
        <w:tc>
          <w:tcPr>
            <w:tcW w:w="2583" w:type="pct"/>
          </w:tcPr>
          <w:p w14:paraId="15FD23F9" w14:textId="77777777" w:rsidR="008A41FB" w:rsidRPr="003B3371" w:rsidRDefault="00EB433B" w:rsidP="009C580E">
            <w:pPr>
              <w:rPr>
                <w:rFonts w:cs="Arial"/>
                <w:i/>
                <w:sz w:val="16"/>
                <w:szCs w:val="16"/>
              </w:rPr>
            </w:pPr>
            <w:sdt>
              <w:sdtPr>
                <w:rPr>
                  <w:rFonts w:cs="Arial"/>
                </w:rPr>
                <w:id w:val="-1862963708"/>
                <w:placeholder>
                  <w:docPart w:val="F368DE6FDFD74039AFAC22940EFF9E3E"/>
                </w:placeholder>
                <w:showingPlcHdr/>
              </w:sdtPr>
              <w:sdtEndPr/>
              <w:sdtContent>
                <w:r w:rsidR="008A41FB" w:rsidRPr="00BF088C">
                  <w:rPr>
                    <w:rStyle w:val="Textdelcontenidor"/>
                    <w:sz w:val="20"/>
                  </w:rPr>
                  <w:t>Feu clic o toqueu aquí per escriure text.</w:t>
                </w:r>
              </w:sdtContent>
            </w:sdt>
          </w:p>
        </w:tc>
      </w:tr>
      <w:tr w:rsidR="008A41FB" w:rsidRPr="008259E5" w14:paraId="40CE1567" w14:textId="77777777" w:rsidTr="00257002">
        <w:trPr>
          <w:cantSplit/>
          <w:tblHeader/>
        </w:trPr>
        <w:tc>
          <w:tcPr>
            <w:tcW w:w="2417" w:type="pct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-321968102"/>
              <w:placeholder>
                <w:docPart w:val="5A1B33B9C621440BB4CBC1FF28C817F5"/>
              </w:placeholder>
              <w:showingPlcHdr/>
              <w:dropDownList>
                <w:listItem w:value="Trieu un element."/>
                <w:listItem w:displayText="Alt Camp" w:value="Alt Camp"/>
                <w:listItem w:displayText="Alt Empordà" w:value="Alt Empordà"/>
                <w:listItem w:displayText="Alt Penedès" w:value="Alt Penedès"/>
                <w:listItem w:displayText="Alt Urgell" w:value="Alt Urgell"/>
                <w:listItem w:displayText="Alta Ribagorça" w:value="Alta Ribagorça"/>
                <w:listItem w:displayText="Anoia" w:value="Anoia"/>
                <w:listItem w:displayText="Aran" w:value="Aran"/>
                <w:listItem w:displayText="Bages" w:value="Bages"/>
                <w:listItem w:displayText="Baix Camp" w:value="Baix Camp"/>
                <w:listItem w:displayText="Baix Ebre" w:value="Baix Ebre"/>
                <w:listItem w:displayText="Baix Empordà" w:value="Baix Empordà"/>
                <w:listItem w:displayText="Baix Llobregat" w:value="Baix Llobregat"/>
                <w:listItem w:displayText="Baix Penedès" w:value="Baix Penedès"/>
                <w:listItem w:displayText="Barcelonès" w:value="Barcelonès"/>
                <w:listItem w:displayText="Berguedà" w:value="Berguedà"/>
                <w:listItem w:displayText="Cerdanya" w:value="Cerdanya"/>
                <w:listItem w:displayText="Conca de Barberà" w:value="Conca de Barberà"/>
                <w:listItem w:displayText="Garraf" w:value="Garraf"/>
                <w:listItem w:displayText="Garrigues" w:value="Garrigues"/>
                <w:listItem w:displayText="Garrotxa" w:value="Garrotxa"/>
                <w:listItem w:displayText="Gironès" w:value="Gironès"/>
                <w:listItem w:displayText="Lluçanès" w:value="Lluçanès"/>
                <w:listItem w:displayText="Maresme" w:value="Maresme"/>
                <w:listItem w:displayText="Moianès" w:value="Moianès"/>
                <w:listItem w:displayText="Montsià" w:value="Montsià"/>
                <w:listItem w:displayText="Noguera" w:value="Noguera"/>
                <w:listItem w:displayText="Osona" w:value="Osona"/>
                <w:listItem w:displayText="Pallars Jussà" w:value="Pallars Jussà"/>
                <w:listItem w:displayText="Pallars Sobirà" w:value="Pallars Sobirà"/>
                <w:listItem w:displayText="Pla d'Urgell" w:value="Pla d'Urgell"/>
                <w:listItem w:displayText="Priorat" w:value="Priorat"/>
                <w:listItem w:displayText="Ribera d'Ebre" w:value="Ribera d'Ebre"/>
                <w:listItem w:displayText="Ripollès" w:value="Ripollès"/>
                <w:listItem w:displayText="Segarra" w:value="Segarra"/>
                <w:listItem w:displayText="Segrià" w:value="Segrià"/>
                <w:listItem w:displayText="Selva" w:value="Selva"/>
                <w:listItem w:displayText="Solsonès" w:value="Solsonès"/>
                <w:listItem w:displayText="Tarragonès" w:value="Tarragonès"/>
                <w:listItem w:displayText="Terra Alta" w:value="Terra Alta"/>
                <w:listItem w:displayText="Urgell" w:value="Urgell"/>
                <w:listItem w:displayText="Vallès Occidental" w:value="Vallès Occidental"/>
                <w:listItem w:displayText="Vallès Oriental" w:value="Vallès Oriental"/>
              </w:dropDownList>
            </w:sdtPr>
            <w:sdtEndPr/>
            <w:sdtContent>
              <w:p w14:paraId="2C20379A" w14:textId="77777777" w:rsidR="008A41FB" w:rsidRPr="003B3371" w:rsidRDefault="008A41FB" w:rsidP="009C580E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423075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Comarca</w:t>
                </w:r>
              </w:p>
            </w:sdtContent>
          </w:sdt>
        </w:tc>
        <w:tc>
          <w:tcPr>
            <w:tcW w:w="2583" w:type="pct"/>
          </w:tcPr>
          <w:p w14:paraId="6B01D826" w14:textId="77777777" w:rsidR="008A41FB" w:rsidRPr="003B3371" w:rsidRDefault="00EB433B" w:rsidP="009C580E">
            <w:pPr>
              <w:rPr>
                <w:rFonts w:cs="Arial"/>
                <w:i/>
                <w:sz w:val="16"/>
                <w:szCs w:val="16"/>
              </w:rPr>
            </w:pPr>
            <w:sdt>
              <w:sdtPr>
                <w:rPr>
                  <w:rFonts w:cs="Arial"/>
                </w:rPr>
                <w:id w:val="-1066412919"/>
                <w:placeholder>
                  <w:docPart w:val="C7E24D4533864F11B5933BECA95758E1"/>
                </w:placeholder>
                <w:showingPlcHdr/>
              </w:sdtPr>
              <w:sdtEndPr/>
              <w:sdtContent>
                <w:r w:rsidR="008A41FB" w:rsidRPr="00BF088C">
                  <w:rPr>
                    <w:rStyle w:val="Textdelcontenidor"/>
                    <w:sz w:val="20"/>
                  </w:rPr>
                  <w:t>Feu clic o toqueu aquí per escriure text.</w:t>
                </w:r>
              </w:sdtContent>
            </w:sdt>
          </w:p>
        </w:tc>
      </w:tr>
      <w:tr w:rsidR="008A41FB" w:rsidRPr="008259E5" w14:paraId="57B175E1" w14:textId="77777777" w:rsidTr="00257002">
        <w:trPr>
          <w:cantSplit/>
          <w:tblHeader/>
        </w:trPr>
        <w:tc>
          <w:tcPr>
            <w:tcW w:w="2417" w:type="pct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-214817020"/>
              <w:placeholder>
                <w:docPart w:val="8A4A6F0B40B0427695F5AEFA02397FA0"/>
              </w:placeholder>
              <w:showingPlcHdr/>
              <w:dropDownList>
                <w:listItem w:value="Trieu un element."/>
                <w:listItem w:displayText="Alt Camp" w:value="Alt Camp"/>
                <w:listItem w:displayText="Alt Empordà" w:value="Alt Empordà"/>
                <w:listItem w:displayText="Alt Penedès" w:value="Alt Penedès"/>
                <w:listItem w:displayText="Alt Urgell" w:value="Alt Urgell"/>
                <w:listItem w:displayText="Alta Ribagorça" w:value="Alta Ribagorça"/>
                <w:listItem w:displayText="Anoia" w:value="Anoia"/>
                <w:listItem w:displayText="Aran" w:value="Aran"/>
                <w:listItem w:displayText="Bages" w:value="Bages"/>
                <w:listItem w:displayText="Baix Camp" w:value="Baix Camp"/>
                <w:listItem w:displayText="Baix Ebre" w:value="Baix Ebre"/>
                <w:listItem w:displayText="Baix Empordà" w:value="Baix Empordà"/>
                <w:listItem w:displayText="Baix Llobregat" w:value="Baix Llobregat"/>
                <w:listItem w:displayText="Baix Penedès" w:value="Baix Penedès"/>
                <w:listItem w:displayText="Barcelonès" w:value="Barcelonès"/>
                <w:listItem w:displayText="Berguedà" w:value="Berguedà"/>
                <w:listItem w:displayText="Cerdanya" w:value="Cerdanya"/>
                <w:listItem w:displayText="Conca de Barberà" w:value="Conca de Barberà"/>
                <w:listItem w:displayText="Garraf" w:value="Garraf"/>
                <w:listItem w:displayText="Garrigues" w:value="Garrigues"/>
                <w:listItem w:displayText="Garrotxa" w:value="Garrotxa"/>
                <w:listItem w:displayText="Gironès" w:value="Gironès"/>
                <w:listItem w:displayText="Lluçanès" w:value="Lluçanès"/>
                <w:listItem w:displayText="Maresme" w:value="Maresme"/>
                <w:listItem w:displayText="Moianès" w:value="Moianès"/>
                <w:listItem w:displayText="Montsià" w:value="Montsià"/>
                <w:listItem w:displayText="Noguera" w:value="Noguera"/>
                <w:listItem w:displayText="Osona" w:value="Osona"/>
                <w:listItem w:displayText="Pallars Jussà" w:value="Pallars Jussà"/>
                <w:listItem w:displayText="Pallars Sobirà" w:value="Pallars Sobirà"/>
                <w:listItem w:displayText="Pla d'Urgell" w:value="Pla d'Urgell"/>
                <w:listItem w:displayText="Priorat" w:value="Priorat"/>
                <w:listItem w:displayText="Ribera d'Ebre" w:value="Ribera d'Ebre"/>
                <w:listItem w:displayText="Ripollès" w:value="Ripollès"/>
                <w:listItem w:displayText="Segarra" w:value="Segarra"/>
                <w:listItem w:displayText="Segrià" w:value="Segrià"/>
                <w:listItem w:displayText="Selva" w:value="Selva"/>
                <w:listItem w:displayText="Solsonès" w:value="Solsonès"/>
                <w:listItem w:displayText="Tarragonès" w:value="Tarragonès"/>
                <w:listItem w:displayText="Terra Alta" w:value="Terra Alta"/>
                <w:listItem w:displayText="Urgell" w:value="Urgell"/>
                <w:listItem w:displayText="Vallès Occidental" w:value="Vallès Occidental"/>
                <w:listItem w:displayText="Vallès Oriental" w:value="Vallès Oriental"/>
              </w:dropDownList>
            </w:sdtPr>
            <w:sdtEndPr/>
            <w:sdtContent>
              <w:p w14:paraId="3D17E3F7" w14:textId="77777777" w:rsidR="008A41FB" w:rsidRDefault="008A41FB" w:rsidP="009C580E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423075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Comarca</w:t>
                </w:r>
              </w:p>
            </w:sdtContent>
          </w:sdt>
        </w:tc>
        <w:tc>
          <w:tcPr>
            <w:tcW w:w="2583" w:type="pct"/>
          </w:tcPr>
          <w:p w14:paraId="58914283" w14:textId="77777777" w:rsidR="008A41FB" w:rsidRPr="003B3371" w:rsidRDefault="00EB433B" w:rsidP="009C580E">
            <w:pPr>
              <w:rPr>
                <w:rFonts w:cs="Arial"/>
                <w:i/>
                <w:sz w:val="16"/>
                <w:szCs w:val="16"/>
              </w:rPr>
            </w:pPr>
            <w:sdt>
              <w:sdtPr>
                <w:rPr>
                  <w:rFonts w:cs="Arial"/>
                </w:rPr>
                <w:id w:val="625895170"/>
                <w:placeholder>
                  <w:docPart w:val="E851344A728C48B39E1C5E904DC7E68E"/>
                </w:placeholder>
                <w:showingPlcHdr/>
              </w:sdtPr>
              <w:sdtEndPr/>
              <w:sdtContent>
                <w:r w:rsidR="008A41FB" w:rsidRPr="00BF088C">
                  <w:rPr>
                    <w:rStyle w:val="Textdelcontenidor"/>
                    <w:sz w:val="20"/>
                  </w:rPr>
                  <w:t>Feu clic o toqueu aquí per escriure text.</w:t>
                </w:r>
              </w:sdtContent>
            </w:sdt>
          </w:p>
        </w:tc>
      </w:tr>
      <w:tr w:rsidR="008A41FB" w:rsidRPr="008259E5" w14:paraId="35D657F7" w14:textId="77777777" w:rsidTr="00257002">
        <w:trPr>
          <w:cantSplit/>
          <w:tblHeader/>
        </w:trPr>
        <w:tc>
          <w:tcPr>
            <w:tcW w:w="2417" w:type="pct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488290543"/>
              <w:placeholder>
                <w:docPart w:val="09CB11DA38494950BD7D7DF1C33969A3"/>
              </w:placeholder>
              <w:showingPlcHdr/>
              <w:dropDownList>
                <w:listItem w:value="Trieu un element."/>
                <w:listItem w:displayText="Alt Camp" w:value="Alt Camp"/>
                <w:listItem w:displayText="Alt Empordà" w:value="Alt Empordà"/>
                <w:listItem w:displayText="Alt Penedès" w:value="Alt Penedès"/>
                <w:listItem w:displayText="Alt Urgell" w:value="Alt Urgell"/>
                <w:listItem w:displayText="Alta Ribagorça" w:value="Alta Ribagorça"/>
                <w:listItem w:displayText="Anoia" w:value="Anoia"/>
                <w:listItem w:displayText="Aran" w:value="Aran"/>
                <w:listItem w:displayText="Bages" w:value="Bages"/>
                <w:listItem w:displayText="Baix Camp" w:value="Baix Camp"/>
                <w:listItem w:displayText="Baix Ebre" w:value="Baix Ebre"/>
                <w:listItem w:displayText="Baix Empordà" w:value="Baix Empordà"/>
                <w:listItem w:displayText="Baix Llobregat" w:value="Baix Llobregat"/>
                <w:listItem w:displayText="Baix Penedès" w:value="Baix Penedès"/>
                <w:listItem w:displayText="Barcelonès" w:value="Barcelonès"/>
                <w:listItem w:displayText="Berguedà" w:value="Berguedà"/>
                <w:listItem w:displayText="Cerdanya" w:value="Cerdanya"/>
                <w:listItem w:displayText="Conca de Barberà" w:value="Conca de Barberà"/>
                <w:listItem w:displayText="Garraf" w:value="Garraf"/>
                <w:listItem w:displayText="Garrigues" w:value="Garrigues"/>
                <w:listItem w:displayText="Garrotxa" w:value="Garrotxa"/>
                <w:listItem w:displayText="Gironès" w:value="Gironès"/>
                <w:listItem w:displayText="Lluçanès" w:value="Lluçanès"/>
                <w:listItem w:displayText="Maresme" w:value="Maresme"/>
                <w:listItem w:displayText="Moianès" w:value="Moianès"/>
                <w:listItem w:displayText="Montsià" w:value="Montsià"/>
                <w:listItem w:displayText="Noguera" w:value="Noguera"/>
                <w:listItem w:displayText="Osona" w:value="Osona"/>
                <w:listItem w:displayText="Pallars Jussà" w:value="Pallars Jussà"/>
                <w:listItem w:displayText="Pallars Sobirà" w:value="Pallars Sobirà"/>
                <w:listItem w:displayText="Pla d'Urgell" w:value="Pla d'Urgell"/>
                <w:listItem w:displayText="Priorat" w:value="Priorat"/>
                <w:listItem w:displayText="Ribera d'Ebre" w:value="Ribera d'Ebre"/>
                <w:listItem w:displayText="Ripollès" w:value="Ripollès"/>
                <w:listItem w:displayText="Segarra" w:value="Segarra"/>
                <w:listItem w:displayText="Segrià" w:value="Segrià"/>
                <w:listItem w:displayText="Selva" w:value="Selva"/>
                <w:listItem w:displayText="Solsonès" w:value="Solsonès"/>
                <w:listItem w:displayText="Tarragonès" w:value="Tarragonès"/>
                <w:listItem w:displayText="Terra Alta" w:value="Terra Alta"/>
                <w:listItem w:displayText="Urgell" w:value="Urgell"/>
                <w:listItem w:displayText="Vallès Occidental" w:value="Vallès Occidental"/>
                <w:listItem w:displayText="Vallès Oriental" w:value="Vallès Oriental"/>
              </w:dropDownList>
            </w:sdtPr>
            <w:sdtEndPr/>
            <w:sdtContent>
              <w:p w14:paraId="4E040DDB" w14:textId="77777777" w:rsidR="008A41FB" w:rsidRDefault="008A41FB" w:rsidP="009C580E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423075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Comarca</w:t>
                </w:r>
              </w:p>
            </w:sdtContent>
          </w:sdt>
        </w:tc>
        <w:tc>
          <w:tcPr>
            <w:tcW w:w="2583" w:type="pct"/>
          </w:tcPr>
          <w:p w14:paraId="0C947197" w14:textId="77777777" w:rsidR="008A41FB" w:rsidRPr="003B3371" w:rsidRDefault="00EB433B" w:rsidP="009C580E">
            <w:pPr>
              <w:rPr>
                <w:rFonts w:cs="Arial"/>
                <w:i/>
                <w:sz w:val="16"/>
                <w:szCs w:val="16"/>
              </w:rPr>
            </w:pPr>
            <w:sdt>
              <w:sdtPr>
                <w:rPr>
                  <w:rFonts w:cs="Arial"/>
                </w:rPr>
                <w:id w:val="-31649248"/>
                <w:placeholder>
                  <w:docPart w:val="4F6C3AF2CCB94D7E8E3E3C736B558E49"/>
                </w:placeholder>
                <w:showingPlcHdr/>
              </w:sdtPr>
              <w:sdtEndPr/>
              <w:sdtContent>
                <w:r w:rsidR="008A41FB" w:rsidRPr="00BF088C">
                  <w:rPr>
                    <w:rStyle w:val="Textdelcontenidor"/>
                    <w:sz w:val="20"/>
                  </w:rPr>
                  <w:t>Feu clic o toqueu aquí per escriure text.</w:t>
                </w:r>
              </w:sdtContent>
            </w:sdt>
          </w:p>
        </w:tc>
      </w:tr>
      <w:tr w:rsidR="008A41FB" w:rsidRPr="008259E5" w14:paraId="783360E9" w14:textId="77777777" w:rsidTr="00257002">
        <w:trPr>
          <w:cantSplit/>
          <w:tblHeader/>
        </w:trPr>
        <w:tc>
          <w:tcPr>
            <w:tcW w:w="2417" w:type="pct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-1878226999"/>
              <w:placeholder>
                <w:docPart w:val="9325F0388DC841638C0D8BE6CB2550FB"/>
              </w:placeholder>
              <w:showingPlcHdr/>
              <w:dropDownList>
                <w:listItem w:value="Trieu un element."/>
                <w:listItem w:displayText="Alt Camp" w:value="Alt Camp"/>
                <w:listItem w:displayText="Alt Empordà" w:value="Alt Empordà"/>
                <w:listItem w:displayText="Alt Penedès" w:value="Alt Penedès"/>
                <w:listItem w:displayText="Alt Urgell" w:value="Alt Urgell"/>
                <w:listItem w:displayText="Alta Ribagorça" w:value="Alta Ribagorça"/>
                <w:listItem w:displayText="Anoia" w:value="Anoia"/>
                <w:listItem w:displayText="Aran" w:value="Aran"/>
                <w:listItem w:displayText="Bages" w:value="Bages"/>
                <w:listItem w:displayText="Baix Camp" w:value="Baix Camp"/>
                <w:listItem w:displayText="Baix Ebre" w:value="Baix Ebre"/>
                <w:listItem w:displayText="Baix Empordà" w:value="Baix Empordà"/>
                <w:listItem w:displayText="Baix Llobregat" w:value="Baix Llobregat"/>
                <w:listItem w:displayText="Baix Penedès" w:value="Baix Penedès"/>
                <w:listItem w:displayText="Barcelonès" w:value="Barcelonès"/>
                <w:listItem w:displayText="Berguedà" w:value="Berguedà"/>
                <w:listItem w:displayText="Cerdanya" w:value="Cerdanya"/>
                <w:listItem w:displayText="Conca de Barberà" w:value="Conca de Barberà"/>
                <w:listItem w:displayText="Garraf" w:value="Garraf"/>
                <w:listItem w:displayText="Garrigues" w:value="Garrigues"/>
                <w:listItem w:displayText="Garrotxa" w:value="Garrotxa"/>
                <w:listItem w:displayText="Gironès" w:value="Gironès"/>
                <w:listItem w:displayText="Lluçanès" w:value="Lluçanès"/>
                <w:listItem w:displayText="Maresme" w:value="Maresme"/>
                <w:listItem w:displayText="Moianès" w:value="Moianès"/>
                <w:listItem w:displayText="Montsià" w:value="Montsià"/>
                <w:listItem w:displayText="Noguera" w:value="Noguera"/>
                <w:listItem w:displayText="Osona" w:value="Osona"/>
                <w:listItem w:displayText="Pallars Jussà" w:value="Pallars Jussà"/>
                <w:listItem w:displayText="Pallars Sobirà" w:value="Pallars Sobirà"/>
                <w:listItem w:displayText="Pla d'Urgell" w:value="Pla d'Urgell"/>
                <w:listItem w:displayText="Priorat" w:value="Priorat"/>
                <w:listItem w:displayText="Ribera d'Ebre" w:value="Ribera d'Ebre"/>
                <w:listItem w:displayText="Ripollès" w:value="Ripollès"/>
                <w:listItem w:displayText="Segarra" w:value="Segarra"/>
                <w:listItem w:displayText="Segrià" w:value="Segrià"/>
                <w:listItem w:displayText="Selva" w:value="Selva"/>
                <w:listItem w:displayText="Solsonès" w:value="Solsonès"/>
                <w:listItem w:displayText="Tarragonès" w:value="Tarragonès"/>
                <w:listItem w:displayText="Terra Alta" w:value="Terra Alta"/>
                <w:listItem w:displayText="Urgell" w:value="Urgell"/>
                <w:listItem w:displayText="Vallès Occidental" w:value="Vallès Occidental"/>
                <w:listItem w:displayText="Vallès Oriental" w:value="Vallès Oriental"/>
              </w:dropDownList>
            </w:sdtPr>
            <w:sdtEndPr/>
            <w:sdtContent>
              <w:p w14:paraId="7AF97BB7" w14:textId="77777777" w:rsidR="008A41FB" w:rsidRDefault="008A41FB" w:rsidP="009C580E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423075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Comarca</w:t>
                </w:r>
              </w:p>
            </w:sdtContent>
          </w:sdt>
        </w:tc>
        <w:tc>
          <w:tcPr>
            <w:tcW w:w="2583" w:type="pct"/>
          </w:tcPr>
          <w:p w14:paraId="500C0547" w14:textId="77777777" w:rsidR="008A41FB" w:rsidRPr="003B3371" w:rsidRDefault="00EB433B" w:rsidP="009C580E">
            <w:pPr>
              <w:rPr>
                <w:rFonts w:cs="Arial"/>
                <w:i/>
                <w:sz w:val="16"/>
                <w:szCs w:val="16"/>
              </w:rPr>
            </w:pPr>
            <w:sdt>
              <w:sdtPr>
                <w:rPr>
                  <w:rFonts w:cs="Arial"/>
                </w:rPr>
                <w:id w:val="-2118742270"/>
                <w:placeholder>
                  <w:docPart w:val="247E3436ABF541E49C7E208EBA1F0E22"/>
                </w:placeholder>
                <w:showingPlcHdr/>
              </w:sdtPr>
              <w:sdtEndPr/>
              <w:sdtContent>
                <w:r w:rsidR="008A41FB" w:rsidRPr="00BF088C">
                  <w:rPr>
                    <w:rStyle w:val="Textdelcontenidor"/>
                    <w:sz w:val="20"/>
                  </w:rPr>
                  <w:t>Feu clic o toqueu aquí per escriure text.</w:t>
                </w:r>
              </w:sdtContent>
            </w:sdt>
          </w:p>
        </w:tc>
      </w:tr>
      <w:tr w:rsidR="008A41FB" w:rsidRPr="008259E5" w14:paraId="50E485FB" w14:textId="77777777" w:rsidTr="00257002">
        <w:trPr>
          <w:cantSplit/>
          <w:tblHeader/>
        </w:trPr>
        <w:tc>
          <w:tcPr>
            <w:tcW w:w="2417" w:type="pct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-1370909339"/>
              <w:placeholder>
                <w:docPart w:val="AA1C1611060845628380AFA032F9BDDF"/>
              </w:placeholder>
              <w:showingPlcHdr/>
              <w:dropDownList>
                <w:listItem w:value="Trieu un element."/>
                <w:listItem w:displayText="Alt Camp" w:value="Alt Camp"/>
                <w:listItem w:displayText="Alt Empordà" w:value="Alt Empordà"/>
                <w:listItem w:displayText="Alt Penedès" w:value="Alt Penedès"/>
                <w:listItem w:displayText="Alt Urgell" w:value="Alt Urgell"/>
                <w:listItem w:displayText="Alta Ribagorça" w:value="Alta Ribagorça"/>
                <w:listItem w:displayText="Anoia" w:value="Anoia"/>
                <w:listItem w:displayText="Aran" w:value="Aran"/>
                <w:listItem w:displayText="Bages" w:value="Bages"/>
                <w:listItem w:displayText="Baix Camp" w:value="Baix Camp"/>
                <w:listItem w:displayText="Baix Ebre" w:value="Baix Ebre"/>
                <w:listItem w:displayText="Baix Empordà" w:value="Baix Empordà"/>
                <w:listItem w:displayText="Baix Llobregat" w:value="Baix Llobregat"/>
                <w:listItem w:displayText="Baix Penedès" w:value="Baix Penedès"/>
                <w:listItem w:displayText="Barcelonès" w:value="Barcelonès"/>
                <w:listItem w:displayText="Berguedà" w:value="Berguedà"/>
                <w:listItem w:displayText="Cerdanya" w:value="Cerdanya"/>
                <w:listItem w:displayText="Conca de Barberà" w:value="Conca de Barberà"/>
                <w:listItem w:displayText="Garraf" w:value="Garraf"/>
                <w:listItem w:displayText="Garrigues" w:value="Garrigues"/>
                <w:listItem w:displayText="Garrotxa" w:value="Garrotxa"/>
                <w:listItem w:displayText="Gironès" w:value="Gironès"/>
                <w:listItem w:displayText="Lluçanès" w:value="Lluçanès"/>
                <w:listItem w:displayText="Maresme" w:value="Maresme"/>
                <w:listItem w:displayText="Moianès" w:value="Moianès"/>
                <w:listItem w:displayText="Montsià" w:value="Montsià"/>
                <w:listItem w:displayText="Noguera" w:value="Noguera"/>
                <w:listItem w:displayText="Osona" w:value="Osona"/>
                <w:listItem w:displayText="Pallars Jussà" w:value="Pallars Jussà"/>
                <w:listItem w:displayText="Pallars Sobirà" w:value="Pallars Sobirà"/>
                <w:listItem w:displayText="Pla d'Urgell" w:value="Pla d'Urgell"/>
                <w:listItem w:displayText="Priorat" w:value="Priorat"/>
                <w:listItem w:displayText="Ribera d'Ebre" w:value="Ribera d'Ebre"/>
                <w:listItem w:displayText="Ripollès" w:value="Ripollès"/>
                <w:listItem w:displayText="Segarra" w:value="Segarra"/>
                <w:listItem w:displayText="Segrià" w:value="Segrià"/>
                <w:listItem w:displayText="Selva" w:value="Selva"/>
                <w:listItem w:displayText="Solsonès" w:value="Solsonès"/>
                <w:listItem w:displayText="Tarragonès" w:value="Tarragonès"/>
                <w:listItem w:displayText="Terra Alta" w:value="Terra Alta"/>
                <w:listItem w:displayText="Urgell" w:value="Urgell"/>
                <w:listItem w:displayText="Vallès Occidental" w:value="Vallès Occidental"/>
                <w:listItem w:displayText="Vallès Oriental" w:value="Vallès Oriental"/>
              </w:dropDownList>
            </w:sdtPr>
            <w:sdtEndPr/>
            <w:sdtContent>
              <w:p w14:paraId="6619CEF7" w14:textId="77777777" w:rsidR="008A41FB" w:rsidRDefault="008A41FB" w:rsidP="009C580E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423075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Comarca</w:t>
                </w:r>
              </w:p>
            </w:sdtContent>
          </w:sdt>
        </w:tc>
        <w:tc>
          <w:tcPr>
            <w:tcW w:w="2583" w:type="pct"/>
          </w:tcPr>
          <w:p w14:paraId="0725D18B" w14:textId="77777777" w:rsidR="008A41FB" w:rsidRPr="003B3371" w:rsidRDefault="00EB433B" w:rsidP="009C580E">
            <w:pPr>
              <w:rPr>
                <w:rFonts w:cs="Arial"/>
                <w:i/>
                <w:sz w:val="16"/>
                <w:szCs w:val="16"/>
              </w:rPr>
            </w:pPr>
            <w:sdt>
              <w:sdtPr>
                <w:rPr>
                  <w:rFonts w:cs="Arial"/>
                </w:rPr>
                <w:id w:val="-1697458922"/>
                <w:placeholder>
                  <w:docPart w:val="CA43369C55504F5894A8B659A87A9D7A"/>
                </w:placeholder>
                <w:showingPlcHdr/>
              </w:sdtPr>
              <w:sdtEndPr/>
              <w:sdtContent>
                <w:r w:rsidR="008A41FB" w:rsidRPr="00BF088C">
                  <w:rPr>
                    <w:rStyle w:val="Textdelcontenidor"/>
                    <w:sz w:val="20"/>
                  </w:rPr>
                  <w:t>Feu clic o toqueu aquí per escriure text.</w:t>
                </w:r>
              </w:sdtContent>
            </w:sdt>
          </w:p>
        </w:tc>
      </w:tr>
      <w:tr w:rsidR="008A41FB" w:rsidRPr="008259E5" w14:paraId="67EC2A7D" w14:textId="77777777" w:rsidTr="00257002">
        <w:trPr>
          <w:cantSplit/>
          <w:tblHeader/>
        </w:trPr>
        <w:tc>
          <w:tcPr>
            <w:tcW w:w="2417" w:type="pct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200133353"/>
              <w:placeholder>
                <w:docPart w:val="45749D33DCAE43D9B1F2958274884C0D"/>
              </w:placeholder>
              <w:showingPlcHdr/>
              <w:dropDownList>
                <w:listItem w:value="Trieu un element."/>
                <w:listItem w:displayText="Alt Camp" w:value="Alt Camp"/>
                <w:listItem w:displayText="Alt Empordà" w:value="Alt Empordà"/>
                <w:listItem w:displayText="Alt Penedès" w:value="Alt Penedès"/>
                <w:listItem w:displayText="Alt Urgell" w:value="Alt Urgell"/>
                <w:listItem w:displayText="Alta Ribagorça" w:value="Alta Ribagorça"/>
                <w:listItem w:displayText="Anoia" w:value="Anoia"/>
                <w:listItem w:displayText="Aran" w:value="Aran"/>
                <w:listItem w:displayText="Bages" w:value="Bages"/>
                <w:listItem w:displayText="Baix Camp" w:value="Baix Camp"/>
                <w:listItem w:displayText="Baix Ebre" w:value="Baix Ebre"/>
                <w:listItem w:displayText="Baix Empordà" w:value="Baix Empordà"/>
                <w:listItem w:displayText="Baix Llobregat" w:value="Baix Llobregat"/>
                <w:listItem w:displayText="Baix Penedès" w:value="Baix Penedès"/>
                <w:listItem w:displayText="Barcelonès" w:value="Barcelonès"/>
                <w:listItem w:displayText="Berguedà" w:value="Berguedà"/>
                <w:listItem w:displayText="Cerdanya" w:value="Cerdanya"/>
                <w:listItem w:displayText="Conca de Barberà" w:value="Conca de Barberà"/>
                <w:listItem w:displayText="Garraf" w:value="Garraf"/>
                <w:listItem w:displayText="Garrigues" w:value="Garrigues"/>
                <w:listItem w:displayText="Garrotxa" w:value="Garrotxa"/>
                <w:listItem w:displayText="Gironès" w:value="Gironès"/>
                <w:listItem w:displayText="Lluçanès" w:value="Lluçanès"/>
                <w:listItem w:displayText="Maresme" w:value="Maresme"/>
                <w:listItem w:displayText="Moianès" w:value="Moianès"/>
                <w:listItem w:displayText="Montsià" w:value="Montsià"/>
                <w:listItem w:displayText="Noguera" w:value="Noguera"/>
                <w:listItem w:displayText="Osona" w:value="Osona"/>
                <w:listItem w:displayText="Pallars Jussà" w:value="Pallars Jussà"/>
                <w:listItem w:displayText="Pallars Sobirà" w:value="Pallars Sobirà"/>
                <w:listItem w:displayText="Pla d'Urgell" w:value="Pla d'Urgell"/>
                <w:listItem w:displayText="Priorat" w:value="Priorat"/>
                <w:listItem w:displayText="Ribera d'Ebre" w:value="Ribera d'Ebre"/>
                <w:listItem w:displayText="Ripollès" w:value="Ripollès"/>
                <w:listItem w:displayText="Segarra" w:value="Segarra"/>
                <w:listItem w:displayText="Segrià" w:value="Segrià"/>
                <w:listItem w:displayText="Selva" w:value="Selva"/>
                <w:listItem w:displayText="Solsonès" w:value="Solsonès"/>
                <w:listItem w:displayText="Tarragonès" w:value="Tarragonès"/>
                <w:listItem w:displayText="Terra Alta" w:value="Terra Alta"/>
                <w:listItem w:displayText="Urgell" w:value="Urgell"/>
                <w:listItem w:displayText="Vallès Occidental" w:value="Vallès Occidental"/>
                <w:listItem w:displayText="Vallès Oriental" w:value="Vallès Oriental"/>
              </w:dropDownList>
            </w:sdtPr>
            <w:sdtEndPr/>
            <w:sdtContent>
              <w:p w14:paraId="69F4C8C5" w14:textId="77777777" w:rsidR="008A41FB" w:rsidRDefault="008A41FB" w:rsidP="009C580E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423075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Comarca</w:t>
                </w:r>
              </w:p>
            </w:sdtContent>
          </w:sdt>
        </w:tc>
        <w:tc>
          <w:tcPr>
            <w:tcW w:w="2583" w:type="pct"/>
          </w:tcPr>
          <w:p w14:paraId="6EC71E8E" w14:textId="77777777" w:rsidR="008A41FB" w:rsidRPr="003B3371" w:rsidRDefault="00EB433B" w:rsidP="009C580E">
            <w:pPr>
              <w:rPr>
                <w:rFonts w:cs="Arial"/>
                <w:i/>
                <w:sz w:val="16"/>
                <w:szCs w:val="16"/>
              </w:rPr>
            </w:pPr>
            <w:sdt>
              <w:sdtPr>
                <w:rPr>
                  <w:rFonts w:cs="Arial"/>
                </w:rPr>
                <w:id w:val="-1071886175"/>
                <w:placeholder>
                  <w:docPart w:val="A5439183FF9640988E82429643D51DEE"/>
                </w:placeholder>
                <w:showingPlcHdr/>
              </w:sdtPr>
              <w:sdtEndPr/>
              <w:sdtContent>
                <w:r w:rsidR="008A41FB" w:rsidRPr="00BF088C">
                  <w:rPr>
                    <w:rStyle w:val="Textdelcontenidor"/>
                    <w:sz w:val="20"/>
                  </w:rPr>
                  <w:t>Feu clic o toqueu aquí per escriure text.</w:t>
                </w:r>
              </w:sdtContent>
            </w:sdt>
          </w:p>
        </w:tc>
      </w:tr>
    </w:tbl>
    <w:p w14:paraId="6A26F5D1" w14:textId="77777777" w:rsidR="008A41FB" w:rsidRDefault="008A41FB" w:rsidP="008A41FB">
      <w:pPr>
        <w:spacing w:after="120"/>
        <w:rPr>
          <w:rFonts w:cs="Arial"/>
          <w:b/>
          <w:sz w:val="18"/>
          <w:szCs w:val="18"/>
        </w:rPr>
      </w:pPr>
    </w:p>
    <w:p w14:paraId="73B14F27" w14:textId="77777777" w:rsidR="008A41FB" w:rsidRPr="008A6E43" w:rsidRDefault="008A41FB" w:rsidP="008A41FB">
      <w:pPr>
        <w:spacing w:after="120"/>
        <w:rPr>
          <w:rFonts w:cs="Arial"/>
          <w:b/>
          <w:sz w:val="16"/>
          <w:szCs w:val="16"/>
        </w:rPr>
      </w:pPr>
      <w:r w:rsidRPr="008A6E43">
        <w:rPr>
          <w:rFonts w:cs="Arial"/>
          <w:b/>
          <w:sz w:val="16"/>
          <w:szCs w:val="16"/>
        </w:rPr>
        <w:t>Documents acreditatius dels habitatges que s’aporten:</w:t>
      </w:r>
    </w:p>
    <w:p w14:paraId="74369183" w14:textId="77777777" w:rsidR="008A41FB" w:rsidRPr="008A41FB" w:rsidRDefault="00EB433B" w:rsidP="008A41FB">
      <w:pPr>
        <w:ind w:left="360"/>
        <w:rPr>
          <w:rFonts w:cs="Arial"/>
          <w:sz w:val="16"/>
          <w:szCs w:val="16"/>
        </w:rPr>
      </w:pPr>
      <w:sdt>
        <w:sdtPr>
          <w:rPr>
            <w:rFonts w:cs="Arial"/>
            <w:sz w:val="16"/>
            <w:szCs w:val="16"/>
          </w:rPr>
          <w:id w:val="1083415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41FB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8A41FB" w:rsidRPr="008A41FB">
        <w:rPr>
          <w:rFonts w:cs="Arial"/>
          <w:sz w:val="16"/>
          <w:szCs w:val="16"/>
        </w:rPr>
        <w:t xml:space="preserve"> Títols de propietat </w:t>
      </w:r>
    </w:p>
    <w:p w14:paraId="6C7942A7" w14:textId="77777777" w:rsidR="008A41FB" w:rsidRPr="008A41FB" w:rsidRDefault="00EB433B" w:rsidP="008A41FB">
      <w:pPr>
        <w:ind w:left="360"/>
        <w:rPr>
          <w:rFonts w:cs="Arial"/>
          <w:sz w:val="16"/>
          <w:szCs w:val="16"/>
        </w:rPr>
      </w:pPr>
      <w:sdt>
        <w:sdtPr>
          <w:rPr>
            <w:rFonts w:cs="Arial"/>
            <w:sz w:val="16"/>
            <w:szCs w:val="16"/>
          </w:rPr>
          <w:id w:val="-2105566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41FB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8A41FB" w:rsidRPr="008A41FB">
        <w:rPr>
          <w:rFonts w:cs="Arial"/>
          <w:sz w:val="16"/>
          <w:szCs w:val="16"/>
        </w:rPr>
        <w:t xml:space="preserve"> Conveni/aliança amb el sector públic</w:t>
      </w:r>
    </w:p>
    <w:p w14:paraId="02FEE873" w14:textId="77777777" w:rsidR="00497E60" w:rsidRDefault="00497E60" w:rsidP="008A41FB">
      <w:pPr>
        <w:rPr>
          <w:rFonts w:cs="Arial"/>
          <w:b/>
          <w:sz w:val="18"/>
          <w:szCs w:val="18"/>
        </w:rPr>
      </w:pPr>
    </w:p>
    <w:p w14:paraId="082826EC" w14:textId="77777777" w:rsidR="00497E60" w:rsidRDefault="00497E60" w:rsidP="008A41FB">
      <w:pPr>
        <w:rPr>
          <w:rFonts w:cs="Arial"/>
          <w:b/>
          <w:sz w:val="18"/>
          <w:szCs w:val="18"/>
        </w:rPr>
      </w:pPr>
    </w:p>
    <w:p w14:paraId="0769E67C" w14:textId="77777777" w:rsidR="008A41FB" w:rsidRPr="008A41FB" w:rsidRDefault="008A41FB" w:rsidP="008A41FB">
      <w:pPr>
        <w:rPr>
          <w:rFonts w:cs="Arial"/>
          <w:b/>
          <w:sz w:val="18"/>
          <w:szCs w:val="18"/>
        </w:rPr>
      </w:pPr>
      <w:r w:rsidRPr="008A41FB">
        <w:rPr>
          <w:rFonts w:cs="Arial"/>
          <w:b/>
          <w:sz w:val="18"/>
          <w:szCs w:val="18"/>
        </w:rPr>
        <w:t>Accions de formació o difusió desenvolupades:</w:t>
      </w:r>
    </w:p>
    <w:tbl>
      <w:tblPr>
        <w:tblStyle w:val="Taulaambquadrcula"/>
        <w:tblW w:w="5000" w:type="pct"/>
        <w:tblLook w:val="04A0" w:firstRow="1" w:lastRow="0" w:firstColumn="1" w:lastColumn="0" w:noHBand="0" w:noVBand="1"/>
        <w:tblCaption w:val="Accions de formació o difusió desenvolupades"/>
        <w:tblDescription w:val="Accions de formació o difusió desenvolupades"/>
      </w:tblPr>
      <w:tblGrid>
        <w:gridCol w:w="4249"/>
        <w:gridCol w:w="4245"/>
      </w:tblGrid>
      <w:tr w:rsidR="008A41FB" w:rsidRPr="008259E5" w14:paraId="23B55A86" w14:textId="77777777" w:rsidTr="00257002">
        <w:trPr>
          <w:cantSplit/>
          <w:tblHeader/>
        </w:trPr>
        <w:tc>
          <w:tcPr>
            <w:tcW w:w="2501" w:type="pct"/>
            <w:vAlign w:val="center"/>
          </w:tcPr>
          <w:p w14:paraId="04BBD6BE" w14:textId="77777777" w:rsidR="008A41FB" w:rsidRPr="008A6E43" w:rsidRDefault="008A41FB" w:rsidP="009C580E">
            <w:pPr>
              <w:rPr>
                <w:rFonts w:cs="Arial"/>
                <w:sz w:val="16"/>
                <w:szCs w:val="16"/>
              </w:rPr>
            </w:pPr>
            <w:r w:rsidRPr="008A6E43">
              <w:rPr>
                <w:rFonts w:cs="Arial"/>
                <w:sz w:val="16"/>
                <w:szCs w:val="16"/>
              </w:rPr>
              <w:t xml:space="preserve">Destinataris </w:t>
            </w:r>
          </w:p>
        </w:tc>
        <w:tc>
          <w:tcPr>
            <w:tcW w:w="2499" w:type="pct"/>
          </w:tcPr>
          <w:p w14:paraId="3529E7FB" w14:textId="77777777" w:rsidR="008A41FB" w:rsidRPr="008A6E43" w:rsidRDefault="008A41FB" w:rsidP="009C580E">
            <w:pPr>
              <w:rPr>
                <w:rFonts w:cs="Arial"/>
                <w:sz w:val="16"/>
                <w:szCs w:val="16"/>
              </w:rPr>
            </w:pPr>
            <w:r w:rsidRPr="008A6E43">
              <w:rPr>
                <w:rFonts w:cs="Arial"/>
                <w:sz w:val="16"/>
                <w:szCs w:val="16"/>
              </w:rPr>
              <w:t>Nombre d’accions desenvolupades</w:t>
            </w:r>
          </w:p>
        </w:tc>
      </w:tr>
      <w:tr w:rsidR="008A41FB" w:rsidRPr="008259E5" w14:paraId="43CEC4B0" w14:textId="77777777" w:rsidTr="00257002">
        <w:trPr>
          <w:cantSplit/>
          <w:tblHeader/>
        </w:trPr>
        <w:tc>
          <w:tcPr>
            <w:tcW w:w="2501" w:type="pct"/>
          </w:tcPr>
          <w:sdt>
            <w:sdtPr>
              <w:rPr>
                <w:rFonts w:cs="Arial"/>
                <w:sz w:val="18"/>
                <w:szCs w:val="18"/>
              </w:rPr>
              <w:id w:val="-1624370702"/>
              <w:placeholder>
                <w:docPart w:val="09CF997EAD084753B1A4CB0CB7355184"/>
              </w:placeholder>
              <w:showingPlcHdr/>
              <w:comboBox>
                <w:listItem w:value="Trieu un element."/>
                <w:listItem w:displayText="Grups i projectes d'habitatge cooperatiu" w:value="Grups i projectes d'habitatge cooperatiu"/>
                <w:listItem w:displayText="Administracions públiques" w:value="Administracions públiques"/>
                <w:listItem w:displayText="Públic en general" w:value="Públic en general"/>
                <w:listItem w:displayText="Altres" w:value="Altres"/>
              </w:comboBox>
            </w:sdtPr>
            <w:sdtEndPr/>
            <w:sdtContent>
              <w:p w14:paraId="7F5E82CE" w14:textId="77777777" w:rsidR="008A41FB" w:rsidRPr="008A41FB" w:rsidRDefault="008A41FB" w:rsidP="008A41FB">
                <w:pPr>
                  <w:rPr>
                    <w:rFonts w:cs="Arial"/>
                    <w:sz w:val="18"/>
                    <w:szCs w:val="18"/>
                  </w:rPr>
                </w:pPr>
                <w:r w:rsidRPr="008A41FB">
                  <w:rPr>
                    <w:rStyle w:val="Textdelcontenidor"/>
                    <w:sz w:val="18"/>
                    <w:szCs w:val="18"/>
                  </w:rPr>
                  <w:t>Trieu un element.</w:t>
                </w:r>
              </w:p>
            </w:sdtContent>
          </w:sdt>
        </w:tc>
        <w:tc>
          <w:tcPr>
            <w:tcW w:w="2499" w:type="pct"/>
          </w:tcPr>
          <w:p w14:paraId="67CD2344" w14:textId="77777777" w:rsidR="008A41FB" w:rsidRPr="008A41FB" w:rsidRDefault="00EB433B" w:rsidP="008A41FB">
            <w:pPr>
              <w:rPr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328822019"/>
                <w:placeholder>
                  <w:docPart w:val="ECC116201BC6451B9FF6182198A9B68E"/>
                </w:placeholder>
                <w:showingPlcHdr/>
              </w:sdtPr>
              <w:sdtEndPr/>
              <w:sdtContent>
                <w:r w:rsidR="008A41FB" w:rsidRPr="008A41FB">
                  <w:rPr>
                    <w:rStyle w:val="Textdelcontenidor"/>
                    <w:sz w:val="18"/>
                    <w:szCs w:val="18"/>
                  </w:rPr>
                  <w:t>Feu clic o toqueu aquí per escriure text.</w:t>
                </w:r>
              </w:sdtContent>
            </w:sdt>
          </w:p>
        </w:tc>
      </w:tr>
      <w:tr w:rsidR="008A41FB" w:rsidRPr="008259E5" w14:paraId="4481C3E8" w14:textId="77777777" w:rsidTr="00257002">
        <w:trPr>
          <w:cantSplit/>
          <w:tblHeader/>
        </w:trPr>
        <w:tc>
          <w:tcPr>
            <w:tcW w:w="2501" w:type="pct"/>
          </w:tcPr>
          <w:sdt>
            <w:sdtPr>
              <w:rPr>
                <w:rFonts w:cs="Arial"/>
                <w:sz w:val="18"/>
                <w:szCs w:val="18"/>
              </w:rPr>
              <w:id w:val="-1439830539"/>
              <w:placeholder>
                <w:docPart w:val="232B7DCDE9254ABBA193107052DD047C"/>
              </w:placeholder>
              <w:showingPlcHdr/>
              <w:comboBox>
                <w:listItem w:value="Trieu un element."/>
                <w:listItem w:displayText="Grups i projectes d'habitatge cooperatiu" w:value="Grups i projectes d'habitatge cooperatiu"/>
                <w:listItem w:displayText="Administracions públiques" w:value="Administracions públiques"/>
                <w:listItem w:displayText="Públic en general" w:value="Públic en general"/>
                <w:listItem w:displayText="Altres" w:value="Altres"/>
              </w:comboBox>
            </w:sdtPr>
            <w:sdtEndPr/>
            <w:sdtContent>
              <w:p w14:paraId="6E5C7DBC" w14:textId="77777777" w:rsidR="008A41FB" w:rsidRPr="008A41FB" w:rsidRDefault="008A41FB" w:rsidP="008A41FB">
                <w:pPr>
                  <w:rPr>
                    <w:rFonts w:cs="Arial"/>
                    <w:sz w:val="18"/>
                    <w:szCs w:val="18"/>
                  </w:rPr>
                </w:pPr>
                <w:r w:rsidRPr="008A41FB">
                  <w:rPr>
                    <w:rStyle w:val="Textdelcontenidor"/>
                    <w:sz w:val="18"/>
                    <w:szCs w:val="18"/>
                  </w:rPr>
                  <w:t>Trieu un element.</w:t>
                </w:r>
              </w:p>
            </w:sdtContent>
          </w:sdt>
        </w:tc>
        <w:tc>
          <w:tcPr>
            <w:tcW w:w="2499" w:type="pct"/>
          </w:tcPr>
          <w:p w14:paraId="6D50816A" w14:textId="77777777" w:rsidR="008A41FB" w:rsidRPr="008A41FB" w:rsidRDefault="00EB433B" w:rsidP="008A41FB">
            <w:pPr>
              <w:rPr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890154451"/>
                <w:placeholder>
                  <w:docPart w:val="E8B90B90D020446AA63B43860603B8C7"/>
                </w:placeholder>
                <w:showingPlcHdr/>
              </w:sdtPr>
              <w:sdtEndPr/>
              <w:sdtContent>
                <w:r w:rsidR="008A41FB" w:rsidRPr="008A41FB">
                  <w:rPr>
                    <w:rStyle w:val="Textdelcontenidor"/>
                    <w:sz w:val="18"/>
                    <w:szCs w:val="18"/>
                  </w:rPr>
                  <w:t>Feu clic o toqueu aquí per escriure text.</w:t>
                </w:r>
              </w:sdtContent>
            </w:sdt>
          </w:p>
        </w:tc>
      </w:tr>
      <w:tr w:rsidR="008A41FB" w:rsidRPr="008259E5" w14:paraId="3C761F67" w14:textId="77777777" w:rsidTr="00257002">
        <w:trPr>
          <w:cantSplit/>
          <w:tblHeader/>
        </w:trPr>
        <w:tc>
          <w:tcPr>
            <w:tcW w:w="2501" w:type="pct"/>
          </w:tcPr>
          <w:sdt>
            <w:sdtPr>
              <w:rPr>
                <w:rFonts w:cs="Arial"/>
                <w:sz w:val="18"/>
                <w:szCs w:val="18"/>
              </w:rPr>
              <w:id w:val="63465053"/>
              <w:placeholder>
                <w:docPart w:val="C875FAF4CA9F4A0B9F996BEC4EED7940"/>
              </w:placeholder>
              <w:showingPlcHdr/>
              <w:comboBox>
                <w:listItem w:value="Trieu un element."/>
                <w:listItem w:displayText="Grups i projectes d'habitatge cooperatiu" w:value="Grups i projectes d'habitatge cooperatiu"/>
                <w:listItem w:displayText="Administracions públiques" w:value="Administracions públiques"/>
                <w:listItem w:displayText="Públic en general" w:value="Públic en general"/>
                <w:listItem w:displayText="Altres" w:value="Altres"/>
              </w:comboBox>
            </w:sdtPr>
            <w:sdtEndPr/>
            <w:sdtContent>
              <w:p w14:paraId="4145739F" w14:textId="77777777" w:rsidR="008A41FB" w:rsidRPr="008A41FB" w:rsidRDefault="008A41FB" w:rsidP="008A6E43">
                <w:pPr>
                  <w:spacing w:after="120"/>
                  <w:rPr>
                    <w:rFonts w:cs="Arial"/>
                    <w:sz w:val="18"/>
                    <w:szCs w:val="18"/>
                  </w:rPr>
                </w:pPr>
                <w:r w:rsidRPr="008A41FB">
                  <w:rPr>
                    <w:rStyle w:val="Textdelcontenidor"/>
                    <w:sz w:val="18"/>
                    <w:szCs w:val="18"/>
                  </w:rPr>
                  <w:t>Trieu un element.</w:t>
                </w:r>
              </w:p>
            </w:sdtContent>
          </w:sdt>
        </w:tc>
        <w:tc>
          <w:tcPr>
            <w:tcW w:w="2499" w:type="pct"/>
          </w:tcPr>
          <w:p w14:paraId="20717A86" w14:textId="77777777" w:rsidR="008A41FB" w:rsidRPr="008A41FB" w:rsidRDefault="00EB433B" w:rsidP="008A6E43">
            <w:pPr>
              <w:spacing w:after="120"/>
              <w:rPr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72852534"/>
                <w:placeholder>
                  <w:docPart w:val="1F821DEC742345B98411FB4B114A0D6B"/>
                </w:placeholder>
                <w:showingPlcHdr/>
              </w:sdtPr>
              <w:sdtEndPr/>
              <w:sdtContent>
                <w:r w:rsidR="008A41FB" w:rsidRPr="008A41FB">
                  <w:rPr>
                    <w:rStyle w:val="Textdelcontenidor"/>
                    <w:sz w:val="18"/>
                    <w:szCs w:val="18"/>
                  </w:rPr>
                  <w:t>Feu clic o toqueu aquí per escriure text.</w:t>
                </w:r>
              </w:sdtContent>
            </w:sdt>
          </w:p>
        </w:tc>
      </w:tr>
    </w:tbl>
    <w:p w14:paraId="1A9F7927" w14:textId="77777777" w:rsidR="008A41FB" w:rsidRDefault="008A41FB" w:rsidP="008A6E43">
      <w:pPr>
        <w:spacing w:after="120"/>
        <w:rPr>
          <w:rFonts w:cs="Arial"/>
        </w:rPr>
      </w:pPr>
    </w:p>
    <w:p w14:paraId="72F792A0" w14:textId="77777777" w:rsidR="008A41FB" w:rsidRPr="008A41FB" w:rsidRDefault="008A41FB" w:rsidP="008A41FB">
      <w:pPr>
        <w:rPr>
          <w:rFonts w:cs="Arial"/>
          <w:b/>
          <w:sz w:val="18"/>
          <w:szCs w:val="18"/>
        </w:rPr>
      </w:pPr>
      <w:r w:rsidRPr="008A41FB">
        <w:rPr>
          <w:rFonts w:cs="Arial"/>
          <w:b/>
          <w:sz w:val="18"/>
          <w:szCs w:val="18"/>
        </w:rPr>
        <w:t>Partenariats o interlocucions amb altres agents:</w:t>
      </w:r>
    </w:p>
    <w:tbl>
      <w:tblPr>
        <w:tblStyle w:val="Taulaambquadrcula"/>
        <w:tblW w:w="5000" w:type="pct"/>
        <w:tblLook w:val="04A0" w:firstRow="1" w:lastRow="0" w:firstColumn="1" w:lastColumn="0" w:noHBand="0" w:noVBand="1"/>
        <w:tblCaption w:val="Partenariats o interlocucions amb altres agents"/>
        <w:tblDescription w:val="Partenariats o interlocucions amb altres agents"/>
      </w:tblPr>
      <w:tblGrid>
        <w:gridCol w:w="4249"/>
        <w:gridCol w:w="4245"/>
      </w:tblGrid>
      <w:tr w:rsidR="008A41FB" w:rsidRPr="008259E5" w14:paraId="4D13973A" w14:textId="77777777" w:rsidTr="00257002">
        <w:trPr>
          <w:cantSplit/>
          <w:tblHeader/>
        </w:trPr>
        <w:tc>
          <w:tcPr>
            <w:tcW w:w="2501" w:type="pct"/>
            <w:vAlign w:val="center"/>
          </w:tcPr>
          <w:p w14:paraId="1EC0EC94" w14:textId="77777777" w:rsidR="008A41FB" w:rsidRPr="008A6E43" w:rsidRDefault="008A41FB" w:rsidP="009C580E">
            <w:pPr>
              <w:rPr>
                <w:rFonts w:cs="Arial"/>
                <w:sz w:val="16"/>
                <w:szCs w:val="16"/>
              </w:rPr>
            </w:pPr>
            <w:r w:rsidRPr="008A6E43">
              <w:rPr>
                <w:rFonts w:cs="Arial"/>
                <w:sz w:val="16"/>
                <w:szCs w:val="16"/>
              </w:rPr>
              <w:t>Nom de l’agent</w:t>
            </w:r>
          </w:p>
        </w:tc>
        <w:tc>
          <w:tcPr>
            <w:tcW w:w="2499" w:type="pct"/>
          </w:tcPr>
          <w:p w14:paraId="6A40A555" w14:textId="77777777" w:rsidR="008A41FB" w:rsidRPr="008A6E43" w:rsidRDefault="008A41FB" w:rsidP="009C580E">
            <w:pPr>
              <w:rPr>
                <w:rFonts w:cs="Arial"/>
                <w:sz w:val="16"/>
                <w:szCs w:val="16"/>
              </w:rPr>
            </w:pPr>
            <w:r w:rsidRPr="008A6E43">
              <w:rPr>
                <w:rFonts w:cs="Arial"/>
                <w:sz w:val="16"/>
                <w:szCs w:val="16"/>
              </w:rPr>
              <w:t>Document acreditatiu que s’aporta</w:t>
            </w:r>
          </w:p>
        </w:tc>
      </w:tr>
      <w:tr w:rsidR="008A41FB" w:rsidRPr="008259E5" w14:paraId="40F37C2B" w14:textId="77777777" w:rsidTr="00257002">
        <w:trPr>
          <w:cantSplit/>
          <w:tblHeader/>
        </w:trPr>
        <w:tc>
          <w:tcPr>
            <w:tcW w:w="2501" w:type="pct"/>
          </w:tcPr>
          <w:p w14:paraId="039D74C0" w14:textId="77777777" w:rsidR="008A41FB" w:rsidRPr="008A41FB" w:rsidRDefault="00EB433B" w:rsidP="008A41FB">
            <w:pPr>
              <w:rPr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558911306"/>
                <w:placeholder>
                  <w:docPart w:val="A56CCC93AA7D46F0884A73E2ED83D7D7"/>
                </w:placeholder>
                <w:showingPlcHdr/>
              </w:sdtPr>
              <w:sdtEndPr/>
              <w:sdtContent>
                <w:r w:rsidR="008A41FB" w:rsidRPr="008A41FB">
                  <w:rPr>
                    <w:rStyle w:val="Textdelcontenidor"/>
                    <w:sz w:val="18"/>
                    <w:szCs w:val="18"/>
                  </w:rPr>
                  <w:t>Feu clic o toqueu aquí per escriure text.</w:t>
                </w:r>
              </w:sdtContent>
            </w:sdt>
          </w:p>
        </w:tc>
        <w:tc>
          <w:tcPr>
            <w:tcW w:w="2499" w:type="pct"/>
          </w:tcPr>
          <w:p w14:paraId="4A9493B6" w14:textId="77777777" w:rsidR="008A41FB" w:rsidRPr="008A41FB" w:rsidRDefault="00EB433B" w:rsidP="008A41FB">
            <w:pPr>
              <w:rPr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35120689"/>
                <w:placeholder>
                  <w:docPart w:val="810A3E4B7026415996F8E4150DB63C2B"/>
                </w:placeholder>
                <w:showingPlcHdr/>
              </w:sdtPr>
              <w:sdtEndPr/>
              <w:sdtContent>
                <w:r w:rsidR="008A41FB" w:rsidRPr="008A41FB">
                  <w:rPr>
                    <w:rStyle w:val="Textdelcontenidor"/>
                    <w:sz w:val="18"/>
                    <w:szCs w:val="18"/>
                  </w:rPr>
                  <w:t>Feu clic o toqueu aquí per escriure text.</w:t>
                </w:r>
              </w:sdtContent>
            </w:sdt>
          </w:p>
        </w:tc>
      </w:tr>
      <w:tr w:rsidR="008A41FB" w:rsidRPr="008259E5" w14:paraId="39602930" w14:textId="77777777" w:rsidTr="00257002">
        <w:trPr>
          <w:cantSplit/>
          <w:tblHeader/>
        </w:trPr>
        <w:tc>
          <w:tcPr>
            <w:tcW w:w="2501" w:type="pct"/>
          </w:tcPr>
          <w:p w14:paraId="57EF494C" w14:textId="77777777" w:rsidR="008A41FB" w:rsidRPr="008A41FB" w:rsidRDefault="00EB433B" w:rsidP="008A41FB">
            <w:pPr>
              <w:rPr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329598798"/>
                <w:placeholder>
                  <w:docPart w:val="4BEB0B25556344809B2EB7338D77E0E6"/>
                </w:placeholder>
                <w:showingPlcHdr/>
              </w:sdtPr>
              <w:sdtEndPr/>
              <w:sdtContent>
                <w:r w:rsidR="008A41FB" w:rsidRPr="008A41FB">
                  <w:rPr>
                    <w:rStyle w:val="Textdelcontenidor"/>
                    <w:sz w:val="18"/>
                    <w:szCs w:val="18"/>
                  </w:rPr>
                  <w:t>Feu clic o toqueu aquí per escriure text.</w:t>
                </w:r>
              </w:sdtContent>
            </w:sdt>
          </w:p>
        </w:tc>
        <w:tc>
          <w:tcPr>
            <w:tcW w:w="2499" w:type="pct"/>
          </w:tcPr>
          <w:p w14:paraId="11DBD3FC" w14:textId="77777777" w:rsidR="008A41FB" w:rsidRPr="008A41FB" w:rsidRDefault="00EB433B" w:rsidP="008A41FB">
            <w:pPr>
              <w:rPr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273359769"/>
                <w:placeholder>
                  <w:docPart w:val="FA4DCDADB7B0496C874FD58073FC7C79"/>
                </w:placeholder>
                <w:showingPlcHdr/>
              </w:sdtPr>
              <w:sdtEndPr/>
              <w:sdtContent>
                <w:r w:rsidR="008A41FB" w:rsidRPr="008A41FB">
                  <w:rPr>
                    <w:rStyle w:val="Textdelcontenidor"/>
                    <w:sz w:val="18"/>
                    <w:szCs w:val="18"/>
                  </w:rPr>
                  <w:t>Feu clic o toqueu aquí per escriure text.</w:t>
                </w:r>
              </w:sdtContent>
            </w:sdt>
          </w:p>
        </w:tc>
      </w:tr>
      <w:tr w:rsidR="008A41FB" w:rsidRPr="008259E5" w14:paraId="7EDF2FED" w14:textId="77777777" w:rsidTr="00257002">
        <w:trPr>
          <w:cantSplit/>
          <w:tblHeader/>
        </w:trPr>
        <w:tc>
          <w:tcPr>
            <w:tcW w:w="2501" w:type="pct"/>
          </w:tcPr>
          <w:p w14:paraId="3918EA95" w14:textId="77777777" w:rsidR="008A41FB" w:rsidRPr="008A41FB" w:rsidRDefault="00EB433B" w:rsidP="008A41FB">
            <w:pPr>
              <w:rPr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84847697"/>
                <w:placeholder>
                  <w:docPart w:val="0437E6563BA144589F98DA7F38337C4B"/>
                </w:placeholder>
                <w:showingPlcHdr/>
              </w:sdtPr>
              <w:sdtEndPr/>
              <w:sdtContent>
                <w:r w:rsidR="008A41FB" w:rsidRPr="008A41FB">
                  <w:rPr>
                    <w:rStyle w:val="Textdelcontenidor"/>
                    <w:sz w:val="18"/>
                    <w:szCs w:val="18"/>
                  </w:rPr>
                  <w:t>Feu clic o toqueu aquí per escriure text.</w:t>
                </w:r>
              </w:sdtContent>
            </w:sdt>
          </w:p>
        </w:tc>
        <w:tc>
          <w:tcPr>
            <w:tcW w:w="2499" w:type="pct"/>
          </w:tcPr>
          <w:p w14:paraId="0BEC2F4C" w14:textId="77777777" w:rsidR="008A41FB" w:rsidRPr="008A41FB" w:rsidRDefault="00EB433B" w:rsidP="008A41FB">
            <w:pPr>
              <w:rPr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542428634"/>
                <w:placeholder>
                  <w:docPart w:val="B85A2E4E3EF54F4DB91BCB6247121914"/>
                </w:placeholder>
                <w:showingPlcHdr/>
              </w:sdtPr>
              <w:sdtEndPr/>
              <w:sdtContent>
                <w:r w:rsidR="008A41FB" w:rsidRPr="008A41FB">
                  <w:rPr>
                    <w:rStyle w:val="Textdelcontenidor"/>
                    <w:sz w:val="18"/>
                    <w:szCs w:val="18"/>
                  </w:rPr>
                  <w:t>Feu clic o toqueu aquí per escriure text.</w:t>
                </w:r>
              </w:sdtContent>
            </w:sdt>
          </w:p>
        </w:tc>
      </w:tr>
      <w:tr w:rsidR="008A41FB" w:rsidRPr="008259E5" w14:paraId="62CCADD8" w14:textId="77777777" w:rsidTr="00257002">
        <w:trPr>
          <w:cantSplit/>
          <w:tblHeader/>
        </w:trPr>
        <w:tc>
          <w:tcPr>
            <w:tcW w:w="2501" w:type="pct"/>
          </w:tcPr>
          <w:p w14:paraId="533E9593" w14:textId="77777777" w:rsidR="008A41FB" w:rsidRPr="008A41FB" w:rsidRDefault="00EB433B" w:rsidP="008A6E43">
            <w:pPr>
              <w:spacing w:after="120"/>
              <w:rPr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584764489"/>
                <w:placeholder>
                  <w:docPart w:val="380CFB5702E9469993611C702A5FA4A0"/>
                </w:placeholder>
                <w:showingPlcHdr/>
              </w:sdtPr>
              <w:sdtEndPr/>
              <w:sdtContent>
                <w:r w:rsidR="008A41FB" w:rsidRPr="008A41FB">
                  <w:rPr>
                    <w:rStyle w:val="Textdelcontenidor"/>
                    <w:sz w:val="18"/>
                    <w:szCs w:val="18"/>
                  </w:rPr>
                  <w:t>Feu clic o toqueu aquí per escriure text.</w:t>
                </w:r>
              </w:sdtContent>
            </w:sdt>
          </w:p>
        </w:tc>
        <w:tc>
          <w:tcPr>
            <w:tcW w:w="2499" w:type="pct"/>
          </w:tcPr>
          <w:p w14:paraId="22FD199F" w14:textId="77777777" w:rsidR="008A41FB" w:rsidRPr="008A41FB" w:rsidRDefault="00EB433B" w:rsidP="008A6E43">
            <w:pPr>
              <w:spacing w:after="120"/>
              <w:rPr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169755267"/>
                <w:placeholder>
                  <w:docPart w:val="CF98E98DFB48451882F1E20E72AAF288"/>
                </w:placeholder>
                <w:showingPlcHdr/>
              </w:sdtPr>
              <w:sdtEndPr/>
              <w:sdtContent>
                <w:r w:rsidR="008A41FB" w:rsidRPr="008A41FB">
                  <w:rPr>
                    <w:rStyle w:val="Textdelcontenidor"/>
                    <w:sz w:val="18"/>
                    <w:szCs w:val="18"/>
                  </w:rPr>
                  <w:t>Feu clic o toqueu aquí per escriure text.</w:t>
                </w:r>
              </w:sdtContent>
            </w:sdt>
          </w:p>
        </w:tc>
      </w:tr>
    </w:tbl>
    <w:p w14:paraId="61362370" w14:textId="77777777" w:rsidR="008A6E43" w:rsidRDefault="008A6E43" w:rsidP="008A6E43">
      <w:pPr>
        <w:spacing w:after="120"/>
        <w:rPr>
          <w:rFonts w:cs="Arial"/>
        </w:rPr>
      </w:pPr>
    </w:p>
    <w:p w14:paraId="74FA7612" w14:textId="77777777" w:rsidR="008A41FB" w:rsidRPr="008A6E43" w:rsidRDefault="00EB433B" w:rsidP="008A41FB">
      <w:pPr>
        <w:rPr>
          <w:rFonts w:cs="Arial"/>
          <w:b/>
          <w:sz w:val="18"/>
          <w:szCs w:val="18"/>
          <w:u w:val="single"/>
        </w:rPr>
      </w:pPr>
      <w:sdt>
        <w:sdtPr>
          <w:rPr>
            <w:rFonts w:cs="Arial"/>
          </w:rPr>
          <w:id w:val="-681586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41FB">
            <w:rPr>
              <w:rFonts w:ascii="MS Gothic" w:eastAsia="MS Gothic" w:hAnsi="MS Gothic" w:cs="Arial" w:hint="eastAsia"/>
            </w:rPr>
            <w:t>☐</w:t>
          </w:r>
        </w:sdtContent>
      </w:sdt>
      <w:r w:rsidR="008A41FB">
        <w:rPr>
          <w:rFonts w:cs="Arial"/>
        </w:rPr>
        <w:t xml:space="preserve"> </w:t>
      </w:r>
      <w:r w:rsidR="008A41FB" w:rsidRPr="008A6E43">
        <w:rPr>
          <w:rFonts w:cs="Arial"/>
          <w:b/>
          <w:sz w:val="18"/>
          <w:szCs w:val="18"/>
          <w:u w:val="single"/>
        </w:rPr>
        <w:t>Eix B) Projectes estratègics del cooperativisme d’impacte rural</w:t>
      </w:r>
    </w:p>
    <w:p w14:paraId="47909071" w14:textId="77777777" w:rsidR="008A41FB" w:rsidRDefault="008A41FB" w:rsidP="008A41FB">
      <w:pPr>
        <w:rPr>
          <w:rFonts w:cs="Arial"/>
        </w:rPr>
      </w:pPr>
      <w:r w:rsidRPr="008A6E43">
        <w:rPr>
          <w:rFonts w:cs="Arial"/>
          <w:b/>
          <w:sz w:val="18"/>
          <w:szCs w:val="18"/>
        </w:rPr>
        <w:t>0. Àmbit del projecte</w:t>
      </w:r>
      <w:r w:rsidRPr="00A47D6D">
        <w:rPr>
          <w:rFonts w:cs="Arial"/>
        </w:rPr>
        <w:tab/>
      </w:r>
      <w:sdt>
        <w:sdtPr>
          <w:rPr>
            <w:rFonts w:cs="Arial"/>
          </w:rPr>
          <w:id w:val="-1043828101"/>
          <w:placeholder>
            <w:docPart w:val="DefaultPlaceholder_-1854013439"/>
          </w:placeholder>
          <w:showingPlcHdr/>
          <w:comboBox>
            <w:listItem w:value="Trieu un element."/>
            <w:listItem w:displayText="Àmbit d'atenció a les persones" w:value="Àmbit d'atenció a les persones"/>
            <w:listItem w:displayText="Àmbit d'accés a l'habitatge" w:value="Àmbit d'accés a l'habitatge"/>
            <w:listItem w:displayText="Àmbit de transició energètica" w:value="Àmbit de transició energètica"/>
            <w:listItem w:displayText="Àmbit de revalorització del patrimoni natural i històric " w:value="Àmbit de revalorització del patrimoni natural i històric "/>
            <w:listItem w:displayText="Àmbit de desenvolupament de tecnologies digitals i/o processos industrials" w:value="Àmbit de desenvolupament de tecnologies digitals i/o processos industrials"/>
          </w:comboBox>
        </w:sdtPr>
        <w:sdtEndPr/>
        <w:sdtContent>
          <w:r w:rsidR="008A6E43" w:rsidRPr="0046536E">
            <w:rPr>
              <w:rStyle w:val="Textdelcontenidor"/>
            </w:rPr>
            <w:t>Trieu un element.</w:t>
          </w:r>
        </w:sdtContent>
      </w:sdt>
      <w:r>
        <w:rPr>
          <w:rFonts w:cs="Arial"/>
        </w:rPr>
        <w:tab/>
      </w:r>
      <w:r>
        <w:rPr>
          <w:rFonts w:cs="Arial"/>
        </w:rPr>
        <w:tab/>
        <w:t xml:space="preserve"> </w:t>
      </w:r>
    </w:p>
    <w:p w14:paraId="10021B4A" w14:textId="77777777" w:rsidR="008A41FB" w:rsidRDefault="008A41FB" w:rsidP="008A6E43">
      <w:pPr>
        <w:pStyle w:val="Ttulo2Segundonviel"/>
        <w:pBdr>
          <w:bottom w:val="single" w:sz="4" w:space="1" w:color="auto"/>
        </w:pBdr>
        <w:rPr>
          <w:sz w:val="18"/>
          <w:szCs w:val="18"/>
        </w:rPr>
      </w:pPr>
    </w:p>
    <w:p w14:paraId="3BDDB05D" w14:textId="77777777" w:rsidR="00CF72D7" w:rsidRPr="00CD30E9" w:rsidRDefault="00CF72D7" w:rsidP="00CF72D7">
      <w:pPr>
        <w:pStyle w:val="Ttulo2Segundonviel"/>
        <w:rPr>
          <w:sz w:val="18"/>
          <w:szCs w:val="18"/>
        </w:rPr>
      </w:pPr>
      <w:r w:rsidRPr="00CD30E9">
        <w:rPr>
          <w:sz w:val="18"/>
          <w:szCs w:val="18"/>
        </w:rPr>
        <w:t xml:space="preserve">1. </w:t>
      </w:r>
      <w:r w:rsidR="00653073" w:rsidRPr="00CD30E9">
        <w:rPr>
          <w:rFonts w:eastAsia="Times New Roman"/>
          <w:color w:val="000000" w:themeColor="text1"/>
          <w:sz w:val="18"/>
          <w:szCs w:val="18"/>
          <w:lang w:eastAsia="ca-ES"/>
        </w:rPr>
        <w:t>Resum de la diagnosi prèvia realitzada i síntesi de les seves conclusions</w:t>
      </w:r>
    </w:p>
    <w:p w14:paraId="42C3A864" w14:textId="77777777" w:rsidR="0022640F" w:rsidRPr="00653073" w:rsidRDefault="00653073" w:rsidP="00CF72D7">
      <w:pPr>
        <w:rPr>
          <w:rFonts w:cs="Arial"/>
          <w:sz w:val="16"/>
        </w:rPr>
      </w:pPr>
      <w:r w:rsidRPr="00653073">
        <w:rPr>
          <w:rFonts w:cs="Arial"/>
          <w:sz w:val="16"/>
        </w:rPr>
        <w:t>Detalleu el tipus de diagnosi prèvia realitzada, els condicionants identificats, i descriviu la relació de la idea de negoci amb aquesta diagnosi i com dona resposta a les necessitats</w:t>
      </w:r>
      <w:r w:rsidR="00A05199">
        <w:rPr>
          <w:rFonts w:cs="Arial"/>
          <w:sz w:val="16"/>
        </w:rPr>
        <w:t>.</w:t>
      </w:r>
      <w:r w:rsidRPr="00653073">
        <w:rPr>
          <w:rFonts w:cs="Arial"/>
          <w:sz w:val="16"/>
        </w:rPr>
        <w:t xml:space="preserve"> </w:t>
      </w:r>
      <w:r w:rsidR="00A05199">
        <w:rPr>
          <w:rFonts w:cs="Arial"/>
          <w:sz w:val="16"/>
        </w:rPr>
        <w:t>(M</w:t>
      </w:r>
      <w:r w:rsidRPr="00CA2C8D">
        <w:rPr>
          <w:rFonts w:cs="Arial"/>
          <w:sz w:val="16"/>
        </w:rPr>
        <w:t>àxim 1500 caràcters)</w:t>
      </w:r>
    </w:p>
    <w:p w14:paraId="671FDE8A" w14:textId="77777777" w:rsidR="00CF72D7" w:rsidRDefault="00EB433B" w:rsidP="00B837EF">
      <w:pPr>
        <w:spacing w:after="120"/>
        <w:rPr>
          <w:rFonts w:cs="Arial"/>
        </w:rPr>
      </w:pPr>
      <w:sdt>
        <w:sdtPr>
          <w:rPr>
            <w:rFonts w:cs="Arial"/>
          </w:rPr>
          <w:id w:val="-214436260"/>
          <w:placeholder>
            <w:docPart w:val="01B144A82BD9445F8550093B07EBFA56"/>
          </w:placeholder>
          <w:showingPlcHdr/>
        </w:sdtPr>
        <w:sdtEndPr/>
        <w:sdtContent>
          <w:r w:rsidR="00CF72D7" w:rsidRPr="00BF088C">
            <w:rPr>
              <w:rStyle w:val="Textdelcontenidor"/>
              <w:sz w:val="20"/>
            </w:rPr>
            <w:t>Feu clic o toqueu aquí per escriure text.</w:t>
          </w:r>
        </w:sdtContent>
      </w:sdt>
    </w:p>
    <w:p w14:paraId="4CA948A5" w14:textId="77777777" w:rsidR="00CF72D7" w:rsidRPr="00CD30E9" w:rsidRDefault="00CF72D7" w:rsidP="00B837EF">
      <w:pPr>
        <w:pStyle w:val="Ttulo2Segundonviel"/>
        <w:spacing w:after="120"/>
        <w:rPr>
          <w:sz w:val="18"/>
          <w:szCs w:val="18"/>
        </w:rPr>
      </w:pPr>
      <w:r w:rsidRPr="00CD30E9">
        <w:rPr>
          <w:sz w:val="18"/>
          <w:szCs w:val="18"/>
        </w:rPr>
        <w:t xml:space="preserve">2. </w:t>
      </w:r>
      <w:r w:rsidR="00653073" w:rsidRPr="00CD30E9">
        <w:rPr>
          <w:rFonts w:eastAsia="Times New Roman"/>
          <w:color w:val="000000" w:themeColor="text1"/>
          <w:sz w:val="18"/>
          <w:szCs w:val="18"/>
          <w:lang w:eastAsia="ca-ES"/>
        </w:rPr>
        <w:t>Breu descripció de la idea de negoci</w:t>
      </w:r>
      <w:r w:rsidRPr="00CD30E9">
        <w:rPr>
          <w:sz w:val="18"/>
          <w:szCs w:val="18"/>
        </w:rPr>
        <w:t xml:space="preserve"> </w:t>
      </w:r>
    </w:p>
    <w:p w14:paraId="1554CD17" w14:textId="77777777" w:rsidR="00CF72D7" w:rsidRPr="00CA2C8D" w:rsidRDefault="00CD30E9" w:rsidP="00CF72D7">
      <w:pPr>
        <w:rPr>
          <w:rFonts w:cs="Arial"/>
          <w:sz w:val="16"/>
        </w:rPr>
      </w:pPr>
      <w:r>
        <w:rPr>
          <w:rFonts w:cs="Arial"/>
          <w:sz w:val="16"/>
        </w:rPr>
        <w:t xml:space="preserve">2.1 </w:t>
      </w:r>
      <w:r w:rsidR="00653073" w:rsidRPr="00653073">
        <w:rPr>
          <w:rFonts w:cs="Arial"/>
          <w:sz w:val="16"/>
        </w:rPr>
        <w:t xml:space="preserve">Expliqueu breument en què consisteix la idea de negoci que es vol desenvolupar en el marc del projecte. </w:t>
      </w:r>
      <w:r w:rsidR="00CF72D7" w:rsidRPr="00CA2C8D">
        <w:rPr>
          <w:rFonts w:cs="Arial"/>
          <w:sz w:val="16"/>
        </w:rPr>
        <w:t>(</w:t>
      </w:r>
      <w:r w:rsidR="00A05199">
        <w:rPr>
          <w:rFonts w:cs="Arial"/>
          <w:sz w:val="16"/>
        </w:rPr>
        <w:t>M</w:t>
      </w:r>
      <w:r w:rsidR="00CF72D7" w:rsidRPr="00CA2C8D">
        <w:rPr>
          <w:rFonts w:cs="Arial"/>
          <w:sz w:val="16"/>
        </w:rPr>
        <w:t>àxim 1500 caràcters)</w:t>
      </w:r>
    </w:p>
    <w:p w14:paraId="714CBB73" w14:textId="77777777" w:rsidR="0022640F" w:rsidRDefault="00EB433B" w:rsidP="00B837EF">
      <w:pPr>
        <w:spacing w:after="120"/>
      </w:pPr>
      <w:sdt>
        <w:sdtPr>
          <w:id w:val="-2076037528"/>
          <w:placeholder>
            <w:docPart w:val="2CD67D9CF38B40318B335EA317FEBC77"/>
          </w:placeholder>
          <w:showingPlcHdr/>
        </w:sdtPr>
        <w:sdtEndPr/>
        <w:sdtContent>
          <w:r w:rsidR="0022640F" w:rsidRPr="0022640F">
            <w:rPr>
              <w:rStyle w:val="Textdelcontenidor"/>
            </w:rPr>
            <w:t>Feu clic o toqueu aquí per escriure text.</w:t>
          </w:r>
        </w:sdtContent>
      </w:sdt>
    </w:p>
    <w:p w14:paraId="27C031A6" w14:textId="77777777" w:rsidR="00653073" w:rsidRPr="00CA2C8D" w:rsidRDefault="00B837EF" w:rsidP="00B837EF">
      <w:pPr>
        <w:spacing w:after="120"/>
        <w:rPr>
          <w:rFonts w:cs="Arial"/>
          <w:sz w:val="16"/>
        </w:rPr>
      </w:pPr>
      <w:r>
        <w:rPr>
          <w:rFonts w:cs="Arial"/>
          <w:sz w:val="16"/>
          <w:szCs w:val="16"/>
        </w:rPr>
        <w:t>2</w:t>
      </w:r>
      <w:r w:rsidR="00CD30E9">
        <w:rPr>
          <w:rFonts w:cs="Arial"/>
          <w:sz w:val="16"/>
          <w:szCs w:val="16"/>
        </w:rPr>
        <w:t xml:space="preserve">.2. </w:t>
      </w:r>
      <w:r w:rsidR="00653073" w:rsidRPr="00653073">
        <w:rPr>
          <w:rFonts w:cs="Arial"/>
          <w:sz w:val="16"/>
          <w:szCs w:val="16"/>
        </w:rPr>
        <w:t>Analitzeu l’aplicabilitat de la idea de negoci en relació</w:t>
      </w:r>
      <w:r w:rsidR="009C580E">
        <w:rPr>
          <w:rFonts w:cs="Arial"/>
          <w:sz w:val="16"/>
          <w:szCs w:val="16"/>
        </w:rPr>
        <w:t xml:space="preserve"> amb</w:t>
      </w:r>
      <w:r w:rsidR="00653073" w:rsidRPr="00653073">
        <w:rPr>
          <w:rFonts w:cs="Arial"/>
          <w:sz w:val="16"/>
          <w:szCs w:val="16"/>
        </w:rPr>
        <w:t xml:space="preserve"> </w:t>
      </w:r>
      <w:r w:rsidR="009C580E">
        <w:rPr>
          <w:rFonts w:cs="Arial"/>
          <w:sz w:val="16"/>
          <w:szCs w:val="16"/>
        </w:rPr>
        <w:t>e</w:t>
      </w:r>
      <w:r w:rsidR="00653073" w:rsidRPr="00653073">
        <w:rPr>
          <w:rFonts w:cs="Arial"/>
          <w:sz w:val="16"/>
          <w:szCs w:val="16"/>
        </w:rPr>
        <w:t>l context, reflexionant sobre els punts dèbils i els punts forts, i enumerant els possibles riscos detectats</w:t>
      </w:r>
      <w:r w:rsidR="00A05199">
        <w:rPr>
          <w:rFonts w:cs="Arial"/>
          <w:sz w:val="16"/>
          <w:szCs w:val="16"/>
        </w:rPr>
        <w:t xml:space="preserve">. </w:t>
      </w:r>
      <w:r w:rsidR="00653073" w:rsidRPr="00CA2C8D">
        <w:rPr>
          <w:rFonts w:cs="Arial"/>
          <w:sz w:val="16"/>
        </w:rPr>
        <w:t>(</w:t>
      </w:r>
      <w:r w:rsidR="00A05199">
        <w:rPr>
          <w:rFonts w:cs="Arial"/>
          <w:sz w:val="16"/>
        </w:rPr>
        <w:t>M</w:t>
      </w:r>
      <w:r w:rsidR="00653073" w:rsidRPr="00CA2C8D">
        <w:rPr>
          <w:rFonts w:cs="Arial"/>
          <w:sz w:val="16"/>
        </w:rPr>
        <w:t>àxim 1500 caràcters)</w:t>
      </w:r>
    </w:p>
    <w:p w14:paraId="133D8559" w14:textId="77777777" w:rsidR="00653073" w:rsidRDefault="00EB433B" w:rsidP="00B837EF">
      <w:pPr>
        <w:spacing w:after="0"/>
      </w:pPr>
      <w:sdt>
        <w:sdtPr>
          <w:id w:val="-1207177863"/>
          <w:placeholder>
            <w:docPart w:val="3E115DCB93424549ADA3020930F277DA"/>
          </w:placeholder>
          <w:showingPlcHdr/>
        </w:sdtPr>
        <w:sdtEndPr/>
        <w:sdtContent>
          <w:r w:rsidR="00653073" w:rsidRPr="0022640F">
            <w:rPr>
              <w:rStyle w:val="Textdelcontenidor"/>
            </w:rPr>
            <w:t>Feu clic o toqueu aquí per escriure text.</w:t>
          </w:r>
        </w:sdtContent>
      </w:sdt>
    </w:p>
    <w:p w14:paraId="3A316B38" w14:textId="77777777" w:rsidR="00CF72D7" w:rsidRPr="00CD30E9" w:rsidRDefault="0069656F" w:rsidP="00CF72D7">
      <w:pPr>
        <w:pStyle w:val="Ttulo2Segundonviel"/>
        <w:rPr>
          <w:sz w:val="18"/>
          <w:szCs w:val="18"/>
        </w:rPr>
      </w:pPr>
      <w:r w:rsidRPr="00CD30E9">
        <w:rPr>
          <w:sz w:val="18"/>
          <w:szCs w:val="18"/>
        </w:rPr>
        <w:t>3. Descripció de la lògica d’intervenció i la planificació del projecte:</w:t>
      </w:r>
    </w:p>
    <w:p w14:paraId="14EB0C8D" w14:textId="77777777" w:rsidR="0022640F" w:rsidRPr="008F4B8B" w:rsidRDefault="00A05199" w:rsidP="00CF72D7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Objectiu general  (M</w:t>
      </w:r>
      <w:r w:rsidR="00CF72D7" w:rsidRPr="008F4B8B">
        <w:rPr>
          <w:rFonts w:cs="Arial"/>
          <w:sz w:val="16"/>
          <w:szCs w:val="16"/>
        </w:rPr>
        <w:t xml:space="preserve">àxim 500 caràcters) </w:t>
      </w:r>
    </w:p>
    <w:p w14:paraId="184D4276" w14:textId="77777777" w:rsidR="00CF72D7" w:rsidRPr="008F4B8B" w:rsidRDefault="00EB433B" w:rsidP="00CF72D7">
      <w:pPr>
        <w:rPr>
          <w:bCs/>
          <w:sz w:val="24"/>
          <w:szCs w:val="24"/>
        </w:rPr>
      </w:pPr>
      <w:sdt>
        <w:sdtPr>
          <w:rPr>
            <w:bCs/>
            <w:szCs w:val="22"/>
          </w:rPr>
          <w:id w:val="-1882163243"/>
          <w:placeholder>
            <w:docPart w:val="57D56A70927A4A6295C7289DD7AE9026"/>
          </w:placeholder>
          <w:showingPlcHdr/>
        </w:sdtPr>
        <w:sdtEndPr/>
        <w:sdtContent>
          <w:r w:rsidR="00CF72D7" w:rsidRPr="008F4B8B">
            <w:rPr>
              <w:rStyle w:val="Textdelcontenidor"/>
              <w:szCs w:val="22"/>
            </w:rPr>
            <w:t>Feu clic o toqueu aquí per escriure text.</w:t>
          </w:r>
        </w:sdtContent>
      </w:sdt>
    </w:p>
    <w:p w14:paraId="66FB560C" w14:textId="77777777" w:rsidR="0022640F" w:rsidRDefault="00CF72D7" w:rsidP="00CF72D7">
      <w:pPr>
        <w:rPr>
          <w:rFonts w:cs="Arial"/>
          <w:sz w:val="16"/>
          <w:szCs w:val="16"/>
        </w:rPr>
      </w:pPr>
      <w:r w:rsidRPr="008F4B8B">
        <w:rPr>
          <w:rFonts w:cs="Arial"/>
          <w:sz w:val="16"/>
          <w:szCs w:val="16"/>
        </w:rPr>
        <w:t>Objectiu</w:t>
      </w:r>
      <w:r w:rsidR="0069656F">
        <w:rPr>
          <w:rFonts w:cs="Arial"/>
          <w:sz w:val="16"/>
          <w:szCs w:val="16"/>
        </w:rPr>
        <w:t>s</w:t>
      </w:r>
      <w:r w:rsidRPr="008F4B8B">
        <w:rPr>
          <w:rFonts w:cs="Arial"/>
          <w:sz w:val="16"/>
          <w:szCs w:val="16"/>
        </w:rPr>
        <w:t xml:space="preserve"> específic</w:t>
      </w:r>
      <w:r w:rsidR="0069656F">
        <w:rPr>
          <w:rFonts w:cs="Arial"/>
          <w:sz w:val="16"/>
          <w:szCs w:val="16"/>
        </w:rPr>
        <w:t>s</w:t>
      </w:r>
      <w:r w:rsidR="00A05199">
        <w:rPr>
          <w:rFonts w:cs="Arial"/>
          <w:sz w:val="16"/>
          <w:szCs w:val="16"/>
        </w:rPr>
        <w:t xml:space="preserve">  (M</w:t>
      </w:r>
      <w:r w:rsidRPr="008F4B8B">
        <w:rPr>
          <w:rFonts w:cs="Arial"/>
          <w:sz w:val="16"/>
          <w:szCs w:val="16"/>
        </w:rPr>
        <w:t xml:space="preserve">àxim </w:t>
      </w:r>
      <w:r w:rsidR="0069656F">
        <w:rPr>
          <w:rFonts w:cs="Arial"/>
          <w:sz w:val="16"/>
          <w:szCs w:val="16"/>
        </w:rPr>
        <w:t>5 objectius específics explicats</w:t>
      </w:r>
      <w:r w:rsidR="00A05199">
        <w:rPr>
          <w:rFonts w:cs="Arial"/>
          <w:sz w:val="16"/>
          <w:szCs w:val="16"/>
        </w:rPr>
        <w:t>, cadascun,</w:t>
      </w:r>
      <w:r w:rsidR="0069656F">
        <w:rPr>
          <w:rFonts w:cs="Arial"/>
          <w:sz w:val="16"/>
          <w:szCs w:val="16"/>
        </w:rPr>
        <w:t xml:space="preserve"> en </w:t>
      </w:r>
      <w:r w:rsidR="00A05199">
        <w:rPr>
          <w:rFonts w:cs="Arial"/>
          <w:sz w:val="16"/>
          <w:szCs w:val="16"/>
        </w:rPr>
        <w:t xml:space="preserve">un màxim de </w:t>
      </w:r>
      <w:r w:rsidRPr="008F4B8B">
        <w:rPr>
          <w:rFonts w:cs="Arial"/>
          <w:sz w:val="16"/>
          <w:szCs w:val="16"/>
        </w:rPr>
        <w:t>500 caràcters)</w:t>
      </w:r>
    </w:p>
    <w:p w14:paraId="5320F881" w14:textId="77777777" w:rsidR="00CF72D7" w:rsidRDefault="0069656F" w:rsidP="00B837EF">
      <w:pPr>
        <w:spacing w:after="0"/>
        <w:rPr>
          <w:bCs/>
          <w:szCs w:val="22"/>
        </w:rPr>
      </w:pPr>
      <w:r>
        <w:rPr>
          <w:rFonts w:cs="Arial"/>
          <w:sz w:val="16"/>
          <w:szCs w:val="16"/>
        </w:rPr>
        <w:lastRenderedPageBreak/>
        <w:t>OE1</w:t>
      </w:r>
      <w:r w:rsidR="00CD30E9">
        <w:rPr>
          <w:rFonts w:cs="Arial"/>
          <w:sz w:val="16"/>
          <w:szCs w:val="16"/>
        </w:rPr>
        <w:t xml:space="preserve"> </w:t>
      </w:r>
      <w:sdt>
        <w:sdtPr>
          <w:rPr>
            <w:bCs/>
            <w:szCs w:val="22"/>
          </w:rPr>
          <w:id w:val="190811023"/>
          <w:placeholder>
            <w:docPart w:val="6421A654BBDC4589B1D0435E6DD02ED7"/>
          </w:placeholder>
          <w:showingPlcHdr/>
        </w:sdtPr>
        <w:sdtEndPr/>
        <w:sdtContent>
          <w:r w:rsidR="00CF72D7" w:rsidRPr="008F4B8B">
            <w:rPr>
              <w:rStyle w:val="Textdelcontenidor"/>
              <w:szCs w:val="22"/>
            </w:rPr>
            <w:t>Feu clic o toqueu aquí per escriure text.</w:t>
          </w:r>
        </w:sdtContent>
      </w:sdt>
    </w:p>
    <w:p w14:paraId="32EA4727" w14:textId="77777777" w:rsidR="0069656F" w:rsidRDefault="0069656F" w:rsidP="00B837EF">
      <w:pPr>
        <w:spacing w:after="0"/>
        <w:rPr>
          <w:bCs/>
          <w:szCs w:val="22"/>
        </w:rPr>
      </w:pPr>
      <w:r>
        <w:rPr>
          <w:rFonts w:cs="Arial"/>
          <w:sz w:val="16"/>
          <w:szCs w:val="16"/>
        </w:rPr>
        <w:t>OE2</w:t>
      </w:r>
      <w:r w:rsidR="00CD30E9">
        <w:rPr>
          <w:rFonts w:cs="Arial"/>
          <w:sz w:val="16"/>
          <w:szCs w:val="16"/>
        </w:rPr>
        <w:t xml:space="preserve"> </w:t>
      </w:r>
      <w:sdt>
        <w:sdtPr>
          <w:rPr>
            <w:bCs/>
            <w:szCs w:val="22"/>
          </w:rPr>
          <w:id w:val="-1025625236"/>
          <w:placeholder>
            <w:docPart w:val="3FD40F16DD624594A39885E4FD76FC57"/>
          </w:placeholder>
          <w:showingPlcHdr/>
        </w:sdtPr>
        <w:sdtEndPr/>
        <w:sdtContent>
          <w:r w:rsidRPr="008F4B8B">
            <w:rPr>
              <w:rStyle w:val="Textdelcontenidor"/>
              <w:szCs w:val="22"/>
            </w:rPr>
            <w:t>Feu clic o toqueu aquí per escriure text.</w:t>
          </w:r>
        </w:sdtContent>
      </w:sdt>
    </w:p>
    <w:p w14:paraId="60B87849" w14:textId="77777777" w:rsidR="0069656F" w:rsidRDefault="0069656F" w:rsidP="00B837EF">
      <w:pPr>
        <w:spacing w:after="0"/>
        <w:rPr>
          <w:bCs/>
          <w:szCs w:val="22"/>
        </w:rPr>
      </w:pPr>
      <w:r>
        <w:rPr>
          <w:rFonts w:cs="Arial"/>
          <w:sz w:val="16"/>
          <w:szCs w:val="16"/>
        </w:rPr>
        <w:t>OE3</w:t>
      </w:r>
      <w:r w:rsidR="00CD30E9">
        <w:rPr>
          <w:rFonts w:cs="Arial"/>
          <w:sz w:val="16"/>
          <w:szCs w:val="16"/>
        </w:rPr>
        <w:t xml:space="preserve"> </w:t>
      </w:r>
      <w:sdt>
        <w:sdtPr>
          <w:rPr>
            <w:bCs/>
            <w:szCs w:val="22"/>
          </w:rPr>
          <w:id w:val="1130830179"/>
          <w:placeholder>
            <w:docPart w:val="E71A550CA1A44367951AEA8B4E2B94C6"/>
          </w:placeholder>
          <w:showingPlcHdr/>
        </w:sdtPr>
        <w:sdtEndPr/>
        <w:sdtContent>
          <w:r w:rsidRPr="008F4B8B">
            <w:rPr>
              <w:rStyle w:val="Textdelcontenidor"/>
              <w:szCs w:val="22"/>
            </w:rPr>
            <w:t>Feu clic o toqueu aquí per escriure text.</w:t>
          </w:r>
        </w:sdtContent>
      </w:sdt>
    </w:p>
    <w:p w14:paraId="1FEB6F8C" w14:textId="77777777" w:rsidR="0069656F" w:rsidRDefault="0069656F" w:rsidP="00B837EF">
      <w:pPr>
        <w:spacing w:after="0"/>
        <w:rPr>
          <w:bCs/>
          <w:szCs w:val="22"/>
        </w:rPr>
      </w:pPr>
      <w:r>
        <w:rPr>
          <w:rFonts w:cs="Arial"/>
          <w:sz w:val="16"/>
          <w:szCs w:val="16"/>
        </w:rPr>
        <w:t>OE4</w:t>
      </w:r>
      <w:r w:rsidR="00CD30E9">
        <w:rPr>
          <w:rFonts w:cs="Arial"/>
          <w:sz w:val="16"/>
          <w:szCs w:val="16"/>
        </w:rPr>
        <w:t xml:space="preserve"> </w:t>
      </w:r>
      <w:sdt>
        <w:sdtPr>
          <w:rPr>
            <w:bCs/>
            <w:szCs w:val="22"/>
          </w:rPr>
          <w:id w:val="-635258335"/>
          <w:placeholder>
            <w:docPart w:val="73E7CBE848B54692B9D7E8AE03E42F86"/>
          </w:placeholder>
          <w:showingPlcHdr/>
        </w:sdtPr>
        <w:sdtEndPr/>
        <w:sdtContent>
          <w:r w:rsidRPr="008F4B8B">
            <w:rPr>
              <w:rStyle w:val="Textdelcontenidor"/>
              <w:szCs w:val="22"/>
            </w:rPr>
            <w:t>Feu clic o toqueu aquí per escriure text.</w:t>
          </w:r>
        </w:sdtContent>
      </w:sdt>
    </w:p>
    <w:p w14:paraId="26231E56" w14:textId="77777777" w:rsidR="0069656F" w:rsidRPr="008F4B8B" w:rsidRDefault="0069656F" w:rsidP="00B837EF">
      <w:pPr>
        <w:spacing w:after="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OE5</w:t>
      </w:r>
      <w:r w:rsidR="00CD30E9">
        <w:rPr>
          <w:rFonts w:cs="Arial"/>
          <w:sz w:val="16"/>
          <w:szCs w:val="16"/>
        </w:rPr>
        <w:t xml:space="preserve"> </w:t>
      </w:r>
      <w:sdt>
        <w:sdtPr>
          <w:rPr>
            <w:bCs/>
            <w:szCs w:val="22"/>
          </w:rPr>
          <w:id w:val="-1757747744"/>
          <w:placeholder>
            <w:docPart w:val="F3D7170BB0F64F5DB19B0EB61EE6B7F0"/>
          </w:placeholder>
          <w:showingPlcHdr/>
        </w:sdtPr>
        <w:sdtEndPr/>
        <w:sdtContent>
          <w:r w:rsidRPr="008F4B8B">
            <w:rPr>
              <w:rStyle w:val="Textdelcontenidor"/>
              <w:szCs w:val="22"/>
            </w:rPr>
            <w:t>Feu clic o toqueu aquí per escriure text.</w:t>
          </w:r>
        </w:sdtContent>
      </w:sdt>
    </w:p>
    <w:p w14:paraId="2C4F7FDE" w14:textId="77777777" w:rsidR="004300C2" w:rsidRDefault="004300C2" w:rsidP="00CF72D7">
      <w:pPr>
        <w:rPr>
          <w:rStyle w:val="Ttulo2SegundonvielCar"/>
          <w:color w:val="auto"/>
        </w:rPr>
        <w:sectPr w:rsidR="004300C2" w:rsidSect="00686142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14:paraId="00E92B17" w14:textId="77777777" w:rsidR="00CF72D7" w:rsidRPr="00CD30E9" w:rsidRDefault="00810C94" w:rsidP="00CF72D7">
      <w:pPr>
        <w:rPr>
          <w:sz w:val="18"/>
          <w:szCs w:val="18"/>
        </w:rPr>
      </w:pPr>
      <w:r w:rsidRPr="00CD30E9">
        <w:rPr>
          <w:rStyle w:val="Ttulo2SegundonvielCar"/>
          <w:color w:val="auto"/>
          <w:sz w:val="18"/>
          <w:szCs w:val="18"/>
        </w:rPr>
        <w:lastRenderedPageBreak/>
        <w:t xml:space="preserve">4. </w:t>
      </w:r>
      <w:r w:rsidR="00CF72D7" w:rsidRPr="00CD30E9">
        <w:rPr>
          <w:rStyle w:val="Ttulo2SegundonvielCar"/>
          <w:color w:val="auto"/>
          <w:sz w:val="18"/>
          <w:szCs w:val="18"/>
        </w:rPr>
        <w:t>Actuaci</w:t>
      </w:r>
      <w:r w:rsidR="000B0FA5" w:rsidRPr="00CD30E9">
        <w:rPr>
          <w:rStyle w:val="Ttulo2SegundonvielCar"/>
          <w:color w:val="auto"/>
          <w:sz w:val="18"/>
          <w:szCs w:val="18"/>
        </w:rPr>
        <w:t>ons</w:t>
      </w:r>
      <w:r w:rsidR="00CF72D7" w:rsidRPr="00CD30E9">
        <w:rPr>
          <w:b/>
          <w:bCs/>
          <w:sz w:val="18"/>
          <w:szCs w:val="18"/>
        </w:rPr>
        <w:t xml:space="preserve"> </w:t>
      </w:r>
      <w:r w:rsidR="00CF72D7" w:rsidRPr="00CD30E9">
        <w:rPr>
          <w:sz w:val="18"/>
          <w:szCs w:val="18"/>
        </w:rPr>
        <w:t>(màxim 10 actuacions)</w:t>
      </w:r>
    </w:p>
    <w:p w14:paraId="0C26B0C1" w14:textId="77777777" w:rsidR="004300C2" w:rsidRDefault="004300C2" w:rsidP="00D00D60">
      <w:pPr>
        <w:pStyle w:val="NormalWeb"/>
        <w:spacing w:after="160"/>
        <w:rPr>
          <w:rFonts w:ascii="Arial" w:hAnsi="Arial" w:cs="Arial"/>
          <w:sz w:val="16"/>
          <w:szCs w:val="16"/>
        </w:rPr>
      </w:pPr>
      <w:r w:rsidRPr="004300C2">
        <w:rPr>
          <w:rFonts w:ascii="Arial" w:hAnsi="Arial" w:cs="Arial"/>
          <w:sz w:val="16"/>
          <w:szCs w:val="16"/>
        </w:rPr>
        <w:t>Les actuacions i la seva numeració han de coincidir amb les actuacions de la Fitxa Resum Pressupost</w:t>
      </w:r>
      <w:r w:rsidR="0069656F">
        <w:rPr>
          <w:rFonts w:ascii="Arial" w:hAnsi="Arial" w:cs="Arial"/>
          <w:sz w:val="16"/>
          <w:szCs w:val="16"/>
        </w:rPr>
        <w:t xml:space="preserve"> i cal v</w:t>
      </w:r>
      <w:r w:rsidR="0069656F" w:rsidRPr="0069656F">
        <w:rPr>
          <w:rFonts w:ascii="Arial" w:hAnsi="Arial" w:cs="Arial"/>
          <w:sz w:val="16"/>
          <w:szCs w:val="16"/>
        </w:rPr>
        <w:t>incular el número d’actuació</w:t>
      </w:r>
      <w:r w:rsidR="00CD30E9">
        <w:rPr>
          <w:rFonts w:ascii="Arial" w:hAnsi="Arial" w:cs="Arial"/>
          <w:sz w:val="16"/>
          <w:szCs w:val="16"/>
        </w:rPr>
        <w:t xml:space="preserve"> </w:t>
      </w:r>
      <w:r w:rsidR="0069656F" w:rsidRPr="0069656F">
        <w:rPr>
          <w:rFonts w:ascii="Arial" w:hAnsi="Arial" w:cs="Arial"/>
          <w:sz w:val="16"/>
          <w:szCs w:val="16"/>
        </w:rPr>
        <w:t xml:space="preserve">amb </w:t>
      </w:r>
      <w:r w:rsidR="0069656F">
        <w:rPr>
          <w:rFonts w:ascii="Arial" w:hAnsi="Arial" w:cs="Arial"/>
          <w:sz w:val="16"/>
          <w:szCs w:val="16"/>
        </w:rPr>
        <w:t xml:space="preserve">l’objectiu </w:t>
      </w:r>
      <w:r w:rsidR="0069656F" w:rsidRPr="0069656F">
        <w:rPr>
          <w:rFonts w:ascii="Arial" w:hAnsi="Arial" w:cs="Arial"/>
          <w:sz w:val="16"/>
          <w:szCs w:val="16"/>
        </w:rPr>
        <w:t xml:space="preserve">específic </w:t>
      </w:r>
      <w:r w:rsidR="0069656F">
        <w:rPr>
          <w:rFonts w:ascii="Arial" w:hAnsi="Arial" w:cs="Arial"/>
          <w:sz w:val="16"/>
          <w:szCs w:val="16"/>
        </w:rPr>
        <w:t>(OE1, OE2, etc..) definit en l’apartat anterior</w:t>
      </w:r>
      <w:r w:rsidR="00907B9E">
        <w:rPr>
          <w:rFonts w:ascii="Arial" w:hAnsi="Arial" w:cs="Arial"/>
          <w:sz w:val="16"/>
          <w:szCs w:val="16"/>
        </w:rPr>
        <w:t>.</w:t>
      </w:r>
      <w:r w:rsidR="0069656F">
        <w:rPr>
          <w:rFonts w:ascii="Arial" w:hAnsi="Arial" w:cs="Arial"/>
          <w:sz w:val="16"/>
          <w:szCs w:val="16"/>
        </w:rPr>
        <w:t xml:space="preserve"> </w:t>
      </w:r>
    </w:p>
    <w:p w14:paraId="435793B6" w14:textId="3F8A7534" w:rsidR="00D00D60" w:rsidRPr="004300C2" w:rsidRDefault="00D00D60" w:rsidP="00D00D60">
      <w:pPr>
        <w:pStyle w:val="NormalWeb"/>
        <w:spacing w:after="1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No incloure com actuació, accions derivades de la coordinació, ni la gestió, ni la contractació, ni la justificació de la subvenció d’aquest projecte, </w:t>
      </w:r>
      <w:r w:rsidR="00721D1F">
        <w:rPr>
          <w:rFonts w:ascii="Arial" w:hAnsi="Arial" w:cs="Arial"/>
          <w:sz w:val="16"/>
          <w:szCs w:val="16"/>
        </w:rPr>
        <w:t>perquè s'explicarà a l</w:t>
      </w:r>
      <w:r w:rsidR="003F553D">
        <w:rPr>
          <w:rFonts w:ascii="Arial" w:hAnsi="Arial" w:cs="Arial"/>
          <w:sz w:val="16"/>
          <w:szCs w:val="16"/>
        </w:rPr>
        <w:t>’apartat 10</w:t>
      </w:r>
      <w:r>
        <w:rPr>
          <w:rFonts w:ascii="Arial" w:hAnsi="Arial" w:cs="Arial"/>
          <w:sz w:val="16"/>
          <w:szCs w:val="16"/>
        </w:rPr>
        <w:t>.</w:t>
      </w:r>
    </w:p>
    <w:tbl>
      <w:tblPr>
        <w:tblStyle w:val="Taulaambquadrcula"/>
        <w:tblW w:w="13992" w:type="dxa"/>
        <w:tblLook w:val="04A0" w:firstRow="1" w:lastRow="0" w:firstColumn="1" w:lastColumn="0" w:noHBand="0" w:noVBand="1"/>
        <w:tblCaption w:val="Actuacions"/>
        <w:tblDescription w:val="Les actuacions i la seva numeració han de coincidir amb les actuacions de la Fitxa Resum Pressupost i cal vincular el número d’actuació amb l’objectiu específic (OE1, OE2, etc..) definit en l’apartat anterior. &#10;No incloure com actuació, accions derivades de la coordinació, ni la gestió, ni la contractació, ni la justificació de la subvenció d’aquest projecte, perquè s'explicarà a l’apartat 6.&#10;"/>
      </w:tblPr>
      <w:tblGrid>
        <w:gridCol w:w="937"/>
        <w:gridCol w:w="1010"/>
        <w:gridCol w:w="1908"/>
        <w:gridCol w:w="3831"/>
        <w:gridCol w:w="2206"/>
        <w:gridCol w:w="2051"/>
        <w:gridCol w:w="2049"/>
      </w:tblGrid>
      <w:tr w:rsidR="0069656F" w14:paraId="1928690C" w14:textId="77777777" w:rsidTr="00257002">
        <w:trPr>
          <w:cantSplit/>
          <w:trHeight w:val="164"/>
          <w:tblHeader/>
        </w:trPr>
        <w:tc>
          <w:tcPr>
            <w:tcW w:w="937" w:type="dxa"/>
          </w:tcPr>
          <w:p w14:paraId="11CA89EB" w14:textId="77777777" w:rsidR="0069656F" w:rsidRPr="000B0FA5" w:rsidRDefault="0069656F" w:rsidP="00D00D6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lastRenderedPageBreak/>
              <w:t>Objectiu específic</w:t>
            </w:r>
          </w:p>
        </w:tc>
        <w:tc>
          <w:tcPr>
            <w:tcW w:w="1010" w:type="dxa"/>
          </w:tcPr>
          <w:p w14:paraId="2219C19B" w14:textId="77777777" w:rsidR="0069656F" w:rsidRPr="000B0FA5" w:rsidRDefault="00907B9E" w:rsidP="00D00D6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Codi</w:t>
            </w:r>
            <w:r w:rsidR="0069656F" w:rsidRPr="000B0FA5">
              <w:rPr>
                <w:rFonts w:cs="Arial"/>
                <w:b/>
                <w:bCs/>
                <w:sz w:val="16"/>
                <w:szCs w:val="16"/>
              </w:rPr>
              <w:t xml:space="preserve"> actuació</w:t>
            </w:r>
          </w:p>
        </w:tc>
        <w:tc>
          <w:tcPr>
            <w:tcW w:w="1908" w:type="dxa"/>
          </w:tcPr>
          <w:p w14:paraId="51252ADA" w14:textId="77777777" w:rsidR="0069656F" w:rsidRPr="000B0FA5" w:rsidRDefault="0069656F" w:rsidP="00D00D6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B0FA5">
              <w:rPr>
                <w:rFonts w:cs="Arial"/>
                <w:b/>
                <w:bCs/>
                <w:sz w:val="16"/>
                <w:szCs w:val="16"/>
              </w:rPr>
              <w:t>Nom actuació</w:t>
            </w:r>
          </w:p>
        </w:tc>
        <w:tc>
          <w:tcPr>
            <w:tcW w:w="3831" w:type="dxa"/>
          </w:tcPr>
          <w:p w14:paraId="19E9DB58" w14:textId="77777777" w:rsidR="0069656F" w:rsidRPr="000B0FA5" w:rsidRDefault="0069656F" w:rsidP="00D00D6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B0FA5">
              <w:rPr>
                <w:rFonts w:cs="Arial"/>
                <w:b/>
                <w:bCs/>
                <w:sz w:val="16"/>
                <w:szCs w:val="16"/>
              </w:rPr>
              <w:t>Descripció actuació</w:t>
            </w:r>
          </w:p>
        </w:tc>
        <w:tc>
          <w:tcPr>
            <w:tcW w:w="2206" w:type="dxa"/>
          </w:tcPr>
          <w:p w14:paraId="3B9072E5" w14:textId="77777777" w:rsidR="0069656F" w:rsidRPr="000B0FA5" w:rsidRDefault="0069656F" w:rsidP="00D00D6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B0FA5">
              <w:rPr>
                <w:rFonts w:cs="Arial"/>
                <w:b/>
                <w:bCs/>
                <w:sz w:val="16"/>
                <w:szCs w:val="16"/>
              </w:rPr>
              <w:t>Resultats esperats</w:t>
            </w:r>
          </w:p>
        </w:tc>
        <w:tc>
          <w:tcPr>
            <w:tcW w:w="2051" w:type="dxa"/>
          </w:tcPr>
          <w:p w14:paraId="2F949050" w14:textId="77777777" w:rsidR="0069656F" w:rsidRPr="000B0FA5" w:rsidRDefault="0069656F" w:rsidP="00D00D6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B0FA5">
              <w:rPr>
                <w:rFonts w:cs="Arial"/>
                <w:b/>
                <w:bCs/>
                <w:sz w:val="16"/>
                <w:szCs w:val="16"/>
              </w:rPr>
              <w:t>Indicadors de resultat</w:t>
            </w:r>
          </w:p>
        </w:tc>
        <w:tc>
          <w:tcPr>
            <w:tcW w:w="2049" w:type="dxa"/>
          </w:tcPr>
          <w:p w14:paraId="71710DB9" w14:textId="77777777" w:rsidR="0069656F" w:rsidRPr="004300C2" w:rsidRDefault="0069656F" w:rsidP="00D00D6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300C2">
              <w:rPr>
                <w:rFonts w:cs="Arial"/>
                <w:b/>
                <w:bCs/>
                <w:sz w:val="16"/>
                <w:szCs w:val="16"/>
              </w:rPr>
              <w:t>Fonts de verificació</w:t>
            </w:r>
          </w:p>
        </w:tc>
      </w:tr>
      <w:tr w:rsidR="0069656F" w14:paraId="0F4D3552" w14:textId="77777777" w:rsidTr="00257002">
        <w:trPr>
          <w:cantSplit/>
          <w:trHeight w:val="258"/>
          <w:tblHeader/>
        </w:trPr>
        <w:tc>
          <w:tcPr>
            <w:tcW w:w="937" w:type="dxa"/>
          </w:tcPr>
          <w:p w14:paraId="3E52A822" w14:textId="77777777" w:rsidR="0069656F" w:rsidRDefault="00EB433B" w:rsidP="00D00D60">
            <w:pPr>
              <w:rPr>
                <w:rFonts w:cs="Arial"/>
                <w:i/>
                <w:iCs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627502201"/>
                <w:placeholder>
                  <w:docPart w:val="5F9771670CE34758ACBDCEF1BEE14ADB"/>
                </w:placeholder>
                <w:showingPlcHdr/>
                <w:dropDownList>
                  <w:listItem w:value="Trieu un element."/>
                  <w:listItem w:displayText="OE1" w:value="OE1"/>
                  <w:listItem w:displayText="OE2" w:value="OE2"/>
                  <w:listItem w:displayText="OE3" w:value="OE3"/>
                  <w:listItem w:displayText="OE4" w:value="OE4"/>
                  <w:listItem w:displayText="OE5" w:value="OE5"/>
                </w:dropDownList>
              </w:sdtPr>
              <w:sdtEndPr/>
              <w:sdtContent>
                <w:r w:rsidR="00907B9E" w:rsidRPr="004300C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010" w:type="dxa"/>
          </w:tcPr>
          <w:p w14:paraId="0408F1BA" w14:textId="77777777" w:rsidR="0069656F" w:rsidRPr="004300C2" w:rsidRDefault="00EB433B" w:rsidP="00D00D60">
            <w:pPr>
              <w:rPr>
                <w:rFonts w:cs="Arial"/>
                <w:i/>
                <w:iCs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2014265261"/>
                <w:placeholder>
                  <w:docPart w:val="9C83790923D547D796E4D08708CDBD73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69656F" w:rsidRPr="004300C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  <w:r w:rsidR="0069656F" w:rsidRPr="004300C2">
              <w:rPr>
                <w:rFonts w:cs="Arial"/>
                <w:i/>
                <w:iCs/>
                <w:sz w:val="16"/>
                <w:szCs w:val="16"/>
              </w:rPr>
              <w:t xml:space="preserve">                 </w:t>
            </w:r>
          </w:p>
        </w:tc>
        <w:tc>
          <w:tcPr>
            <w:tcW w:w="1908" w:type="dxa"/>
          </w:tcPr>
          <w:p w14:paraId="662E2A16" w14:textId="77777777" w:rsidR="0069656F" w:rsidRPr="00827273" w:rsidRDefault="00EB433B" w:rsidP="00D00D60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iCs/>
                  <w:color w:val="808080" w:themeColor="background1" w:themeShade="80"/>
                </w:rPr>
                <w:id w:val="-2144725791"/>
                <w:placeholder>
                  <w:docPart w:val="A27F48EEA109424C8678765B3E4A54CA"/>
                </w:placeholder>
              </w:sdtPr>
              <w:sdtEndPr/>
              <w:sdtContent>
                <w:r w:rsidR="0069656F" w:rsidRPr="00827273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>Nom actuació</w:t>
                </w:r>
              </w:sdtContent>
            </w:sdt>
            <w:r w:rsidR="0069656F" w:rsidRPr="00827273">
              <w:rPr>
                <w:rFonts w:cs="Arial"/>
                <w:iCs/>
                <w:color w:val="808080" w:themeColor="background1" w:themeShade="80"/>
              </w:rPr>
              <w:t xml:space="preserve">                 </w:t>
            </w:r>
          </w:p>
        </w:tc>
        <w:tc>
          <w:tcPr>
            <w:tcW w:w="3831" w:type="dxa"/>
          </w:tcPr>
          <w:p w14:paraId="14116CB4" w14:textId="77777777" w:rsidR="0069656F" w:rsidRPr="00827273" w:rsidRDefault="00EB433B" w:rsidP="00D00D60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75370711"/>
                <w:placeholder>
                  <w:docPart w:val="B1D9F7C3EAD24C75A391ADC13DBA4A2D"/>
                </w:placeholder>
              </w:sdtPr>
              <w:sdtEndPr/>
              <w:sdtContent>
                <w:r w:rsidR="00A05199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>Descripció de l’actuació (1</w:t>
                </w:r>
                <w:r w:rsidR="0069656F" w:rsidRPr="00827273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000 caràcters)                       </w:t>
                </w:r>
              </w:sdtContent>
            </w:sdt>
          </w:p>
        </w:tc>
        <w:tc>
          <w:tcPr>
            <w:tcW w:w="2206" w:type="dxa"/>
          </w:tcPr>
          <w:p w14:paraId="7B83FFA4" w14:textId="77777777" w:rsidR="0069656F" w:rsidRPr="00827273" w:rsidRDefault="00EB433B" w:rsidP="00D00D60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2094235359"/>
                <w:placeholder>
                  <w:docPart w:val="9870E107D58D42D3A2BC3CEFED2221B9"/>
                </w:placeholder>
              </w:sdtPr>
              <w:sdtEndPr/>
              <w:sdtContent>
                <w:r w:rsidR="0069656F" w:rsidRPr="00827273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dels resultats esperats (500 caràcters)        </w:t>
                </w:r>
              </w:sdtContent>
            </w:sdt>
          </w:p>
        </w:tc>
        <w:tc>
          <w:tcPr>
            <w:tcW w:w="2051" w:type="dxa"/>
          </w:tcPr>
          <w:p w14:paraId="11F33702" w14:textId="77777777" w:rsidR="0069656F" w:rsidRPr="00827273" w:rsidRDefault="00EB433B" w:rsidP="00D00D60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2080502011"/>
                <w:placeholder>
                  <w:docPart w:val="9BA353DF6DCD45F49241D57B020DC9D9"/>
                </w:placeholder>
              </w:sdtPr>
              <w:sdtEndPr/>
              <w:sdtContent>
                <w:r w:rsidR="0069656F" w:rsidRPr="00827273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indicadors de resultats (500 caràcters)    </w:t>
                </w:r>
              </w:sdtContent>
            </w:sdt>
          </w:p>
        </w:tc>
        <w:tc>
          <w:tcPr>
            <w:tcW w:w="2049" w:type="dxa"/>
          </w:tcPr>
          <w:p w14:paraId="3A920817" w14:textId="77777777" w:rsidR="0069656F" w:rsidRPr="00827273" w:rsidRDefault="00EB433B" w:rsidP="00D00D60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969628050"/>
                <w:placeholder>
                  <w:docPart w:val="E3BEC36418E6439FB07ED96CD59E6518"/>
                </w:placeholder>
              </w:sdtPr>
              <w:sdtEndPr/>
              <w:sdtContent>
                <w:r w:rsidR="0069656F" w:rsidRPr="00827273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fonts de verificació (500 caràcters)   </w:t>
                </w:r>
              </w:sdtContent>
            </w:sdt>
          </w:p>
        </w:tc>
      </w:tr>
      <w:tr w:rsidR="00907B9E" w14:paraId="10E73B46" w14:textId="77777777" w:rsidTr="00257002">
        <w:trPr>
          <w:cantSplit/>
          <w:trHeight w:val="250"/>
          <w:tblHeader/>
        </w:trPr>
        <w:tc>
          <w:tcPr>
            <w:tcW w:w="937" w:type="dxa"/>
          </w:tcPr>
          <w:p w14:paraId="200351E6" w14:textId="77777777" w:rsidR="00907B9E" w:rsidRDefault="00EB433B" w:rsidP="00907B9E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216386971"/>
                <w:placeholder>
                  <w:docPart w:val="77212AD6053E413AAA2867F27E49972E"/>
                </w:placeholder>
                <w:showingPlcHdr/>
                <w:dropDownList>
                  <w:listItem w:value="Trieu un element."/>
                  <w:listItem w:displayText="OE1" w:value="OE1"/>
                  <w:listItem w:displayText="OE2" w:value="OE2"/>
                  <w:listItem w:displayText="OE3" w:value="OE3"/>
                  <w:listItem w:displayText="OE4" w:value="OE4"/>
                  <w:listItem w:displayText="OE5" w:value="OE5"/>
                </w:dropDownList>
              </w:sdtPr>
              <w:sdtEndPr/>
              <w:sdtContent>
                <w:r w:rsidR="00907B9E" w:rsidRPr="00082FDC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010" w:type="dxa"/>
          </w:tcPr>
          <w:p w14:paraId="3A69A67E" w14:textId="77777777" w:rsidR="00907B9E" w:rsidRPr="004300C2" w:rsidRDefault="00EB433B" w:rsidP="00907B9E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966616258"/>
                <w:placeholder>
                  <w:docPart w:val="F9EE6D3AC8F3400B8645CCB43045D407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907B9E" w:rsidRPr="004300C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908" w:type="dxa"/>
          </w:tcPr>
          <w:p w14:paraId="0225039F" w14:textId="77777777" w:rsidR="00907B9E" w:rsidRPr="00827273" w:rsidRDefault="00EB433B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iCs/>
                  <w:color w:val="808080" w:themeColor="background1" w:themeShade="80"/>
                </w:rPr>
                <w:id w:val="-1087682075"/>
                <w:placeholder>
                  <w:docPart w:val="03672BD7F54C43AA89C26194BE6739FA"/>
                </w:placeholder>
              </w:sdtPr>
              <w:sdtEndPr/>
              <w:sdtContent>
                <w:r w:rsidR="00907B9E" w:rsidRPr="00827273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>Nom actuació</w:t>
                </w:r>
              </w:sdtContent>
            </w:sdt>
          </w:p>
        </w:tc>
        <w:tc>
          <w:tcPr>
            <w:tcW w:w="3831" w:type="dxa"/>
          </w:tcPr>
          <w:p w14:paraId="6108A80D" w14:textId="77777777" w:rsidR="00907B9E" w:rsidRPr="00827273" w:rsidRDefault="00EB433B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599635269"/>
                <w:placeholder>
                  <w:docPart w:val="4C4F269FB66043B5B0019251DA8B44B5"/>
                </w:placeholder>
              </w:sdtPr>
              <w:sdtEndPr/>
              <w:sdtContent>
                <w:r w:rsidR="00A05199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>Descripció de l’actuació (1</w:t>
                </w:r>
                <w:r w:rsidR="00907B9E" w:rsidRPr="00827273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000 caràcters)                       </w:t>
                </w:r>
              </w:sdtContent>
            </w:sdt>
          </w:p>
        </w:tc>
        <w:tc>
          <w:tcPr>
            <w:tcW w:w="2206" w:type="dxa"/>
          </w:tcPr>
          <w:p w14:paraId="2423EAE5" w14:textId="77777777" w:rsidR="00907B9E" w:rsidRPr="00827273" w:rsidRDefault="00EB433B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575169057"/>
                <w:placeholder>
                  <w:docPart w:val="3E1B1B03A74C4ECABDBD34A0DC38C63B"/>
                </w:placeholder>
              </w:sdtPr>
              <w:sdtEndPr/>
              <w:sdtContent>
                <w:r w:rsidR="00907B9E" w:rsidRPr="00827273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dels resultats esperats (500 caràcters)         </w:t>
                </w:r>
              </w:sdtContent>
            </w:sdt>
          </w:p>
        </w:tc>
        <w:tc>
          <w:tcPr>
            <w:tcW w:w="2051" w:type="dxa"/>
          </w:tcPr>
          <w:p w14:paraId="10F71A74" w14:textId="77777777" w:rsidR="00907B9E" w:rsidRPr="00827273" w:rsidRDefault="00EB433B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355413091"/>
                <w:placeholder>
                  <w:docPart w:val="8A612E58739A45818750AF54361D5255"/>
                </w:placeholder>
              </w:sdtPr>
              <w:sdtEndPr/>
              <w:sdtContent>
                <w:r w:rsidR="00907B9E" w:rsidRPr="00827273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indicadors de resultats (500 caràcters)    </w:t>
                </w:r>
              </w:sdtContent>
            </w:sdt>
          </w:p>
        </w:tc>
        <w:tc>
          <w:tcPr>
            <w:tcW w:w="2049" w:type="dxa"/>
          </w:tcPr>
          <w:p w14:paraId="72BE7DA6" w14:textId="77777777" w:rsidR="00907B9E" w:rsidRPr="00827273" w:rsidRDefault="00EB433B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282419500"/>
                <w:placeholder>
                  <w:docPart w:val="817AF28F59984DA18D2519C52621A22B"/>
                </w:placeholder>
              </w:sdtPr>
              <w:sdtEndPr/>
              <w:sdtContent>
                <w:r w:rsidR="00907B9E" w:rsidRPr="00827273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fonts de verificació (500 caràcters)   </w:t>
                </w:r>
              </w:sdtContent>
            </w:sdt>
          </w:p>
        </w:tc>
      </w:tr>
      <w:tr w:rsidR="00907B9E" w14:paraId="37D4CE98" w14:textId="77777777" w:rsidTr="00257002">
        <w:trPr>
          <w:cantSplit/>
          <w:trHeight w:val="257"/>
          <w:tblHeader/>
        </w:trPr>
        <w:tc>
          <w:tcPr>
            <w:tcW w:w="937" w:type="dxa"/>
          </w:tcPr>
          <w:p w14:paraId="11D9AA8C" w14:textId="77777777" w:rsidR="00907B9E" w:rsidRDefault="00EB433B" w:rsidP="00907B9E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90697997"/>
                <w:placeholder>
                  <w:docPart w:val="C4AB829BF6074DFAAF75BC239DDD0632"/>
                </w:placeholder>
                <w:showingPlcHdr/>
                <w:dropDownList>
                  <w:listItem w:value="Trieu un element."/>
                  <w:listItem w:displayText="OE1" w:value="OE1"/>
                  <w:listItem w:displayText="OE2" w:value="OE2"/>
                  <w:listItem w:displayText="OE3" w:value="OE3"/>
                  <w:listItem w:displayText="OE4" w:value="OE4"/>
                  <w:listItem w:displayText="OE5" w:value="OE5"/>
                </w:dropDownList>
              </w:sdtPr>
              <w:sdtEndPr/>
              <w:sdtContent>
                <w:r w:rsidR="00907B9E" w:rsidRPr="00082FDC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010" w:type="dxa"/>
          </w:tcPr>
          <w:p w14:paraId="66708696" w14:textId="77777777" w:rsidR="00907B9E" w:rsidRPr="004300C2" w:rsidRDefault="00EB433B" w:rsidP="00907B9E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986432241"/>
                <w:placeholder>
                  <w:docPart w:val="137D6CA5C18D43608447F16BE7A82C13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907B9E" w:rsidRPr="004300C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908" w:type="dxa"/>
          </w:tcPr>
          <w:p w14:paraId="05E81E82" w14:textId="77777777" w:rsidR="00907B9E" w:rsidRPr="00827273" w:rsidRDefault="00EB433B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iCs/>
                  <w:color w:val="808080" w:themeColor="background1" w:themeShade="80"/>
                </w:rPr>
                <w:id w:val="-1956310469"/>
                <w:placeholder>
                  <w:docPart w:val="DBA9AE62EC524346A0597DDAC8518BE4"/>
                </w:placeholder>
              </w:sdtPr>
              <w:sdtEndPr/>
              <w:sdtContent>
                <w:r w:rsidR="00907B9E" w:rsidRPr="00827273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>Nom actuació</w:t>
                </w:r>
              </w:sdtContent>
            </w:sdt>
          </w:p>
        </w:tc>
        <w:tc>
          <w:tcPr>
            <w:tcW w:w="3831" w:type="dxa"/>
          </w:tcPr>
          <w:p w14:paraId="34E717ED" w14:textId="77777777" w:rsidR="00907B9E" w:rsidRPr="00827273" w:rsidRDefault="00EB433B" w:rsidP="00A05199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559130537"/>
                <w:placeholder>
                  <w:docPart w:val="10EF0411DA1C4179A16A4850C6E68A0B"/>
                </w:placeholder>
              </w:sdtPr>
              <w:sdtEndPr/>
              <w:sdtContent>
                <w:sdt>
                  <w:sdtPr>
                    <w:rPr>
                      <w:rFonts w:cs="Arial"/>
                      <w:color w:val="808080" w:themeColor="background1" w:themeShade="80"/>
                    </w:rPr>
                    <w:id w:val="-2091835714"/>
                    <w:placeholder>
                      <w:docPart w:val="45E960BB87AD47AFBBF418EF625D2CBA"/>
                    </w:placeholder>
                  </w:sdtPr>
                  <w:sdtEndPr/>
                  <w:sdtContent>
                    <w:r w:rsidR="00907B9E" w:rsidRPr="00827273">
                      <w:rPr>
                        <w:rFonts w:cs="Arial"/>
                        <w:iCs/>
                        <w:color w:val="808080" w:themeColor="background1" w:themeShade="80"/>
                        <w:sz w:val="16"/>
                        <w:szCs w:val="16"/>
                      </w:rPr>
                      <w:t xml:space="preserve">Descripció de l’actuació (1000 caràcters)                       </w:t>
                    </w:r>
                  </w:sdtContent>
                </w:sdt>
              </w:sdtContent>
            </w:sdt>
          </w:p>
        </w:tc>
        <w:tc>
          <w:tcPr>
            <w:tcW w:w="2206" w:type="dxa"/>
          </w:tcPr>
          <w:p w14:paraId="208DA981" w14:textId="77777777" w:rsidR="00907B9E" w:rsidRPr="00827273" w:rsidRDefault="00EB433B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682366142"/>
                <w:placeholder>
                  <w:docPart w:val="46ADCF2E55FB4EFA9D0A6A7DFBAD62E6"/>
                </w:placeholder>
              </w:sdtPr>
              <w:sdtEndPr/>
              <w:sdtContent>
                <w:r w:rsidR="00907B9E" w:rsidRPr="00827273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dels resultats esperats (500 caràcters)        </w:t>
                </w:r>
              </w:sdtContent>
            </w:sdt>
          </w:p>
        </w:tc>
        <w:tc>
          <w:tcPr>
            <w:tcW w:w="2051" w:type="dxa"/>
          </w:tcPr>
          <w:p w14:paraId="75AC7B7F" w14:textId="77777777" w:rsidR="00907B9E" w:rsidRPr="00827273" w:rsidRDefault="00EB433B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723432721"/>
                <w:placeholder>
                  <w:docPart w:val="F246897252A141BF8116943134D8167C"/>
                </w:placeholder>
              </w:sdtPr>
              <w:sdtEndPr/>
              <w:sdtContent>
                <w:r w:rsidR="00907B9E" w:rsidRPr="00827273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indicadors de resultats (500 caràcters)    </w:t>
                </w:r>
              </w:sdtContent>
            </w:sdt>
          </w:p>
        </w:tc>
        <w:tc>
          <w:tcPr>
            <w:tcW w:w="2049" w:type="dxa"/>
          </w:tcPr>
          <w:p w14:paraId="750ABBD5" w14:textId="77777777" w:rsidR="00907B9E" w:rsidRPr="00827273" w:rsidRDefault="00EB433B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52026140"/>
                <w:placeholder>
                  <w:docPart w:val="4DE3B4B8732444E192E355BC3155AE7A"/>
                </w:placeholder>
              </w:sdtPr>
              <w:sdtEndPr/>
              <w:sdtContent>
                <w:r w:rsidR="00907B9E" w:rsidRPr="00827273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fonts de verificació (500 caràcters)   </w:t>
                </w:r>
              </w:sdtContent>
            </w:sdt>
          </w:p>
        </w:tc>
      </w:tr>
      <w:tr w:rsidR="00907B9E" w14:paraId="4DEF8737" w14:textId="77777777" w:rsidTr="00257002">
        <w:trPr>
          <w:cantSplit/>
          <w:trHeight w:val="257"/>
          <w:tblHeader/>
        </w:trPr>
        <w:tc>
          <w:tcPr>
            <w:tcW w:w="937" w:type="dxa"/>
          </w:tcPr>
          <w:p w14:paraId="7A066C91" w14:textId="77777777" w:rsidR="00907B9E" w:rsidRDefault="00EB433B" w:rsidP="00907B9E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381430891"/>
                <w:placeholder>
                  <w:docPart w:val="CCBF0899E7D549B0B88AC11B57D541C4"/>
                </w:placeholder>
                <w:showingPlcHdr/>
                <w:dropDownList>
                  <w:listItem w:value="Trieu un element."/>
                  <w:listItem w:displayText="OE1" w:value="OE1"/>
                  <w:listItem w:displayText="OE2" w:value="OE2"/>
                  <w:listItem w:displayText="OE3" w:value="OE3"/>
                  <w:listItem w:displayText="OE4" w:value="OE4"/>
                  <w:listItem w:displayText="OE5" w:value="OE5"/>
                </w:dropDownList>
              </w:sdtPr>
              <w:sdtEndPr/>
              <w:sdtContent>
                <w:r w:rsidR="00907B9E" w:rsidRPr="00082FDC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010" w:type="dxa"/>
          </w:tcPr>
          <w:p w14:paraId="637FDE3A" w14:textId="77777777" w:rsidR="00907B9E" w:rsidRPr="004300C2" w:rsidRDefault="00EB433B" w:rsidP="00907B9E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1669778205"/>
                <w:placeholder>
                  <w:docPart w:val="661E4250732F438AB54E1237132E2BCF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907B9E" w:rsidRPr="004300C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908" w:type="dxa"/>
          </w:tcPr>
          <w:p w14:paraId="3B7D321C" w14:textId="77777777" w:rsidR="00907B9E" w:rsidRPr="00827273" w:rsidRDefault="00EB433B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iCs/>
                  <w:color w:val="808080" w:themeColor="background1" w:themeShade="80"/>
                </w:rPr>
                <w:id w:val="1077873822"/>
                <w:placeholder>
                  <w:docPart w:val="E56C374E18DA4FE681874E2B42F4B2C6"/>
                </w:placeholder>
              </w:sdtPr>
              <w:sdtEndPr/>
              <w:sdtContent>
                <w:r w:rsidR="00907B9E" w:rsidRPr="00827273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>Nom actuació</w:t>
                </w:r>
              </w:sdtContent>
            </w:sdt>
          </w:p>
        </w:tc>
        <w:tc>
          <w:tcPr>
            <w:tcW w:w="3831" w:type="dxa"/>
          </w:tcPr>
          <w:p w14:paraId="4CF82A3F" w14:textId="77777777" w:rsidR="00907B9E" w:rsidRPr="00827273" w:rsidRDefault="00EB433B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795520716"/>
                <w:placeholder>
                  <w:docPart w:val="0B1F7FEFD72F4BBCB29F9DDBAD125885"/>
                </w:placeholder>
              </w:sdtPr>
              <w:sdtEndPr/>
              <w:sdtContent>
                <w:r w:rsidR="00A05199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>Descripció de l’actuació (1</w:t>
                </w:r>
                <w:r w:rsidR="00907B9E" w:rsidRPr="00827273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000 caràcters)                       </w:t>
                </w:r>
              </w:sdtContent>
            </w:sdt>
          </w:p>
        </w:tc>
        <w:tc>
          <w:tcPr>
            <w:tcW w:w="2206" w:type="dxa"/>
          </w:tcPr>
          <w:p w14:paraId="67799710" w14:textId="77777777" w:rsidR="00907B9E" w:rsidRPr="00827273" w:rsidRDefault="00EB433B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944108462"/>
                <w:placeholder>
                  <w:docPart w:val="AD5432D54BFB4BA3A1B4E224EC1DE878"/>
                </w:placeholder>
              </w:sdtPr>
              <w:sdtEndPr/>
              <w:sdtContent>
                <w:r w:rsidR="00907B9E" w:rsidRPr="00827273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dels resultats esperats (500 caràcters)        </w:t>
                </w:r>
              </w:sdtContent>
            </w:sdt>
          </w:p>
        </w:tc>
        <w:tc>
          <w:tcPr>
            <w:tcW w:w="2051" w:type="dxa"/>
          </w:tcPr>
          <w:p w14:paraId="3EA53B65" w14:textId="77777777" w:rsidR="00907B9E" w:rsidRPr="00827273" w:rsidRDefault="00EB433B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2142384273"/>
                <w:placeholder>
                  <w:docPart w:val="FBBFB5F01A094C1BB2B0BE28F971176A"/>
                </w:placeholder>
              </w:sdtPr>
              <w:sdtEndPr/>
              <w:sdtContent>
                <w:r w:rsidR="00907B9E" w:rsidRPr="00827273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indicadors de resultats (500 caràcters)    </w:t>
                </w:r>
              </w:sdtContent>
            </w:sdt>
          </w:p>
        </w:tc>
        <w:tc>
          <w:tcPr>
            <w:tcW w:w="2049" w:type="dxa"/>
          </w:tcPr>
          <w:p w14:paraId="63E471D3" w14:textId="77777777" w:rsidR="00907B9E" w:rsidRPr="00827273" w:rsidRDefault="00EB433B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224052573"/>
                <w:placeholder>
                  <w:docPart w:val="4993B66FE63F4EC6ACF24B4CA1F19F31"/>
                </w:placeholder>
              </w:sdtPr>
              <w:sdtEndPr/>
              <w:sdtContent>
                <w:r w:rsidR="00907B9E" w:rsidRPr="00827273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fonts de verificació (500 caràcters)   </w:t>
                </w:r>
              </w:sdtContent>
            </w:sdt>
          </w:p>
        </w:tc>
      </w:tr>
      <w:tr w:rsidR="00907B9E" w14:paraId="53BD17E8" w14:textId="77777777" w:rsidTr="00257002">
        <w:trPr>
          <w:cantSplit/>
          <w:trHeight w:val="257"/>
          <w:tblHeader/>
        </w:trPr>
        <w:tc>
          <w:tcPr>
            <w:tcW w:w="937" w:type="dxa"/>
          </w:tcPr>
          <w:p w14:paraId="79232178" w14:textId="77777777" w:rsidR="00907B9E" w:rsidRDefault="00EB433B" w:rsidP="00907B9E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1800761366"/>
                <w:placeholder>
                  <w:docPart w:val="80F06A7B3FE04990AE251EE225507045"/>
                </w:placeholder>
                <w:showingPlcHdr/>
                <w:dropDownList>
                  <w:listItem w:value="Trieu un element."/>
                  <w:listItem w:displayText="OE1" w:value="OE1"/>
                  <w:listItem w:displayText="OE2" w:value="OE2"/>
                  <w:listItem w:displayText="OE3" w:value="OE3"/>
                  <w:listItem w:displayText="OE4" w:value="OE4"/>
                  <w:listItem w:displayText="OE5" w:value="OE5"/>
                </w:dropDownList>
              </w:sdtPr>
              <w:sdtEndPr/>
              <w:sdtContent>
                <w:r w:rsidR="00907B9E" w:rsidRPr="00082FDC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010" w:type="dxa"/>
          </w:tcPr>
          <w:p w14:paraId="53C7E64A" w14:textId="77777777" w:rsidR="00907B9E" w:rsidRPr="004300C2" w:rsidRDefault="00EB433B" w:rsidP="00907B9E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22350904"/>
                <w:placeholder>
                  <w:docPart w:val="DED0CAF453C543408B3D44C1D73C73BE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907B9E" w:rsidRPr="004300C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908" w:type="dxa"/>
          </w:tcPr>
          <w:p w14:paraId="36DA7BBA" w14:textId="77777777" w:rsidR="00907B9E" w:rsidRPr="00827273" w:rsidRDefault="00EB433B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iCs/>
                  <w:color w:val="808080" w:themeColor="background1" w:themeShade="80"/>
                </w:rPr>
                <w:id w:val="-1738461785"/>
                <w:placeholder>
                  <w:docPart w:val="D6BC91BABABA4CF6920797BC6E9D6D7C"/>
                </w:placeholder>
              </w:sdtPr>
              <w:sdtEndPr/>
              <w:sdtContent>
                <w:r w:rsidR="00907B9E" w:rsidRPr="00827273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>Nom actuació</w:t>
                </w:r>
              </w:sdtContent>
            </w:sdt>
          </w:p>
        </w:tc>
        <w:tc>
          <w:tcPr>
            <w:tcW w:w="3831" w:type="dxa"/>
          </w:tcPr>
          <w:p w14:paraId="76C9560D" w14:textId="77777777" w:rsidR="00907B9E" w:rsidRPr="00827273" w:rsidRDefault="00EB433B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334810517"/>
                <w:placeholder>
                  <w:docPart w:val="A9BF3F24340D4AA2ABAB12229AED381E"/>
                </w:placeholder>
              </w:sdtPr>
              <w:sdtEndPr/>
              <w:sdtContent>
                <w:r w:rsidR="00A05199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>Descripció de l’actuació (1</w:t>
                </w:r>
                <w:r w:rsidR="00907B9E" w:rsidRPr="00827273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000 caràcters)                       </w:t>
                </w:r>
              </w:sdtContent>
            </w:sdt>
          </w:p>
        </w:tc>
        <w:tc>
          <w:tcPr>
            <w:tcW w:w="2206" w:type="dxa"/>
          </w:tcPr>
          <w:p w14:paraId="24F71581" w14:textId="77777777" w:rsidR="00907B9E" w:rsidRPr="00827273" w:rsidRDefault="00EB433B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007057721"/>
                <w:placeholder>
                  <w:docPart w:val="AFAC83C6DDC34A139B2E08668CB9F780"/>
                </w:placeholder>
              </w:sdtPr>
              <w:sdtEndPr/>
              <w:sdtContent>
                <w:r w:rsidR="00907B9E" w:rsidRPr="00827273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dels resultats esperats (500 caràcters)        </w:t>
                </w:r>
              </w:sdtContent>
            </w:sdt>
          </w:p>
        </w:tc>
        <w:tc>
          <w:tcPr>
            <w:tcW w:w="2051" w:type="dxa"/>
          </w:tcPr>
          <w:p w14:paraId="3600B52E" w14:textId="77777777" w:rsidR="00907B9E" w:rsidRPr="00827273" w:rsidRDefault="00EB433B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468892785"/>
                <w:placeholder>
                  <w:docPart w:val="BC8A0AF298284583960105E13F5F68EA"/>
                </w:placeholder>
              </w:sdtPr>
              <w:sdtEndPr/>
              <w:sdtContent>
                <w:r w:rsidR="00907B9E" w:rsidRPr="00827273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indicadors de resultats (500 caràcters)    </w:t>
                </w:r>
              </w:sdtContent>
            </w:sdt>
          </w:p>
        </w:tc>
        <w:tc>
          <w:tcPr>
            <w:tcW w:w="2049" w:type="dxa"/>
          </w:tcPr>
          <w:p w14:paraId="54336BD8" w14:textId="77777777" w:rsidR="00907B9E" w:rsidRPr="00827273" w:rsidRDefault="00EB433B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911539312"/>
                <w:placeholder>
                  <w:docPart w:val="8CE343C970A3421A9067F9E565144B4F"/>
                </w:placeholder>
              </w:sdtPr>
              <w:sdtEndPr/>
              <w:sdtContent>
                <w:r w:rsidR="00907B9E" w:rsidRPr="00827273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fonts de verificació (500 caràcters)   </w:t>
                </w:r>
              </w:sdtContent>
            </w:sdt>
          </w:p>
        </w:tc>
      </w:tr>
      <w:tr w:rsidR="00907B9E" w14:paraId="11FF437E" w14:textId="77777777" w:rsidTr="00257002">
        <w:trPr>
          <w:cantSplit/>
          <w:trHeight w:val="257"/>
          <w:tblHeader/>
        </w:trPr>
        <w:tc>
          <w:tcPr>
            <w:tcW w:w="937" w:type="dxa"/>
          </w:tcPr>
          <w:p w14:paraId="184B0257" w14:textId="77777777" w:rsidR="00907B9E" w:rsidRDefault="00EB433B" w:rsidP="00907B9E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27214672"/>
                <w:placeholder>
                  <w:docPart w:val="09FB62C147F84F68B6A06952E91FF411"/>
                </w:placeholder>
                <w:showingPlcHdr/>
                <w:dropDownList>
                  <w:listItem w:value="Trieu un element."/>
                  <w:listItem w:displayText="OE1" w:value="OE1"/>
                  <w:listItem w:displayText="OE2" w:value="OE2"/>
                  <w:listItem w:displayText="OE3" w:value="OE3"/>
                  <w:listItem w:displayText="OE4" w:value="OE4"/>
                  <w:listItem w:displayText="OE5" w:value="OE5"/>
                </w:dropDownList>
              </w:sdtPr>
              <w:sdtEndPr/>
              <w:sdtContent>
                <w:r w:rsidR="00907B9E" w:rsidRPr="00082FDC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010" w:type="dxa"/>
          </w:tcPr>
          <w:p w14:paraId="10A57C08" w14:textId="77777777" w:rsidR="00907B9E" w:rsidRPr="004300C2" w:rsidRDefault="00EB433B" w:rsidP="00907B9E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489069376"/>
                <w:placeholder>
                  <w:docPart w:val="BAE0DA8D3FF047A2AB92592021FD5E1D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907B9E" w:rsidRPr="004300C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908" w:type="dxa"/>
          </w:tcPr>
          <w:p w14:paraId="3793E9C4" w14:textId="77777777" w:rsidR="00907B9E" w:rsidRPr="00827273" w:rsidRDefault="00EB433B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iCs/>
                  <w:color w:val="808080" w:themeColor="background1" w:themeShade="80"/>
                </w:rPr>
                <w:id w:val="1543794464"/>
                <w:placeholder>
                  <w:docPart w:val="AB14289F66334115941DFDE0FB125B27"/>
                </w:placeholder>
              </w:sdtPr>
              <w:sdtEndPr/>
              <w:sdtContent>
                <w:r w:rsidR="00907B9E" w:rsidRPr="00827273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>Nom actuació</w:t>
                </w:r>
              </w:sdtContent>
            </w:sdt>
          </w:p>
        </w:tc>
        <w:tc>
          <w:tcPr>
            <w:tcW w:w="3831" w:type="dxa"/>
          </w:tcPr>
          <w:p w14:paraId="407BDA25" w14:textId="77777777" w:rsidR="00907B9E" w:rsidRPr="00827273" w:rsidRDefault="00EB433B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799987561"/>
                <w:placeholder>
                  <w:docPart w:val="743E5DF565154F2EB3657787DD052AEA"/>
                </w:placeholder>
              </w:sdtPr>
              <w:sdtEndPr/>
              <w:sdtContent>
                <w:r w:rsidR="00A05199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>Descripció de l’actuació (1</w:t>
                </w:r>
                <w:r w:rsidR="00907B9E" w:rsidRPr="00827273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000 caràcters)                       </w:t>
                </w:r>
              </w:sdtContent>
            </w:sdt>
          </w:p>
        </w:tc>
        <w:tc>
          <w:tcPr>
            <w:tcW w:w="2206" w:type="dxa"/>
          </w:tcPr>
          <w:p w14:paraId="6A6CA464" w14:textId="77777777" w:rsidR="00907B9E" w:rsidRPr="00827273" w:rsidRDefault="00EB433B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261764477"/>
                <w:placeholder>
                  <w:docPart w:val="09AC05826C54465EA5A21DEC8BD80332"/>
                </w:placeholder>
              </w:sdtPr>
              <w:sdtEndPr/>
              <w:sdtContent>
                <w:r w:rsidR="00907B9E" w:rsidRPr="00827273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dels resultats esperats (500 caràcters)        </w:t>
                </w:r>
              </w:sdtContent>
            </w:sdt>
          </w:p>
        </w:tc>
        <w:tc>
          <w:tcPr>
            <w:tcW w:w="2051" w:type="dxa"/>
          </w:tcPr>
          <w:p w14:paraId="64EB8032" w14:textId="77777777" w:rsidR="00907B9E" w:rsidRPr="00827273" w:rsidRDefault="00EB433B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250545244"/>
                <w:placeholder>
                  <w:docPart w:val="A109A59169094061B3E61699113CEF7C"/>
                </w:placeholder>
              </w:sdtPr>
              <w:sdtEndPr/>
              <w:sdtContent>
                <w:r w:rsidR="00907B9E" w:rsidRPr="00827273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indicadors de resultats (500 caràcters)    </w:t>
                </w:r>
              </w:sdtContent>
            </w:sdt>
          </w:p>
        </w:tc>
        <w:tc>
          <w:tcPr>
            <w:tcW w:w="2049" w:type="dxa"/>
          </w:tcPr>
          <w:p w14:paraId="39A1DF46" w14:textId="77777777" w:rsidR="00907B9E" w:rsidRPr="00827273" w:rsidRDefault="00EB433B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867096925"/>
                <w:placeholder>
                  <w:docPart w:val="F3C4A1B9E4C945D497BD2F15E81477C1"/>
                </w:placeholder>
              </w:sdtPr>
              <w:sdtEndPr/>
              <w:sdtContent>
                <w:r w:rsidR="00907B9E" w:rsidRPr="00827273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fonts de verificació (500 caràcters)   </w:t>
                </w:r>
              </w:sdtContent>
            </w:sdt>
          </w:p>
        </w:tc>
      </w:tr>
      <w:tr w:rsidR="00907B9E" w14:paraId="027BBF27" w14:textId="77777777" w:rsidTr="00257002">
        <w:trPr>
          <w:cantSplit/>
          <w:trHeight w:val="257"/>
          <w:tblHeader/>
        </w:trPr>
        <w:tc>
          <w:tcPr>
            <w:tcW w:w="937" w:type="dxa"/>
          </w:tcPr>
          <w:p w14:paraId="08CD020F" w14:textId="77777777" w:rsidR="00907B9E" w:rsidRDefault="00EB433B" w:rsidP="00907B9E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96400704"/>
                <w:placeholder>
                  <w:docPart w:val="C843F82168284A7B9614DF45B67D03EB"/>
                </w:placeholder>
                <w:showingPlcHdr/>
                <w:dropDownList>
                  <w:listItem w:value="Trieu un element."/>
                  <w:listItem w:displayText="OE1" w:value="OE1"/>
                  <w:listItem w:displayText="OE2" w:value="OE2"/>
                  <w:listItem w:displayText="OE3" w:value="OE3"/>
                  <w:listItem w:displayText="OE4" w:value="OE4"/>
                  <w:listItem w:displayText="OE5" w:value="OE5"/>
                </w:dropDownList>
              </w:sdtPr>
              <w:sdtEndPr/>
              <w:sdtContent>
                <w:r w:rsidR="00907B9E" w:rsidRPr="00082FDC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010" w:type="dxa"/>
          </w:tcPr>
          <w:p w14:paraId="3BD49F4A" w14:textId="77777777" w:rsidR="00907B9E" w:rsidRPr="004300C2" w:rsidRDefault="00EB433B" w:rsidP="00907B9E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1701008006"/>
                <w:placeholder>
                  <w:docPart w:val="B7D9E562287041F1AFB9C1BB63B13324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907B9E" w:rsidRPr="004300C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908" w:type="dxa"/>
          </w:tcPr>
          <w:p w14:paraId="66EFA94E" w14:textId="77777777" w:rsidR="00907B9E" w:rsidRPr="00827273" w:rsidRDefault="00EB433B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iCs/>
                  <w:color w:val="808080" w:themeColor="background1" w:themeShade="80"/>
                </w:rPr>
                <w:id w:val="1466622492"/>
                <w:placeholder>
                  <w:docPart w:val="208EA99A71054EE296BF451784A53E2E"/>
                </w:placeholder>
              </w:sdtPr>
              <w:sdtEndPr/>
              <w:sdtContent>
                <w:r w:rsidR="00907B9E" w:rsidRPr="00827273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>Nom actuació</w:t>
                </w:r>
              </w:sdtContent>
            </w:sdt>
          </w:p>
        </w:tc>
        <w:tc>
          <w:tcPr>
            <w:tcW w:w="3831" w:type="dxa"/>
          </w:tcPr>
          <w:p w14:paraId="133F03DC" w14:textId="77777777" w:rsidR="00907B9E" w:rsidRPr="00827273" w:rsidRDefault="00EB433B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345136219"/>
                <w:placeholder>
                  <w:docPart w:val="3E054B2CCCF945239DF06CB6D1CFC97F"/>
                </w:placeholder>
              </w:sdtPr>
              <w:sdtEndPr/>
              <w:sdtContent>
                <w:r w:rsidR="00A05199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>Descripció de l’actuació (1</w:t>
                </w:r>
                <w:r w:rsidR="00907B9E" w:rsidRPr="00827273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000 caràcters)                       </w:t>
                </w:r>
              </w:sdtContent>
            </w:sdt>
          </w:p>
        </w:tc>
        <w:tc>
          <w:tcPr>
            <w:tcW w:w="2206" w:type="dxa"/>
          </w:tcPr>
          <w:p w14:paraId="7383BF53" w14:textId="77777777" w:rsidR="00907B9E" w:rsidRPr="00827273" w:rsidRDefault="00EB433B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486149613"/>
                <w:placeholder>
                  <w:docPart w:val="BAA867EC9A0D4807862C175409539998"/>
                </w:placeholder>
              </w:sdtPr>
              <w:sdtEndPr/>
              <w:sdtContent>
                <w:r w:rsidR="00907B9E" w:rsidRPr="00827273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dels resultats esperats (500 caràcters)        </w:t>
                </w:r>
              </w:sdtContent>
            </w:sdt>
          </w:p>
        </w:tc>
        <w:tc>
          <w:tcPr>
            <w:tcW w:w="2051" w:type="dxa"/>
          </w:tcPr>
          <w:p w14:paraId="204FBA08" w14:textId="77777777" w:rsidR="00907B9E" w:rsidRPr="00827273" w:rsidRDefault="00EB433B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018540639"/>
                <w:placeholder>
                  <w:docPart w:val="090D7D0F656C47D38640CC84FD3C8732"/>
                </w:placeholder>
              </w:sdtPr>
              <w:sdtEndPr/>
              <w:sdtContent>
                <w:r w:rsidR="00907B9E" w:rsidRPr="00827273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indicadors de resultats (500 caràcters)    </w:t>
                </w:r>
              </w:sdtContent>
            </w:sdt>
          </w:p>
        </w:tc>
        <w:tc>
          <w:tcPr>
            <w:tcW w:w="2049" w:type="dxa"/>
          </w:tcPr>
          <w:p w14:paraId="2DA08785" w14:textId="77777777" w:rsidR="00907B9E" w:rsidRPr="00827273" w:rsidRDefault="00EB433B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2083437841"/>
                <w:placeholder>
                  <w:docPart w:val="42FD4A17305243D5A21111CC93A536F3"/>
                </w:placeholder>
              </w:sdtPr>
              <w:sdtEndPr/>
              <w:sdtContent>
                <w:r w:rsidR="00907B9E" w:rsidRPr="00827273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fonts de verificació (500 caràcters)   </w:t>
                </w:r>
              </w:sdtContent>
            </w:sdt>
          </w:p>
        </w:tc>
      </w:tr>
      <w:tr w:rsidR="00907B9E" w14:paraId="22BAF7D8" w14:textId="77777777" w:rsidTr="00257002">
        <w:trPr>
          <w:cantSplit/>
          <w:trHeight w:val="257"/>
          <w:tblHeader/>
        </w:trPr>
        <w:tc>
          <w:tcPr>
            <w:tcW w:w="937" w:type="dxa"/>
          </w:tcPr>
          <w:p w14:paraId="6060F9BB" w14:textId="77777777" w:rsidR="00907B9E" w:rsidRDefault="00EB433B" w:rsidP="00907B9E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304352003"/>
                <w:placeholder>
                  <w:docPart w:val="8F8B4C4D0D5C4FAC971CF6C5A3EA9D1A"/>
                </w:placeholder>
                <w:showingPlcHdr/>
                <w:dropDownList>
                  <w:listItem w:value="Trieu un element."/>
                  <w:listItem w:displayText="OE1" w:value="OE1"/>
                  <w:listItem w:displayText="OE2" w:value="OE2"/>
                  <w:listItem w:displayText="OE3" w:value="OE3"/>
                  <w:listItem w:displayText="OE4" w:value="OE4"/>
                  <w:listItem w:displayText="OE5" w:value="OE5"/>
                </w:dropDownList>
              </w:sdtPr>
              <w:sdtEndPr/>
              <w:sdtContent>
                <w:r w:rsidR="00907B9E" w:rsidRPr="00082FDC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010" w:type="dxa"/>
          </w:tcPr>
          <w:p w14:paraId="03596E7B" w14:textId="77777777" w:rsidR="00907B9E" w:rsidRPr="004300C2" w:rsidRDefault="00EB433B" w:rsidP="00907B9E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1768994162"/>
                <w:placeholder>
                  <w:docPart w:val="D48E8A79C59E449BAF0BB231FE8E04E0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907B9E" w:rsidRPr="004300C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908" w:type="dxa"/>
          </w:tcPr>
          <w:p w14:paraId="18F00C40" w14:textId="77777777" w:rsidR="00907B9E" w:rsidRPr="00827273" w:rsidRDefault="00EB433B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iCs/>
                  <w:color w:val="808080" w:themeColor="background1" w:themeShade="80"/>
                </w:rPr>
                <w:id w:val="-862823159"/>
                <w:placeholder>
                  <w:docPart w:val="A21FAC93B6244B0682C6DB50F08A9394"/>
                </w:placeholder>
              </w:sdtPr>
              <w:sdtEndPr/>
              <w:sdtContent>
                <w:r w:rsidR="00907B9E" w:rsidRPr="00827273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>Nom actuació</w:t>
                </w:r>
              </w:sdtContent>
            </w:sdt>
          </w:p>
        </w:tc>
        <w:tc>
          <w:tcPr>
            <w:tcW w:w="3831" w:type="dxa"/>
          </w:tcPr>
          <w:p w14:paraId="4C12A321" w14:textId="77777777" w:rsidR="00907B9E" w:rsidRPr="00827273" w:rsidRDefault="00EB433B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436741624"/>
                <w:placeholder>
                  <w:docPart w:val="559F335E25C24D34ACC69B4A3BDE55C0"/>
                </w:placeholder>
              </w:sdtPr>
              <w:sdtEndPr/>
              <w:sdtContent>
                <w:r w:rsidR="00A05199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>Descripció de l’actuació (1</w:t>
                </w:r>
                <w:r w:rsidR="00907B9E" w:rsidRPr="00827273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000 caràcters)                       </w:t>
                </w:r>
              </w:sdtContent>
            </w:sdt>
          </w:p>
        </w:tc>
        <w:tc>
          <w:tcPr>
            <w:tcW w:w="2206" w:type="dxa"/>
          </w:tcPr>
          <w:p w14:paraId="02090574" w14:textId="77777777" w:rsidR="00907B9E" w:rsidRPr="00827273" w:rsidRDefault="00EB433B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834503412"/>
                <w:placeholder>
                  <w:docPart w:val="5C7822AE70C74D8BB088568883B0D17E"/>
                </w:placeholder>
              </w:sdtPr>
              <w:sdtEndPr/>
              <w:sdtContent>
                <w:r w:rsidR="00907B9E" w:rsidRPr="00827273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dels resultats esperats (500 caràcters)        </w:t>
                </w:r>
              </w:sdtContent>
            </w:sdt>
          </w:p>
        </w:tc>
        <w:tc>
          <w:tcPr>
            <w:tcW w:w="2051" w:type="dxa"/>
          </w:tcPr>
          <w:p w14:paraId="2F22EC2A" w14:textId="77777777" w:rsidR="00907B9E" w:rsidRPr="00827273" w:rsidRDefault="00EB433B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233621762"/>
                <w:placeholder>
                  <w:docPart w:val="5C553A241B5D4A54A991DF8F6E01CC4A"/>
                </w:placeholder>
              </w:sdtPr>
              <w:sdtEndPr/>
              <w:sdtContent>
                <w:r w:rsidR="00907B9E" w:rsidRPr="00827273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indicadors de resultats (500 caràcters)    </w:t>
                </w:r>
              </w:sdtContent>
            </w:sdt>
          </w:p>
        </w:tc>
        <w:tc>
          <w:tcPr>
            <w:tcW w:w="2049" w:type="dxa"/>
          </w:tcPr>
          <w:p w14:paraId="69CAC380" w14:textId="77777777" w:rsidR="00907B9E" w:rsidRPr="00827273" w:rsidRDefault="00EB433B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456944314"/>
                <w:placeholder>
                  <w:docPart w:val="DE5A217F63D14002B68D5A7A575CFBED"/>
                </w:placeholder>
              </w:sdtPr>
              <w:sdtEndPr/>
              <w:sdtContent>
                <w:r w:rsidR="00907B9E" w:rsidRPr="00827273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fonts de verificació (500 caràcters)   </w:t>
                </w:r>
              </w:sdtContent>
            </w:sdt>
          </w:p>
        </w:tc>
      </w:tr>
      <w:tr w:rsidR="00907B9E" w14:paraId="3EEB2A1B" w14:textId="77777777" w:rsidTr="00257002">
        <w:trPr>
          <w:cantSplit/>
          <w:trHeight w:val="257"/>
          <w:tblHeader/>
        </w:trPr>
        <w:tc>
          <w:tcPr>
            <w:tcW w:w="937" w:type="dxa"/>
          </w:tcPr>
          <w:p w14:paraId="79C2D3FC" w14:textId="77777777" w:rsidR="00907B9E" w:rsidRDefault="00EB433B" w:rsidP="00907B9E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974682005"/>
                <w:placeholder>
                  <w:docPart w:val="FB7D056D0E5B48F385D8F2F7277292D2"/>
                </w:placeholder>
                <w:showingPlcHdr/>
                <w:dropDownList>
                  <w:listItem w:value="Trieu un element."/>
                  <w:listItem w:displayText="OE1" w:value="OE1"/>
                  <w:listItem w:displayText="OE2" w:value="OE2"/>
                  <w:listItem w:displayText="OE3" w:value="OE3"/>
                  <w:listItem w:displayText="OE4" w:value="OE4"/>
                  <w:listItem w:displayText="OE5" w:value="OE5"/>
                </w:dropDownList>
              </w:sdtPr>
              <w:sdtEndPr/>
              <w:sdtContent>
                <w:r w:rsidR="00907B9E" w:rsidRPr="00082FDC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010" w:type="dxa"/>
          </w:tcPr>
          <w:p w14:paraId="424B656E" w14:textId="77777777" w:rsidR="00907B9E" w:rsidRPr="004300C2" w:rsidRDefault="00EB433B" w:rsidP="00907B9E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677780281"/>
                <w:placeholder>
                  <w:docPart w:val="5896B9D553F64171B57F6EF2678A667B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907B9E" w:rsidRPr="004300C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908" w:type="dxa"/>
          </w:tcPr>
          <w:p w14:paraId="617F029A" w14:textId="77777777" w:rsidR="00907B9E" w:rsidRPr="00827273" w:rsidRDefault="00EB433B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iCs/>
                  <w:color w:val="808080" w:themeColor="background1" w:themeShade="80"/>
                </w:rPr>
                <w:id w:val="-19013581"/>
                <w:placeholder>
                  <w:docPart w:val="79DE403B60104A93B9C2010F25D97C5B"/>
                </w:placeholder>
              </w:sdtPr>
              <w:sdtEndPr/>
              <w:sdtContent>
                <w:r w:rsidR="00907B9E" w:rsidRPr="00827273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>Nom actuació</w:t>
                </w:r>
              </w:sdtContent>
            </w:sdt>
          </w:p>
        </w:tc>
        <w:tc>
          <w:tcPr>
            <w:tcW w:w="3831" w:type="dxa"/>
          </w:tcPr>
          <w:p w14:paraId="6093BF63" w14:textId="77777777" w:rsidR="00907B9E" w:rsidRPr="00827273" w:rsidRDefault="00EB433B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889634793"/>
                <w:placeholder>
                  <w:docPart w:val="8BFF6FF2BF774D25A3583A9541E75765"/>
                </w:placeholder>
              </w:sdtPr>
              <w:sdtEndPr/>
              <w:sdtContent>
                <w:sdt>
                  <w:sdtPr>
                    <w:rPr>
                      <w:rFonts w:cs="Arial"/>
                      <w:color w:val="808080" w:themeColor="background1" w:themeShade="80"/>
                    </w:rPr>
                    <w:id w:val="2082863292"/>
                    <w:placeholder>
                      <w:docPart w:val="2BC5B419000B408BB8F0EA3150F53B3E"/>
                    </w:placeholder>
                  </w:sdtPr>
                  <w:sdtEndPr/>
                  <w:sdtContent>
                    <w:r w:rsidR="00A05199">
                      <w:rPr>
                        <w:rFonts w:cs="Arial"/>
                        <w:iCs/>
                        <w:color w:val="808080" w:themeColor="background1" w:themeShade="80"/>
                        <w:sz w:val="16"/>
                        <w:szCs w:val="16"/>
                      </w:rPr>
                      <w:t>Descripció de l’actuació (10</w:t>
                    </w:r>
                    <w:r w:rsidR="00907B9E" w:rsidRPr="00827273">
                      <w:rPr>
                        <w:rFonts w:cs="Arial"/>
                        <w:iCs/>
                        <w:color w:val="808080" w:themeColor="background1" w:themeShade="80"/>
                        <w:sz w:val="16"/>
                        <w:szCs w:val="16"/>
                      </w:rPr>
                      <w:t xml:space="preserve">00 caràcters)                       </w:t>
                    </w:r>
                  </w:sdtContent>
                </w:sdt>
              </w:sdtContent>
            </w:sdt>
          </w:p>
        </w:tc>
        <w:tc>
          <w:tcPr>
            <w:tcW w:w="2206" w:type="dxa"/>
          </w:tcPr>
          <w:p w14:paraId="1F2212F5" w14:textId="77777777" w:rsidR="00907B9E" w:rsidRPr="00827273" w:rsidRDefault="00EB433B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606338550"/>
                <w:placeholder>
                  <w:docPart w:val="F90661A67D854140839FCB058C9391CA"/>
                </w:placeholder>
              </w:sdtPr>
              <w:sdtEndPr/>
              <w:sdtContent>
                <w:r w:rsidR="00907B9E" w:rsidRPr="00827273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dels resultats esperats (500 caràcters)        </w:t>
                </w:r>
              </w:sdtContent>
            </w:sdt>
          </w:p>
        </w:tc>
        <w:tc>
          <w:tcPr>
            <w:tcW w:w="2051" w:type="dxa"/>
          </w:tcPr>
          <w:p w14:paraId="793DFA3F" w14:textId="77777777" w:rsidR="00907B9E" w:rsidRPr="00827273" w:rsidRDefault="00EB433B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799495921"/>
                <w:placeholder>
                  <w:docPart w:val="7D7A78544D474183A2D32F117D12AFD6"/>
                </w:placeholder>
              </w:sdtPr>
              <w:sdtEndPr/>
              <w:sdtContent>
                <w:r w:rsidR="00907B9E" w:rsidRPr="00827273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indicadors de resultats (500 caràcters)    </w:t>
                </w:r>
              </w:sdtContent>
            </w:sdt>
          </w:p>
        </w:tc>
        <w:tc>
          <w:tcPr>
            <w:tcW w:w="2049" w:type="dxa"/>
          </w:tcPr>
          <w:p w14:paraId="59B63A65" w14:textId="77777777" w:rsidR="00907B9E" w:rsidRPr="00827273" w:rsidRDefault="00EB433B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701043917"/>
                <w:placeholder>
                  <w:docPart w:val="4CABA63FC875412580F8230EB78812E0"/>
                </w:placeholder>
              </w:sdtPr>
              <w:sdtEndPr/>
              <w:sdtContent>
                <w:r w:rsidR="00907B9E" w:rsidRPr="00827273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fonts de verificació (500 caràcters)   </w:t>
                </w:r>
              </w:sdtContent>
            </w:sdt>
          </w:p>
        </w:tc>
      </w:tr>
      <w:tr w:rsidR="00907B9E" w14:paraId="3B80D157" w14:textId="77777777" w:rsidTr="00257002">
        <w:trPr>
          <w:cantSplit/>
          <w:trHeight w:val="257"/>
          <w:tblHeader/>
        </w:trPr>
        <w:tc>
          <w:tcPr>
            <w:tcW w:w="937" w:type="dxa"/>
          </w:tcPr>
          <w:p w14:paraId="5EBB197C" w14:textId="77777777" w:rsidR="00907B9E" w:rsidRDefault="00EB433B" w:rsidP="00907B9E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143205653"/>
                <w:placeholder>
                  <w:docPart w:val="3CE42E4D226B45389281B5C05D3604A4"/>
                </w:placeholder>
                <w:showingPlcHdr/>
                <w:dropDownList>
                  <w:listItem w:value="Trieu un element."/>
                  <w:listItem w:displayText="OE1" w:value="OE1"/>
                  <w:listItem w:displayText="OE2" w:value="OE2"/>
                  <w:listItem w:displayText="OE3" w:value="OE3"/>
                  <w:listItem w:displayText="OE4" w:value="OE4"/>
                  <w:listItem w:displayText="OE5" w:value="OE5"/>
                </w:dropDownList>
              </w:sdtPr>
              <w:sdtEndPr/>
              <w:sdtContent>
                <w:r w:rsidR="00907B9E" w:rsidRPr="00082FDC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010" w:type="dxa"/>
          </w:tcPr>
          <w:p w14:paraId="4ACD956B" w14:textId="77777777" w:rsidR="00907B9E" w:rsidRPr="004300C2" w:rsidRDefault="00EB433B" w:rsidP="00907B9E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1365668859"/>
                <w:placeholder>
                  <w:docPart w:val="5ACFD2F8D70F43A0921555D68B3D9906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907B9E" w:rsidRPr="004300C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908" w:type="dxa"/>
          </w:tcPr>
          <w:p w14:paraId="4BEA0EE0" w14:textId="77777777" w:rsidR="00907B9E" w:rsidRPr="00827273" w:rsidRDefault="00EB433B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iCs/>
                  <w:color w:val="808080" w:themeColor="background1" w:themeShade="80"/>
                </w:rPr>
                <w:id w:val="2090188847"/>
                <w:placeholder>
                  <w:docPart w:val="7582170100584D2D834DC6DEECDCF3D3"/>
                </w:placeholder>
              </w:sdtPr>
              <w:sdtEndPr/>
              <w:sdtContent>
                <w:r w:rsidR="00907B9E" w:rsidRPr="00827273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>Nom actuació</w:t>
                </w:r>
              </w:sdtContent>
            </w:sdt>
          </w:p>
        </w:tc>
        <w:tc>
          <w:tcPr>
            <w:tcW w:w="3831" w:type="dxa"/>
          </w:tcPr>
          <w:p w14:paraId="6D497B84" w14:textId="77777777" w:rsidR="00907B9E" w:rsidRPr="00827273" w:rsidRDefault="00EB433B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334236133"/>
                <w:placeholder>
                  <w:docPart w:val="7853A7EB45AA49BCBC5CBF1CEC6DCA06"/>
                </w:placeholder>
              </w:sdtPr>
              <w:sdtEndPr/>
              <w:sdtContent>
                <w:r w:rsidR="00A05199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>Descripció de l’actuació (1</w:t>
                </w:r>
                <w:r w:rsidR="00907B9E" w:rsidRPr="00827273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000 caràcters)                       </w:t>
                </w:r>
              </w:sdtContent>
            </w:sdt>
          </w:p>
        </w:tc>
        <w:tc>
          <w:tcPr>
            <w:tcW w:w="2206" w:type="dxa"/>
          </w:tcPr>
          <w:p w14:paraId="3714767B" w14:textId="77777777" w:rsidR="00907B9E" w:rsidRPr="00827273" w:rsidRDefault="00EB433B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696859095"/>
                <w:placeholder>
                  <w:docPart w:val="7170352CFB6344FAB1FF3CC2AF42A61B"/>
                </w:placeholder>
              </w:sdtPr>
              <w:sdtEndPr/>
              <w:sdtContent>
                <w:r w:rsidR="00907B9E" w:rsidRPr="00827273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dels resultats esperats (500 caràcters)        </w:t>
                </w:r>
              </w:sdtContent>
            </w:sdt>
          </w:p>
        </w:tc>
        <w:tc>
          <w:tcPr>
            <w:tcW w:w="2051" w:type="dxa"/>
          </w:tcPr>
          <w:p w14:paraId="27122C85" w14:textId="77777777" w:rsidR="00907B9E" w:rsidRPr="00827273" w:rsidRDefault="00EB433B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597375935"/>
                <w:placeholder>
                  <w:docPart w:val="377C50DE9C4A438BB0B0CD3A76D5947C"/>
                </w:placeholder>
              </w:sdtPr>
              <w:sdtEndPr/>
              <w:sdtContent>
                <w:r w:rsidR="00907B9E" w:rsidRPr="00827273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indicadors de resultats (500 caràcters)    </w:t>
                </w:r>
              </w:sdtContent>
            </w:sdt>
          </w:p>
        </w:tc>
        <w:tc>
          <w:tcPr>
            <w:tcW w:w="2049" w:type="dxa"/>
          </w:tcPr>
          <w:p w14:paraId="7F42AA00" w14:textId="77777777" w:rsidR="00907B9E" w:rsidRPr="00827273" w:rsidRDefault="00EB433B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61902422"/>
                <w:placeholder>
                  <w:docPart w:val="A2E6AAD37090466AA2338A82D029D6BE"/>
                </w:placeholder>
              </w:sdtPr>
              <w:sdtEndPr/>
              <w:sdtContent>
                <w:r w:rsidR="00907B9E" w:rsidRPr="00827273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fonts de verificació (500 caràcters)   </w:t>
                </w:r>
              </w:sdtContent>
            </w:sdt>
          </w:p>
        </w:tc>
      </w:tr>
    </w:tbl>
    <w:p w14:paraId="57EBBC83" w14:textId="77777777" w:rsidR="00D00D60" w:rsidRDefault="0069656F" w:rsidP="00D00D60">
      <w:pPr>
        <w:rPr>
          <w:noProof/>
          <w:lang w:eastAsia="ca-ES" w:bidi="he-IL"/>
        </w:rPr>
        <w:sectPr w:rsidR="00D00D60" w:rsidSect="00D00D60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  <w:r w:rsidRPr="0069656F">
        <w:rPr>
          <w:rFonts w:cs="Arial"/>
          <w:sz w:val="16"/>
          <w:szCs w:val="16"/>
        </w:rPr>
        <w:t xml:space="preserve"> </w:t>
      </w:r>
    </w:p>
    <w:p w14:paraId="09ABD97D" w14:textId="77777777" w:rsidR="00D00D60" w:rsidRPr="00CD30E9" w:rsidRDefault="000049F5" w:rsidP="000B0FA5">
      <w:pPr>
        <w:pStyle w:val="Ttulo2Segundonviel"/>
        <w:rPr>
          <w:sz w:val="18"/>
          <w:szCs w:val="18"/>
        </w:rPr>
      </w:pPr>
      <w:r w:rsidRPr="00CD30E9">
        <w:rPr>
          <w:sz w:val="18"/>
          <w:szCs w:val="18"/>
        </w:rPr>
        <w:lastRenderedPageBreak/>
        <w:t xml:space="preserve"> </w:t>
      </w:r>
      <w:r w:rsidR="00CF72D7" w:rsidRPr="00CD30E9">
        <w:rPr>
          <w:sz w:val="18"/>
          <w:szCs w:val="18"/>
        </w:rPr>
        <w:t>5. Cronograma</w:t>
      </w:r>
    </w:p>
    <w:tbl>
      <w:tblPr>
        <w:tblStyle w:val="Taulaambquadrcula"/>
        <w:tblW w:w="9061" w:type="dxa"/>
        <w:tblLook w:val="04A0" w:firstRow="1" w:lastRow="0" w:firstColumn="1" w:lastColumn="0" w:noHBand="0" w:noVBand="1"/>
        <w:tblCaption w:val="Cronograma"/>
        <w:tblDescription w:val="Cronograma"/>
      </w:tblPr>
      <w:tblGrid>
        <w:gridCol w:w="1006"/>
        <w:gridCol w:w="1006"/>
        <w:gridCol w:w="1007"/>
        <w:gridCol w:w="1007"/>
        <w:gridCol w:w="1007"/>
        <w:gridCol w:w="1007"/>
        <w:gridCol w:w="1007"/>
        <w:gridCol w:w="1007"/>
        <w:gridCol w:w="1007"/>
      </w:tblGrid>
      <w:tr w:rsidR="0007417A" w:rsidRPr="006E65EA" w14:paraId="1A2A4820" w14:textId="77777777" w:rsidTr="00257002">
        <w:trPr>
          <w:cantSplit/>
          <w:trHeight w:val="161"/>
          <w:tblHeader/>
        </w:trPr>
        <w:tc>
          <w:tcPr>
            <w:tcW w:w="1006" w:type="dxa"/>
          </w:tcPr>
          <w:p w14:paraId="20C35978" w14:textId="77777777" w:rsidR="0007417A" w:rsidRPr="000B0FA5" w:rsidRDefault="0007417A" w:rsidP="0007417A">
            <w:pPr>
              <w:rPr>
                <w:rFonts w:cs="Arial"/>
                <w:b/>
                <w:sz w:val="16"/>
                <w:szCs w:val="16"/>
              </w:rPr>
            </w:pPr>
            <w:r w:rsidRPr="000B0FA5">
              <w:rPr>
                <w:rFonts w:cs="Arial"/>
                <w:b/>
                <w:sz w:val="16"/>
                <w:szCs w:val="16"/>
              </w:rPr>
              <w:t>Codi actuació</w:t>
            </w:r>
          </w:p>
        </w:tc>
        <w:tc>
          <w:tcPr>
            <w:tcW w:w="1006" w:type="dxa"/>
          </w:tcPr>
          <w:p w14:paraId="014C07E5" w14:textId="77777777" w:rsidR="0007417A" w:rsidRPr="000B0FA5" w:rsidRDefault="0007417A" w:rsidP="0007417A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0B0FA5">
              <w:rPr>
                <w:rFonts w:cs="Arial"/>
                <w:b/>
                <w:sz w:val="16"/>
                <w:szCs w:val="16"/>
              </w:rPr>
              <w:t>Trimestre 1</w:t>
            </w:r>
          </w:p>
        </w:tc>
        <w:tc>
          <w:tcPr>
            <w:tcW w:w="1007" w:type="dxa"/>
          </w:tcPr>
          <w:p w14:paraId="5CD7919D" w14:textId="77777777" w:rsidR="0007417A" w:rsidRPr="000B0FA5" w:rsidRDefault="0007417A" w:rsidP="0007417A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0B0FA5">
              <w:rPr>
                <w:rFonts w:cs="Arial"/>
                <w:b/>
                <w:sz w:val="16"/>
                <w:szCs w:val="16"/>
              </w:rPr>
              <w:t>Trimestre 2</w:t>
            </w:r>
          </w:p>
        </w:tc>
        <w:tc>
          <w:tcPr>
            <w:tcW w:w="1007" w:type="dxa"/>
          </w:tcPr>
          <w:p w14:paraId="54FA216E" w14:textId="77777777" w:rsidR="0007417A" w:rsidRPr="000B0FA5" w:rsidRDefault="0007417A" w:rsidP="0007417A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0B0FA5">
              <w:rPr>
                <w:rFonts w:cs="Arial"/>
                <w:b/>
                <w:sz w:val="16"/>
                <w:szCs w:val="16"/>
              </w:rPr>
              <w:t>Trimestre 3</w:t>
            </w:r>
          </w:p>
        </w:tc>
        <w:tc>
          <w:tcPr>
            <w:tcW w:w="1007" w:type="dxa"/>
          </w:tcPr>
          <w:p w14:paraId="1AE165C2" w14:textId="77777777" w:rsidR="0007417A" w:rsidRPr="000B0FA5" w:rsidRDefault="0007417A" w:rsidP="0007417A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0B0FA5">
              <w:rPr>
                <w:rFonts w:cs="Arial"/>
                <w:b/>
                <w:sz w:val="16"/>
                <w:szCs w:val="16"/>
              </w:rPr>
              <w:t>Trimestre 4</w:t>
            </w:r>
          </w:p>
        </w:tc>
        <w:tc>
          <w:tcPr>
            <w:tcW w:w="1007" w:type="dxa"/>
          </w:tcPr>
          <w:p w14:paraId="5409936D" w14:textId="77777777" w:rsidR="0007417A" w:rsidRPr="000B0FA5" w:rsidRDefault="0007417A" w:rsidP="0007417A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0B0FA5">
              <w:rPr>
                <w:rFonts w:cs="Arial"/>
                <w:b/>
                <w:sz w:val="16"/>
                <w:szCs w:val="16"/>
              </w:rPr>
              <w:t xml:space="preserve">Trimestre </w:t>
            </w:r>
            <w:r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1007" w:type="dxa"/>
          </w:tcPr>
          <w:p w14:paraId="0E698F2C" w14:textId="77777777" w:rsidR="0007417A" w:rsidRPr="000B0FA5" w:rsidRDefault="0007417A" w:rsidP="0007417A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Trimestre 6</w:t>
            </w:r>
          </w:p>
        </w:tc>
        <w:tc>
          <w:tcPr>
            <w:tcW w:w="1007" w:type="dxa"/>
          </w:tcPr>
          <w:p w14:paraId="02A644E8" w14:textId="77777777" w:rsidR="0007417A" w:rsidRPr="000B0FA5" w:rsidRDefault="0007417A" w:rsidP="0007417A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Trimestre 7</w:t>
            </w:r>
          </w:p>
        </w:tc>
        <w:tc>
          <w:tcPr>
            <w:tcW w:w="1007" w:type="dxa"/>
          </w:tcPr>
          <w:p w14:paraId="3FAE3B6B" w14:textId="77777777" w:rsidR="0007417A" w:rsidRPr="000B0FA5" w:rsidRDefault="0007417A" w:rsidP="0007417A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Trimestre 8</w:t>
            </w:r>
          </w:p>
        </w:tc>
      </w:tr>
      <w:tr w:rsidR="0007417A" w14:paraId="488845A6" w14:textId="77777777" w:rsidTr="00257002">
        <w:trPr>
          <w:cantSplit/>
          <w:trHeight w:val="253"/>
          <w:tblHeader/>
        </w:trPr>
        <w:tc>
          <w:tcPr>
            <w:tcW w:w="1006" w:type="dxa"/>
          </w:tcPr>
          <w:p w14:paraId="631DAC58" w14:textId="77777777" w:rsidR="0007417A" w:rsidRPr="004300C2" w:rsidRDefault="00EB433B" w:rsidP="0007417A">
            <w:pPr>
              <w:spacing w:after="0"/>
              <w:rPr>
                <w:rFonts w:cs="Arial"/>
                <w:i/>
                <w:iCs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1865823867"/>
                <w:placeholder>
                  <w:docPart w:val="A0436297D4494DE293A6711D85106E7C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07417A" w:rsidRPr="004300C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  <w:r w:rsidR="0007417A" w:rsidRPr="004300C2">
              <w:rPr>
                <w:rFonts w:cs="Arial"/>
                <w:i/>
                <w:iCs/>
                <w:sz w:val="16"/>
                <w:szCs w:val="16"/>
              </w:rPr>
              <w:t xml:space="preserve">                 </w:t>
            </w:r>
          </w:p>
        </w:tc>
        <w:sdt>
          <w:sdtPr>
            <w:rPr>
              <w:rFonts w:cs="Arial"/>
            </w:rPr>
            <w:id w:val="1767105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6" w:type="dxa"/>
              </w:tcPr>
              <w:p w14:paraId="04699911" w14:textId="77777777" w:rsidR="0007417A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681541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6221E6A2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 w:rsidRPr="00C02FC3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2015559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4999BD4D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264226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2A0014C1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905533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60290B86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694219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21AC0499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226295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5F393128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903638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301FA1A0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07417A" w14:paraId="05C57539" w14:textId="77777777" w:rsidTr="00257002">
        <w:trPr>
          <w:cantSplit/>
          <w:trHeight w:val="245"/>
          <w:tblHeader/>
        </w:trPr>
        <w:tc>
          <w:tcPr>
            <w:tcW w:w="1006" w:type="dxa"/>
          </w:tcPr>
          <w:p w14:paraId="2EE4D8EF" w14:textId="77777777" w:rsidR="0007417A" w:rsidRPr="004300C2" w:rsidRDefault="00EB433B" w:rsidP="0007417A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714921134"/>
                <w:placeholder>
                  <w:docPart w:val="50091531FB564E1F8AD634899D9AAB52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07417A" w:rsidRPr="004300C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sdt>
          <w:sdtPr>
            <w:rPr>
              <w:rFonts w:cs="Arial"/>
            </w:rPr>
            <w:id w:val="882522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6" w:type="dxa"/>
              </w:tcPr>
              <w:p w14:paraId="1C630452" w14:textId="77777777" w:rsidR="0007417A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736781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1DA979CF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272253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09B2C0A3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i/>
              <w:iCs/>
            </w:rPr>
            <w:id w:val="742220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2994D6CD" w14:textId="77777777" w:rsidR="0007417A" w:rsidRPr="00C9510E" w:rsidRDefault="0007417A" w:rsidP="0007417A">
                <w:pPr>
                  <w:spacing w:after="0"/>
                  <w:jc w:val="center"/>
                  <w:rPr>
                    <w:rFonts w:cs="Arial"/>
                    <w:i/>
                    <w:iCs/>
                  </w:rPr>
                </w:pPr>
                <w:r w:rsidRPr="00C02FC3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i/>
              <w:iCs/>
            </w:rPr>
            <w:id w:val="-651447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4E01490B" w14:textId="77777777" w:rsidR="0007417A" w:rsidRPr="00C9510E" w:rsidRDefault="0007417A" w:rsidP="0007417A">
                <w:pPr>
                  <w:spacing w:after="0"/>
                  <w:jc w:val="center"/>
                  <w:rPr>
                    <w:rFonts w:cs="Arial"/>
                    <w:i/>
                    <w:iCs/>
                  </w:rPr>
                </w:pPr>
                <w:r w:rsidRPr="00C02FC3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i/>
              <w:iCs/>
            </w:rPr>
            <w:id w:val="2110547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225C0B48" w14:textId="77777777" w:rsidR="0007417A" w:rsidRPr="00C9510E" w:rsidRDefault="0007417A" w:rsidP="0007417A">
                <w:pPr>
                  <w:spacing w:after="0"/>
                  <w:jc w:val="center"/>
                  <w:rPr>
                    <w:rFonts w:cs="Arial"/>
                    <w:i/>
                    <w:iCs/>
                  </w:rPr>
                </w:pPr>
                <w:r w:rsidRPr="00C02FC3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i/>
              <w:iCs/>
            </w:rPr>
            <w:id w:val="-1652974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40298C4B" w14:textId="77777777" w:rsidR="0007417A" w:rsidRPr="00C9510E" w:rsidRDefault="0007417A" w:rsidP="0007417A">
                <w:pPr>
                  <w:spacing w:after="0"/>
                  <w:jc w:val="center"/>
                  <w:rPr>
                    <w:rFonts w:cs="Arial"/>
                    <w:i/>
                    <w:iCs/>
                  </w:rPr>
                </w:pPr>
                <w:r w:rsidRPr="00C02FC3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i/>
              <w:iCs/>
            </w:rPr>
            <w:id w:val="2051407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14F7E97F" w14:textId="77777777" w:rsidR="0007417A" w:rsidRPr="00C9510E" w:rsidRDefault="0007417A" w:rsidP="0007417A">
                <w:pPr>
                  <w:spacing w:after="0"/>
                  <w:jc w:val="center"/>
                  <w:rPr>
                    <w:rFonts w:cs="Arial"/>
                    <w:i/>
                    <w:iCs/>
                  </w:rPr>
                </w:pPr>
                <w:r w:rsidRPr="00C02FC3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07417A" w14:paraId="66DC4E8A" w14:textId="77777777" w:rsidTr="00257002">
        <w:trPr>
          <w:cantSplit/>
          <w:trHeight w:val="252"/>
          <w:tblHeader/>
        </w:trPr>
        <w:tc>
          <w:tcPr>
            <w:tcW w:w="1006" w:type="dxa"/>
          </w:tcPr>
          <w:p w14:paraId="032EB525" w14:textId="77777777" w:rsidR="0007417A" w:rsidRPr="004300C2" w:rsidRDefault="00EB433B" w:rsidP="0007417A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608236409"/>
                <w:placeholder>
                  <w:docPart w:val="609AD6BFF78B4C648CF38B0CAF21CB7A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07417A" w:rsidRPr="004300C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sdt>
          <w:sdtPr>
            <w:rPr>
              <w:rFonts w:cs="Arial"/>
            </w:rPr>
            <w:id w:val="-963579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6" w:type="dxa"/>
              </w:tcPr>
              <w:p w14:paraId="31E81114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074045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2EE3EE6E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996614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793ECB59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343750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790C09EB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435020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5DE56E7C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360460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45CC7D76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190563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50F5FFB8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804448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0860063F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07417A" w14:paraId="422C9EAB" w14:textId="77777777" w:rsidTr="00257002">
        <w:trPr>
          <w:cantSplit/>
          <w:trHeight w:val="252"/>
          <w:tblHeader/>
        </w:trPr>
        <w:tc>
          <w:tcPr>
            <w:tcW w:w="1006" w:type="dxa"/>
          </w:tcPr>
          <w:p w14:paraId="2CBDF20E" w14:textId="77777777" w:rsidR="0007417A" w:rsidRPr="004300C2" w:rsidRDefault="00EB433B" w:rsidP="0007417A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393580376"/>
                <w:placeholder>
                  <w:docPart w:val="B941F23CFA5D4AA1BF7F36B69720D05B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07417A" w:rsidRPr="004300C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sdt>
          <w:sdtPr>
            <w:rPr>
              <w:rFonts w:cs="Arial"/>
            </w:rPr>
            <w:id w:val="1809983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6" w:type="dxa"/>
              </w:tcPr>
              <w:p w14:paraId="0DFBC879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057930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0F468514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597064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1F6C0FCF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894353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0FA72CE1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330479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1B715B74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814605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66CE2EF4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789327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0EEC413A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838337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188F07D8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07417A" w14:paraId="57551989" w14:textId="77777777" w:rsidTr="00257002">
        <w:trPr>
          <w:cantSplit/>
          <w:trHeight w:val="252"/>
          <w:tblHeader/>
        </w:trPr>
        <w:tc>
          <w:tcPr>
            <w:tcW w:w="1006" w:type="dxa"/>
          </w:tcPr>
          <w:p w14:paraId="44CFDE9D" w14:textId="77777777" w:rsidR="0007417A" w:rsidRPr="004300C2" w:rsidRDefault="00EB433B" w:rsidP="0007417A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563137009"/>
                <w:placeholder>
                  <w:docPart w:val="741C2FFBD7F44356801027F528674DB5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07417A" w:rsidRPr="004300C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sdt>
          <w:sdtPr>
            <w:rPr>
              <w:rFonts w:cs="Arial"/>
            </w:rPr>
            <w:id w:val="-2044511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6" w:type="dxa"/>
              </w:tcPr>
              <w:p w14:paraId="759BF45D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358966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7AFA90FD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140545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799927D4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737541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0399DBD7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386297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40938944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477335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7705DE73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429473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3733DF6F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218515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5C0F7053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07417A" w14:paraId="648BB7CE" w14:textId="77777777" w:rsidTr="00257002">
        <w:trPr>
          <w:cantSplit/>
          <w:trHeight w:val="252"/>
          <w:tblHeader/>
        </w:trPr>
        <w:tc>
          <w:tcPr>
            <w:tcW w:w="1006" w:type="dxa"/>
          </w:tcPr>
          <w:p w14:paraId="76C1807F" w14:textId="77777777" w:rsidR="0007417A" w:rsidRPr="004300C2" w:rsidRDefault="00EB433B" w:rsidP="0007417A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603691291"/>
                <w:placeholder>
                  <w:docPart w:val="00C2D78C18204D2C90B080308CF915D9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07417A" w:rsidRPr="004300C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sdt>
          <w:sdtPr>
            <w:rPr>
              <w:rFonts w:cs="Arial"/>
            </w:rPr>
            <w:id w:val="-22717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6" w:type="dxa"/>
              </w:tcPr>
              <w:p w14:paraId="786B7F45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270945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4EFE7313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838136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1291873B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759979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73FDA86A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966807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6532DD5F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2083361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6B6370E2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502773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60EE731A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623385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36C2A6F4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07417A" w14:paraId="4F48953B" w14:textId="77777777" w:rsidTr="00257002">
        <w:trPr>
          <w:cantSplit/>
          <w:trHeight w:val="252"/>
          <w:tblHeader/>
        </w:trPr>
        <w:tc>
          <w:tcPr>
            <w:tcW w:w="1006" w:type="dxa"/>
          </w:tcPr>
          <w:p w14:paraId="5F173985" w14:textId="77777777" w:rsidR="0007417A" w:rsidRPr="004300C2" w:rsidRDefault="00EB433B" w:rsidP="0007417A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115369290"/>
                <w:placeholder>
                  <w:docPart w:val="5148F1F9B852422BB5CAFCDF9CF7D7E1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07417A" w:rsidRPr="004300C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sdt>
          <w:sdtPr>
            <w:rPr>
              <w:rFonts w:cs="Arial"/>
            </w:rPr>
            <w:id w:val="2009633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6" w:type="dxa"/>
              </w:tcPr>
              <w:p w14:paraId="19067B6F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486094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28BA1C2E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92554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06D7D5CC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438528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2131B8B8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721280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0B883ADF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711718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04473031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995064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3A107D9A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224205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25AF4075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07417A" w14:paraId="53AD90DB" w14:textId="77777777" w:rsidTr="00257002">
        <w:trPr>
          <w:cantSplit/>
          <w:trHeight w:val="252"/>
          <w:tblHeader/>
        </w:trPr>
        <w:tc>
          <w:tcPr>
            <w:tcW w:w="1006" w:type="dxa"/>
          </w:tcPr>
          <w:p w14:paraId="2E91D246" w14:textId="77777777" w:rsidR="0007417A" w:rsidRPr="004300C2" w:rsidRDefault="00EB433B" w:rsidP="0007417A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74949095"/>
                <w:placeholder>
                  <w:docPart w:val="FC1138AFB65640E19F674F740D5CBFC2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07417A" w:rsidRPr="004300C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sdt>
          <w:sdtPr>
            <w:rPr>
              <w:rFonts w:cs="Arial"/>
            </w:rPr>
            <w:id w:val="455612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6" w:type="dxa"/>
              </w:tcPr>
              <w:p w14:paraId="2B3C991A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98398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4ECA53D6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966937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42FF06F8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087267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4CBB23D9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8520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425B07CF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609197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39477115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046212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04CA0727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2015183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55811272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07417A" w14:paraId="0AA93E83" w14:textId="77777777" w:rsidTr="00257002">
        <w:trPr>
          <w:cantSplit/>
          <w:trHeight w:val="252"/>
          <w:tblHeader/>
        </w:trPr>
        <w:tc>
          <w:tcPr>
            <w:tcW w:w="1006" w:type="dxa"/>
          </w:tcPr>
          <w:p w14:paraId="449AFB8C" w14:textId="77777777" w:rsidR="0007417A" w:rsidRPr="004300C2" w:rsidRDefault="00EB433B" w:rsidP="0007417A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1860970859"/>
                <w:placeholder>
                  <w:docPart w:val="31ACC09E104E4FB880D47A16C3345AD7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07417A" w:rsidRPr="004300C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sdt>
          <w:sdtPr>
            <w:rPr>
              <w:rFonts w:cs="Arial"/>
            </w:rPr>
            <w:id w:val="1739672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6" w:type="dxa"/>
              </w:tcPr>
              <w:p w14:paraId="08B10979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807892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0AC511BF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973173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454674FF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927417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3B0345B6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469430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07962040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2103601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255FF584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904639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6D5AA09E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217277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48D0BB2B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07417A" w14:paraId="36BB5DC5" w14:textId="77777777" w:rsidTr="00257002">
        <w:trPr>
          <w:cantSplit/>
          <w:trHeight w:val="252"/>
          <w:tblHeader/>
        </w:trPr>
        <w:tc>
          <w:tcPr>
            <w:tcW w:w="1006" w:type="dxa"/>
          </w:tcPr>
          <w:p w14:paraId="19CFCB8F" w14:textId="77777777" w:rsidR="0007417A" w:rsidRPr="004300C2" w:rsidRDefault="00EB433B" w:rsidP="0007417A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852413672"/>
                <w:placeholder>
                  <w:docPart w:val="04C0CDA6193C4E648BBE1751C94A7A17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07417A" w:rsidRPr="004300C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sdt>
          <w:sdtPr>
            <w:rPr>
              <w:rFonts w:cs="Arial"/>
            </w:rPr>
            <w:id w:val="-1083836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6" w:type="dxa"/>
              </w:tcPr>
              <w:p w14:paraId="53C0E79E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854687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2A827ADB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935102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6AAFF0F5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879441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7ABBD931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189685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1388261D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870607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692ADD01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440479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2C6D7197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682821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7DAB7BDA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14:paraId="4D0926E8" w14:textId="77777777" w:rsidR="00D00D60" w:rsidRPr="00075166" w:rsidRDefault="00D00D60" w:rsidP="00D00D60">
      <w:pPr>
        <w:rPr>
          <w:rFonts w:cs="Arial"/>
          <w:i/>
          <w:color w:val="002060"/>
        </w:rPr>
      </w:pPr>
    </w:p>
    <w:p w14:paraId="73267209" w14:textId="77777777" w:rsidR="00CF72D7" w:rsidRPr="00CD30E9" w:rsidRDefault="00810C94" w:rsidP="00CF72D7">
      <w:pPr>
        <w:pStyle w:val="Ttulo2Segundonviel"/>
        <w:rPr>
          <w:rFonts w:eastAsia="Times"/>
          <w:sz w:val="18"/>
          <w:szCs w:val="18"/>
          <w:lang w:val="ca-ES"/>
        </w:rPr>
      </w:pPr>
      <w:r w:rsidRPr="00CD30E9">
        <w:rPr>
          <w:rFonts w:eastAsia="Times"/>
          <w:sz w:val="18"/>
          <w:szCs w:val="18"/>
          <w:lang w:val="ca-ES"/>
        </w:rPr>
        <w:t>6</w:t>
      </w:r>
      <w:r w:rsidR="00CF72D7" w:rsidRPr="00CD30E9">
        <w:rPr>
          <w:rFonts w:eastAsia="Times"/>
          <w:sz w:val="18"/>
          <w:szCs w:val="18"/>
          <w:lang w:val="ca-ES"/>
        </w:rPr>
        <w:t xml:space="preserve">. </w:t>
      </w:r>
      <w:r w:rsidR="00CF72D7" w:rsidRPr="00CD30E9">
        <w:rPr>
          <w:sz w:val="18"/>
          <w:szCs w:val="18"/>
          <w:lang w:val="ca-ES"/>
        </w:rPr>
        <w:t>Recursos humans</w:t>
      </w:r>
      <w:r w:rsidR="000B4162">
        <w:rPr>
          <w:sz w:val="18"/>
          <w:szCs w:val="18"/>
          <w:lang w:val="ca-ES"/>
        </w:rPr>
        <w:t xml:space="preserve"> </w:t>
      </w:r>
    </w:p>
    <w:p w14:paraId="24F1C8B8" w14:textId="77777777" w:rsidR="00CF72D7" w:rsidRDefault="00CF72D7" w:rsidP="00CF72D7">
      <w:pPr>
        <w:spacing w:after="160" w:line="259" w:lineRule="auto"/>
        <w:contextualSpacing/>
        <w:jc w:val="both"/>
        <w:rPr>
          <w:rFonts w:cs="Arial"/>
          <w:sz w:val="16"/>
        </w:rPr>
      </w:pPr>
      <w:r w:rsidRPr="0088313F">
        <w:rPr>
          <w:rFonts w:cs="Arial"/>
          <w:sz w:val="16"/>
        </w:rPr>
        <w:t xml:space="preserve">Determineu quins recursos humans es destinaran al </w:t>
      </w:r>
      <w:r w:rsidR="000B4162">
        <w:rPr>
          <w:rFonts w:cs="Arial"/>
          <w:sz w:val="16"/>
        </w:rPr>
        <w:t>projecte</w:t>
      </w:r>
    </w:p>
    <w:p w14:paraId="6AAE01A6" w14:textId="77777777" w:rsidR="00810C94" w:rsidRPr="00810C94" w:rsidRDefault="00810C94" w:rsidP="00810C94">
      <w:pPr>
        <w:spacing w:after="160" w:line="259" w:lineRule="auto"/>
        <w:ind w:left="284" w:hanging="284"/>
        <w:contextualSpacing/>
        <w:rPr>
          <w:rFonts w:cs="Arial"/>
        </w:rPr>
      </w:pPr>
    </w:p>
    <w:tbl>
      <w:tblPr>
        <w:tblStyle w:val="Taulaambquadrcula"/>
        <w:tblW w:w="5000" w:type="pct"/>
        <w:tblLook w:val="04A0" w:firstRow="1" w:lastRow="0" w:firstColumn="1" w:lastColumn="0" w:noHBand="0" w:noVBand="1"/>
        <w:tblCaption w:val="Recursos humans"/>
        <w:tblDescription w:val="Determineu quins recursos humans es destinaran al projecte"/>
      </w:tblPr>
      <w:tblGrid>
        <w:gridCol w:w="1129"/>
        <w:gridCol w:w="1560"/>
        <w:gridCol w:w="2693"/>
        <w:gridCol w:w="1276"/>
        <w:gridCol w:w="2403"/>
      </w:tblGrid>
      <w:tr w:rsidR="00810C94" w:rsidRPr="006A3376" w14:paraId="1BF5961B" w14:textId="77777777" w:rsidTr="00257002">
        <w:trPr>
          <w:cantSplit/>
          <w:tblHeader/>
        </w:trPr>
        <w:tc>
          <w:tcPr>
            <w:tcW w:w="623" w:type="pct"/>
          </w:tcPr>
          <w:p w14:paraId="30823019" w14:textId="77777777" w:rsidR="00810C94" w:rsidRPr="00CD30E9" w:rsidRDefault="00810C94" w:rsidP="00C913EB">
            <w:pPr>
              <w:spacing w:after="120"/>
              <w:rPr>
                <w:rFonts w:cs="Arial"/>
                <w:b/>
                <w:sz w:val="18"/>
                <w:szCs w:val="18"/>
              </w:rPr>
            </w:pPr>
            <w:r w:rsidRPr="00CD30E9">
              <w:rPr>
                <w:rFonts w:cs="Arial"/>
                <w:b/>
                <w:sz w:val="18"/>
                <w:szCs w:val="18"/>
              </w:rPr>
              <w:lastRenderedPageBreak/>
              <w:t>Codi Actuació</w:t>
            </w:r>
          </w:p>
        </w:tc>
        <w:tc>
          <w:tcPr>
            <w:tcW w:w="861" w:type="pct"/>
          </w:tcPr>
          <w:p w14:paraId="0D7BED0D" w14:textId="77777777" w:rsidR="00810C94" w:rsidRPr="00CD30E9" w:rsidRDefault="00810C94" w:rsidP="00C913EB">
            <w:pPr>
              <w:spacing w:after="120"/>
              <w:rPr>
                <w:rFonts w:cs="Arial"/>
                <w:b/>
                <w:sz w:val="18"/>
                <w:szCs w:val="18"/>
              </w:rPr>
            </w:pPr>
            <w:r w:rsidRPr="00CD30E9">
              <w:rPr>
                <w:rFonts w:cs="Arial"/>
                <w:b/>
                <w:sz w:val="18"/>
                <w:szCs w:val="18"/>
              </w:rPr>
              <w:t xml:space="preserve">Entitat </w:t>
            </w:r>
          </w:p>
        </w:tc>
        <w:tc>
          <w:tcPr>
            <w:tcW w:w="1486" w:type="pct"/>
          </w:tcPr>
          <w:p w14:paraId="6641C783" w14:textId="77777777" w:rsidR="00810C94" w:rsidRPr="00CD30E9" w:rsidRDefault="00810C94" w:rsidP="00C913EB">
            <w:pPr>
              <w:spacing w:after="120"/>
              <w:rPr>
                <w:rFonts w:cs="Arial"/>
                <w:b/>
                <w:sz w:val="18"/>
                <w:szCs w:val="18"/>
              </w:rPr>
            </w:pPr>
            <w:r w:rsidRPr="00CD30E9">
              <w:rPr>
                <w:rFonts w:cs="Arial"/>
                <w:b/>
                <w:sz w:val="18"/>
                <w:szCs w:val="18"/>
              </w:rPr>
              <w:t>Perfil</w:t>
            </w:r>
          </w:p>
        </w:tc>
        <w:tc>
          <w:tcPr>
            <w:tcW w:w="704" w:type="pct"/>
          </w:tcPr>
          <w:p w14:paraId="048FEAD9" w14:textId="77777777" w:rsidR="00810C94" w:rsidRPr="00CD30E9" w:rsidRDefault="00810C94" w:rsidP="00C913EB">
            <w:pPr>
              <w:spacing w:after="120"/>
              <w:rPr>
                <w:rFonts w:cs="Arial"/>
                <w:b/>
                <w:sz w:val="18"/>
                <w:szCs w:val="18"/>
              </w:rPr>
            </w:pPr>
            <w:r w:rsidRPr="00CD30E9">
              <w:rPr>
                <w:rFonts w:cs="Arial"/>
                <w:b/>
                <w:sz w:val="18"/>
                <w:szCs w:val="18"/>
              </w:rPr>
              <w:t>Nombre de persones</w:t>
            </w:r>
          </w:p>
        </w:tc>
        <w:tc>
          <w:tcPr>
            <w:tcW w:w="1326" w:type="pct"/>
          </w:tcPr>
          <w:p w14:paraId="20313CC8" w14:textId="77777777" w:rsidR="00810C94" w:rsidRPr="00CD30E9" w:rsidRDefault="00810C94" w:rsidP="00C913EB">
            <w:pPr>
              <w:spacing w:after="120"/>
              <w:rPr>
                <w:rFonts w:cs="Arial"/>
                <w:b/>
                <w:sz w:val="18"/>
                <w:szCs w:val="18"/>
              </w:rPr>
            </w:pPr>
            <w:r w:rsidRPr="00CD30E9">
              <w:rPr>
                <w:rFonts w:cs="Arial"/>
                <w:b/>
                <w:sz w:val="18"/>
                <w:szCs w:val="18"/>
              </w:rPr>
              <w:t>Tasques que desenvoluparà</w:t>
            </w:r>
          </w:p>
        </w:tc>
      </w:tr>
      <w:tr w:rsidR="00C913EB" w:rsidRPr="006A3376" w14:paraId="2A808139" w14:textId="77777777" w:rsidTr="00257002">
        <w:trPr>
          <w:cantSplit/>
          <w:tblHeader/>
        </w:trPr>
        <w:tc>
          <w:tcPr>
            <w:tcW w:w="623" w:type="pct"/>
          </w:tcPr>
          <w:p w14:paraId="378C4E4B" w14:textId="77777777" w:rsidR="00C913EB" w:rsidRPr="004300C2" w:rsidRDefault="00EB433B" w:rsidP="00C913EB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172027905"/>
                <w:placeholder>
                  <w:docPart w:val="FD4921F2D2CD4A4D92E74416E394B995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4300C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861" w:type="pct"/>
          </w:tcPr>
          <w:p w14:paraId="1CA46DD6" w14:textId="77777777" w:rsidR="00C913EB" w:rsidRPr="00827273" w:rsidRDefault="00EB433B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742567445"/>
                <w:placeholder>
                  <w:docPart w:val="0408E0EAEC3644838FAA1D5978CA38D8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1486" w:type="pct"/>
          </w:tcPr>
          <w:p w14:paraId="6B16755E" w14:textId="77777777" w:rsidR="00C913EB" w:rsidRPr="00827273" w:rsidRDefault="00EB433B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978146927"/>
                <w:placeholder>
                  <w:docPart w:val="8500DEBFE0B5407090EB0A6C9808B27A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  <w:r w:rsidR="00C913EB" w:rsidRPr="00827273">
              <w:rPr>
                <w:rFonts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282932310"/>
            <w:placeholder>
              <w:docPart w:val="A3A2E12D457D437A8712742AC5247C03"/>
            </w:placeholder>
            <w:showingPlcHdr/>
            <w:text/>
          </w:sdtPr>
          <w:sdtEndPr/>
          <w:sdtContent>
            <w:tc>
              <w:tcPr>
                <w:tcW w:w="704" w:type="pct"/>
              </w:tcPr>
              <w:p w14:paraId="57A1940E" w14:textId="77777777" w:rsidR="00C913EB" w:rsidRPr="00827273" w:rsidRDefault="00C913EB" w:rsidP="00C913EB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cs="Arial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  <w:tc>
          <w:tcPr>
            <w:tcW w:w="1326" w:type="pct"/>
          </w:tcPr>
          <w:p w14:paraId="6CB9AF21" w14:textId="77777777" w:rsidR="00C913EB" w:rsidRPr="00827273" w:rsidRDefault="00EB433B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063405273"/>
                <w:placeholder>
                  <w:docPart w:val="15B0A2FB26CA43A28B5DF2156E01003C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  <w:r w:rsidR="00C913EB" w:rsidRPr="00827273">
              <w:rPr>
                <w:rFonts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</w:tr>
      <w:tr w:rsidR="00C913EB" w:rsidRPr="006A3376" w14:paraId="128D97A9" w14:textId="77777777" w:rsidTr="00257002">
        <w:trPr>
          <w:cantSplit/>
          <w:tblHeader/>
        </w:trPr>
        <w:tc>
          <w:tcPr>
            <w:tcW w:w="623" w:type="pct"/>
          </w:tcPr>
          <w:p w14:paraId="1EEA217B" w14:textId="77777777" w:rsidR="00C913EB" w:rsidRPr="004300C2" w:rsidRDefault="00EB433B" w:rsidP="00C913EB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19320866"/>
                <w:placeholder>
                  <w:docPart w:val="0403BB21488740489E18657CC47B6440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4300C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861" w:type="pct"/>
          </w:tcPr>
          <w:p w14:paraId="171320E3" w14:textId="77777777" w:rsidR="00C913EB" w:rsidRPr="00827273" w:rsidRDefault="00EB433B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154141387"/>
                <w:placeholder>
                  <w:docPart w:val="A19E1A99543849599749BA36660E967A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1486" w:type="pct"/>
          </w:tcPr>
          <w:p w14:paraId="53E15697" w14:textId="77777777" w:rsidR="00C913EB" w:rsidRPr="00827273" w:rsidRDefault="00EB433B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48509060"/>
                <w:placeholder>
                  <w:docPart w:val="902D0C4A996D46FA84DD0ABEBAD6ED48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-523941085"/>
            <w:placeholder>
              <w:docPart w:val="A86B1EE23F2846F891A0E4A62045C72D"/>
            </w:placeholder>
            <w:showingPlcHdr/>
            <w:text/>
          </w:sdtPr>
          <w:sdtEndPr/>
          <w:sdtContent>
            <w:tc>
              <w:tcPr>
                <w:tcW w:w="704" w:type="pct"/>
              </w:tcPr>
              <w:p w14:paraId="06C3CC8E" w14:textId="77777777" w:rsidR="00C913EB" w:rsidRPr="00827273" w:rsidRDefault="00C913EB" w:rsidP="00C913EB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cs="Arial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  <w:tc>
          <w:tcPr>
            <w:tcW w:w="1326" w:type="pct"/>
          </w:tcPr>
          <w:p w14:paraId="208B1411" w14:textId="77777777" w:rsidR="00C913EB" w:rsidRPr="00827273" w:rsidRDefault="00EB433B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677686886"/>
                <w:placeholder>
                  <w:docPart w:val="C2EA19E1E51142D7959C56FF0B9C279D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</w:tr>
      <w:tr w:rsidR="00C913EB" w:rsidRPr="006A3376" w14:paraId="4F03FCCB" w14:textId="77777777" w:rsidTr="00257002">
        <w:trPr>
          <w:cantSplit/>
          <w:tblHeader/>
        </w:trPr>
        <w:tc>
          <w:tcPr>
            <w:tcW w:w="623" w:type="pct"/>
          </w:tcPr>
          <w:p w14:paraId="5CFFECCF" w14:textId="77777777" w:rsidR="00C913EB" w:rsidRPr="004300C2" w:rsidRDefault="00EB433B" w:rsidP="00C913EB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1410071608"/>
                <w:placeholder>
                  <w:docPart w:val="37AC55F45B1B4812B4F15A0792C0CC25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4300C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861" w:type="pct"/>
          </w:tcPr>
          <w:p w14:paraId="612CA6CD" w14:textId="77777777" w:rsidR="00C913EB" w:rsidRPr="00827273" w:rsidRDefault="00EB433B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959144396"/>
                <w:placeholder>
                  <w:docPart w:val="C4561D2D15974C80BF4221CCB34A8EC3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1486" w:type="pct"/>
          </w:tcPr>
          <w:p w14:paraId="0907EC01" w14:textId="77777777" w:rsidR="00C913EB" w:rsidRPr="00827273" w:rsidRDefault="00EB433B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83294295"/>
                <w:placeholder>
                  <w:docPart w:val="164161A523A94C4EAF03C3F0B5D489D3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141249476"/>
            <w:placeholder>
              <w:docPart w:val="5C565C2548814EF9A586B3DB33914F8C"/>
            </w:placeholder>
            <w:showingPlcHdr/>
            <w:text/>
          </w:sdtPr>
          <w:sdtEndPr/>
          <w:sdtContent>
            <w:tc>
              <w:tcPr>
                <w:tcW w:w="704" w:type="pct"/>
              </w:tcPr>
              <w:p w14:paraId="0FF59A90" w14:textId="77777777" w:rsidR="00C913EB" w:rsidRPr="00827273" w:rsidRDefault="00C913EB" w:rsidP="00C913EB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cs="Arial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  <w:tc>
          <w:tcPr>
            <w:tcW w:w="1326" w:type="pct"/>
          </w:tcPr>
          <w:p w14:paraId="5C3742A1" w14:textId="77777777" w:rsidR="00C913EB" w:rsidRPr="00827273" w:rsidRDefault="00EB433B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400064236"/>
                <w:placeholder>
                  <w:docPart w:val="82AC657E7D0A403ABED2B1E0B950597E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</w:tr>
      <w:tr w:rsidR="00C913EB" w:rsidRPr="006A3376" w14:paraId="4D86F5E7" w14:textId="77777777" w:rsidTr="00257002">
        <w:trPr>
          <w:cantSplit/>
          <w:tblHeader/>
        </w:trPr>
        <w:tc>
          <w:tcPr>
            <w:tcW w:w="623" w:type="pct"/>
          </w:tcPr>
          <w:p w14:paraId="6705DD92" w14:textId="77777777" w:rsidR="00C913EB" w:rsidRPr="004300C2" w:rsidRDefault="00EB433B" w:rsidP="00C913EB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478261988"/>
                <w:placeholder>
                  <w:docPart w:val="288EBB31ED084894951646B140E5B266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4300C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861" w:type="pct"/>
          </w:tcPr>
          <w:p w14:paraId="67122478" w14:textId="77777777" w:rsidR="00C913EB" w:rsidRPr="00827273" w:rsidRDefault="00EB433B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947298074"/>
                <w:placeholder>
                  <w:docPart w:val="79003B472CBF481A84139A05B4C5DC4A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1486" w:type="pct"/>
          </w:tcPr>
          <w:p w14:paraId="3E0E0827" w14:textId="77777777" w:rsidR="00C913EB" w:rsidRPr="00827273" w:rsidRDefault="00EB433B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652292721"/>
                <w:placeholder>
                  <w:docPart w:val="E138EAE6484447398409E3190FF5D37C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845213867"/>
            <w:placeholder>
              <w:docPart w:val="86A7C12503AB4A1787D01F4047FB6F73"/>
            </w:placeholder>
            <w:showingPlcHdr/>
            <w:text/>
          </w:sdtPr>
          <w:sdtEndPr/>
          <w:sdtContent>
            <w:tc>
              <w:tcPr>
                <w:tcW w:w="704" w:type="pct"/>
              </w:tcPr>
              <w:p w14:paraId="3B5BA3F9" w14:textId="77777777" w:rsidR="00C913EB" w:rsidRPr="00827273" w:rsidRDefault="00C913EB" w:rsidP="00C913EB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cs="Arial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  <w:tc>
          <w:tcPr>
            <w:tcW w:w="1326" w:type="pct"/>
          </w:tcPr>
          <w:p w14:paraId="45AE5F33" w14:textId="77777777" w:rsidR="00C913EB" w:rsidRPr="00827273" w:rsidRDefault="00EB433B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255675403"/>
                <w:placeholder>
                  <w:docPart w:val="0E0A4A49F96C49A696B97EB6B1079471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</w:tr>
      <w:tr w:rsidR="00C913EB" w:rsidRPr="006A3376" w14:paraId="7D8DB2DD" w14:textId="77777777" w:rsidTr="00257002">
        <w:trPr>
          <w:cantSplit/>
          <w:tblHeader/>
        </w:trPr>
        <w:tc>
          <w:tcPr>
            <w:tcW w:w="623" w:type="pct"/>
          </w:tcPr>
          <w:p w14:paraId="4D94789B" w14:textId="77777777" w:rsidR="00C913EB" w:rsidRPr="004300C2" w:rsidRDefault="00EB433B" w:rsidP="00C913EB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2009120699"/>
                <w:placeholder>
                  <w:docPart w:val="D1530CEAE45D45EF9497F8601F05B380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4300C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861" w:type="pct"/>
          </w:tcPr>
          <w:p w14:paraId="53E3BC68" w14:textId="77777777" w:rsidR="00C913EB" w:rsidRPr="00827273" w:rsidRDefault="00EB433B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980964490"/>
                <w:placeholder>
                  <w:docPart w:val="823836DA970B4C1EA96EE85530B8EA77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1486" w:type="pct"/>
          </w:tcPr>
          <w:p w14:paraId="62BFC369" w14:textId="77777777" w:rsidR="00C913EB" w:rsidRPr="00827273" w:rsidRDefault="00EB433B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222030251"/>
                <w:placeholder>
                  <w:docPart w:val="7DE6BFE14661442A90A9716E2A0DB8EA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-1696538591"/>
            <w:placeholder>
              <w:docPart w:val="407BF65DFED84654B1DE7D51FBDA4164"/>
            </w:placeholder>
            <w:showingPlcHdr/>
            <w:text/>
          </w:sdtPr>
          <w:sdtEndPr/>
          <w:sdtContent>
            <w:tc>
              <w:tcPr>
                <w:tcW w:w="704" w:type="pct"/>
              </w:tcPr>
              <w:p w14:paraId="71B886FB" w14:textId="77777777" w:rsidR="00C913EB" w:rsidRPr="00827273" w:rsidRDefault="00C913EB" w:rsidP="00C913EB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cs="Arial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  <w:tc>
          <w:tcPr>
            <w:tcW w:w="1326" w:type="pct"/>
          </w:tcPr>
          <w:p w14:paraId="4F1F4458" w14:textId="77777777" w:rsidR="00C913EB" w:rsidRPr="00827273" w:rsidRDefault="00EB433B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660457793"/>
                <w:placeholder>
                  <w:docPart w:val="2715B235AF4141289A3C13EFE7609CB2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</w:tr>
      <w:tr w:rsidR="00C913EB" w:rsidRPr="006A3376" w14:paraId="77982AE8" w14:textId="77777777" w:rsidTr="00257002">
        <w:trPr>
          <w:cantSplit/>
          <w:tblHeader/>
        </w:trPr>
        <w:tc>
          <w:tcPr>
            <w:tcW w:w="623" w:type="pct"/>
          </w:tcPr>
          <w:p w14:paraId="4013D2C1" w14:textId="77777777" w:rsidR="00C913EB" w:rsidRPr="004300C2" w:rsidRDefault="00EB433B" w:rsidP="00C913EB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612598370"/>
                <w:placeholder>
                  <w:docPart w:val="4368E1A725684984B28205E5C7B08914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4300C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861" w:type="pct"/>
          </w:tcPr>
          <w:p w14:paraId="5389035D" w14:textId="77777777" w:rsidR="00C913EB" w:rsidRPr="00827273" w:rsidRDefault="00EB433B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745787213"/>
                <w:placeholder>
                  <w:docPart w:val="3D868E8531364754804128FB9D4A0705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1486" w:type="pct"/>
          </w:tcPr>
          <w:p w14:paraId="4A52EB0A" w14:textId="77777777" w:rsidR="00C913EB" w:rsidRPr="00827273" w:rsidRDefault="00EB433B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47796843"/>
                <w:placeholder>
                  <w:docPart w:val="D9DE580996D546808A2845C3375961BE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538868723"/>
            <w:placeholder>
              <w:docPart w:val="83E1E24FABF84FB3B40F584F4E11987B"/>
            </w:placeholder>
            <w:showingPlcHdr/>
            <w:text/>
          </w:sdtPr>
          <w:sdtEndPr/>
          <w:sdtContent>
            <w:tc>
              <w:tcPr>
                <w:tcW w:w="704" w:type="pct"/>
              </w:tcPr>
              <w:p w14:paraId="6A0FB9D1" w14:textId="77777777" w:rsidR="00C913EB" w:rsidRPr="00827273" w:rsidRDefault="00C913EB" w:rsidP="00C913EB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cs="Arial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  <w:tc>
          <w:tcPr>
            <w:tcW w:w="1326" w:type="pct"/>
          </w:tcPr>
          <w:p w14:paraId="7858894C" w14:textId="77777777" w:rsidR="00C913EB" w:rsidRPr="00827273" w:rsidRDefault="00EB433B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922708315"/>
                <w:placeholder>
                  <w:docPart w:val="D41A900425074AC18DEB09B247FE8D74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</w:tr>
      <w:tr w:rsidR="00C913EB" w:rsidRPr="006A3376" w14:paraId="34342329" w14:textId="77777777" w:rsidTr="00257002">
        <w:trPr>
          <w:cantSplit/>
          <w:tblHeader/>
        </w:trPr>
        <w:tc>
          <w:tcPr>
            <w:tcW w:w="623" w:type="pct"/>
          </w:tcPr>
          <w:p w14:paraId="23B301B1" w14:textId="77777777" w:rsidR="00C913EB" w:rsidRPr="004300C2" w:rsidRDefault="00EB433B" w:rsidP="00C913EB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674147813"/>
                <w:placeholder>
                  <w:docPart w:val="FC3C153E98814699B18C36975C2C0FAB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4300C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861" w:type="pct"/>
          </w:tcPr>
          <w:p w14:paraId="25549D13" w14:textId="77777777" w:rsidR="00C913EB" w:rsidRPr="00827273" w:rsidRDefault="00EB433B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84158674"/>
                <w:placeholder>
                  <w:docPart w:val="EA9834DF1AD743FFA8E0BC6689604D7E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1486" w:type="pct"/>
          </w:tcPr>
          <w:p w14:paraId="3A1A971A" w14:textId="77777777" w:rsidR="00C913EB" w:rsidRPr="00827273" w:rsidRDefault="00EB433B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797489436"/>
                <w:placeholder>
                  <w:docPart w:val="057A1DFE85294082BE9734EE9C426672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267821000"/>
            <w:placeholder>
              <w:docPart w:val="05B24EAEA27D4A77BCC5B671C5A3AB51"/>
            </w:placeholder>
            <w:showingPlcHdr/>
            <w:text/>
          </w:sdtPr>
          <w:sdtEndPr/>
          <w:sdtContent>
            <w:tc>
              <w:tcPr>
                <w:tcW w:w="704" w:type="pct"/>
              </w:tcPr>
              <w:p w14:paraId="292398F0" w14:textId="77777777" w:rsidR="00C913EB" w:rsidRPr="00827273" w:rsidRDefault="00C913EB" w:rsidP="00C913EB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cs="Arial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  <w:tc>
          <w:tcPr>
            <w:tcW w:w="1326" w:type="pct"/>
          </w:tcPr>
          <w:p w14:paraId="55AEF685" w14:textId="77777777" w:rsidR="00C913EB" w:rsidRPr="00827273" w:rsidRDefault="00EB433B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845521766"/>
                <w:placeholder>
                  <w:docPart w:val="AB72CB28C4314310B8954AB57122AF23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</w:tr>
      <w:tr w:rsidR="00810C94" w:rsidRPr="006A3376" w14:paraId="1B753BFA" w14:textId="77777777" w:rsidTr="00257002">
        <w:trPr>
          <w:cantSplit/>
          <w:tblHeader/>
        </w:trPr>
        <w:tc>
          <w:tcPr>
            <w:tcW w:w="623" w:type="pct"/>
          </w:tcPr>
          <w:p w14:paraId="4F35A360" w14:textId="77777777" w:rsidR="00810C94" w:rsidRPr="006A3376" w:rsidRDefault="00EB433B" w:rsidP="00C913EB">
            <w:pPr>
              <w:spacing w:after="120"/>
              <w:rPr>
                <w:rFonts w:cs="Arial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227964384"/>
                <w:placeholder>
                  <w:docPart w:val="1191108876494C64B2491FE58F96E656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4300C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861" w:type="pct"/>
          </w:tcPr>
          <w:p w14:paraId="57C97EA7" w14:textId="77777777" w:rsidR="00810C94" w:rsidRPr="00827273" w:rsidRDefault="00EB433B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472587247"/>
                <w:placeholder>
                  <w:docPart w:val="628A45A1176448529088D3FA28A30662"/>
                </w:placeholder>
              </w:sdtPr>
              <w:sdtEndPr/>
              <w:sdtContent>
                <w:r w:rsidR="00810C94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1486" w:type="pct"/>
          </w:tcPr>
          <w:p w14:paraId="680CB245" w14:textId="77777777" w:rsidR="00810C94" w:rsidRPr="00827273" w:rsidRDefault="00EB433B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895726888"/>
                <w:placeholder>
                  <w:docPart w:val="36389BC17A7D4829AF1E79F06C3A80AE"/>
                </w:placeholder>
              </w:sdtPr>
              <w:sdtEndPr/>
              <w:sdtContent>
                <w:r w:rsidR="00810C94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866955508"/>
            <w:placeholder>
              <w:docPart w:val="3DB893F70D694E6283853BA44F3B8556"/>
            </w:placeholder>
            <w:showingPlcHdr/>
            <w:text/>
          </w:sdtPr>
          <w:sdtEndPr/>
          <w:sdtContent>
            <w:tc>
              <w:tcPr>
                <w:tcW w:w="704" w:type="pct"/>
              </w:tcPr>
              <w:p w14:paraId="4A1FE698" w14:textId="77777777" w:rsidR="00810C94" w:rsidRPr="00827273" w:rsidRDefault="00810C94" w:rsidP="00C913EB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cs="Arial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  <w:tc>
          <w:tcPr>
            <w:tcW w:w="1326" w:type="pct"/>
          </w:tcPr>
          <w:p w14:paraId="44DE33C7" w14:textId="77777777" w:rsidR="00810C94" w:rsidRPr="00827273" w:rsidRDefault="00EB433B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358855947"/>
                <w:placeholder>
                  <w:docPart w:val="55C7948728AB4AC78ED9726882E1223E"/>
                </w:placeholder>
              </w:sdtPr>
              <w:sdtEndPr/>
              <w:sdtContent>
                <w:r w:rsidR="00810C94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</w:tr>
      <w:tr w:rsidR="00C913EB" w:rsidRPr="006A3376" w14:paraId="7B5788FE" w14:textId="77777777" w:rsidTr="00257002">
        <w:trPr>
          <w:cantSplit/>
          <w:tblHeader/>
        </w:trPr>
        <w:tc>
          <w:tcPr>
            <w:tcW w:w="623" w:type="pct"/>
          </w:tcPr>
          <w:p w14:paraId="7B8AA1C2" w14:textId="77777777" w:rsidR="00C913EB" w:rsidRDefault="00EB433B" w:rsidP="00C913EB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327178920"/>
                <w:placeholder>
                  <w:docPart w:val="5B6E742D7EBD40C3AC07D55293984C9C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0F684A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861" w:type="pct"/>
          </w:tcPr>
          <w:p w14:paraId="106C9BAC" w14:textId="77777777" w:rsidR="00C913EB" w:rsidRPr="00827273" w:rsidRDefault="00EB433B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2053912551"/>
                <w:placeholder>
                  <w:docPart w:val="8C12825E81A9488486128E721C92F530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1486" w:type="pct"/>
          </w:tcPr>
          <w:p w14:paraId="319CC344" w14:textId="77777777" w:rsidR="00C913EB" w:rsidRPr="00827273" w:rsidRDefault="00EB433B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448010562"/>
                <w:placeholder>
                  <w:docPart w:val="631B570CC04349C38F027CE5576CF67D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911271916"/>
            <w:placeholder>
              <w:docPart w:val="F0D765C5D1EB417F8B41085B1F14FB80"/>
            </w:placeholder>
            <w:showingPlcHdr/>
            <w:text/>
          </w:sdtPr>
          <w:sdtEndPr/>
          <w:sdtContent>
            <w:tc>
              <w:tcPr>
                <w:tcW w:w="704" w:type="pct"/>
              </w:tcPr>
              <w:p w14:paraId="65FBE0DE" w14:textId="77777777" w:rsidR="00C913EB" w:rsidRPr="00827273" w:rsidRDefault="00C913EB" w:rsidP="00C913EB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cs="Arial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  <w:tc>
          <w:tcPr>
            <w:tcW w:w="1326" w:type="pct"/>
          </w:tcPr>
          <w:p w14:paraId="0AEE8456" w14:textId="77777777" w:rsidR="00C913EB" w:rsidRPr="00827273" w:rsidRDefault="00EB433B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636037334"/>
                <w:placeholder>
                  <w:docPart w:val="FB967C9EE9424485B999F12577998A68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</w:tr>
      <w:tr w:rsidR="00C913EB" w:rsidRPr="006A3376" w14:paraId="5DFD7BD0" w14:textId="77777777" w:rsidTr="00257002">
        <w:trPr>
          <w:cantSplit/>
          <w:tblHeader/>
        </w:trPr>
        <w:tc>
          <w:tcPr>
            <w:tcW w:w="623" w:type="pct"/>
          </w:tcPr>
          <w:p w14:paraId="682F697D" w14:textId="77777777" w:rsidR="00C913EB" w:rsidRDefault="00EB433B" w:rsidP="00C913EB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700782373"/>
                <w:placeholder>
                  <w:docPart w:val="6134F2553B994F568118051B65344668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0F684A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861" w:type="pct"/>
          </w:tcPr>
          <w:p w14:paraId="7DEECBEE" w14:textId="77777777" w:rsidR="00C913EB" w:rsidRPr="00827273" w:rsidRDefault="00EB433B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550347132"/>
                <w:placeholder>
                  <w:docPart w:val="58118088A6174717AB02E9F3FD781C7E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1486" w:type="pct"/>
          </w:tcPr>
          <w:p w14:paraId="4D125C67" w14:textId="77777777" w:rsidR="00C913EB" w:rsidRPr="00827273" w:rsidRDefault="00EB433B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606554850"/>
                <w:placeholder>
                  <w:docPart w:val="B6D07EAE0C844099AD59A983021DD17D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1062980359"/>
            <w:placeholder>
              <w:docPart w:val="629AB43936C446838CF949B760CA3166"/>
            </w:placeholder>
            <w:showingPlcHdr/>
            <w:text/>
          </w:sdtPr>
          <w:sdtEndPr/>
          <w:sdtContent>
            <w:tc>
              <w:tcPr>
                <w:tcW w:w="704" w:type="pct"/>
              </w:tcPr>
              <w:p w14:paraId="546FA778" w14:textId="77777777" w:rsidR="00C913EB" w:rsidRPr="00827273" w:rsidRDefault="00C913EB" w:rsidP="00C913EB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cs="Arial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  <w:tc>
          <w:tcPr>
            <w:tcW w:w="1326" w:type="pct"/>
          </w:tcPr>
          <w:p w14:paraId="5A788E71" w14:textId="77777777" w:rsidR="00C913EB" w:rsidRPr="00827273" w:rsidRDefault="00EB433B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619193535"/>
                <w:placeholder>
                  <w:docPart w:val="37AA1C4745AC42919AD7C5866A7DAA17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</w:tr>
      <w:tr w:rsidR="00C913EB" w:rsidRPr="006A3376" w14:paraId="486B2814" w14:textId="77777777" w:rsidTr="00257002">
        <w:trPr>
          <w:cantSplit/>
          <w:tblHeader/>
        </w:trPr>
        <w:tc>
          <w:tcPr>
            <w:tcW w:w="623" w:type="pct"/>
          </w:tcPr>
          <w:p w14:paraId="6083B094" w14:textId="77777777" w:rsidR="00C913EB" w:rsidRDefault="00EB433B" w:rsidP="00C913EB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179698208"/>
                <w:placeholder>
                  <w:docPart w:val="0736813B28A64B8B97AF0B3E9417293A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0F684A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861" w:type="pct"/>
          </w:tcPr>
          <w:p w14:paraId="371A0BB0" w14:textId="77777777" w:rsidR="00C913EB" w:rsidRPr="00827273" w:rsidRDefault="00EB433B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186751218"/>
                <w:placeholder>
                  <w:docPart w:val="2A4E94C8576E413B8CD80232BF59D41E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1486" w:type="pct"/>
          </w:tcPr>
          <w:p w14:paraId="7D3F2451" w14:textId="77777777" w:rsidR="00C913EB" w:rsidRPr="00827273" w:rsidRDefault="00EB433B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728420709"/>
                <w:placeholder>
                  <w:docPart w:val="B1AC38547D5B4F5B873EEB3E2508B933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1112098996"/>
            <w:placeholder>
              <w:docPart w:val="C937DA8978D840B7836984D526ECB1D4"/>
            </w:placeholder>
            <w:showingPlcHdr/>
            <w:text/>
          </w:sdtPr>
          <w:sdtEndPr/>
          <w:sdtContent>
            <w:tc>
              <w:tcPr>
                <w:tcW w:w="704" w:type="pct"/>
              </w:tcPr>
              <w:p w14:paraId="7A613F44" w14:textId="77777777" w:rsidR="00C913EB" w:rsidRPr="00827273" w:rsidRDefault="00C913EB" w:rsidP="00C913EB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cs="Arial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  <w:tc>
          <w:tcPr>
            <w:tcW w:w="1326" w:type="pct"/>
          </w:tcPr>
          <w:p w14:paraId="7FC5200A" w14:textId="77777777" w:rsidR="00C913EB" w:rsidRPr="00827273" w:rsidRDefault="00EB433B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2070411590"/>
                <w:placeholder>
                  <w:docPart w:val="07246364218B4B8FB2BF17E878A14215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</w:tr>
      <w:tr w:rsidR="00C913EB" w:rsidRPr="006A3376" w14:paraId="05A5D80B" w14:textId="77777777" w:rsidTr="00257002">
        <w:trPr>
          <w:cantSplit/>
          <w:tblHeader/>
        </w:trPr>
        <w:tc>
          <w:tcPr>
            <w:tcW w:w="623" w:type="pct"/>
          </w:tcPr>
          <w:p w14:paraId="51ED5843" w14:textId="77777777" w:rsidR="00C913EB" w:rsidRDefault="00EB433B" w:rsidP="00C913EB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656032606"/>
                <w:placeholder>
                  <w:docPart w:val="A1165578823843DAA87D2E870DEB1873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0F684A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861" w:type="pct"/>
          </w:tcPr>
          <w:p w14:paraId="195FE9BE" w14:textId="77777777" w:rsidR="00C913EB" w:rsidRPr="00827273" w:rsidRDefault="00EB433B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908302407"/>
                <w:placeholder>
                  <w:docPart w:val="956C9A73F11B47A39F3E94B644B204BE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1486" w:type="pct"/>
          </w:tcPr>
          <w:p w14:paraId="0F96EAFA" w14:textId="77777777" w:rsidR="00C913EB" w:rsidRPr="00827273" w:rsidRDefault="00EB433B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997030855"/>
                <w:placeholder>
                  <w:docPart w:val="0F3D7A3C19E84C8392F7B0576C7C0828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948667647"/>
            <w:placeholder>
              <w:docPart w:val="3E483D00958D4DA5A858CFE23540BED5"/>
            </w:placeholder>
            <w:showingPlcHdr/>
            <w:text/>
          </w:sdtPr>
          <w:sdtEndPr/>
          <w:sdtContent>
            <w:tc>
              <w:tcPr>
                <w:tcW w:w="704" w:type="pct"/>
              </w:tcPr>
              <w:p w14:paraId="2BC14134" w14:textId="77777777" w:rsidR="00C913EB" w:rsidRPr="00827273" w:rsidRDefault="00C913EB" w:rsidP="00C913EB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cs="Arial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  <w:tc>
          <w:tcPr>
            <w:tcW w:w="1326" w:type="pct"/>
          </w:tcPr>
          <w:p w14:paraId="2FEF2D33" w14:textId="77777777" w:rsidR="00C913EB" w:rsidRPr="00827273" w:rsidRDefault="00EB433B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727608344"/>
                <w:placeholder>
                  <w:docPart w:val="F7ECD2D5F27F4FA082F88D02AABF278C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</w:tr>
      <w:tr w:rsidR="00C913EB" w:rsidRPr="006A3376" w14:paraId="179231D1" w14:textId="77777777" w:rsidTr="00257002">
        <w:trPr>
          <w:cantSplit/>
          <w:tblHeader/>
        </w:trPr>
        <w:tc>
          <w:tcPr>
            <w:tcW w:w="623" w:type="pct"/>
          </w:tcPr>
          <w:p w14:paraId="465DE1A8" w14:textId="77777777" w:rsidR="00C913EB" w:rsidRDefault="00EB433B" w:rsidP="00C913EB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916479946"/>
                <w:placeholder>
                  <w:docPart w:val="C23C482ED074433BAAF1C69A4C599920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0F684A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861" w:type="pct"/>
          </w:tcPr>
          <w:p w14:paraId="1AA6C4B2" w14:textId="77777777" w:rsidR="00C913EB" w:rsidRPr="00827273" w:rsidRDefault="00EB433B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998379641"/>
                <w:placeholder>
                  <w:docPart w:val="024B3454DE21405D9650CD3EF3278B3A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1486" w:type="pct"/>
          </w:tcPr>
          <w:p w14:paraId="0AD4B244" w14:textId="77777777" w:rsidR="00C913EB" w:rsidRPr="00827273" w:rsidRDefault="00EB433B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216480953"/>
                <w:placeholder>
                  <w:docPart w:val="71611CB0C25343179C638A90349027A3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-2043123865"/>
            <w:placeholder>
              <w:docPart w:val="D888BBA0F0EF4DECA4640170FFC3E92A"/>
            </w:placeholder>
            <w:showingPlcHdr/>
            <w:text/>
          </w:sdtPr>
          <w:sdtEndPr/>
          <w:sdtContent>
            <w:tc>
              <w:tcPr>
                <w:tcW w:w="704" w:type="pct"/>
              </w:tcPr>
              <w:p w14:paraId="1CC786C3" w14:textId="77777777" w:rsidR="00C913EB" w:rsidRPr="00827273" w:rsidRDefault="00C913EB" w:rsidP="00C913EB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cs="Arial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  <w:tc>
          <w:tcPr>
            <w:tcW w:w="1326" w:type="pct"/>
          </w:tcPr>
          <w:p w14:paraId="2D89B930" w14:textId="77777777" w:rsidR="00C913EB" w:rsidRPr="00827273" w:rsidRDefault="00EB433B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268618265"/>
                <w:placeholder>
                  <w:docPart w:val="C993D4E271B24B18A79D83812D2C585A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</w:tr>
      <w:tr w:rsidR="00C913EB" w:rsidRPr="006A3376" w14:paraId="7B93215E" w14:textId="77777777" w:rsidTr="00257002">
        <w:trPr>
          <w:cantSplit/>
          <w:tblHeader/>
        </w:trPr>
        <w:tc>
          <w:tcPr>
            <w:tcW w:w="623" w:type="pct"/>
          </w:tcPr>
          <w:p w14:paraId="5E8DEE6C" w14:textId="77777777" w:rsidR="00C913EB" w:rsidRDefault="00EB433B" w:rsidP="00C913EB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491483797"/>
                <w:placeholder>
                  <w:docPart w:val="AA61F64901B340A798BA911EE4F78AA9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0F684A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861" w:type="pct"/>
          </w:tcPr>
          <w:p w14:paraId="06009ABA" w14:textId="77777777" w:rsidR="00C913EB" w:rsidRPr="00827273" w:rsidRDefault="00EB433B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79874254"/>
                <w:placeholder>
                  <w:docPart w:val="88356C4E45B94F579553FB5C8C041707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1486" w:type="pct"/>
          </w:tcPr>
          <w:p w14:paraId="603C7DDA" w14:textId="77777777" w:rsidR="00C913EB" w:rsidRPr="00827273" w:rsidRDefault="00EB433B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39740409"/>
                <w:placeholder>
                  <w:docPart w:val="74F9023797F546BFA93C10F6629B210F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17134398"/>
            <w:placeholder>
              <w:docPart w:val="17039629585C4568A848A09239DF8E27"/>
            </w:placeholder>
            <w:showingPlcHdr/>
            <w:text/>
          </w:sdtPr>
          <w:sdtEndPr/>
          <w:sdtContent>
            <w:tc>
              <w:tcPr>
                <w:tcW w:w="704" w:type="pct"/>
              </w:tcPr>
              <w:p w14:paraId="0BB4FB73" w14:textId="77777777" w:rsidR="00C913EB" w:rsidRPr="00827273" w:rsidRDefault="00C913EB" w:rsidP="00C913EB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cs="Arial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  <w:tc>
          <w:tcPr>
            <w:tcW w:w="1326" w:type="pct"/>
          </w:tcPr>
          <w:p w14:paraId="391F29CB" w14:textId="77777777" w:rsidR="00C913EB" w:rsidRPr="00827273" w:rsidRDefault="00EB433B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528718376"/>
                <w:placeholder>
                  <w:docPart w:val="91BD4B2FD0C44903870392504F5702C3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</w:tr>
      <w:tr w:rsidR="00C913EB" w:rsidRPr="006A3376" w14:paraId="5B629543" w14:textId="77777777" w:rsidTr="00257002">
        <w:trPr>
          <w:cantSplit/>
          <w:tblHeader/>
        </w:trPr>
        <w:tc>
          <w:tcPr>
            <w:tcW w:w="623" w:type="pct"/>
          </w:tcPr>
          <w:p w14:paraId="5673FE12" w14:textId="77777777" w:rsidR="00C913EB" w:rsidRDefault="00EB433B" w:rsidP="00C913EB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242848420"/>
                <w:placeholder>
                  <w:docPart w:val="12476717E395423DA233A4484177464D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0F684A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861" w:type="pct"/>
          </w:tcPr>
          <w:p w14:paraId="3AE6DA2C" w14:textId="77777777" w:rsidR="00C913EB" w:rsidRPr="00827273" w:rsidRDefault="00EB433B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449048576"/>
                <w:placeholder>
                  <w:docPart w:val="44AF227B91AB4297992C4DC530B9F909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1486" w:type="pct"/>
          </w:tcPr>
          <w:p w14:paraId="454C9776" w14:textId="77777777" w:rsidR="00C913EB" w:rsidRPr="00827273" w:rsidRDefault="00EB433B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605001197"/>
                <w:placeholder>
                  <w:docPart w:val="AE834B04C9C74BFCA3C4DF0D68651CEB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882988869"/>
            <w:placeholder>
              <w:docPart w:val="83ED42206E2C4FFD9AB08168147C7CDF"/>
            </w:placeholder>
            <w:showingPlcHdr/>
            <w:text/>
          </w:sdtPr>
          <w:sdtEndPr/>
          <w:sdtContent>
            <w:tc>
              <w:tcPr>
                <w:tcW w:w="704" w:type="pct"/>
              </w:tcPr>
              <w:p w14:paraId="265B5CAA" w14:textId="77777777" w:rsidR="00C913EB" w:rsidRPr="00827273" w:rsidRDefault="00C913EB" w:rsidP="00C913EB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cs="Arial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  <w:tc>
          <w:tcPr>
            <w:tcW w:w="1326" w:type="pct"/>
          </w:tcPr>
          <w:p w14:paraId="19FEB496" w14:textId="77777777" w:rsidR="00C913EB" w:rsidRPr="00827273" w:rsidRDefault="00EB433B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576114756"/>
                <w:placeholder>
                  <w:docPart w:val="9A9C791B5E6A43EDA8347B9B5C7146FD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</w:tr>
    </w:tbl>
    <w:p w14:paraId="70052313" w14:textId="77777777" w:rsidR="00810C94" w:rsidRPr="003851B0" w:rsidRDefault="00810C94" w:rsidP="000B4162">
      <w:pPr>
        <w:spacing w:after="120"/>
        <w:rPr>
          <w:rFonts w:cs="Arial"/>
          <w:i/>
          <w:color w:val="002060"/>
        </w:rPr>
      </w:pPr>
    </w:p>
    <w:p w14:paraId="101F73C9" w14:textId="77777777" w:rsidR="00862796" w:rsidRPr="00CD30E9" w:rsidRDefault="00C913EB" w:rsidP="000B4162">
      <w:pPr>
        <w:spacing w:after="120" w:line="259" w:lineRule="auto"/>
        <w:ind w:left="284" w:hanging="284"/>
        <w:contextualSpacing/>
        <w:rPr>
          <w:rFonts w:cs="Arial"/>
          <w:b/>
          <w:sz w:val="18"/>
          <w:szCs w:val="18"/>
        </w:rPr>
      </w:pPr>
      <w:r w:rsidRPr="00CD30E9">
        <w:rPr>
          <w:rFonts w:cs="Arial"/>
          <w:b/>
          <w:sz w:val="18"/>
          <w:szCs w:val="18"/>
        </w:rPr>
        <w:t xml:space="preserve">7. </w:t>
      </w:r>
      <w:r w:rsidR="00862796" w:rsidRPr="00CD30E9">
        <w:rPr>
          <w:rFonts w:cs="Arial"/>
          <w:b/>
          <w:sz w:val="18"/>
          <w:szCs w:val="18"/>
        </w:rPr>
        <w:t>Recursos materials que es destinaran al projecte</w:t>
      </w:r>
    </w:p>
    <w:p w14:paraId="21A99E71" w14:textId="77777777" w:rsidR="00C913EB" w:rsidRPr="00C913EB" w:rsidRDefault="00C913EB" w:rsidP="00C913EB">
      <w:pPr>
        <w:spacing w:after="160" w:line="259" w:lineRule="auto"/>
        <w:ind w:left="284" w:hanging="284"/>
        <w:contextualSpacing/>
        <w:rPr>
          <w:rFonts w:cs="Arial"/>
          <w:b/>
        </w:rPr>
      </w:pPr>
    </w:p>
    <w:tbl>
      <w:tblPr>
        <w:tblStyle w:val="Taulaambquadrcula"/>
        <w:tblW w:w="5000" w:type="pct"/>
        <w:tblLook w:val="04A0" w:firstRow="1" w:lastRow="0" w:firstColumn="1" w:lastColumn="0" w:noHBand="0" w:noVBand="1"/>
        <w:tblCaption w:val="Recursos materials que es destinaran al projecte"/>
        <w:tblDescription w:val="Recursos materials que es destinaran al projecte"/>
      </w:tblPr>
      <w:tblGrid>
        <w:gridCol w:w="1595"/>
        <w:gridCol w:w="2003"/>
        <w:gridCol w:w="3756"/>
        <w:gridCol w:w="1707"/>
      </w:tblGrid>
      <w:tr w:rsidR="00862796" w:rsidRPr="006A3376" w14:paraId="553A0BB3" w14:textId="77777777" w:rsidTr="00257002">
        <w:trPr>
          <w:cantSplit/>
          <w:trHeight w:val="463"/>
          <w:tblHeader/>
        </w:trPr>
        <w:tc>
          <w:tcPr>
            <w:tcW w:w="961" w:type="pct"/>
          </w:tcPr>
          <w:p w14:paraId="03302647" w14:textId="77777777" w:rsidR="00862796" w:rsidRPr="00CD30E9" w:rsidRDefault="00862796" w:rsidP="00C913EB">
            <w:pPr>
              <w:spacing w:after="120"/>
              <w:rPr>
                <w:rFonts w:cs="Arial"/>
                <w:b/>
                <w:sz w:val="18"/>
                <w:szCs w:val="18"/>
              </w:rPr>
            </w:pPr>
            <w:r w:rsidRPr="00CD30E9">
              <w:rPr>
                <w:rFonts w:cs="Arial"/>
                <w:b/>
                <w:sz w:val="18"/>
                <w:szCs w:val="18"/>
              </w:rPr>
              <w:lastRenderedPageBreak/>
              <w:t>Codi Actuació</w:t>
            </w:r>
          </w:p>
        </w:tc>
        <w:tc>
          <w:tcPr>
            <w:tcW w:w="1186" w:type="pct"/>
          </w:tcPr>
          <w:p w14:paraId="6939215F" w14:textId="77777777" w:rsidR="00862796" w:rsidRPr="00CD30E9" w:rsidRDefault="00862796" w:rsidP="00C913EB">
            <w:pPr>
              <w:spacing w:after="120"/>
              <w:rPr>
                <w:rFonts w:cs="Arial"/>
                <w:b/>
                <w:sz w:val="18"/>
                <w:szCs w:val="18"/>
              </w:rPr>
            </w:pPr>
            <w:r w:rsidRPr="00CD30E9">
              <w:rPr>
                <w:rFonts w:cs="Arial"/>
                <w:b/>
                <w:sz w:val="18"/>
                <w:szCs w:val="18"/>
              </w:rPr>
              <w:t xml:space="preserve">Entitat </w:t>
            </w:r>
          </w:p>
        </w:tc>
        <w:tc>
          <w:tcPr>
            <w:tcW w:w="2153" w:type="pct"/>
          </w:tcPr>
          <w:p w14:paraId="4FC22077" w14:textId="77777777" w:rsidR="00862796" w:rsidRPr="00CD30E9" w:rsidRDefault="00862796" w:rsidP="00C913EB">
            <w:pPr>
              <w:spacing w:after="120"/>
              <w:rPr>
                <w:rFonts w:cs="Arial"/>
                <w:b/>
                <w:sz w:val="18"/>
                <w:szCs w:val="18"/>
              </w:rPr>
            </w:pPr>
            <w:r w:rsidRPr="00CD30E9">
              <w:rPr>
                <w:rFonts w:cs="Arial"/>
                <w:b/>
                <w:sz w:val="18"/>
                <w:szCs w:val="18"/>
              </w:rPr>
              <w:t>Tipus de recursos materials i/o físics (infraestructures)</w:t>
            </w:r>
          </w:p>
        </w:tc>
        <w:tc>
          <w:tcPr>
            <w:tcW w:w="700" w:type="pct"/>
          </w:tcPr>
          <w:p w14:paraId="656455BC" w14:textId="77777777" w:rsidR="00862796" w:rsidRPr="00CD30E9" w:rsidRDefault="00862796" w:rsidP="00C913EB">
            <w:pPr>
              <w:spacing w:after="120"/>
              <w:rPr>
                <w:rFonts w:cs="Arial"/>
                <w:b/>
                <w:sz w:val="18"/>
                <w:szCs w:val="18"/>
              </w:rPr>
            </w:pPr>
            <w:r w:rsidRPr="00CD30E9">
              <w:rPr>
                <w:rFonts w:cs="Arial"/>
                <w:b/>
                <w:sz w:val="18"/>
                <w:szCs w:val="18"/>
              </w:rPr>
              <w:t xml:space="preserve">Nombre </w:t>
            </w:r>
            <w:r w:rsidR="00721D1F" w:rsidRPr="00721D1F">
              <w:rPr>
                <w:rFonts w:cs="Arial"/>
                <w:b/>
                <w:sz w:val="18"/>
                <w:szCs w:val="18"/>
              </w:rPr>
              <w:t>de recursos materials i/o físics (infraestructures)</w:t>
            </w:r>
          </w:p>
        </w:tc>
      </w:tr>
      <w:tr w:rsidR="00C913EB" w:rsidRPr="00827273" w14:paraId="496E2EC0" w14:textId="77777777" w:rsidTr="00257002">
        <w:trPr>
          <w:cantSplit/>
          <w:trHeight w:val="509"/>
          <w:tblHeader/>
        </w:trPr>
        <w:tc>
          <w:tcPr>
            <w:tcW w:w="961" w:type="pct"/>
          </w:tcPr>
          <w:p w14:paraId="2EDFBC47" w14:textId="77777777" w:rsidR="00C913EB" w:rsidRDefault="00EB433B" w:rsidP="00C913EB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269128563"/>
                <w:placeholder>
                  <w:docPart w:val="85CEA25C036E4881AA0F9F73D4503BB7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A53F2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186" w:type="pct"/>
          </w:tcPr>
          <w:p w14:paraId="5846B8FF" w14:textId="77777777" w:rsidR="00C913EB" w:rsidRPr="00827273" w:rsidRDefault="00EB433B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370303842"/>
                <w:placeholder>
                  <w:docPart w:val="8C4AC49688FA4592BE74A9DD7CA42FFA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2153" w:type="pct"/>
          </w:tcPr>
          <w:p w14:paraId="2C33FA3C" w14:textId="77777777" w:rsidR="00C913EB" w:rsidRPr="00827273" w:rsidRDefault="00EB433B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501151565"/>
                <w:placeholder>
                  <w:docPart w:val="6704F04E0FFF4874ADF559A28AD784C7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  <w:r w:rsidR="00C913EB" w:rsidRPr="00827273">
              <w:rPr>
                <w:rFonts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241459541"/>
            <w:placeholder>
              <w:docPart w:val="342EF83127A2459089EDFC1B2CE2A066"/>
            </w:placeholder>
            <w:showingPlcHdr/>
            <w:text/>
          </w:sdtPr>
          <w:sdtEndPr/>
          <w:sdtContent>
            <w:tc>
              <w:tcPr>
                <w:tcW w:w="700" w:type="pct"/>
              </w:tcPr>
              <w:p w14:paraId="6113A357" w14:textId="77777777" w:rsidR="00C913EB" w:rsidRPr="00827273" w:rsidRDefault="00C913EB" w:rsidP="00C913EB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</w:tr>
      <w:tr w:rsidR="00C913EB" w:rsidRPr="00827273" w14:paraId="4375DC23" w14:textId="77777777" w:rsidTr="00257002">
        <w:trPr>
          <w:cantSplit/>
          <w:trHeight w:val="509"/>
          <w:tblHeader/>
        </w:trPr>
        <w:tc>
          <w:tcPr>
            <w:tcW w:w="961" w:type="pct"/>
          </w:tcPr>
          <w:p w14:paraId="2304560A" w14:textId="77777777" w:rsidR="00C913EB" w:rsidRDefault="00EB433B" w:rsidP="00C913EB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547339118"/>
                <w:placeholder>
                  <w:docPart w:val="D3FBAB6928BB471D993982AB4ACDBEE9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A53F2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186" w:type="pct"/>
          </w:tcPr>
          <w:p w14:paraId="786592C0" w14:textId="77777777" w:rsidR="00C913EB" w:rsidRPr="00827273" w:rsidRDefault="00EB433B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505708833"/>
                <w:placeholder>
                  <w:docPart w:val="3D935513C0B64A36BCD931C115F417BB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2153" w:type="pct"/>
          </w:tcPr>
          <w:p w14:paraId="6BBBB6C6" w14:textId="77777777" w:rsidR="00C913EB" w:rsidRPr="00827273" w:rsidRDefault="00EB433B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348980559"/>
                <w:placeholder>
                  <w:docPart w:val="14F43D027C084329B07E5126FF2EEE18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284929008"/>
            <w:placeholder>
              <w:docPart w:val="960097DDBC6045B98554997891CC2088"/>
            </w:placeholder>
            <w:showingPlcHdr/>
            <w:text/>
          </w:sdtPr>
          <w:sdtEndPr/>
          <w:sdtContent>
            <w:tc>
              <w:tcPr>
                <w:tcW w:w="700" w:type="pct"/>
              </w:tcPr>
              <w:p w14:paraId="1B5FC0D8" w14:textId="77777777" w:rsidR="00C913EB" w:rsidRPr="00827273" w:rsidRDefault="00C913EB" w:rsidP="00C913EB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</w:tr>
      <w:tr w:rsidR="00C913EB" w:rsidRPr="00827273" w14:paraId="726C9551" w14:textId="77777777" w:rsidTr="00257002">
        <w:trPr>
          <w:cantSplit/>
          <w:trHeight w:val="509"/>
          <w:tblHeader/>
        </w:trPr>
        <w:tc>
          <w:tcPr>
            <w:tcW w:w="961" w:type="pct"/>
          </w:tcPr>
          <w:p w14:paraId="1B8AF100" w14:textId="77777777" w:rsidR="00C913EB" w:rsidRDefault="00EB433B" w:rsidP="00C913EB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1665620247"/>
                <w:placeholder>
                  <w:docPart w:val="7291873FF7DC4404801F226D0A399A17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A53F2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186" w:type="pct"/>
          </w:tcPr>
          <w:p w14:paraId="3C4C4F03" w14:textId="77777777" w:rsidR="00C913EB" w:rsidRPr="00827273" w:rsidRDefault="00EB433B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839382313"/>
                <w:placeholder>
                  <w:docPart w:val="A275849F0E044B6C91D46CA03F7872D4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2153" w:type="pct"/>
          </w:tcPr>
          <w:p w14:paraId="568000E7" w14:textId="77777777" w:rsidR="00C913EB" w:rsidRPr="00827273" w:rsidRDefault="00EB433B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751151552"/>
                <w:placeholder>
                  <w:docPart w:val="4CC32F3094A44F2EA80F1FA1E251FB29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-438293615"/>
            <w:placeholder>
              <w:docPart w:val="3B349CD12EB7489DAFA49652124A30C7"/>
            </w:placeholder>
            <w:showingPlcHdr/>
            <w:text/>
          </w:sdtPr>
          <w:sdtEndPr/>
          <w:sdtContent>
            <w:tc>
              <w:tcPr>
                <w:tcW w:w="700" w:type="pct"/>
              </w:tcPr>
              <w:p w14:paraId="07AF7D75" w14:textId="77777777" w:rsidR="00C913EB" w:rsidRPr="00827273" w:rsidRDefault="00C913EB" w:rsidP="00C913EB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</w:tr>
      <w:tr w:rsidR="00C913EB" w:rsidRPr="00827273" w14:paraId="5A82B622" w14:textId="77777777" w:rsidTr="00257002">
        <w:trPr>
          <w:cantSplit/>
          <w:trHeight w:val="509"/>
          <w:tblHeader/>
        </w:trPr>
        <w:tc>
          <w:tcPr>
            <w:tcW w:w="961" w:type="pct"/>
          </w:tcPr>
          <w:p w14:paraId="4AA93DE2" w14:textId="77777777" w:rsidR="00C913EB" w:rsidRDefault="00EB433B" w:rsidP="00C913EB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1379864349"/>
                <w:placeholder>
                  <w:docPart w:val="4E0858C22F60439A9CFBFD2A5B388373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A53F2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186" w:type="pct"/>
          </w:tcPr>
          <w:p w14:paraId="59B7F1E0" w14:textId="77777777" w:rsidR="00C913EB" w:rsidRPr="00827273" w:rsidRDefault="00EB433B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054899327"/>
                <w:placeholder>
                  <w:docPart w:val="336F0F1013A24CC79BDEDF59D94D2883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2153" w:type="pct"/>
          </w:tcPr>
          <w:p w14:paraId="00C6F200" w14:textId="77777777" w:rsidR="00C913EB" w:rsidRPr="00827273" w:rsidRDefault="00EB433B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303440011"/>
                <w:placeholder>
                  <w:docPart w:val="32F0DFDDF9EF444099B7704AF728F077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1628659997"/>
            <w:placeholder>
              <w:docPart w:val="B561217EE83C4225A4A2523809885EF9"/>
            </w:placeholder>
            <w:showingPlcHdr/>
            <w:text/>
          </w:sdtPr>
          <w:sdtEndPr/>
          <w:sdtContent>
            <w:tc>
              <w:tcPr>
                <w:tcW w:w="700" w:type="pct"/>
              </w:tcPr>
              <w:p w14:paraId="6B3E9262" w14:textId="77777777" w:rsidR="00C913EB" w:rsidRPr="00827273" w:rsidRDefault="00C913EB" w:rsidP="00C913EB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</w:tr>
      <w:tr w:rsidR="00C913EB" w:rsidRPr="00827273" w14:paraId="620AE0FF" w14:textId="77777777" w:rsidTr="00257002">
        <w:trPr>
          <w:cantSplit/>
          <w:trHeight w:val="509"/>
          <w:tblHeader/>
        </w:trPr>
        <w:tc>
          <w:tcPr>
            <w:tcW w:w="961" w:type="pct"/>
          </w:tcPr>
          <w:p w14:paraId="63921762" w14:textId="77777777" w:rsidR="00C913EB" w:rsidRDefault="00EB433B" w:rsidP="00C913EB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342170782"/>
                <w:placeholder>
                  <w:docPart w:val="EC29F9D86E2C48489B933E44096361CB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A53F2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186" w:type="pct"/>
          </w:tcPr>
          <w:p w14:paraId="7697ED0E" w14:textId="77777777" w:rsidR="00C913EB" w:rsidRPr="00827273" w:rsidRDefault="00EB433B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985205546"/>
                <w:placeholder>
                  <w:docPart w:val="34ACD5D9ED8345E4A2C9A2EC9D90F851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2153" w:type="pct"/>
          </w:tcPr>
          <w:p w14:paraId="3D6E25DA" w14:textId="77777777" w:rsidR="00C913EB" w:rsidRPr="00827273" w:rsidRDefault="00EB433B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2146190097"/>
                <w:placeholder>
                  <w:docPart w:val="1FA0AA79961E4E2D862032653F1FCC18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-1055380705"/>
            <w:placeholder>
              <w:docPart w:val="349A0A6BFDF0419682FF27B348CE44DC"/>
            </w:placeholder>
            <w:showingPlcHdr/>
            <w:text/>
          </w:sdtPr>
          <w:sdtEndPr/>
          <w:sdtContent>
            <w:tc>
              <w:tcPr>
                <w:tcW w:w="700" w:type="pct"/>
              </w:tcPr>
              <w:p w14:paraId="45AEE819" w14:textId="77777777" w:rsidR="00C913EB" w:rsidRPr="00827273" w:rsidRDefault="00C913EB" w:rsidP="00C913EB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</w:tr>
      <w:tr w:rsidR="00C913EB" w:rsidRPr="00827273" w14:paraId="3369C266" w14:textId="77777777" w:rsidTr="00257002">
        <w:trPr>
          <w:cantSplit/>
          <w:trHeight w:val="509"/>
          <w:tblHeader/>
        </w:trPr>
        <w:tc>
          <w:tcPr>
            <w:tcW w:w="961" w:type="pct"/>
          </w:tcPr>
          <w:p w14:paraId="56666F47" w14:textId="77777777" w:rsidR="00C913EB" w:rsidRDefault="00EB433B" w:rsidP="00C913EB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371281686"/>
                <w:placeholder>
                  <w:docPart w:val="86B2BE4EC6514CFDA5C5E0DF3945D610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A53F2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186" w:type="pct"/>
          </w:tcPr>
          <w:p w14:paraId="32C7CC10" w14:textId="77777777" w:rsidR="00C913EB" w:rsidRPr="00827273" w:rsidRDefault="00EB433B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674021489"/>
                <w:placeholder>
                  <w:docPart w:val="1EB873C831224702B781487B4CA247CF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2153" w:type="pct"/>
          </w:tcPr>
          <w:p w14:paraId="35EC506A" w14:textId="77777777" w:rsidR="00C913EB" w:rsidRPr="00827273" w:rsidRDefault="00EB433B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528214784"/>
                <w:placeholder>
                  <w:docPart w:val="8F91E08EC4C04F049CC8D5BCD0E9D476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-1243948229"/>
            <w:placeholder>
              <w:docPart w:val="7E4B4AC62ABB40CB84F74EE303E6FE7F"/>
            </w:placeholder>
            <w:showingPlcHdr/>
            <w:text/>
          </w:sdtPr>
          <w:sdtEndPr/>
          <w:sdtContent>
            <w:tc>
              <w:tcPr>
                <w:tcW w:w="700" w:type="pct"/>
              </w:tcPr>
              <w:p w14:paraId="45D5BABD" w14:textId="77777777" w:rsidR="00C913EB" w:rsidRPr="00827273" w:rsidRDefault="00C913EB" w:rsidP="00C913EB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</w:tr>
      <w:tr w:rsidR="00C913EB" w:rsidRPr="00827273" w14:paraId="3C335288" w14:textId="77777777" w:rsidTr="00257002">
        <w:trPr>
          <w:cantSplit/>
          <w:trHeight w:val="509"/>
          <w:tblHeader/>
        </w:trPr>
        <w:tc>
          <w:tcPr>
            <w:tcW w:w="961" w:type="pct"/>
          </w:tcPr>
          <w:p w14:paraId="7B537F72" w14:textId="77777777" w:rsidR="00C913EB" w:rsidRDefault="00EB433B" w:rsidP="00C913EB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912577296"/>
                <w:placeholder>
                  <w:docPart w:val="99573391BA414F12B44959B697C31C5C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A53F2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186" w:type="pct"/>
          </w:tcPr>
          <w:p w14:paraId="4D4D21B0" w14:textId="77777777" w:rsidR="00C913EB" w:rsidRPr="00827273" w:rsidRDefault="00EB433B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833689317"/>
                <w:placeholder>
                  <w:docPart w:val="C545E32AB8BE469CB48D6DE40766F60B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2153" w:type="pct"/>
          </w:tcPr>
          <w:p w14:paraId="23123EB9" w14:textId="77777777" w:rsidR="00C913EB" w:rsidRPr="00827273" w:rsidRDefault="00EB433B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523641695"/>
                <w:placeholder>
                  <w:docPart w:val="A8E348BBCD9A461DA86DAD5D6751307E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-1689520468"/>
            <w:placeholder>
              <w:docPart w:val="713C253636824A01A3044B92C1BEF4BC"/>
            </w:placeholder>
            <w:showingPlcHdr/>
            <w:text/>
          </w:sdtPr>
          <w:sdtEndPr/>
          <w:sdtContent>
            <w:tc>
              <w:tcPr>
                <w:tcW w:w="700" w:type="pct"/>
              </w:tcPr>
              <w:p w14:paraId="0DFCF442" w14:textId="77777777" w:rsidR="00C913EB" w:rsidRPr="00827273" w:rsidRDefault="00C913EB" w:rsidP="00C913EB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</w:tr>
      <w:tr w:rsidR="00C913EB" w:rsidRPr="00827273" w14:paraId="3053AEA8" w14:textId="77777777" w:rsidTr="00257002">
        <w:trPr>
          <w:cantSplit/>
          <w:trHeight w:val="509"/>
          <w:tblHeader/>
        </w:trPr>
        <w:tc>
          <w:tcPr>
            <w:tcW w:w="961" w:type="pct"/>
          </w:tcPr>
          <w:p w14:paraId="17F1FAFC" w14:textId="77777777" w:rsidR="00C913EB" w:rsidRDefault="00EB433B" w:rsidP="00C913EB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2071541073"/>
                <w:placeholder>
                  <w:docPart w:val="AF35E97C4484454D8C4F20DC00C8E023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A53F2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186" w:type="pct"/>
          </w:tcPr>
          <w:p w14:paraId="39364547" w14:textId="77777777" w:rsidR="00C913EB" w:rsidRPr="00827273" w:rsidRDefault="00EB433B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682551515"/>
                <w:placeholder>
                  <w:docPart w:val="DEFAF6410A8B463B9F67C24D3AEB951C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2153" w:type="pct"/>
          </w:tcPr>
          <w:p w14:paraId="720C8351" w14:textId="77777777" w:rsidR="00C913EB" w:rsidRPr="00827273" w:rsidRDefault="00EB433B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537476754"/>
                <w:placeholder>
                  <w:docPart w:val="D33BCD9860884746ADA0029CD461931D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1662740309"/>
            <w:placeholder>
              <w:docPart w:val="DCE7F7A5FD4D4A9C946BC5652016E863"/>
            </w:placeholder>
            <w:showingPlcHdr/>
            <w:text/>
          </w:sdtPr>
          <w:sdtEndPr/>
          <w:sdtContent>
            <w:tc>
              <w:tcPr>
                <w:tcW w:w="700" w:type="pct"/>
              </w:tcPr>
              <w:p w14:paraId="6516A20D" w14:textId="77777777" w:rsidR="00C913EB" w:rsidRPr="00827273" w:rsidRDefault="00C913EB" w:rsidP="00C913EB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</w:tr>
      <w:tr w:rsidR="00C913EB" w:rsidRPr="00827273" w14:paraId="5A232236" w14:textId="77777777" w:rsidTr="00257002">
        <w:trPr>
          <w:cantSplit/>
          <w:trHeight w:val="509"/>
          <w:tblHeader/>
        </w:trPr>
        <w:tc>
          <w:tcPr>
            <w:tcW w:w="961" w:type="pct"/>
          </w:tcPr>
          <w:p w14:paraId="15602605" w14:textId="77777777" w:rsidR="00C913EB" w:rsidRDefault="00EB433B" w:rsidP="00C913EB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1416008272"/>
                <w:placeholder>
                  <w:docPart w:val="2B742B122F28454C9D75E4253638C23A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F30883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186" w:type="pct"/>
          </w:tcPr>
          <w:p w14:paraId="249F5021" w14:textId="77777777" w:rsidR="00C913EB" w:rsidRPr="00827273" w:rsidRDefault="00EB433B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609195541"/>
                <w:placeholder>
                  <w:docPart w:val="5ECED323DA1446C49237CF4BF9D8BCEE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2153" w:type="pct"/>
          </w:tcPr>
          <w:p w14:paraId="0ED1D251" w14:textId="77777777" w:rsidR="00C913EB" w:rsidRPr="00827273" w:rsidRDefault="00EB433B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27842424"/>
                <w:placeholder>
                  <w:docPart w:val="D420B139E33C47A18162332964DA1E4D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924002045"/>
            <w:placeholder>
              <w:docPart w:val="AC7B5F614799474E97EDAAE97E7223F5"/>
            </w:placeholder>
            <w:showingPlcHdr/>
            <w:text/>
          </w:sdtPr>
          <w:sdtEndPr/>
          <w:sdtContent>
            <w:tc>
              <w:tcPr>
                <w:tcW w:w="700" w:type="pct"/>
              </w:tcPr>
              <w:p w14:paraId="227E161D" w14:textId="77777777" w:rsidR="00C913EB" w:rsidRPr="00827273" w:rsidRDefault="00C913EB" w:rsidP="00C913EB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</w:tr>
      <w:tr w:rsidR="00C913EB" w:rsidRPr="00827273" w14:paraId="7536D88F" w14:textId="77777777" w:rsidTr="00257002">
        <w:trPr>
          <w:cantSplit/>
          <w:trHeight w:val="509"/>
          <w:tblHeader/>
        </w:trPr>
        <w:tc>
          <w:tcPr>
            <w:tcW w:w="961" w:type="pct"/>
          </w:tcPr>
          <w:p w14:paraId="10E45CFE" w14:textId="77777777" w:rsidR="00C913EB" w:rsidRDefault="00EB433B" w:rsidP="00C913EB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826389128"/>
                <w:placeholder>
                  <w:docPart w:val="3FDD4260FD564FD9A8DC108BBB4AB868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F30883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186" w:type="pct"/>
          </w:tcPr>
          <w:p w14:paraId="23D03AEA" w14:textId="77777777" w:rsidR="00C913EB" w:rsidRPr="00827273" w:rsidRDefault="00EB433B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028719071"/>
                <w:placeholder>
                  <w:docPart w:val="83CBE9ACB8BB41F88A461474CA1DDA9C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2153" w:type="pct"/>
          </w:tcPr>
          <w:p w14:paraId="0670F728" w14:textId="77777777" w:rsidR="00C913EB" w:rsidRPr="00827273" w:rsidRDefault="00EB433B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024242852"/>
                <w:placeholder>
                  <w:docPart w:val="13A5DE56C946480B90A8DB38F5847678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-2107486107"/>
            <w:placeholder>
              <w:docPart w:val="551DF29FAF774C869A396843604084A7"/>
            </w:placeholder>
            <w:showingPlcHdr/>
            <w:text/>
          </w:sdtPr>
          <w:sdtEndPr/>
          <w:sdtContent>
            <w:tc>
              <w:tcPr>
                <w:tcW w:w="700" w:type="pct"/>
              </w:tcPr>
              <w:p w14:paraId="36C66C55" w14:textId="77777777" w:rsidR="00C913EB" w:rsidRPr="00827273" w:rsidRDefault="00C913EB" w:rsidP="00C913EB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</w:tr>
      <w:tr w:rsidR="00C913EB" w:rsidRPr="00827273" w14:paraId="24148C0E" w14:textId="77777777" w:rsidTr="00257002">
        <w:trPr>
          <w:cantSplit/>
          <w:trHeight w:val="509"/>
          <w:tblHeader/>
        </w:trPr>
        <w:tc>
          <w:tcPr>
            <w:tcW w:w="961" w:type="pct"/>
          </w:tcPr>
          <w:p w14:paraId="541EE46D" w14:textId="77777777" w:rsidR="00C913EB" w:rsidRDefault="00EB433B" w:rsidP="00C913EB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1063707919"/>
                <w:placeholder>
                  <w:docPart w:val="34920939BC7F431A9DD182CD7EDBE9E2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F30883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186" w:type="pct"/>
          </w:tcPr>
          <w:p w14:paraId="402E1AD1" w14:textId="77777777" w:rsidR="00C913EB" w:rsidRPr="00827273" w:rsidRDefault="00EB433B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971129115"/>
                <w:placeholder>
                  <w:docPart w:val="3FF35645B7E546BCAA7ECC10FCCD328D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2153" w:type="pct"/>
          </w:tcPr>
          <w:p w14:paraId="43C78902" w14:textId="77777777" w:rsidR="00C913EB" w:rsidRPr="00827273" w:rsidRDefault="00EB433B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545204589"/>
                <w:placeholder>
                  <w:docPart w:val="366527BFB01E4E30ABD65AF746CECE0F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1361554835"/>
            <w:placeholder>
              <w:docPart w:val="C95D4290FED34BC7954CD30C25A8A3EC"/>
            </w:placeholder>
            <w:showingPlcHdr/>
            <w:text/>
          </w:sdtPr>
          <w:sdtEndPr/>
          <w:sdtContent>
            <w:tc>
              <w:tcPr>
                <w:tcW w:w="700" w:type="pct"/>
              </w:tcPr>
              <w:p w14:paraId="58DFFDB2" w14:textId="77777777" w:rsidR="00C913EB" w:rsidRPr="00827273" w:rsidRDefault="00C913EB" w:rsidP="00C913EB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</w:tr>
      <w:tr w:rsidR="00C913EB" w:rsidRPr="00827273" w14:paraId="11097ECA" w14:textId="77777777" w:rsidTr="00257002">
        <w:trPr>
          <w:cantSplit/>
          <w:trHeight w:val="509"/>
          <w:tblHeader/>
        </w:trPr>
        <w:tc>
          <w:tcPr>
            <w:tcW w:w="961" w:type="pct"/>
          </w:tcPr>
          <w:p w14:paraId="434DA843" w14:textId="77777777" w:rsidR="00C913EB" w:rsidRDefault="00EB433B" w:rsidP="00C913EB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586570799"/>
                <w:placeholder>
                  <w:docPart w:val="329A505A77B14B2CB3E0514456C8081E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F30883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186" w:type="pct"/>
          </w:tcPr>
          <w:p w14:paraId="153CEE81" w14:textId="77777777" w:rsidR="00C913EB" w:rsidRPr="00827273" w:rsidRDefault="00EB433B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565376136"/>
                <w:placeholder>
                  <w:docPart w:val="DB2264D7DBF74F7B83792C73D82867B0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2153" w:type="pct"/>
          </w:tcPr>
          <w:p w14:paraId="5D968E5F" w14:textId="77777777" w:rsidR="00C913EB" w:rsidRPr="00827273" w:rsidRDefault="00EB433B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532263210"/>
                <w:placeholder>
                  <w:docPart w:val="A57867437942446BA57A2EBB1FA7A855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289101222"/>
            <w:placeholder>
              <w:docPart w:val="C04897D4BDAB4D369F931C6745F656B1"/>
            </w:placeholder>
            <w:showingPlcHdr/>
            <w:text/>
          </w:sdtPr>
          <w:sdtEndPr/>
          <w:sdtContent>
            <w:tc>
              <w:tcPr>
                <w:tcW w:w="700" w:type="pct"/>
              </w:tcPr>
              <w:p w14:paraId="73E0C599" w14:textId="77777777" w:rsidR="00C913EB" w:rsidRPr="00827273" w:rsidRDefault="00C913EB" w:rsidP="00C913EB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</w:tr>
      <w:tr w:rsidR="00C913EB" w:rsidRPr="00827273" w14:paraId="5880C874" w14:textId="77777777" w:rsidTr="00257002">
        <w:trPr>
          <w:cantSplit/>
          <w:trHeight w:val="509"/>
          <w:tblHeader/>
        </w:trPr>
        <w:tc>
          <w:tcPr>
            <w:tcW w:w="961" w:type="pct"/>
          </w:tcPr>
          <w:p w14:paraId="3451B6C4" w14:textId="77777777" w:rsidR="00C913EB" w:rsidRDefault="00EB433B" w:rsidP="00C913EB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2071639000"/>
                <w:placeholder>
                  <w:docPart w:val="DAE51E3B138B49918073F9B823120C54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F30883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186" w:type="pct"/>
          </w:tcPr>
          <w:p w14:paraId="3DDD5D90" w14:textId="77777777" w:rsidR="00C913EB" w:rsidRPr="00827273" w:rsidRDefault="00EB433B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056739005"/>
                <w:placeholder>
                  <w:docPart w:val="B624EB75FC1D4DFE8DD3A1A3D75B8EC2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2153" w:type="pct"/>
          </w:tcPr>
          <w:p w14:paraId="705B276A" w14:textId="77777777" w:rsidR="00C913EB" w:rsidRPr="00827273" w:rsidRDefault="00EB433B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626363874"/>
                <w:placeholder>
                  <w:docPart w:val="C0A35E936CAB4C3EB92DE14B369E4AD4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1629274313"/>
            <w:placeholder>
              <w:docPart w:val="C4CD544B09354A4A805D70E416792B72"/>
            </w:placeholder>
            <w:showingPlcHdr/>
            <w:text/>
          </w:sdtPr>
          <w:sdtEndPr/>
          <w:sdtContent>
            <w:tc>
              <w:tcPr>
                <w:tcW w:w="700" w:type="pct"/>
              </w:tcPr>
              <w:p w14:paraId="7403FFFF" w14:textId="77777777" w:rsidR="00C913EB" w:rsidRPr="00827273" w:rsidRDefault="00C913EB" w:rsidP="00C913EB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</w:tr>
      <w:tr w:rsidR="00C913EB" w:rsidRPr="00827273" w14:paraId="7DB5BA1E" w14:textId="77777777" w:rsidTr="00257002">
        <w:trPr>
          <w:cantSplit/>
          <w:trHeight w:val="509"/>
          <w:tblHeader/>
        </w:trPr>
        <w:tc>
          <w:tcPr>
            <w:tcW w:w="961" w:type="pct"/>
          </w:tcPr>
          <w:p w14:paraId="5F96FCDB" w14:textId="77777777" w:rsidR="00C913EB" w:rsidRDefault="00EB433B" w:rsidP="00C913EB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283082376"/>
                <w:placeholder>
                  <w:docPart w:val="870D3097CACB4359AB92893F91B8A907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F30883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186" w:type="pct"/>
          </w:tcPr>
          <w:p w14:paraId="3E6F3AEB" w14:textId="77777777" w:rsidR="00C913EB" w:rsidRPr="00827273" w:rsidRDefault="00EB433B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825157075"/>
                <w:placeholder>
                  <w:docPart w:val="8389CDFD2E0D49708125EB44578C44F3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2153" w:type="pct"/>
          </w:tcPr>
          <w:p w14:paraId="4C342FA6" w14:textId="77777777" w:rsidR="00C913EB" w:rsidRPr="00827273" w:rsidRDefault="00EB433B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892534874"/>
                <w:placeholder>
                  <w:docPart w:val="44702C3492ED47EDA881DE89AC835C1D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-118681429"/>
            <w:placeholder>
              <w:docPart w:val="9D1F79C8478E49FE89F8566724A0F118"/>
            </w:placeholder>
            <w:showingPlcHdr/>
            <w:text/>
          </w:sdtPr>
          <w:sdtEndPr/>
          <w:sdtContent>
            <w:tc>
              <w:tcPr>
                <w:tcW w:w="700" w:type="pct"/>
              </w:tcPr>
              <w:p w14:paraId="0914CAD3" w14:textId="77777777" w:rsidR="00C913EB" w:rsidRPr="00827273" w:rsidRDefault="00C913EB" w:rsidP="00C913EB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</w:tr>
      <w:tr w:rsidR="00C913EB" w:rsidRPr="00827273" w14:paraId="24D77C7A" w14:textId="77777777" w:rsidTr="00257002">
        <w:trPr>
          <w:cantSplit/>
          <w:trHeight w:val="509"/>
          <w:tblHeader/>
        </w:trPr>
        <w:tc>
          <w:tcPr>
            <w:tcW w:w="961" w:type="pct"/>
          </w:tcPr>
          <w:p w14:paraId="3FB21D50" w14:textId="77777777" w:rsidR="00C913EB" w:rsidRDefault="00EB433B" w:rsidP="00C913EB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725875369"/>
                <w:placeholder>
                  <w:docPart w:val="64BBC73C9D1C415CA31112B19F62EE1C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F30883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186" w:type="pct"/>
          </w:tcPr>
          <w:p w14:paraId="2F1B6F30" w14:textId="77777777" w:rsidR="00C913EB" w:rsidRPr="00827273" w:rsidRDefault="00EB433B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595048585"/>
                <w:placeholder>
                  <w:docPart w:val="66A1B8A0029F48168AC3537C438E06EF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2153" w:type="pct"/>
          </w:tcPr>
          <w:p w14:paraId="4A855835" w14:textId="77777777" w:rsidR="00C913EB" w:rsidRPr="00827273" w:rsidRDefault="00EB433B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60987360"/>
                <w:placeholder>
                  <w:docPart w:val="5F42837ACAFE43DF85F59412C79D5B56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43266264"/>
            <w:placeholder>
              <w:docPart w:val="8781A51646E14D2F958DA677FECC1621"/>
            </w:placeholder>
            <w:showingPlcHdr/>
            <w:text/>
          </w:sdtPr>
          <w:sdtEndPr/>
          <w:sdtContent>
            <w:tc>
              <w:tcPr>
                <w:tcW w:w="700" w:type="pct"/>
              </w:tcPr>
              <w:p w14:paraId="7895C5F0" w14:textId="77777777" w:rsidR="00C913EB" w:rsidRPr="00827273" w:rsidRDefault="00C913EB" w:rsidP="00C913EB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</w:tr>
    </w:tbl>
    <w:p w14:paraId="79CF2A8F" w14:textId="77777777" w:rsidR="00862796" w:rsidRPr="003851B0" w:rsidRDefault="00862796" w:rsidP="00862796">
      <w:pPr>
        <w:rPr>
          <w:rFonts w:cs="Arial"/>
          <w:i/>
          <w:color w:val="002060"/>
        </w:rPr>
      </w:pPr>
    </w:p>
    <w:p w14:paraId="1BA0B2C7" w14:textId="77777777" w:rsidR="00C913EB" w:rsidRPr="00CD30E9" w:rsidRDefault="00C913EB" w:rsidP="00423075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284" w:hanging="284"/>
        <w:contextualSpacing/>
        <w:mirrorIndents/>
        <w:rPr>
          <w:rFonts w:eastAsia="Times New Roman" w:cs="Arial"/>
          <w:color w:val="000000" w:themeColor="text1"/>
          <w:sz w:val="18"/>
          <w:szCs w:val="18"/>
          <w:lang w:eastAsia="ca-ES"/>
        </w:rPr>
      </w:pPr>
      <w:r w:rsidRPr="00CD30E9">
        <w:rPr>
          <w:rFonts w:eastAsia="Times New Roman" w:cs="Arial"/>
          <w:b/>
          <w:color w:val="000000" w:themeColor="text1"/>
          <w:sz w:val="18"/>
          <w:szCs w:val="18"/>
          <w:lang w:eastAsia="ca-ES"/>
        </w:rPr>
        <w:t xml:space="preserve">8. </w:t>
      </w:r>
      <w:r w:rsidR="00862796" w:rsidRPr="00CD30E9">
        <w:rPr>
          <w:rFonts w:eastAsia="Times New Roman" w:cs="Arial"/>
          <w:b/>
          <w:color w:val="000000" w:themeColor="text1"/>
          <w:sz w:val="18"/>
          <w:szCs w:val="18"/>
          <w:lang w:eastAsia="ca-ES"/>
        </w:rPr>
        <w:t>Descripció dels elements d’innovació que incorpora el projecte.</w:t>
      </w:r>
    </w:p>
    <w:p w14:paraId="7EF73576" w14:textId="77777777" w:rsidR="00C913EB" w:rsidRDefault="00C913EB" w:rsidP="00C913EB">
      <w:pPr>
        <w:pStyle w:val="Pargrafdellista"/>
        <w:widowControl w:val="0"/>
        <w:numPr>
          <w:ilvl w:val="0"/>
          <w:numId w:val="0"/>
        </w:numPr>
        <w:tabs>
          <w:tab w:val="left" w:pos="142"/>
        </w:tabs>
        <w:autoSpaceDE w:val="0"/>
        <w:autoSpaceDN w:val="0"/>
        <w:adjustRightInd w:val="0"/>
        <w:spacing w:after="0"/>
        <w:ind w:left="720"/>
        <w:contextualSpacing/>
        <w:mirrorIndents/>
        <w:rPr>
          <w:rFonts w:eastAsia="Times New Roman" w:cs="Arial"/>
          <w:color w:val="000000" w:themeColor="text1"/>
          <w:lang w:eastAsia="ca-ES"/>
        </w:rPr>
      </w:pPr>
    </w:p>
    <w:p w14:paraId="6CCAE068" w14:textId="77777777" w:rsidR="00862796" w:rsidRDefault="00C913EB" w:rsidP="00423075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contextualSpacing/>
        <w:mirrorIndents/>
        <w:rPr>
          <w:rFonts w:cs="Arial"/>
          <w:sz w:val="16"/>
          <w:szCs w:val="16"/>
        </w:rPr>
      </w:pPr>
      <w:r w:rsidRPr="00423075">
        <w:rPr>
          <w:rFonts w:cs="Arial"/>
          <w:sz w:val="16"/>
          <w:szCs w:val="16"/>
        </w:rPr>
        <w:t>Expliqueu els elements d’innovació del projecte, en quines</w:t>
      </w:r>
      <w:r w:rsidR="00862796" w:rsidRPr="00423075">
        <w:rPr>
          <w:rFonts w:cs="Arial"/>
          <w:sz w:val="16"/>
          <w:szCs w:val="16"/>
        </w:rPr>
        <w:t xml:space="preserve"> actuacions concretes del projecte </w:t>
      </w:r>
      <w:r w:rsidRPr="00423075">
        <w:rPr>
          <w:rFonts w:cs="Arial"/>
          <w:sz w:val="16"/>
          <w:szCs w:val="16"/>
        </w:rPr>
        <w:t xml:space="preserve">s’hi emmarquen </w:t>
      </w:r>
      <w:r w:rsidR="00423075">
        <w:rPr>
          <w:rFonts w:cs="Arial"/>
          <w:sz w:val="16"/>
          <w:szCs w:val="16"/>
        </w:rPr>
        <w:t xml:space="preserve">i els resultats </w:t>
      </w:r>
      <w:r w:rsidR="00862796" w:rsidRPr="00423075">
        <w:rPr>
          <w:rFonts w:cs="Arial"/>
          <w:sz w:val="16"/>
          <w:szCs w:val="16"/>
        </w:rPr>
        <w:t>esperats</w:t>
      </w:r>
      <w:r w:rsidRPr="00423075">
        <w:rPr>
          <w:rFonts w:cs="Arial"/>
          <w:sz w:val="16"/>
          <w:szCs w:val="16"/>
        </w:rPr>
        <w:t xml:space="preserve"> d’aquestes innovacions</w:t>
      </w:r>
      <w:r w:rsidR="00827273">
        <w:rPr>
          <w:rFonts w:cs="Arial"/>
          <w:sz w:val="16"/>
          <w:szCs w:val="16"/>
        </w:rPr>
        <w:t xml:space="preserve"> </w:t>
      </w:r>
      <w:r w:rsidR="0007417A">
        <w:rPr>
          <w:rFonts w:cs="Arial"/>
          <w:sz w:val="16"/>
        </w:rPr>
        <w:t>(M</w:t>
      </w:r>
      <w:r w:rsidR="00827273" w:rsidRPr="00CA2C8D">
        <w:rPr>
          <w:rFonts w:cs="Arial"/>
          <w:sz w:val="16"/>
        </w:rPr>
        <w:t>àxim 1500 caràcters)</w:t>
      </w:r>
      <w:r w:rsidR="00827273">
        <w:rPr>
          <w:rFonts w:cs="Arial"/>
          <w:sz w:val="16"/>
        </w:rPr>
        <w:t>.</w:t>
      </w:r>
    </w:p>
    <w:p w14:paraId="3E0FEF64" w14:textId="77777777" w:rsidR="000B4162" w:rsidRPr="00423075" w:rsidRDefault="000B4162" w:rsidP="00423075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contextualSpacing/>
        <w:mirrorIndents/>
        <w:rPr>
          <w:rFonts w:eastAsia="Times New Roman" w:cs="Arial"/>
          <w:color w:val="000000" w:themeColor="text1"/>
          <w:sz w:val="16"/>
          <w:szCs w:val="16"/>
          <w:lang w:eastAsia="ca-ES"/>
        </w:rPr>
      </w:pPr>
    </w:p>
    <w:p w14:paraId="045FA1AE" w14:textId="77777777" w:rsidR="00C913EB" w:rsidRDefault="00EB433B" w:rsidP="000B0FA5">
      <w:pPr>
        <w:pStyle w:val="Ttol1"/>
      </w:pPr>
      <w:sdt>
        <w:sdtPr>
          <w:rPr>
            <w:bCs/>
            <w:szCs w:val="22"/>
          </w:rPr>
          <w:id w:val="1393154351"/>
          <w:placeholder>
            <w:docPart w:val="FFB6D9CCF04D4A418872B2B92F6A304E"/>
          </w:placeholder>
          <w:showingPlcHdr/>
        </w:sdtPr>
        <w:sdtEndPr/>
        <w:sdtContent>
          <w:r w:rsidR="00C913EB" w:rsidRPr="00C913EB">
            <w:rPr>
              <w:rStyle w:val="Textdelcontenidor"/>
              <w:b w:val="0"/>
              <w:szCs w:val="22"/>
            </w:rPr>
            <w:t>Feu clic o toqueu aquí per escriure text.</w:t>
          </w:r>
        </w:sdtContent>
      </w:sdt>
    </w:p>
    <w:p w14:paraId="63CA3539" w14:textId="77777777" w:rsidR="00C913EB" w:rsidRDefault="00C913EB" w:rsidP="00C913EB">
      <w:pPr>
        <w:spacing w:after="160" w:line="259" w:lineRule="auto"/>
        <w:ind w:left="284" w:hanging="284"/>
        <w:contextualSpacing/>
        <w:rPr>
          <w:rFonts w:cs="Arial"/>
          <w:b/>
        </w:rPr>
      </w:pPr>
    </w:p>
    <w:p w14:paraId="5F68C191" w14:textId="77777777" w:rsidR="00C913EB" w:rsidRPr="00CD30E9" w:rsidRDefault="00C913EB" w:rsidP="000B4162">
      <w:pPr>
        <w:spacing w:after="160" w:line="259" w:lineRule="auto"/>
        <w:contextualSpacing/>
        <w:rPr>
          <w:rFonts w:cs="Arial"/>
          <w:b/>
          <w:sz w:val="18"/>
          <w:szCs w:val="18"/>
        </w:rPr>
      </w:pPr>
      <w:r w:rsidRPr="00CD30E9">
        <w:rPr>
          <w:rFonts w:cs="Arial"/>
          <w:b/>
          <w:sz w:val="18"/>
          <w:szCs w:val="18"/>
        </w:rPr>
        <w:t>9. Documentació acreditativa en relació amb la diagnosi, viabilitat de l’activitat econòmica i el grau d’innovació que incorpora:</w:t>
      </w:r>
    </w:p>
    <w:p w14:paraId="50D6CD2A" w14:textId="77777777" w:rsidR="00C913EB" w:rsidRPr="00C913EB" w:rsidRDefault="00C913EB" w:rsidP="00C913EB">
      <w:pPr>
        <w:spacing w:after="160" w:line="259" w:lineRule="auto"/>
        <w:contextualSpacing/>
        <w:rPr>
          <w:rFonts w:cs="Arial"/>
          <w:b/>
        </w:rPr>
      </w:pPr>
    </w:p>
    <w:tbl>
      <w:tblPr>
        <w:tblStyle w:val="Taulaambquadrcula"/>
        <w:tblW w:w="5000" w:type="pct"/>
        <w:tblLook w:val="04A0" w:firstRow="1" w:lastRow="0" w:firstColumn="1" w:lastColumn="0" w:noHBand="0" w:noVBand="1"/>
        <w:tblCaption w:val="Documentació acreditativa en relació amb la diagnosi"/>
        <w:tblDescription w:val="Documentació acreditativa en relació amb la diagnosi, viabilitat de l’activitat econòmica i el grau d’innovació que incorpora"/>
      </w:tblPr>
      <w:tblGrid>
        <w:gridCol w:w="485"/>
        <w:gridCol w:w="2146"/>
        <w:gridCol w:w="3215"/>
        <w:gridCol w:w="3215"/>
      </w:tblGrid>
      <w:tr w:rsidR="00C913EB" w:rsidRPr="009F6188" w14:paraId="6599ACAF" w14:textId="77777777" w:rsidTr="00257002">
        <w:trPr>
          <w:cantSplit/>
          <w:tblHeader/>
        </w:trPr>
        <w:tc>
          <w:tcPr>
            <w:tcW w:w="268" w:type="pct"/>
          </w:tcPr>
          <w:p w14:paraId="5B8996E7" w14:textId="77777777" w:rsidR="00C913EB" w:rsidRPr="009F6188" w:rsidRDefault="00C913EB" w:rsidP="003B3371">
            <w:pPr>
              <w:rPr>
                <w:rFonts w:cs="Arial"/>
              </w:rPr>
            </w:pPr>
          </w:p>
        </w:tc>
        <w:tc>
          <w:tcPr>
            <w:tcW w:w="1184" w:type="pct"/>
          </w:tcPr>
          <w:p w14:paraId="486F032B" w14:textId="77777777" w:rsidR="00C913EB" w:rsidRPr="00C913EB" w:rsidRDefault="00C913EB" w:rsidP="003B3371">
            <w:pPr>
              <w:rPr>
                <w:rFonts w:cs="Arial"/>
                <w:b/>
                <w:sz w:val="16"/>
                <w:szCs w:val="16"/>
              </w:rPr>
            </w:pPr>
            <w:r w:rsidRPr="00C913EB">
              <w:rPr>
                <w:rFonts w:cs="Arial"/>
                <w:b/>
                <w:sz w:val="16"/>
                <w:szCs w:val="16"/>
              </w:rPr>
              <w:t xml:space="preserve">Tipus de document </w:t>
            </w:r>
          </w:p>
        </w:tc>
        <w:tc>
          <w:tcPr>
            <w:tcW w:w="1774" w:type="pct"/>
          </w:tcPr>
          <w:p w14:paraId="65D96DFF" w14:textId="77777777" w:rsidR="00C913EB" w:rsidRPr="00C913EB" w:rsidRDefault="00C913EB" w:rsidP="003B3371">
            <w:pPr>
              <w:rPr>
                <w:rFonts w:cs="Arial"/>
                <w:b/>
                <w:sz w:val="16"/>
                <w:szCs w:val="16"/>
              </w:rPr>
            </w:pPr>
            <w:r w:rsidRPr="00C913EB">
              <w:rPr>
                <w:rFonts w:cs="Arial"/>
                <w:b/>
                <w:sz w:val="16"/>
                <w:szCs w:val="16"/>
              </w:rPr>
              <w:t>Nom del document acreditatiu que s’aporta</w:t>
            </w:r>
          </w:p>
        </w:tc>
        <w:tc>
          <w:tcPr>
            <w:tcW w:w="1774" w:type="pct"/>
          </w:tcPr>
          <w:p w14:paraId="615DC69F" w14:textId="77777777" w:rsidR="00C913EB" w:rsidRPr="00C913EB" w:rsidRDefault="00C913EB" w:rsidP="003B3371">
            <w:pPr>
              <w:rPr>
                <w:rFonts w:cs="Arial"/>
                <w:b/>
                <w:sz w:val="16"/>
                <w:szCs w:val="16"/>
              </w:rPr>
            </w:pPr>
            <w:r w:rsidRPr="00C913EB">
              <w:rPr>
                <w:rFonts w:cs="Arial"/>
                <w:b/>
                <w:sz w:val="16"/>
                <w:szCs w:val="16"/>
              </w:rPr>
              <w:t>Entitat que ha elaborat o ha emès el document acreditatiu</w:t>
            </w:r>
          </w:p>
        </w:tc>
      </w:tr>
      <w:tr w:rsidR="00C913EB" w:rsidRPr="009F6188" w14:paraId="1295B13F" w14:textId="77777777" w:rsidTr="00257002">
        <w:trPr>
          <w:cantSplit/>
          <w:tblHeader/>
        </w:trPr>
        <w:sdt>
          <w:sdtPr>
            <w:rPr>
              <w:rFonts w:cs="Arial"/>
            </w:rPr>
            <w:id w:val="-1896356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8" w:type="pct"/>
              </w:tcPr>
              <w:p w14:paraId="53829721" w14:textId="77777777" w:rsidR="00C913EB" w:rsidRPr="009F6188" w:rsidRDefault="00C913EB" w:rsidP="003B3371">
                <w:pPr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184" w:type="pct"/>
          </w:tcPr>
          <w:p w14:paraId="53ECB9DC" w14:textId="77777777" w:rsidR="00C913EB" w:rsidRPr="00C913EB" w:rsidRDefault="00C913EB" w:rsidP="003B3371">
            <w:pPr>
              <w:rPr>
                <w:rFonts w:cs="Arial"/>
                <w:sz w:val="16"/>
                <w:szCs w:val="16"/>
              </w:rPr>
            </w:pPr>
            <w:r w:rsidRPr="00C913EB">
              <w:rPr>
                <w:rFonts w:eastAsia="Times New Roman" w:cs="Arial"/>
                <w:color w:val="000000" w:themeColor="text1"/>
                <w:sz w:val="16"/>
                <w:szCs w:val="16"/>
                <w:lang w:eastAsia="ca-ES"/>
              </w:rPr>
              <w:t>Diagnosis prèvies</w:t>
            </w:r>
          </w:p>
        </w:tc>
        <w:tc>
          <w:tcPr>
            <w:tcW w:w="1774" w:type="pct"/>
          </w:tcPr>
          <w:p w14:paraId="3BA303D7" w14:textId="77777777" w:rsidR="00C913EB" w:rsidRPr="00827273" w:rsidRDefault="00EB433B" w:rsidP="003B3371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240483235"/>
                <w:placeholder>
                  <w:docPart w:val="D051FC5A46444DCA8CA0955FF8F08076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  <w:tc>
          <w:tcPr>
            <w:tcW w:w="1774" w:type="pct"/>
          </w:tcPr>
          <w:p w14:paraId="77D71D8D" w14:textId="77777777" w:rsidR="00C913EB" w:rsidRPr="00827273" w:rsidRDefault="00EB433B" w:rsidP="003B3371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442194859"/>
                <w:placeholder>
                  <w:docPart w:val="E46BC378F4B44BACAA59F6BFAC72A1A1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</w:tr>
      <w:tr w:rsidR="00C913EB" w:rsidRPr="009F6188" w14:paraId="47C43F24" w14:textId="77777777" w:rsidTr="00257002">
        <w:trPr>
          <w:cantSplit/>
          <w:tblHeader/>
        </w:trPr>
        <w:tc>
          <w:tcPr>
            <w:tcW w:w="268" w:type="pct"/>
          </w:tcPr>
          <w:p w14:paraId="13BD7DA7" w14:textId="77777777" w:rsidR="00C913EB" w:rsidRPr="009F6188" w:rsidRDefault="00EB433B" w:rsidP="003B3371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455834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3EB" w:rsidRPr="009F618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184" w:type="pct"/>
          </w:tcPr>
          <w:p w14:paraId="678A393F" w14:textId="77777777" w:rsidR="00C913EB" w:rsidRPr="00C913EB" w:rsidRDefault="00C913EB" w:rsidP="003B3371">
            <w:pPr>
              <w:rPr>
                <w:rFonts w:cs="Arial"/>
                <w:sz w:val="16"/>
                <w:szCs w:val="16"/>
              </w:rPr>
            </w:pPr>
            <w:r w:rsidRPr="00C913EB">
              <w:rPr>
                <w:rFonts w:eastAsia="Times New Roman" w:cs="Arial"/>
                <w:color w:val="000000" w:themeColor="text1"/>
                <w:sz w:val="16"/>
                <w:szCs w:val="16"/>
                <w:lang w:eastAsia="ca-ES"/>
              </w:rPr>
              <w:t>Llicències</w:t>
            </w:r>
          </w:p>
        </w:tc>
        <w:tc>
          <w:tcPr>
            <w:tcW w:w="1774" w:type="pct"/>
          </w:tcPr>
          <w:p w14:paraId="3CC30DF6" w14:textId="77777777" w:rsidR="00C913EB" w:rsidRPr="00827273" w:rsidRDefault="00EB433B" w:rsidP="003B3371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369377188"/>
                <w:placeholder>
                  <w:docPart w:val="C501189F96A548EB9C960C453AA95E18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  <w:tc>
          <w:tcPr>
            <w:tcW w:w="1774" w:type="pct"/>
          </w:tcPr>
          <w:p w14:paraId="21FB7BAC" w14:textId="77777777" w:rsidR="00C913EB" w:rsidRPr="00827273" w:rsidRDefault="00EB433B" w:rsidP="003B3371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581797537"/>
                <w:placeholder>
                  <w:docPart w:val="C695E449441246C28242DF116AB7CFE2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</w:tr>
      <w:tr w:rsidR="00C913EB" w:rsidRPr="009F6188" w14:paraId="5F7BE50D" w14:textId="77777777" w:rsidTr="00257002">
        <w:trPr>
          <w:cantSplit/>
          <w:tblHeader/>
        </w:trPr>
        <w:tc>
          <w:tcPr>
            <w:tcW w:w="268" w:type="pct"/>
          </w:tcPr>
          <w:p w14:paraId="4EB710C2" w14:textId="77777777" w:rsidR="00C913EB" w:rsidRPr="009F6188" w:rsidRDefault="00EB433B" w:rsidP="003B3371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1694840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3EB" w:rsidRPr="009F618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184" w:type="pct"/>
          </w:tcPr>
          <w:p w14:paraId="600AC3A8" w14:textId="77777777" w:rsidR="00C913EB" w:rsidRPr="00C913EB" w:rsidRDefault="00C913EB" w:rsidP="003B3371">
            <w:pPr>
              <w:rPr>
                <w:rFonts w:cs="Arial"/>
                <w:sz w:val="16"/>
                <w:szCs w:val="16"/>
              </w:rPr>
            </w:pPr>
            <w:r w:rsidRPr="00C913EB">
              <w:rPr>
                <w:rFonts w:eastAsia="Times New Roman" w:cs="Arial"/>
                <w:color w:val="000000" w:themeColor="text1"/>
                <w:sz w:val="16"/>
                <w:szCs w:val="16"/>
                <w:lang w:eastAsia="ca-ES"/>
              </w:rPr>
              <w:t>Patents</w:t>
            </w:r>
          </w:p>
        </w:tc>
        <w:tc>
          <w:tcPr>
            <w:tcW w:w="1774" w:type="pct"/>
          </w:tcPr>
          <w:p w14:paraId="1800F46D" w14:textId="77777777" w:rsidR="00C913EB" w:rsidRPr="00827273" w:rsidRDefault="00EB433B" w:rsidP="003B3371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348603763"/>
                <w:placeholder>
                  <w:docPart w:val="EEF773A4A66442DFBC77F4EEF4B19681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  <w:tc>
          <w:tcPr>
            <w:tcW w:w="1774" w:type="pct"/>
          </w:tcPr>
          <w:p w14:paraId="77ADBEC1" w14:textId="77777777" w:rsidR="00C913EB" w:rsidRPr="00827273" w:rsidRDefault="00EB433B" w:rsidP="003B3371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337926644"/>
                <w:placeholder>
                  <w:docPart w:val="7E0F67DB017C462B9F61457D3DAE1CA7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</w:tr>
      <w:tr w:rsidR="00C913EB" w:rsidRPr="009F6188" w14:paraId="0BAD122A" w14:textId="77777777" w:rsidTr="00257002">
        <w:trPr>
          <w:cantSplit/>
          <w:tblHeader/>
        </w:trPr>
        <w:tc>
          <w:tcPr>
            <w:tcW w:w="268" w:type="pct"/>
          </w:tcPr>
          <w:p w14:paraId="2F0F1624" w14:textId="77777777" w:rsidR="00C913EB" w:rsidRPr="009F6188" w:rsidRDefault="00EB433B" w:rsidP="003B3371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966038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3EB" w:rsidRPr="009F618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184" w:type="pct"/>
          </w:tcPr>
          <w:p w14:paraId="70D12490" w14:textId="77777777" w:rsidR="00C913EB" w:rsidRPr="00C913EB" w:rsidRDefault="00C913EB" w:rsidP="003B3371">
            <w:pPr>
              <w:rPr>
                <w:rFonts w:cs="Arial"/>
                <w:sz w:val="16"/>
                <w:szCs w:val="16"/>
              </w:rPr>
            </w:pPr>
            <w:r w:rsidRPr="00C913EB">
              <w:rPr>
                <w:rFonts w:eastAsia="Times New Roman" w:cs="Arial"/>
                <w:color w:val="000000" w:themeColor="text1"/>
                <w:sz w:val="16"/>
                <w:szCs w:val="16"/>
                <w:lang w:eastAsia="ca-ES"/>
              </w:rPr>
              <w:t>Certificacions</w:t>
            </w:r>
          </w:p>
        </w:tc>
        <w:tc>
          <w:tcPr>
            <w:tcW w:w="1774" w:type="pct"/>
          </w:tcPr>
          <w:p w14:paraId="22749F13" w14:textId="77777777" w:rsidR="00C913EB" w:rsidRPr="00827273" w:rsidRDefault="00EB433B" w:rsidP="003B3371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2134709914"/>
                <w:placeholder>
                  <w:docPart w:val="1007193AE1DB4A41BF2D1CCF4560783F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  <w:tc>
          <w:tcPr>
            <w:tcW w:w="1774" w:type="pct"/>
          </w:tcPr>
          <w:p w14:paraId="6F0771FE" w14:textId="77777777" w:rsidR="00C913EB" w:rsidRPr="00827273" w:rsidRDefault="00EB433B" w:rsidP="003B3371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603917980"/>
                <w:placeholder>
                  <w:docPart w:val="01E41ED35F9F43D98E4F8DAA78734A06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</w:tr>
      <w:tr w:rsidR="00C913EB" w:rsidRPr="009F6188" w14:paraId="1CE06014" w14:textId="77777777" w:rsidTr="00257002">
        <w:trPr>
          <w:cantSplit/>
          <w:tblHeader/>
        </w:trPr>
        <w:tc>
          <w:tcPr>
            <w:tcW w:w="268" w:type="pct"/>
          </w:tcPr>
          <w:p w14:paraId="099E9686" w14:textId="77777777" w:rsidR="00C913EB" w:rsidRPr="009F6188" w:rsidRDefault="00EB433B" w:rsidP="003B3371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1679112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3EB" w:rsidRPr="009F618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184" w:type="pct"/>
          </w:tcPr>
          <w:p w14:paraId="24014E2D" w14:textId="77777777" w:rsidR="00C913EB" w:rsidRPr="00C913EB" w:rsidRDefault="00C913EB" w:rsidP="003B3371">
            <w:pPr>
              <w:rPr>
                <w:rFonts w:cs="Arial"/>
                <w:sz w:val="16"/>
                <w:szCs w:val="16"/>
              </w:rPr>
            </w:pPr>
            <w:r w:rsidRPr="00C913EB">
              <w:rPr>
                <w:rFonts w:cs="Arial"/>
                <w:sz w:val="16"/>
                <w:szCs w:val="16"/>
              </w:rPr>
              <w:t>Altres</w:t>
            </w:r>
          </w:p>
        </w:tc>
        <w:tc>
          <w:tcPr>
            <w:tcW w:w="1774" w:type="pct"/>
          </w:tcPr>
          <w:p w14:paraId="6120D05D" w14:textId="77777777" w:rsidR="00C913EB" w:rsidRPr="00827273" w:rsidRDefault="00EB433B" w:rsidP="003B3371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569103057"/>
                <w:placeholder>
                  <w:docPart w:val="4E862D7C678D423DAD6988A78672433D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  <w:tc>
          <w:tcPr>
            <w:tcW w:w="1774" w:type="pct"/>
          </w:tcPr>
          <w:p w14:paraId="42E66C95" w14:textId="77777777" w:rsidR="00C913EB" w:rsidRPr="00827273" w:rsidRDefault="00EB433B" w:rsidP="003B3371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318002124"/>
                <w:placeholder>
                  <w:docPart w:val="CA4E373AEFAA40478930F6007E4AD199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</w:tr>
    </w:tbl>
    <w:p w14:paraId="66D2B1D6" w14:textId="77777777" w:rsidR="00C913EB" w:rsidRDefault="00C913EB" w:rsidP="00B837EF">
      <w:pPr>
        <w:jc w:val="both"/>
        <w:rPr>
          <w:rFonts w:cs="Arial"/>
          <w:b/>
        </w:rPr>
      </w:pPr>
    </w:p>
    <w:p w14:paraId="3BFD3F07" w14:textId="77777777" w:rsidR="00C913EB" w:rsidRPr="00CD30E9" w:rsidRDefault="00C913EB" w:rsidP="00B837EF">
      <w:pPr>
        <w:spacing w:after="160" w:line="259" w:lineRule="auto"/>
        <w:ind w:left="284" w:hanging="284"/>
        <w:contextualSpacing/>
        <w:jc w:val="both"/>
        <w:rPr>
          <w:rFonts w:cs="Arial"/>
          <w:b/>
          <w:sz w:val="18"/>
          <w:szCs w:val="18"/>
        </w:rPr>
      </w:pPr>
      <w:r w:rsidRPr="00CD30E9">
        <w:rPr>
          <w:rFonts w:cs="Arial"/>
          <w:b/>
          <w:sz w:val="18"/>
          <w:szCs w:val="18"/>
        </w:rPr>
        <w:t>10. Breu descripció dels mecanismes previstos per al seguiment i avaluació del desenvolupament del projecte i de l’assoliment dels indicadors de resultat</w:t>
      </w:r>
      <w:r w:rsidR="00827273">
        <w:rPr>
          <w:rFonts w:cs="Arial"/>
          <w:b/>
          <w:sz w:val="18"/>
          <w:szCs w:val="18"/>
        </w:rPr>
        <w:t xml:space="preserve"> </w:t>
      </w:r>
      <w:r w:rsidR="0007417A">
        <w:rPr>
          <w:rFonts w:cs="Arial"/>
          <w:sz w:val="16"/>
        </w:rPr>
        <w:t>(M</w:t>
      </w:r>
      <w:r w:rsidR="00827273" w:rsidRPr="00CA2C8D">
        <w:rPr>
          <w:rFonts w:cs="Arial"/>
          <w:sz w:val="16"/>
        </w:rPr>
        <w:t>àxim 1500 caràcters)</w:t>
      </w:r>
      <w:r w:rsidRPr="00CD30E9">
        <w:rPr>
          <w:rFonts w:cs="Arial"/>
          <w:b/>
          <w:sz w:val="18"/>
          <w:szCs w:val="18"/>
        </w:rPr>
        <w:t>.</w:t>
      </w:r>
    </w:p>
    <w:p w14:paraId="7D67B2AD" w14:textId="77777777" w:rsidR="00C913EB" w:rsidRDefault="00C913EB" w:rsidP="00C913EB">
      <w:pPr>
        <w:spacing w:after="160" w:line="259" w:lineRule="auto"/>
        <w:ind w:left="284" w:hanging="284"/>
        <w:contextualSpacing/>
        <w:rPr>
          <w:rFonts w:cs="Arial"/>
          <w:b/>
        </w:rPr>
      </w:pPr>
    </w:p>
    <w:p w14:paraId="0E3E8D76" w14:textId="77777777" w:rsidR="00C913EB" w:rsidRDefault="00EB433B" w:rsidP="00C913EB">
      <w:pPr>
        <w:spacing w:after="160" w:line="259" w:lineRule="auto"/>
        <w:ind w:left="284" w:hanging="284"/>
        <w:contextualSpacing/>
        <w:rPr>
          <w:rFonts w:cs="Arial"/>
          <w:b/>
        </w:rPr>
      </w:pPr>
      <w:sdt>
        <w:sdtPr>
          <w:rPr>
            <w:bCs/>
            <w:szCs w:val="22"/>
          </w:rPr>
          <w:id w:val="1362395397"/>
          <w:placeholder>
            <w:docPart w:val="51E2D0AE071D4FB2986309A4DBE34A07"/>
          </w:placeholder>
          <w:showingPlcHdr/>
        </w:sdtPr>
        <w:sdtEndPr/>
        <w:sdtContent>
          <w:r w:rsidR="00C913EB" w:rsidRPr="00C913EB">
            <w:rPr>
              <w:rStyle w:val="Textdelcontenidor"/>
              <w:szCs w:val="22"/>
            </w:rPr>
            <w:t>Feu clic o toqueu aquí per escriure text.</w:t>
          </w:r>
        </w:sdtContent>
      </w:sdt>
    </w:p>
    <w:p w14:paraId="10C5B007" w14:textId="77777777" w:rsidR="00C913EB" w:rsidRDefault="00C913EB" w:rsidP="00C913EB">
      <w:pPr>
        <w:rPr>
          <w:rFonts w:cs="Arial"/>
          <w:b/>
        </w:rPr>
      </w:pPr>
    </w:p>
    <w:p w14:paraId="0AFEACF3" w14:textId="77777777" w:rsidR="00C913EB" w:rsidRPr="00D02703" w:rsidRDefault="00423075" w:rsidP="00D0270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284" w:hanging="284"/>
        <w:contextualSpacing/>
        <w:mirrorIndents/>
        <w:rPr>
          <w:rFonts w:eastAsia="Times New Roman" w:cs="Arial"/>
          <w:b/>
          <w:color w:val="000000" w:themeColor="text1"/>
          <w:sz w:val="18"/>
          <w:szCs w:val="18"/>
          <w:lang w:eastAsia="ca-ES"/>
        </w:rPr>
      </w:pPr>
      <w:r w:rsidRPr="00D02703">
        <w:rPr>
          <w:rFonts w:eastAsia="Times New Roman" w:cs="Arial"/>
          <w:b/>
          <w:color w:val="000000" w:themeColor="text1"/>
          <w:sz w:val="18"/>
          <w:szCs w:val="18"/>
          <w:lang w:eastAsia="ca-ES"/>
        </w:rPr>
        <w:t xml:space="preserve">11. </w:t>
      </w:r>
      <w:r w:rsidR="00C913EB" w:rsidRPr="00D02703">
        <w:rPr>
          <w:rFonts w:eastAsia="Times New Roman" w:cs="Arial"/>
          <w:b/>
          <w:color w:val="000000" w:themeColor="text1"/>
          <w:sz w:val="18"/>
          <w:szCs w:val="18"/>
          <w:lang w:eastAsia="ca-ES"/>
        </w:rPr>
        <w:t>Experiència prèvia i capacitat de les entitats participants en el projecte:</w:t>
      </w:r>
    </w:p>
    <w:p w14:paraId="673DA6CA" w14:textId="77777777" w:rsidR="00C913EB" w:rsidRPr="00CD30E9" w:rsidRDefault="00C913EB" w:rsidP="00C913EB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502"/>
        <w:mirrorIndents/>
        <w:rPr>
          <w:rFonts w:eastAsia="Times New Roman" w:cs="Arial"/>
          <w:color w:val="000000" w:themeColor="text1"/>
          <w:sz w:val="18"/>
          <w:szCs w:val="18"/>
          <w:highlight w:val="cyan"/>
          <w:lang w:eastAsia="ca-ES"/>
        </w:rPr>
      </w:pPr>
    </w:p>
    <w:p w14:paraId="43347C48" w14:textId="77777777" w:rsidR="00C913EB" w:rsidRPr="000B4162" w:rsidRDefault="00423075" w:rsidP="00423075">
      <w:pPr>
        <w:spacing w:after="160" w:line="259" w:lineRule="auto"/>
        <w:ind w:left="284" w:hanging="284"/>
        <w:contextualSpacing/>
        <w:rPr>
          <w:rFonts w:cs="Arial"/>
          <w:b/>
          <w:sz w:val="16"/>
          <w:szCs w:val="16"/>
        </w:rPr>
      </w:pPr>
      <w:r w:rsidRPr="000B4162">
        <w:rPr>
          <w:rFonts w:cs="Arial"/>
          <w:b/>
          <w:sz w:val="16"/>
          <w:szCs w:val="16"/>
        </w:rPr>
        <w:t xml:space="preserve">11.1 </w:t>
      </w:r>
      <w:r w:rsidR="00C913EB" w:rsidRPr="000B4162">
        <w:rPr>
          <w:rFonts w:cs="Arial"/>
          <w:b/>
          <w:sz w:val="16"/>
          <w:szCs w:val="16"/>
        </w:rPr>
        <w:t>Experiència prèvia i capacitat de l’entitat sol·licitant.</w:t>
      </w:r>
    </w:p>
    <w:p w14:paraId="4F90BB62" w14:textId="77777777" w:rsidR="00423075" w:rsidRPr="00423075" w:rsidRDefault="00423075" w:rsidP="00423075">
      <w:pPr>
        <w:spacing w:after="160" w:line="259" w:lineRule="auto"/>
        <w:ind w:left="284" w:hanging="284"/>
        <w:contextualSpacing/>
        <w:rPr>
          <w:rFonts w:cs="Arial"/>
          <w:sz w:val="16"/>
          <w:szCs w:val="16"/>
        </w:rPr>
      </w:pPr>
    </w:p>
    <w:p w14:paraId="7E7187A6" w14:textId="77777777" w:rsidR="00C913EB" w:rsidRPr="00423075" w:rsidRDefault="00C913EB" w:rsidP="00B837EF">
      <w:pPr>
        <w:jc w:val="both"/>
        <w:rPr>
          <w:rFonts w:cs="Arial"/>
          <w:sz w:val="16"/>
          <w:szCs w:val="16"/>
        </w:rPr>
      </w:pPr>
      <w:r w:rsidRPr="00423075">
        <w:rPr>
          <w:rFonts w:cs="Arial"/>
          <w:sz w:val="16"/>
          <w:szCs w:val="16"/>
        </w:rPr>
        <w:t>Detalleu en el següent quadre les línies de negoci o els projectes que ha desenvolupat l’entitat sol·licitant en els darrers cinc anys:</w:t>
      </w:r>
    </w:p>
    <w:tbl>
      <w:tblPr>
        <w:tblStyle w:val="Taulaambquadrcula2"/>
        <w:tblW w:w="9832" w:type="dxa"/>
        <w:tblLook w:val="04A0" w:firstRow="1" w:lastRow="0" w:firstColumn="1" w:lastColumn="0" w:noHBand="0" w:noVBand="1"/>
        <w:tblCaption w:val="Experiència prèvia i capacitat de l’entitat sol·licitant."/>
        <w:tblDescription w:val="Detalleu en el següent quadre les línies de negoci o els projectes que ha desenvolupat l’entitat sol·licitant en els darrers cinc anys&#10;"/>
      </w:tblPr>
      <w:tblGrid>
        <w:gridCol w:w="2402"/>
        <w:gridCol w:w="709"/>
        <w:gridCol w:w="992"/>
        <w:gridCol w:w="1197"/>
        <w:gridCol w:w="1247"/>
        <w:gridCol w:w="3285"/>
      </w:tblGrid>
      <w:tr w:rsidR="00423075" w:rsidRPr="00722B17" w14:paraId="5CBE4FF8" w14:textId="77777777" w:rsidTr="00257002">
        <w:trPr>
          <w:cantSplit/>
          <w:tblHeader/>
        </w:trPr>
        <w:tc>
          <w:tcPr>
            <w:tcW w:w="2404" w:type="dxa"/>
          </w:tcPr>
          <w:p w14:paraId="646DDE78" w14:textId="77777777" w:rsidR="00C913EB" w:rsidRPr="00423075" w:rsidRDefault="00C913EB" w:rsidP="00423075">
            <w:pPr>
              <w:spacing w:after="120"/>
              <w:rPr>
                <w:rFonts w:cs="Arial"/>
                <w:b/>
                <w:sz w:val="18"/>
                <w:szCs w:val="18"/>
              </w:rPr>
            </w:pPr>
            <w:r w:rsidRPr="00423075">
              <w:rPr>
                <w:rFonts w:cs="Arial"/>
                <w:b/>
                <w:sz w:val="18"/>
                <w:szCs w:val="18"/>
              </w:rPr>
              <w:lastRenderedPageBreak/>
              <w:t>Línia de negoci/Projecte</w:t>
            </w:r>
          </w:p>
        </w:tc>
        <w:tc>
          <w:tcPr>
            <w:tcW w:w="709" w:type="dxa"/>
          </w:tcPr>
          <w:p w14:paraId="65FC8279" w14:textId="77777777" w:rsidR="00C913EB" w:rsidRPr="00423075" w:rsidRDefault="00C913EB" w:rsidP="00423075">
            <w:pPr>
              <w:spacing w:after="120"/>
              <w:rPr>
                <w:rFonts w:cs="Arial"/>
                <w:b/>
                <w:sz w:val="18"/>
                <w:szCs w:val="18"/>
              </w:rPr>
            </w:pPr>
            <w:r w:rsidRPr="00423075">
              <w:rPr>
                <w:rFonts w:cs="Arial"/>
                <w:b/>
                <w:sz w:val="18"/>
                <w:szCs w:val="18"/>
              </w:rPr>
              <w:t>Any</w:t>
            </w:r>
          </w:p>
        </w:tc>
        <w:tc>
          <w:tcPr>
            <w:tcW w:w="992" w:type="dxa"/>
          </w:tcPr>
          <w:p w14:paraId="232656D7" w14:textId="77777777" w:rsidR="00C913EB" w:rsidRPr="00423075" w:rsidRDefault="00C913EB" w:rsidP="00423075">
            <w:pPr>
              <w:spacing w:after="120"/>
              <w:rPr>
                <w:rFonts w:cs="Arial"/>
                <w:b/>
                <w:sz w:val="18"/>
                <w:szCs w:val="18"/>
              </w:rPr>
            </w:pPr>
            <w:r w:rsidRPr="00423075">
              <w:rPr>
                <w:rFonts w:cs="Arial"/>
                <w:b/>
                <w:sz w:val="18"/>
                <w:szCs w:val="18"/>
              </w:rPr>
              <w:t>Sector</w:t>
            </w:r>
          </w:p>
        </w:tc>
        <w:tc>
          <w:tcPr>
            <w:tcW w:w="1197" w:type="dxa"/>
          </w:tcPr>
          <w:p w14:paraId="10DE4BC0" w14:textId="77777777" w:rsidR="00C913EB" w:rsidRPr="00423075" w:rsidRDefault="00C913EB" w:rsidP="00423075">
            <w:pPr>
              <w:spacing w:after="120"/>
              <w:rPr>
                <w:rFonts w:cs="Arial"/>
                <w:b/>
                <w:sz w:val="18"/>
                <w:szCs w:val="18"/>
              </w:rPr>
            </w:pPr>
            <w:r w:rsidRPr="00423075">
              <w:rPr>
                <w:rFonts w:cs="Arial"/>
                <w:b/>
                <w:sz w:val="18"/>
                <w:szCs w:val="18"/>
              </w:rPr>
              <w:t>Pressupost</w:t>
            </w:r>
          </w:p>
        </w:tc>
        <w:tc>
          <w:tcPr>
            <w:tcW w:w="1242" w:type="dxa"/>
          </w:tcPr>
          <w:p w14:paraId="3B0CCFD4" w14:textId="77777777" w:rsidR="00C913EB" w:rsidRPr="00423075" w:rsidRDefault="00C913EB" w:rsidP="00423075">
            <w:pPr>
              <w:spacing w:after="120"/>
              <w:rPr>
                <w:rFonts w:cs="Arial"/>
                <w:b/>
                <w:sz w:val="18"/>
                <w:szCs w:val="18"/>
              </w:rPr>
            </w:pPr>
            <w:r w:rsidRPr="00423075">
              <w:rPr>
                <w:rFonts w:cs="Arial"/>
                <w:b/>
                <w:sz w:val="18"/>
                <w:szCs w:val="18"/>
              </w:rPr>
              <w:t xml:space="preserve">Localització </w:t>
            </w:r>
          </w:p>
        </w:tc>
        <w:tc>
          <w:tcPr>
            <w:tcW w:w="3288" w:type="dxa"/>
          </w:tcPr>
          <w:p w14:paraId="758DD200" w14:textId="77777777" w:rsidR="00C913EB" w:rsidRPr="00423075" w:rsidRDefault="00C913EB" w:rsidP="00423075">
            <w:pPr>
              <w:spacing w:after="120"/>
              <w:rPr>
                <w:rFonts w:cs="Arial"/>
                <w:b/>
                <w:sz w:val="18"/>
                <w:szCs w:val="18"/>
              </w:rPr>
            </w:pPr>
            <w:r w:rsidRPr="00423075">
              <w:rPr>
                <w:rFonts w:cs="Arial"/>
                <w:b/>
                <w:sz w:val="18"/>
                <w:szCs w:val="18"/>
              </w:rPr>
              <w:t xml:space="preserve">Descripció de la línia de negoci/projecte </w:t>
            </w:r>
          </w:p>
        </w:tc>
      </w:tr>
      <w:tr w:rsidR="00423075" w:rsidRPr="00827273" w14:paraId="302952C0" w14:textId="77777777" w:rsidTr="00257002">
        <w:trPr>
          <w:cantSplit/>
          <w:trHeight w:val="446"/>
          <w:tblHeader/>
        </w:trPr>
        <w:tc>
          <w:tcPr>
            <w:tcW w:w="2404" w:type="dxa"/>
          </w:tcPr>
          <w:p w14:paraId="0C0ED49C" w14:textId="77777777" w:rsidR="00C913EB" w:rsidRPr="00827273" w:rsidRDefault="00EB433B" w:rsidP="003B3371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290216169"/>
                <w:placeholder>
                  <w:docPart w:val="4717A48CCE3D4473BAFCBE0F6AD86B1C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   </w:t>
                </w:r>
              </w:sdtContent>
            </w:sdt>
            <w:r w:rsidR="00C913EB" w:rsidRPr="00827273">
              <w:rPr>
                <w:rFonts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cs="Arial"/>
              <w:color w:val="808080" w:themeColor="background1" w:themeShade="80"/>
              <w:sz w:val="16"/>
              <w:szCs w:val="16"/>
            </w:rPr>
            <w:id w:val="1941648673"/>
            <w:placeholder>
              <w:docPart w:val="08C6144732CB4B3D81D46F91D7555007"/>
            </w:placeholder>
            <w:showingPlcHdr/>
            <w:dropDownList>
              <w:listItem w:value="Trieu un element."/>
              <w:listItem w:displayText="2019" w:value="2019"/>
              <w:listItem w:displayText="2020" w:value="2020"/>
              <w:listItem w:displayText="2021" w:value="2021"/>
              <w:listItem w:displayText="2022" w:value="2022"/>
              <w:listItem w:displayText="2023" w:value="2023"/>
              <w:listItem w:displayText="2024" w:value="2024"/>
            </w:dropDownList>
          </w:sdtPr>
          <w:sdtEndPr/>
          <w:sdtContent>
            <w:tc>
              <w:tcPr>
                <w:tcW w:w="709" w:type="dxa"/>
              </w:tcPr>
              <w:p w14:paraId="2FFF0D49" w14:textId="77777777" w:rsidR="00C913EB" w:rsidRPr="00827273" w:rsidRDefault="00C913EB" w:rsidP="003B337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Any</w:t>
                </w:r>
              </w:p>
            </w:tc>
          </w:sdtContent>
        </w:sdt>
        <w:sdt>
          <w:sdtPr>
            <w:rPr>
              <w:rFonts w:cs="Arial"/>
              <w:color w:val="808080" w:themeColor="background1" w:themeShade="80"/>
              <w:sz w:val="16"/>
              <w:szCs w:val="16"/>
            </w:rPr>
            <w:id w:val="-846939513"/>
            <w:placeholder>
              <w:docPart w:val="C2D5F1188A5E4E6DA2AB765EE81089CA"/>
            </w:placeholder>
            <w:showingPlcHdr/>
            <w:dropDownList>
              <w:listItem w:value="Trieu un element."/>
              <w:listItem w:displayText="a) Serveis a les persones i cures (criança, col·lectius vulnerables, cures, dependència, atenció mèdica, salut)." w:value="a) Serveis a les persones i cures (criança, col·lectius vulnerables, cures, dependència, atenció mèdica, salut)."/>
              <w:listItem w:displayText="b) Industria manufacturera (producció tèxtil, calçat, mobiliari, metal·lúrgia, processament d'aliments, elaboració de begudes)." w:value="b) Industria manufacturera (producció tèxtil, calçat, mobiliari, metal·lúrgia, processament d'aliments, elaboració de begudes)."/>
              <w:listItem w:displayText="c) Tecnologia (Big data i anàlisi de dades, robòtica i automatització, intel·ligència artificial i aprenentatge automàtic, desenvolupament d'aplicacions i informàtica, programari lliure, sobirania tecnològica)." w:value="c) Tecnologia (Big data i anàlisi de dades, robòtica i automatització, intel·ligència artificial i aprenentatge automàtic, desenvolupament d'aplicacions i informàtica, programari lliure, sobirania tecnològica)."/>
              <w:listItem w:displayText="d) Habitatge cooperatiu (urbanisme comunitari, construcció, instal·lacions i reparacions, accés i gestió de l'habitatge, masoveria, habitatge cooperatiu en cessió d‘ús)." w:value="d) Habitatge cooperatiu (urbanisme comunitari, construcció, instal·lacions i reparacions, accés i gestió de l'habitatge, masoveria, habitatge cooperatiu en cessió d‘ús)."/>
              <w:listItem w:displayText="e) Cultura, oci i esport (Lleure, esdeveniments, arts escèniques, cinema, llibreries, editorials, museus)." w:value="e) Cultura, oci i esport (Lleure, esdeveniments, arts escèniques, cinema, llibreries, editorials, museus)."/>
              <w:listItem w:displayText="f) Agricultura, ramaderia i ruralitats (Agroecologia, planter i llavors, ramaderia, pesca, despoblament, relleu generacional)." w:value="f) Agricultura, ramaderia i ruralitats (Agroecologia, planter i llavors, ramaderia, pesca, despoblament, relleu generacional)."/>
              <w:listItem w:displayText="g) Energies renovables, (Gestió i recerca d'energies renovables –solar, eòlica, hidràulica, etc.–, desenvolupament de comunitats energètiques)." w:value="g) Energies renovables, (Gestió i recerca d'energies renovables –solar, eòlica, hidràulica, etc.–, desenvolupament de comunitats energètiques)."/>
            </w:dropDownList>
          </w:sdtPr>
          <w:sdtEndPr/>
          <w:sdtContent>
            <w:tc>
              <w:tcPr>
                <w:tcW w:w="992" w:type="dxa"/>
              </w:tcPr>
              <w:p w14:paraId="66AD6E3A" w14:textId="77777777" w:rsidR="00C913EB" w:rsidRPr="00827273" w:rsidRDefault="00C913EB" w:rsidP="003B337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Sector</w:t>
                </w:r>
              </w:p>
            </w:tc>
          </w:sdtContent>
        </w:sdt>
        <w:tc>
          <w:tcPr>
            <w:tcW w:w="1197" w:type="dxa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-972370277"/>
              <w:placeholder>
                <w:docPart w:val="072335E8733749CCAA992ACFA86FBDBA"/>
              </w:placeholder>
              <w:showingPlcHdr/>
            </w:sdtPr>
            <w:sdtEndPr/>
            <w:sdtContent>
              <w:p w14:paraId="266A9691" w14:textId="77777777" w:rsidR="00C913EB" w:rsidRPr="00827273" w:rsidRDefault="00C913EB" w:rsidP="003B337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XXXXXXX€</w:t>
                </w:r>
              </w:p>
            </w:sdtContent>
          </w:sdt>
        </w:tc>
        <w:tc>
          <w:tcPr>
            <w:tcW w:w="1242" w:type="dxa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-811404964"/>
              <w:placeholder>
                <w:docPart w:val="06C1C21BBDD84053A5342198191362DF"/>
              </w:placeholder>
              <w:showingPlcHdr/>
              <w:dropDownList>
                <w:listItem w:value="Trieu un element."/>
                <w:listItem w:displayText="Alt Camp" w:value="Alt Camp"/>
                <w:listItem w:displayText="Alt Empordà" w:value="Alt Empordà"/>
                <w:listItem w:displayText="Alt Penedès" w:value="Alt Penedès"/>
                <w:listItem w:displayText="Alt Urgell" w:value="Alt Urgell"/>
                <w:listItem w:displayText="Alta Ribagorça" w:value="Alta Ribagorça"/>
                <w:listItem w:displayText="Anoia" w:value="Anoia"/>
                <w:listItem w:displayText="Aran" w:value="Aran"/>
                <w:listItem w:displayText="Bages" w:value="Bages"/>
                <w:listItem w:displayText="Baix Camp" w:value="Baix Camp"/>
                <w:listItem w:displayText="Baix Ebre" w:value="Baix Ebre"/>
                <w:listItem w:displayText="Baix Empordà" w:value="Baix Empordà"/>
                <w:listItem w:displayText="Baix Llobregat" w:value="Baix Llobregat"/>
                <w:listItem w:displayText="Baix Penedès" w:value="Baix Penedès"/>
                <w:listItem w:displayText="Barcelonès" w:value="Barcelonès"/>
                <w:listItem w:displayText="Berguedà" w:value="Berguedà"/>
                <w:listItem w:displayText="Cerdanya" w:value="Cerdanya"/>
                <w:listItem w:displayText="Conca de Barberà" w:value="Conca de Barberà"/>
                <w:listItem w:displayText="Garraf" w:value="Garraf"/>
                <w:listItem w:displayText="Garrigues" w:value="Garrigues"/>
                <w:listItem w:displayText="Garrotxa" w:value="Garrotxa"/>
                <w:listItem w:displayText="Gironès" w:value="Gironès"/>
                <w:listItem w:displayText="Lluçanès" w:value="Lluçanès"/>
                <w:listItem w:displayText="Maresme" w:value="Maresme"/>
                <w:listItem w:displayText="Moianès" w:value="Moianès"/>
                <w:listItem w:displayText="Montsià" w:value="Montsià"/>
                <w:listItem w:displayText="Noguera" w:value="Noguera"/>
                <w:listItem w:displayText="Osona" w:value="Osona"/>
                <w:listItem w:displayText="Pallars Jussà" w:value="Pallars Jussà"/>
                <w:listItem w:displayText="Pallars Sobirà" w:value="Pallars Sobirà"/>
                <w:listItem w:displayText="Pla d'Urgell" w:value="Pla d'Urgell"/>
                <w:listItem w:displayText="Priorat" w:value="Priorat"/>
                <w:listItem w:displayText="Ribera d'Ebre" w:value="Ribera d'Ebre"/>
                <w:listItem w:displayText="Ripollès" w:value="Ripollès"/>
                <w:listItem w:displayText="Segarra" w:value="Segarra"/>
                <w:listItem w:displayText="Segrià" w:value="Segrià"/>
                <w:listItem w:displayText="Selva" w:value="Selva"/>
                <w:listItem w:displayText="Solsonès" w:value="Solsonès"/>
                <w:listItem w:displayText="Tarragonès" w:value="Tarragonès"/>
                <w:listItem w:displayText="Terra Alta" w:value="Terra Alta"/>
                <w:listItem w:displayText="Urgell" w:value="Urgell"/>
                <w:listItem w:displayText="Vallès Occidental" w:value="Vallès Occidental"/>
                <w:listItem w:displayText="Vallès Oriental" w:value="Vallès Oriental"/>
              </w:dropDownList>
            </w:sdtPr>
            <w:sdtEndPr/>
            <w:sdtContent>
              <w:p w14:paraId="621EF6F0" w14:textId="77777777" w:rsidR="00C913EB" w:rsidRPr="00827273" w:rsidRDefault="00C913EB" w:rsidP="003B337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Comarca</w:t>
                </w:r>
              </w:p>
            </w:sdtContent>
          </w:sdt>
        </w:tc>
        <w:tc>
          <w:tcPr>
            <w:tcW w:w="3288" w:type="dxa"/>
          </w:tcPr>
          <w:p w14:paraId="58F45337" w14:textId="77777777" w:rsidR="00C913EB" w:rsidRPr="00827273" w:rsidRDefault="00EB433B" w:rsidP="003B3371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280946904"/>
                <w:placeholder>
                  <w:docPart w:val="3798F0F3EC524C17B30D66ECCC153D22"/>
                </w:placeholder>
              </w:sdtPr>
              <w:sdtEndPr/>
              <w:sdtContent>
                <w:r w:rsidR="0007417A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Text (Màxim 1</w:t>
                </w:r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500 caràcters)                                                      </w:t>
                </w:r>
              </w:sdtContent>
            </w:sdt>
          </w:p>
        </w:tc>
      </w:tr>
      <w:tr w:rsidR="00423075" w:rsidRPr="00827273" w14:paraId="10FED042" w14:textId="77777777" w:rsidTr="00257002">
        <w:trPr>
          <w:cantSplit/>
          <w:trHeight w:val="446"/>
          <w:tblHeader/>
        </w:trPr>
        <w:tc>
          <w:tcPr>
            <w:tcW w:w="2404" w:type="dxa"/>
          </w:tcPr>
          <w:p w14:paraId="3C586D90" w14:textId="77777777" w:rsidR="00C913EB" w:rsidRPr="00827273" w:rsidRDefault="00EB433B" w:rsidP="003B3371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91001949"/>
                <w:placeholder>
                  <w:docPart w:val="FA3C57698C184237B876FCA2CD5979E7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   </w:t>
                </w:r>
              </w:sdtContent>
            </w:sdt>
            <w:r w:rsidR="00C913EB" w:rsidRPr="00827273">
              <w:rPr>
                <w:rFonts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cs="Arial"/>
              <w:color w:val="808080" w:themeColor="background1" w:themeShade="80"/>
              <w:sz w:val="16"/>
              <w:szCs w:val="16"/>
            </w:rPr>
            <w:id w:val="-49234382"/>
            <w:placeholder>
              <w:docPart w:val="A4FD92D1F99F4F4F81D4143BE59E70F0"/>
            </w:placeholder>
            <w:showingPlcHdr/>
            <w:dropDownList>
              <w:listItem w:value="Trieu un element."/>
              <w:listItem w:displayText="2019" w:value="2019"/>
              <w:listItem w:displayText="2020" w:value="2020"/>
              <w:listItem w:displayText="2021" w:value="2021"/>
              <w:listItem w:displayText="2022" w:value="2022"/>
              <w:listItem w:displayText="2023" w:value="2023"/>
              <w:listItem w:displayText="2024" w:value="2024"/>
            </w:dropDownList>
          </w:sdtPr>
          <w:sdtEndPr/>
          <w:sdtContent>
            <w:tc>
              <w:tcPr>
                <w:tcW w:w="709" w:type="dxa"/>
              </w:tcPr>
              <w:p w14:paraId="276FF0AD" w14:textId="77777777" w:rsidR="00C913EB" w:rsidRPr="00827273" w:rsidRDefault="00C913EB" w:rsidP="003B337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Any</w:t>
                </w:r>
              </w:p>
            </w:tc>
          </w:sdtContent>
        </w:sdt>
        <w:sdt>
          <w:sdtPr>
            <w:rPr>
              <w:rFonts w:cs="Arial"/>
              <w:color w:val="808080" w:themeColor="background1" w:themeShade="80"/>
              <w:sz w:val="16"/>
              <w:szCs w:val="16"/>
            </w:rPr>
            <w:id w:val="-546139163"/>
            <w:placeholder>
              <w:docPart w:val="72414C9F56D2450592FAAE051CAFCB49"/>
            </w:placeholder>
            <w:showingPlcHdr/>
            <w:dropDownList>
              <w:listItem w:value="Trieu un element."/>
              <w:listItem w:displayText="a) Serveis a les persones i cures (criança, col·lectius vulnerables, cures, dependència, atenció mèdica, salut)." w:value="a) Serveis a les persones i cures (criança, col·lectius vulnerables, cures, dependència, atenció mèdica, salut)."/>
              <w:listItem w:displayText="b) Industria manufacturera (producció tèxtil, calçat, mobiliari, metal·lúrgia, processament d'aliments, elaboració de begudes)." w:value="b) Industria manufacturera (producció tèxtil, calçat, mobiliari, metal·lúrgia, processament d'aliments, elaboració de begudes)."/>
              <w:listItem w:displayText="c) Tecnologia (Big data i anàlisi de dades, robòtica i automatització, intel·ligència artificial i aprenentatge automàtic, desenvolupament d'aplicacions i informàtica, programari lliure, sobirania tecnològica)." w:value="c) Tecnologia (Big data i anàlisi de dades, robòtica i automatització, intel·ligència artificial i aprenentatge automàtic, desenvolupament d'aplicacions i informàtica, programari lliure, sobirania tecnològica)."/>
              <w:listItem w:displayText="d) Habitatge cooperatiu (urbanisme comunitari, construcció, instal·lacions i reparacions, accés i gestió de l'habitatge, masoveria, habitatge cooperatiu en cessió d‘ús)." w:value="d) Habitatge cooperatiu (urbanisme comunitari, construcció, instal·lacions i reparacions, accés i gestió de l'habitatge, masoveria, habitatge cooperatiu en cessió d‘ús)."/>
              <w:listItem w:displayText="e) Cultura, oci i esport (Lleure, esdeveniments, arts escèniques, cinema, llibreries, editorials, museus)." w:value="e) Cultura, oci i esport (Lleure, esdeveniments, arts escèniques, cinema, llibreries, editorials, museus)."/>
              <w:listItem w:displayText="f) Agricultura, ramaderia i ruralitats (Agroecologia, planter i llavors, ramaderia, pesca, despoblament, relleu generacional)." w:value="f) Agricultura, ramaderia i ruralitats (Agroecologia, planter i llavors, ramaderia, pesca, despoblament, relleu generacional)."/>
              <w:listItem w:displayText="g) Energies renovables, (Gestió i recerca d'energies renovables –solar, eòlica, hidràulica, etc.–, desenvolupament de comunitats energètiques)." w:value="g) Energies renovables, (Gestió i recerca d'energies renovables –solar, eòlica, hidràulica, etc.–, desenvolupament de comunitats energètiques)."/>
            </w:dropDownList>
          </w:sdtPr>
          <w:sdtEndPr/>
          <w:sdtContent>
            <w:tc>
              <w:tcPr>
                <w:tcW w:w="992" w:type="dxa"/>
              </w:tcPr>
              <w:p w14:paraId="0C70DBA4" w14:textId="77777777" w:rsidR="00C913EB" w:rsidRPr="00827273" w:rsidRDefault="00C913EB" w:rsidP="003B337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Sector</w:t>
                </w:r>
              </w:p>
            </w:tc>
          </w:sdtContent>
        </w:sdt>
        <w:tc>
          <w:tcPr>
            <w:tcW w:w="1197" w:type="dxa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398558520"/>
              <w:placeholder>
                <w:docPart w:val="6CC5CF44855848A2B952BC2432035F8D"/>
              </w:placeholder>
              <w:showingPlcHdr/>
            </w:sdtPr>
            <w:sdtEndPr/>
            <w:sdtContent>
              <w:p w14:paraId="60A6DE4B" w14:textId="77777777" w:rsidR="00C913EB" w:rsidRPr="00827273" w:rsidRDefault="00C913EB" w:rsidP="003B337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XXXXXXX€</w:t>
                </w:r>
              </w:p>
            </w:sdtContent>
          </w:sdt>
        </w:tc>
        <w:tc>
          <w:tcPr>
            <w:tcW w:w="1242" w:type="dxa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396095198"/>
              <w:placeholder>
                <w:docPart w:val="CFE23780B34D4862A794BA8431E4B152"/>
              </w:placeholder>
              <w:showingPlcHdr/>
              <w:dropDownList>
                <w:listItem w:value="Trieu un element."/>
                <w:listItem w:displayText="Alt Camp" w:value="Alt Camp"/>
                <w:listItem w:displayText="Alt Empordà" w:value="Alt Empordà"/>
                <w:listItem w:displayText="Alt Penedès" w:value="Alt Penedès"/>
                <w:listItem w:displayText="Alt Urgell" w:value="Alt Urgell"/>
                <w:listItem w:displayText="Alta Ribagorça" w:value="Alta Ribagorça"/>
                <w:listItem w:displayText="Anoia" w:value="Anoia"/>
                <w:listItem w:displayText="Aran" w:value="Aran"/>
                <w:listItem w:displayText="Bages" w:value="Bages"/>
                <w:listItem w:displayText="Baix Camp" w:value="Baix Camp"/>
                <w:listItem w:displayText="Baix Ebre" w:value="Baix Ebre"/>
                <w:listItem w:displayText="Baix Empordà" w:value="Baix Empordà"/>
                <w:listItem w:displayText="Baix Llobregat" w:value="Baix Llobregat"/>
                <w:listItem w:displayText="Baix Penedès" w:value="Baix Penedès"/>
                <w:listItem w:displayText="Barcelonès" w:value="Barcelonès"/>
                <w:listItem w:displayText="Berguedà" w:value="Berguedà"/>
                <w:listItem w:displayText="Cerdanya" w:value="Cerdanya"/>
                <w:listItem w:displayText="Conca de Barberà" w:value="Conca de Barberà"/>
                <w:listItem w:displayText="Garraf" w:value="Garraf"/>
                <w:listItem w:displayText="Garrigues" w:value="Garrigues"/>
                <w:listItem w:displayText="Garrotxa" w:value="Garrotxa"/>
                <w:listItem w:displayText="Gironès" w:value="Gironès"/>
                <w:listItem w:displayText="Lluçanès" w:value="Lluçanès"/>
                <w:listItem w:displayText="Maresme" w:value="Maresme"/>
                <w:listItem w:displayText="Moianès" w:value="Moianès"/>
                <w:listItem w:displayText="Montsià" w:value="Montsià"/>
                <w:listItem w:displayText="Noguera" w:value="Noguera"/>
                <w:listItem w:displayText="Osona" w:value="Osona"/>
                <w:listItem w:displayText="Pallars Jussà" w:value="Pallars Jussà"/>
                <w:listItem w:displayText="Pallars Sobirà" w:value="Pallars Sobirà"/>
                <w:listItem w:displayText="Pla d'Urgell" w:value="Pla d'Urgell"/>
                <w:listItem w:displayText="Priorat" w:value="Priorat"/>
                <w:listItem w:displayText="Ribera d'Ebre" w:value="Ribera d'Ebre"/>
                <w:listItem w:displayText="Ripollès" w:value="Ripollès"/>
                <w:listItem w:displayText="Segarra" w:value="Segarra"/>
                <w:listItem w:displayText="Segrià" w:value="Segrià"/>
                <w:listItem w:displayText="Selva" w:value="Selva"/>
                <w:listItem w:displayText="Solsonès" w:value="Solsonès"/>
                <w:listItem w:displayText="Tarragonès" w:value="Tarragonès"/>
                <w:listItem w:displayText="Terra Alta" w:value="Terra Alta"/>
                <w:listItem w:displayText="Urgell" w:value="Urgell"/>
                <w:listItem w:displayText="Vallès Occidental" w:value="Vallès Occidental"/>
                <w:listItem w:displayText="Vallès Oriental" w:value="Vallès Oriental"/>
              </w:dropDownList>
            </w:sdtPr>
            <w:sdtEndPr/>
            <w:sdtContent>
              <w:p w14:paraId="7CAADA87" w14:textId="77777777" w:rsidR="00C913EB" w:rsidRPr="00827273" w:rsidRDefault="00C913EB" w:rsidP="003B337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Comarca</w:t>
                </w:r>
              </w:p>
            </w:sdtContent>
          </w:sdt>
        </w:tc>
        <w:tc>
          <w:tcPr>
            <w:tcW w:w="3288" w:type="dxa"/>
          </w:tcPr>
          <w:p w14:paraId="418E73D7" w14:textId="77777777" w:rsidR="00C913EB" w:rsidRPr="00827273" w:rsidRDefault="00EB433B" w:rsidP="003B3371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872507978"/>
                <w:placeholder>
                  <w:docPart w:val="DD7CE8AEB547423E800F911046F56B69"/>
                </w:placeholder>
              </w:sdtPr>
              <w:sdtEndPr/>
              <w:sdtContent>
                <w:r w:rsidR="0007417A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Text (Màxim 1</w:t>
                </w:r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500 caràcters)                                                      </w:t>
                </w:r>
              </w:sdtContent>
            </w:sdt>
          </w:p>
        </w:tc>
      </w:tr>
      <w:tr w:rsidR="00423075" w:rsidRPr="00827273" w14:paraId="09F6B612" w14:textId="77777777" w:rsidTr="00257002">
        <w:trPr>
          <w:cantSplit/>
          <w:trHeight w:val="446"/>
          <w:tblHeader/>
        </w:trPr>
        <w:tc>
          <w:tcPr>
            <w:tcW w:w="2404" w:type="dxa"/>
          </w:tcPr>
          <w:p w14:paraId="1A881C97" w14:textId="77777777" w:rsidR="00C913EB" w:rsidRPr="00827273" w:rsidRDefault="00EB433B" w:rsidP="003B3371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57149740"/>
                <w:placeholder>
                  <w:docPart w:val="085B75C71F854BF2A201C6B629A3D2FB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   </w:t>
                </w:r>
              </w:sdtContent>
            </w:sdt>
            <w:r w:rsidR="00C913EB" w:rsidRPr="00827273">
              <w:rPr>
                <w:rFonts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cs="Arial"/>
              <w:color w:val="808080" w:themeColor="background1" w:themeShade="80"/>
              <w:sz w:val="16"/>
              <w:szCs w:val="16"/>
            </w:rPr>
            <w:id w:val="-1333141014"/>
            <w:placeholder>
              <w:docPart w:val="E96555D7C16F4A9CA69EF72FBA2EB0E4"/>
            </w:placeholder>
            <w:showingPlcHdr/>
            <w:dropDownList>
              <w:listItem w:value="Trieu un element."/>
              <w:listItem w:displayText="2019" w:value="2019"/>
              <w:listItem w:displayText="2020" w:value="2020"/>
              <w:listItem w:displayText="2021" w:value="2021"/>
              <w:listItem w:displayText="2022" w:value="2022"/>
              <w:listItem w:displayText="2023" w:value="2023"/>
              <w:listItem w:displayText="2024" w:value="2024"/>
            </w:dropDownList>
          </w:sdtPr>
          <w:sdtEndPr/>
          <w:sdtContent>
            <w:tc>
              <w:tcPr>
                <w:tcW w:w="709" w:type="dxa"/>
              </w:tcPr>
              <w:p w14:paraId="72BD9190" w14:textId="77777777" w:rsidR="00C913EB" w:rsidRPr="00827273" w:rsidRDefault="00C913EB" w:rsidP="003B337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Any</w:t>
                </w:r>
              </w:p>
            </w:tc>
          </w:sdtContent>
        </w:sdt>
        <w:sdt>
          <w:sdtPr>
            <w:rPr>
              <w:rFonts w:cs="Arial"/>
              <w:color w:val="808080" w:themeColor="background1" w:themeShade="80"/>
              <w:sz w:val="16"/>
              <w:szCs w:val="16"/>
            </w:rPr>
            <w:id w:val="781157735"/>
            <w:placeholder>
              <w:docPart w:val="053C5F12D966491C92F8ABAD0BA4EF7F"/>
            </w:placeholder>
            <w:showingPlcHdr/>
            <w:dropDownList>
              <w:listItem w:value="Trieu un element."/>
              <w:listItem w:displayText="a) Serveis a les persones i cures (criança, col·lectius vulnerables, cures, dependència, atenció mèdica, salut)." w:value="a) Serveis a les persones i cures (criança, col·lectius vulnerables, cures, dependència, atenció mèdica, salut)."/>
              <w:listItem w:displayText="b) Industria manufacturera (producció tèxtil, calçat, mobiliari, metal·lúrgia, processament d'aliments, elaboració de begudes)." w:value="b) Industria manufacturera (producció tèxtil, calçat, mobiliari, metal·lúrgia, processament d'aliments, elaboració de begudes)."/>
              <w:listItem w:displayText="c) Tecnologia (Big data i anàlisi de dades, robòtica i automatització, intel·ligència artificial i aprenentatge automàtic, desenvolupament d'aplicacions i informàtica, programari lliure, sobirania tecnològica)." w:value="c) Tecnologia (Big data i anàlisi de dades, robòtica i automatització, intel·ligència artificial i aprenentatge automàtic, desenvolupament d'aplicacions i informàtica, programari lliure, sobirania tecnològica)."/>
              <w:listItem w:displayText="d) Habitatge cooperatiu (urbanisme comunitari, construcció, instal·lacions i reparacions, accés i gestió de l'habitatge, masoveria, habitatge cooperatiu en cessió d‘ús)." w:value="d) Habitatge cooperatiu (urbanisme comunitari, construcció, instal·lacions i reparacions, accés i gestió de l'habitatge, masoveria, habitatge cooperatiu en cessió d‘ús)."/>
              <w:listItem w:displayText="e) Cultura, oci i esport (Lleure, esdeveniments, arts escèniques, cinema, llibreries, editorials, museus)." w:value="e) Cultura, oci i esport (Lleure, esdeveniments, arts escèniques, cinema, llibreries, editorials, museus)."/>
              <w:listItem w:displayText="f) Agricultura, ramaderia i ruralitats (Agroecologia, planter i llavors, ramaderia, pesca, despoblament, relleu generacional)." w:value="f) Agricultura, ramaderia i ruralitats (Agroecologia, planter i llavors, ramaderia, pesca, despoblament, relleu generacional)."/>
              <w:listItem w:displayText="g) Energies renovables, (Gestió i recerca d'energies renovables –solar, eòlica, hidràulica, etc.–, desenvolupament de comunitats energètiques)." w:value="g) Energies renovables, (Gestió i recerca d'energies renovables –solar, eòlica, hidràulica, etc.–, desenvolupament de comunitats energètiques)."/>
            </w:dropDownList>
          </w:sdtPr>
          <w:sdtEndPr/>
          <w:sdtContent>
            <w:tc>
              <w:tcPr>
                <w:tcW w:w="992" w:type="dxa"/>
              </w:tcPr>
              <w:p w14:paraId="6D8630CE" w14:textId="77777777" w:rsidR="00C913EB" w:rsidRPr="00827273" w:rsidRDefault="00C913EB" w:rsidP="003B337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Sector</w:t>
                </w:r>
              </w:p>
            </w:tc>
          </w:sdtContent>
        </w:sdt>
        <w:tc>
          <w:tcPr>
            <w:tcW w:w="1197" w:type="dxa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732121989"/>
              <w:placeholder>
                <w:docPart w:val="18FA870E9CDB4C97A8AF5DF602CD9A66"/>
              </w:placeholder>
              <w:showingPlcHdr/>
            </w:sdtPr>
            <w:sdtEndPr/>
            <w:sdtContent>
              <w:p w14:paraId="500B3377" w14:textId="77777777" w:rsidR="00C913EB" w:rsidRPr="00827273" w:rsidRDefault="00C913EB" w:rsidP="003B337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XXXXXXX€</w:t>
                </w:r>
              </w:p>
            </w:sdtContent>
          </w:sdt>
        </w:tc>
        <w:tc>
          <w:tcPr>
            <w:tcW w:w="1242" w:type="dxa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1975171937"/>
              <w:placeholder>
                <w:docPart w:val="453EE0F754084C70B68A6186FAF1798D"/>
              </w:placeholder>
              <w:showingPlcHdr/>
              <w:dropDownList>
                <w:listItem w:value="Trieu un element."/>
                <w:listItem w:displayText="Alt Camp" w:value="Alt Camp"/>
                <w:listItem w:displayText="Alt Empordà" w:value="Alt Empordà"/>
                <w:listItem w:displayText="Alt Penedès" w:value="Alt Penedès"/>
                <w:listItem w:displayText="Alt Urgell" w:value="Alt Urgell"/>
                <w:listItem w:displayText="Alta Ribagorça" w:value="Alta Ribagorça"/>
                <w:listItem w:displayText="Anoia" w:value="Anoia"/>
                <w:listItem w:displayText="Aran" w:value="Aran"/>
                <w:listItem w:displayText="Bages" w:value="Bages"/>
                <w:listItem w:displayText="Baix Camp" w:value="Baix Camp"/>
                <w:listItem w:displayText="Baix Ebre" w:value="Baix Ebre"/>
                <w:listItem w:displayText="Baix Empordà" w:value="Baix Empordà"/>
                <w:listItem w:displayText="Baix Llobregat" w:value="Baix Llobregat"/>
                <w:listItem w:displayText="Baix Penedès" w:value="Baix Penedès"/>
                <w:listItem w:displayText="Barcelonès" w:value="Barcelonès"/>
                <w:listItem w:displayText="Berguedà" w:value="Berguedà"/>
                <w:listItem w:displayText="Cerdanya" w:value="Cerdanya"/>
                <w:listItem w:displayText="Conca de Barberà" w:value="Conca de Barberà"/>
                <w:listItem w:displayText="Garraf" w:value="Garraf"/>
                <w:listItem w:displayText="Garrigues" w:value="Garrigues"/>
                <w:listItem w:displayText="Garrotxa" w:value="Garrotxa"/>
                <w:listItem w:displayText="Gironès" w:value="Gironès"/>
                <w:listItem w:displayText="Lluçanès" w:value="Lluçanès"/>
                <w:listItem w:displayText="Maresme" w:value="Maresme"/>
                <w:listItem w:displayText="Moianès" w:value="Moianès"/>
                <w:listItem w:displayText="Montsià" w:value="Montsià"/>
                <w:listItem w:displayText="Noguera" w:value="Noguera"/>
                <w:listItem w:displayText="Osona" w:value="Osona"/>
                <w:listItem w:displayText="Pallars Jussà" w:value="Pallars Jussà"/>
                <w:listItem w:displayText="Pallars Sobirà" w:value="Pallars Sobirà"/>
                <w:listItem w:displayText="Pla d'Urgell" w:value="Pla d'Urgell"/>
                <w:listItem w:displayText="Priorat" w:value="Priorat"/>
                <w:listItem w:displayText="Ribera d'Ebre" w:value="Ribera d'Ebre"/>
                <w:listItem w:displayText="Ripollès" w:value="Ripollès"/>
                <w:listItem w:displayText="Segarra" w:value="Segarra"/>
                <w:listItem w:displayText="Segrià" w:value="Segrià"/>
                <w:listItem w:displayText="Selva" w:value="Selva"/>
                <w:listItem w:displayText="Solsonès" w:value="Solsonès"/>
                <w:listItem w:displayText="Tarragonès" w:value="Tarragonès"/>
                <w:listItem w:displayText="Terra Alta" w:value="Terra Alta"/>
                <w:listItem w:displayText="Urgell" w:value="Urgell"/>
                <w:listItem w:displayText="Vallès Occidental" w:value="Vallès Occidental"/>
                <w:listItem w:displayText="Vallès Oriental" w:value="Vallès Oriental"/>
              </w:dropDownList>
            </w:sdtPr>
            <w:sdtEndPr/>
            <w:sdtContent>
              <w:p w14:paraId="58C233F8" w14:textId="77777777" w:rsidR="00C913EB" w:rsidRPr="00827273" w:rsidRDefault="00C913EB" w:rsidP="003B337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Comarca</w:t>
                </w:r>
              </w:p>
            </w:sdtContent>
          </w:sdt>
        </w:tc>
        <w:tc>
          <w:tcPr>
            <w:tcW w:w="3288" w:type="dxa"/>
          </w:tcPr>
          <w:p w14:paraId="2D50A5D5" w14:textId="77777777" w:rsidR="00C913EB" w:rsidRPr="00827273" w:rsidRDefault="00EB433B" w:rsidP="0007417A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672338137"/>
                <w:placeholder>
                  <w:docPart w:val="C07BF221FAB544628DED95ADB0C839DD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1500 caràcters)                                                      </w:t>
                </w:r>
              </w:sdtContent>
            </w:sdt>
          </w:p>
        </w:tc>
      </w:tr>
      <w:tr w:rsidR="00423075" w:rsidRPr="00827273" w14:paraId="51E1AE8F" w14:textId="77777777" w:rsidTr="00257002">
        <w:trPr>
          <w:cantSplit/>
          <w:trHeight w:val="446"/>
          <w:tblHeader/>
        </w:trPr>
        <w:tc>
          <w:tcPr>
            <w:tcW w:w="2404" w:type="dxa"/>
          </w:tcPr>
          <w:p w14:paraId="58B39446" w14:textId="77777777" w:rsidR="00C913EB" w:rsidRPr="00827273" w:rsidRDefault="00EB433B" w:rsidP="003B3371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353340640"/>
                <w:placeholder>
                  <w:docPart w:val="12DDF9F4A3CA473C96F77B3A5238E0E3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   </w:t>
                </w:r>
              </w:sdtContent>
            </w:sdt>
            <w:r w:rsidR="00C913EB" w:rsidRPr="00827273">
              <w:rPr>
                <w:rFonts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cs="Arial"/>
              <w:color w:val="808080" w:themeColor="background1" w:themeShade="80"/>
              <w:sz w:val="16"/>
              <w:szCs w:val="16"/>
            </w:rPr>
            <w:id w:val="-2127756897"/>
            <w:placeholder>
              <w:docPart w:val="8A1860B32FD14526870A7BE85B84ABB0"/>
            </w:placeholder>
            <w:showingPlcHdr/>
            <w:dropDownList>
              <w:listItem w:value="Trieu un element."/>
              <w:listItem w:displayText="2019" w:value="2019"/>
              <w:listItem w:displayText="2020" w:value="2020"/>
              <w:listItem w:displayText="2021" w:value="2021"/>
              <w:listItem w:displayText="2022" w:value="2022"/>
              <w:listItem w:displayText="2023" w:value="2023"/>
              <w:listItem w:displayText="2024" w:value="2024"/>
            </w:dropDownList>
          </w:sdtPr>
          <w:sdtEndPr/>
          <w:sdtContent>
            <w:tc>
              <w:tcPr>
                <w:tcW w:w="709" w:type="dxa"/>
              </w:tcPr>
              <w:p w14:paraId="7C4C230F" w14:textId="77777777" w:rsidR="00C913EB" w:rsidRPr="00827273" w:rsidRDefault="00C913EB" w:rsidP="003B337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Any</w:t>
                </w:r>
              </w:p>
            </w:tc>
          </w:sdtContent>
        </w:sdt>
        <w:sdt>
          <w:sdtPr>
            <w:rPr>
              <w:rFonts w:cs="Arial"/>
              <w:color w:val="808080" w:themeColor="background1" w:themeShade="80"/>
              <w:sz w:val="16"/>
              <w:szCs w:val="16"/>
            </w:rPr>
            <w:id w:val="2108146079"/>
            <w:placeholder>
              <w:docPart w:val="228E449210C74081A6C7F05A29281F66"/>
            </w:placeholder>
            <w:showingPlcHdr/>
            <w:dropDownList>
              <w:listItem w:value="Trieu un element."/>
              <w:listItem w:displayText="a) Serveis a les persones i cures (criança, col·lectius vulnerables, cures, dependència, atenció mèdica, salut)." w:value="a) Serveis a les persones i cures (criança, col·lectius vulnerables, cures, dependència, atenció mèdica, salut)."/>
              <w:listItem w:displayText="b) Industria manufacturera (producció tèxtil, calçat, mobiliari, metal·lúrgia, processament d'aliments, elaboració de begudes)." w:value="b) Industria manufacturera (producció tèxtil, calçat, mobiliari, metal·lúrgia, processament d'aliments, elaboració de begudes)."/>
              <w:listItem w:displayText="c) Tecnologia (Big data i anàlisi de dades, robòtica i automatització, intel·ligència artificial i aprenentatge automàtic, desenvolupament d'aplicacions i informàtica, programari lliure, sobirania tecnològica)." w:value="c) Tecnologia (Big data i anàlisi de dades, robòtica i automatització, intel·ligència artificial i aprenentatge automàtic, desenvolupament d'aplicacions i informàtica, programari lliure, sobirania tecnològica)."/>
              <w:listItem w:displayText="d) Habitatge cooperatiu (urbanisme comunitari, construcció, instal·lacions i reparacions, accés i gestió de l'habitatge, masoveria, habitatge cooperatiu en cessió d‘ús)." w:value="d) Habitatge cooperatiu (urbanisme comunitari, construcció, instal·lacions i reparacions, accés i gestió de l'habitatge, masoveria, habitatge cooperatiu en cessió d‘ús)."/>
              <w:listItem w:displayText="e) Cultura, oci i esport (Lleure, esdeveniments, arts escèniques, cinema, llibreries, editorials, museus)." w:value="e) Cultura, oci i esport (Lleure, esdeveniments, arts escèniques, cinema, llibreries, editorials, museus)."/>
              <w:listItem w:displayText="f) Agricultura, ramaderia i ruralitats (Agroecologia, planter i llavors, ramaderia, pesca, despoblament, relleu generacional)." w:value="f) Agricultura, ramaderia i ruralitats (Agroecologia, planter i llavors, ramaderia, pesca, despoblament, relleu generacional)."/>
              <w:listItem w:displayText="g) Energies renovables, (Gestió i recerca d'energies renovables –solar, eòlica, hidràulica, etc.–, desenvolupament de comunitats energètiques)." w:value="g) Energies renovables, (Gestió i recerca d'energies renovables –solar, eòlica, hidràulica, etc.–, desenvolupament de comunitats energètiques)."/>
            </w:dropDownList>
          </w:sdtPr>
          <w:sdtEndPr/>
          <w:sdtContent>
            <w:tc>
              <w:tcPr>
                <w:tcW w:w="992" w:type="dxa"/>
              </w:tcPr>
              <w:p w14:paraId="0FE9EA4B" w14:textId="77777777" w:rsidR="00C913EB" w:rsidRPr="00827273" w:rsidRDefault="00C913EB" w:rsidP="003B337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Sector</w:t>
                </w:r>
              </w:p>
            </w:tc>
          </w:sdtContent>
        </w:sdt>
        <w:tc>
          <w:tcPr>
            <w:tcW w:w="1197" w:type="dxa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1466703464"/>
              <w:placeholder>
                <w:docPart w:val="EDEA096BBF684896B69FC470004F9C36"/>
              </w:placeholder>
              <w:showingPlcHdr/>
            </w:sdtPr>
            <w:sdtEndPr/>
            <w:sdtContent>
              <w:p w14:paraId="1BCDEBD5" w14:textId="77777777" w:rsidR="00C913EB" w:rsidRPr="00827273" w:rsidRDefault="00C913EB" w:rsidP="003B337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XXXXXXX€</w:t>
                </w:r>
              </w:p>
            </w:sdtContent>
          </w:sdt>
        </w:tc>
        <w:tc>
          <w:tcPr>
            <w:tcW w:w="1242" w:type="dxa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-650914358"/>
              <w:placeholder>
                <w:docPart w:val="FEB986614B7D4BE99489F0EE306DE2BA"/>
              </w:placeholder>
              <w:showingPlcHdr/>
              <w:dropDownList>
                <w:listItem w:value="Trieu un element."/>
                <w:listItem w:displayText="Alt Camp" w:value="Alt Camp"/>
                <w:listItem w:displayText="Alt Empordà" w:value="Alt Empordà"/>
                <w:listItem w:displayText="Alt Penedès" w:value="Alt Penedès"/>
                <w:listItem w:displayText="Alt Urgell" w:value="Alt Urgell"/>
                <w:listItem w:displayText="Alta Ribagorça" w:value="Alta Ribagorça"/>
                <w:listItem w:displayText="Anoia" w:value="Anoia"/>
                <w:listItem w:displayText="Aran" w:value="Aran"/>
                <w:listItem w:displayText="Bages" w:value="Bages"/>
                <w:listItem w:displayText="Baix Camp" w:value="Baix Camp"/>
                <w:listItem w:displayText="Baix Ebre" w:value="Baix Ebre"/>
                <w:listItem w:displayText="Baix Empordà" w:value="Baix Empordà"/>
                <w:listItem w:displayText="Baix Llobregat" w:value="Baix Llobregat"/>
                <w:listItem w:displayText="Baix Penedès" w:value="Baix Penedès"/>
                <w:listItem w:displayText="Barcelonès" w:value="Barcelonès"/>
                <w:listItem w:displayText="Berguedà" w:value="Berguedà"/>
                <w:listItem w:displayText="Cerdanya" w:value="Cerdanya"/>
                <w:listItem w:displayText="Conca de Barberà" w:value="Conca de Barberà"/>
                <w:listItem w:displayText="Garraf" w:value="Garraf"/>
                <w:listItem w:displayText="Garrigues" w:value="Garrigues"/>
                <w:listItem w:displayText="Garrotxa" w:value="Garrotxa"/>
                <w:listItem w:displayText="Gironès" w:value="Gironès"/>
                <w:listItem w:displayText="Lluçanès" w:value="Lluçanès"/>
                <w:listItem w:displayText="Maresme" w:value="Maresme"/>
                <w:listItem w:displayText="Moianès" w:value="Moianès"/>
                <w:listItem w:displayText="Montsià" w:value="Montsià"/>
                <w:listItem w:displayText="Noguera" w:value="Noguera"/>
                <w:listItem w:displayText="Osona" w:value="Osona"/>
                <w:listItem w:displayText="Pallars Jussà" w:value="Pallars Jussà"/>
                <w:listItem w:displayText="Pallars Sobirà" w:value="Pallars Sobirà"/>
                <w:listItem w:displayText="Pla d'Urgell" w:value="Pla d'Urgell"/>
                <w:listItem w:displayText="Priorat" w:value="Priorat"/>
                <w:listItem w:displayText="Ribera d'Ebre" w:value="Ribera d'Ebre"/>
                <w:listItem w:displayText="Ripollès" w:value="Ripollès"/>
                <w:listItem w:displayText="Segarra" w:value="Segarra"/>
                <w:listItem w:displayText="Segrià" w:value="Segrià"/>
                <w:listItem w:displayText="Selva" w:value="Selva"/>
                <w:listItem w:displayText="Solsonès" w:value="Solsonès"/>
                <w:listItem w:displayText="Tarragonès" w:value="Tarragonès"/>
                <w:listItem w:displayText="Terra Alta" w:value="Terra Alta"/>
                <w:listItem w:displayText="Urgell" w:value="Urgell"/>
                <w:listItem w:displayText="Vallès Occidental" w:value="Vallès Occidental"/>
                <w:listItem w:displayText="Vallès Oriental" w:value="Vallès Oriental"/>
              </w:dropDownList>
            </w:sdtPr>
            <w:sdtEndPr/>
            <w:sdtContent>
              <w:p w14:paraId="45DD00C7" w14:textId="77777777" w:rsidR="00C913EB" w:rsidRPr="00827273" w:rsidRDefault="00C913EB" w:rsidP="003B337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Comarca</w:t>
                </w:r>
              </w:p>
            </w:sdtContent>
          </w:sdt>
        </w:tc>
        <w:tc>
          <w:tcPr>
            <w:tcW w:w="3288" w:type="dxa"/>
          </w:tcPr>
          <w:p w14:paraId="4A73A730" w14:textId="77777777" w:rsidR="00C913EB" w:rsidRPr="00827273" w:rsidRDefault="00EB433B" w:rsidP="0007417A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38592147"/>
                <w:placeholder>
                  <w:docPart w:val="282A87AF21914C168FB70EB9307C68C6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1500 caràcters)                                                      </w:t>
                </w:r>
              </w:sdtContent>
            </w:sdt>
          </w:p>
        </w:tc>
      </w:tr>
      <w:tr w:rsidR="00423075" w:rsidRPr="00827273" w14:paraId="0B57EF73" w14:textId="77777777" w:rsidTr="00257002">
        <w:trPr>
          <w:cantSplit/>
          <w:trHeight w:val="446"/>
          <w:tblHeader/>
        </w:trPr>
        <w:tc>
          <w:tcPr>
            <w:tcW w:w="2404" w:type="dxa"/>
          </w:tcPr>
          <w:p w14:paraId="59F280C9" w14:textId="77777777" w:rsidR="00C913EB" w:rsidRPr="00827273" w:rsidRDefault="00EB433B" w:rsidP="003B3371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647584912"/>
                <w:placeholder>
                  <w:docPart w:val="CF27D3AC5410456D991A8C69C1C33FDB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   </w:t>
                </w:r>
              </w:sdtContent>
            </w:sdt>
            <w:r w:rsidR="00C913EB" w:rsidRPr="00827273">
              <w:rPr>
                <w:rFonts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cs="Arial"/>
              <w:color w:val="808080" w:themeColor="background1" w:themeShade="80"/>
              <w:sz w:val="16"/>
              <w:szCs w:val="16"/>
            </w:rPr>
            <w:id w:val="-96568607"/>
            <w:placeholder>
              <w:docPart w:val="E22ECAC69FFC425F8765CAA472CE9B8E"/>
            </w:placeholder>
            <w:showingPlcHdr/>
            <w:dropDownList>
              <w:listItem w:value="Trieu un element."/>
              <w:listItem w:displayText="2019" w:value="2019"/>
              <w:listItem w:displayText="2020" w:value="2020"/>
              <w:listItem w:displayText="2021" w:value="2021"/>
              <w:listItem w:displayText="2022" w:value="2022"/>
              <w:listItem w:displayText="2023" w:value="2023"/>
              <w:listItem w:displayText="2024" w:value="2024"/>
            </w:dropDownList>
          </w:sdtPr>
          <w:sdtEndPr/>
          <w:sdtContent>
            <w:tc>
              <w:tcPr>
                <w:tcW w:w="709" w:type="dxa"/>
              </w:tcPr>
              <w:p w14:paraId="47437AE2" w14:textId="77777777" w:rsidR="00C913EB" w:rsidRPr="00827273" w:rsidRDefault="00C913EB" w:rsidP="003B337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Any</w:t>
                </w:r>
              </w:p>
            </w:tc>
          </w:sdtContent>
        </w:sdt>
        <w:sdt>
          <w:sdtPr>
            <w:rPr>
              <w:rFonts w:cs="Arial"/>
              <w:color w:val="808080" w:themeColor="background1" w:themeShade="80"/>
              <w:sz w:val="16"/>
              <w:szCs w:val="16"/>
            </w:rPr>
            <w:id w:val="2014953360"/>
            <w:placeholder>
              <w:docPart w:val="6CBE9932AAB9480A828DE69F1D827AA0"/>
            </w:placeholder>
            <w:showingPlcHdr/>
            <w:dropDownList>
              <w:listItem w:value="Trieu un element."/>
              <w:listItem w:displayText="a) Serveis a les persones i cures (criança, col·lectius vulnerables, cures, dependència, atenció mèdica, salut)." w:value="a) Serveis a les persones i cures (criança, col·lectius vulnerables, cures, dependència, atenció mèdica, salut)."/>
              <w:listItem w:displayText="b) Industria manufacturera (producció tèxtil, calçat, mobiliari, metal·lúrgia, processament d'aliments, elaboració de begudes)." w:value="b) Industria manufacturera (producció tèxtil, calçat, mobiliari, metal·lúrgia, processament d'aliments, elaboració de begudes)."/>
              <w:listItem w:displayText="c) Tecnologia (Big data i anàlisi de dades, robòtica i automatització, intel·ligència artificial i aprenentatge automàtic, desenvolupament d'aplicacions i informàtica, programari lliure, sobirania tecnològica)." w:value="c) Tecnologia (Big data i anàlisi de dades, robòtica i automatització, intel·ligència artificial i aprenentatge automàtic, desenvolupament d'aplicacions i informàtica, programari lliure, sobirania tecnològica)."/>
              <w:listItem w:displayText="d) Habitatge cooperatiu (urbanisme comunitari, construcció, instal·lacions i reparacions, accés i gestió de l'habitatge, masoveria, habitatge cooperatiu en cessió d‘ús)." w:value="d) Habitatge cooperatiu (urbanisme comunitari, construcció, instal·lacions i reparacions, accés i gestió de l'habitatge, masoveria, habitatge cooperatiu en cessió d‘ús)."/>
              <w:listItem w:displayText="e) Cultura, oci i esport (Lleure, esdeveniments, arts escèniques, cinema, llibreries, editorials, museus)." w:value="e) Cultura, oci i esport (Lleure, esdeveniments, arts escèniques, cinema, llibreries, editorials, museus)."/>
              <w:listItem w:displayText="f) Agricultura, ramaderia i ruralitats (Agroecologia, planter i llavors, ramaderia, pesca, despoblament, relleu generacional)." w:value="f) Agricultura, ramaderia i ruralitats (Agroecologia, planter i llavors, ramaderia, pesca, despoblament, relleu generacional)."/>
              <w:listItem w:displayText="g) Energies renovables, (Gestió i recerca d'energies renovables –solar, eòlica, hidràulica, etc.–, desenvolupament de comunitats energètiques)." w:value="g) Energies renovables, (Gestió i recerca d'energies renovables –solar, eòlica, hidràulica, etc.–, desenvolupament de comunitats energètiques)."/>
            </w:dropDownList>
          </w:sdtPr>
          <w:sdtEndPr/>
          <w:sdtContent>
            <w:tc>
              <w:tcPr>
                <w:tcW w:w="992" w:type="dxa"/>
              </w:tcPr>
              <w:p w14:paraId="02CDFE1B" w14:textId="77777777" w:rsidR="00C913EB" w:rsidRPr="00827273" w:rsidRDefault="00C913EB" w:rsidP="003B337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Sector</w:t>
                </w:r>
              </w:p>
            </w:tc>
          </w:sdtContent>
        </w:sdt>
        <w:tc>
          <w:tcPr>
            <w:tcW w:w="1197" w:type="dxa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1517809332"/>
              <w:placeholder>
                <w:docPart w:val="89A228A29E4D48C8BCE17F3084A79F95"/>
              </w:placeholder>
              <w:showingPlcHdr/>
            </w:sdtPr>
            <w:sdtEndPr/>
            <w:sdtContent>
              <w:p w14:paraId="339A08A8" w14:textId="77777777" w:rsidR="00C913EB" w:rsidRPr="00827273" w:rsidRDefault="00C913EB" w:rsidP="003B337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XXXXXXX€</w:t>
                </w:r>
              </w:p>
            </w:sdtContent>
          </w:sdt>
        </w:tc>
        <w:tc>
          <w:tcPr>
            <w:tcW w:w="1242" w:type="dxa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-488555528"/>
              <w:placeholder>
                <w:docPart w:val="DBD2DBFB15FB4871BB4D7956B00DAE97"/>
              </w:placeholder>
              <w:showingPlcHdr/>
              <w:dropDownList>
                <w:listItem w:value="Trieu un element."/>
                <w:listItem w:displayText="Alt Camp" w:value="Alt Camp"/>
                <w:listItem w:displayText="Alt Empordà" w:value="Alt Empordà"/>
                <w:listItem w:displayText="Alt Penedès" w:value="Alt Penedès"/>
                <w:listItem w:displayText="Alt Urgell" w:value="Alt Urgell"/>
                <w:listItem w:displayText="Alta Ribagorça" w:value="Alta Ribagorça"/>
                <w:listItem w:displayText="Anoia" w:value="Anoia"/>
                <w:listItem w:displayText="Aran" w:value="Aran"/>
                <w:listItem w:displayText="Bages" w:value="Bages"/>
                <w:listItem w:displayText="Baix Camp" w:value="Baix Camp"/>
                <w:listItem w:displayText="Baix Ebre" w:value="Baix Ebre"/>
                <w:listItem w:displayText="Baix Empordà" w:value="Baix Empordà"/>
                <w:listItem w:displayText="Baix Llobregat" w:value="Baix Llobregat"/>
                <w:listItem w:displayText="Baix Penedès" w:value="Baix Penedès"/>
                <w:listItem w:displayText="Barcelonès" w:value="Barcelonès"/>
                <w:listItem w:displayText="Berguedà" w:value="Berguedà"/>
                <w:listItem w:displayText="Cerdanya" w:value="Cerdanya"/>
                <w:listItem w:displayText="Conca de Barberà" w:value="Conca de Barberà"/>
                <w:listItem w:displayText="Garraf" w:value="Garraf"/>
                <w:listItem w:displayText="Garrigues" w:value="Garrigues"/>
                <w:listItem w:displayText="Garrotxa" w:value="Garrotxa"/>
                <w:listItem w:displayText="Gironès" w:value="Gironès"/>
                <w:listItem w:displayText="Lluçanès" w:value="Lluçanès"/>
                <w:listItem w:displayText="Maresme" w:value="Maresme"/>
                <w:listItem w:displayText="Moianès" w:value="Moianès"/>
                <w:listItem w:displayText="Montsià" w:value="Montsià"/>
                <w:listItem w:displayText="Noguera" w:value="Noguera"/>
                <w:listItem w:displayText="Osona" w:value="Osona"/>
                <w:listItem w:displayText="Pallars Jussà" w:value="Pallars Jussà"/>
                <w:listItem w:displayText="Pallars Sobirà" w:value="Pallars Sobirà"/>
                <w:listItem w:displayText="Pla d'Urgell" w:value="Pla d'Urgell"/>
                <w:listItem w:displayText="Priorat" w:value="Priorat"/>
                <w:listItem w:displayText="Ribera d'Ebre" w:value="Ribera d'Ebre"/>
                <w:listItem w:displayText="Ripollès" w:value="Ripollès"/>
                <w:listItem w:displayText="Segarra" w:value="Segarra"/>
                <w:listItem w:displayText="Segrià" w:value="Segrià"/>
                <w:listItem w:displayText="Selva" w:value="Selva"/>
                <w:listItem w:displayText="Solsonès" w:value="Solsonès"/>
                <w:listItem w:displayText="Tarragonès" w:value="Tarragonès"/>
                <w:listItem w:displayText="Terra Alta" w:value="Terra Alta"/>
                <w:listItem w:displayText="Urgell" w:value="Urgell"/>
                <w:listItem w:displayText="Vallès Occidental" w:value="Vallès Occidental"/>
                <w:listItem w:displayText="Vallès Oriental" w:value="Vallès Oriental"/>
              </w:dropDownList>
            </w:sdtPr>
            <w:sdtEndPr/>
            <w:sdtContent>
              <w:p w14:paraId="374AED60" w14:textId="77777777" w:rsidR="00C913EB" w:rsidRPr="00827273" w:rsidRDefault="00C913EB" w:rsidP="003B337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Comarca</w:t>
                </w:r>
              </w:p>
            </w:sdtContent>
          </w:sdt>
        </w:tc>
        <w:tc>
          <w:tcPr>
            <w:tcW w:w="3288" w:type="dxa"/>
          </w:tcPr>
          <w:p w14:paraId="50814C46" w14:textId="77777777" w:rsidR="00C913EB" w:rsidRPr="00827273" w:rsidRDefault="00EB433B" w:rsidP="0007417A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262456306"/>
                <w:placeholder>
                  <w:docPart w:val="4BB03231ED8141E9ACB5306A0492D405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1500 caràcters)                                                      </w:t>
                </w:r>
              </w:sdtContent>
            </w:sdt>
          </w:p>
        </w:tc>
      </w:tr>
      <w:tr w:rsidR="00423075" w:rsidRPr="00827273" w14:paraId="279CD9DC" w14:textId="77777777" w:rsidTr="00257002">
        <w:trPr>
          <w:cantSplit/>
          <w:trHeight w:val="446"/>
          <w:tblHeader/>
        </w:trPr>
        <w:tc>
          <w:tcPr>
            <w:tcW w:w="2404" w:type="dxa"/>
          </w:tcPr>
          <w:p w14:paraId="4789D655" w14:textId="77777777" w:rsidR="00C913EB" w:rsidRPr="00827273" w:rsidRDefault="00EB433B" w:rsidP="003B3371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93778272"/>
                <w:placeholder>
                  <w:docPart w:val="B1734D480CC2447D91EF81D2C1ED9C99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   </w:t>
                </w:r>
              </w:sdtContent>
            </w:sdt>
            <w:r w:rsidR="00C913EB" w:rsidRPr="00827273">
              <w:rPr>
                <w:rFonts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cs="Arial"/>
              <w:color w:val="808080" w:themeColor="background1" w:themeShade="80"/>
              <w:sz w:val="16"/>
              <w:szCs w:val="16"/>
            </w:rPr>
            <w:id w:val="1780675655"/>
            <w:placeholder>
              <w:docPart w:val="ABC307F28C4A4D8EA386E0BEF63B3758"/>
            </w:placeholder>
            <w:showingPlcHdr/>
            <w:dropDownList>
              <w:listItem w:value="Trieu un element."/>
              <w:listItem w:displayText="2019" w:value="2019"/>
              <w:listItem w:displayText="2020" w:value="2020"/>
              <w:listItem w:displayText="2021" w:value="2021"/>
              <w:listItem w:displayText="2022" w:value="2022"/>
              <w:listItem w:displayText="2023" w:value="2023"/>
              <w:listItem w:displayText="2024" w:value="2024"/>
            </w:dropDownList>
          </w:sdtPr>
          <w:sdtEndPr/>
          <w:sdtContent>
            <w:tc>
              <w:tcPr>
                <w:tcW w:w="709" w:type="dxa"/>
              </w:tcPr>
              <w:p w14:paraId="0DF066A1" w14:textId="77777777" w:rsidR="00C913EB" w:rsidRPr="00827273" w:rsidRDefault="00C913EB" w:rsidP="003B337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Any</w:t>
                </w:r>
              </w:p>
            </w:tc>
          </w:sdtContent>
        </w:sdt>
        <w:sdt>
          <w:sdtPr>
            <w:rPr>
              <w:rFonts w:cs="Arial"/>
              <w:color w:val="808080" w:themeColor="background1" w:themeShade="80"/>
              <w:sz w:val="16"/>
              <w:szCs w:val="16"/>
            </w:rPr>
            <w:id w:val="-1368753090"/>
            <w:placeholder>
              <w:docPart w:val="55D938F67CA4424097AF9196E69A4032"/>
            </w:placeholder>
            <w:showingPlcHdr/>
            <w:dropDownList>
              <w:listItem w:value="Trieu un element."/>
              <w:listItem w:displayText="a) Serveis a les persones i cures (criança, col·lectius vulnerables, cures, dependència, atenció mèdica, salut)." w:value="a) Serveis a les persones i cures (criança, col·lectius vulnerables, cures, dependència, atenció mèdica, salut)."/>
              <w:listItem w:displayText="b) Industria manufacturera (producció tèxtil, calçat, mobiliari, metal·lúrgia, processament d'aliments, elaboració de begudes)." w:value="b) Industria manufacturera (producció tèxtil, calçat, mobiliari, metal·lúrgia, processament d'aliments, elaboració de begudes)."/>
              <w:listItem w:displayText="c) Tecnologia (Big data i anàlisi de dades, robòtica i automatització, intel·ligència artificial i aprenentatge automàtic, desenvolupament d'aplicacions i informàtica, programari lliure, sobirania tecnològica)." w:value="c) Tecnologia (Big data i anàlisi de dades, robòtica i automatització, intel·ligència artificial i aprenentatge automàtic, desenvolupament d'aplicacions i informàtica, programari lliure, sobirania tecnològica)."/>
              <w:listItem w:displayText="d) Habitatge cooperatiu (urbanisme comunitari, construcció, instal·lacions i reparacions, accés i gestió de l'habitatge, masoveria, habitatge cooperatiu en cessió d‘ús)." w:value="d) Habitatge cooperatiu (urbanisme comunitari, construcció, instal·lacions i reparacions, accés i gestió de l'habitatge, masoveria, habitatge cooperatiu en cessió d‘ús)."/>
              <w:listItem w:displayText="e) Cultura, oci i esport (Lleure, esdeveniments, arts escèniques, cinema, llibreries, editorials, museus)." w:value="e) Cultura, oci i esport (Lleure, esdeveniments, arts escèniques, cinema, llibreries, editorials, museus)."/>
              <w:listItem w:displayText="f) Agricultura, ramaderia i ruralitats (Agroecologia, planter i llavors, ramaderia, pesca, despoblament, relleu generacional)." w:value="f) Agricultura, ramaderia i ruralitats (Agroecologia, planter i llavors, ramaderia, pesca, despoblament, relleu generacional)."/>
              <w:listItem w:displayText="g) Energies renovables, (Gestió i recerca d'energies renovables –solar, eòlica, hidràulica, etc.–, desenvolupament de comunitats energètiques)." w:value="g) Energies renovables, (Gestió i recerca d'energies renovables –solar, eòlica, hidràulica, etc.–, desenvolupament de comunitats energètiques)."/>
            </w:dropDownList>
          </w:sdtPr>
          <w:sdtEndPr/>
          <w:sdtContent>
            <w:tc>
              <w:tcPr>
                <w:tcW w:w="992" w:type="dxa"/>
              </w:tcPr>
              <w:p w14:paraId="5A9DE99B" w14:textId="77777777" w:rsidR="00C913EB" w:rsidRPr="00827273" w:rsidRDefault="00C913EB" w:rsidP="003B337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Sector</w:t>
                </w:r>
              </w:p>
            </w:tc>
          </w:sdtContent>
        </w:sdt>
        <w:tc>
          <w:tcPr>
            <w:tcW w:w="1197" w:type="dxa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-1237166639"/>
              <w:placeholder>
                <w:docPart w:val="33B52D09F5874D378D8B4F6ACDF77387"/>
              </w:placeholder>
              <w:showingPlcHdr/>
            </w:sdtPr>
            <w:sdtEndPr/>
            <w:sdtContent>
              <w:p w14:paraId="7717C535" w14:textId="77777777" w:rsidR="00C913EB" w:rsidRPr="00827273" w:rsidRDefault="00C913EB" w:rsidP="003B337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XXXXXXX€</w:t>
                </w:r>
              </w:p>
            </w:sdtContent>
          </w:sdt>
        </w:tc>
        <w:tc>
          <w:tcPr>
            <w:tcW w:w="1242" w:type="dxa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-1902503208"/>
              <w:placeholder>
                <w:docPart w:val="CDE3DD2C2A8C4AC4BBAFA83AAAFBE4E5"/>
              </w:placeholder>
              <w:showingPlcHdr/>
              <w:dropDownList>
                <w:listItem w:value="Trieu un element."/>
                <w:listItem w:displayText="Alt Camp" w:value="Alt Camp"/>
                <w:listItem w:displayText="Alt Empordà" w:value="Alt Empordà"/>
                <w:listItem w:displayText="Alt Penedès" w:value="Alt Penedès"/>
                <w:listItem w:displayText="Alt Urgell" w:value="Alt Urgell"/>
                <w:listItem w:displayText="Alta Ribagorça" w:value="Alta Ribagorça"/>
                <w:listItem w:displayText="Anoia" w:value="Anoia"/>
                <w:listItem w:displayText="Aran" w:value="Aran"/>
                <w:listItem w:displayText="Bages" w:value="Bages"/>
                <w:listItem w:displayText="Baix Camp" w:value="Baix Camp"/>
                <w:listItem w:displayText="Baix Ebre" w:value="Baix Ebre"/>
                <w:listItem w:displayText="Baix Empordà" w:value="Baix Empordà"/>
                <w:listItem w:displayText="Baix Llobregat" w:value="Baix Llobregat"/>
                <w:listItem w:displayText="Baix Penedès" w:value="Baix Penedès"/>
                <w:listItem w:displayText="Barcelonès" w:value="Barcelonès"/>
                <w:listItem w:displayText="Berguedà" w:value="Berguedà"/>
                <w:listItem w:displayText="Cerdanya" w:value="Cerdanya"/>
                <w:listItem w:displayText="Conca de Barberà" w:value="Conca de Barberà"/>
                <w:listItem w:displayText="Garraf" w:value="Garraf"/>
                <w:listItem w:displayText="Garrigues" w:value="Garrigues"/>
                <w:listItem w:displayText="Garrotxa" w:value="Garrotxa"/>
                <w:listItem w:displayText="Gironès" w:value="Gironès"/>
                <w:listItem w:displayText="Lluçanès" w:value="Lluçanès"/>
                <w:listItem w:displayText="Maresme" w:value="Maresme"/>
                <w:listItem w:displayText="Moianès" w:value="Moianès"/>
                <w:listItem w:displayText="Montsià" w:value="Montsià"/>
                <w:listItem w:displayText="Noguera" w:value="Noguera"/>
                <w:listItem w:displayText="Osona" w:value="Osona"/>
                <w:listItem w:displayText="Pallars Jussà" w:value="Pallars Jussà"/>
                <w:listItem w:displayText="Pallars Sobirà" w:value="Pallars Sobirà"/>
                <w:listItem w:displayText="Pla d'Urgell" w:value="Pla d'Urgell"/>
                <w:listItem w:displayText="Priorat" w:value="Priorat"/>
                <w:listItem w:displayText="Ribera d'Ebre" w:value="Ribera d'Ebre"/>
                <w:listItem w:displayText="Ripollès" w:value="Ripollès"/>
                <w:listItem w:displayText="Segarra" w:value="Segarra"/>
                <w:listItem w:displayText="Segrià" w:value="Segrià"/>
                <w:listItem w:displayText="Selva" w:value="Selva"/>
                <w:listItem w:displayText="Solsonès" w:value="Solsonès"/>
                <w:listItem w:displayText="Tarragonès" w:value="Tarragonès"/>
                <w:listItem w:displayText="Terra Alta" w:value="Terra Alta"/>
                <w:listItem w:displayText="Urgell" w:value="Urgell"/>
                <w:listItem w:displayText="Vallès Occidental" w:value="Vallès Occidental"/>
                <w:listItem w:displayText="Vallès Oriental" w:value="Vallès Oriental"/>
              </w:dropDownList>
            </w:sdtPr>
            <w:sdtEndPr/>
            <w:sdtContent>
              <w:p w14:paraId="65F583A7" w14:textId="77777777" w:rsidR="00C913EB" w:rsidRPr="00827273" w:rsidRDefault="00C913EB" w:rsidP="003B337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Comarca</w:t>
                </w:r>
              </w:p>
            </w:sdtContent>
          </w:sdt>
        </w:tc>
        <w:tc>
          <w:tcPr>
            <w:tcW w:w="3288" w:type="dxa"/>
          </w:tcPr>
          <w:p w14:paraId="16C8922F" w14:textId="77777777" w:rsidR="00C913EB" w:rsidRPr="00827273" w:rsidRDefault="00EB433B" w:rsidP="0007417A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420139754"/>
                <w:placeholder>
                  <w:docPart w:val="EA52714D22994D2F98EC47D5C96B638F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1500 caràcters)                                                      </w:t>
                </w:r>
              </w:sdtContent>
            </w:sdt>
          </w:p>
        </w:tc>
      </w:tr>
      <w:tr w:rsidR="00423075" w:rsidRPr="00827273" w14:paraId="6EE200FD" w14:textId="77777777" w:rsidTr="00257002">
        <w:trPr>
          <w:cantSplit/>
          <w:trHeight w:val="446"/>
          <w:tblHeader/>
        </w:trPr>
        <w:tc>
          <w:tcPr>
            <w:tcW w:w="2404" w:type="dxa"/>
          </w:tcPr>
          <w:p w14:paraId="475E9D05" w14:textId="77777777" w:rsidR="00C913EB" w:rsidRPr="00827273" w:rsidRDefault="00EB433B" w:rsidP="003B3371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322893905"/>
                <w:placeholder>
                  <w:docPart w:val="5FE6EACB58504ABB9489016C7628604E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   </w:t>
                </w:r>
              </w:sdtContent>
            </w:sdt>
            <w:r w:rsidR="00C913EB" w:rsidRPr="00827273">
              <w:rPr>
                <w:rFonts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cs="Arial"/>
              <w:color w:val="808080" w:themeColor="background1" w:themeShade="80"/>
              <w:sz w:val="16"/>
              <w:szCs w:val="16"/>
            </w:rPr>
            <w:id w:val="59842840"/>
            <w:placeholder>
              <w:docPart w:val="8F63AB871A12401993239571F8812838"/>
            </w:placeholder>
            <w:showingPlcHdr/>
            <w:dropDownList>
              <w:listItem w:value="Trieu un element."/>
              <w:listItem w:displayText="2019" w:value="2019"/>
              <w:listItem w:displayText="2020" w:value="2020"/>
              <w:listItem w:displayText="2021" w:value="2021"/>
              <w:listItem w:displayText="2022" w:value="2022"/>
              <w:listItem w:displayText="2023" w:value="2023"/>
              <w:listItem w:displayText="2024" w:value="2024"/>
            </w:dropDownList>
          </w:sdtPr>
          <w:sdtEndPr/>
          <w:sdtContent>
            <w:tc>
              <w:tcPr>
                <w:tcW w:w="709" w:type="dxa"/>
              </w:tcPr>
              <w:p w14:paraId="13BAA954" w14:textId="77777777" w:rsidR="00C913EB" w:rsidRPr="00827273" w:rsidRDefault="00C913EB" w:rsidP="003B337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Any</w:t>
                </w:r>
              </w:p>
            </w:tc>
          </w:sdtContent>
        </w:sdt>
        <w:sdt>
          <w:sdtPr>
            <w:rPr>
              <w:rFonts w:cs="Arial"/>
              <w:color w:val="808080" w:themeColor="background1" w:themeShade="80"/>
              <w:sz w:val="16"/>
              <w:szCs w:val="16"/>
            </w:rPr>
            <w:id w:val="-411237123"/>
            <w:placeholder>
              <w:docPart w:val="5C23D7CF89F74A7C8F2289E28B1D5AD4"/>
            </w:placeholder>
            <w:showingPlcHdr/>
            <w:dropDownList>
              <w:listItem w:value="Trieu un element."/>
              <w:listItem w:displayText="a) Serveis a les persones i cures (criança, col·lectius vulnerables, cures, dependència, atenció mèdica, salut)." w:value="a) Serveis a les persones i cures (criança, col·lectius vulnerables, cures, dependència, atenció mèdica, salut)."/>
              <w:listItem w:displayText="b) Industria manufacturera (producció tèxtil, calçat, mobiliari, metal·lúrgia, processament d'aliments, elaboració de begudes)." w:value="b) Industria manufacturera (producció tèxtil, calçat, mobiliari, metal·lúrgia, processament d'aliments, elaboració de begudes)."/>
              <w:listItem w:displayText="c) Tecnologia (Big data i anàlisi de dades, robòtica i automatització, intel·ligència artificial i aprenentatge automàtic, desenvolupament d'aplicacions i informàtica, programari lliure, sobirania tecnològica)." w:value="c) Tecnologia (Big data i anàlisi de dades, robòtica i automatització, intel·ligència artificial i aprenentatge automàtic, desenvolupament d'aplicacions i informàtica, programari lliure, sobirania tecnològica)."/>
              <w:listItem w:displayText="d) Habitatge cooperatiu (urbanisme comunitari, construcció, instal·lacions i reparacions, accés i gestió de l'habitatge, masoveria, habitatge cooperatiu en cessió d‘ús)." w:value="d) Habitatge cooperatiu (urbanisme comunitari, construcció, instal·lacions i reparacions, accés i gestió de l'habitatge, masoveria, habitatge cooperatiu en cessió d‘ús)."/>
              <w:listItem w:displayText="e) Cultura, oci i esport (Lleure, esdeveniments, arts escèniques, cinema, llibreries, editorials, museus)." w:value="e) Cultura, oci i esport (Lleure, esdeveniments, arts escèniques, cinema, llibreries, editorials, museus)."/>
              <w:listItem w:displayText="f) Agricultura, ramaderia i ruralitats (Agroecologia, planter i llavors, ramaderia, pesca, despoblament, relleu generacional)." w:value="f) Agricultura, ramaderia i ruralitats (Agroecologia, planter i llavors, ramaderia, pesca, despoblament, relleu generacional)."/>
              <w:listItem w:displayText="g) Energies renovables, (Gestió i recerca d'energies renovables –solar, eòlica, hidràulica, etc.–, desenvolupament de comunitats energètiques)." w:value="g) Energies renovables, (Gestió i recerca d'energies renovables –solar, eòlica, hidràulica, etc.–, desenvolupament de comunitats energètiques)."/>
            </w:dropDownList>
          </w:sdtPr>
          <w:sdtEndPr/>
          <w:sdtContent>
            <w:tc>
              <w:tcPr>
                <w:tcW w:w="992" w:type="dxa"/>
              </w:tcPr>
              <w:p w14:paraId="7AFEAD31" w14:textId="77777777" w:rsidR="00C913EB" w:rsidRPr="00827273" w:rsidRDefault="00C913EB" w:rsidP="003B337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Sector</w:t>
                </w:r>
              </w:p>
            </w:tc>
          </w:sdtContent>
        </w:sdt>
        <w:tc>
          <w:tcPr>
            <w:tcW w:w="1197" w:type="dxa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-1258595109"/>
              <w:placeholder>
                <w:docPart w:val="FBCD96E1390D4E23A8C33FA0AF6A33DC"/>
              </w:placeholder>
              <w:showingPlcHdr/>
            </w:sdtPr>
            <w:sdtEndPr/>
            <w:sdtContent>
              <w:p w14:paraId="17471B0D" w14:textId="77777777" w:rsidR="00C913EB" w:rsidRPr="00827273" w:rsidRDefault="00C913EB" w:rsidP="003B337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XXXXXXX€</w:t>
                </w:r>
              </w:p>
            </w:sdtContent>
          </w:sdt>
        </w:tc>
        <w:tc>
          <w:tcPr>
            <w:tcW w:w="1242" w:type="dxa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-1624147431"/>
              <w:placeholder>
                <w:docPart w:val="39AA8FA45861478C8A2AF7B012E22250"/>
              </w:placeholder>
              <w:showingPlcHdr/>
              <w:dropDownList>
                <w:listItem w:value="Trieu un element."/>
                <w:listItem w:displayText="Alt Camp" w:value="Alt Camp"/>
                <w:listItem w:displayText="Alt Empordà" w:value="Alt Empordà"/>
                <w:listItem w:displayText="Alt Penedès" w:value="Alt Penedès"/>
                <w:listItem w:displayText="Alt Urgell" w:value="Alt Urgell"/>
                <w:listItem w:displayText="Alta Ribagorça" w:value="Alta Ribagorça"/>
                <w:listItem w:displayText="Anoia" w:value="Anoia"/>
                <w:listItem w:displayText="Aran" w:value="Aran"/>
                <w:listItem w:displayText="Bages" w:value="Bages"/>
                <w:listItem w:displayText="Baix Camp" w:value="Baix Camp"/>
                <w:listItem w:displayText="Baix Ebre" w:value="Baix Ebre"/>
                <w:listItem w:displayText="Baix Empordà" w:value="Baix Empordà"/>
                <w:listItem w:displayText="Baix Llobregat" w:value="Baix Llobregat"/>
                <w:listItem w:displayText="Baix Penedès" w:value="Baix Penedès"/>
                <w:listItem w:displayText="Barcelonès" w:value="Barcelonès"/>
                <w:listItem w:displayText="Berguedà" w:value="Berguedà"/>
                <w:listItem w:displayText="Cerdanya" w:value="Cerdanya"/>
                <w:listItem w:displayText="Conca de Barberà" w:value="Conca de Barberà"/>
                <w:listItem w:displayText="Garraf" w:value="Garraf"/>
                <w:listItem w:displayText="Garrigues" w:value="Garrigues"/>
                <w:listItem w:displayText="Garrotxa" w:value="Garrotxa"/>
                <w:listItem w:displayText="Gironès" w:value="Gironès"/>
                <w:listItem w:displayText="Lluçanès" w:value="Lluçanès"/>
                <w:listItem w:displayText="Maresme" w:value="Maresme"/>
                <w:listItem w:displayText="Moianès" w:value="Moianès"/>
                <w:listItem w:displayText="Montsià" w:value="Montsià"/>
                <w:listItem w:displayText="Noguera" w:value="Noguera"/>
                <w:listItem w:displayText="Osona" w:value="Osona"/>
                <w:listItem w:displayText="Pallars Jussà" w:value="Pallars Jussà"/>
                <w:listItem w:displayText="Pallars Sobirà" w:value="Pallars Sobirà"/>
                <w:listItem w:displayText="Pla d'Urgell" w:value="Pla d'Urgell"/>
                <w:listItem w:displayText="Priorat" w:value="Priorat"/>
                <w:listItem w:displayText="Ribera d'Ebre" w:value="Ribera d'Ebre"/>
                <w:listItem w:displayText="Ripollès" w:value="Ripollès"/>
                <w:listItem w:displayText="Segarra" w:value="Segarra"/>
                <w:listItem w:displayText="Segrià" w:value="Segrià"/>
                <w:listItem w:displayText="Selva" w:value="Selva"/>
                <w:listItem w:displayText="Solsonès" w:value="Solsonès"/>
                <w:listItem w:displayText="Tarragonès" w:value="Tarragonès"/>
                <w:listItem w:displayText="Terra Alta" w:value="Terra Alta"/>
                <w:listItem w:displayText="Urgell" w:value="Urgell"/>
                <w:listItem w:displayText="Vallès Occidental" w:value="Vallès Occidental"/>
                <w:listItem w:displayText="Vallès Oriental" w:value="Vallès Oriental"/>
              </w:dropDownList>
            </w:sdtPr>
            <w:sdtEndPr/>
            <w:sdtContent>
              <w:p w14:paraId="1DE58B14" w14:textId="77777777" w:rsidR="00C913EB" w:rsidRPr="00827273" w:rsidRDefault="00C913EB" w:rsidP="003B337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Comarca</w:t>
                </w:r>
              </w:p>
            </w:sdtContent>
          </w:sdt>
        </w:tc>
        <w:tc>
          <w:tcPr>
            <w:tcW w:w="3288" w:type="dxa"/>
          </w:tcPr>
          <w:p w14:paraId="0A155171" w14:textId="77777777" w:rsidR="00C913EB" w:rsidRPr="00827273" w:rsidRDefault="00EB433B" w:rsidP="0007417A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600056727"/>
                <w:placeholder>
                  <w:docPart w:val="5784C764987948D0AD3AF0FA8B895C52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1500 caràcters)                                                      </w:t>
                </w:r>
              </w:sdtContent>
            </w:sdt>
          </w:p>
        </w:tc>
      </w:tr>
      <w:tr w:rsidR="00423075" w:rsidRPr="00827273" w14:paraId="3FD7F8C9" w14:textId="77777777" w:rsidTr="00257002">
        <w:trPr>
          <w:cantSplit/>
          <w:trHeight w:val="446"/>
          <w:tblHeader/>
        </w:trPr>
        <w:tc>
          <w:tcPr>
            <w:tcW w:w="2404" w:type="dxa"/>
          </w:tcPr>
          <w:p w14:paraId="6F4CD8CD" w14:textId="77777777" w:rsidR="00C913EB" w:rsidRPr="00827273" w:rsidRDefault="00EB433B" w:rsidP="003B3371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694610371"/>
                <w:placeholder>
                  <w:docPart w:val="0DB36D0EF624464592EBA4F3EF325F03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   </w:t>
                </w:r>
              </w:sdtContent>
            </w:sdt>
            <w:r w:rsidR="00C913EB" w:rsidRPr="00827273">
              <w:rPr>
                <w:rFonts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cs="Arial"/>
              <w:color w:val="808080" w:themeColor="background1" w:themeShade="80"/>
              <w:sz w:val="16"/>
              <w:szCs w:val="16"/>
            </w:rPr>
            <w:id w:val="1894851409"/>
            <w:placeholder>
              <w:docPart w:val="DD1E7A492A3E4B76AB4F13CCBDF8886C"/>
            </w:placeholder>
            <w:showingPlcHdr/>
            <w:dropDownList>
              <w:listItem w:value="Trieu un element."/>
              <w:listItem w:displayText="2019" w:value="2019"/>
              <w:listItem w:displayText="2020" w:value="2020"/>
              <w:listItem w:displayText="2021" w:value="2021"/>
              <w:listItem w:displayText="2022" w:value="2022"/>
              <w:listItem w:displayText="2023" w:value="2023"/>
              <w:listItem w:displayText="2024" w:value="2024"/>
            </w:dropDownList>
          </w:sdtPr>
          <w:sdtEndPr/>
          <w:sdtContent>
            <w:tc>
              <w:tcPr>
                <w:tcW w:w="709" w:type="dxa"/>
              </w:tcPr>
              <w:p w14:paraId="72262A14" w14:textId="77777777" w:rsidR="00C913EB" w:rsidRPr="00827273" w:rsidRDefault="00C913EB" w:rsidP="003B337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Any</w:t>
                </w:r>
              </w:p>
            </w:tc>
          </w:sdtContent>
        </w:sdt>
        <w:sdt>
          <w:sdtPr>
            <w:rPr>
              <w:rFonts w:cs="Arial"/>
              <w:color w:val="808080" w:themeColor="background1" w:themeShade="80"/>
              <w:sz w:val="16"/>
              <w:szCs w:val="16"/>
            </w:rPr>
            <w:id w:val="896859039"/>
            <w:placeholder>
              <w:docPart w:val="BBCE6153A66B4C09A57B6DF766DF0501"/>
            </w:placeholder>
            <w:showingPlcHdr/>
            <w:dropDownList>
              <w:listItem w:value="Trieu un element."/>
              <w:listItem w:displayText="a) Serveis a les persones i cures (criança, col·lectius vulnerables, cures, dependència, atenció mèdica, salut)." w:value="a) Serveis a les persones i cures (criança, col·lectius vulnerables, cures, dependència, atenció mèdica, salut)."/>
              <w:listItem w:displayText="b) Industria manufacturera (producció tèxtil, calçat, mobiliari, metal·lúrgia, processament d'aliments, elaboració de begudes)." w:value="b) Industria manufacturera (producció tèxtil, calçat, mobiliari, metal·lúrgia, processament d'aliments, elaboració de begudes)."/>
              <w:listItem w:displayText="c) Tecnologia (Big data i anàlisi de dades, robòtica i automatització, intel·ligència artificial i aprenentatge automàtic, desenvolupament d'aplicacions i informàtica, programari lliure, sobirania tecnològica)." w:value="c) Tecnologia (Big data i anàlisi de dades, robòtica i automatització, intel·ligència artificial i aprenentatge automàtic, desenvolupament d'aplicacions i informàtica, programari lliure, sobirania tecnològica)."/>
              <w:listItem w:displayText="d) Habitatge cooperatiu (urbanisme comunitari, construcció, instal·lacions i reparacions, accés i gestió de l'habitatge, masoveria, habitatge cooperatiu en cessió d‘ús)." w:value="d) Habitatge cooperatiu (urbanisme comunitari, construcció, instal·lacions i reparacions, accés i gestió de l'habitatge, masoveria, habitatge cooperatiu en cessió d‘ús)."/>
              <w:listItem w:displayText="e) Cultura, oci i esport (Lleure, esdeveniments, arts escèniques, cinema, llibreries, editorials, museus)." w:value="e) Cultura, oci i esport (Lleure, esdeveniments, arts escèniques, cinema, llibreries, editorials, museus)."/>
              <w:listItem w:displayText="f) Agricultura, ramaderia i ruralitats (Agroecologia, planter i llavors, ramaderia, pesca, despoblament, relleu generacional)." w:value="f) Agricultura, ramaderia i ruralitats (Agroecologia, planter i llavors, ramaderia, pesca, despoblament, relleu generacional)."/>
              <w:listItem w:displayText="g) Energies renovables, (Gestió i recerca d'energies renovables –solar, eòlica, hidràulica, etc.–, desenvolupament de comunitats energètiques)." w:value="g) Energies renovables, (Gestió i recerca d'energies renovables –solar, eòlica, hidràulica, etc.–, desenvolupament de comunitats energètiques)."/>
            </w:dropDownList>
          </w:sdtPr>
          <w:sdtEndPr/>
          <w:sdtContent>
            <w:tc>
              <w:tcPr>
                <w:tcW w:w="992" w:type="dxa"/>
              </w:tcPr>
              <w:p w14:paraId="3D2939FA" w14:textId="77777777" w:rsidR="00C913EB" w:rsidRPr="00827273" w:rsidRDefault="00C913EB" w:rsidP="003B337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Sector</w:t>
                </w:r>
              </w:p>
            </w:tc>
          </w:sdtContent>
        </w:sdt>
        <w:tc>
          <w:tcPr>
            <w:tcW w:w="1197" w:type="dxa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1819692500"/>
              <w:placeholder>
                <w:docPart w:val="B4D5E7E5EEC34972A3D3AB62E2FF7A7B"/>
              </w:placeholder>
              <w:showingPlcHdr/>
            </w:sdtPr>
            <w:sdtEndPr/>
            <w:sdtContent>
              <w:p w14:paraId="71A1F745" w14:textId="77777777" w:rsidR="00C913EB" w:rsidRPr="00827273" w:rsidRDefault="00C913EB" w:rsidP="003B337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XXXXXXX€</w:t>
                </w:r>
              </w:p>
            </w:sdtContent>
          </w:sdt>
        </w:tc>
        <w:tc>
          <w:tcPr>
            <w:tcW w:w="1242" w:type="dxa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145492434"/>
              <w:placeholder>
                <w:docPart w:val="99F5D61BADED407EBDF4316FBD9DA884"/>
              </w:placeholder>
              <w:showingPlcHdr/>
              <w:dropDownList>
                <w:listItem w:value="Trieu un element."/>
                <w:listItem w:displayText="Alt Camp" w:value="Alt Camp"/>
                <w:listItem w:displayText="Alt Empordà" w:value="Alt Empordà"/>
                <w:listItem w:displayText="Alt Penedès" w:value="Alt Penedès"/>
                <w:listItem w:displayText="Alt Urgell" w:value="Alt Urgell"/>
                <w:listItem w:displayText="Alta Ribagorça" w:value="Alta Ribagorça"/>
                <w:listItem w:displayText="Anoia" w:value="Anoia"/>
                <w:listItem w:displayText="Aran" w:value="Aran"/>
                <w:listItem w:displayText="Bages" w:value="Bages"/>
                <w:listItem w:displayText="Baix Camp" w:value="Baix Camp"/>
                <w:listItem w:displayText="Baix Ebre" w:value="Baix Ebre"/>
                <w:listItem w:displayText="Baix Empordà" w:value="Baix Empordà"/>
                <w:listItem w:displayText="Baix Llobregat" w:value="Baix Llobregat"/>
                <w:listItem w:displayText="Baix Penedès" w:value="Baix Penedès"/>
                <w:listItem w:displayText="Barcelonès" w:value="Barcelonès"/>
                <w:listItem w:displayText="Berguedà" w:value="Berguedà"/>
                <w:listItem w:displayText="Cerdanya" w:value="Cerdanya"/>
                <w:listItem w:displayText="Conca de Barberà" w:value="Conca de Barberà"/>
                <w:listItem w:displayText="Garraf" w:value="Garraf"/>
                <w:listItem w:displayText="Garrigues" w:value="Garrigues"/>
                <w:listItem w:displayText="Garrotxa" w:value="Garrotxa"/>
                <w:listItem w:displayText="Gironès" w:value="Gironès"/>
                <w:listItem w:displayText="Lluçanès" w:value="Lluçanès"/>
                <w:listItem w:displayText="Maresme" w:value="Maresme"/>
                <w:listItem w:displayText="Moianès" w:value="Moianès"/>
                <w:listItem w:displayText="Montsià" w:value="Montsià"/>
                <w:listItem w:displayText="Noguera" w:value="Noguera"/>
                <w:listItem w:displayText="Osona" w:value="Osona"/>
                <w:listItem w:displayText="Pallars Jussà" w:value="Pallars Jussà"/>
                <w:listItem w:displayText="Pallars Sobirà" w:value="Pallars Sobirà"/>
                <w:listItem w:displayText="Pla d'Urgell" w:value="Pla d'Urgell"/>
                <w:listItem w:displayText="Priorat" w:value="Priorat"/>
                <w:listItem w:displayText="Ribera d'Ebre" w:value="Ribera d'Ebre"/>
                <w:listItem w:displayText="Ripollès" w:value="Ripollès"/>
                <w:listItem w:displayText="Segarra" w:value="Segarra"/>
                <w:listItem w:displayText="Segrià" w:value="Segrià"/>
                <w:listItem w:displayText="Selva" w:value="Selva"/>
                <w:listItem w:displayText="Solsonès" w:value="Solsonès"/>
                <w:listItem w:displayText="Tarragonès" w:value="Tarragonès"/>
                <w:listItem w:displayText="Terra Alta" w:value="Terra Alta"/>
                <w:listItem w:displayText="Urgell" w:value="Urgell"/>
                <w:listItem w:displayText="Vallès Occidental" w:value="Vallès Occidental"/>
                <w:listItem w:displayText="Vallès Oriental" w:value="Vallès Oriental"/>
              </w:dropDownList>
            </w:sdtPr>
            <w:sdtEndPr/>
            <w:sdtContent>
              <w:p w14:paraId="6D980EE5" w14:textId="77777777" w:rsidR="00C913EB" w:rsidRPr="00827273" w:rsidRDefault="00C913EB" w:rsidP="003B337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Comarca</w:t>
                </w:r>
              </w:p>
            </w:sdtContent>
          </w:sdt>
        </w:tc>
        <w:tc>
          <w:tcPr>
            <w:tcW w:w="3288" w:type="dxa"/>
          </w:tcPr>
          <w:p w14:paraId="7D8058B4" w14:textId="77777777" w:rsidR="00C913EB" w:rsidRPr="00827273" w:rsidRDefault="00EB433B" w:rsidP="0007417A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83096618"/>
                <w:placeholder>
                  <w:docPart w:val="42A441C2D70348D79C3A62C772089483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1500 caràcters)                                                      </w:t>
                </w:r>
              </w:sdtContent>
            </w:sdt>
          </w:p>
        </w:tc>
      </w:tr>
      <w:tr w:rsidR="00423075" w:rsidRPr="00827273" w14:paraId="0276CFDB" w14:textId="77777777" w:rsidTr="00257002">
        <w:trPr>
          <w:cantSplit/>
          <w:trHeight w:val="446"/>
          <w:tblHeader/>
        </w:trPr>
        <w:tc>
          <w:tcPr>
            <w:tcW w:w="2404" w:type="dxa"/>
          </w:tcPr>
          <w:p w14:paraId="5B70198D" w14:textId="77777777" w:rsidR="00C913EB" w:rsidRPr="00827273" w:rsidRDefault="00EB433B" w:rsidP="003B3371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384482243"/>
                <w:placeholder>
                  <w:docPart w:val="DFD19039EE64455A83E3CEB580A2D2E8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   </w:t>
                </w:r>
              </w:sdtContent>
            </w:sdt>
            <w:r w:rsidR="00C913EB" w:rsidRPr="00827273">
              <w:rPr>
                <w:rFonts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cs="Arial"/>
              <w:color w:val="808080" w:themeColor="background1" w:themeShade="80"/>
              <w:sz w:val="16"/>
              <w:szCs w:val="16"/>
            </w:rPr>
            <w:id w:val="-782489995"/>
            <w:placeholder>
              <w:docPart w:val="DE6A48AC20E241B08CDD6804CA3F1422"/>
            </w:placeholder>
            <w:showingPlcHdr/>
            <w:dropDownList>
              <w:listItem w:value="Trieu un element."/>
              <w:listItem w:displayText="2019" w:value="2019"/>
              <w:listItem w:displayText="2020" w:value="2020"/>
              <w:listItem w:displayText="2021" w:value="2021"/>
              <w:listItem w:displayText="2022" w:value="2022"/>
              <w:listItem w:displayText="2023" w:value="2023"/>
              <w:listItem w:displayText="2024" w:value="2024"/>
            </w:dropDownList>
          </w:sdtPr>
          <w:sdtEndPr/>
          <w:sdtContent>
            <w:tc>
              <w:tcPr>
                <w:tcW w:w="709" w:type="dxa"/>
              </w:tcPr>
              <w:p w14:paraId="76910A97" w14:textId="77777777" w:rsidR="00C913EB" w:rsidRPr="00827273" w:rsidRDefault="00C913EB" w:rsidP="003B337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Any</w:t>
                </w:r>
              </w:p>
            </w:tc>
          </w:sdtContent>
        </w:sdt>
        <w:sdt>
          <w:sdtPr>
            <w:rPr>
              <w:rFonts w:cs="Arial"/>
              <w:color w:val="808080" w:themeColor="background1" w:themeShade="80"/>
              <w:sz w:val="16"/>
              <w:szCs w:val="16"/>
            </w:rPr>
            <w:id w:val="-355352125"/>
            <w:placeholder>
              <w:docPart w:val="03F649F7AA214BC48190845730FA6DED"/>
            </w:placeholder>
            <w:showingPlcHdr/>
            <w:dropDownList>
              <w:listItem w:value="Trieu un element."/>
              <w:listItem w:displayText="a) Serveis a les persones i cures (criança, col·lectius vulnerables, cures, dependència, atenció mèdica, salut)." w:value="a) Serveis a les persones i cures (criança, col·lectius vulnerables, cures, dependència, atenció mèdica, salut)."/>
              <w:listItem w:displayText="b) Industria manufacturera (producció tèxtil, calçat, mobiliari, metal·lúrgia, processament d'aliments, elaboració de begudes)." w:value="b) Industria manufacturera (producció tèxtil, calçat, mobiliari, metal·lúrgia, processament d'aliments, elaboració de begudes)."/>
              <w:listItem w:displayText="c) Tecnologia (Big data i anàlisi de dades, robòtica i automatització, intel·ligència artificial i aprenentatge automàtic, desenvolupament d'aplicacions i informàtica, programari lliure, sobirania tecnològica)." w:value="c) Tecnologia (Big data i anàlisi de dades, robòtica i automatització, intel·ligència artificial i aprenentatge automàtic, desenvolupament d'aplicacions i informàtica, programari lliure, sobirania tecnològica)."/>
              <w:listItem w:displayText="d) Habitatge cooperatiu (urbanisme comunitari, construcció, instal·lacions i reparacions, accés i gestió de l'habitatge, masoveria, habitatge cooperatiu en cessió d‘ús)." w:value="d) Habitatge cooperatiu (urbanisme comunitari, construcció, instal·lacions i reparacions, accés i gestió de l'habitatge, masoveria, habitatge cooperatiu en cessió d‘ús)."/>
              <w:listItem w:displayText="e) Cultura, oci i esport (Lleure, esdeveniments, arts escèniques, cinema, llibreries, editorials, museus)." w:value="e) Cultura, oci i esport (Lleure, esdeveniments, arts escèniques, cinema, llibreries, editorials, museus)."/>
              <w:listItem w:displayText="f) Agricultura, ramaderia i ruralitats (Agroecologia, planter i llavors, ramaderia, pesca, despoblament, relleu generacional)." w:value="f) Agricultura, ramaderia i ruralitats (Agroecologia, planter i llavors, ramaderia, pesca, despoblament, relleu generacional)."/>
              <w:listItem w:displayText="g) Energies renovables, (Gestió i recerca d'energies renovables –solar, eòlica, hidràulica, etc.–, desenvolupament de comunitats energètiques)." w:value="g) Energies renovables, (Gestió i recerca d'energies renovables –solar, eòlica, hidràulica, etc.–, desenvolupament de comunitats energètiques)."/>
            </w:dropDownList>
          </w:sdtPr>
          <w:sdtEndPr/>
          <w:sdtContent>
            <w:tc>
              <w:tcPr>
                <w:tcW w:w="992" w:type="dxa"/>
              </w:tcPr>
              <w:p w14:paraId="355030ED" w14:textId="77777777" w:rsidR="00C913EB" w:rsidRPr="00827273" w:rsidRDefault="00C913EB" w:rsidP="003B337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Sector</w:t>
                </w:r>
              </w:p>
            </w:tc>
          </w:sdtContent>
        </w:sdt>
        <w:tc>
          <w:tcPr>
            <w:tcW w:w="1197" w:type="dxa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-832061935"/>
              <w:placeholder>
                <w:docPart w:val="DA50BBB4A7644BC88A68BDC554F533D7"/>
              </w:placeholder>
              <w:showingPlcHdr/>
            </w:sdtPr>
            <w:sdtEndPr/>
            <w:sdtContent>
              <w:p w14:paraId="6071C77E" w14:textId="77777777" w:rsidR="00C913EB" w:rsidRPr="00827273" w:rsidRDefault="00C913EB" w:rsidP="003B337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XXXXXXX€</w:t>
                </w:r>
              </w:p>
            </w:sdtContent>
          </w:sdt>
        </w:tc>
        <w:tc>
          <w:tcPr>
            <w:tcW w:w="1242" w:type="dxa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-196541993"/>
              <w:placeholder>
                <w:docPart w:val="EE491E99860A43F7B747CDF82962B625"/>
              </w:placeholder>
              <w:showingPlcHdr/>
              <w:dropDownList>
                <w:listItem w:value="Trieu un element."/>
                <w:listItem w:displayText="Alt Camp" w:value="Alt Camp"/>
                <w:listItem w:displayText="Alt Empordà" w:value="Alt Empordà"/>
                <w:listItem w:displayText="Alt Penedès" w:value="Alt Penedès"/>
                <w:listItem w:displayText="Alt Urgell" w:value="Alt Urgell"/>
                <w:listItem w:displayText="Alta Ribagorça" w:value="Alta Ribagorça"/>
                <w:listItem w:displayText="Anoia" w:value="Anoia"/>
                <w:listItem w:displayText="Aran" w:value="Aran"/>
                <w:listItem w:displayText="Bages" w:value="Bages"/>
                <w:listItem w:displayText="Baix Camp" w:value="Baix Camp"/>
                <w:listItem w:displayText="Baix Ebre" w:value="Baix Ebre"/>
                <w:listItem w:displayText="Baix Empordà" w:value="Baix Empordà"/>
                <w:listItem w:displayText="Baix Llobregat" w:value="Baix Llobregat"/>
                <w:listItem w:displayText="Baix Penedès" w:value="Baix Penedès"/>
                <w:listItem w:displayText="Barcelonès" w:value="Barcelonès"/>
                <w:listItem w:displayText="Berguedà" w:value="Berguedà"/>
                <w:listItem w:displayText="Cerdanya" w:value="Cerdanya"/>
                <w:listItem w:displayText="Conca de Barberà" w:value="Conca de Barberà"/>
                <w:listItem w:displayText="Garraf" w:value="Garraf"/>
                <w:listItem w:displayText="Garrigues" w:value="Garrigues"/>
                <w:listItem w:displayText="Garrotxa" w:value="Garrotxa"/>
                <w:listItem w:displayText="Gironès" w:value="Gironès"/>
                <w:listItem w:displayText="Lluçanès" w:value="Lluçanès"/>
                <w:listItem w:displayText="Maresme" w:value="Maresme"/>
                <w:listItem w:displayText="Moianès" w:value="Moianès"/>
                <w:listItem w:displayText="Montsià" w:value="Montsià"/>
                <w:listItem w:displayText="Noguera" w:value="Noguera"/>
                <w:listItem w:displayText="Osona" w:value="Osona"/>
                <w:listItem w:displayText="Pallars Jussà" w:value="Pallars Jussà"/>
                <w:listItem w:displayText="Pallars Sobirà" w:value="Pallars Sobirà"/>
                <w:listItem w:displayText="Pla d'Urgell" w:value="Pla d'Urgell"/>
                <w:listItem w:displayText="Priorat" w:value="Priorat"/>
                <w:listItem w:displayText="Ribera d'Ebre" w:value="Ribera d'Ebre"/>
                <w:listItem w:displayText="Ripollès" w:value="Ripollès"/>
                <w:listItem w:displayText="Segarra" w:value="Segarra"/>
                <w:listItem w:displayText="Segrià" w:value="Segrià"/>
                <w:listItem w:displayText="Selva" w:value="Selva"/>
                <w:listItem w:displayText="Solsonès" w:value="Solsonès"/>
                <w:listItem w:displayText="Tarragonès" w:value="Tarragonès"/>
                <w:listItem w:displayText="Terra Alta" w:value="Terra Alta"/>
                <w:listItem w:displayText="Urgell" w:value="Urgell"/>
                <w:listItem w:displayText="Vallès Occidental" w:value="Vallès Occidental"/>
                <w:listItem w:displayText="Vallès Oriental" w:value="Vallès Oriental"/>
              </w:dropDownList>
            </w:sdtPr>
            <w:sdtEndPr/>
            <w:sdtContent>
              <w:p w14:paraId="07FF0CFC" w14:textId="77777777" w:rsidR="00C913EB" w:rsidRPr="00827273" w:rsidRDefault="00C913EB" w:rsidP="003B337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Comarca</w:t>
                </w:r>
              </w:p>
            </w:sdtContent>
          </w:sdt>
        </w:tc>
        <w:tc>
          <w:tcPr>
            <w:tcW w:w="3288" w:type="dxa"/>
          </w:tcPr>
          <w:p w14:paraId="5EA1DBB6" w14:textId="77777777" w:rsidR="00C913EB" w:rsidRPr="00827273" w:rsidRDefault="00EB433B" w:rsidP="0007417A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771086839"/>
                <w:placeholder>
                  <w:docPart w:val="51530124F73641DB9A08BDCDA62CBCC5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1500 caràcters)                                                      </w:t>
                </w:r>
              </w:sdtContent>
            </w:sdt>
          </w:p>
        </w:tc>
      </w:tr>
      <w:tr w:rsidR="00423075" w:rsidRPr="00827273" w14:paraId="7E345BEA" w14:textId="77777777" w:rsidTr="00257002">
        <w:trPr>
          <w:cantSplit/>
          <w:trHeight w:val="446"/>
          <w:tblHeader/>
        </w:trPr>
        <w:tc>
          <w:tcPr>
            <w:tcW w:w="2404" w:type="dxa"/>
          </w:tcPr>
          <w:p w14:paraId="2310A5E7" w14:textId="77777777" w:rsidR="00C913EB" w:rsidRPr="00827273" w:rsidRDefault="00EB433B" w:rsidP="003B3371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018365034"/>
                <w:placeholder>
                  <w:docPart w:val="4779098A57604E2EB585402799A98A10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   </w:t>
                </w:r>
              </w:sdtContent>
            </w:sdt>
            <w:r w:rsidR="00C913EB" w:rsidRPr="00827273">
              <w:rPr>
                <w:rFonts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cs="Arial"/>
              <w:color w:val="808080" w:themeColor="background1" w:themeShade="80"/>
              <w:sz w:val="16"/>
              <w:szCs w:val="16"/>
            </w:rPr>
            <w:id w:val="-1669556404"/>
            <w:placeholder>
              <w:docPart w:val="3931DC26A74A4710AE5443C06BA3FDA3"/>
            </w:placeholder>
            <w:showingPlcHdr/>
            <w:dropDownList>
              <w:listItem w:value="Trieu un element."/>
              <w:listItem w:displayText="2019" w:value="2019"/>
              <w:listItem w:displayText="2020" w:value="2020"/>
              <w:listItem w:displayText="2021" w:value="2021"/>
              <w:listItem w:displayText="2022" w:value="2022"/>
              <w:listItem w:displayText="2023" w:value="2023"/>
              <w:listItem w:displayText="2024" w:value="2024"/>
            </w:dropDownList>
          </w:sdtPr>
          <w:sdtEndPr/>
          <w:sdtContent>
            <w:tc>
              <w:tcPr>
                <w:tcW w:w="709" w:type="dxa"/>
              </w:tcPr>
              <w:p w14:paraId="50B9623D" w14:textId="77777777" w:rsidR="00C913EB" w:rsidRPr="00827273" w:rsidRDefault="00C913EB" w:rsidP="003B337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Any</w:t>
                </w:r>
              </w:p>
            </w:tc>
          </w:sdtContent>
        </w:sdt>
        <w:sdt>
          <w:sdtPr>
            <w:rPr>
              <w:rFonts w:cs="Arial"/>
              <w:color w:val="808080" w:themeColor="background1" w:themeShade="80"/>
              <w:sz w:val="16"/>
              <w:szCs w:val="16"/>
            </w:rPr>
            <w:id w:val="-1639095509"/>
            <w:placeholder>
              <w:docPart w:val="A4E445DDB3FD47BBACC522E9C1298583"/>
            </w:placeholder>
            <w:showingPlcHdr/>
            <w:dropDownList>
              <w:listItem w:value="Trieu un element."/>
              <w:listItem w:displayText="a) Serveis a les persones i cures (criança, col·lectius vulnerables, cures, dependència, atenció mèdica, salut)." w:value="a) Serveis a les persones i cures (criança, col·lectius vulnerables, cures, dependència, atenció mèdica, salut)."/>
              <w:listItem w:displayText="b) Industria manufacturera (producció tèxtil, calçat, mobiliari, metal·lúrgia, processament d'aliments, elaboració de begudes)." w:value="b) Industria manufacturera (producció tèxtil, calçat, mobiliari, metal·lúrgia, processament d'aliments, elaboració de begudes)."/>
              <w:listItem w:displayText="c) Tecnologia (Big data i anàlisi de dades, robòtica i automatització, intel·ligència artificial i aprenentatge automàtic, desenvolupament d'aplicacions i informàtica, programari lliure, sobirania tecnològica)." w:value="c) Tecnologia (Big data i anàlisi de dades, robòtica i automatització, intel·ligència artificial i aprenentatge automàtic, desenvolupament d'aplicacions i informàtica, programari lliure, sobirania tecnològica)."/>
              <w:listItem w:displayText="d) Habitatge cooperatiu (urbanisme comunitari, construcció, instal·lacions i reparacions, accés i gestió de l'habitatge, masoveria, habitatge cooperatiu en cessió d‘ús)." w:value="d) Habitatge cooperatiu (urbanisme comunitari, construcció, instal·lacions i reparacions, accés i gestió de l'habitatge, masoveria, habitatge cooperatiu en cessió d‘ús)."/>
              <w:listItem w:displayText="e) Cultura, oci i esport (Lleure, esdeveniments, arts escèniques, cinema, llibreries, editorials, museus)." w:value="e) Cultura, oci i esport (Lleure, esdeveniments, arts escèniques, cinema, llibreries, editorials, museus)."/>
              <w:listItem w:displayText="f) Agricultura, ramaderia i ruralitats (Agroecologia, planter i llavors, ramaderia, pesca, despoblament, relleu generacional)." w:value="f) Agricultura, ramaderia i ruralitats (Agroecologia, planter i llavors, ramaderia, pesca, despoblament, relleu generacional)."/>
              <w:listItem w:displayText="g) Energies renovables, (Gestió i recerca d'energies renovables –solar, eòlica, hidràulica, etc.–, desenvolupament de comunitats energètiques)." w:value="g) Energies renovables, (Gestió i recerca d'energies renovables –solar, eòlica, hidràulica, etc.–, desenvolupament de comunitats energètiques)."/>
            </w:dropDownList>
          </w:sdtPr>
          <w:sdtEndPr/>
          <w:sdtContent>
            <w:tc>
              <w:tcPr>
                <w:tcW w:w="992" w:type="dxa"/>
              </w:tcPr>
              <w:p w14:paraId="72FAAE66" w14:textId="77777777" w:rsidR="00C913EB" w:rsidRPr="00827273" w:rsidRDefault="00C913EB" w:rsidP="003B337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Sector</w:t>
                </w:r>
              </w:p>
            </w:tc>
          </w:sdtContent>
        </w:sdt>
        <w:tc>
          <w:tcPr>
            <w:tcW w:w="1197" w:type="dxa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-792289686"/>
              <w:placeholder>
                <w:docPart w:val="A2B58A69784B4915B1B96E332B594355"/>
              </w:placeholder>
              <w:showingPlcHdr/>
            </w:sdtPr>
            <w:sdtEndPr/>
            <w:sdtContent>
              <w:p w14:paraId="16018302" w14:textId="77777777" w:rsidR="00C913EB" w:rsidRPr="00827273" w:rsidRDefault="00C913EB" w:rsidP="003B337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XXXXXXX€</w:t>
                </w:r>
              </w:p>
            </w:sdtContent>
          </w:sdt>
        </w:tc>
        <w:tc>
          <w:tcPr>
            <w:tcW w:w="1242" w:type="dxa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-1494491617"/>
              <w:placeholder>
                <w:docPart w:val="FEE58F164455453AA5BACCC039CD8CEC"/>
              </w:placeholder>
              <w:showingPlcHdr/>
              <w:dropDownList>
                <w:listItem w:value="Trieu un element."/>
                <w:listItem w:displayText="Alt Camp" w:value="Alt Camp"/>
                <w:listItem w:displayText="Alt Empordà" w:value="Alt Empordà"/>
                <w:listItem w:displayText="Alt Penedès" w:value="Alt Penedès"/>
                <w:listItem w:displayText="Alt Urgell" w:value="Alt Urgell"/>
                <w:listItem w:displayText="Alta Ribagorça" w:value="Alta Ribagorça"/>
                <w:listItem w:displayText="Anoia" w:value="Anoia"/>
                <w:listItem w:displayText="Aran" w:value="Aran"/>
                <w:listItem w:displayText="Bages" w:value="Bages"/>
                <w:listItem w:displayText="Baix Camp" w:value="Baix Camp"/>
                <w:listItem w:displayText="Baix Ebre" w:value="Baix Ebre"/>
                <w:listItem w:displayText="Baix Empordà" w:value="Baix Empordà"/>
                <w:listItem w:displayText="Baix Llobregat" w:value="Baix Llobregat"/>
                <w:listItem w:displayText="Baix Penedès" w:value="Baix Penedès"/>
                <w:listItem w:displayText="Barcelonès" w:value="Barcelonès"/>
                <w:listItem w:displayText="Berguedà" w:value="Berguedà"/>
                <w:listItem w:displayText="Cerdanya" w:value="Cerdanya"/>
                <w:listItem w:displayText="Conca de Barberà" w:value="Conca de Barberà"/>
                <w:listItem w:displayText="Garraf" w:value="Garraf"/>
                <w:listItem w:displayText="Garrigues" w:value="Garrigues"/>
                <w:listItem w:displayText="Garrotxa" w:value="Garrotxa"/>
                <w:listItem w:displayText="Gironès" w:value="Gironès"/>
                <w:listItem w:displayText="Lluçanès" w:value="Lluçanès"/>
                <w:listItem w:displayText="Maresme" w:value="Maresme"/>
                <w:listItem w:displayText="Moianès" w:value="Moianès"/>
                <w:listItem w:displayText="Montsià" w:value="Montsià"/>
                <w:listItem w:displayText="Noguera" w:value="Noguera"/>
                <w:listItem w:displayText="Osona" w:value="Osona"/>
                <w:listItem w:displayText="Pallars Jussà" w:value="Pallars Jussà"/>
                <w:listItem w:displayText="Pallars Sobirà" w:value="Pallars Sobirà"/>
                <w:listItem w:displayText="Pla d'Urgell" w:value="Pla d'Urgell"/>
                <w:listItem w:displayText="Priorat" w:value="Priorat"/>
                <w:listItem w:displayText="Ribera d'Ebre" w:value="Ribera d'Ebre"/>
                <w:listItem w:displayText="Ripollès" w:value="Ripollès"/>
                <w:listItem w:displayText="Segarra" w:value="Segarra"/>
                <w:listItem w:displayText="Segrià" w:value="Segrià"/>
                <w:listItem w:displayText="Selva" w:value="Selva"/>
                <w:listItem w:displayText="Solsonès" w:value="Solsonès"/>
                <w:listItem w:displayText="Tarragonès" w:value="Tarragonès"/>
                <w:listItem w:displayText="Terra Alta" w:value="Terra Alta"/>
                <w:listItem w:displayText="Urgell" w:value="Urgell"/>
                <w:listItem w:displayText="Vallès Occidental" w:value="Vallès Occidental"/>
                <w:listItem w:displayText="Vallès Oriental" w:value="Vallès Oriental"/>
              </w:dropDownList>
            </w:sdtPr>
            <w:sdtEndPr/>
            <w:sdtContent>
              <w:p w14:paraId="530B9242" w14:textId="77777777" w:rsidR="00C913EB" w:rsidRPr="00827273" w:rsidRDefault="00C913EB" w:rsidP="003B337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Comarca</w:t>
                </w:r>
              </w:p>
            </w:sdtContent>
          </w:sdt>
        </w:tc>
        <w:tc>
          <w:tcPr>
            <w:tcW w:w="3288" w:type="dxa"/>
          </w:tcPr>
          <w:p w14:paraId="7DF6C018" w14:textId="77777777" w:rsidR="00C913EB" w:rsidRPr="00827273" w:rsidRDefault="00EB433B" w:rsidP="0007417A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081365771"/>
                <w:placeholder>
                  <w:docPart w:val="A5437F13F91E4BCA8805D64FA7BA10DC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1500 caràcters)                                                      </w:t>
                </w:r>
              </w:sdtContent>
            </w:sdt>
          </w:p>
        </w:tc>
      </w:tr>
    </w:tbl>
    <w:p w14:paraId="39B7224F" w14:textId="77777777" w:rsidR="00423075" w:rsidRPr="000B4162" w:rsidRDefault="00423075" w:rsidP="00423075">
      <w:pPr>
        <w:rPr>
          <w:rFonts w:cs="Arial"/>
          <w:b/>
          <w:sz w:val="16"/>
          <w:szCs w:val="16"/>
        </w:rPr>
      </w:pPr>
      <w:r w:rsidRPr="00CD30E9">
        <w:rPr>
          <w:rFonts w:cs="Arial"/>
          <w:b/>
          <w:sz w:val="18"/>
          <w:szCs w:val="18"/>
        </w:rPr>
        <w:t>1</w:t>
      </w:r>
      <w:r w:rsidR="000B4162">
        <w:rPr>
          <w:rFonts w:cs="Arial"/>
          <w:b/>
          <w:sz w:val="18"/>
          <w:szCs w:val="18"/>
        </w:rPr>
        <w:t xml:space="preserve">1.2  </w:t>
      </w:r>
      <w:r w:rsidRPr="000B4162">
        <w:rPr>
          <w:rFonts w:cs="Arial"/>
          <w:b/>
          <w:sz w:val="16"/>
          <w:szCs w:val="16"/>
        </w:rPr>
        <w:t>Documentació acreditativa en relació amb l’experiència prèvia i capacitat de l’entitat sol·licitant:</w:t>
      </w:r>
    </w:p>
    <w:tbl>
      <w:tblPr>
        <w:tblStyle w:val="Taulaambquadrcula"/>
        <w:tblW w:w="5000" w:type="pct"/>
        <w:tblLook w:val="04A0" w:firstRow="1" w:lastRow="0" w:firstColumn="1" w:lastColumn="0" w:noHBand="0" w:noVBand="1"/>
        <w:tblCaption w:val="Documentació acreditativa en relació amb l’experiència prèvia i capacitat de l’entitat sol·licitant"/>
        <w:tblDescription w:val="Documentació acreditativa en relació amb l’experiència prèvia i capacitat de l’entitat sol·licitant"/>
      </w:tblPr>
      <w:tblGrid>
        <w:gridCol w:w="3021"/>
        <w:gridCol w:w="3021"/>
        <w:gridCol w:w="3019"/>
      </w:tblGrid>
      <w:tr w:rsidR="00423075" w:rsidRPr="006A3376" w14:paraId="5B6F3364" w14:textId="77777777" w:rsidTr="00257002">
        <w:trPr>
          <w:cantSplit/>
          <w:trHeight w:val="675"/>
          <w:tblHeader/>
        </w:trPr>
        <w:tc>
          <w:tcPr>
            <w:tcW w:w="1667" w:type="pct"/>
          </w:tcPr>
          <w:p w14:paraId="41AC05BE" w14:textId="77777777" w:rsidR="00423075" w:rsidRPr="00423075" w:rsidRDefault="00423075" w:rsidP="00423075">
            <w:pPr>
              <w:spacing w:after="120"/>
              <w:jc w:val="center"/>
              <w:rPr>
                <w:rFonts w:cs="Arial"/>
                <w:b/>
                <w:sz w:val="16"/>
                <w:szCs w:val="16"/>
              </w:rPr>
            </w:pPr>
            <w:r w:rsidRPr="00423075">
              <w:rPr>
                <w:rFonts w:cs="Arial"/>
                <w:b/>
                <w:sz w:val="16"/>
                <w:szCs w:val="16"/>
              </w:rPr>
              <w:lastRenderedPageBreak/>
              <w:t>Línia de negoci/ Projecte</w:t>
            </w:r>
          </w:p>
        </w:tc>
        <w:tc>
          <w:tcPr>
            <w:tcW w:w="1667" w:type="pct"/>
          </w:tcPr>
          <w:p w14:paraId="7F652A14" w14:textId="77777777" w:rsidR="00423075" w:rsidRPr="00423075" w:rsidRDefault="00423075" w:rsidP="00423075">
            <w:pPr>
              <w:spacing w:after="120"/>
              <w:jc w:val="center"/>
              <w:rPr>
                <w:rFonts w:cs="Arial"/>
                <w:b/>
                <w:sz w:val="16"/>
                <w:szCs w:val="16"/>
              </w:rPr>
            </w:pPr>
            <w:r w:rsidRPr="00423075">
              <w:rPr>
                <w:rFonts w:cs="Arial"/>
                <w:b/>
                <w:sz w:val="16"/>
                <w:szCs w:val="16"/>
              </w:rPr>
              <w:t>Document acreditatiu que s’aporta</w:t>
            </w:r>
          </w:p>
        </w:tc>
        <w:tc>
          <w:tcPr>
            <w:tcW w:w="1666" w:type="pct"/>
          </w:tcPr>
          <w:p w14:paraId="670C3C39" w14:textId="77777777" w:rsidR="00423075" w:rsidRPr="00423075" w:rsidRDefault="00423075" w:rsidP="00423075">
            <w:pPr>
              <w:spacing w:after="120"/>
              <w:jc w:val="center"/>
              <w:rPr>
                <w:rFonts w:cs="Arial"/>
                <w:b/>
                <w:sz w:val="16"/>
                <w:szCs w:val="16"/>
              </w:rPr>
            </w:pPr>
            <w:r w:rsidRPr="00423075">
              <w:rPr>
                <w:rFonts w:cs="Arial"/>
                <w:b/>
                <w:sz w:val="16"/>
                <w:szCs w:val="16"/>
              </w:rPr>
              <w:t>Entitat que ha elaborat o ha emès el document acreditatiu</w:t>
            </w:r>
          </w:p>
        </w:tc>
      </w:tr>
      <w:tr w:rsidR="00423075" w:rsidRPr="00827273" w14:paraId="76033D03" w14:textId="77777777" w:rsidTr="00257002">
        <w:trPr>
          <w:cantSplit/>
          <w:tblHeader/>
        </w:trPr>
        <w:tc>
          <w:tcPr>
            <w:tcW w:w="1667" w:type="pct"/>
          </w:tcPr>
          <w:p w14:paraId="5413779E" w14:textId="77777777" w:rsidR="00423075" w:rsidRPr="00827273" w:rsidRDefault="00EB433B" w:rsidP="003B337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040747475"/>
                <w:placeholder>
                  <w:docPart w:val="D4BAAAD1B23042F9993B63BF63E5D23B"/>
                </w:placeholder>
              </w:sdtPr>
              <w:sdtEndPr/>
              <w:sdtContent>
                <w:r w:rsidR="00423075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  <w:tc>
          <w:tcPr>
            <w:tcW w:w="1667" w:type="pct"/>
          </w:tcPr>
          <w:p w14:paraId="09E0BEA5" w14:textId="77777777" w:rsidR="00423075" w:rsidRPr="00827273" w:rsidRDefault="00EB433B" w:rsidP="003B337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944850279"/>
                <w:placeholder>
                  <w:docPart w:val="BA068F2BB8D148AD9F7B6E9BAD60115C"/>
                </w:placeholder>
              </w:sdtPr>
              <w:sdtEndPr/>
              <w:sdtContent>
                <w:r w:rsidR="00423075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  <w:tc>
          <w:tcPr>
            <w:tcW w:w="1666" w:type="pct"/>
          </w:tcPr>
          <w:p w14:paraId="0DFE760B" w14:textId="77777777" w:rsidR="00423075" w:rsidRPr="00827273" w:rsidRDefault="00EB433B" w:rsidP="003B337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52376537"/>
                <w:placeholder>
                  <w:docPart w:val="C0DC9A07F28749C09756352115628E1C"/>
                </w:placeholder>
              </w:sdtPr>
              <w:sdtEndPr/>
              <w:sdtContent>
                <w:r w:rsidR="00423075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</w:tr>
      <w:tr w:rsidR="00423075" w:rsidRPr="00827273" w14:paraId="326768BC" w14:textId="77777777" w:rsidTr="00257002">
        <w:trPr>
          <w:cantSplit/>
          <w:tblHeader/>
        </w:trPr>
        <w:tc>
          <w:tcPr>
            <w:tcW w:w="1667" w:type="pct"/>
          </w:tcPr>
          <w:p w14:paraId="7548A50E" w14:textId="77777777" w:rsidR="00423075" w:rsidRPr="00827273" w:rsidRDefault="00EB433B" w:rsidP="003B337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637937223"/>
                <w:placeholder>
                  <w:docPart w:val="CBA2655A22064F47BD3DF6865C34166A"/>
                </w:placeholder>
              </w:sdtPr>
              <w:sdtEndPr/>
              <w:sdtContent>
                <w:r w:rsidR="00423075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  <w:tc>
          <w:tcPr>
            <w:tcW w:w="1667" w:type="pct"/>
          </w:tcPr>
          <w:p w14:paraId="7EF10BC9" w14:textId="77777777" w:rsidR="00423075" w:rsidRPr="00827273" w:rsidRDefault="00EB433B" w:rsidP="003B337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891529140"/>
                <w:placeholder>
                  <w:docPart w:val="BDB8DCE8829F4AECA856A39CF55F2753"/>
                </w:placeholder>
              </w:sdtPr>
              <w:sdtEndPr/>
              <w:sdtContent>
                <w:r w:rsidR="00423075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  <w:tc>
          <w:tcPr>
            <w:tcW w:w="1666" w:type="pct"/>
          </w:tcPr>
          <w:p w14:paraId="005E080C" w14:textId="77777777" w:rsidR="00423075" w:rsidRPr="00827273" w:rsidRDefault="00EB433B" w:rsidP="003B337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875419587"/>
                <w:placeholder>
                  <w:docPart w:val="974306795A9D46438CA3DB1DF7A43D02"/>
                </w:placeholder>
              </w:sdtPr>
              <w:sdtEndPr/>
              <w:sdtContent>
                <w:r w:rsidR="00423075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</w:tr>
      <w:tr w:rsidR="00423075" w:rsidRPr="00827273" w14:paraId="5BA0B1D8" w14:textId="77777777" w:rsidTr="00257002">
        <w:trPr>
          <w:cantSplit/>
          <w:tblHeader/>
        </w:trPr>
        <w:tc>
          <w:tcPr>
            <w:tcW w:w="1667" w:type="pct"/>
          </w:tcPr>
          <w:p w14:paraId="4429CCDD" w14:textId="77777777" w:rsidR="00423075" w:rsidRPr="00827273" w:rsidRDefault="00EB433B" w:rsidP="003B337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637766167"/>
                <w:placeholder>
                  <w:docPart w:val="E554074BECCF464FA14B7A32FB1A8B18"/>
                </w:placeholder>
              </w:sdtPr>
              <w:sdtEndPr/>
              <w:sdtContent>
                <w:r w:rsidR="00423075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  <w:tc>
          <w:tcPr>
            <w:tcW w:w="1667" w:type="pct"/>
          </w:tcPr>
          <w:p w14:paraId="12A516F9" w14:textId="77777777" w:rsidR="00423075" w:rsidRPr="00827273" w:rsidRDefault="00EB433B" w:rsidP="003B337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471680548"/>
                <w:placeholder>
                  <w:docPart w:val="3AD4A192A21A4CD7B92EEB96F284EF68"/>
                </w:placeholder>
              </w:sdtPr>
              <w:sdtEndPr/>
              <w:sdtContent>
                <w:r w:rsidR="00423075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  <w:tc>
          <w:tcPr>
            <w:tcW w:w="1666" w:type="pct"/>
          </w:tcPr>
          <w:p w14:paraId="626F1C61" w14:textId="77777777" w:rsidR="00423075" w:rsidRPr="00827273" w:rsidRDefault="00EB433B" w:rsidP="003B337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750029002"/>
                <w:placeholder>
                  <w:docPart w:val="6596CA9F11FE439BAD03FF516841AB83"/>
                </w:placeholder>
              </w:sdtPr>
              <w:sdtEndPr/>
              <w:sdtContent>
                <w:r w:rsidR="00423075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</w:tr>
      <w:tr w:rsidR="00423075" w:rsidRPr="00827273" w14:paraId="5800853D" w14:textId="77777777" w:rsidTr="00257002">
        <w:trPr>
          <w:cantSplit/>
          <w:tblHeader/>
        </w:trPr>
        <w:tc>
          <w:tcPr>
            <w:tcW w:w="1667" w:type="pct"/>
          </w:tcPr>
          <w:p w14:paraId="3ED387EE" w14:textId="77777777" w:rsidR="00423075" w:rsidRPr="00827273" w:rsidRDefault="00EB433B" w:rsidP="003B337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651133209"/>
                <w:placeholder>
                  <w:docPart w:val="E31DCFEDE5D94F1F9C36527704F70DF2"/>
                </w:placeholder>
              </w:sdtPr>
              <w:sdtEndPr/>
              <w:sdtContent>
                <w:r w:rsidR="00423075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  <w:tc>
          <w:tcPr>
            <w:tcW w:w="1667" w:type="pct"/>
          </w:tcPr>
          <w:p w14:paraId="541294D8" w14:textId="77777777" w:rsidR="00423075" w:rsidRPr="00827273" w:rsidRDefault="00EB433B" w:rsidP="003B337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999309616"/>
                <w:placeholder>
                  <w:docPart w:val="90027297596848ED9974FD8148625303"/>
                </w:placeholder>
              </w:sdtPr>
              <w:sdtEndPr/>
              <w:sdtContent>
                <w:r w:rsidR="00423075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  <w:tc>
          <w:tcPr>
            <w:tcW w:w="1666" w:type="pct"/>
          </w:tcPr>
          <w:p w14:paraId="67E50513" w14:textId="77777777" w:rsidR="00423075" w:rsidRPr="00827273" w:rsidRDefault="00EB433B" w:rsidP="003B337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953702156"/>
                <w:placeholder>
                  <w:docPart w:val="C0DC2DA63639476B9733B83AB851EC60"/>
                </w:placeholder>
              </w:sdtPr>
              <w:sdtEndPr/>
              <w:sdtContent>
                <w:r w:rsidR="00423075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</w:tr>
      <w:tr w:rsidR="00423075" w:rsidRPr="00827273" w14:paraId="59122232" w14:textId="77777777" w:rsidTr="00257002">
        <w:trPr>
          <w:cantSplit/>
          <w:tblHeader/>
        </w:trPr>
        <w:tc>
          <w:tcPr>
            <w:tcW w:w="1667" w:type="pct"/>
          </w:tcPr>
          <w:p w14:paraId="27045F1C" w14:textId="77777777" w:rsidR="00423075" w:rsidRPr="00827273" w:rsidRDefault="00EB433B" w:rsidP="003B337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756739417"/>
                <w:placeholder>
                  <w:docPart w:val="C79021BBFA5B43A29681B3C5442CF7AE"/>
                </w:placeholder>
              </w:sdtPr>
              <w:sdtEndPr/>
              <w:sdtContent>
                <w:r w:rsidR="00423075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  <w:tc>
          <w:tcPr>
            <w:tcW w:w="1667" w:type="pct"/>
          </w:tcPr>
          <w:p w14:paraId="6DC188DD" w14:textId="77777777" w:rsidR="00423075" w:rsidRPr="00827273" w:rsidRDefault="00EB433B" w:rsidP="003B337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543448183"/>
                <w:placeholder>
                  <w:docPart w:val="925C37C1FBEA444CB2DB82ACA433A9D5"/>
                </w:placeholder>
              </w:sdtPr>
              <w:sdtEndPr/>
              <w:sdtContent>
                <w:r w:rsidR="00423075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  <w:tc>
          <w:tcPr>
            <w:tcW w:w="1666" w:type="pct"/>
          </w:tcPr>
          <w:p w14:paraId="34AC825E" w14:textId="77777777" w:rsidR="00423075" w:rsidRPr="00827273" w:rsidRDefault="00EB433B" w:rsidP="003B337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413287058"/>
                <w:placeholder>
                  <w:docPart w:val="7AD4D7CB6C6C442084C91208EF65762E"/>
                </w:placeholder>
              </w:sdtPr>
              <w:sdtEndPr/>
              <w:sdtContent>
                <w:r w:rsidR="00423075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</w:tr>
      <w:tr w:rsidR="00423075" w:rsidRPr="00827273" w14:paraId="6BD5E2DF" w14:textId="77777777" w:rsidTr="00257002">
        <w:trPr>
          <w:cantSplit/>
          <w:tblHeader/>
        </w:trPr>
        <w:tc>
          <w:tcPr>
            <w:tcW w:w="1667" w:type="pct"/>
          </w:tcPr>
          <w:p w14:paraId="27B6AE09" w14:textId="77777777" w:rsidR="00423075" w:rsidRPr="00827273" w:rsidRDefault="00EB433B" w:rsidP="003B337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787490062"/>
                <w:placeholder>
                  <w:docPart w:val="5650169C6FC045EDBA5F05AAAA1B947A"/>
                </w:placeholder>
              </w:sdtPr>
              <w:sdtEndPr/>
              <w:sdtContent>
                <w:r w:rsidR="00423075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  <w:tc>
          <w:tcPr>
            <w:tcW w:w="1667" w:type="pct"/>
          </w:tcPr>
          <w:p w14:paraId="263F48E4" w14:textId="77777777" w:rsidR="00423075" w:rsidRPr="00827273" w:rsidRDefault="00EB433B" w:rsidP="003B337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761786964"/>
                <w:placeholder>
                  <w:docPart w:val="7AFE61D595834A6C9E3E34006CA4CA6E"/>
                </w:placeholder>
              </w:sdtPr>
              <w:sdtEndPr/>
              <w:sdtContent>
                <w:r w:rsidR="00423075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  <w:tc>
          <w:tcPr>
            <w:tcW w:w="1666" w:type="pct"/>
          </w:tcPr>
          <w:p w14:paraId="64DC2074" w14:textId="77777777" w:rsidR="00423075" w:rsidRPr="00827273" w:rsidRDefault="00EB433B" w:rsidP="003B337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221638889"/>
                <w:placeholder>
                  <w:docPart w:val="0B7BE23BACEE48419EE2F58A1F7E13FC"/>
                </w:placeholder>
              </w:sdtPr>
              <w:sdtEndPr/>
              <w:sdtContent>
                <w:r w:rsidR="00423075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</w:tr>
      <w:tr w:rsidR="00423075" w:rsidRPr="00827273" w14:paraId="78A91D57" w14:textId="77777777" w:rsidTr="00257002">
        <w:trPr>
          <w:cantSplit/>
          <w:tblHeader/>
        </w:trPr>
        <w:tc>
          <w:tcPr>
            <w:tcW w:w="1667" w:type="pct"/>
          </w:tcPr>
          <w:p w14:paraId="076D71F6" w14:textId="77777777" w:rsidR="00423075" w:rsidRPr="00827273" w:rsidRDefault="00EB433B" w:rsidP="003B337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508816726"/>
                <w:placeholder>
                  <w:docPart w:val="E8190C209C5C4CAD9DB29EB0DEA64FE4"/>
                </w:placeholder>
              </w:sdtPr>
              <w:sdtEndPr/>
              <w:sdtContent>
                <w:r w:rsidR="00423075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  <w:tc>
          <w:tcPr>
            <w:tcW w:w="1667" w:type="pct"/>
          </w:tcPr>
          <w:p w14:paraId="0CB9A20B" w14:textId="77777777" w:rsidR="00423075" w:rsidRPr="00827273" w:rsidRDefault="00EB433B" w:rsidP="003B337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58518662"/>
                <w:placeholder>
                  <w:docPart w:val="C3C4DE59B6A24D26A770488017F8B8F8"/>
                </w:placeholder>
              </w:sdtPr>
              <w:sdtEndPr/>
              <w:sdtContent>
                <w:r w:rsidR="00423075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  <w:tc>
          <w:tcPr>
            <w:tcW w:w="1666" w:type="pct"/>
          </w:tcPr>
          <w:p w14:paraId="488A31E6" w14:textId="77777777" w:rsidR="00423075" w:rsidRPr="00827273" w:rsidRDefault="00EB433B" w:rsidP="003B337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299957276"/>
                <w:placeholder>
                  <w:docPart w:val="2C2611CA382749BDB04CA697F8F21514"/>
                </w:placeholder>
              </w:sdtPr>
              <w:sdtEndPr/>
              <w:sdtContent>
                <w:r w:rsidR="00423075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</w:tr>
      <w:tr w:rsidR="00423075" w:rsidRPr="00827273" w14:paraId="47F4FAFD" w14:textId="77777777" w:rsidTr="00257002">
        <w:trPr>
          <w:cantSplit/>
          <w:tblHeader/>
        </w:trPr>
        <w:tc>
          <w:tcPr>
            <w:tcW w:w="1667" w:type="pct"/>
          </w:tcPr>
          <w:p w14:paraId="0AD79C2D" w14:textId="77777777" w:rsidR="00423075" w:rsidRPr="00827273" w:rsidRDefault="00EB433B" w:rsidP="003B337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920095911"/>
                <w:placeholder>
                  <w:docPart w:val="4D532657DD5340798C87B2BB8D49520A"/>
                </w:placeholder>
              </w:sdtPr>
              <w:sdtEndPr/>
              <w:sdtContent>
                <w:r w:rsidR="00423075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  <w:tc>
          <w:tcPr>
            <w:tcW w:w="1667" w:type="pct"/>
          </w:tcPr>
          <w:p w14:paraId="0C8F30B5" w14:textId="77777777" w:rsidR="00423075" w:rsidRPr="00827273" w:rsidRDefault="00EB433B" w:rsidP="003B337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619807187"/>
                <w:placeholder>
                  <w:docPart w:val="A0CE9691F3A3472F971DAF8D707FD103"/>
                </w:placeholder>
              </w:sdtPr>
              <w:sdtEndPr/>
              <w:sdtContent>
                <w:r w:rsidR="00423075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  <w:tc>
          <w:tcPr>
            <w:tcW w:w="1666" w:type="pct"/>
          </w:tcPr>
          <w:p w14:paraId="6C4C58BB" w14:textId="77777777" w:rsidR="00423075" w:rsidRPr="00827273" w:rsidRDefault="00EB433B" w:rsidP="003B337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782564125"/>
                <w:placeholder>
                  <w:docPart w:val="690170DAE7734182A400EF5A0DB6BB13"/>
                </w:placeholder>
              </w:sdtPr>
              <w:sdtEndPr/>
              <w:sdtContent>
                <w:r w:rsidR="00423075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</w:tr>
      <w:tr w:rsidR="00423075" w:rsidRPr="00827273" w14:paraId="7C60D8F9" w14:textId="77777777" w:rsidTr="00257002">
        <w:trPr>
          <w:cantSplit/>
          <w:tblHeader/>
        </w:trPr>
        <w:tc>
          <w:tcPr>
            <w:tcW w:w="1667" w:type="pct"/>
          </w:tcPr>
          <w:p w14:paraId="1C4D9BE5" w14:textId="77777777" w:rsidR="00423075" w:rsidRPr="00827273" w:rsidRDefault="00EB433B" w:rsidP="003B337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60842618"/>
                <w:placeholder>
                  <w:docPart w:val="2AB11ED1BA614AF18F26BB52C30E073E"/>
                </w:placeholder>
              </w:sdtPr>
              <w:sdtEndPr/>
              <w:sdtContent>
                <w:r w:rsidR="00423075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  <w:tc>
          <w:tcPr>
            <w:tcW w:w="1667" w:type="pct"/>
          </w:tcPr>
          <w:p w14:paraId="68626DD1" w14:textId="77777777" w:rsidR="00423075" w:rsidRPr="00827273" w:rsidRDefault="00EB433B" w:rsidP="003B337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785938326"/>
                <w:placeholder>
                  <w:docPart w:val="E0710A6848004FEDBBA2624DD220CA77"/>
                </w:placeholder>
              </w:sdtPr>
              <w:sdtEndPr/>
              <w:sdtContent>
                <w:r w:rsidR="00423075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  <w:tc>
          <w:tcPr>
            <w:tcW w:w="1666" w:type="pct"/>
          </w:tcPr>
          <w:p w14:paraId="231BCBA9" w14:textId="77777777" w:rsidR="00423075" w:rsidRPr="00827273" w:rsidRDefault="00EB433B" w:rsidP="003B337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247850427"/>
                <w:placeholder>
                  <w:docPart w:val="D8A8D5753503480CB522D37C68378402"/>
                </w:placeholder>
              </w:sdtPr>
              <w:sdtEndPr/>
              <w:sdtContent>
                <w:r w:rsidR="00423075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</w:tr>
      <w:tr w:rsidR="00423075" w:rsidRPr="00827273" w14:paraId="36CF83BE" w14:textId="77777777" w:rsidTr="00257002">
        <w:trPr>
          <w:cantSplit/>
          <w:tblHeader/>
        </w:trPr>
        <w:tc>
          <w:tcPr>
            <w:tcW w:w="1667" w:type="pct"/>
          </w:tcPr>
          <w:p w14:paraId="2A70CCB5" w14:textId="77777777" w:rsidR="00423075" w:rsidRPr="00827273" w:rsidRDefault="00EB433B" w:rsidP="003B337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2062744930"/>
                <w:placeholder>
                  <w:docPart w:val="5CC6C15AC38D4ED1B3CA168BE5DD8898"/>
                </w:placeholder>
              </w:sdtPr>
              <w:sdtEndPr/>
              <w:sdtContent>
                <w:r w:rsidR="00423075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  <w:tc>
          <w:tcPr>
            <w:tcW w:w="1667" w:type="pct"/>
          </w:tcPr>
          <w:p w14:paraId="446A0628" w14:textId="77777777" w:rsidR="00423075" w:rsidRPr="00827273" w:rsidRDefault="00EB433B" w:rsidP="003B337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25233242"/>
                <w:placeholder>
                  <w:docPart w:val="E100F974A91B42E2BFD432965C6D5603"/>
                </w:placeholder>
              </w:sdtPr>
              <w:sdtEndPr/>
              <w:sdtContent>
                <w:r w:rsidR="00423075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  <w:tc>
          <w:tcPr>
            <w:tcW w:w="1666" w:type="pct"/>
          </w:tcPr>
          <w:p w14:paraId="327B1488" w14:textId="77777777" w:rsidR="00423075" w:rsidRPr="00827273" w:rsidRDefault="00EB433B" w:rsidP="003B337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2116630701"/>
                <w:placeholder>
                  <w:docPart w:val="CBD51445EE61481BB6A7243F2215B77A"/>
                </w:placeholder>
              </w:sdtPr>
              <w:sdtEndPr/>
              <w:sdtContent>
                <w:r w:rsidR="00423075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</w:tr>
    </w:tbl>
    <w:p w14:paraId="51FDDDCC" w14:textId="77777777" w:rsidR="00423075" w:rsidRDefault="00423075" w:rsidP="00423075">
      <w:pPr>
        <w:rPr>
          <w:rFonts w:cs="Arial"/>
          <w:highlight w:val="cyan"/>
        </w:rPr>
      </w:pPr>
    </w:p>
    <w:p w14:paraId="1332C9C8" w14:textId="1AF21FEC" w:rsidR="00423075" w:rsidRPr="00CD30E9" w:rsidRDefault="00196E1B" w:rsidP="00423075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mirrorIndents/>
        <w:rPr>
          <w:rFonts w:eastAsia="Times New Roman" w:cs="Arial"/>
          <w:b/>
          <w:color w:val="000000" w:themeColor="text1"/>
          <w:sz w:val="18"/>
          <w:szCs w:val="18"/>
          <w:lang w:eastAsia="ca-ES"/>
        </w:rPr>
      </w:pPr>
      <w:r>
        <w:rPr>
          <w:rFonts w:eastAsia="Times New Roman" w:cs="Arial"/>
          <w:b/>
          <w:color w:val="000000" w:themeColor="text1"/>
          <w:sz w:val="18"/>
          <w:szCs w:val="18"/>
          <w:lang w:eastAsia="ca-ES"/>
        </w:rPr>
        <w:t>12</w:t>
      </w:r>
      <w:r w:rsidR="00423075" w:rsidRPr="00CD30E9">
        <w:rPr>
          <w:rFonts w:eastAsia="Times New Roman" w:cs="Arial"/>
          <w:b/>
          <w:color w:val="000000" w:themeColor="text1"/>
          <w:sz w:val="18"/>
          <w:szCs w:val="18"/>
          <w:lang w:eastAsia="ca-ES"/>
        </w:rPr>
        <w:t xml:space="preserve">. Intercooperació </w:t>
      </w:r>
    </w:p>
    <w:p w14:paraId="1E73BC00" w14:textId="77777777" w:rsidR="00423075" w:rsidRDefault="00423075" w:rsidP="00423075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360"/>
        <w:mirrorIndents/>
        <w:rPr>
          <w:rFonts w:eastAsia="Times New Roman" w:cs="Arial"/>
          <w:b/>
          <w:color w:val="000000" w:themeColor="text1"/>
          <w:lang w:eastAsia="ca-ES"/>
        </w:rPr>
      </w:pPr>
    </w:p>
    <w:p w14:paraId="59000445" w14:textId="268C19A6" w:rsidR="00827273" w:rsidRDefault="00196E1B" w:rsidP="0082727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mirrorIndents/>
        <w:jc w:val="both"/>
        <w:rPr>
          <w:rFonts w:cs="Arial"/>
          <w:sz w:val="16"/>
        </w:rPr>
      </w:pPr>
      <w:r>
        <w:rPr>
          <w:rFonts w:eastAsia="Times New Roman" w:cs="Arial"/>
          <w:color w:val="000000" w:themeColor="text1"/>
          <w:sz w:val="16"/>
          <w:szCs w:val="16"/>
          <w:lang w:eastAsia="ca-ES"/>
        </w:rPr>
        <w:t>12</w:t>
      </w:r>
      <w:r w:rsidR="00423075" w:rsidRPr="000B4162">
        <w:rPr>
          <w:rFonts w:eastAsia="Times New Roman" w:cs="Arial"/>
          <w:color w:val="000000" w:themeColor="text1"/>
          <w:sz w:val="16"/>
          <w:szCs w:val="16"/>
          <w:lang w:eastAsia="ca-ES"/>
        </w:rPr>
        <w:t>.1 Descripció de la intercooperació prevista, de la seva finalitat i de la organització interna d’aquesta entre les entitats participants</w:t>
      </w:r>
      <w:r w:rsidR="00827273">
        <w:rPr>
          <w:rFonts w:eastAsia="Times New Roman" w:cs="Arial"/>
          <w:color w:val="000000" w:themeColor="text1"/>
          <w:sz w:val="16"/>
          <w:szCs w:val="16"/>
          <w:lang w:eastAsia="ca-ES"/>
        </w:rPr>
        <w:t xml:space="preserve"> </w:t>
      </w:r>
      <w:r w:rsidR="0007417A">
        <w:rPr>
          <w:rFonts w:cs="Arial"/>
          <w:sz w:val="16"/>
        </w:rPr>
        <w:t>(M</w:t>
      </w:r>
      <w:r w:rsidR="00827273" w:rsidRPr="00CA2C8D">
        <w:rPr>
          <w:rFonts w:cs="Arial"/>
          <w:sz w:val="16"/>
        </w:rPr>
        <w:t>àxim 1500 caràcters)</w:t>
      </w:r>
      <w:r w:rsidR="00827273">
        <w:rPr>
          <w:rFonts w:cs="Arial"/>
          <w:sz w:val="16"/>
        </w:rPr>
        <w:t>.</w:t>
      </w:r>
    </w:p>
    <w:p w14:paraId="70B0B4B6" w14:textId="77777777" w:rsidR="00423075" w:rsidRPr="00423075" w:rsidRDefault="00827273" w:rsidP="0082727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mirrorIndents/>
        <w:jc w:val="both"/>
        <w:rPr>
          <w:rFonts w:eastAsia="Times New Roman" w:cs="Arial"/>
          <w:b/>
          <w:color w:val="000000" w:themeColor="text1"/>
          <w:sz w:val="16"/>
          <w:szCs w:val="16"/>
          <w:lang w:eastAsia="ca-ES"/>
        </w:rPr>
      </w:pPr>
      <w:r w:rsidRPr="00423075">
        <w:rPr>
          <w:rFonts w:eastAsia="Times New Roman" w:cs="Arial"/>
          <w:b/>
          <w:color w:val="000000" w:themeColor="text1"/>
          <w:sz w:val="16"/>
          <w:szCs w:val="16"/>
          <w:lang w:eastAsia="ca-ES"/>
        </w:rPr>
        <w:t xml:space="preserve"> </w:t>
      </w:r>
    </w:p>
    <w:p w14:paraId="4611AEAA" w14:textId="77777777" w:rsidR="00C913EB" w:rsidRDefault="00EB433B" w:rsidP="00B837EF">
      <w:pPr>
        <w:spacing w:after="120"/>
        <w:jc w:val="both"/>
        <w:rPr>
          <w:rFonts w:cs="Arial"/>
        </w:rPr>
      </w:pPr>
      <w:sdt>
        <w:sdtPr>
          <w:rPr>
            <w:bCs/>
            <w:szCs w:val="22"/>
          </w:rPr>
          <w:id w:val="34095584"/>
          <w:placeholder>
            <w:docPart w:val="01CED700AB884717834CF566D6F37CA6"/>
          </w:placeholder>
          <w:showingPlcHdr/>
        </w:sdtPr>
        <w:sdtEndPr/>
        <w:sdtContent>
          <w:r w:rsidR="00423075" w:rsidRPr="00C913EB">
            <w:rPr>
              <w:rStyle w:val="Textdelcontenidor"/>
              <w:szCs w:val="22"/>
            </w:rPr>
            <w:t>Feu clic o toqueu aquí per escriure text.</w:t>
          </w:r>
        </w:sdtContent>
      </w:sdt>
    </w:p>
    <w:p w14:paraId="2F669609" w14:textId="77777777" w:rsidR="00423075" w:rsidRPr="00CD30E9" w:rsidRDefault="00423075" w:rsidP="00B837EF">
      <w:pPr>
        <w:spacing w:after="120"/>
        <w:jc w:val="both"/>
        <w:rPr>
          <w:rFonts w:cs="Arial"/>
        </w:rPr>
      </w:pPr>
    </w:p>
    <w:p w14:paraId="0D96AECA" w14:textId="17EDE4F3" w:rsidR="00423075" w:rsidRPr="00CD30E9" w:rsidRDefault="00196E1B" w:rsidP="00B837EF">
      <w:pPr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12</w:t>
      </w:r>
      <w:r w:rsidR="00423075" w:rsidRPr="00CD30E9">
        <w:rPr>
          <w:rFonts w:cs="Arial"/>
          <w:sz w:val="16"/>
          <w:szCs w:val="16"/>
        </w:rPr>
        <w:t>.2 Breu descripció dels mecanismes previstos per a la coordinació del projecte i el</w:t>
      </w:r>
      <w:r w:rsidR="00827273">
        <w:rPr>
          <w:rFonts w:cs="Arial"/>
          <w:sz w:val="16"/>
          <w:szCs w:val="16"/>
        </w:rPr>
        <w:t xml:space="preserve"> treball conjunt entre entitats </w:t>
      </w:r>
      <w:r w:rsidR="0007417A">
        <w:rPr>
          <w:rFonts w:cs="Arial"/>
          <w:sz w:val="16"/>
        </w:rPr>
        <w:t>(M</w:t>
      </w:r>
      <w:r w:rsidR="00827273" w:rsidRPr="00CA2C8D">
        <w:rPr>
          <w:rFonts w:cs="Arial"/>
          <w:sz w:val="16"/>
        </w:rPr>
        <w:t>àxim 1500 caràcters)</w:t>
      </w:r>
      <w:r w:rsidR="00827273">
        <w:rPr>
          <w:rFonts w:cs="Arial"/>
          <w:sz w:val="16"/>
        </w:rPr>
        <w:t>.</w:t>
      </w:r>
      <w:r w:rsidR="00423075" w:rsidRPr="00CD30E9">
        <w:rPr>
          <w:rFonts w:cs="Arial"/>
          <w:sz w:val="16"/>
          <w:szCs w:val="16"/>
        </w:rPr>
        <w:t xml:space="preserve"> </w:t>
      </w:r>
    </w:p>
    <w:p w14:paraId="68BC34DA" w14:textId="77777777" w:rsidR="00C913EB" w:rsidRDefault="00EB433B" w:rsidP="00B837EF">
      <w:pPr>
        <w:spacing w:after="120"/>
        <w:jc w:val="both"/>
        <w:rPr>
          <w:rFonts w:cs="Arial"/>
        </w:rPr>
      </w:pPr>
      <w:sdt>
        <w:sdtPr>
          <w:rPr>
            <w:bCs/>
            <w:szCs w:val="22"/>
          </w:rPr>
          <w:id w:val="1792555837"/>
          <w:placeholder>
            <w:docPart w:val="0CA055AABB1E4D95882014EDC5C45311"/>
          </w:placeholder>
          <w:showingPlcHdr/>
        </w:sdtPr>
        <w:sdtEndPr/>
        <w:sdtContent>
          <w:r w:rsidR="00423075" w:rsidRPr="00C913EB">
            <w:rPr>
              <w:rStyle w:val="Textdelcontenidor"/>
              <w:szCs w:val="22"/>
            </w:rPr>
            <w:t>Feu clic o toqueu aquí per escriure text.</w:t>
          </w:r>
        </w:sdtContent>
      </w:sdt>
    </w:p>
    <w:p w14:paraId="17447540" w14:textId="77777777" w:rsidR="00C913EB" w:rsidRDefault="00C913EB" w:rsidP="00B837EF">
      <w:pPr>
        <w:spacing w:after="120"/>
        <w:jc w:val="both"/>
        <w:rPr>
          <w:rFonts w:cs="Arial"/>
          <w:b/>
        </w:rPr>
      </w:pPr>
    </w:p>
    <w:p w14:paraId="3852DADD" w14:textId="36B8A9CF" w:rsidR="00423075" w:rsidRPr="00CD30E9" w:rsidRDefault="00196E1B" w:rsidP="00423075">
      <w:pPr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13</w:t>
      </w:r>
      <w:r w:rsidR="00423075" w:rsidRPr="00CD30E9">
        <w:rPr>
          <w:rFonts w:cs="Arial"/>
          <w:b/>
          <w:sz w:val="18"/>
          <w:szCs w:val="18"/>
        </w:rPr>
        <w:t xml:space="preserve">. Impacte social, econòmic i sobre el territori del projecte </w:t>
      </w:r>
    </w:p>
    <w:p w14:paraId="5DA3161E" w14:textId="51FB07F4" w:rsidR="00423075" w:rsidRPr="00423075" w:rsidRDefault="00196E1B" w:rsidP="00B837EF">
      <w:pPr>
        <w:spacing w:after="0"/>
        <w:jc w:val="both"/>
        <w:rPr>
          <w:rFonts w:cs="Arial"/>
          <w:b/>
          <w:sz w:val="16"/>
          <w:szCs w:val="16"/>
        </w:rPr>
      </w:pPr>
      <w:r>
        <w:rPr>
          <w:rFonts w:cs="Arial"/>
          <w:sz w:val="16"/>
          <w:szCs w:val="16"/>
        </w:rPr>
        <w:t>13</w:t>
      </w:r>
      <w:r w:rsidR="00423075" w:rsidRPr="00423075">
        <w:rPr>
          <w:rFonts w:cs="Arial"/>
          <w:sz w:val="16"/>
          <w:szCs w:val="16"/>
        </w:rPr>
        <w:t>.1 Indiqueu en el següent quadre els col·lectius destinataris de les actuacions concretes del projecte i una estimació de la seva quantificació (</w:t>
      </w:r>
      <w:r w:rsidR="00423075" w:rsidRPr="00423075">
        <w:rPr>
          <w:rFonts w:cs="Arial"/>
          <w:i/>
          <w:sz w:val="16"/>
          <w:szCs w:val="16"/>
        </w:rPr>
        <w:t>En cas de multiplicitat d’actuacions, seleccioneu la que considereu principal per a l’impacte en el col·lectiu)</w:t>
      </w:r>
      <w:r w:rsidR="00423075" w:rsidRPr="00423075">
        <w:rPr>
          <w:rFonts w:cs="Arial"/>
          <w:sz w:val="16"/>
          <w:szCs w:val="16"/>
        </w:rPr>
        <w:t>:</w:t>
      </w:r>
    </w:p>
    <w:p w14:paraId="549461D3" w14:textId="77777777" w:rsidR="00423075" w:rsidRDefault="00423075" w:rsidP="00B837EF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502"/>
        <w:mirrorIndents/>
        <w:jc w:val="both"/>
        <w:rPr>
          <w:rFonts w:eastAsia="Times New Roman" w:cs="Arial"/>
          <w:color w:val="000000" w:themeColor="text1"/>
          <w:highlight w:val="cyan"/>
          <w:lang w:eastAsia="ca-ES"/>
        </w:rPr>
      </w:pPr>
    </w:p>
    <w:tbl>
      <w:tblPr>
        <w:tblStyle w:val="Taulaambquadrcula"/>
        <w:tblW w:w="5000" w:type="pct"/>
        <w:tblLook w:val="04A0" w:firstRow="1" w:lastRow="0" w:firstColumn="1" w:lastColumn="0" w:noHBand="0" w:noVBand="1"/>
        <w:tblCaption w:val="Impacte social, econòmic i sobre el territori del projecte"/>
        <w:tblDescription w:val="Indiqueu en el següent quadre els col·lectius destinataris de les actuacions concretes del projecte i una estimació de la seva quantificació (En cas de multiplicitat d’actuacions, seleccioneu la que considereu principal per a l’impacte en el col·lectiu):"/>
      </w:tblPr>
      <w:tblGrid>
        <w:gridCol w:w="480"/>
        <w:gridCol w:w="2492"/>
        <w:gridCol w:w="1276"/>
        <w:gridCol w:w="2977"/>
        <w:gridCol w:w="1836"/>
      </w:tblGrid>
      <w:tr w:rsidR="002F7884" w:rsidRPr="009F6188" w14:paraId="48F92790" w14:textId="77777777" w:rsidTr="00257002">
        <w:trPr>
          <w:cantSplit/>
          <w:tblHeader/>
        </w:trPr>
        <w:tc>
          <w:tcPr>
            <w:tcW w:w="265" w:type="pct"/>
          </w:tcPr>
          <w:p w14:paraId="5B79CF31" w14:textId="77777777" w:rsidR="00423075" w:rsidRPr="009F6188" w:rsidRDefault="00423075" w:rsidP="002F7884">
            <w:pPr>
              <w:spacing w:after="0"/>
              <w:rPr>
                <w:rFonts w:cs="Arial"/>
              </w:rPr>
            </w:pPr>
          </w:p>
        </w:tc>
        <w:tc>
          <w:tcPr>
            <w:tcW w:w="1375" w:type="pct"/>
          </w:tcPr>
          <w:p w14:paraId="6B0E6816" w14:textId="77777777" w:rsidR="00423075" w:rsidRPr="00423075" w:rsidRDefault="00423075" w:rsidP="002F7884">
            <w:pPr>
              <w:spacing w:after="0"/>
              <w:rPr>
                <w:rFonts w:cs="Arial"/>
                <w:b/>
                <w:sz w:val="16"/>
                <w:szCs w:val="16"/>
              </w:rPr>
            </w:pPr>
            <w:r w:rsidRPr="00423075">
              <w:rPr>
                <w:rFonts w:cs="Arial"/>
                <w:b/>
                <w:sz w:val="16"/>
                <w:szCs w:val="16"/>
              </w:rPr>
              <w:t xml:space="preserve">Col·lectiu destinatari </w:t>
            </w:r>
          </w:p>
        </w:tc>
        <w:tc>
          <w:tcPr>
            <w:tcW w:w="704" w:type="pct"/>
          </w:tcPr>
          <w:p w14:paraId="22BBF34E" w14:textId="77777777" w:rsidR="00423075" w:rsidRPr="00423075" w:rsidRDefault="00423075" w:rsidP="009C580E">
            <w:pPr>
              <w:spacing w:after="0"/>
              <w:rPr>
                <w:rFonts w:cs="Arial"/>
                <w:b/>
                <w:sz w:val="16"/>
                <w:szCs w:val="16"/>
              </w:rPr>
            </w:pPr>
            <w:r w:rsidRPr="00423075">
              <w:rPr>
                <w:rFonts w:cs="Arial"/>
                <w:b/>
                <w:sz w:val="16"/>
                <w:szCs w:val="16"/>
              </w:rPr>
              <w:t xml:space="preserve">Codi </w:t>
            </w:r>
            <w:r w:rsidR="009C580E">
              <w:rPr>
                <w:rFonts w:cs="Arial"/>
                <w:b/>
                <w:sz w:val="16"/>
                <w:szCs w:val="16"/>
              </w:rPr>
              <w:t>d’Actuació</w:t>
            </w:r>
          </w:p>
        </w:tc>
        <w:tc>
          <w:tcPr>
            <w:tcW w:w="1643" w:type="pct"/>
          </w:tcPr>
          <w:p w14:paraId="1F71AC9D" w14:textId="77777777" w:rsidR="00423075" w:rsidRPr="00423075" w:rsidRDefault="00423075" w:rsidP="002F7884">
            <w:pPr>
              <w:spacing w:after="0"/>
              <w:rPr>
                <w:rFonts w:cs="Arial"/>
                <w:b/>
                <w:sz w:val="16"/>
                <w:szCs w:val="16"/>
              </w:rPr>
            </w:pPr>
            <w:r w:rsidRPr="00423075">
              <w:rPr>
                <w:rFonts w:cs="Arial"/>
                <w:b/>
                <w:sz w:val="16"/>
                <w:szCs w:val="16"/>
              </w:rPr>
              <w:t>Nom de l’actuació</w:t>
            </w:r>
          </w:p>
        </w:tc>
        <w:tc>
          <w:tcPr>
            <w:tcW w:w="1013" w:type="pct"/>
          </w:tcPr>
          <w:p w14:paraId="66F7BC21" w14:textId="77777777" w:rsidR="00423075" w:rsidRPr="00423075" w:rsidRDefault="00423075" w:rsidP="002F7884">
            <w:pPr>
              <w:spacing w:after="0"/>
              <w:rPr>
                <w:rFonts w:cs="Arial"/>
                <w:b/>
                <w:sz w:val="16"/>
                <w:szCs w:val="16"/>
              </w:rPr>
            </w:pPr>
            <w:r w:rsidRPr="00423075">
              <w:rPr>
                <w:rFonts w:cs="Arial"/>
                <w:b/>
                <w:sz w:val="16"/>
                <w:szCs w:val="16"/>
              </w:rPr>
              <w:t>Nombre de persones destinatàries previstes</w:t>
            </w:r>
          </w:p>
        </w:tc>
      </w:tr>
      <w:tr w:rsidR="002F7884" w:rsidRPr="009F6188" w14:paraId="77AC3C62" w14:textId="77777777" w:rsidTr="00257002">
        <w:trPr>
          <w:cantSplit/>
          <w:tblHeader/>
        </w:trPr>
        <w:tc>
          <w:tcPr>
            <w:tcW w:w="265" w:type="pct"/>
          </w:tcPr>
          <w:p w14:paraId="196F9688" w14:textId="77777777" w:rsidR="00423075" w:rsidRPr="009F6188" w:rsidRDefault="00EB433B" w:rsidP="00423075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1619514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7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375" w:type="pct"/>
          </w:tcPr>
          <w:p w14:paraId="68EEA35D" w14:textId="77777777" w:rsidR="00423075" w:rsidRPr="00423075" w:rsidRDefault="00423075" w:rsidP="002F7884">
            <w:pPr>
              <w:spacing w:after="0"/>
              <w:rPr>
                <w:rFonts w:cs="Arial"/>
                <w:sz w:val="16"/>
                <w:szCs w:val="16"/>
              </w:rPr>
            </w:pPr>
            <w:r w:rsidRPr="00423075">
              <w:rPr>
                <w:rFonts w:cs="Arial"/>
                <w:sz w:val="16"/>
                <w:szCs w:val="16"/>
              </w:rPr>
              <w:t xml:space="preserve">Joves </w:t>
            </w:r>
          </w:p>
        </w:tc>
        <w:tc>
          <w:tcPr>
            <w:tcW w:w="704" w:type="pct"/>
          </w:tcPr>
          <w:p w14:paraId="25FE1D53" w14:textId="77777777" w:rsidR="00423075" w:rsidRDefault="00EB433B" w:rsidP="002F7884">
            <w:pPr>
              <w:spacing w:after="0"/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12003765"/>
                <w:placeholder>
                  <w:docPart w:val="9A11117A777A475B96BD401ADD014586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423075" w:rsidRPr="00EF3998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643" w:type="pct"/>
          </w:tcPr>
          <w:p w14:paraId="20B7BA44" w14:textId="77777777" w:rsidR="00423075" w:rsidRPr="00827273" w:rsidRDefault="00EB433B" w:rsidP="002F7884">
            <w:pPr>
              <w:spacing w:after="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485134428"/>
                <w:placeholder>
                  <w:docPart w:val="E5E63367763A45A69D9C6D4EB0241F19"/>
                </w:placeholder>
              </w:sdtPr>
              <w:sdtEndPr/>
              <w:sdtContent>
                <w:r w:rsidR="00423075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-739249762"/>
            <w:placeholder>
              <w:docPart w:val="ED8C08972CAE4CB282406B19ED95854E"/>
            </w:placeholder>
            <w:showingPlcHdr/>
            <w:text/>
          </w:sdtPr>
          <w:sdtEndPr/>
          <w:sdtContent>
            <w:tc>
              <w:tcPr>
                <w:tcW w:w="1013" w:type="pct"/>
              </w:tcPr>
              <w:p w14:paraId="4371969F" w14:textId="77777777" w:rsidR="00423075" w:rsidRPr="00827273" w:rsidRDefault="00423075" w:rsidP="002F7884">
                <w:pPr>
                  <w:spacing w:after="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</w:tr>
      <w:tr w:rsidR="002F7884" w:rsidRPr="009F6188" w14:paraId="3A090F8E" w14:textId="77777777" w:rsidTr="00257002">
        <w:trPr>
          <w:cantSplit/>
          <w:tblHeader/>
        </w:trPr>
        <w:tc>
          <w:tcPr>
            <w:tcW w:w="265" w:type="pct"/>
          </w:tcPr>
          <w:p w14:paraId="259567A6" w14:textId="77777777" w:rsidR="00423075" w:rsidRPr="009F6188" w:rsidRDefault="00EB433B" w:rsidP="00423075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169768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7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375" w:type="pct"/>
          </w:tcPr>
          <w:p w14:paraId="6FB62272" w14:textId="77777777" w:rsidR="00423075" w:rsidRPr="00423075" w:rsidRDefault="00423075" w:rsidP="002F7884">
            <w:pPr>
              <w:spacing w:after="0"/>
              <w:rPr>
                <w:rFonts w:cs="Arial"/>
                <w:sz w:val="16"/>
                <w:szCs w:val="16"/>
              </w:rPr>
            </w:pPr>
            <w:r w:rsidRPr="00423075">
              <w:rPr>
                <w:rFonts w:cs="Arial"/>
                <w:sz w:val="16"/>
                <w:szCs w:val="16"/>
              </w:rPr>
              <w:t xml:space="preserve">Dones </w:t>
            </w:r>
          </w:p>
        </w:tc>
        <w:tc>
          <w:tcPr>
            <w:tcW w:w="704" w:type="pct"/>
          </w:tcPr>
          <w:p w14:paraId="395452C5" w14:textId="77777777" w:rsidR="00423075" w:rsidRDefault="00EB433B" w:rsidP="002F7884">
            <w:pPr>
              <w:spacing w:after="0"/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1439445217"/>
                <w:placeholder>
                  <w:docPart w:val="20E9989B792549A4AB3DD44C3AFD1FD7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423075" w:rsidRPr="00EF3998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643" w:type="pct"/>
          </w:tcPr>
          <w:p w14:paraId="72F82402" w14:textId="77777777" w:rsidR="00423075" w:rsidRPr="00827273" w:rsidRDefault="00EB433B" w:rsidP="002F7884">
            <w:pPr>
              <w:spacing w:after="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593158264"/>
                <w:placeholder>
                  <w:docPart w:val="A91B508846B748A4A67CDB6EF255AD2D"/>
                </w:placeholder>
              </w:sdtPr>
              <w:sdtEndPr/>
              <w:sdtContent>
                <w:r w:rsidR="00423075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768361935"/>
            <w:placeholder>
              <w:docPart w:val="535E437EEA3C4446BFEDD4DE4A5C6A8A"/>
            </w:placeholder>
            <w:showingPlcHdr/>
            <w:text/>
          </w:sdtPr>
          <w:sdtEndPr/>
          <w:sdtContent>
            <w:tc>
              <w:tcPr>
                <w:tcW w:w="1013" w:type="pct"/>
              </w:tcPr>
              <w:p w14:paraId="348A55C4" w14:textId="77777777" w:rsidR="00423075" w:rsidRPr="00827273" w:rsidRDefault="00423075" w:rsidP="002F7884">
                <w:pPr>
                  <w:spacing w:after="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</w:tr>
      <w:tr w:rsidR="002F7884" w:rsidRPr="009F6188" w14:paraId="383D6DB2" w14:textId="77777777" w:rsidTr="00257002">
        <w:trPr>
          <w:cantSplit/>
          <w:tblHeader/>
        </w:trPr>
        <w:tc>
          <w:tcPr>
            <w:tcW w:w="265" w:type="pct"/>
          </w:tcPr>
          <w:p w14:paraId="08A67BC7" w14:textId="77777777" w:rsidR="00423075" w:rsidRPr="009F6188" w:rsidRDefault="00EB433B" w:rsidP="00423075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1589125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75" w:rsidRPr="009F618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75" w:type="pct"/>
          </w:tcPr>
          <w:p w14:paraId="75E735D1" w14:textId="77777777" w:rsidR="00423075" w:rsidRPr="00423075" w:rsidRDefault="00423075" w:rsidP="002F7884">
            <w:pPr>
              <w:spacing w:after="0"/>
              <w:rPr>
                <w:rFonts w:cs="Arial"/>
                <w:sz w:val="16"/>
                <w:szCs w:val="16"/>
              </w:rPr>
            </w:pPr>
            <w:r w:rsidRPr="00423075">
              <w:rPr>
                <w:rFonts w:cs="Arial"/>
                <w:sz w:val="16"/>
                <w:szCs w:val="16"/>
              </w:rPr>
              <w:t>LGTBI</w:t>
            </w:r>
          </w:p>
        </w:tc>
        <w:tc>
          <w:tcPr>
            <w:tcW w:w="704" w:type="pct"/>
          </w:tcPr>
          <w:p w14:paraId="4208796E" w14:textId="77777777" w:rsidR="00423075" w:rsidRDefault="00EB433B" w:rsidP="002F7884">
            <w:pPr>
              <w:spacing w:after="0"/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340088190"/>
                <w:placeholder>
                  <w:docPart w:val="D0C2917DBADE4020BBDCC4F1289173B9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423075" w:rsidRPr="00EF3998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643" w:type="pct"/>
          </w:tcPr>
          <w:p w14:paraId="5A273705" w14:textId="77777777" w:rsidR="00423075" w:rsidRPr="00827273" w:rsidRDefault="00EB433B" w:rsidP="002F7884">
            <w:pPr>
              <w:spacing w:after="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934859683"/>
                <w:placeholder>
                  <w:docPart w:val="DAAA2EC3389B43F486E3ADA418B42691"/>
                </w:placeholder>
              </w:sdtPr>
              <w:sdtEndPr/>
              <w:sdtContent>
                <w:r w:rsidR="00423075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623431178"/>
            <w:placeholder>
              <w:docPart w:val="032DDF9AA5E5496F8C212EC0586B31E1"/>
            </w:placeholder>
            <w:showingPlcHdr/>
            <w:text/>
          </w:sdtPr>
          <w:sdtEndPr/>
          <w:sdtContent>
            <w:tc>
              <w:tcPr>
                <w:tcW w:w="1013" w:type="pct"/>
              </w:tcPr>
              <w:p w14:paraId="2D768E4A" w14:textId="77777777" w:rsidR="00423075" w:rsidRPr="00827273" w:rsidRDefault="00423075" w:rsidP="002F7884">
                <w:pPr>
                  <w:spacing w:after="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</w:tr>
      <w:tr w:rsidR="002F7884" w:rsidRPr="009F6188" w14:paraId="7C55CCB8" w14:textId="77777777" w:rsidTr="00257002">
        <w:trPr>
          <w:cantSplit/>
          <w:tblHeader/>
        </w:trPr>
        <w:tc>
          <w:tcPr>
            <w:tcW w:w="265" w:type="pct"/>
          </w:tcPr>
          <w:p w14:paraId="27A62413" w14:textId="77777777" w:rsidR="00423075" w:rsidRPr="009F6188" w:rsidRDefault="00EB433B" w:rsidP="00423075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1991063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75" w:rsidRPr="009F618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75" w:type="pct"/>
          </w:tcPr>
          <w:p w14:paraId="2BC2C1A6" w14:textId="77777777" w:rsidR="00423075" w:rsidRPr="00423075" w:rsidRDefault="00423075" w:rsidP="002F7884">
            <w:pPr>
              <w:spacing w:after="0"/>
              <w:rPr>
                <w:rFonts w:cs="Arial"/>
                <w:sz w:val="16"/>
                <w:szCs w:val="16"/>
              </w:rPr>
            </w:pPr>
            <w:r w:rsidRPr="00423075">
              <w:rPr>
                <w:rFonts w:cs="Arial"/>
                <w:sz w:val="16"/>
                <w:szCs w:val="16"/>
              </w:rPr>
              <w:t>Infància</w:t>
            </w:r>
          </w:p>
        </w:tc>
        <w:tc>
          <w:tcPr>
            <w:tcW w:w="704" w:type="pct"/>
          </w:tcPr>
          <w:p w14:paraId="698BC17D" w14:textId="77777777" w:rsidR="00423075" w:rsidRDefault="00EB433B" w:rsidP="002F7884">
            <w:pPr>
              <w:spacing w:after="0"/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569697581"/>
                <w:placeholder>
                  <w:docPart w:val="6D5C83E0E54A4F74A29FDB0E75F89EF3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423075" w:rsidRPr="00EF3998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643" w:type="pct"/>
          </w:tcPr>
          <w:p w14:paraId="318ABD7D" w14:textId="77777777" w:rsidR="00423075" w:rsidRPr="00827273" w:rsidRDefault="00EB433B" w:rsidP="002F7884">
            <w:pPr>
              <w:spacing w:after="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380160210"/>
                <w:placeholder>
                  <w:docPart w:val="92021693E94446BABCC9C43F2EA4CD02"/>
                </w:placeholder>
              </w:sdtPr>
              <w:sdtEndPr/>
              <w:sdtContent>
                <w:r w:rsidR="00423075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-582615428"/>
            <w:placeholder>
              <w:docPart w:val="B688C854BDC141CCB8391FDBC73FF114"/>
            </w:placeholder>
            <w:showingPlcHdr/>
            <w:text/>
          </w:sdtPr>
          <w:sdtEndPr/>
          <w:sdtContent>
            <w:tc>
              <w:tcPr>
                <w:tcW w:w="1013" w:type="pct"/>
              </w:tcPr>
              <w:p w14:paraId="32943F86" w14:textId="77777777" w:rsidR="00423075" w:rsidRPr="00827273" w:rsidRDefault="00423075" w:rsidP="002F7884">
                <w:pPr>
                  <w:spacing w:after="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</w:tr>
      <w:tr w:rsidR="002F7884" w:rsidRPr="009F6188" w14:paraId="670C2F85" w14:textId="77777777" w:rsidTr="00257002">
        <w:trPr>
          <w:cantSplit/>
          <w:tblHeader/>
        </w:trPr>
        <w:tc>
          <w:tcPr>
            <w:tcW w:w="265" w:type="pct"/>
          </w:tcPr>
          <w:p w14:paraId="029BB545" w14:textId="77777777" w:rsidR="00423075" w:rsidRPr="009F6188" w:rsidRDefault="00EB433B" w:rsidP="00423075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2078777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75" w:rsidRPr="009F618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75" w:type="pct"/>
          </w:tcPr>
          <w:p w14:paraId="2A85C673" w14:textId="77777777" w:rsidR="00423075" w:rsidRPr="00423075" w:rsidRDefault="00423075" w:rsidP="002F7884">
            <w:pPr>
              <w:spacing w:after="0"/>
              <w:rPr>
                <w:rFonts w:cs="Arial"/>
                <w:sz w:val="16"/>
                <w:szCs w:val="16"/>
              </w:rPr>
            </w:pPr>
            <w:r w:rsidRPr="00423075">
              <w:rPr>
                <w:rFonts w:cs="Arial"/>
                <w:sz w:val="16"/>
                <w:szCs w:val="16"/>
              </w:rPr>
              <w:t xml:space="preserve">Gent gran </w:t>
            </w:r>
          </w:p>
        </w:tc>
        <w:tc>
          <w:tcPr>
            <w:tcW w:w="704" w:type="pct"/>
          </w:tcPr>
          <w:p w14:paraId="691AEDF6" w14:textId="77777777" w:rsidR="00423075" w:rsidRDefault="00EB433B" w:rsidP="002F7884">
            <w:pPr>
              <w:spacing w:after="0"/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20604891"/>
                <w:placeholder>
                  <w:docPart w:val="694CB7B23C394C83BF44BB0614B627C6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423075" w:rsidRPr="00EF3998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643" w:type="pct"/>
          </w:tcPr>
          <w:p w14:paraId="4927F273" w14:textId="77777777" w:rsidR="00423075" w:rsidRPr="00827273" w:rsidRDefault="00EB433B" w:rsidP="002F7884">
            <w:pPr>
              <w:spacing w:after="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2110930164"/>
                <w:placeholder>
                  <w:docPart w:val="51A977EE0DFF4BCA8E947970F0EEDDA9"/>
                </w:placeholder>
              </w:sdtPr>
              <w:sdtEndPr/>
              <w:sdtContent>
                <w:r w:rsidR="00423075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-1126387431"/>
            <w:placeholder>
              <w:docPart w:val="EF4E15BA923646F69758F1D0F26377F8"/>
            </w:placeholder>
            <w:showingPlcHdr/>
            <w:text/>
          </w:sdtPr>
          <w:sdtEndPr/>
          <w:sdtContent>
            <w:tc>
              <w:tcPr>
                <w:tcW w:w="1013" w:type="pct"/>
              </w:tcPr>
              <w:p w14:paraId="1C8CF7D4" w14:textId="77777777" w:rsidR="00423075" w:rsidRPr="00827273" w:rsidRDefault="00423075" w:rsidP="002F7884">
                <w:pPr>
                  <w:spacing w:after="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</w:tr>
      <w:tr w:rsidR="002F7884" w:rsidRPr="009F6188" w14:paraId="5304A75D" w14:textId="77777777" w:rsidTr="00257002">
        <w:trPr>
          <w:cantSplit/>
          <w:tblHeader/>
        </w:trPr>
        <w:tc>
          <w:tcPr>
            <w:tcW w:w="265" w:type="pct"/>
          </w:tcPr>
          <w:p w14:paraId="5987E14C" w14:textId="77777777" w:rsidR="00423075" w:rsidRPr="009F6188" w:rsidRDefault="00EB433B" w:rsidP="00423075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813865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75" w:rsidRPr="009F618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75" w:type="pct"/>
          </w:tcPr>
          <w:p w14:paraId="4CDB1499" w14:textId="77777777" w:rsidR="00423075" w:rsidRPr="00423075" w:rsidRDefault="00423075" w:rsidP="002F7884">
            <w:pPr>
              <w:spacing w:after="0"/>
              <w:rPr>
                <w:rFonts w:cs="Arial"/>
                <w:sz w:val="16"/>
                <w:szCs w:val="16"/>
              </w:rPr>
            </w:pPr>
            <w:r w:rsidRPr="00423075">
              <w:rPr>
                <w:rFonts w:cs="Arial"/>
                <w:sz w:val="16"/>
                <w:szCs w:val="16"/>
              </w:rPr>
              <w:t>Persones immigrants</w:t>
            </w:r>
          </w:p>
        </w:tc>
        <w:tc>
          <w:tcPr>
            <w:tcW w:w="704" w:type="pct"/>
          </w:tcPr>
          <w:p w14:paraId="0BB21251" w14:textId="77777777" w:rsidR="00423075" w:rsidRDefault="00EB433B" w:rsidP="002F7884">
            <w:pPr>
              <w:spacing w:after="0"/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736904997"/>
                <w:placeholder>
                  <w:docPart w:val="7739AF8E6F624648A643574FDD64397B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423075" w:rsidRPr="00EF3998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643" w:type="pct"/>
          </w:tcPr>
          <w:p w14:paraId="49757402" w14:textId="77777777" w:rsidR="00423075" w:rsidRPr="00827273" w:rsidRDefault="00EB433B" w:rsidP="002F7884">
            <w:pPr>
              <w:spacing w:after="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132939496"/>
                <w:placeholder>
                  <w:docPart w:val="2DB32AB8BF33480EA40A71BA6BADDB8B"/>
                </w:placeholder>
              </w:sdtPr>
              <w:sdtEndPr/>
              <w:sdtContent>
                <w:r w:rsidR="00423075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-528570699"/>
            <w:placeholder>
              <w:docPart w:val="6B856FC5897A484B9B35EA571D171388"/>
            </w:placeholder>
            <w:showingPlcHdr/>
            <w:text/>
          </w:sdtPr>
          <w:sdtEndPr/>
          <w:sdtContent>
            <w:tc>
              <w:tcPr>
                <w:tcW w:w="1013" w:type="pct"/>
              </w:tcPr>
              <w:p w14:paraId="39F04E9D" w14:textId="77777777" w:rsidR="00423075" w:rsidRPr="00827273" w:rsidRDefault="00423075" w:rsidP="002F7884">
                <w:pPr>
                  <w:spacing w:after="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</w:tr>
      <w:tr w:rsidR="002F7884" w:rsidRPr="009F6188" w14:paraId="1F10248E" w14:textId="77777777" w:rsidTr="00257002">
        <w:trPr>
          <w:cantSplit/>
          <w:tblHeader/>
        </w:trPr>
        <w:tc>
          <w:tcPr>
            <w:tcW w:w="265" w:type="pct"/>
          </w:tcPr>
          <w:p w14:paraId="74957BD0" w14:textId="77777777" w:rsidR="00423075" w:rsidRPr="009F6188" w:rsidRDefault="00EB433B" w:rsidP="00423075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667323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75" w:rsidRPr="009F618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75" w:type="pct"/>
          </w:tcPr>
          <w:p w14:paraId="25BBE362" w14:textId="77777777" w:rsidR="00423075" w:rsidRPr="00423075" w:rsidRDefault="00423075" w:rsidP="002F7884">
            <w:pPr>
              <w:spacing w:after="0"/>
              <w:rPr>
                <w:rFonts w:cs="Arial"/>
                <w:sz w:val="16"/>
                <w:szCs w:val="16"/>
              </w:rPr>
            </w:pPr>
            <w:r w:rsidRPr="00423075">
              <w:rPr>
                <w:rFonts w:cs="Arial"/>
                <w:sz w:val="16"/>
                <w:szCs w:val="16"/>
              </w:rPr>
              <w:t>Persones en situació irregular</w:t>
            </w:r>
          </w:p>
        </w:tc>
        <w:tc>
          <w:tcPr>
            <w:tcW w:w="704" w:type="pct"/>
          </w:tcPr>
          <w:p w14:paraId="340EF427" w14:textId="77777777" w:rsidR="00423075" w:rsidRDefault="00EB433B" w:rsidP="002F7884">
            <w:pPr>
              <w:spacing w:after="0"/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594481828"/>
                <w:placeholder>
                  <w:docPart w:val="287D47F29BCD4F73A486A91C7E1733CE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423075" w:rsidRPr="00EF3998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643" w:type="pct"/>
          </w:tcPr>
          <w:p w14:paraId="3CB955EF" w14:textId="77777777" w:rsidR="00423075" w:rsidRPr="00827273" w:rsidRDefault="00EB433B" w:rsidP="002F7884">
            <w:pPr>
              <w:spacing w:after="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464547410"/>
                <w:placeholder>
                  <w:docPart w:val="86DD59D3D8E74C0FA3EDE85DFA1BAC2B"/>
                </w:placeholder>
              </w:sdtPr>
              <w:sdtEndPr/>
              <w:sdtContent>
                <w:r w:rsidR="00423075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-442069472"/>
            <w:placeholder>
              <w:docPart w:val="8472BBA43E17404AA220F2E213B646D9"/>
            </w:placeholder>
            <w:showingPlcHdr/>
            <w:text/>
          </w:sdtPr>
          <w:sdtEndPr/>
          <w:sdtContent>
            <w:tc>
              <w:tcPr>
                <w:tcW w:w="1013" w:type="pct"/>
              </w:tcPr>
              <w:p w14:paraId="2D227C87" w14:textId="77777777" w:rsidR="00423075" w:rsidRPr="00827273" w:rsidRDefault="00423075" w:rsidP="002F7884">
                <w:pPr>
                  <w:spacing w:after="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</w:tr>
      <w:tr w:rsidR="002F7884" w:rsidRPr="009F6188" w14:paraId="0B80A5F6" w14:textId="77777777" w:rsidTr="00257002">
        <w:trPr>
          <w:cantSplit/>
          <w:tblHeader/>
        </w:trPr>
        <w:tc>
          <w:tcPr>
            <w:tcW w:w="265" w:type="pct"/>
          </w:tcPr>
          <w:p w14:paraId="49572970" w14:textId="77777777" w:rsidR="00423075" w:rsidRPr="009F6188" w:rsidRDefault="00EB433B" w:rsidP="00423075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1137177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75" w:rsidRPr="009F618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75" w:type="pct"/>
          </w:tcPr>
          <w:p w14:paraId="2FDD7CF7" w14:textId="77777777" w:rsidR="00423075" w:rsidRPr="00423075" w:rsidRDefault="00423075" w:rsidP="002F7884">
            <w:pPr>
              <w:spacing w:after="0"/>
              <w:rPr>
                <w:rFonts w:cs="Arial"/>
                <w:sz w:val="16"/>
                <w:szCs w:val="16"/>
              </w:rPr>
            </w:pPr>
            <w:r w:rsidRPr="00423075">
              <w:rPr>
                <w:rFonts w:cs="Arial"/>
                <w:sz w:val="16"/>
                <w:szCs w:val="16"/>
              </w:rPr>
              <w:t>Persones en atur</w:t>
            </w:r>
          </w:p>
        </w:tc>
        <w:tc>
          <w:tcPr>
            <w:tcW w:w="704" w:type="pct"/>
          </w:tcPr>
          <w:p w14:paraId="5F0FC9F3" w14:textId="77777777" w:rsidR="00423075" w:rsidRDefault="00EB433B" w:rsidP="002F7884">
            <w:pPr>
              <w:spacing w:after="0"/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088583797"/>
                <w:placeholder>
                  <w:docPart w:val="6C7028E1CE9642119413D922F7F8E4F0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423075" w:rsidRPr="00EF3998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643" w:type="pct"/>
          </w:tcPr>
          <w:p w14:paraId="7BC34E48" w14:textId="77777777" w:rsidR="00423075" w:rsidRPr="00827273" w:rsidRDefault="00EB433B" w:rsidP="002F7884">
            <w:pPr>
              <w:spacing w:after="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357377672"/>
                <w:placeholder>
                  <w:docPart w:val="337E3DB3DA5A45E18234EF402640677A"/>
                </w:placeholder>
              </w:sdtPr>
              <w:sdtEndPr/>
              <w:sdtContent>
                <w:r w:rsidR="00423075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1886757072"/>
            <w:placeholder>
              <w:docPart w:val="0B742DB9BF0B4DCEAF6339C95A05920B"/>
            </w:placeholder>
            <w:showingPlcHdr/>
            <w:text/>
          </w:sdtPr>
          <w:sdtEndPr/>
          <w:sdtContent>
            <w:tc>
              <w:tcPr>
                <w:tcW w:w="1013" w:type="pct"/>
              </w:tcPr>
              <w:p w14:paraId="0E9F2CA6" w14:textId="77777777" w:rsidR="00423075" w:rsidRPr="00827273" w:rsidRDefault="00423075" w:rsidP="002F7884">
                <w:pPr>
                  <w:spacing w:after="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</w:tr>
      <w:tr w:rsidR="002F7884" w:rsidRPr="009F6188" w14:paraId="2319C080" w14:textId="77777777" w:rsidTr="00257002">
        <w:trPr>
          <w:cantSplit/>
          <w:tblHeader/>
        </w:trPr>
        <w:tc>
          <w:tcPr>
            <w:tcW w:w="265" w:type="pct"/>
          </w:tcPr>
          <w:p w14:paraId="616B970C" w14:textId="77777777" w:rsidR="00423075" w:rsidRPr="009F6188" w:rsidRDefault="00EB433B" w:rsidP="00423075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653057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75" w:rsidRPr="009F618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75" w:type="pct"/>
          </w:tcPr>
          <w:p w14:paraId="778E888A" w14:textId="77777777" w:rsidR="00423075" w:rsidRPr="00423075" w:rsidRDefault="00423075" w:rsidP="002F7884">
            <w:pPr>
              <w:spacing w:after="0"/>
              <w:rPr>
                <w:rFonts w:cs="Arial"/>
                <w:sz w:val="16"/>
                <w:szCs w:val="16"/>
              </w:rPr>
            </w:pPr>
            <w:r w:rsidRPr="00423075">
              <w:rPr>
                <w:rFonts w:cs="Arial"/>
                <w:sz w:val="16"/>
                <w:szCs w:val="16"/>
              </w:rPr>
              <w:t>Persones amb discapacitats</w:t>
            </w:r>
          </w:p>
        </w:tc>
        <w:tc>
          <w:tcPr>
            <w:tcW w:w="704" w:type="pct"/>
          </w:tcPr>
          <w:p w14:paraId="32190687" w14:textId="77777777" w:rsidR="00423075" w:rsidRDefault="00EB433B" w:rsidP="002F7884">
            <w:pPr>
              <w:spacing w:after="0"/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647565328"/>
                <w:placeholder>
                  <w:docPart w:val="9E84E521CB6D4BBE96065808EA94DE95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423075" w:rsidRPr="00EF3998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643" w:type="pct"/>
          </w:tcPr>
          <w:p w14:paraId="051C2E35" w14:textId="77777777" w:rsidR="00423075" w:rsidRPr="00827273" w:rsidRDefault="00EB433B" w:rsidP="002F7884">
            <w:pPr>
              <w:spacing w:after="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804654025"/>
                <w:placeholder>
                  <w:docPart w:val="C2DDEB9CA95148A3933457EBD68CF85D"/>
                </w:placeholder>
              </w:sdtPr>
              <w:sdtEndPr/>
              <w:sdtContent>
                <w:r w:rsidR="00423075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544883672"/>
            <w:placeholder>
              <w:docPart w:val="2D9FC6C5A6C24F1FA796F71FC2D11F63"/>
            </w:placeholder>
            <w:showingPlcHdr/>
            <w:text/>
          </w:sdtPr>
          <w:sdtEndPr/>
          <w:sdtContent>
            <w:tc>
              <w:tcPr>
                <w:tcW w:w="1013" w:type="pct"/>
              </w:tcPr>
              <w:p w14:paraId="25254D78" w14:textId="77777777" w:rsidR="00423075" w:rsidRPr="00827273" w:rsidRDefault="00423075" w:rsidP="002F7884">
                <w:pPr>
                  <w:spacing w:after="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</w:tr>
      <w:tr w:rsidR="002F7884" w:rsidRPr="009F6188" w14:paraId="5B1C3CA7" w14:textId="77777777" w:rsidTr="00257002">
        <w:trPr>
          <w:cantSplit/>
          <w:tblHeader/>
        </w:trPr>
        <w:tc>
          <w:tcPr>
            <w:tcW w:w="265" w:type="pct"/>
          </w:tcPr>
          <w:p w14:paraId="2DFAA20D" w14:textId="77777777" w:rsidR="00423075" w:rsidRPr="009F6188" w:rsidRDefault="00EB433B" w:rsidP="00423075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12146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75" w:rsidRPr="009F618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75" w:type="pct"/>
          </w:tcPr>
          <w:p w14:paraId="0327A55E" w14:textId="77777777" w:rsidR="00423075" w:rsidRPr="00423075" w:rsidRDefault="00423075" w:rsidP="002F7884">
            <w:pPr>
              <w:spacing w:after="0"/>
              <w:rPr>
                <w:rFonts w:cs="Arial"/>
                <w:sz w:val="16"/>
                <w:szCs w:val="16"/>
              </w:rPr>
            </w:pPr>
            <w:r w:rsidRPr="00423075">
              <w:rPr>
                <w:rFonts w:cs="Arial"/>
                <w:sz w:val="16"/>
                <w:szCs w:val="16"/>
              </w:rPr>
              <w:t>Persones afectades per malalties</w:t>
            </w:r>
          </w:p>
        </w:tc>
        <w:tc>
          <w:tcPr>
            <w:tcW w:w="704" w:type="pct"/>
          </w:tcPr>
          <w:p w14:paraId="22FFB60E" w14:textId="77777777" w:rsidR="00423075" w:rsidRDefault="00EB433B" w:rsidP="002F7884">
            <w:pPr>
              <w:spacing w:after="0"/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2066557130"/>
                <w:placeholder>
                  <w:docPart w:val="9701580FE5C041688C508A000F2440FA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423075" w:rsidRPr="00EF3998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643" w:type="pct"/>
          </w:tcPr>
          <w:p w14:paraId="46F805B0" w14:textId="77777777" w:rsidR="00423075" w:rsidRPr="00827273" w:rsidRDefault="00EB433B" w:rsidP="002F7884">
            <w:pPr>
              <w:spacing w:after="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772005709"/>
                <w:placeholder>
                  <w:docPart w:val="F0D3488F10344744908B29CD500E3146"/>
                </w:placeholder>
              </w:sdtPr>
              <w:sdtEndPr/>
              <w:sdtContent>
                <w:r w:rsidR="00423075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-972756399"/>
            <w:placeholder>
              <w:docPart w:val="B9489A634E604E0B8880B46BC87447D1"/>
            </w:placeholder>
            <w:showingPlcHdr/>
            <w:text/>
          </w:sdtPr>
          <w:sdtEndPr/>
          <w:sdtContent>
            <w:tc>
              <w:tcPr>
                <w:tcW w:w="1013" w:type="pct"/>
              </w:tcPr>
              <w:p w14:paraId="33FF102C" w14:textId="77777777" w:rsidR="00423075" w:rsidRPr="00827273" w:rsidRDefault="00423075" w:rsidP="002F7884">
                <w:pPr>
                  <w:spacing w:after="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</w:tr>
      <w:tr w:rsidR="002F7884" w:rsidRPr="009F6188" w14:paraId="311DDAF0" w14:textId="77777777" w:rsidTr="00257002">
        <w:trPr>
          <w:cantSplit/>
          <w:tblHeader/>
        </w:trPr>
        <w:tc>
          <w:tcPr>
            <w:tcW w:w="265" w:type="pct"/>
          </w:tcPr>
          <w:p w14:paraId="654FB63F" w14:textId="77777777" w:rsidR="00423075" w:rsidRPr="009F6188" w:rsidRDefault="00EB433B" w:rsidP="00423075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865295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75" w:rsidRPr="009F618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75" w:type="pct"/>
          </w:tcPr>
          <w:p w14:paraId="3E0F7816" w14:textId="77777777" w:rsidR="00423075" w:rsidRPr="00423075" w:rsidRDefault="00423075" w:rsidP="002F7884">
            <w:pPr>
              <w:spacing w:after="0"/>
              <w:rPr>
                <w:rFonts w:cs="Arial"/>
                <w:sz w:val="16"/>
                <w:szCs w:val="16"/>
              </w:rPr>
            </w:pPr>
            <w:r w:rsidRPr="00423075">
              <w:rPr>
                <w:rFonts w:cs="Arial"/>
                <w:sz w:val="16"/>
                <w:szCs w:val="16"/>
              </w:rPr>
              <w:t xml:space="preserve">Altres </w:t>
            </w:r>
            <w:r>
              <w:rPr>
                <w:rFonts w:cs="Arial"/>
                <w:sz w:val="16"/>
                <w:szCs w:val="16"/>
              </w:rPr>
              <w:t xml:space="preserve">persones / </w:t>
            </w:r>
            <w:r w:rsidRPr="00423075">
              <w:rPr>
                <w:rFonts w:cs="Arial"/>
                <w:sz w:val="16"/>
                <w:szCs w:val="16"/>
              </w:rPr>
              <w:t xml:space="preserve">col·lectius vulnerables </w:t>
            </w:r>
            <w:r w:rsidRPr="00423075">
              <w:rPr>
                <w:rFonts w:cs="Arial"/>
                <w:i/>
                <w:sz w:val="16"/>
                <w:szCs w:val="16"/>
              </w:rPr>
              <w:t>(especifiqueu quin</w:t>
            </w:r>
            <w:r w:rsidRPr="00423075">
              <w:rPr>
                <w:rFonts w:cs="Arial"/>
                <w:sz w:val="16"/>
                <w:szCs w:val="16"/>
              </w:rPr>
              <w:t>):_______</w:t>
            </w:r>
            <w:r>
              <w:rPr>
                <w:rFonts w:cs="Arial"/>
                <w:sz w:val="16"/>
                <w:szCs w:val="16"/>
              </w:rPr>
              <w:t>______________</w:t>
            </w:r>
          </w:p>
        </w:tc>
        <w:tc>
          <w:tcPr>
            <w:tcW w:w="704" w:type="pct"/>
          </w:tcPr>
          <w:p w14:paraId="727EBEBA" w14:textId="77777777" w:rsidR="00423075" w:rsidRDefault="00EB433B" w:rsidP="002F7884">
            <w:pPr>
              <w:spacing w:after="0"/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948956370"/>
                <w:placeholder>
                  <w:docPart w:val="597D4F7129E14D7181561BF031557A34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423075" w:rsidRPr="00EF3998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643" w:type="pct"/>
          </w:tcPr>
          <w:p w14:paraId="0367E481" w14:textId="77777777" w:rsidR="00423075" w:rsidRPr="00827273" w:rsidRDefault="00EB433B" w:rsidP="002F7884">
            <w:pPr>
              <w:spacing w:after="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85177983"/>
                <w:placeholder>
                  <w:docPart w:val="146F87248CD64280A9D34B2B432632C0"/>
                </w:placeholder>
              </w:sdtPr>
              <w:sdtEndPr/>
              <w:sdtContent>
                <w:r w:rsidR="00423075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1586947752"/>
            <w:placeholder>
              <w:docPart w:val="52676431E6184C58A8FCC9E59BBCB05F"/>
            </w:placeholder>
            <w:showingPlcHdr/>
            <w:text/>
          </w:sdtPr>
          <w:sdtEndPr/>
          <w:sdtContent>
            <w:tc>
              <w:tcPr>
                <w:tcW w:w="1013" w:type="pct"/>
              </w:tcPr>
              <w:p w14:paraId="43B5D0F3" w14:textId="77777777" w:rsidR="00423075" w:rsidRPr="00827273" w:rsidRDefault="00423075" w:rsidP="002F7884">
                <w:pPr>
                  <w:spacing w:after="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</w:tr>
      <w:tr w:rsidR="002F7884" w:rsidRPr="009F6188" w14:paraId="7E51EE32" w14:textId="77777777" w:rsidTr="00257002">
        <w:trPr>
          <w:cantSplit/>
          <w:tblHeader/>
        </w:trPr>
        <w:tc>
          <w:tcPr>
            <w:tcW w:w="265" w:type="pct"/>
          </w:tcPr>
          <w:p w14:paraId="6164E8CD" w14:textId="77777777" w:rsidR="00423075" w:rsidRPr="009F6188" w:rsidRDefault="00EB433B" w:rsidP="00423075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1158352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75" w:rsidRPr="009F618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75" w:type="pct"/>
          </w:tcPr>
          <w:p w14:paraId="7743E27A" w14:textId="77777777" w:rsidR="00423075" w:rsidRPr="00423075" w:rsidRDefault="00423075" w:rsidP="002F7884">
            <w:pPr>
              <w:spacing w:after="0"/>
              <w:rPr>
                <w:rFonts w:cs="Arial"/>
                <w:sz w:val="16"/>
                <w:szCs w:val="16"/>
              </w:rPr>
            </w:pPr>
            <w:r w:rsidRPr="00423075">
              <w:rPr>
                <w:rFonts w:cs="Arial"/>
                <w:sz w:val="16"/>
                <w:szCs w:val="16"/>
              </w:rPr>
              <w:t>Públic general</w:t>
            </w:r>
          </w:p>
        </w:tc>
        <w:tc>
          <w:tcPr>
            <w:tcW w:w="704" w:type="pct"/>
          </w:tcPr>
          <w:p w14:paraId="025452A4" w14:textId="77777777" w:rsidR="00423075" w:rsidRDefault="00EB433B" w:rsidP="002F7884">
            <w:pPr>
              <w:spacing w:after="0"/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1004749921"/>
                <w:placeholder>
                  <w:docPart w:val="8B32292C48344966B297552E23C57F09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423075" w:rsidRPr="00EF3998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643" w:type="pct"/>
          </w:tcPr>
          <w:p w14:paraId="77F31BD7" w14:textId="77777777" w:rsidR="00423075" w:rsidRPr="00827273" w:rsidRDefault="00EB433B" w:rsidP="002F7884">
            <w:pPr>
              <w:spacing w:after="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891570411"/>
                <w:placeholder>
                  <w:docPart w:val="6C0328940AB84AE78015DE01C7025CCF"/>
                </w:placeholder>
              </w:sdtPr>
              <w:sdtEndPr/>
              <w:sdtContent>
                <w:r w:rsidR="00423075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-15860078"/>
            <w:placeholder>
              <w:docPart w:val="7D64F174F1074E05ACBAA420AE050D44"/>
            </w:placeholder>
            <w:showingPlcHdr/>
            <w:text/>
          </w:sdtPr>
          <w:sdtEndPr/>
          <w:sdtContent>
            <w:tc>
              <w:tcPr>
                <w:tcW w:w="1013" w:type="pct"/>
              </w:tcPr>
              <w:p w14:paraId="44800523" w14:textId="77777777" w:rsidR="00423075" w:rsidRPr="00827273" w:rsidRDefault="00423075" w:rsidP="002F7884">
                <w:pPr>
                  <w:spacing w:after="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</w:tr>
    </w:tbl>
    <w:p w14:paraId="282BF63E" w14:textId="77777777" w:rsidR="00423075" w:rsidRPr="00B837EF" w:rsidRDefault="00423075" w:rsidP="00423075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mirrorIndents/>
        <w:rPr>
          <w:rFonts w:eastAsia="Times New Roman" w:cs="Arial"/>
          <w:b/>
          <w:color w:val="000000" w:themeColor="text1"/>
          <w:sz w:val="16"/>
          <w:szCs w:val="16"/>
          <w:lang w:eastAsia="ca-ES"/>
        </w:rPr>
      </w:pPr>
    </w:p>
    <w:p w14:paraId="39926896" w14:textId="165F8495" w:rsidR="00423075" w:rsidRDefault="00196E1B" w:rsidP="00B837EF">
      <w:pPr>
        <w:spacing w:after="0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13</w:t>
      </w:r>
      <w:r w:rsidR="00423075" w:rsidRPr="00423075">
        <w:rPr>
          <w:rFonts w:cs="Arial"/>
          <w:sz w:val="16"/>
          <w:szCs w:val="16"/>
        </w:rPr>
        <w:t>.2 Indiqueu en el següent quadre la implicació en el territori amb què compta el projecte:</w:t>
      </w:r>
    </w:p>
    <w:p w14:paraId="40C327F2" w14:textId="77777777" w:rsidR="00B837EF" w:rsidRDefault="00B837EF" w:rsidP="00B837EF">
      <w:pPr>
        <w:spacing w:after="0"/>
        <w:jc w:val="both"/>
        <w:rPr>
          <w:rFonts w:cs="Arial"/>
          <w:sz w:val="16"/>
          <w:szCs w:val="16"/>
        </w:rPr>
      </w:pPr>
    </w:p>
    <w:tbl>
      <w:tblPr>
        <w:tblStyle w:val="Taulaambquadrcula"/>
        <w:tblW w:w="5000" w:type="pct"/>
        <w:tblLook w:val="04A0" w:firstRow="1" w:lastRow="0" w:firstColumn="1" w:lastColumn="0" w:noHBand="0" w:noVBand="1"/>
        <w:tblDescription w:val="Taula detall de les implicacions en el territori amb què compta el projecte"/>
      </w:tblPr>
      <w:tblGrid>
        <w:gridCol w:w="402"/>
        <w:gridCol w:w="3710"/>
        <w:gridCol w:w="4949"/>
      </w:tblGrid>
      <w:tr w:rsidR="00423075" w:rsidRPr="00035011" w14:paraId="3087094A" w14:textId="77777777" w:rsidTr="003B3371">
        <w:trPr>
          <w:cantSplit/>
          <w:tblHeader/>
        </w:trPr>
        <w:tc>
          <w:tcPr>
            <w:tcW w:w="222" w:type="pct"/>
          </w:tcPr>
          <w:p w14:paraId="19E04682" w14:textId="77777777" w:rsidR="00423075" w:rsidRPr="00035011" w:rsidRDefault="00423075" w:rsidP="003B337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047" w:type="pct"/>
          </w:tcPr>
          <w:p w14:paraId="4BFDA9AA" w14:textId="77777777" w:rsidR="00423075" w:rsidRPr="00035011" w:rsidRDefault="00423075" w:rsidP="003B3371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731" w:type="pct"/>
          </w:tcPr>
          <w:p w14:paraId="5D62C0B0" w14:textId="77777777" w:rsidR="00423075" w:rsidRPr="00035011" w:rsidRDefault="00423075" w:rsidP="003B3371">
            <w:pPr>
              <w:rPr>
                <w:rFonts w:cs="Arial"/>
                <w:sz w:val="16"/>
                <w:szCs w:val="16"/>
              </w:rPr>
            </w:pPr>
            <w:r w:rsidRPr="00035011">
              <w:rPr>
                <w:rFonts w:cs="Arial"/>
                <w:b/>
                <w:sz w:val="16"/>
                <w:szCs w:val="16"/>
              </w:rPr>
              <w:t>Especifiqueu quins o quines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07417A">
              <w:rPr>
                <w:rFonts w:cs="Arial"/>
                <w:sz w:val="16"/>
                <w:szCs w:val="16"/>
              </w:rPr>
              <w:t xml:space="preserve"> (M</w:t>
            </w:r>
            <w:r>
              <w:rPr>
                <w:rFonts w:cs="Arial"/>
                <w:sz w:val="16"/>
                <w:szCs w:val="16"/>
              </w:rPr>
              <w:t>àxim 500 caràcters)</w:t>
            </w:r>
          </w:p>
        </w:tc>
      </w:tr>
      <w:tr w:rsidR="00423075" w:rsidRPr="009F6188" w14:paraId="2D73709F" w14:textId="77777777" w:rsidTr="003B3371">
        <w:trPr>
          <w:cantSplit/>
          <w:tblHeader/>
        </w:trPr>
        <w:tc>
          <w:tcPr>
            <w:tcW w:w="222" w:type="pct"/>
          </w:tcPr>
          <w:p w14:paraId="477C1E32" w14:textId="77777777" w:rsidR="00423075" w:rsidRPr="009F6188" w:rsidRDefault="00EB433B" w:rsidP="003B3371">
            <w:pPr>
              <w:rPr>
                <w:rFonts w:cs="Arial"/>
              </w:rPr>
            </w:pPr>
            <w:sdt>
              <w:sdtPr>
                <w:rPr>
                  <w:rFonts w:cs="Arial"/>
                  <w:b/>
                  <w:bCs/>
                  <w:sz w:val="16"/>
                </w:rPr>
                <w:id w:val="1752542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75">
                  <w:rPr>
                    <w:rFonts w:ascii="MS Gothic" w:eastAsia="MS Gothic" w:hAnsi="MS Gothic" w:cs="Arial" w:hint="eastAsia"/>
                    <w:b/>
                    <w:bCs/>
                    <w:sz w:val="16"/>
                  </w:rPr>
                  <w:t>☐</w:t>
                </w:r>
              </w:sdtContent>
            </w:sdt>
            <w:r w:rsidR="00423075" w:rsidRPr="00D46B61">
              <w:rPr>
                <w:rFonts w:cs="Arial"/>
                <w:b/>
                <w:bCs/>
                <w:sz w:val="16"/>
              </w:rPr>
              <w:t xml:space="preserve"> </w:t>
            </w:r>
          </w:p>
        </w:tc>
        <w:tc>
          <w:tcPr>
            <w:tcW w:w="2047" w:type="pct"/>
          </w:tcPr>
          <w:p w14:paraId="7F9F347C" w14:textId="77777777" w:rsidR="00423075" w:rsidRPr="00035011" w:rsidRDefault="00423075" w:rsidP="003B3371">
            <w:pPr>
              <w:spacing w:after="120"/>
              <w:rPr>
                <w:rFonts w:cs="Arial"/>
                <w:sz w:val="16"/>
                <w:szCs w:val="16"/>
              </w:rPr>
            </w:pPr>
            <w:r w:rsidRPr="00035011">
              <w:rPr>
                <w:rFonts w:cs="Arial"/>
                <w:sz w:val="16"/>
                <w:szCs w:val="16"/>
              </w:rPr>
              <w:t xml:space="preserve">Participa d’altres recursos i/o amb entitats del territori </w:t>
            </w:r>
          </w:p>
        </w:tc>
        <w:tc>
          <w:tcPr>
            <w:tcW w:w="2731" w:type="pct"/>
          </w:tcPr>
          <w:sdt>
            <w:sdtPr>
              <w:rPr>
                <w:bCs/>
                <w:sz w:val="16"/>
                <w:szCs w:val="16"/>
              </w:rPr>
              <w:id w:val="1365940180"/>
              <w:placeholder>
                <w:docPart w:val="D6C96E289CEA4B279041A573787165CA"/>
              </w:placeholder>
            </w:sdtPr>
            <w:sdtEndPr/>
            <w:sdtContent>
              <w:p w14:paraId="19AD6E76" w14:textId="77777777" w:rsidR="00423075" w:rsidRPr="00423075" w:rsidRDefault="00EB433B" w:rsidP="003B3371">
                <w:pPr>
                  <w:spacing w:after="120"/>
                  <w:ind w:left="33"/>
                  <w:rPr>
                    <w:bCs/>
                    <w:sz w:val="16"/>
                    <w:szCs w:val="16"/>
                  </w:rPr>
                </w:pPr>
                <w:sdt>
                  <w:sdtPr>
                    <w:rPr>
                      <w:bCs/>
                      <w:sz w:val="16"/>
                      <w:szCs w:val="16"/>
                    </w:rPr>
                    <w:id w:val="-295987750"/>
                    <w:placeholder>
                      <w:docPart w:val="360E5F5D5B05499B8E6AD0973DFDDD73"/>
                    </w:placeholder>
                    <w:showingPlcHdr/>
                  </w:sdtPr>
                  <w:sdtEndPr/>
                  <w:sdtContent>
                    <w:r w:rsidR="00423075" w:rsidRPr="00423075">
                      <w:rPr>
                        <w:rStyle w:val="Textdelcontenidor"/>
                        <w:sz w:val="16"/>
                        <w:szCs w:val="16"/>
                      </w:rPr>
                      <w:t>Feu clic o toqueu aquí per escriure text.</w:t>
                    </w:r>
                  </w:sdtContent>
                </w:sdt>
              </w:p>
            </w:sdtContent>
          </w:sdt>
        </w:tc>
      </w:tr>
      <w:tr w:rsidR="00423075" w:rsidRPr="009F6188" w14:paraId="7E9B6A18" w14:textId="77777777" w:rsidTr="003B3371">
        <w:trPr>
          <w:cantSplit/>
          <w:tblHeader/>
        </w:trPr>
        <w:tc>
          <w:tcPr>
            <w:tcW w:w="222" w:type="pct"/>
          </w:tcPr>
          <w:p w14:paraId="40B44FBD" w14:textId="77777777" w:rsidR="00423075" w:rsidRPr="009F6188" w:rsidRDefault="00EB433B" w:rsidP="003B3371">
            <w:pPr>
              <w:rPr>
                <w:rFonts w:cs="Arial"/>
              </w:rPr>
            </w:pPr>
            <w:sdt>
              <w:sdtPr>
                <w:rPr>
                  <w:rFonts w:cs="Arial"/>
                  <w:b/>
                  <w:bCs/>
                  <w:sz w:val="16"/>
                </w:rPr>
                <w:id w:val="-259146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75">
                  <w:rPr>
                    <w:rFonts w:ascii="MS Gothic" w:eastAsia="MS Gothic" w:hAnsi="MS Gothic" w:cs="Arial" w:hint="eastAsia"/>
                    <w:b/>
                    <w:bCs/>
                    <w:sz w:val="16"/>
                  </w:rPr>
                  <w:t>☐</w:t>
                </w:r>
              </w:sdtContent>
            </w:sdt>
            <w:r w:rsidR="00423075" w:rsidRPr="00D46B61">
              <w:rPr>
                <w:rFonts w:cs="Arial"/>
                <w:b/>
                <w:bCs/>
                <w:sz w:val="16"/>
              </w:rPr>
              <w:t xml:space="preserve"> </w:t>
            </w:r>
          </w:p>
        </w:tc>
        <w:tc>
          <w:tcPr>
            <w:tcW w:w="2047" w:type="pct"/>
          </w:tcPr>
          <w:p w14:paraId="6063E68A" w14:textId="77777777" w:rsidR="00423075" w:rsidRPr="00035011" w:rsidRDefault="0007417A" w:rsidP="0007417A">
            <w:pPr>
              <w:spacing w:after="1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Té el suport d’alguna xarxa</w:t>
            </w:r>
            <w:r w:rsidR="00423075" w:rsidRPr="00035011">
              <w:rPr>
                <w:rFonts w:cs="Arial"/>
                <w:sz w:val="16"/>
                <w:szCs w:val="16"/>
              </w:rPr>
              <w:t xml:space="preserve"> i iniciatives d'àmbit local i/o sectorial </w:t>
            </w:r>
          </w:p>
        </w:tc>
        <w:tc>
          <w:tcPr>
            <w:tcW w:w="2731" w:type="pct"/>
          </w:tcPr>
          <w:sdt>
            <w:sdtPr>
              <w:rPr>
                <w:bCs/>
                <w:sz w:val="16"/>
                <w:szCs w:val="16"/>
              </w:rPr>
              <w:id w:val="617338298"/>
              <w:placeholder>
                <w:docPart w:val="1772FBC040174D0D87D2A7BF14E6DC3F"/>
              </w:placeholder>
            </w:sdtPr>
            <w:sdtEndPr/>
            <w:sdtContent>
              <w:p w14:paraId="73903703" w14:textId="77777777" w:rsidR="00423075" w:rsidRPr="00423075" w:rsidRDefault="00EB433B" w:rsidP="003B3371">
                <w:pPr>
                  <w:spacing w:after="120"/>
                  <w:ind w:left="33"/>
                  <w:rPr>
                    <w:bCs/>
                    <w:sz w:val="16"/>
                    <w:szCs w:val="16"/>
                  </w:rPr>
                </w:pPr>
                <w:sdt>
                  <w:sdtPr>
                    <w:rPr>
                      <w:bCs/>
                      <w:sz w:val="16"/>
                      <w:szCs w:val="16"/>
                    </w:rPr>
                    <w:id w:val="-1592379529"/>
                    <w:placeholder>
                      <w:docPart w:val="54CC63BA0A1F4E5796A8EA1B69545CD9"/>
                    </w:placeholder>
                    <w:showingPlcHdr/>
                  </w:sdtPr>
                  <w:sdtEndPr/>
                  <w:sdtContent>
                    <w:r w:rsidR="00423075" w:rsidRPr="00423075">
                      <w:rPr>
                        <w:rStyle w:val="Textdelcontenidor"/>
                        <w:sz w:val="16"/>
                        <w:szCs w:val="16"/>
                      </w:rPr>
                      <w:t>Feu clic o toqueu aquí per escriure text.</w:t>
                    </w:r>
                  </w:sdtContent>
                </w:sdt>
              </w:p>
            </w:sdtContent>
          </w:sdt>
        </w:tc>
      </w:tr>
      <w:tr w:rsidR="00423075" w:rsidRPr="009F6188" w14:paraId="7BDD245B" w14:textId="77777777" w:rsidTr="003B3371">
        <w:trPr>
          <w:cantSplit/>
          <w:tblHeader/>
        </w:trPr>
        <w:tc>
          <w:tcPr>
            <w:tcW w:w="222" w:type="pct"/>
          </w:tcPr>
          <w:p w14:paraId="2B420C3D" w14:textId="77777777" w:rsidR="00423075" w:rsidRPr="009F6188" w:rsidRDefault="00EB433B" w:rsidP="003B3371">
            <w:pPr>
              <w:rPr>
                <w:rFonts w:cs="Arial"/>
              </w:rPr>
            </w:pPr>
            <w:sdt>
              <w:sdtPr>
                <w:rPr>
                  <w:rFonts w:cs="Arial"/>
                  <w:b/>
                  <w:bCs/>
                  <w:sz w:val="16"/>
                </w:rPr>
                <w:id w:val="597525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75">
                  <w:rPr>
                    <w:rFonts w:ascii="MS Gothic" w:eastAsia="MS Gothic" w:hAnsi="MS Gothic" w:cs="Arial" w:hint="eastAsia"/>
                    <w:b/>
                    <w:bCs/>
                    <w:sz w:val="16"/>
                  </w:rPr>
                  <w:t>☐</w:t>
                </w:r>
              </w:sdtContent>
            </w:sdt>
            <w:r w:rsidR="00423075" w:rsidRPr="00D46B61">
              <w:rPr>
                <w:rFonts w:cs="Arial"/>
                <w:b/>
                <w:bCs/>
                <w:sz w:val="16"/>
              </w:rPr>
              <w:t xml:space="preserve"> </w:t>
            </w:r>
          </w:p>
        </w:tc>
        <w:tc>
          <w:tcPr>
            <w:tcW w:w="2047" w:type="pct"/>
          </w:tcPr>
          <w:p w14:paraId="1FDC3AD5" w14:textId="77777777" w:rsidR="00423075" w:rsidRPr="00035011" w:rsidRDefault="00423075" w:rsidP="003B3371">
            <w:pPr>
              <w:spacing w:after="120"/>
              <w:rPr>
                <w:rFonts w:cs="Arial"/>
                <w:sz w:val="16"/>
                <w:szCs w:val="16"/>
              </w:rPr>
            </w:pPr>
            <w:r w:rsidRPr="00035011">
              <w:rPr>
                <w:rFonts w:cs="Arial"/>
                <w:sz w:val="16"/>
                <w:szCs w:val="16"/>
              </w:rPr>
              <w:t xml:space="preserve">Té el suport d’agents institucionals del territori </w:t>
            </w:r>
          </w:p>
        </w:tc>
        <w:tc>
          <w:tcPr>
            <w:tcW w:w="2731" w:type="pct"/>
          </w:tcPr>
          <w:sdt>
            <w:sdtPr>
              <w:rPr>
                <w:bCs/>
                <w:sz w:val="16"/>
                <w:szCs w:val="16"/>
              </w:rPr>
              <w:id w:val="-1954703868"/>
              <w:placeholder>
                <w:docPart w:val="AB50AF5709F64622A7A4F7ED0DBDC732"/>
              </w:placeholder>
            </w:sdtPr>
            <w:sdtEndPr/>
            <w:sdtContent>
              <w:p w14:paraId="5EC9B978" w14:textId="77777777" w:rsidR="00423075" w:rsidRPr="00423075" w:rsidRDefault="00EB433B" w:rsidP="003B3371">
                <w:pPr>
                  <w:spacing w:after="120"/>
                  <w:ind w:left="33"/>
                  <w:rPr>
                    <w:bCs/>
                    <w:sz w:val="16"/>
                    <w:szCs w:val="16"/>
                  </w:rPr>
                </w:pPr>
                <w:sdt>
                  <w:sdtPr>
                    <w:rPr>
                      <w:bCs/>
                      <w:sz w:val="16"/>
                      <w:szCs w:val="16"/>
                    </w:rPr>
                    <w:id w:val="2110692255"/>
                    <w:placeholder>
                      <w:docPart w:val="E22CBA986FDC4ED582B3FCC66735F3A9"/>
                    </w:placeholder>
                    <w:showingPlcHdr/>
                  </w:sdtPr>
                  <w:sdtEndPr/>
                  <w:sdtContent>
                    <w:r w:rsidR="00423075" w:rsidRPr="00423075">
                      <w:rPr>
                        <w:rStyle w:val="Textdelcontenidor"/>
                        <w:sz w:val="16"/>
                        <w:szCs w:val="16"/>
                      </w:rPr>
                      <w:t>Feu clic o toqueu aquí per escriure text.</w:t>
                    </w:r>
                  </w:sdtContent>
                </w:sdt>
              </w:p>
            </w:sdtContent>
          </w:sdt>
        </w:tc>
      </w:tr>
      <w:tr w:rsidR="00423075" w:rsidRPr="009F6188" w14:paraId="11C271DD" w14:textId="77777777" w:rsidTr="003B3371">
        <w:trPr>
          <w:cantSplit/>
          <w:tblHeader/>
        </w:trPr>
        <w:tc>
          <w:tcPr>
            <w:tcW w:w="222" w:type="pct"/>
          </w:tcPr>
          <w:p w14:paraId="6DC8A93F" w14:textId="77777777" w:rsidR="00423075" w:rsidRPr="009F6188" w:rsidRDefault="00EB433B" w:rsidP="003B3371">
            <w:pPr>
              <w:rPr>
                <w:rFonts w:cs="Arial"/>
              </w:rPr>
            </w:pPr>
            <w:sdt>
              <w:sdtPr>
                <w:rPr>
                  <w:rFonts w:cs="Arial"/>
                  <w:b/>
                  <w:bCs/>
                  <w:sz w:val="16"/>
                </w:rPr>
                <w:id w:val="475426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75">
                  <w:rPr>
                    <w:rFonts w:ascii="MS Gothic" w:eastAsia="MS Gothic" w:hAnsi="MS Gothic" w:cs="Arial" w:hint="eastAsia"/>
                    <w:b/>
                    <w:bCs/>
                    <w:sz w:val="16"/>
                  </w:rPr>
                  <w:t>☐</w:t>
                </w:r>
              </w:sdtContent>
            </w:sdt>
            <w:r w:rsidR="00423075" w:rsidRPr="00D46B61">
              <w:rPr>
                <w:rFonts w:cs="Arial"/>
                <w:b/>
                <w:bCs/>
                <w:sz w:val="16"/>
              </w:rPr>
              <w:t xml:space="preserve"> </w:t>
            </w:r>
          </w:p>
        </w:tc>
        <w:tc>
          <w:tcPr>
            <w:tcW w:w="2047" w:type="pct"/>
          </w:tcPr>
          <w:p w14:paraId="4611CF32" w14:textId="77777777" w:rsidR="00423075" w:rsidRPr="00035011" w:rsidRDefault="00423075" w:rsidP="003B3371">
            <w:pPr>
              <w:spacing w:after="120"/>
              <w:rPr>
                <w:rFonts w:cs="Arial"/>
                <w:sz w:val="16"/>
                <w:szCs w:val="16"/>
              </w:rPr>
            </w:pPr>
            <w:r w:rsidRPr="00035011">
              <w:rPr>
                <w:rFonts w:cs="Arial"/>
                <w:sz w:val="16"/>
                <w:szCs w:val="16"/>
              </w:rPr>
              <w:t>Té el suport de l'Ateneu Cooperatiu</w:t>
            </w:r>
          </w:p>
        </w:tc>
        <w:tc>
          <w:tcPr>
            <w:tcW w:w="2731" w:type="pct"/>
          </w:tcPr>
          <w:sdt>
            <w:sdtPr>
              <w:rPr>
                <w:bCs/>
                <w:sz w:val="16"/>
                <w:szCs w:val="16"/>
              </w:rPr>
              <w:id w:val="-810319621"/>
              <w:placeholder>
                <w:docPart w:val="B23A79F3BAF747579C52FAC89C8DCE50"/>
              </w:placeholder>
            </w:sdtPr>
            <w:sdtEndPr/>
            <w:sdtContent>
              <w:p w14:paraId="34468E00" w14:textId="77777777" w:rsidR="00423075" w:rsidRPr="00423075" w:rsidRDefault="00EB433B" w:rsidP="003B3371">
                <w:pPr>
                  <w:spacing w:after="120"/>
                  <w:ind w:left="33"/>
                  <w:rPr>
                    <w:bCs/>
                    <w:sz w:val="16"/>
                    <w:szCs w:val="16"/>
                  </w:rPr>
                </w:pPr>
                <w:sdt>
                  <w:sdtPr>
                    <w:rPr>
                      <w:bCs/>
                      <w:sz w:val="16"/>
                      <w:szCs w:val="16"/>
                    </w:rPr>
                    <w:id w:val="1764948411"/>
                    <w:placeholder>
                      <w:docPart w:val="7A0EE49BF755424D9929004FB7BC58B2"/>
                    </w:placeholder>
                    <w:showingPlcHdr/>
                  </w:sdtPr>
                  <w:sdtEndPr/>
                  <w:sdtContent>
                    <w:r w:rsidR="00423075" w:rsidRPr="00423075">
                      <w:rPr>
                        <w:rStyle w:val="Textdelcontenidor"/>
                        <w:sz w:val="16"/>
                        <w:szCs w:val="16"/>
                      </w:rPr>
                      <w:t>Feu clic o toqueu aquí per escriure text.</w:t>
                    </w:r>
                  </w:sdtContent>
                </w:sdt>
              </w:p>
            </w:sdtContent>
          </w:sdt>
        </w:tc>
      </w:tr>
    </w:tbl>
    <w:p w14:paraId="6B96F948" w14:textId="77777777" w:rsidR="002F7884" w:rsidRDefault="002F7884" w:rsidP="00423075">
      <w:pPr>
        <w:spacing w:after="160" w:line="259" w:lineRule="auto"/>
        <w:contextualSpacing/>
        <w:jc w:val="both"/>
        <w:rPr>
          <w:rFonts w:cs="Arial"/>
          <w:sz w:val="16"/>
        </w:rPr>
      </w:pPr>
    </w:p>
    <w:p w14:paraId="19E642BC" w14:textId="7EE5A094" w:rsidR="00423075" w:rsidRDefault="00196E1B" w:rsidP="00B837EF">
      <w:pPr>
        <w:spacing w:after="160" w:line="259" w:lineRule="auto"/>
        <w:contextualSpacing/>
        <w:jc w:val="both"/>
        <w:rPr>
          <w:rFonts w:cs="Arial"/>
          <w:sz w:val="16"/>
        </w:rPr>
      </w:pPr>
      <w:r>
        <w:rPr>
          <w:rFonts w:cs="Arial"/>
          <w:sz w:val="16"/>
        </w:rPr>
        <w:t>13</w:t>
      </w:r>
      <w:r w:rsidR="00C86CA7">
        <w:rPr>
          <w:rFonts w:cs="Arial"/>
          <w:sz w:val="16"/>
        </w:rPr>
        <w:t xml:space="preserve">.3 </w:t>
      </w:r>
      <w:r w:rsidR="00423075" w:rsidRPr="00DB128F">
        <w:rPr>
          <w:rFonts w:cs="Arial"/>
          <w:sz w:val="16"/>
        </w:rPr>
        <w:t xml:space="preserve">Documentació acreditativa en relació amb la implicació en el territori: </w:t>
      </w:r>
    </w:p>
    <w:p w14:paraId="319AD846" w14:textId="77777777" w:rsidR="002F7884" w:rsidRDefault="002F7884" w:rsidP="00423075">
      <w:pPr>
        <w:spacing w:after="160" w:line="259" w:lineRule="auto"/>
        <w:contextualSpacing/>
        <w:jc w:val="both"/>
        <w:rPr>
          <w:rFonts w:cs="Arial"/>
          <w:sz w:val="16"/>
        </w:rPr>
      </w:pPr>
    </w:p>
    <w:tbl>
      <w:tblPr>
        <w:tblStyle w:val="Taulaambquadrcula"/>
        <w:tblW w:w="5000" w:type="pct"/>
        <w:tblLook w:val="04A0" w:firstRow="1" w:lastRow="0" w:firstColumn="1" w:lastColumn="0" w:noHBand="0" w:noVBand="1"/>
        <w:tblDescription w:val="Taula detall de la documentació acreditativa anb la implicació en el territori"/>
      </w:tblPr>
      <w:tblGrid>
        <w:gridCol w:w="487"/>
        <w:gridCol w:w="1636"/>
        <w:gridCol w:w="3401"/>
        <w:gridCol w:w="3537"/>
      </w:tblGrid>
      <w:tr w:rsidR="00423075" w:rsidRPr="009F6188" w14:paraId="243BBF2F" w14:textId="77777777" w:rsidTr="002048EB">
        <w:trPr>
          <w:cantSplit/>
          <w:tblHeader/>
        </w:trPr>
        <w:tc>
          <w:tcPr>
            <w:tcW w:w="268" w:type="pct"/>
          </w:tcPr>
          <w:p w14:paraId="1C67D531" w14:textId="77777777" w:rsidR="00423075" w:rsidRPr="00DB128F" w:rsidRDefault="00423075" w:rsidP="003B3371">
            <w:pPr>
              <w:rPr>
                <w:rFonts w:cs="Arial"/>
                <w:sz w:val="16"/>
              </w:rPr>
            </w:pPr>
          </w:p>
        </w:tc>
        <w:tc>
          <w:tcPr>
            <w:tcW w:w="903" w:type="pct"/>
          </w:tcPr>
          <w:p w14:paraId="566A7185" w14:textId="77777777" w:rsidR="00423075" w:rsidRPr="00DB128F" w:rsidRDefault="00423075" w:rsidP="003B3371">
            <w:pPr>
              <w:spacing w:after="120"/>
              <w:rPr>
                <w:rFonts w:cs="Arial"/>
                <w:b/>
                <w:sz w:val="16"/>
              </w:rPr>
            </w:pPr>
            <w:r w:rsidRPr="00DB128F">
              <w:rPr>
                <w:rFonts w:cs="Arial"/>
                <w:b/>
                <w:sz w:val="16"/>
              </w:rPr>
              <w:t xml:space="preserve">Tipus de document </w:t>
            </w:r>
          </w:p>
        </w:tc>
        <w:tc>
          <w:tcPr>
            <w:tcW w:w="1877" w:type="pct"/>
          </w:tcPr>
          <w:p w14:paraId="4C91E869" w14:textId="77777777" w:rsidR="00423075" w:rsidRPr="00DB128F" w:rsidRDefault="00423075" w:rsidP="003B3371">
            <w:pPr>
              <w:spacing w:after="120"/>
              <w:rPr>
                <w:rFonts w:cs="Arial"/>
                <w:sz w:val="16"/>
              </w:rPr>
            </w:pPr>
            <w:r w:rsidRPr="00DB128F">
              <w:rPr>
                <w:rFonts w:cs="Arial"/>
                <w:b/>
                <w:sz w:val="16"/>
              </w:rPr>
              <w:t>Nom del document acreditatiu que s’aporta</w:t>
            </w:r>
            <w:r>
              <w:rPr>
                <w:rFonts w:cs="Arial"/>
                <w:b/>
                <w:sz w:val="16"/>
              </w:rPr>
              <w:t xml:space="preserve"> </w:t>
            </w:r>
            <w:r w:rsidR="0007417A">
              <w:rPr>
                <w:rFonts w:cs="Arial"/>
                <w:sz w:val="16"/>
              </w:rPr>
              <w:t>(M</w:t>
            </w:r>
            <w:r>
              <w:rPr>
                <w:rFonts w:cs="Arial"/>
                <w:sz w:val="16"/>
              </w:rPr>
              <w:t>àxim 500 caràcters)</w:t>
            </w:r>
          </w:p>
        </w:tc>
        <w:tc>
          <w:tcPr>
            <w:tcW w:w="1952" w:type="pct"/>
          </w:tcPr>
          <w:p w14:paraId="148DEFF8" w14:textId="77777777" w:rsidR="00423075" w:rsidRPr="00DB128F" w:rsidRDefault="00423075" w:rsidP="003B3371">
            <w:pPr>
              <w:spacing w:after="120"/>
              <w:rPr>
                <w:rFonts w:cs="Arial"/>
                <w:b/>
                <w:sz w:val="16"/>
              </w:rPr>
            </w:pPr>
            <w:r w:rsidRPr="00DB128F">
              <w:rPr>
                <w:rFonts w:cs="Arial"/>
                <w:b/>
                <w:sz w:val="16"/>
              </w:rPr>
              <w:t>Entitat que ha elaborat o ha emès el document acreditatiu</w:t>
            </w:r>
            <w:r>
              <w:rPr>
                <w:rFonts w:cs="Arial"/>
                <w:b/>
                <w:sz w:val="16"/>
              </w:rPr>
              <w:t xml:space="preserve"> </w:t>
            </w:r>
            <w:r w:rsidR="0007417A">
              <w:rPr>
                <w:rFonts w:cs="Arial"/>
                <w:sz w:val="16"/>
              </w:rPr>
              <w:t>(M</w:t>
            </w:r>
            <w:r>
              <w:rPr>
                <w:rFonts w:cs="Arial"/>
                <w:sz w:val="16"/>
              </w:rPr>
              <w:t>àxim 500 caràcters)</w:t>
            </w:r>
          </w:p>
        </w:tc>
      </w:tr>
      <w:tr w:rsidR="00423075" w:rsidRPr="009F6188" w14:paraId="796D7ACB" w14:textId="77777777" w:rsidTr="002048EB">
        <w:trPr>
          <w:cantSplit/>
          <w:tblHeader/>
        </w:trPr>
        <w:tc>
          <w:tcPr>
            <w:tcW w:w="268" w:type="pct"/>
          </w:tcPr>
          <w:p w14:paraId="2322297F" w14:textId="77777777" w:rsidR="00423075" w:rsidRPr="00DB128F" w:rsidRDefault="00EB433B" w:rsidP="003B3371">
            <w:pPr>
              <w:rPr>
                <w:rFonts w:cs="Arial"/>
              </w:rPr>
            </w:pPr>
            <w:sdt>
              <w:sdtPr>
                <w:rPr>
                  <w:rFonts w:cs="Arial"/>
                  <w:b/>
                  <w:bCs/>
                  <w:sz w:val="16"/>
                </w:rPr>
                <w:id w:val="52136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75" w:rsidRPr="00DB128F">
                  <w:rPr>
                    <w:rFonts w:ascii="Segoe UI Symbol" w:eastAsia="MS Gothic" w:hAnsi="Segoe UI Symbol" w:cs="Segoe UI Symbol"/>
                    <w:b/>
                    <w:bCs/>
                    <w:sz w:val="16"/>
                  </w:rPr>
                  <w:t>☐</w:t>
                </w:r>
              </w:sdtContent>
            </w:sdt>
            <w:r w:rsidR="00423075" w:rsidRPr="00DB128F">
              <w:rPr>
                <w:rFonts w:cs="Arial"/>
                <w:b/>
                <w:bCs/>
                <w:sz w:val="16"/>
              </w:rPr>
              <w:t xml:space="preserve">  </w:t>
            </w:r>
          </w:p>
        </w:tc>
        <w:tc>
          <w:tcPr>
            <w:tcW w:w="903" w:type="pct"/>
          </w:tcPr>
          <w:p w14:paraId="709EA22F" w14:textId="77777777" w:rsidR="00423075" w:rsidRPr="002048EB" w:rsidRDefault="00423075" w:rsidP="003B3371">
            <w:pPr>
              <w:rPr>
                <w:rFonts w:cs="Arial"/>
                <w:sz w:val="16"/>
              </w:rPr>
            </w:pPr>
            <w:r w:rsidRPr="002048EB">
              <w:rPr>
                <w:rFonts w:eastAsia="Times New Roman" w:cs="Arial"/>
                <w:color w:val="000000" w:themeColor="text1"/>
                <w:sz w:val="16"/>
                <w:lang w:eastAsia="ca-ES"/>
              </w:rPr>
              <w:t>Cartes de suport</w:t>
            </w:r>
          </w:p>
        </w:tc>
        <w:tc>
          <w:tcPr>
            <w:tcW w:w="1877" w:type="pct"/>
          </w:tcPr>
          <w:sdt>
            <w:sdtPr>
              <w:rPr>
                <w:bCs/>
                <w:sz w:val="16"/>
                <w:szCs w:val="16"/>
              </w:rPr>
              <w:id w:val="-1742011696"/>
              <w:placeholder>
                <w:docPart w:val="0EA241A2E0A647478B3DD2B436F148CD"/>
              </w:placeholder>
            </w:sdtPr>
            <w:sdtEndPr/>
            <w:sdtContent>
              <w:p w14:paraId="10C0D5FF" w14:textId="77777777" w:rsidR="00423075" w:rsidRPr="00F20DDB" w:rsidRDefault="00EB433B" w:rsidP="003B3371">
                <w:pPr>
                  <w:spacing w:after="120"/>
                  <w:rPr>
                    <w:rFonts w:cs="Arial"/>
                    <w:sz w:val="16"/>
                    <w:szCs w:val="16"/>
                  </w:rPr>
                </w:pPr>
                <w:sdt>
                  <w:sdtPr>
                    <w:rPr>
                      <w:bCs/>
                      <w:sz w:val="16"/>
                      <w:szCs w:val="16"/>
                    </w:rPr>
                    <w:id w:val="594910288"/>
                    <w:placeholder>
                      <w:docPart w:val="149075D5C82A4CF58FF4CBAB7C59A5F0"/>
                    </w:placeholder>
                    <w:showingPlcHdr/>
                  </w:sdtPr>
                  <w:sdtEndPr/>
                  <w:sdtContent>
                    <w:r w:rsidR="00423075" w:rsidRPr="00F20DDB">
                      <w:rPr>
                        <w:rStyle w:val="Textdelcontenidor"/>
                        <w:sz w:val="16"/>
                        <w:szCs w:val="16"/>
                      </w:rPr>
                      <w:t>Feu clic o toqueu aquí per escriure text.</w:t>
                    </w:r>
                  </w:sdtContent>
                </w:sdt>
              </w:p>
            </w:sdtContent>
          </w:sdt>
        </w:tc>
        <w:tc>
          <w:tcPr>
            <w:tcW w:w="1952" w:type="pct"/>
          </w:tcPr>
          <w:sdt>
            <w:sdtPr>
              <w:rPr>
                <w:bCs/>
                <w:sz w:val="16"/>
                <w:szCs w:val="16"/>
              </w:rPr>
              <w:id w:val="-1474979937"/>
              <w:placeholder>
                <w:docPart w:val="41B4C1D23ADD42EE89870303B44277D3"/>
              </w:placeholder>
            </w:sdtPr>
            <w:sdtEndPr/>
            <w:sdtContent>
              <w:p w14:paraId="50DE40EC" w14:textId="77777777" w:rsidR="00423075" w:rsidRPr="00F20DDB" w:rsidRDefault="00EB433B" w:rsidP="003B3371">
                <w:pPr>
                  <w:spacing w:after="120"/>
                  <w:rPr>
                    <w:rFonts w:cs="Arial"/>
                    <w:sz w:val="16"/>
                    <w:szCs w:val="16"/>
                  </w:rPr>
                </w:pPr>
                <w:sdt>
                  <w:sdtPr>
                    <w:rPr>
                      <w:bCs/>
                      <w:sz w:val="16"/>
                      <w:szCs w:val="16"/>
                    </w:rPr>
                    <w:id w:val="565773294"/>
                    <w:placeholder>
                      <w:docPart w:val="540EDDFB686748E98BC68351E5AD1FF3"/>
                    </w:placeholder>
                    <w:showingPlcHdr/>
                  </w:sdtPr>
                  <w:sdtEndPr/>
                  <w:sdtContent>
                    <w:r w:rsidR="00423075" w:rsidRPr="00F20DDB">
                      <w:rPr>
                        <w:rStyle w:val="Textdelcontenidor"/>
                        <w:sz w:val="16"/>
                        <w:szCs w:val="16"/>
                      </w:rPr>
                      <w:t>Feu clic o toqueu aquí per escriure text.</w:t>
                    </w:r>
                  </w:sdtContent>
                </w:sdt>
              </w:p>
            </w:sdtContent>
          </w:sdt>
        </w:tc>
      </w:tr>
      <w:tr w:rsidR="00423075" w:rsidRPr="009F6188" w14:paraId="5F2D932A" w14:textId="77777777" w:rsidTr="002048EB">
        <w:trPr>
          <w:cantSplit/>
          <w:tblHeader/>
        </w:trPr>
        <w:tc>
          <w:tcPr>
            <w:tcW w:w="268" w:type="pct"/>
          </w:tcPr>
          <w:p w14:paraId="780CAE83" w14:textId="77777777" w:rsidR="00423075" w:rsidRPr="00DB128F" w:rsidRDefault="00EB433B" w:rsidP="003B3371">
            <w:pPr>
              <w:rPr>
                <w:rFonts w:cs="Arial"/>
              </w:rPr>
            </w:pPr>
            <w:sdt>
              <w:sdtPr>
                <w:rPr>
                  <w:rFonts w:cs="Arial"/>
                  <w:b/>
                  <w:bCs/>
                  <w:sz w:val="16"/>
                </w:rPr>
                <w:id w:val="344446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75" w:rsidRPr="00DB128F">
                  <w:rPr>
                    <w:rFonts w:ascii="Segoe UI Symbol" w:eastAsia="MS Gothic" w:hAnsi="Segoe UI Symbol" w:cs="Segoe UI Symbol"/>
                    <w:b/>
                    <w:bCs/>
                    <w:sz w:val="16"/>
                  </w:rPr>
                  <w:t>☐</w:t>
                </w:r>
              </w:sdtContent>
            </w:sdt>
            <w:r w:rsidR="00423075" w:rsidRPr="00DB128F">
              <w:rPr>
                <w:rFonts w:cs="Arial"/>
                <w:b/>
                <w:bCs/>
                <w:sz w:val="16"/>
              </w:rPr>
              <w:t xml:space="preserve">  </w:t>
            </w:r>
          </w:p>
        </w:tc>
        <w:tc>
          <w:tcPr>
            <w:tcW w:w="903" w:type="pct"/>
          </w:tcPr>
          <w:p w14:paraId="198FBFAB" w14:textId="77777777" w:rsidR="00423075" w:rsidRPr="002048EB" w:rsidRDefault="00423075" w:rsidP="003B3371">
            <w:pPr>
              <w:rPr>
                <w:rFonts w:cs="Arial"/>
                <w:sz w:val="16"/>
              </w:rPr>
            </w:pPr>
            <w:r w:rsidRPr="002048EB">
              <w:rPr>
                <w:rFonts w:eastAsia="Times New Roman" w:cs="Arial"/>
                <w:color w:val="000000" w:themeColor="text1"/>
                <w:sz w:val="16"/>
                <w:lang w:eastAsia="ca-ES"/>
              </w:rPr>
              <w:t>Acords</w:t>
            </w:r>
          </w:p>
        </w:tc>
        <w:tc>
          <w:tcPr>
            <w:tcW w:w="1877" w:type="pct"/>
          </w:tcPr>
          <w:sdt>
            <w:sdtPr>
              <w:rPr>
                <w:bCs/>
                <w:sz w:val="16"/>
                <w:szCs w:val="16"/>
              </w:rPr>
              <w:id w:val="-292366558"/>
              <w:placeholder>
                <w:docPart w:val="4C6B7D8FDCE94B50A2BB2F3D842D1C25"/>
              </w:placeholder>
            </w:sdtPr>
            <w:sdtEndPr/>
            <w:sdtContent>
              <w:p w14:paraId="3AB8C223" w14:textId="77777777" w:rsidR="00423075" w:rsidRPr="00F20DDB" w:rsidRDefault="00EB433B" w:rsidP="003B3371">
                <w:pPr>
                  <w:spacing w:after="120"/>
                  <w:rPr>
                    <w:rFonts w:cs="Arial"/>
                    <w:sz w:val="16"/>
                    <w:szCs w:val="16"/>
                  </w:rPr>
                </w:pPr>
                <w:sdt>
                  <w:sdtPr>
                    <w:rPr>
                      <w:bCs/>
                      <w:sz w:val="16"/>
                      <w:szCs w:val="16"/>
                    </w:rPr>
                    <w:id w:val="-1445689472"/>
                    <w:placeholder>
                      <w:docPart w:val="7FA7AB99BA1448278691CEF5009F4C74"/>
                    </w:placeholder>
                    <w:showingPlcHdr/>
                  </w:sdtPr>
                  <w:sdtEndPr/>
                  <w:sdtContent>
                    <w:r w:rsidR="00423075" w:rsidRPr="00F20DDB">
                      <w:rPr>
                        <w:rStyle w:val="Textdelcontenidor"/>
                        <w:sz w:val="16"/>
                        <w:szCs w:val="16"/>
                      </w:rPr>
                      <w:t>Feu clic o toqueu aquí per escriure text.</w:t>
                    </w:r>
                  </w:sdtContent>
                </w:sdt>
              </w:p>
            </w:sdtContent>
          </w:sdt>
        </w:tc>
        <w:tc>
          <w:tcPr>
            <w:tcW w:w="1952" w:type="pct"/>
          </w:tcPr>
          <w:sdt>
            <w:sdtPr>
              <w:rPr>
                <w:bCs/>
                <w:sz w:val="16"/>
                <w:szCs w:val="16"/>
              </w:rPr>
              <w:id w:val="392703993"/>
              <w:placeholder>
                <w:docPart w:val="6C0DF584658548208896144C28026CA6"/>
              </w:placeholder>
            </w:sdtPr>
            <w:sdtEndPr/>
            <w:sdtContent>
              <w:p w14:paraId="5CFC8956" w14:textId="77777777" w:rsidR="00423075" w:rsidRPr="00F20DDB" w:rsidRDefault="00EB433B" w:rsidP="003B3371">
                <w:pPr>
                  <w:spacing w:after="120"/>
                  <w:rPr>
                    <w:rFonts w:cs="Arial"/>
                    <w:sz w:val="16"/>
                    <w:szCs w:val="16"/>
                  </w:rPr>
                </w:pPr>
                <w:sdt>
                  <w:sdtPr>
                    <w:rPr>
                      <w:bCs/>
                      <w:sz w:val="16"/>
                      <w:szCs w:val="16"/>
                    </w:rPr>
                    <w:id w:val="-1139956217"/>
                    <w:placeholder>
                      <w:docPart w:val="53D88FBE686E454988BF91B3290FC54B"/>
                    </w:placeholder>
                    <w:showingPlcHdr/>
                  </w:sdtPr>
                  <w:sdtEndPr/>
                  <w:sdtContent>
                    <w:r w:rsidR="00423075" w:rsidRPr="00F20DDB">
                      <w:rPr>
                        <w:rStyle w:val="Textdelcontenidor"/>
                        <w:sz w:val="16"/>
                        <w:szCs w:val="16"/>
                      </w:rPr>
                      <w:t>Feu clic o toqueu aquí per escriure text.</w:t>
                    </w:r>
                  </w:sdtContent>
                </w:sdt>
              </w:p>
            </w:sdtContent>
          </w:sdt>
        </w:tc>
      </w:tr>
      <w:tr w:rsidR="00423075" w:rsidRPr="009F6188" w14:paraId="0EA4CF02" w14:textId="77777777" w:rsidTr="002048EB">
        <w:trPr>
          <w:cantSplit/>
          <w:tblHeader/>
        </w:trPr>
        <w:tc>
          <w:tcPr>
            <w:tcW w:w="268" w:type="pct"/>
          </w:tcPr>
          <w:p w14:paraId="727393D0" w14:textId="77777777" w:rsidR="00423075" w:rsidRPr="00DB128F" w:rsidRDefault="00EB433B" w:rsidP="003B3371">
            <w:pPr>
              <w:rPr>
                <w:rFonts w:cs="Arial"/>
              </w:rPr>
            </w:pPr>
            <w:sdt>
              <w:sdtPr>
                <w:rPr>
                  <w:rFonts w:cs="Arial"/>
                  <w:b/>
                  <w:bCs/>
                  <w:sz w:val="16"/>
                </w:rPr>
                <w:id w:val="-1326356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75" w:rsidRPr="00DB128F">
                  <w:rPr>
                    <w:rFonts w:ascii="Segoe UI Symbol" w:eastAsia="MS Gothic" w:hAnsi="Segoe UI Symbol" w:cs="Segoe UI Symbol"/>
                    <w:b/>
                    <w:bCs/>
                    <w:sz w:val="16"/>
                  </w:rPr>
                  <w:t>☐</w:t>
                </w:r>
              </w:sdtContent>
            </w:sdt>
            <w:r w:rsidR="00423075" w:rsidRPr="00DB128F">
              <w:rPr>
                <w:rFonts w:cs="Arial"/>
                <w:b/>
                <w:bCs/>
                <w:sz w:val="16"/>
              </w:rPr>
              <w:t xml:space="preserve">  </w:t>
            </w:r>
          </w:p>
        </w:tc>
        <w:tc>
          <w:tcPr>
            <w:tcW w:w="903" w:type="pct"/>
          </w:tcPr>
          <w:p w14:paraId="56FA7F6F" w14:textId="77777777" w:rsidR="00423075" w:rsidRPr="002048EB" w:rsidRDefault="00423075" w:rsidP="003B3371">
            <w:pPr>
              <w:rPr>
                <w:rFonts w:cs="Arial"/>
                <w:sz w:val="16"/>
              </w:rPr>
            </w:pPr>
            <w:r w:rsidRPr="002048EB">
              <w:rPr>
                <w:rFonts w:eastAsia="Times New Roman" w:cs="Arial"/>
                <w:color w:val="000000" w:themeColor="text1"/>
                <w:sz w:val="16"/>
                <w:lang w:eastAsia="ca-ES"/>
              </w:rPr>
              <w:t>Convenis</w:t>
            </w:r>
          </w:p>
        </w:tc>
        <w:tc>
          <w:tcPr>
            <w:tcW w:w="1877" w:type="pct"/>
          </w:tcPr>
          <w:sdt>
            <w:sdtPr>
              <w:rPr>
                <w:bCs/>
                <w:sz w:val="16"/>
                <w:szCs w:val="16"/>
              </w:rPr>
              <w:id w:val="-344404578"/>
              <w:placeholder>
                <w:docPart w:val="3ECA6E016B8F43D79D6BF1EEDAF8A0B3"/>
              </w:placeholder>
            </w:sdtPr>
            <w:sdtEndPr/>
            <w:sdtContent>
              <w:p w14:paraId="62F79C50" w14:textId="77777777" w:rsidR="00423075" w:rsidRPr="00F20DDB" w:rsidRDefault="00EB433B" w:rsidP="003B3371">
                <w:pPr>
                  <w:spacing w:after="120"/>
                  <w:rPr>
                    <w:rFonts w:cs="Arial"/>
                    <w:sz w:val="16"/>
                    <w:szCs w:val="16"/>
                  </w:rPr>
                </w:pPr>
                <w:sdt>
                  <w:sdtPr>
                    <w:rPr>
                      <w:bCs/>
                      <w:sz w:val="16"/>
                      <w:szCs w:val="16"/>
                    </w:rPr>
                    <w:id w:val="-1764985490"/>
                    <w:placeholder>
                      <w:docPart w:val="39A92149EDDE45EEBC81F502DC297210"/>
                    </w:placeholder>
                    <w:showingPlcHdr/>
                  </w:sdtPr>
                  <w:sdtEndPr/>
                  <w:sdtContent>
                    <w:r w:rsidR="00423075" w:rsidRPr="00F20DDB">
                      <w:rPr>
                        <w:rStyle w:val="Textdelcontenidor"/>
                        <w:sz w:val="16"/>
                        <w:szCs w:val="16"/>
                      </w:rPr>
                      <w:t>Feu clic o toqueu aquí per escriure text.</w:t>
                    </w:r>
                  </w:sdtContent>
                </w:sdt>
              </w:p>
            </w:sdtContent>
          </w:sdt>
        </w:tc>
        <w:tc>
          <w:tcPr>
            <w:tcW w:w="1952" w:type="pct"/>
          </w:tcPr>
          <w:sdt>
            <w:sdtPr>
              <w:rPr>
                <w:bCs/>
                <w:sz w:val="16"/>
                <w:szCs w:val="16"/>
              </w:rPr>
              <w:id w:val="-1548599643"/>
              <w:placeholder>
                <w:docPart w:val="B130FA7ECDC74E1CBF1A683BD8C1AB2B"/>
              </w:placeholder>
            </w:sdtPr>
            <w:sdtEndPr/>
            <w:sdtContent>
              <w:p w14:paraId="5034A4D8" w14:textId="77777777" w:rsidR="00423075" w:rsidRPr="00F20DDB" w:rsidRDefault="00EB433B" w:rsidP="003B3371">
                <w:pPr>
                  <w:spacing w:after="120"/>
                  <w:rPr>
                    <w:rFonts w:cs="Arial"/>
                    <w:sz w:val="16"/>
                    <w:szCs w:val="16"/>
                  </w:rPr>
                </w:pPr>
                <w:sdt>
                  <w:sdtPr>
                    <w:rPr>
                      <w:bCs/>
                      <w:sz w:val="16"/>
                      <w:szCs w:val="16"/>
                    </w:rPr>
                    <w:id w:val="-1533645995"/>
                    <w:placeholder>
                      <w:docPart w:val="7452689EB12648A086477B63717991A0"/>
                    </w:placeholder>
                    <w:showingPlcHdr/>
                  </w:sdtPr>
                  <w:sdtEndPr/>
                  <w:sdtContent>
                    <w:r w:rsidR="00423075" w:rsidRPr="00F20DDB">
                      <w:rPr>
                        <w:rStyle w:val="Textdelcontenidor"/>
                        <w:sz w:val="16"/>
                        <w:szCs w:val="16"/>
                      </w:rPr>
                      <w:t>Feu clic o toqueu aquí per escriure text.</w:t>
                    </w:r>
                  </w:sdtContent>
                </w:sdt>
              </w:p>
            </w:sdtContent>
          </w:sdt>
        </w:tc>
      </w:tr>
      <w:tr w:rsidR="00423075" w:rsidRPr="009F6188" w14:paraId="0D0A86DA" w14:textId="77777777" w:rsidTr="002048EB">
        <w:trPr>
          <w:cantSplit/>
          <w:tblHeader/>
        </w:trPr>
        <w:tc>
          <w:tcPr>
            <w:tcW w:w="268" w:type="pct"/>
          </w:tcPr>
          <w:p w14:paraId="63A63FB7" w14:textId="77777777" w:rsidR="00423075" w:rsidRPr="00DB128F" w:rsidRDefault="00EB433B" w:rsidP="003B3371">
            <w:pPr>
              <w:rPr>
                <w:rFonts w:cs="Arial"/>
              </w:rPr>
            </w:pPr>
            <w:sdt>
              <w:sdtPr>
                <w:rPr>
                  <w:rFonts w:cs="Arial"/>
                  <w:b/>
                  <w:bCs/>
                  <w:sz w:val="16"/>
                </w:rPr>
                <w:id w:val="1415905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75" w:rsidRPr="00DB128F">
                  <w:rPr>
                    <w:rFonts w:ascii="Segoe UI Symbol" w:eastAsia="MS Gothic" w:hAnsi="Segoe UI Symbol" w:cs="Segoe UI Symbol"/>
                    <w:b/>
                    <w:bCs/>
                    <w:sz w:val="16"/>
                  </w:rPr>
                  <w:t>☐</w:t>
                </w:r>
              </w:sdtContent>
            </w:sdt>
            <w:r w:rsidR="00423075" w:rsidRPr="00DB128F">
              <w:rPr>
                <w:rFonts w:cs="Arial"/>
                <w:b/>
                <w:bCs/>
                <w:sz w:val="16"/>
              </w:rPr>
              <w:t xml:space="preserve">  </w:t>
            </w:r>
          </w:p>
        </w:tc>
        <w:tc>
          <w:tcPr>
            <w:tcW w:w="903" w:type="pct"/>
          </w:tcPr>
          <w:p w14:paraId="7BE72DF6" w14:textId="77777777" w:rsidR="00423075" w:rsidRPr="002048EB" w:rsidRDefault="00423075" w:rsidP="003B3371">
            <w:pPr>
              <w:rPr>
                <w:rFonts w:cs="Arial"/>
                <w:sz w:val="16"/>
              </w:rPr>
            </w:pPr>
            <w:r w:rsidRPr="002048EB">
              <w:rPr>
                <w:rFonts w:eastAsia="Times New Roman" w:cs="Arial"/>
                <w:color w:val="000000" w:themeColor="text1"/>
                <w:sz w:val="16"/>
                <w:lang w:eastAsia="ca-ES"/>
              </w:rPr>
              <w:t>Contractes</w:t>
            </w:r>
          </w:p>
        </w:tc>
        <w:tc>
          <w:tcPr>
            <w:tcW w:w="1877" w:type="pct"/>
          </w:tcPr>
          <w:sdt>
            <w:sdtPr>
              <w:rPr>
                <w:bCs/>
                <w:sz w:val="16"/>
                <w:szCs w:val="16"/>
              </w:rPr>
              <w:id w:val="1743212314"/>
              <w:placeholder>
                <w:docPart w:val="CADED03070D141E0BCD7E77EFCDAFE23"/>
              </w:placeholder>
            </w:sdtPr>
            <w:sdtEndPr/>
            <w:sdtContent>
              <w:p w14:paraId="6EDB3871" w14:textId="77777777" w:rsidR="00423075" w:rsidRPr="00F20DDB" w:rsidRDefault="00EB433B" w:rsidP="003B3371">
                <w:pPr>
                  <w:spacing w:after="120"/>
                  <w:rPr>
                    <w:rFonts w:cs="Arial"/>
                    <w:sz w:val="16"/>
                    <w:szCs w:val="16"/>
                  </w:rPr>
                </w:pPr>
                <w:sdt>
                  <w:sdtPr>
                    <w:rPr>
                      <w:bCs/>
                      <w:sz w:val="16"/>
                      <w:szCs w:val="16"/>
                    </w:rPr>
                    <w:id w:val="-485085700"/>
                    <w:placeholder>
                      <w:docPart w:val="B090FC11146941F5BB5270BAEA5FC2BA"/>
                    </w:placeholder>
                    <w:showingPlcHdr/>
                  </w:sdtPr>
                  <w:sdtEndPr/>
                  <w:sdtContent>
                    <w:r w:rsidR="00423075" w:rsidRPr="00F20DDB">
                      <w:rPr>
                        <w:rStyle w:val="Textdelcontenidor"/>
                        <w:sz w:val="16"/>
                        <w:szCs w:val="16"/>
                      </w:rPr>
                      <w:t>Feu clic o toqueu aquí per escriure text.</w:t>
                    </w:r>
                  </w:sdtContent>
                </w:sdt>
              </w:p>
            </w:sdtContent>
          </w:sdt>
        </w:tc>
        <w:tc>
          <w:tcPr>
            <w:tcW w:w="1952" w:type="pct"/>
          </w:tcPr>
          <w:sdt>
            <w:sdtPr>
              <w:rPr>
                <w:bCs/>
                <w:sz w:val="16"/>
                <w:szCs w:val="16"/>
              </w:rPr>
              <w:id w:val="1909649169"/>
              <w:placeholder>
                <w:docPart w:val="45D20677F15B4D9BA65A3C49D0FD1C49"/>
              </w:placeholder>
            </w:sdtPr>
            <w:sdtEndPr/>
            <w:sdtContent>
              <w:p w14:paraId="6B112D7A" w14:textId="77777777" w:rsidR="00423075" w:rsidRPr="00F20DDB" w:rsidRDefault="00EB433B" w:rsidP="003B3371">
                <w:pPr>
                  <w:spacing w:after="120"/>
                  <w:rPr>
                    <w:rFonts w:cs="Arial"/>
                    <w:sz w:val="16"/>
                    <w:szCs w:val="16"/>
                  </w:rPr>
                </w:pPr>
                <w:sdt>
                  <w:sdtPr>
                    <w:rPr>
                      <w:bCs/>
                      <w:sz w:val="16"/>
                      <w:szCs w:val="16"/>
                    </w:rPr>
                    <w:id w:val="-1173946368"/>
                    <w:placeholder>
                      <w:docPart w:val="CD355B88AF9441F1AB4F478EE7613D21"/>
                    </w:placeholder>
                    <w:showingPlcHdr/>
                  </w:sdtPr>
                  <w:sdtEndPr/>
                  <w:sdtContent>
                    <w:r w:rsidR="00423075" w:rsidRPr="00F20DDB">
                      <w:rPr>
                        <w:rStyle w:val="Textdelcontenidor"/>
                        <w:sz w:val="16"/>
                        <w:szCs w:val="16"/>
                      </w:rPr>
                      <w:t>Feu clic o toqueu aquí per escriure text.</w:t>
                    </w:r>
                  </w:sdtContent>
                </w:sdt>
              </w:p>
            </w:sdtContent>
          </w:sdt>
        </w:tc>
      </w:tr>
      <w:tr w:rsidR="00423075" w:rsidRPr="009F6188" w14:paraId="6651B2BC" w14:textId="77777777" w:rsidTr="002048EB">
        <w:trPr>
          <w:cantSplit/>
          <w:tblHeader/>
        </w:trPr>
        <w:tc>
          <w:tcPr>
            <w:tcW w:w="268" w:type="pct"/>
          </w:tcPr>
          <w:p w14:paraId="67E41177" w14:textId="77777777" w:rsidR="00423075" w:rsidRPr="00DB128F" w:rsidRDefault="00EB433B" w:rsidP="003B3371">
            <w:pPr>
              <w:rPr>
                <w:rFonts w:cs="Arial"/>
              </w:rPr>
            </w:pPr>
            <w:sdt>
              <w:sdtPr>
                <w:rPr>
                  <w:rFonts w:cs="Arial"/>
                  <w:b/>
                  <w:bCs/>
                  <w:sz w:val="16"/>
                </w:rPr>
                <w:id w:val="150104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75" w:rsidRPr="00DB128F">
                  <w:rPr>
                    <w:rFonts w:ascii="Segoe UI Symbol" w:eastAsia="MS Gothic" w:hAnsi="Segoe UI Symbol" w:cs="Segoe UI Symbol"/>
                    <w:b/>
                    <w:bCs/>
                    <w:sz w:val="16"/>
                  </w:rPr>
                  <w:t>☐</w:t>
                </w:r>
              </w:sdtContent>
            </w:sdt>
            <w:r w:rsidR="00423075" w:rsidRPr="00DB128F">
              <w:rPr>
                <w:rFonts w:cs="Arial"/>
                <w:b/>
                <w:bCs/>
                <w:sz w:val="16"/>
              </w:rPr>
              <w:t xml:space="preserve">  </w:t>
            </w:r>
          </w:p>
        </w:tc>
        <w:tc>
          <w:tcPr>
            <w:tcW w:w="903" w:type="pct"/>
          </w:tcPr>
          <w:p w14:paraId="337EEBE1" w14:textId="77777777" w:rsidR="00423075" w:rsidRPr="002048EB" w:rsidRDefault="00423075" w:rsidP="003B3371">
            <w:pPr>
              <w:rPr>
                <w:rFonts w:cs="Arial"/>
                <w:sz w:val="16"/>
              </w:rPr>
            </w:pPr>
            <w:r w:rsidRPr="002048EB">
              <w:rPr>
                <w:rFonts w:eastAsia="Times New Roman" w:cs="Arial"/>
                <w:color w:val="000000" w:themeColor="text1"/>
                <w:sz w:val="16"/>
                <w:lang w:eastAsia="ca-ES"/>
              </w:rPr>
              <w:t>Factures proforma</w:t>
            </w:r>
          </w:p>
        </w:tc>
        <w:tc>
          <w:tcPr>
            <w:tcW w:w="1877" w:type="pct"/>
          </w:tcPr>
          <w:sdt>
            <w:sdtPr>
              <w:rPr>
                <w:bCs/>
                <w:sz w:val="16"/>
                <w:szCs w:val="16"/>
              </w:rPr>
              <w:id w:val="318776909"/>
              <w:placeholder>
                <w:docPart w:val="FEBCA419F6C741D392EC7E29F35A238E"/>
              </w:placeholder>
            </w:sdtPr>
            <w:sdtEndPr/>
            <w:sdtContent>
              <w:p w14:paraId="272BF4ED" w14:textId="77777777" w:rsidR="00423075" w:rsidRPr="00F20DDB" w:rsidRDefault="00EB433B" w:rsidP="003B3371">
                <w:pPr>
                  <w:spacing w:after="120"/>
                  <w:rPr>
                    <w:rFonts w:cs="Arial"/>
                    <w:sz w:val="16"/>
                    <w:szCs w:val="16"/>
                  </w:rPr>
                </w:pPr>
                <w:sdt>
                  <w:sdtPr>
                    <w:rPr>
                      <w:bCs/>
                      <w:sz w:val="16"/>
                      <w:szCs w:val="16"/>
                    </w:rPr>
                    <w:id w:val="-1197538770"/>
                    <w:placeholder>
                      <w:docPart w:val="F025640F55444A7AAE0BAAA0E56D2B7A"/>
                    </w:placeholder>
                    <w:showingPlcHdr/>
                  </w:sdtPr>
                  <w:sdtEndPr/>
                  <w:sdtContent>
                    <w:r w:rsidR="00423075" w:rsidRPr="00F20DDB">
                      <w:rPr>
                        <w:rStyle w:val="Textdelcontenidor"/>
                        <w:sz w:val="16"/>
                        <w:szCs w:val="16"/>
                      </w:rPr>
                      <w:t>Feu clic o toqueu aquí per escriure text.</w:t>
                    </w:r>
                  </w:sdtContent>
                </w:sdt>
              </w:p>
            </w:sdtContent>
          </w:sdt>
        </w:tc>
        <w:tc>
          <w:tcPr>
            <w:tcW w:w="1952" w:type="pct"/>
          </w:tcPr>
          <w:sdt>
            <w:sdtPr>
              <w:rPr>
                <w:bCs/>
                <w:sz w:val="16"/>
                <w:szCs w:val="16"/>
              </w:rPr>
              <w:id w:val="-254289442"/>
              <w:placeholder>
                <w:docPart w:val="BE3146D9D4F6427C81E576B2D6491C6E"/>
              </w:placeholder>
            </w:sdtPr>
            <w:sdtEndPr/>
            <w:sdtContent>
              <w:p w14:paraId="5C5FE7EF" w14:textId="77777777" w:rsidR="00423075" w:rsidRPr="00F20DDB" w:rsidRDefault="00EB433B" w:rsidP="003B3371">
                <w:pPr>
                  <w:spacing w:after="120"/>
                  <w:rPr>
                    <w:rFonts w:cs="Arial"/>
                    <w:sz w:val="16"/>
                    <w:szCs w:val="16"/>
                  </w:rPr>
                </w:pPr>
                <w:sdt>
                  <w:sdtPr>
                    <w:rPr>
                      <w:bCs/>
                      <w:sz w:val="16"/>
                      <w:szCs w:val="16"/>
                    </w:rPr>
                    <w:id w:val="-1975513517"/>
                    <w:placeholder>
                      <w:docPart w:val="BB9CF9D232454AFFA499F659EFE766B8"/>
                    </w:placeholder>
                    <w:showingPlcHdr/>
                  </w:sdtPr>
                  <w:sdtEndPr/>
                  <w:sdtContent>
                    <w:r w:rsidR="00423075" w:rsidRPr="00F20DDB">
                      <w:rPr>
                        <w:rStyle w:val="Textdelcontenidor"/>
                        <w:sz w:val="16"/>
                        <w:szCs w:val="16"/>
                      </w:rPr>
                      <w:t>Feu clic o toqueu aquí per escriure text.</w:t>
                    </w:r>
                  </w:sdtContent>
                </w:sdt>
              </w:p>
            </w:sdtContent>
          </w:sdt>
        </w:tc>
      </w:tr>
      <w:tr w:rsidR="00423075" w:rsidRPr="009F6188" w14:paraId="1F55C317" w14:textId="77777777" w:rsidTr="002048EB">
        <w:trPr>
          <w:cantSplit/>
          <w:tblHeader/>
        </w:trPr>
        <w:tc>
          <w:tcPr>
            <w:tcW w:w="268" w:type="pct"/>
          </w:tcPr>
          <w:p w14:paraId="6742BA40" w14:textId="77777777" w:rsidR="00423075" w:rsidRPr="00DB128F" w:rsidRDefault="00EB433B" w:rsidP="003B3371">
            <w:pPr>
              <w:rPr>
                <w:rFonts w:cs="Arial"/>
              </w:rPr>
            </w:pPr>
            <w:sdt>
              <w:sdtPr>
                <w:rPr>
                  <w:rFonts w:cs="Arial"/>
                  <w:b/>
                  <w:bCs/>
                  <w:sz w:val="16"/>
                </w:rPr>
                <w:id w:val="-123933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75" w:rsidRPr="00DB128F">
                  <w:rPr>
                    <w:rFonts w:ascii="Segoe UI Symbol" w:eastAsia="MS Gothic" w:hAnsi="Segoe UI Symbol" w:cs="Segoe UI Symbol"/>
                    <w:b/>
                    <w:bCs/>
                    <w:sz w:val="16"/>
                  </w:rPr>
                  <w:t>☐</w:t>
                </w:r>
              </w:sdtContent>
            </w:sdt>
            <w:r w:rsidR="00423075" w:rsidRPr="00DB128F">
              <w:rPr>
                <w:rFonts w:cs="Arial"/>
                <w:b/>
                <w:bCs/>
                <w:sz w:val="16"/>
              </w:rPr>
              <w:t xml:space="preserve">  </w:t>
            </w:r>
          </w:p>
        </w:tc>
        <w:tc>
          <w:tcPr>
            <w:tcW w:w="903" w:type="pct"/>
          </w:tcPr>
          <w:p w14:paraId="05F00EEE" w14:textId="77777777" w:rsidR="00423075" w:rsidRPr="002048EB" w:rsidRDefault="00423075" w:rsidP="003B3371">
            <w:pPr>
              <w:rPr>
                <w:rFonts w:cs="Arial"/>
                <w:sz w:val="16"/>
              </w:rPr>
            </w:pPr>
            <w:r w:rsidRPr="002048EB">
              <w:rPr>
                <w:rFonts w:eastAsia="Times New Roman" w:cs="Arial"/>
                <w:color w:val="000000" w:themeColor="text1"/>
                <w:sz w:val="16"/>
                <w:lang w:eastAsia="ca-ES"/>
              </w:rPr>
              <w:t>Informe de suport de l’Ateneu Cooperatiu</w:t>
            </w:r>
          </w:p>
        </w:tc>
        <w:tc>
          <w:tcPr>
            <w:tcW w:w="1877" w:type="pct"/>
          </w:tcPr>
          <w:sdt>
            <w:sdtPr>
              <w:rPr>
                <w:bCs/>
                <w:sz w:val="16"/>
                <w:szCs w:val="16"/>
              </w:rPr>
              <w:id w:val="-434437481"/>
              <w:placeholder>
                <w:docPart w:val="4B4C3643DE144DB7976EACEAEAA4EB4D"/>
              </w:placeholder>
            </w:sdtPr>
            <w:sdtEndPr/>
            <w:sdtContent>
              <w:p w14:paraId="65798698" w14:textId="77777777" w:rsidR="00423075" w:rsidRPr="00F20DDB" w:rsidRDefault="00EB433B" w:rsidP="003B3371">
                <w:pPr>
                  <w:spacing w:after="120"/>
                  <w:rPr>
                    <w:rFonts w:cs="Arial"/>
                    <w:sz w:val="16"/>
                    <w:szCs w:val="16"/>
                  </w:rPr>
                </w:pPr>
                <w:sdt>
                  <w:sdtPr>
                    <w:rPr>
                      <w:bCs/>
                      <w:sz w:val="16"/>
                      <w:szCs w:val="16"/>
                    </w:rPr>
                    <w:id w:val="-1495955067"/>
                    <w:placeholder>
                      <w:docPart w:val="532272542D7C4A90BC0807508416D86C"/>
                    </w:placeholder>
                    <w:showingPlcHdr/>
                  </w:sdtPr>
                  <w:sdtEndPr/>
                  <w:sdtContent>
                    <w:r w:rsidR="00423075" w:rsidRPr="00F20DDB">
                      <w:rPr>
                        <w:rStyle w:val="Textdelcontenidor"/>
                        <w:sz w:val="16"/>
                        <w:szCs w:val="16"/>
                      </w:rPr>
                      <w:t>Feu clic o toqueu aquí per escriure text.</w:t>
                    </w:r>
                  </w:sdtContent>
                </w:sdt>
              </w:p>
            </w:sdtContent>
          </w:sdt>
        </w:tc>
        <w:tc>
          <w:tcPr>
            <w:tcW w:w="1952" w:type="pct"/>
          </w:tcPr>
          <w:sdt>
            <w:sdtPr>
              <w:rPr>
                <w:bCs/>
                <w:sz w:val="16"/>
                <w:szCs w:val="16"/>
              </w:rPr>
              <w:id w:val="252096861"/>
              <w:placeholder>
                <w:docPart w:val="3E3426F602F741A6BE7FEBE4ECED37AF"/>
              </w:placeholder>
            </w:sdtPr>
            <w:sdtEndPr/>
            <w:sdtContent>
              <w:p w14:paraId="022D4FA9" w14:textId="77777777" w:rsidR="00423075" w:rsidRPr="00F20DDB" w:rsidRDefault="00EB433B" w:rsidP="003B3371">
                <w:pPr>
                  <w:spacing w:after="120"/>
                  <w:rPr>
                    <w:rFonts w:cs="Arial"/>
                    <w:sz w:val="16"/>
                    <w:szCs w:val="16"/>
                  </w:rPr>
                </w:pPr>
                <w:sdt>
                  <w:sdtPr>
                    <w:rPr>
                      <w:bCs/>
                      <w:sz w:val="16"/>
                      <w:szCs w:val="16"/>
                    </w:rPr>
                    <w:id w:val="-1540277072"/>
                    <w:placeholder>
                      <w:docPart w:val="59A2A785ADCA493086EE71B1962B3352"/>
                    </w:placeholder>
                    <w:showingPlcHdr/>
                  </w:sdtPr>
                  <w:sdtEndPr/>
                  <w:sdtContent>
                    <w:r w:rsidR="00423075" w:rsidRPr="00F20DDB">
                      <w:rPr>
                        <w:rStyle w:val="Textdelcontenidor"/>
                        <w:sz w:val="16"/>
                        <w:szCs w:val="16"/>
                      </w:rPr>
                      <w:t>Feu clic o toqueu aquí per escriure text.</w:t>
                    </w:r>
                  </w:sdtContent>
                </w:sdt>
              </w:p>
            </w:sdtContent>
          </w:sdt>
        </w:tc>
      </w:tr>
      <w:tr w:rsidR="00423075" w:rsidRPr="009F6188" w14:paraId="06712033" w14:textId="77777777" w:rsidTr="002048EB">
        <w:trPr>
          <w:cantSplit/>
          <w:tblHeader/>
        </w:trPr>
        <w:tc>
          <w:tcPr>
            <w:tcW w:w="268" w:type="pct"/>
          </w:tcPr>
          <w:p w14:paraId="382A01C8" w14:textId="77777777" w:rsidR="00423075" w:rsidRPr="00DB128F" w:rsidRDefault="00EB433B" w:rsidP="003B3371">
            <w:pPr>
              <w:rPr>
                <w:rFonts w:cs="Arial"/>
              </w:rPr>
            </w:pPr>
            <w:sdt>
              <w:sdtPr>
                <w:rPr>
                  <w:rFonts w:cs="Arial"/>
                  <w:b/>
                  <w:bCs/>
                  <w:sz w:val="16"/>
                </w:rPr>
                <w:id w:val="847608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75" w:rsidRPr="00DB128F">
                  <w:rPr>
                    <w:rFonts w:ascii="Segoe UI Symbol" w:eastAsia="MS Gothic" w:hAnsi="Segoe UI Symbol" w:cs="Segoe UI Symbol"/>
                    <w:b/>
                    <w:bCs/>
                    <w:sz w:val="16"/>
                  </w:rPr>
                  <w:t>☐</w:t>
                </w:r>
              </w:sdtContent>
            </w:sdt>
            <w:r w:rsidR="00423075" w:rsidRPr="00DB128F">
              <w:rPr>
                <w:rFonts w:cs="Arial"/>
                <w:b/>
                <w:bCs/>
                <w:sz w:val="16"/>
              </w:rPr>
              <w:t xml:space="preserve">  </w:t>
            </w:r>
          </w:p>
        </w:tc>
        <w:tc>
          <w:tcPr>
            <w:tcW w:w="903" w:type="pct"/>
          </w:tcPr>
          <w:p w14:paraId="3E931785" w14:textId="77777777" w:rsidR="00423075" w:rsidRPr="002048EB" w:rsidRDefault="00423075" w:rsidP="003B3371">
            <w:pPr>
              <w:rPr>
                <w:rFonts w:cs="Arial"/>
                <w:sz w:val="16"/>
              </w:rPr>
            </w:pPr>
            <w:r w:rsidRPr="002048EB">
              <w:rPr>
                <w:rFonts w:cs="Arial"/>
                <w:sz w:val="16"/>
              </w:rPr>
              <w:t xml:space="preserve">Altres: </w:t>
            </w:r>
          </w:p>
        </w:tc>
        <w:tc>
          <w:tcPr>
            <w:tcW w:w="1877" w:type="pct"/>
          </w:tcPr>
          <w:sdt>
            <w:sdtPr>
              <w:rPr>
                <w:bCs/>
                <w:sz w:val="16"/>
                <w:szCs w:val="16"/>
              </w:rPr>
              <w:id w:val="-2087517734"/>
              <w:placeholder>
                <w:docPart w:val="408AE0E32C854C5AAEC3885DE9075003"/>
              </w:placeholder>
            </w:sdtPr>
            <w:sdtEndPr/>
            <w:sdtContent>
              <w:p w14:paraId="2BFA1632" w14:textId="77777777" w:rsidR="00423075" w:rsidRPr="00F20DDB" w:rsidRDefault="00EB433B" w:rsidP="003B3371">
                <w:pPr>
                  <w:spacing w:after="120"/>
                  <w:rPr>
                    <w:rFonts w:cs="Arial"/>
                    <w:sz w:val="16"/>
                    <w:szCs w:val="16"/>
                  </w:rPr>
                </w:pPr>
                <w:sdt>
                  <w:sdtPr>
                    <w:rPr>
                      <w:bCs/>
                      <w:sz w:val="16"/>
                      <w:szCs w:val="16"/>
                    </w:rPr>
                    <w:id w:val="1075698353"/>
                    <w:placeholder>
                      <w:docPart w:val="9C03E51A0F6A43DCAC98831B75FBB360"/>
                    </w:placeholder>
                    <w:showingPlcHdr/>
                  </w:sdtPr>
                  <w:sdtEndPr/>
                  <w:sdtContent>
                    <w:r w:rsidR="00423075" w:rsidRPr="00F20DDB">
                      <w:rPr>
                        <w:rStyle w:val="Textdelcontenidor"/>
                        <w:sz w:val="16"/>
                        <w:szCs w:val="16"/>
                      </w:rPr>
                      <w:t>Feu clic o toqueu aquí per escriure text.</w:t>
                    </w:r>
                  </w:sdtContent>
                </w:sdt>
              </w:p>
            </w:sdtContent>
          </w:sdt>
        </w:tc>
        <w:tc>
          <w:tcPr>
            <w:tcW w:w="1952" w:type="pct"/>
          </w:tcPr>
          <w:sdt>
            <w:sdtPr>
              <w:rPr>
                <w:bCs/>
                <w:sz w:val="16"/>
                <w:szCs w:val="16"/>
              </w:rPr>
              <w:id w:val="731515702"/>
              <w:placeholder>
                <w:docPart w:val="23D76B7D3A634A38B659F1DE0AEAC515"/>
              </w:placeholder>
            </w:sdtPr>
            <w:sdtEndPr/>
            <w:sdtContent>
              <w:p w14:paraId="34323D94" w14:textId="77777777" w:rsidR="00423075" w:rsidRPr="00F20DDB" w:rsidRDefault="00EB433B" w:rsidP="003B3371">
                <w:pPr>
                  <w:spacing w:after="120"/>
                  <w:rPr>
                    <w:rFonts w:cs="Arial"/>
                    <w:sz w:val="16"/>
                    <w:szCs w:val="16"/>
                  </w:rPr>
                </w:pPr>
                <w:sdt>
                  <w:sdtPr>
                    <w:rPr>
                      <w:bCs/>
                      <w:sz w:val="16"/>
                      <w:szCs w:val="16"/>
                    </w:rPr>
                    <w:id w:val="1381053336"/>
                    <w:placeholder>
                      <w:docPart w:val="6F608A8F20BD406FA897E96BDA0F90E2"/>
                    </w:placeholder>
                    <w:showingPlcHdr/>
                  </w:sdtPr>
                  <w:sdtEndPr/>
                  <w:sdtContent>
                    <w:r w:rsidR="00423075" w:rsidRPr="00F20DDB">
                      <w:rPr>
                        <w:rStyle w:val="Textdelcontenidor"/>
                        <w:sz w:val="16"/>
                        <w:szCs w:val="16"/>
                      </w:rPr>
                      <w:t>Feu clic o toqueu aquí per escriure text.</w:t>
                    </w:r>
                  </w:sdtContent>
                </w:sdt>
              </w:p>
            </w:sdtContent>
          </w:sdt>
        </w:tc>
      </w:tr>
    </w:tbl>
    <w:p w14:paraId="50962F9B" w14:textId="77777777" w:rsidR="00196E1B" w:rsidRDefault="00196E1B" w:rsidP="00B837EF">
      <w:pPr>
        <w:jc w:val="both"/>
        <w:rPr>
          <w:rFonts w:cs="Arial"/>
          <w:sz w:val="16"/>
        </w:rPr>
      </w:pPr>
    </w:p>
    <w:p w14:paraId="3CECF84E" w14:textId="574A1861" w:rsidR="00C86CA7" w:rsidRDefault="00196E1B" w:rsidP="00B837EF">
      <w:pPr>
        <w:jc w:val="both"/>
        <w:rPr>
          <w:rFonts w:cs="Arial"/>
          <w:sz w:val="16"/>
        </w:rPr>
      </w:pPr>
      <w:r>
        <w:rPr>
          <w:rFonts w:cs="Arial"/>
          <w:sz w:val="16"/>
        </w:rPr>
        <w:t>13</w:t>
      </w:r>
      <w:r w:rsidR="00C86CA7" w:rsidRPr="00C86CA7">
        <w:rPr>
          <w:rFonts w:cs="Arial"/>
          <w:sz w:val="16"/>
        </w:rPr>
        <w:t>.4 Descriviu els criteris que aplicareu en el marc del projecte per a la selecció, contractació de professionals i serveis externs i/o en la presa de decisions sobre compra de béns i serveis</w:t>
      </w:r>
      <w:r w:rsidR="00827273">
        <w:rPr>
          <w:rFonts w:cs="Arial"/>
          <w:sz w:val="16"/>
        </w:rPr>
        <w:t xml:space="preserve"> </w:t>
      </w:r>
      <w:r w:rsidR="00827273" w:rsidRPr="00CA2C8D">
        <w:rPr>
          <w:rFonts w:cs="Arial"/>
          <w:sz w:val="16"/>
        </w:rPr>
        <w:t>(</w:t>
      </w:r>
      <w:r w:rsidR="002048EB">
        <w:rPr>
          <w:rFonts w:cs="Arial"/>
          <w:sz w:val="16"/>
        </w:rPr>
        <w:t>M</w:t>
      </w:r>
      <w:r w:rsidR="00827273" w:rsidRPr="00CA2C8D">
        <w:rPr>
          <w:rFonts w:cs="Arial"/>
          <w:sz w:val="16"/>
        </w:rPr>
        <w:t>àxim 1500 caràcters)</w:t>
      </w:r>
    </w:p>
    <w:p w14:paraId="69FE8F84" w14:textId="77777777" w:rsidR="00C86CA7" w:rsidRDefault="00EB433B" w:rsidP="00B837EF">
      <w:pPr>
        <w:jc w:val="both"/>
        <w:rPr>
          <w:bCs/>
          <w:szCs w:val="22"/>
        </w:rPr>
      </w:pPr>
      <w:sdt>
        <w:sdtPr>
          <w:rPr>
            <w:bCs/>
            <w:szCs w:val="22"/>
          </w:rPr>
          <w:id w:val="-653837382"/>
          <w:placeholder>
            <w:docPart w:val="93222E0039774A7ABAD01F463951A58B"/>
          </w:placeholder>
          <w:showingPlcHdr/>
        </w:sdtPr>
        <w:sdtEndPr/>
        <w:sdtContent>
          <w:r w:rsidR="00C86CA7" w:rsidRPr="00C913EB">
            <w:rPr>
              <w:rStyle w:val="Textdelcontenidor"/>
              <w:szCs w:val="22"/>
            </w:rPr>
            <w:t>Feu clic o toqueu aquí per escriure text.</w:t>
          </w:r>
        </w:sdtContent>
      </w:sdt>
    </w:p>
    <w:p w14:paraId="65D4AA38" w14:textId="77777777" w:rsidR="00C86CA7" w:rsidRPr="00C86CA7" w:rsidRDefault="00C86CA7" w:rsidP="00B837EF">
      <w:pPr>
        <w:spacing w:after="120"/>
        <w:jc w:val="both"/>
        <w:rPr>
          <w:rFonts w:cs="Arial"/>
          <w:b/>
          <w:sz w:val="16"/>
          <w:szCs w:val="16"/>
        </w:rPr>
      </w:pPr>
    </w:p>
    <w:p w14:paraId="2A931C6F" w14:textId="7DB7B206" w:rsidR="00C86CA7" w:rsidRPr="00C86CA7" w:rsidRDefault="00196E1B" w:rsidP="00B837EF">
      <w:pPr>
        <w:jc w:val="both"/>
        <w:rPr>
          <w:rFonts w:cs="Arial"/>
          <w:sz w:val="16"/>
        </w:rPr>
      </w:pPr>
      <w:r>
        <w:rPr>
          <w:rFonts w:cs="Arial"/>
          <w:sz w:val="16"/>
        </w:rPr>
        <w:t>13</w:t>
      </w:r>
      <w:r w:rsidR="00C86CA7" w:rsidRPr="00C86CA7">
        <w:rPr>
          <w:rFonts w:cs="Arial"/>
          <w:sz w:val="16"/>
        </w:rPr>
        <w:t xml:space="preserve">.5 Documentació acreditativa en relació amb l’anterior: </w:t>
      </w:r>
    </w:p>
    <w:tbl>
      <w:tblPr>
        <w:tblStyle w:val="Taulaambquadrcula"/>
        <w:tblW w:w="5000" w:type="pct"/>
        <w:tblLook w:val="04A0" w:firstRow="1" w:lastRow="0" w:firstColumn="1" w:lastColumn="0" w:noHBand="0" w:noVBand="1"/>
        <w:tblCaption w:val="Documentació acreditativa en relació amb l’anterior"/>
        <w:tblDescription w:val="Documentació acreditativa en relació amb l’anterior"/>
      </w:tblPr>
      <w:tblGrid>
        <w:gridCol w:w="485"/>
        <w:gridCol w:w="2146"/>
        <w:gridCol w:w="3215"/>
        <w:gridCol w:w="3215"/>
      </w:tblGrid>
      <w:tr w:rsidR="00C86CA7" w:rsidRPr="009F6188" w14:paraId="69202C3E" w14:textId="77777777" w:rsidTr="00257002">
        <w:trPr>
          <w:cantSplit/>
          <w:tblHeader/>
        </w:trPr>
        <w:tc>
          <w:tcPr>
            <w:tcW w:w="268" w:type="pct"/>
          </w:tcPr>
          <w:p w14:paraId="68B68BFD" w14:textId="77777777" w:rsidR="00C86CA7" w:rsidRPr="009F6188" w:rsidRDefault="00C86CA7" w:rsidP="003B3371">
            <w:pPr>
              <w:rPr>
                <w:rFonts w:cs="Arial"/>
              </w:rPr>
            </w:pPr>
          </w:p>
        </w:tc>
        <w:tc>
          <w:tcPr>
            <w:tcW w:w="1184" w:type="pct"/>
          </w:tcPr>
          <w:p w14:paraId="3E25558E" w14:textId="77777777" w:rsidR="00C86CA7" w:rsidRPr="002F7884" w:rsidRDefault="00C86CA7" w:rsidP="003B3371">
            <w:pPr>
              <w:rPr>
                <w:rFonts w:cs="Arial"/>
                <w:b/>
                <w:sz w:val="18"/>
                <w:szCs w:val="18"/>
              </w:rPr>
            </w:pPr>
            <w:r w:rsidRPr="002F7884">
              <w:rPr>
                <w:rFonts w:cs="Arial"/>
                <w:b/>
                <w:sz w:val="18"/>
                <w:szCs w:val="18"/>
              </w:rPr>
              <w:t xml:space="preserve">Tipus de document </w:t>
            </w:r>
          </w:p>
        </w:tc>
        <w:tc>
          <w:tcPr>
            <w:tcW w:w="1774" w:type="pct"/>
          </w:tcPr>
          <w:p w14:paraId="395010F6" w14:textId="77777777" w:rsidR="00C86CA7" w:rsidRPr="002F7884" w:rsidRDefault="00C86CA7" w:rsidP="003B3371">
            <w:pPr>
              <w:rPr>
                <w:rFonts w:cs="Arial"/>
                <w:b/>
                <w:sz w:val="18"/>
                <w:szCs w:val="18"/>
              </w:rPr>
            </w:pPr>
            <w:r w:rsidRPr="002F7884">
              <w:rPr>
                <w:rFonts w:cs="Arial"/>
                <w:b/>
                <w:sz w:val="18"/>
                <w:szCs w:val="18"/>
              </w:rPr>
              <w:t>Nom del document acreditatiu que s’aporta</w:t>
            </w:r>
          </w:p>
        </w:tc>
        <w:tc>
          <w:tcPr>
            <w:tcW w:w="1774" w:type="pct"/>
          </w:tcPr>
          <w:p w14:paraId="4FA7882E" w14:textId="77777777" w:rsidR="00C86CA7" w:rsidRPr="002F7884" w:rsidRDefault="00C86CA7" w:rsidP="003B3371">
            <w:pPr>
              <w:rPr>
                <w:rFonts w:cs="Arial"/>
                <w:b/>
                <w:sz w:val="18"/>
                <w:szCs w:val="18"/>
              </w:rPr>
            </w:pPr>
            <w:r w:rsidRPr="002F7884">
              <w:rPr>
                <w:rFonts w:cs="Arial"/>
                <w:b/>
                <w:sz w:val="18"/>
                <w:szCs w:val="18"/>
              </w:rPr>
              <w:t>Entitat que ha elaborat o ha emès el document acreditatiu</w:t>
            </w:r>
          </w:p>
        </w:tc>
      </w:tr>
      <w:tr w:rsidR="00C86CA7" w:rsidRPr="00C86CA7" w14:paraId="4BA10E6E" w14:textId="77777777" w:rsidTr="00257002">
        <w:trPr>
          <w:cantSplit/>
          <w:tblHeader/>
        </w:trPr>
        <w:sdt>
          <w:sdtPr>
            <w:rPr>
              <w:rFonts w:cs="Arial"/>
              <w:sz w:val="16"/>
              <w:szCs w:val="16"/>
            </w:rPr>
            <w:id w:val="110181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8" w:type="pct"/>
              </w:tcPr>
              <w:p w14:paraId="124E3712" w14:textId="77777777" w:rsidR="00C86CA7" w:rsidRPr="00C86CA7" w:rsidRDefault="00C86CA7" w:rsidP="003B3371">
                <w:pPr>
                  <w:rPr>
                    <w:rFonts w:cs="Arial"/>
                    <w:sz w:val="16"/>
                    <w:szCs w:val="16"/>
                  </w:rPr>
                </w:pPr>
                <w:r w:rsidRPr="00C86CA7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84" w:type="pct"/>
          </w:tcPr>
          <w:p w14:paraId="5DA35A45" w14:textId="77777777" w:rsidR="00C86CA7" w:rsidRPr="00C86CA7" w:rsidRDefault="00C86CA7" w:rsidP="003B3371">
            <w:pPr>
              <w:rPr>
                <w:rFonts w:cs="Arial"/>
                <w:sz w:val="16"/>
                <w:szCs w:val="16"/>
              </w:rPr>
            </w:pPr>
            <w:r w:rsidRPr="00C86CA7">
              <w:rPr>
                <w:rFonts w:eastAsia="Times New Roman" w:cs="Arial"/>
                <w:color w:val="000000" w:themeColor="text1"/>
                <w:sz w:val="16"/>
                <w:szCs w:val="16"/>
                <w:lang w:eastAsia="ca-ES"/>
              </w:rPr>
              <w:t>Acords</w:t>
            </w:r>
          </w:p>
        </w:tc>
        <w:tc>
          <w:tcPr>
            <w:tcW w:w="1774" w:type="pct"/>
          </w:tcPr>
          <w:p w14:paraId="5ECAF3C3" w14:textId="77777777" w:rsidR="00C86CA7" w:rsidRPr="00827273" w:rsidRDefault="00EB433B" w:rsidP="003B3371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732350039"/>
                <w:placeholder>
                  <w:docPart w:val="2976B25A71BB4A77AC56526B5D1EF5C0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774" w:type="pct"/>
          </w:tcPr>
          <w:p w14:paraId="2AF672DB" w14:textId="77777777" w:rsidR="00C86CA7" w:rsidRPr="00827273" w:rsidRDefault="00EB433B" w:rsidP="003B3371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407507068"/>
                <w:placeholder>
                  <w:docPart w:val="451970C8D0B048CABFCDA5320BB88562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  <w:tr w:rsidR="00C86CA7" w:rsidRPr="00C86CA7" w14:paraId="51615E22" w14:textId="77777777" w:rsidTr="00257002">
        <w:trPr>
          <w:cantSplit/>
          <w:tblHeader/>
        </w:trPr>
        <w:tc>
          <w:tcPr>
            <w:tcW w:w="268" w:type="pct"/>
          </w:tcPr>
          <w:p w14:paraId="7CB367C0" w14:textId="77777777" w:rsidR="00C86CA7" w:rsidRPr="00C86CA7" w:rsidRDefault="00EB433B" w:rsidP="003B3371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2056001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CA7" w:rsidRPr="00C86CA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184" w:type="pct"/>
          </w:tcPr>
          <w:p w14:paraId="09A03022" w14:textId="77777777" w:rsidR="00C86CA7" w:rsidRPr="00C86CA7" w:rsidRDefault="00C86CA7" w:rsidP="003B3371">
            <w:pPr>
              <w:rPr>
                <w:rFonts w:cs="Arial"/>
                <w:sz w:val="16"/>
                <w:szCs w:val="16"/>
              </w:rPr>
            </w:pPr>
            <w:r w:rsidRPr="00C86CA7">
              <w:rPr>
                <w:rFonts w:eastAsia="Times New Roman" w:cs="Arial"/>
                <w:color w:val="000000" w:themeColor="text1"/>
                <w:sz w:val="16"/>
                <w:szCs w:val="16"/>
                <w:lang w:eastAsia="ca-ES"/>
              </w:rPr>
              <w:t>Convenis</w:t>
            </w:r>
          </w:p>
        </w:tc>
        <w:tc>
          <w:tcPr>
            <w:tcW w:w="1774" w:type="pct"/>
          </w:tcPr>
          <w:p w14:paraId="616333BC" w14:textId="77777777" w:rsidR="00C86CA7" w:rsidRPr="00827273" w:rsidRDefault="00EB433B" w:rsidP="003B3371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976599834"/>
                <w:placeholder>
                  <w:docPart w:val="2FEBB9A329F4471F9BB3CA471FB20FF4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774" w:type="pct"/>
          </w:tcPr>
          <w:p w14:paraId="35C493A8" w14:textId="77777777" w:rsidR="00C86CA7" w:rsidRPr="00827273" w:rsidRDefault="00EB433B" w:rsidP="003B3371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828872350"/>
                <w:placeholder>
                  <w:docPart w:val="26A72BD9C7344746A2C10361BCE66F17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  <w:tr w:rsidR="00C86CA7" w:rsidRPr="00C86CA7" w14:paraId="29ED8E1A" w14:textId="77777777" w:rsidTr="00257002">
        <w:trPr>
          <w:cantSplit/>
          <w:tblHeader/>
        </w:trPr>
        <w:tc>
          <w:tcPr>
            <w:tcW w:w="268" w:type="pct"/>
          </w:tcPr>
          <w:p w14:paraId="1F6530D8" w14:textId="77777777" w:rsidR="00C86CA7" w:rsidRPr="00C86CA7" w:rsidRDefault="00EB433B" w:rsidP="003B3371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1452632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CA7" w:rsidRPr="00C86CA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184" w:type="pct"/>
          </w:tcPr>
          <w:p w14:paraId="080F96EE" w14:textId="77777777" w:rsidR="00C86CA7" w:rsidRPr="00C86CA7" w:rsidRDefault="00C86CA7" w:rsidP="003B3371">
            <w:pPr>
              <w:rPr>
                <w:rFonts w:cs="Arial"/>
                <w:sz w:val="16"/>
                <w:szCs w:val="16"/>
              </w:rPr>
            </w:pPr>
            <w:r w:rsidRPr="00C86CA7">
              <w:rPr>
                <w:rFonts w:eastAsia="Times New Roman" w:cs="Arial"/>
                <w:color w:val="000000" w:themeColor="text1"/>
                <w:sz w:val="16"/>
                <w:szCs w:val="16"/>
                <w:lang w:eastAsia="ca-ES"/>
              </w:rPr>
              <w:t>Contractes</w:t>
            </w:r>
          </w:p>
        </w:tc>
        <w:tc>
          <w:tcPr>
            <w:tcW w:w="1774" w:type="pct"/>
          </w:tcPr>
          <w:p w14:paraId="591DCE60" w14:textId="77777777" w:rsidR="00C86CA7" w:rsidRPr="00827273" w:rsidRDefault="00EB433B" w:rsidP="003B3371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727067774"/>
                <w:placeholder>
                  <w:docPart w:val="726BF25E245248959F595A554EE8BD9C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774" w:type="pct"/>
          </w:tcPr>
          <w:p w14:paraId="67830F44" w14:textId="77777777" w:rsidR="00C86CA7" w:rsidRPr="00827273" w:rsidRDefault="00EB433B" w:rsidP="003B3371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98896051"/>
                <w:placeholder>
                  <w:docPart w:val="65A3210210764999B54387F624DEFB8F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  <w:tr w:rsidR="00C86CA7" w:rsidRPr="00C86CA7" w14:paraId="362D0503" w14:textId="77777777" w:rsidTr="00257002">
        <w:trPr>
          <w:cantSplit/>
          <w:tblHeader/>
        </w:trPr>
        <w:tc>
          <w:tcPr>
            <w:tcW w:w="268" w:type="pct"/>
          </w:tcPr>
          <w:p w14:paraId="19715297" w14:textId="77777777" w:rsidR="00C86CA7" w:rsidRPr="00C86CA7" w:rsidRDefault="00EB433B" w:rsidP="003B3371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282814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CA7" w:rsidRPr="00C86CA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184" w:type="pct"/>
          </w:tcPr>
          <w:p w14:paraId="2B7A27D9" w14:textId="77777777" w:rsidR="00C86CA7" w:rsidRPr="00C86CA7" w:rsidRDefault="00C86CA7" w:rsidP="003B3371">
            <w:pPr>
              <w:rPr>
                <w:rFonts w:cs="Arial"/>
                <w:sz w:val="16"/>
                <w:szCs w:val="16"/>
              </w:rPr>
            </w:pPr>
            <w:r w:rsidRPr="00C86CA7">
              <w:rPr>
                <w:rFonts w:eastAsia="Times New Roman" w:cs="Arial"/>
                <w:color w:val="000000" w:themeColor="text1"/>
                <w:sz w:val="16"/>
                <w:szCs w:val="16"/>
                <w:lang w:eastAsia="ca-ES"/>
              </w:rPr>
              <w:t>Factures proforma</w:t>
            </w:r>
          </w:p>
        </w:tc>
        <w:tc>
          <w:tcPr>
            <w:tcW w:w="1774" w:type="pct"/>
          </w:tcPr>
          <w:p w14:paraId="08578421" w14:textId="77777777" w:rsidR="00C86CA7" w:rsidRPr="00827273" w:rsidRDefault="00EB433B" w:rsidP="003B3371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421378749"/>
                <w:placeholder>
                  <w:docPart w:val="DB899A342B674A1CBBDF9A669D1756D5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774" w:type="pct"/>
          </w:tcPr>
          <w:p w14:paraId="2074A6BB" w14:textId="77777777" w:rsidR="00C86CA7" w:rsidRPr="00827273" w:rsidRDefault="00EB433B" w:rsidP="003B3371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2121717993"/>
                <w:placeholder>
                  <w:docPart w:val="D492B68EBF054C609090E9901EAD961C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  <w:tr w:rsidR="00C86CA7" w:rsidRPr="00C86CA7" w14:paraId="2A58FA19" w14:textId="77777777" w:rsidTr="00257002">
        <w:trPr>
          <w:cantSplit/>
          <w:tblHeader/>
        </w:trPr>
        <w:tc>
          <w:tcPr>
            <w:tcW w:w="268" w:type="pct"/>
          </w:tcPr>
          <w:p w14:paraId="78261CF4" w14:textId="77777777" w:rsidR="00C86CA7" w:rsidRPr="00C86CA7" w:rsidRDefault="00EB433B" w:rsidP="003B3371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619875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CA7" w:rsidRPr="00C86CA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184" w:type="pct"/>
          </w:tcPr>
          <w:p w14:paraId="6931A6D0" w14:textId="77777777" w:rsidR="00C86CA7" w:rsidRPr="00C86CA7" w:rsidRDefault="00C86CA7" w:rsidP="003B3371">
            <w:pPr>
              <w:rPr>
                <w:rFonts w:cs="Arial"/>
                <w:sz w:val="16"/>
                <w:szCs w:val="16"/>
              </w:rPr>
            </w:pPr>
            <w:r w:rsidRPr="00C86CA7">
              <w:rPr>
                <w:rFonts w:cs="Arial"/>
                <w:sz w:val="16"/>
                <w:szCs w:val="16"/>
              </w:rPr>
              <w:t>Altres</w:t>
            </w:r>
          </w:p>
        </w:tc>
        <w:tc>
          <w:tcPr>
            <w:tcW w:w="1774" w:type="pct"/>
          </w:tcPr>
          <w:p w14:paraId="30D9623D" w14:textId="77777777" w:rsidR="00C86CA7" w:rsidRPr="00827273" w:rsidRDefault="00EB433B" w:rsidP="003B3371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2031014192"/>
                <w:placeholder>
                  <w:docPart w:val="56195C8718A44CB7910B0540A17E94AE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774" w:type="pct"/>
          </w:tcPr>
          <w:p w14:paraId="1E9A8E7C" w14:textId="77777777" w:rsidR="00C86CA7" w:rsidRPr="00827273" w:rsidRDefault="00EB433B" w:rsidP="003B3371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406459491"/>
                <w:placeholder>
                  <w:docPart w:val="8730C35625E7438080EF2F65F5CCF105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</w:tbl>
    <w:p w14:paraId="327F5CC3" w14:textId="77777777" w:rsidR="00C86CA7" w:rsidRDefault="00C86CA7" w:rsidP="00C86CA7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mirrorIndents/>
        <w:rPr>
          <w:rFonts w:cs="Arial"/>
          <w:b/>
          <w:sz w:val="16"/>
          <w:szCs w:val="16"/>
        </w:rPr>
      </w:pPr>
    </w:p>
    <w:p w14:paraId="5B1669D9" w14:textId="77777777" w:rsidR="008A6E43" w:rsidRPr="008A6E43" w:rsidRDefault="008A6E43" w:rsidP="008A6E43">
      <w:pPr>
        <w:pStyle w:val="Ttol1"/>
        <w:spacing w:after="120"/>
        <w:rPr>
          <w:sz w:val="18"/>
          <w:szCs w:val="18"/>
        </w:rPr>
      </w:pPr>
    </w:p>
    <w:p w14:paraId="05E78ED7" w14:textId="70B45B3D" w:rsidR="008A6E43" w:rsidRDefault="00293DE3" w:rsidP="008A6E43">
      <w:pPr>
        <w:pStyle w:val="Ttol1"/>
        <w:spacing w:after="120"/>
        <w:jc w:val="both"/>
        <w:rPr>
          <w:sz w:val="18"/>
          <w:szCs w:val="18"/>
        </w:rPr>
      </w:pPr>
      <w:r>
        <w:rPr>
          <w:sz w:val="18"/>
          <w:szCs w:val="18"/>
        </w:rPr>
        <w:t>14</w:t>
      </w:r>
      <w:r w:rsidR="008A6E43">
        <w:rPr>
          <w:sz w:val="18"/>
          <w:szCs w:val="18"/>
        </w:rPr>
        <w:t xml:space="preserve">. </w:t>
      </w:r>
      <w:r w:rsidR="008A6E43" w:rsidRPr="008A6E43">
        <w:rPr>
          <w:sz w:val="18"/>
          <w:szCs w:val="18"/>
        </w:rPr>
        <w:t xml:space="preserve">Avaluació de l’impacte del projecte. </w:t>
      </w:r>
    </w:p>
    <w:p w14:paraId="1F5F7BE4" w14:textId="77777777" w:rsidR="008A6E43" w:rsidRPr="008A6E43" w:rsidRDefault="008A6E43" w:rsidP="008A6E43">
      <w:pPr>
        <w:pStyle w:val="Ttol1"/>
        <w:spacing w:after="120"/>
        <w:ind w:left="0" w:firstLine="0"/>
        <w:jc w:val="both"/>
        <w:rPr>
          <w:rFonts w:eastAsia="Times New Roman" w:cs="Arial"/>
          <w:b w:val="0"/>
          <w:color w:val="000000" w:themeColor="text1"/>
          <w:sz w:val="16"/>
          <w:szCs w:val="16"/>
          <w:lang w:eastAsia="ca-ES"/>
        </w:rPr>
      </w:pPr>
      <w:r w:rsidRPr="008A6E43">
        <w:rPr>
          <w:b w:val="0"/>
          <w:sz w:val="16"/>
          <w:szCs w:val="16"/>
        </w:rPr>
        <w:t>Detalleu els mecanismes previstos per a</w:t>
      </w:r>
      <w:r w:rsidRPr="008A6E43">
        <w:rPr>
          <w:rFonts w:eastAsia="Times New Roman" w:cs="Arial"/>
          <w:b w:val="0"/>
          <w:color w:val="000000" w:themeColor="text1"/>
          <w:sz w:val="16"/>
          <w:szCs w:val="16"/>
          <w:lang w:eastAsia="ca-ES"/>
        </w:rPr>
        <w:t xml:space="preserve"> l’avaluació de l’impacte del projecte, tant econòmicament com socialment i ambientalment, i els indicadors d’impacte previstos en relació al sector d’activitat econòmica i el territori d’actuació i els relatius a les persones, entitats i comunitats beneficiàries directes i indirectes</w:t>
      </w:r>
      <w:r w:rsidR="00827273">
        <w:rPr>
          <w:rFonts w:eastAsia="Times New Roman" w:cs="Arial"/>
          <w:b w:val="0"/>
          <w:color w:val="000000" w:themeColor="text1"/>
          <w:sz w:val="16"/>
          <w:szCs w:val="16"/>
          <w:lang w:eastAsia="ca-ES"/>
        </w:rPr>
        <w:t xml:space="preserve"> (màxim 20</w:t>
      </w:r>
      <w:r w:rsidR="00827273" w:rsidRPr="00827273">
        <w:rPr>
          <w:rFonts w:eastAsia="Times New Roman" w:cs="Arial"/>
          <w:b w:val="0"/>
          <w:color w:val="000000" w:themeColor="text1"/>
          <w:sz w:val="16"/>
          <w:szCs w:val="16"/>
          <w:lang w:eastAsia="ca-ES"/>
        </w:rPr>
        <w:t>00 caràcters).</w:t>
      </w:r>
      <w:r w:rsidRPr="008A6E43">
        <w:rPr>
          <w:rFonts w:eastAsia="Times New Roman" w:cs="Arial"/>
          <w:b w:val="0"/>
          <w:color w:val="000000" w:themeColor="text1"/>
          <w:sz w:val="16"/>
          <w:szCs w:val="16"/>
          <w:lang w:eastAsia="ca-ES"/>
        </w:rPr>
        <w:t>.</w:t>
      </w:r>
    </w:p>
    <w:p w14:paraId="2D208CA2" w14:textId="77777777" w:rsidR="00C86CA7" w:rsidRDefault="00EB433B" w:rsidP="00C86CA7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mirrorIndents/>
        <w:rPr>
          <w:rFonts w:cs="Arial"/>
          <w:b/>
          <w:sz w:val="16"/>
          <w:szCs w:val="16"/>
        </w:rPr>
      </w:pPr>
      <w:sdt>
        <w:sdtPr>
          <w:rPr>
            <w:bCs/>
            <w:szCs w:val="22"/>
          </w:rPr>
          <w:id w:val="-310554552"/>
          <w:placeholder>
            <w:docPart w:val="B432F4C0887B49378CEE81C8D0678ACD"/>
          </w:placeholder>
          <w:showingPlcHdr/>
        </w:sdtPr>
        <w:sdtEndPr/>
        <w:sdtContent>
          <w:r w:rsidR="008A6E43" w:rsidRPr="00C913EB">
            <w:rPr>
              <w:rStyle w:val="Textdelcontenidor"/>
              <w:szCs w:val="22"/>
            </w:rPr>
            <w:t>Feu clic o toqueu aquí per escriure text.</w:t>
          </w:r>
        </w:sdtContent>
      </w:sdt>
    </w:p>
    <w:p w14:paraId="54BFDC2C" w14:textId="77777777" w:rsidR="008A6E43" w:rsidRPr="00C86CA7" w:rsidRDefault="008A6E43" w:rsidP="00C86CA7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mirrorIndents/>
        <w:rPr>
          <w:rFonts w:cs="Arial"/>
          <w:b/>
          <w:sz w:val="16"/>
          <w:szCs w:val="16"/>
        </w:rPr>
      </w:pPr>
    </w:p>
    <w:p w14:paraId="5F6E5C19" w14:textId="77777777" w:rsidR="002B3244" w:rsidRPr="00C86CA7" w:rsidRDefault="002B3244" w:rsidP="002B324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mirrorIndents/>
        <w:rPr>
          <w:rFonts w:cs="Arial"/>
          <w:b/>
          <w:sz w:val="16"/>
          <w:szCs w:val="16"/>
        </w:rPr>
      </w:pPr>
    </w:p>
    <w:p w14:paraId="27D01C4D" w14:textId="6CD5FC46" w:rsidR="002B3244" w:rsidRPr="00CD30E9" w:rsidRDefault="002B3244" w:rsidP="002B3244">
      <w:pPr>
        <w:pStyle w:val="Ttol1"/>
        <w:spacing w:after="120"/>
        <w:rPr>
          <w:sz w:val="18"/>
          <w:szCs w:val="18"/>
        </w:rPr>
      </w:pPr>
      <w:r w:rsidRPr="00CD30E9">
        <w:rPr>
          <w:sz w:val="18"/>
          <w:szCs w:val="18"/>
        </w:rPr>
        <w:t>1</w:t>
      </w:r>
      <w:r w:rsidR="000F5ACA">
        <w:rPr>
          <w:sz w:val="18"/>
          <w:szCs w:val="18"/>
        </w:rPr>
        <w:t>5</w:t>
      </w:r>
      <w:r w:rsidRPr="00CD30E9">
        <w:rPr>
          <w:sz w:val="18"/>
          <w:szCs w:val="18"/>
        </w:rPr>
        <w:t>. Valors de l'economia social i solidària</w:t>
      </w:r>
    </w:p>
    <w:p w14:paraId="75DA7B0E" w14:textId="77777777" w:rsidR="002B3244" w:rsidRDefault="002B3244" w:rsidP="002B3244">
      <w:pPr>
        <w:spacing w:after="160" w:line="259" w:lineRule="auto"/>
        <w:contextualSpacing/>
        <w:jc w:val="both"/>
        <w:rPr>
          <w:rFonts w:cs="Arial"/>
          <w:sz w:val="16"/>
        </w:rPr>
      </w:pPr>
      <w:r>
        <w:rPr>
          <w:rFonts w:cs="Arial"/>
          <w:sz w:val="16"/>
        </w:rPr>
        <w:t>Marqueu en el següent quadre</w:t>
      </w:r>
      <w:r w:rsidRPr="00035011">
        <w:rPr>
          <w:rFonts w:cs="Arial"/>
          <w:sz w:val="16"/>
        </w:rPr>
        <w:t xml:space="preserve"> quins valors de l'economia social i solidària incorpora </w:t>
      </w:r>
      <w:r>
        <w:rPr>
          <w:rFonts w:cs="Arial"/>
          <w:sz w:val="16"/>
        </w:rPr>
        <w:t>el projecte a través de les seves actuacions concretes (e</w:t>
      </w:r>
      <w:r w:rsidRPr="00F444BE">
        <w:rPr>
          <w:rFonts w:cs="Arial"/>
          <w:sz w:val="16"/>
        </w:rPr>
        <w:t>n cas de multiplicitat d’actuacions, seleccioneu la que considereu fonament</w:t>
      </w:r>
      <w:r>
        <w:rPr>
          <w:rFonts w:cs="Arial"/>
          <w:sz w:val="16"/>
        </w:rPr>
        <w:t>al per a la promoció del valor) i j</w:t>
      </w:r>
      <w:r w:rsidRPr="00035011">
        <w:rPr>
          <w:rFonts w:cs="Arial"/>
          <w:sz w:val="16"/>
        </w:rPr>
        <w:t>ustifiqueu breument perquè s’alinea amb el valor seleccionat:</w:t>
      </w:r>
    </w:p>
    <w:p w14:paraId="59AFB40E" w14:textId="77777777" w:rsidR="002B3244" w:rsidRDefault="002B3244" w:rsidP="002B3244">
      <w:pPr>
        <w:spacing w:after="160" w:line="259" w:lineRule="auto"/>
        <w:contextualSpacing/>
        <w:jc w:val="both"/>
        <w:rPr>
          <w:rFonts w:cs="Arial"/>
          <w:sz w:val="16"/>
        </w:rPr>
      </w:pPr>
    </w:p>
    <w:tbl>
      <w:tblPr>
        <w:tblStyle w:val="Taulaambquadrcula"/>
        <w:tblW w:w="5000" w:type="pct"/>
        <w:tblLook w:val="04A0" w:firstRow="1" w:lastRow="0" w:firstColumn="1" w:lastColumn="0" w:noHBand="0" w:noVBand="1"/>
        <w:tblCaption w:val="Valors de l'economia social i solidària"/>
        <w:tblDescription w:val="Marqueu en el següent quadre quins valors de l'economia social i solidària incorpora el projecte a través de les seves actuacions concretes (en cas de multiplicitat d’actuacions, seleccioneu la que considereu fonamental per a la promoció del valor) i justifiqueu breument perquè s’alinea amb el valor seleccionat:"/>
      </w:tblPr>
      <w:tblGrid>
        <w:gridCol w:w="416"/>
        <w:gridCol w:w="1613"/>
        <w:gridCol w:w="1084"/>
        <w:gridCol w:w="3603"/>
        <w:gridCol w:w="2345"/>
      </w:tblGrid>
      <w:tr w:rsidR="002B3244" w:rsidRPr="00D93EEB" w14:paraId="3FB5106B" w14:textId="77777777" w:rsidTr="00257002">
        <w:trPr>
          <w:cantSplit/>
          <w:tblHeader/>
        </w:trPr>
        <w:tc>
          <w:tcPr>
            <w:tcW w:w="230" w:type="pct"/>
          </w:tcPr>
          <w:p w14:paraId="449B738C" w14:textId="77777777" w:rsidR="002B3244" w:rsidRPr="00D93EEB" w:rsidRDefault="002B3244" w:rsidP="007D4F44">
            <w:pPr>
              <w:rPr>
                <w:rFonts w:asciiTheme="minorBidi" w:hAnsiTheme="minorBidi"/>
                <w:sz w:val="20"/>
              </w:rPr>
            </w:pPr>
          </w:p>
        </w:tc>
        <w:tc>
          <w:tcPr>
            <w:tcW w:w="890" w:type="pct"/>
            <w:shd w:val="clear" w:color="000000" w:fill="FFFFFF"/>
            <w:vAlign w:val="center"/>
          </w:tcPr>
          <w:p w14:paraId="1AACA25F" w14:textId="77777777" w:rsidR="002B3244" w:rsidRPr="000B0FA5" w:rsidRDefault="002B3244" w:rsidP="007D4F44">
            <w:pPr>
              <w:rPr>
                <w:rFonts w:cs="Arial"/>
                <w:b/>
                <w:sz w:val="16"/>
                <w:szCs w:val="16"/>
              </w:rPr>
            </w:pPr>
            <w:r w:rsidRPr="000B0FA5">
              <w:rPr>
                <w:rFonts w:cs="Arial"/>
                <w:b/>
                <w:sz w:val="16"/>
                <w:szCs w:val="16"/>
              </w:rPr>
              <w:t xml:space="preserve">Valor de l’ESS </w:t>
            </w:r>
          </w:p>
        </w:tc>
        <w:tc>
          <w:tcPr>
            <w:tcW w:w="598" w:type="pct"/>
            <w:shd w:val="clear" w:color="000000" w:fill="FFFFFF"/>
          </w:tcPr>
          <w:p w14:paraId="6BDDC830" w14:textId="77777777" w:rsidR="002B3244" w:rsidRPr="000B0FA5" w:rsidRDefault="002B3244" w:rsidP="007D4F44">
            <w:pPr>
              <w:rPr>
                <w:rFonts w:cs="Arial"/>
                <w:b/>
                <w:sz w:val="16"/>
                <w:szCs w:val="16"/>
              </w:rPr>
            </w:pPr>
            <w:r w:rsidRPr="00F444BE">
              <w:rPr>
                <w:rFonts w:cs="Arial"/>
                <w:b/>
                <w:sz w:val="16"/>
                <w:szCs w:val="16"/>
              </w:rPr>
              <w:t>Codi Actuació</w:t>
            </w:r>
          </w:p>
        </w:tc>
        <w:tc>
          <w:tcPr>
            <w:tcW w:w="1988" w:type="pct"/>
            <w:shd w:val="clear" w:color="000000" w:fill="FFFFFF"/>
          </w:tcPr>
          <w:p w14:paraId="3655C3B0" w14:textId="77777777" w:rsidR="002B3244" w:rsidRPr="000B0FA5" w:rsidRDefault="002B3244" w:rsidP="007D4F44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Nom de l’actuació</w:t>
            </w:r>
          </w:p>
        </w:tc>
        <w:tc>
          <w:tcPr>
            <w:tcW w:w="1294" w:type="pct"/>
            <w:shd w:val="clear" w:color="000000" w:fill="FFFFFF"/>
          </w:tcPr>
          <w:p w14:paraId="1341004C" w14:textId="77777777" w:rsidR="002B3244" w:rsidRPr="000B0FA5" w:rsidRDefault="002B3244" w:rsidP="007D4F44">
            <w:pPr>
              <w:rPr>
                <w:rFonts w:cs="Arial"/>
                <w:b/>
                <w:sz w:val="16"/>
                <w:szCs w:val="16"/>
              </w:rPr>
            </w:pPr>
            <w:r w:rsidRPr="000B0FA5">
              <w:rPr>
                <w:rFonts w:cs="Arial"/>
                <w:b/>
                <w:sz w:val="16"/>
                <w:szCs w:val="16"/>
              </w:rPr>
              <w:t>Elements d’alineament</w:t>
            </w:r>
          </w:p>
        </w:tc>
      </w:tr>
      <w:tr w:rsidR="002B3244" w:rsidRPr="00D93EEB" w14:paraId="43811B64" w14:textId="77777777" w:rsidTr="00257002">
        <w:trPr>
          <w:cantSplit/>
          <w:trHeight w:val="391"/>
          <w:tblHeader/>
        </w:trPr>
        <w:tc>
          <w:tcPr>
            <w:tcW w:w="230" w:type="pct"/>
            <w:shd w:val="clear" w:color="000000" w:fill="FFFFFF"/>
          </w:tcPr>
          <w:p w14:paraId="2043A42D" w14:textId="77777777" w:rsidR="002B3244" w:rsidRPr="00D93EEB" w:rsidRDefault="00EB433B" w:rsidP="007D4F44">
            <w:pPr>
              <w:rPr>
                <w:rFonts w:asciiTheme="minorBidi" w:hAnsiTheme="minorBidi"/>
                <w:sz w:val="20"/>
              </w:rPr>
            </w:pPr>
            <w:sdt>
              <w:sdtPr>
                <w:rPr>
                  <w:rFonts w:asciiTheme="minorBidi" w:hAnsiTheme="minorBidi"/>
                  <w:sz w:val="20"/>
                </w:rPr>
                <w:id w:val="147483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24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890" w:type="pct"/>
            <w:shd w:val="clear" w:color="000000" w:fill="FFFFFF"/>
            <w:vAlign w:val="center"/>
          </w:tcPr>
          <w:p w14:paraId="5DFE1AE0" w14:textId="77777777" w:rsidR="002B3244" w:rsidRPr="000B0FA5" w:rsidRDefault="002B3244" w:rsidP="007D4F44">
            <w:pPr>
              <w:spacing w:after="120"/>
              <w:rPr>
                <w:rFonts w:cs="Arial"/>
                <w:sz w:val="16"/>
                <w:szCs w:val="16"/>
              </w:rPr>
            </w:pPr>
            <w:r w:rsidRPr="000B0FA5">
              <w:rPr>
                <w:rFonts w:cs="Arial"/>
                <w:sz w:val="16"/>
                <w:szCs w:val="16"/>
              </w:rPr>
              <w:t>Democràcia interna / Governança</w:t>
            </w:r>
          </w:p>
        </w:tc>
        <w:tc>
          <w:tcPr>
            <w:tcW w:w="598" w:type="pct"/>
            <w:shd w:val="clear" w:color="000000" w:fill="FFFFFF"/>
          </w:tcPr>
          <w:p w14:paraId="7859FCFB" w14:textId="77777777" w:rsidR="002B3244" w:rsidRDefault="00EB433B" w:rsidP="007D4F44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757140812"/>
                <w:placeholder>
                  <w:docPart w:val="04C09BFA735F49E298F0617160DFD2C8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2B3244" w:rsidRPr="005B598A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988" w:type="pct"/>
            <w:shd w:val="clear" w:color="000000" w:fill="FFFFFF"/>
          </w:tcPr>
          <w:p w14:paraId="2F4B21D2" w14:textId="77777777" w:rsidR="002B3244" w:rsidRPr="00F444BE" w:rsidRDefault="00EB433B" w:rsidP="007D4F44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76395789"/>
                <w:placeholder>
                  <w:docPart w:val="A6EB8C9C0BF74ADD8129F103489E3900"/>
                </w:placeholder>
              </w:sdtPr>
              <w:sdtEndPr/>
              <w:sdtContent>
                <w:r w:rsidR="002B3244" w:rsidRPr="00F444BE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                 </w:t>
                </w:r>
              </w:sdtContent>
            </w:sdt>
          </w:p>
        </w:tc>
        <w:tc>
          <w:tcPr>
            <w:tcW w:w="1294" w:type="pct"/>
            <w:shd w:val="clear" w:color="000000" w:fill="FFFFFF"/>
          </w:tcPr>
          <w:p w14:paraId="705D39D9" w14:textId="77777777" w:rsidR="002B3244" w:rsidRPr="00F444BE" w:rsidRDefault="00EB433B" w:rsidP="007D4F44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829593775"/>
                <w:placeholder>
                  <w:docPart w:val="9085267805934E219F8C07A342D5F8B8"/>
                </w:placeholder>
              </w:sdtPr>
              <w:sdtEndPr/>
              <w:sdtContent>
                <w:r w:rsidR="002B3244" w:rsidRPr="00F444BE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                 </w:t>
                </w:r>
              </w:sdtContent>
            </w:sdt>
          </w:p>
        </w:tc>
      </w:tr>
      <w:tr w:rsidR="002B3244" w:rsidRPr="00D93EEB" w14:paraId="01EB89C5" w14:textId="77777777" w:rsidTr="00257002">
        <w:trPr>
          <w:cantSplit/>
          <w:tblHeader/>
        </w:trPr>
        <w:tc>
          <w:tcPr>
            <w:tcW w:w="230" w:type="pct"/>
          </w:tcPr>
          <w:p w14:paraId="4B0491FC" w14:textId="77777777" w:rsidR="002B3244" w:rsidRPr="00D93EEB" w:rsidRDefault="00EB433B" w:rsidP="007D4F44">
            <w:pPr>
              <w:rPr>
                <w:rFonts w:asciiTheme="minorBidi" w:hAnsiTheme="minorBidi"/>
                <w:sz w:val="20"/>
              </w:rPr>
            </w:pPr>
            <w:sdt>
              <w:sdtPr>
                <w:rPr>
                  <w:rFonts w:asciiTheme="minorBidi" w:hAnsiTheme="minorBidi"/>
                  <w:sz w:val="20"/>
                </w:rPr>
                <w:id w:val="-1067638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24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890" w:type="pct"/>
            <w:shd w:val="clear" w:color="000000" w:fill="FFFFFF"/>
            <w:vAlign w:val="center"/>
          </w:tcPr>
          <w:p w14:paraId="09615567" w14:textId="77777777" w:rsidR="002B3244" w:rsidRPr="000B0FA5" w:rsidRDefault="002B3244" w:rsidP="007D4F44">
            <w:pPr>
              <w:spacing w:after="120"/>
              <w:rPr>
                <w:rFonts w:cs="Arial"/>
                <w:sz w:val="16"/>
                <w:szCs w:val="16"/>
              </w:rPr>
            </w:pPr>
            <w:r w:rsidRPr="000B0FA5">
              <w:rPr>
                <w:rFonts w:cs="Arial"/>
                <w:sz w:val="16"/>
                <w:szCs w:val="16"/>
              </w:rPr>
              <w:t>Cures i conciliació</w:t>
            </w:r>
          </w:p>
        </w:tc>
        <w:tc>
          <w:tcPr>
            <w:tcW w:w="598" w:type="pct"/>
            <w:shd w:val="clear" w:color="000000" w:fill="FFFFFF"/>
          </w:tcPr>
          <w:p w14:paraId="7616169F" w14:textId="77777777" w:rsidR="002B3244" w:rsidRDefault="00EB433B" w:rsidP="007D4F44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1256969867"/>
                <w:placeholder>
                  <w:docPart w:val="9F7BCF786978496FAE4483504A3625F7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2B3244" w:rsidRPr="005B598A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988" w:type="pct"/>
            <w:shd w:val="clear" w:color="000000" w:fill="FFFFFF"/>
          </w:tcPr>
          <w:p w14:paraId="486ED988" w14:textId="77777777" w:rsidR="002B3244" w:rsidRPr="00F444BE" w:rsidRDefault="00EB433B" w:rsidP="007D4F44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484006545"/>
                <w:placeholder>
                  <w:docPart w:val="A49A5F36FBCF481F8948F90C4FEBE73D"/>
                </w:placeholder>
              </w:sdtPr>
              <w:sdtEndPr/>
              <w:sdtContent>
                <w:r w:rsidR="002B3244" w:rsidRPr="00F444BE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                 </w:t>
                </w:r>
              </w:sdtContent>
            </w:sdt>
          </w:p>
        </w:tc>
        <w:tc>
          <w:tcPr>
            <w:tcW w:w="1294" w:type="pct"/>
            <w:shd w:val="clear" w:color="000000" w:fill="FFFFFF"/>
          </w:tcPr>
          <w:p w14:paraId="5F9C1557" w14:textId="77777777" w:rsidR="002B3244" w:rsidRPr="00F444BE" w:rsidRDefault="00EB433B" w:rsidP="007D4F44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875573454"/>
                <w:placeholder>
                  <w:docPart w:val="D89A8603E95540E18DA0DC0412A12D3B"/>
                </w:placeholder>
              </w:sdtPr>
              <w:sdtEndPr/>
              <w:sdtContent>
                <w:r w:rsidR="002B3244" w:rsidRPr="00F444BE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                 </w:t>
                </w:r>
              </w:sdtContent>
            </w:sdt>
          </w:p>
        </w:tc>
      </w:tr>
      <w:tr w:rsidR="002B3244" w:rsidRPr="00D93EEB" w14:paraId="75EF1097" w14:textId="77777777" w:rsidTr="00257002">
        <w:trPr>
          <w:cantSplit/>
          <w:tblHeader/>
        </w:trPr>
        <w:tc>
          <w:tcPr>
            <w:tcW w:w="230" w:type="pct"/>
          </w:tcPr>
          <w:p w14:paraId="4410F1E7" w14:textId="77777777" w:rsidR="002B3244" w:rsidRPr="00D93EEB" w:rsidRDefault="00EB433B" w:rsidP="007D4F44">
            <w:pPr>
              <w:rPr>
                <w:rFonts w:asciiTheme="minorBidi" w:hAnsiTheme="minorBidi"/>
                <w:sz w:val="20"/>
              </w:rPr>
            </w:pPr>
            <w:sdt>
              <w:sdtPr>
                <w:rPr>
                  <w:rFonts w:asciiTheme="minorBidi" w:hAnsiTheme="minorBidi"/>
                  <w:sz w:val="20"/>
                </w:rPr>
                <w:id w:val="-1876145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24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890" w:type="pct"/>
            <w:shd w:val="clear" w:color="000000" w:fill="FFFFFF"/>
            <w:vAlign w:val="center"/>
          </w:tcPr>
          <w:p w14:paraId="591D129F" w14:textId="77777777" w:rsidR="002B3244" w:rsidRPr="000B0FA5" w:rsidRDefault="002B3244" w:rsidP="007D4F44">
            <w:pPr>
              <w:spacing w:after="120"/>
              <w:rPr>
                <w:rFonts w:cs="Arial"/>
                <w:sz w:val="16"/>
                <w:szCs w:val="16"/>
              </w:rPr>
            </w:pPr>
            <w:r w:rsidRPr="000B0FA5">
              <w:rPr>
                <w:rFonts w:cs="Arial"/>
                <w:sz w:val="16"/>
                <w:szCs w:val="16"/>
              </w:rPr>
              <w:t>Condicions de treball dignes</w:t>
            </w:r>
          </w:p>
        </w:tc>
        <w:tc>
          <w:tcPr>
            <w:tcW w:w="598" w:type="pct"/>
            <w:shd w:val="clear" w:color="000000" w:fill="FFFFFF"/>
          </w:tcPr>
          <w:p w14:paraId="4B60373A" w14:textId="77777777" w:rsidR="002B3244" w:rsidRDefault="00EB433B" w:rsidP="007D4F44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1244030840"/>
                <w:placeholder>
                  <w:docPart w:val="C83F90ADA86D42228F3352A1F5F649D9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2B3244" w:rsidRPr="005B598A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988" w:type="pct"/>
            <w:shd w:val="clear" w:color="000000" w:fill="FFFFFF"/>
          </w:tcPr>
          <w:p w14:paraId="45338144" w14:textId="77777777" w:rsidR="002B3244" w:rsidRPr="00F444BE" w:rsidRDefault="00EB433B" w:rsidP="007D4F44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582452916"/>
                <w:placeholder>
                  <w:docPart w:val="586208863D1C480F97001DA04FE02A72"/>
                </w:placeholder>
              </w:sdtPr>
              <w:sdtEndPr/>
              <w:sdtContent>
                <w:r w:rsidR="002B3244" w:rsidRPr="00F444BE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                 </w:t>
                </w:r>
              </w:sdtContent>
            </w:sdt>
          </w:p>
        </w:tc>
        <w:tc>
          <w:tcPr>
            <w:tcW w:w="1294" w:type="pct"/>
            <w:shd w:val="clear" w:color="000000" w:fill="FFFFFF"/>
          </w:tcPr>
          <w:p w14:paraId="63F2D555" w14:textId="77777777" w:rsidR="002B3244" w:rsidRPr="00F444BE" w:rsidRDefault="00EB433B" w:rsidP="007D4F44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576581524"/>
                <w:placeholder>
                  <w:docPart w:val="D40BE46A183B45579DFFE9731BB21E53"/>
                </w:placeholder>
              </w:sdtPr>
              <w:sdtEndPr/>
              <w:sdtContent>
                <w:r w:rsidR="002B3244" w:rsidRPr="00F444BE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                 </w:t>
                </w:r>
              </w:sdtContent>
            </w:sdt>
          </w:p>
        </w:tc>
      </w:tr>
      <w:tr w:rsidR="002B3244" w:rsidRPr="00D93EEB" w14:paraId="5B7DEB6F" w14:textId="77777777" w:rsidTr="00257002">
        <w:trPr>
          <w:cantSplit/>
          <w:tblHeader/>
        </w:trPr>
        <w:tc>
          <w:tcPr>
            <w:tcW w:w="230" w:type="pct"/>
          </w:tcPr>
          <w:p w14:paraId="6F5C7494" w14:textId="77777777" w:rsidR="002B3244" w:rsidRPr="00D93EEB" w:rsidRDefault="00EB433B" w:rsidP="007D4F44">
            <w:pPr>
              <w:rPr>
                <w:rFonts w:asciiTheme="minorBidi" w:hAnsiTheme="minorBidi"/>
                <w:sz w:val="20"/>
              </w:rPr>
            </w:pPr>
            <w:sdt>
              <w:sdtPr>
                <w:rPr>
                  <w:rFonts w:asciiTheme="minorBidi" w:hAnsiTheme="minorBidi"/>
                  <w:sz w:val="20"/>
                </w:rPr>
                <w:id w:val="-1539498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244" w:rsidRPr="00D93EE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890" w:type="pct"/>
            <w:shd w:val="clear" w:color="000000" w:fill="FFFFFF"/>
            <w:vAlign w:val="center"/>
          </w:tcPr>
          <w:p w14:paraId="48F13831" w14:textId="77777777" w:rsidR="002B3244" w:rsidRPr="000B0FA5" w:rsidRDefault="002B3244" w:rsidP="007D4F44">
            <w:pPr>
              <w:spacing w:after="120"/>
              <w:rPr>
                <w:rFonts w:cs="Arial"/>
                <w:sz w:val="16"/>
                <w:szCs w:val="16"/>
              </w:rPr>
            </w:pPr>
            <w:r w:rsidRPr="000B0FA5">
              <w:rPr>
                <w:rFonts w:cs="Arial"/>
                <w:sz w:val="16"/>
                <w:szCs w:val="16"/>
              </w:rPr>
              <w:t>Igualtat de gènere</w:t>
            </w:r>
          </w:p>
        </w:tc>
        <w:tc>
          <w:tcPr>
            <w:tcW w:w="598" w:type="pct"/>
            <w:shd w:val="clear" w:color="000000" w:fill="FFFFFF"/>
          </w:tcPr>
          <w:p w14:paraId="69059554" w14:textId="77777777" w:rsidR="002B3244" w:rsidRDefault="00EB433B" w:rsidP="007D4F44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427703784"/>
                <w:placeholder>
                  <w:docPart w:val="838134813A0742EF8989283771F6F7C2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2B3244" w:rsidRPr="005B598A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988" w:type="pct"/>
            <w:shd w:val="clear" w:color="000000" w:fill="FFFFFF"/>
          </w:tcPr>
          <w:p w14:paraId="163E9614" w14:textId="77777777" w:rsidR="002B3244" w:rsidRPr="00F444BE" w:rsidRDefault="00EB433B" w:rsidP="007D4F44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862891844"/>
                <w:placeholder>
                  <w:docPart w:val="653954C0B1AF4EC89EF50BD07EABFAF0"/>
                </w:placeholder>
              </w:sdtPr>
              <w:sdtEndPr/>
              <w:sdtContent>
                <w:r w:rsidR="002B3244" w:rsidRPr="00F444BE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                 </w:t>
                </w:r>
              </w:sdtContent>
            </w:sdt>
          </w:p>
        </w:tc>
        <w:tc>
          <w:tcPr>
            <w:tcW w:w="1294" w:type="pct"/>
            <w:shd w:val="clear" w:color="000000" w:fill="FFFFFF"/>
          </w:tcPr>
          <w:p w14:paraId="7A103994" w14:textId="77777777" w:rsidR="002B3244" w:rsidRPr="00F444BE" w:rsidRDefault="00EB433B" w:rsidP="007D4F44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346622643"/>
                <w:placeholder>
                  <w:docPart w:val="BBF53D8084C0435BBA640B2D4EFCEF22"/>
                </w:placeholder>
              </w:sdtPr>
              <w:sdtEndPr/>
              <w:sdtContent>
                <w:r w:rsidR="002B3244" w:rsidRPr="00F444BE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                 </w:t>
                </w:r>
              </w:sdtContent>
            </w:sdt>
          </w:p>
        </w:tc>
      </w:tr>
      <w:tr w:rsidR="002B3244" w:rsidRPr="00D93EEB" w14:paraId="30CEEDD0" w14:textId="77777777" w:rsidTr="00257002">
        <w:trPr>
          <w:cantSplit/>
          <w:tblHeader/>
        </w:trPr>
        <w:tc>
          <w:tcPr>
            <w:tcW w:w="230" w:type="pct"/>
          </w:tcPr>
          <w:p w14:paraId="08BDE728" w14:textId="77777777" w:rsidR="002B3244" w:rsidRPr="00D93EEB" w:rsidRDefault="00EB433B" w:rsidP="007D4F44">
            <w:pPr>
              <w:rPr>
                <w:rFonts w:asciiTheme="minorBidi" w:hAnsiTheme="minorBidi"/>
                <w:sz w:val="20"/>
              </w:rPr>
            </w:pPr>
            <w:sdt>
              <w:sdtPr>
                <w:rPr>
                  <w:rFonts w:asciiTheme="minorBidi" w:hAnsiTheme="minorBidi"/>
                  <w:sz w:val="20"/>
                </w:rPr>
                <w:id w:val="-635867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244" w:rsidRPr="00D93EE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890" w:type="pct"/>
            <w:shd w:val="clear" w:color="000000" w:fill="FFFFFF"/>
            <w:vAlign w:val="bottom"/>
          </w:tcPr>
          <w:p w14:paraId="7859973C" w14:textId="77777777" w:rsidR="002B3244" w:rsidRPr="000B0FA5" w:rsidRDefault="002B3244" w:rsidP="007D4F44">
            <w:pPr>
              <w:spacing w:after="120"/>
              <w:rPr>
                <w:rFonts w:cs="Arial"/>
                <w:sz w:val="16"/>
                <w:szCs w:val="16"/>
              </w:rPr>
            </w:pPr>
            <w:r w:rsidRPr="000B0FA5">
              <w:rPr>
                <w:rFonts w:cs="Arial"/>
                <w:sz w:val="16"/>
                <w:szCs w:val="16"/>
              </w:rPr>
              <w:t>Finances ètiques</w:t>
            </w:r>
          </w:p>
        </w:tc>
        <w:tc>
          <w:tcPr>
            <w:tcW w:w="598" w:type="pct"/>
            <w:shd w:val="clear" w:color="000000" w:fill="FFFFFF"/>
          </w:tcPr>
          <w:p w14:paraId="200BD15C" w14:textId="77777777" w:rsidR="002B3244" w:rsidRDefault="00EB433B" w:rsidP="007D4F44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365757752"/>
                <w:placeholder>
                  <w:docPart w:val="FAF10864FD0D41FF84D75E2DB10650A6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2B3244" w:rsidRPr="005B598A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988" w:type="pct"/>
            <w:shd w:val="clear" w:color="000000" w:fill="FFFFFF"/>
          </w:tcPr>
          <w:p w14:paraId="006B73F1" w14:textId="77777777" w:rsidR="002B3244" w:rsidRPr="00F444BE" w:rsidRDefault="00EB433B" w:rsidP="007D4F44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777901431"/>
                <w:placeholder>
                  <w:docPart w:val="0E40267C349E453EB572D729D6004A97"/>
                </w:placeholder>
              </w:sdtPr>
              <w:sdtEndPr/>
              <w:sdtContent>
                <w:r w:rsidR="002B3244" w:rsidRPr="00F444BE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                 </w:t>
                </w:r>
              </w:sdtContent>
            </w:sdt>
          </w:p>
        </w:tc>
        <w:tc>
          <w:tcPr>
            <w:tcW w:w="1294" w:type="pct"/>
            <w:shd w:val="clear" w:color="000000" w:fill="FFFFFF"/>
          </w:tcPr>
          <w:p w14:paraId="354B9CE6" w14:textId="77777777" w:rsidR="002B3244" w:rsidRPr="00F444BE" w:rsidRDefault="00EB433B" w:rsidP="007D4F44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228139633"/>
                <w:placeholder>
                  <w:docPart w:val="E426A2BA5E40495AA8BC971F46F514BF"/>
                </w:placeholder>
              </w:sdtPr>
              <w:sdtEndPr/>
              <w:sdtContent>
                <w:r w:rsidR="002B3244" w:rsidRPr="00F444BE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                 </w:t>
                </w:r>
              </w:sdtContent>
            </w:sdt>
          </w:p>
        </w:tc>
      </w:tr>
      <w:tr w:rsidR="002B3244" w:rsidRPr="00D93EEB" w14:paraId="70B6A03F" w14:textId="77777777" w:rsidTr="00257002">
        <w:trPr>
          <w:cantSplit/>
          <w:tblHeader/>
        </w:trPr>
        <w:tc>
          <w:tcPr>
            <w:tcW w:w="230" w:type="pct"/>
          </w:tcPr>
          <w:p w14:paraId="0D8603C5" w14:textId="77777777" w:rsidR="002B3244" w:rsidRPr="00D93EEB" w:rsidRDefault="00EB433B" w:rsidP="007D4F44">
            <w:pPr>
              <w:rPr>
                <w:rFonts w:asciiTheme="minorBidi" w:hAnsiTheme="minorBidi"/>
                <w:sz w:val="20"/>
              </w:rPr>
            </w:pPr>
            <w:sdt>
              <w:sdtPr>
                <w:rPr>
                  <w:rFonts w:asciiTheme="minorBidi" w:hAnsiTheme="minorBidi"/>
                  <w:sz w:val="20"/>
                </w:rPr>
                <w:id w:val="-1818795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244" w:rsidRPr="00D93EE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890" w:type="pct"/>
            <w:shd w:val="clear" w:color="000000" w:fill="FFFFFF"/>
            <w:vAlign w:val="bottom"/>
          </w:tcPr>
          <w:p w14:paraId="694B4510" w14:textId="77777777" w:rsidR="002B3244" w:rsidRPr="000B0FA5" w:rsidRDefault="002B3244" w:rsidP="007D4F44">
            <w:pPr>
              <w:spacing w:after="120"/>
              <w:rPr>
                <w:rFonts w:cs="Arial"/>
                <w:sz w:val="16"/>
                <w:szCs w:val="16"/>
              </w:rPr>
            </w:pPr>
            <w:r w:rsidRPr="000B0FA5">
              <w:rPr>
                <w:rFonts w:cs="Arial"/>
                <w:sz w:val="16"/>
                <w:szCs w:val="16"/>
              </w:rPr>
              <w:t>Comerç i comercialització justa</w:t>
            </w:r>
          </w:p>
        </w:tc>
        <w:tc>
          <w:tcPr>
            <w:tcW w:w="598" w:type="pct"/>
            <w:shd w:val="clear" w:color="000000" w:fill="FFFFFF"/>
          </w:tcPr>
          <w:p w14:paraId="07A56A9E" w14:textId="77777777" w:rsidR="002B3244" w:rsidRDefault="00EB433B" w:rsidP="007D4F44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1395112789"/>
                <w:placeholder>
                  <w:docPart w:val="EA5A6127EAA04F9CB876BB5CE1EE9C58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2B3244" w:rsidRPr="005B598A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988" w:type="pct"/>
            <w:shd w:val="clear" w:color="000000" w:fill="FFFFFF"/>
          </w:tcPr>
          <w:p w14:paraId="6FF7EB7D" w14:textId="77777777" w:rsidR="002B3244" w:rsidRPr="00F444BE" w:rsidRDefault="00EB433B" w:rsidP="007D4F44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149863097"/>
                <w:placeholder>
                  <w:docPart w:val="811D5C5642A44F418B76EE52E212CC5E"/>
                </w:placeholder>
              </w:sdtPr>
              <w:sdtEndPr/>
              <w:sdtContent>
                <w:r w:rsidR="002B3244" w:rsidRPr="00F444BE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                 </w:t>
                </w:r>
              </w:sdtContent>
            </w:sdt>
          </w:p>
        </w:tc>
        <w:tc>
          <w:tcPr>
            <w:tcW w:w="1294" w:type="pct"/>
            <w:shd w:val="clear" w:color="000000" w:fill="FFFFFF"/>
          </w:tcPr>
          <w:p w14:paraId="15120E2D" w14:textId="77777777" w:rsidR="002B3244" w:rsidRPr="00F444BE" w:rsidRDefault="00EB433B" w:rsidP="007D4F44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248879456"/>
                <w:placeholder>
                  <w:docPart w:val="388DF68D7F2C42D4AEB8D152D0E66E31"/>
                </w:placeholder>
              </w:sdtPr>
              <w:sdtEndPr/>
              <w:sdtContent>
                <w:r w:rsidR="002B3244" w:rsidRPr="00F444BE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                 </w:t>
                </w:r>
              </w:sdtContent>
            </w:sdt>
          </w:p>
        </w:tc>
      </w:tr>
      <w:tr w:rsidR="002B3244" w:rsidRPr="00D93EEB" w14:paraId="499A41FC" w14:textId="77777777" w:rsidTr="00257002">
        <w:trPr>
          <w:cantSplit/>
          <w:tblHeader/>
        </w:trPr>
        <w:tc>
          <w:tcPr>
            <w:tcW w:w="230" w:type="pct"/>
          </w:tcPr>
          <w:p w14:paraId="292E912A" w14:textId="77777777" w:rsidR="002B3244" w:rsidRPr="00D93EEB" w:rsidRDefault="00EB433B" w:rsidP="007D4F44">
            <w:pPr>
              <w:rPr>
                <w:rFonts w:asciiTheme="minorBidi" w:hAnsiTheme="minorBidi"/>
                <w:sz w:val="20"/>
              </w:rPr>
            </w:pPr>
            <w:sdt>
              <w:sdtPr>
                <w:rPr>
                  <w:rFonts w:asciiTheme="minorBidi" w:hAnsiTheme="minorBidi"/>
                  <w:sz w:val="20"/>
                </w:rPr>
                <w:id w:val="-13440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244" w:rsidRPr="00D93EE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890" w:type="pct"/>
          </w:tcPr>
          <w:p w14:paraId="7A83D0E5" w14:textId="77777777" w:rsidR="002B3244" w:rsidRPr="000B0FA5" w:rsidRDefault="002B3244" w:rsidP="007D4F44">
            <w:pPr>
              <w:spacing w:after="120"/>
              <w:rPr>
                <w:rFonts w:cs="Arial"/>
                <w:sz w:val="16"/>
                <w:szCs w:val="16"/>
              </w:rPr>
            </w:pPr>
            <w:r w:rsidRPr="000B0FA5">
              <w:rPr>
                <w:rFonts w:cs="Arial"/>
                <w:sz w:val="16"/>
                <w:szCs w:val="16"/>
              </w:rPr>
              <w:t>Gestió de residus</w:t>
            </w:r>
          </w:p>
        </w:tc>
        <w:tc>
          <w:tcPr>
            <w:tcW w:w="598" w:type="pct"/>
          </w:tcPr>
          <w:p w14:paraId="2DF1DCD3" w14:textId="77777777" w:rsidR="002B3244" w:rsidRDefault="00EB433B" w:rsidP="007D4F44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653103846"/>
                <w:placeholder>
                  <w:docPart w:val="58B89F72F3D949D78EB96D2BE1212905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2B3244" w:rsidRPr="005B598A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988" w:type="pct"/>
          </w:tcPr>
          <w:p w14:paraId="32B15967" w14:textId="77777777" w:rsidR="002B3244" w:rsidRPr="00F444BE" w:rsidRDefault="00EB433B" w:rsidP="007D4F44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78018671"/>
                <w:placeholder>
                  <w:docPart w:val="2739D97792834AC89153379AB0C712DE"/>
                </w:placeholder>
              </w:sdtPr>
              <w:sdtEndPr/>
              <w:sdtContent>
                <w:r w:rsidR="002B3244" w:rsidRPr="00F444BE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                 </w:t>
                </w:r>
              </w:sdtContent>
            </w:sdt>
          </w:p>
        </w:tc>
        <w:tc>
          <w:tcPr>
            <w:tcW w:w="1294" w:type="pct"/>
          </w:tcPr>
          <w:p w14:paraId="58BF9A96" w14:textId="77777777" w:rsidR="002B3244" w:rsidRPr="00F444BE" w:rsidRDefault="00EB433B" w:rsidP="007D4F44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658304551"/>
                <w:placeholder>
                  <w:docPart w:val="C493D93BFEE24EF6B2F6C6A5D92CA728"/>
                </w:placeholder>
              </w:sdtPr>
              <w:sdtEndPr/>
              <w:sdtContent>
                <w:r w:rsidR="002B3244" w:rsidRPr="00F444BE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                 </w:t>
                </w:r>
              </w:sdtContent>
            </w:sdt>
          </w:p>
        </w:tc>
      </w:tr>
      <w:tr w:rsidR="002B3244" w:rsidRPr="00D93EEB" w14:paraId="187E8498" w14:textId="77777777" w:rsidTr="00257002">
        <w:trPr>
          <w:cantSplit/>
          <w:tblHeader/>
        </w:trPr>
        <w:tc>
          <w:tcPr>
            <w:tcW w:w="230" w:type="pct"/>
          </w:tcPr>
          <w:p w14:paraId="3DE2440D" w14:textId="77777777" w:rsidR="002B3244" w:rsidRPr="00D93EEB" w:rsidRDefault="00EB433B" w:rsidP="007D4F44">
            <w:pPr>
              <w:rPr>
                <w:rFonts w:asciiTheme="minorBidi" w:hAnsiTheme="minorBidi"/>
                <w:sz w:val="20"/>
              </w:rPr>
            </w:pPr>
            <w:sdt>
              <w:sdtPr>
                <w:rPr>
                  <w:rFonts w:asciiTheme="minorBidi" w:hAnsiTheme="minorBidi"/>
                  <w:sz w:val="20"/>
                </w:rPr>
                <w:id w:val="-1290670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244" w:rsidRPr="00D93EE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890" w:type="pct"/>
          </w:tcPr>
          <w:p w14:paraId="2C5988F5" w14:textId="77777777" w:rsidR="002B3244" w:rsidRPr="000B0FA5" w:rsidRDefault="002B3244" w:rsidP="007D4F44">
            <w:pPr>
              <w:spacing w:after="120"/>
              <w:rPr>
                <w:rFonts w:cs="Arial"/>
                <w:sz w:val="16"/>
                <w:szCs w:val="16"/>
              </w:rPr>
            </w:pPr>
            <w:r w:rsidRPr="000B0FA5">
              <w:rPr>
                <w:rFonts w:cs="Arial"/>
                <w:sz w:val="16"/>
                <w:szCs w:val="16"/>
              </w:rPr>
              <w:t>Sostenibilitat ambiental</w:t>
            </w:r>
          </w:p>
        </w:tc>
        <w:tc>
          <w:tcPr>
            <w:tcW w:w="598" w:type="pct"/>
          </w:tcPr>
          <w:p w14:paraId="01E7D781" w14:textId="77777777" w:rsidR="002B3244" w:rsidRDefault="00EB433B" w:rsidP="007D4F44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429200549"/>
                <w:placeholder>
                  <w:docPart w:val="37C2D4D6CC3C46688405CBA396A28BB0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2B3244" w:rsidRPr="005B598A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988" w:type="pct"/>
          </w:tcPr>
          <w:p w14:paraId="364321B1" w14:textId="77777777" w:rsidR="002B3244" w:rsidRPr="00F444BE" w:rsidRDefault="00EB433B" w:rsidP="007D4F44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2106683567"/>
                <w:placeholder>
                  <w:docPart w:val="7FA8212B9A43420183B69FFBEE190F5E"/>
                </w:placeholder>
              </w:sdtPr>
              <w:sdtEndPr/>
              <w:sdtContent>
                <w:r w:rsidR="002B3244" w:rsidRPr="00F444BE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                 </w:t>
                </w:r>
              </w:sdtContent>
            </w:sdt>
          </w:p>
        </w:tc>
        <w:tc>
          <w:tcPr>
            <w:tcW w:w="1294" w:type="pct"/>
          </w:tcPr>
          <w:p w14:paraId="48705520" w14:textId="77777777" w:rsidR="002B3244" w:rsidRPr="00F444BE" w:rsidRDefault="00EB433B" w:rsidP="007D4F44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387251049"/>
                <w:placeholder>
                  <w:docPart w:val="3F5AE24A1B8843CA84A9939712246BC5"/>
                </w:placeholder>
              </w:sdtPr>
              <w:sdtEndPr/>
              <w:sdtContent>
                <w:r w:rsidR="002B3244" w:rsidRPr="00F444BE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                 </w:t>
                </w:r>
              </w:sdtContent>
            </w:sdt>
          </w:p>
        </w:tc>
      </w:tr>
      <w:tr w:rsidR="002B3244" w:rsidRPr="00D93EEB" w14:paraId="083B1602" w14:textId="77777777" w:rsidTr="00257002">
        <w:trPr>
          <w:cantSplit/>
          <w:tblHeader/>
        </w:trPr>
        <w:tc>
          <w:tcPr>
            <w:tcW w:w="230" w:type="pct"/>
          </w:tcPr>
          <w:p w14:paraId="48B17823" w14:textId="77777777" w:rsidR="002B3244" w:rsidRPr="00D93EEB" w:rsidRDefault="00EB433B" w:rsidP="007D4F44">
            <w:pPr>
              <w:rPr>
                <w:rFonts w:asciiTheme="minorBidi" w:hAnsiTheme="minorBidi"/>
                <w:sz w:val="20"/>
              </w:rPr>
            </w:pPr>
            <w:sdt>
              <w:sdtPr>
                <w:rPr>
                  <w:rFonts w:asciiTheme="minorBidi" w:hAnsiTheme="minorBidi"/>
                  <w:sz w:val="20"/>
                </w:rPr>
                <w:id w:val="-137607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244" w:rsidRPr="00D93EE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890" w:type="pct"/>
          </w:tcPr>
          <w:p w14:paraId="5B5AA40A" w14:textId="77777777" w:rsidR="002B3244" w:rsidRPr="000B0FA5" w:rsidRDefault="002B3244" w:rsidP="007D4F44">
            <w:pPr>
              <w:spacing w:after="120"/>
              <w:rPr>
                <w:rFonts w:cs="Arial"/>
                <w:sz w:val="16"/>
                <w:szCs w:val="16"/>
              </w:rPr>
            </w:pPr>
            <w:r w:rsidRPr="000B0FA5">
              <w:rPr>
                <w:rFonts w:cs="Arial"/>
                <w:sz w:val="16"/>
                <w:szCs w:val="16"/>
              </w:rPr>
              <w:t>Eficiència energètica</w:t>
            </w:r>
          </w:p>
        </w:tc>
        <w:tc>
          <w:tcPr>
            <w:tcW w:w="598" w:type="pct"/>
          </w:tcPr>
          <w:p w14:paraId="3F53FEDB" w14:textId="77777777" w:rsidR="002B3244" w:rsidRDefault="00EB433B" w:rsidP="007D4F44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93968408"/>
                <w:placeholder>
                  <w:docPart w:val="0F5E4C40778D4ADCA2AB2006CB51D9E0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2B3244" w:rsidRPr="005B598A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988" w:type="pct"/>
          </w:tcPr>
          <w:p w14:paraId="1464EEA1" w14:textId="77777777" w:rsidR="002B3244" w:rsidRPr="00F444BE" w:rsidRDefault="00EB433B" w:rsidP="007D4F44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961334712"/>
                <w:placeholder>
                  <w:docPart w:val="4F55BBFCC60C420CBA14373D3743D087"/>
                </w:placeholder>
              </w:sdtPr>
              <w:sdtEndPr/>
              <w:sdtContent>
                <w:r w:rsidR="002B3244" w:rsidRPr="00F444BE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                 </w:t>
                </w:r>
              </w:sdtContent>
            </w:sdt>
          </w:p>
        </w:tc>
        <w:tc>
          <w:tcPr>
            <w:tcW w:w="1294" w:type="pct"/>
          </w:tcPr>
          <w:p w14:paraId="7F234C82" w14:textId="77777777" w:rsidR="002B3244" w:rsidRPr="00F444BE" w:rsidRDefault="00EB433B" w:rsidP="007D4F44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008637096"/>
                <w:placeholder>
                  <w:docPart w:val="2D6234550B964815B1D2772872F13BAB"/>
                </w:placeholder>
              </w:sdtPr>
              <w:sdtEndPr/>
              <w:sdtContent>
                <w:r w:rsidR="002B3244" w:rsidRPr="00F444BE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                 </w:t>
                </w:r>
              </w:sdtContent>
            </w:sdt>
          </w:p>
        </w:tc>
      </w:tr>
      <w:tr w:rsidR="002B3244" w:rsidRPr="00D93EEB" w14:paraId="2E3D6F0E" w14:textId="77777777" w:rsidTr="00257002">
        <w:trPr>
          <w:cantSplit/>
          <w:trHeight w:val="416"/>
          <w:tblHeader/>
        </w:trPr>
        <w:tc>
          <w:tcPr>
            <w:tcW w:w="230" w:type="pct"/>
          </w:tcPr>
          <w:p w14:paraId="5DC80B17" w14:textId="77777777" w:rsidR="002B3244" w:rsidRPr="00D93EEB" w:rsidRDefault="00EB433B" w:rsidP="007D4F44">
            <w:pPr>
              <w:spacing w:after="120"/>
              <w:rPr>
                <w:rFonts w:asciiTheme="minorBidi" w:hAnsiTheme="minorBidi"/>
                <w:sz w:val="20"/>
              </w:rPr>
            </w:pPr>
            <w:sdt>
              <w:sdtPr>
                <w:rPr>
                  <w:rFonts w:asciiTheme="minorBidi" w:hAnsiTheme="minorBidi"/>
                  <w:sz w:val="20"/>
                </w:rPr>
                <w:id w:val="905953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244" w:rsidRPr="00D93EE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890" w:type="pct"/>
          </w:tcPr>
          <w:p w14:paraId="5E5E4C51" w14:textId="77777777" w:rsidR="002B3244" w:rsidRPr="000B0FA5" w:rsidRDefault="002B3244" w:rsidP="007D4F44">
            <w:pPr>
              <w:spacing w:after="120"/>
              <w:rPr>
                <w:rFonts w:cs="Arial"/>
                <w:sz w:val="16"/>
                <w:szCs w:val="16"/>
              </w:rPr>
            </w:pPr>
            <w:r w:rsidRPr="000B0FA5">
              <w:rPr>
                <w:rFonts w:cs="Arial"/>
                <w:sz w:val="16"/>
                <w:szCs w:val="16"/>
              </w:rPr>
              <w:t>Intercooperació</w:t>
            </w:r>
          </w:p>
        </w:tc>
        <w:tc>
          <w:tcPr>
            <w:tcW w:w="598" w:type="pct"/>
          </w:tcPr>
          <w:p w14:paraId="62A2ACE5" w14:textId="77777777" w:rsidR="002B3244" w:rsidRDefault="00EB433B" w:rsidP="007D4F44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234896574"/>
                <w:placeholder>
                  <w:docPart w:val="674620A0A1DB4932860D12F88987B22E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2B3244" w:rsidRPr="005B598A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988" w:type="pct"/>
          </w:tcPr>
          <w:p w14:paraId="15CFB57F" w14:textId="77777777" w:rsidR="002B3244" w:rsidRPr="00F444BE" w:rsidRDefault="00EB433B" w:rsidP="007D4F44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265696852"/>
                <w:placeholder>
                  <w:docPart w:val="5C2C141CE7D04D57AB098082A0F1EC67"/>
                </w:placeholder>
              </w:sdtPr>
              <w:sdtEndPr/>
              <w:sdtContent>
                <w:r w:rsidR="002B3244" w:rsidRPr="00F444BE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                 </w:t>
                </w:r>
              </w:sdtContent>
            </w:sdt>
          </w:p>
        </w:tc>
        <w:tc>
          <w:tcPr>
            <w:tcW w:w="1294" w:type="pct"/>
          </w:tcPr>
          <w:p w14:paraId="5C72769E" w14:textId="77777777" w:rsidR="002B3244" w:rsidRPr="00F444BE" w:rsidRDefault="00EB433B" w:rsidP="007D4F44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890232099"/>
                <w:placeholder>
                  <w:docPart w:val="266581C3B88945E4BC3786224A7A2826"/>
                </w:placeholder>
              </w:sdtPr>
              <w:sdtEndPr/>
              <w:sdtContent>
                <w:r w:rsidR="002B3244" w:rsidRPr="00F444BE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                 </w:t>
                </w:r>
              </w:sdtContent>
            </w:sdt>
          </w:p>
        </w:tc>
      </w:tr>
    </w:tbl>
    <w:p w14:paraId="05DA35E5" w14:textId="77777777" w:rsidR="002B3244" w:rsidRDefault="002B3244" w:rsidP="002B3244">
      <w:pPr>
        <w:rPr>
          <w:rFonts w:cs="Arial"/>
          <w:b/>
        </w:rPr>
      </w:pPr>
    </w:p>
    <w:p w14:paraId="1F524273" w14:textId="32575E66" w:rsidR="00C86CA7" w:rsidRPr="00CD30E9" w:rsidRDefault="00CD30E9" w:rsidP="00B837EF">
      <w:pPr>
        <w:pStyle w:val="Pargrafdellista"/>
        <w:widowControl w:val="0"/>
        <w:numPr>
          <w:ilvl w:val="0"/>
          <w:numId w:val="0"/>
        </w:numPr>
        <w:tabs>
          <w:tab w:val="left" w:pos="142"/>
        </w:tabs>
        <w:autoSpaceDE w:val="0"/>
        <w:autoSpaceDN w:val="0"/>
        <w:adjustRightInd w:val="0"/>
        <w:spacing w:after="0"/>
        <w:contextualSpacing/>
        <w:mirrorIndents/>
        <w:jc w:val="both"/>
        <w:rPr>
          <w:rFonts w:eastAsia="Times New Roman" w:cs="Arial"/>
          <w:b/>
          <w:color w:val="000000" w:themeColor="text1"/>
          <w:sz w:val="18"/>
          <w:szCs w:val="18"/>
          <w:lang w:eastAsia="ca-ES"/>
        </w:rPr>
      </w:pPr>
      <w:r>
        <w:rPr>
          <w:rFonts w:eastAsia="Times New Roman" w:cs="Arial"/>
          <w:b/>
          <w:color w:val="000000" w:themeColor="text1"/>
          <w:sz w:val="18"/>
          <w:szCs w:val="18"/>
          <w:lang w:eastAsia="ca-ES"/>
        </w:rPr>
        <w:t>1</w:t>
      </w:r>
      <w:r w:rsidR="000F5ACA">
        <w:rPr>
          <w:rFonts w:eastAsia="Times New Roman" w:cs="Arial"/>
          <w:b/>
          <w:color w:val="000000" w:themeColor="text1"/>
          <w:sz w:val="18"/>
          <w:szCs w:val="18"/>
          <w:lang w:eastAsia="ca-ES"/>
        </w:rPr>
        <w:t>6</w:t>
      </w:r>
      <w:r>
        <w:rPr>
          <w:rFonts w:eastAsia="Times New Roman" w:cs="Arial"/>
          <w:b/>
          <w:color w:val="000000" w:themeColor="text1"/>
          <w:sz w:val="18"/>
          <w:szCs w:val="18"/>
          <w:lang w:eastAsia="ca-ES"/>
        </w:rPr>
        <w:t xml:space="preserve">. </w:t>
      </w:r>
      <w:r w:rsidR="00C86CA7" w:rsidRPr="00CD30E9">
        <w:rPr>
          <w:rFonts w:eastAsia="Times New Roman" w:cs="Arial"/>
          <w:b/>
          <w:color w:val="000000" w:themeColor="text1"/>
          <w:sz w:val="18"/>
          <w:szCs w:val="18"/>
          <w:lang w:eastAsia="ca-ES"/>
        </w:rPr>
        <w:t>Expliqueu el</w:t>
      </w:r>
      <w:r w:rsidR="002048EB">
        <w:rPr>
          <w:rFonts w:eastAsia="Times New Roman" w:cs="Arial"/>
          <w:b/>
          <w:color w:val="000000" w:themeColor="text1"/>
          <w:sz w:val="18"/>
          <w:szCs w:val="18"/>
          <w:lang w:eastAsia="ca-ES"/>
        </w:rPr>
        <w:t>s</w:t>
      </w:r>
      <w:r w:rsidR="00C86CA7" w:rsidRPr="00CD30E9">
        <w:rPr>
          <w:rFonts w:eastAsia="Times New Roman" w:cs="Arial"/>
          <w:b/>
          <w:color w:val="000000" w:themeColor="text1"/>
          <w:sz w:val="18"/>
          <w:szCs w:val="18"/>
          <w:lang w:eastAsia="ca-ES"/>
        </w:rPr>
        <w:t xml:space="preserve"> criteris d’igualtat de gènere que incorporen les actuacions del projecte i detalleu els indicadors de resultat que se’n deriven.</w:t>
      </w:r>
    </w:p>
    <w:p w14:paraId="31CBE85B" w14:textId="77777777" w:rsidR="00C86CA7" w:rsidRPr="002F7884" w:rsidRDefault="00C86CA7" w:rsidP="00C86CA7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mirrorIndents/>
        <w:rPr>
          <w:rFonts w:eastAsia="Times New Roman" w:cs="Arial"/>
          <w:color w:val="000000" w:themeColor="text1"/>
          <w:sz w:val="18"/>
          <w:szCs w:val="18"/>
          <w:lang w:eastAsia="ca-ES"/>
        </w:rPr>
      </w:pPr>
    </w:p>
    <w:tbl>
      <w:tblPr>
        <w:tblStyle w:val="Taulaambquadrcula"/>
        <w:tblW w:w="5000" w:type="pct"/>
        <w:tblLook w:val="04A0" w:firstRow="1" w:lastRow="0" w:firstColumn="1" w:lastColumn="0" w:noHBand="0" w:noVBand="1"/>
        <w:tblCaption w:val="Expliqueu els criteris d’igualtat de gènere"/>
        <w:tblDescription w:val="Expliqueu els criteris d’igualtat de gènere que incorporen les actuacions del projecte i detalleu els indicadors de resultat que se’n deriven."/>
      </w:tblPr>
      <w:tblGrid>
        <w:gridCol w:w="1271"/>
        <w:gridCol w:w="2552"/>
        <w:gridCol w:w="2744"/>
        <w:gridCol w:w="2494"/>
      </w:tblGrid>
      <w:tr w:rsidR="00C86CA7" w:rsidRPr="002F7884" w14:paraId="4B17E932" w14:textId="77777777" w:rsidTr="00257002">
        <w:trPr>
          <w:cantSplit/>
          <w:tblHeader/>
        </w:trPr>
        <w:tc>
          <w:tcPr>
            <w:tcW w:w="701" w:type="pct"/>
          </w:tcPr>
          <w:p w14:paraId="769DB5D6" w14:textId="77777777" w:rsidR="00C86CA7" w:rsidRPr="002F7884" w:rsidRDefault="00C86CA7" w:rsidP="003B3371">
            <w:pPr>
              <w:rPr>
                <w:rFonts w:cs="Arial"/>
                <w:b/>
                <w:sz w:val="18"/>
                <w:szCs w:val="18"/>
              </w:rPr>
            </w:pPr>
            <w:r w:rsidRPr="002F7884">
              <w:rPr>
                <w:rFonts w:cs="Arial"/>
                <w:b/>
                <w:sz w:val="18"/>
                <w:szCs w:val="18"/>
              </w:rPr>
              <w:lastRenderedPageBreak/>
              <w:t>Codi Actuació</w:t>
            </w:r>
          </w:p>
        </w:tc>
        <w:tc>
          <w:tcPr>
            <w:tcW w:w="1408" w:type="pct"/>
          </w:tcPr>
          <w:p w14:paraId="1B55B739" w14:textId="77777777" w:rsidR="00C86CA7" w:rsidRPr="002F7884" w:rsidRDefault="00C86CA7" w:rsidP="003B3371">
            <w:pPr>
              <w:rPr>
                <w:rFonts w:cs="Arial"/>
                <w:b/>
                <w:sz w:val="18"/>
                <w:szCs w:val="18"/>
              </w:rPr>
            </w:pPr>
            <w:r w:rsidRPr="002F7884">
              <w:rPr>
                <w:rFonts w:cs="Arial"/>
                <w:b/>
                <w:sz w:val="18"/>
                <w:szCs w:val="18"/>
              </w:rPr>
              <w:t>Nom de l’actuació</w:t>
            </w:r>
          </w:p>
        </w:tc>
        <w:tc>
          <w:tcPr>
            <w:tcW w:w="1514" w:type="pct"/>
          </w:tcPr>
          <w:p w14:paraId="4262CF83" w14:textId="77777777" w:rsidR="00C86CA7" w:rsidRPr="002F7884" w:rsidRDefault="00C86CA7" w:rsidP="003B3371">
            <w:pPr>
              <w:rPr>
                <w:rFonts w:cs="Arial"/>
                <w:b/>
                <w:sz w:val="18"/>
                <w:szCs w:val="18"/>
              </w:rPr>
            </w:pPr>
            <w:r w:rsidRPr="002F7884">
              <w:rPr>
                <w:rFonts w:cs="Arial"/>
                <w:b/>
                <w:sz w:val="18"/>
                <w:szCs w:val="18"/>
              </w:rPr>
              <w:t>Criteris</w:t>
            </w:r>
          </w:p>
        </w:tc>
        <w:tc>
          <w:tcPr>
            <w:tcW w:w="1376" w:type="pct"/>
          </w:tcPr>
          <w:p w14:paraId="63BFAB35" w14:textId="77777777" w:rsidR="00C86CA7" w:rsidRPr="002F7884" w:rsidRDefault="00C86CA7" w:rsidP="003B3371">
            <w:pPr>
              <w:rPr>
                <w:rFonts w:cs="Arial"/>
                <w:b/>
                <w:sz w:val="18"/>
                <w:szCs w:val="18"/>
              </w:rPr>
            </w:pPr>
            <w:r w:rsidRPr="002F7884">
              <w:rPr>
                <w:rFonts w:cs="Arial"/>
                <w:b/>
                <w:sz w:val="18"/>
                <w:szCs w:val="18"/>
              </w:rPr>
              <w:t>Indicadors de resultat</w:t>
            </w:r>
          </w:p>
        </w:tc>
      </w:tr>
      <w:tr w:rsidR="00C86CA7" w:rsidRPr="006A3376" w14:paraId="3034943D" w14:textId="77777777" w:rsidTr="00257002">
        <w:trPr>
          <w:cantSplit/>
          <w:tblHeader/>
        </w:trPr>
        <w:tc>
          <w:tcPr>
            <w:tcW w:w="701" w:type="pct"/>
          </w:tcPr>
          <w:p w14:paraId="6F59EDF1" w14:textId="77777777" w:rsidR="00C86CA7" w:rsidRDefault="00EB433B" w:rsidP="00C86CA7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706878186"/>
                <w:placeholder>
                  <w:docPart w:val="2ECB0378A14C41DAB8F0EDBD8C98F4D1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86CA7" w:rsidRPr="00873F3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408" w:type="pct"/>
          </w:tcPr>
          <w:p w14:paraId="680A1B07" w14:textId="77777777" w:rsidR="00C86CA7" w:rsidRPr="00827273" w:rsidRDefault="00EB433B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425544815"/>
                <w:placeholder>
                  <w:docPart w:val="E8605695DA55459DA30BC380F4FC235B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</w:t>
                </w:r>
              </w:sdtContent>
            </w:sdt>
          </w:p>
        </w:tc>
        <w:tc>
          <w:tcPr>
            <w:tcW w:w="1514" w:type="pct"/>
          </w:tcPr>
          <w:p w14:paraId="66BBCBB5" w14:textId="77777777" w:rsidR="00C86CA7" w:rsidRPr="00827273" w:rsidRDefault="00EB433B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968587563"/>
                <w:placeholder>
                  <w:docPart w:val="0BDD9AB3B0BB475EB4DB6D2FCBD773DC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376" w:type="pct"/>
          </w:tcPr>
          <w:p w14:paraId="4D82DBBC" w14:textId="77777777" w:rsidR="00C86CA7" w:rsidRPr="00827273" w:rsidRDefault="00EB433B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576736971"/>
                <w:placeholder>
                  <w:docPart w:val="96CB703184D44695BBAD8FEF08843B67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  <w:tr w:rsidR="00C86CA7" w:rsidRPr="006A3376" w14:paraId="65D5016B" w14:textId="77777777" w:rsidTr="00257002">
        <w:trPr>
          <w:cantSplit/>
          <w:tblHeader/>
        </w:trPr>
        <w:tc>
          <w:tcPr>
            <w:tcW w:w="701" w:type="pct"/>
          </w:tcPr>
          <w:p w14:paraId="6C27B2F0" w14:textId="77777777" w:rsidR="00C86CA7" w:rsidRDefault="00EB433B" w:rsidP="00C86CA7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564767705"/>
                <w:placeholder>
                  <w:docPart w:val="19478215547743D6BC36981BA5618AEE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86CA7" w:rsidRPr="00873F3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408" w:type="pct"/>
          </w:tcPr>
          <w:p w14:paraId="4A0885AB" w14:textId="77777777" w:rsidR="00C86CA7" w:rsidRPr="00827273" w:rsidRDefault="00EB433B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49549867"/>
                <w:placeholder>
                  <w:docPart w:val="86E6329FECE244EFBE82D982685FAB60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</w:t>
                </w:r>
              </w:sdtContent>
            </w:sdt>
          </w:p>
        </w:tc>
        <w:tc>
          <w:tcPr>
            <w:tcW w:w="1514" w:type="pct"/>
          </w:tcPr>
          <w:p w14:paraId="43FCBAED" w14:textId="77777777" w:rsidR="00C86CA7" w:rsidRPr="00827273" w:rsidRDefault="00EB433B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725790079"/>
                <w:placeholder>
                  <w:docPart w:val="BAA1147EF1154EA2A3F09C42C2C2C11A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376" w:type="pct"/>
          </w:tcPr>
          <w:p w14:paraId="519BECB7" w14:textId="77777777" w:rsidR="00C86CA7" w:rsidRPr="00827273" w:rsidRDefault="00EB433B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927719272"/>
                <w:placeholder>
                  <w:docPart w:val="5B6BBBA08D964673B09A900791CC1DE4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  <w:tr w:rsidR="00C86CA7" w:rsidRPr="006A3376" w14:paraId="1234300B" w14:textId="77777777" w:rsidTr="00257002">
        <w:trPr>
          <w:cantSplit/>
          <w:tblHeader/>
        </w:trPr>
        <w:tc>
          <w:tcPr>
            <w:tcW w:w="701" w:type="pct"/>
          </w:tcPr>
          <w:p w14:paraId="37A45703" w14:textId="77777777" w:rsidR="00C86CA7" w:rsidRDefault="00EB433B" w:rsidP="00C86CA7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701324581"/>
                <w:placeholder>
                  <w:docPart w:val="55AA07D1F8A0458498C030C21C416064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86CA7" w:rsidRPr="00873F3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408" w:type="pct"/>
          </w:tcPr>
          <w:p w14:paraId="36AAF292" w14:textId="77777777" w:rsidR="00C86CA7" w:rsidRPr="00827273" w:rsidRDefault="00EB433B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789741524"/>
                <w:placeholder>
                  <w:docPart w:val="22C8871BC8364762AE917BC5373D4117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</w:t>
                </w:r>
              </w:sdtContent>
            </w:sdt>
          </w:p>
        </w:tc>
        <w:tc>
          <w:tcPr>
            <w:tcW w:w="1514" w:type="pct"/>
          </w:tcPr>
          <w:p w14:paraId="572894C4" w14:textId="77777777" w:rsidR="00C86CA7" w:rsidRPr="00827273" w:rsidRDefault="00EB433B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664274343"/>
                <w:placeholder>
                  <w:docPart w:val="DF3F942288AD4CFFA3F5315B1FA3C6D7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376" w:type="pct"/>
          </w:tcPr>
          <w:p w14:paraId="4AE01937" w14:textId="77777777" w:rsidR="00C86CA7" w:rsidRPr="00827273" w:rsidRDefault="00EB433B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576812706"/>
                <w:placeholder>
                  <w:docPart w:val="6938F85AAC0545E5A6ECF5FF6B00C673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  <w:tr w:rsidR="00C86CA7" w:rsidRPr="006A3376" w14:paraId="7A7CE864" w14:textId="77777777" w:rsidTr="00257002">
        <w:trPr>
          <w:cantSplit/>
          <w:tblHeader/>
        </w:trPr>
        <w:tc>
          <w:tcPr>
            <w:tcW w:w="701" w:type="pct"/>
          </w:tcPr>
          <w:p w14:paraId="7723E066" w14:textId="77777777" w:rsidR="00C86CA7" w:rsidRDefault="00EB433B" w:rsidP="00C86CA7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870342765"/>
                <w:placeholder>
                  <w:docPart w:val="6D54DB17B5BE48F7BDAB886D4592938C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86CA7" w:rsidRPr="00873F3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408" w:type="pct"/>
          </w:tcPr>
          <w:p w14:paraId="3664910E" w14:textId="77777777" w:rsidR="00C86CA7" w:rsidRPr="00827273" w:rsidRDefault="00EB433B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27181240"/>
                <w:placeholder>
                  <w:docPart w:val="3D3D59A84F07448AACE0ECB8429AC38C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</w:t>
                </w:r>
              </w:sdtContent>
            </w:sdt>
          </w:p>
        </w:tc>
        <w:tc>
          <w:tcPr>
            <w:tcW w:w="1514" w:type="pct"/>
          </w:tcPr>
          <w:p w14:paraId="4B1DA46C" w14:textId="77777777" w:rsidR="00C86CA7" w:rsidRPr="00827273" w:rsidRDefault="00EB433B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05431299"/>
                <w:placeholder>
                  <w:docPart w:val="9E0FA59139E444B8B52CECA2386E6E5B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376" w:type="pct"/>
          </w:tcPr>
          <w:p w14:paraId="4B399102" w14:textId="77777777" w:rsidR="00C86CA7" w:rsidRPr="00827273" w:rsidRDefault="00EB433B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733854075"/>
                <w:placeholder>
                  <w:docPart w:val="4B01E23FC4D140EFB8042533BF6E3D89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  <w:tr w:rsidR="00C86CA7" w:rsidRPr="006A3376" w14:paraId="2AE4F63C" w14:textId="77777777" w:rsidTr="00257002">
        <w:trPr>
          <w:cantSplit/>
          <w:tblHeader/>
        </w:trPr>
        <w:tc>
          <w:tcPr>
            <w:tcW w:w="701" w:type="pct"/>
          </w:tcPr>
          <w:p w14:paraId="24EC4F66" w14:textId="77777777" w:rsidR="00C86CA7" w:rsidRDefault="00EB433B" w:rsidP="00C86CA7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87584529"/>
                <w:placeholder>
                  <w:docPart w:val="D582FD7CF0614D2FB19C84D4F0913989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86CA7" w:rsidRPr="00873F3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408" w:type="pct"/>
          </w:tcPr>
          <w:p w14:paraId="18AEB454" w14:textId="77777777" w:rsidR="00C86CA7" w:rsidRPr="00827273" w:rsidRDefault="00EB433B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520732890"/>
                <w:placeholder>
                  <w:docPart w:val="251FC470FA264380BEB0C255DC3BCA38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</w:t>
                </w:r>
              </w:sdtContent>
            </w:sdt>
          </w:p>
        </w:tc>
        <w:tc>
          <w:tcPr>
            <w:tcW w:w="1514" w:type="pct"/>
          </w:tcPr>
          <w:p w14:paraId="0148BDCE" w14:textId="77777777" w:rsidR="00C86CA7" w:rsidRPr="00827273" w:rsidRDefault="00EB433B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763120865"/>
                <w:placeholder>
                  <w:docPart w:val="530F116CFC214110BA78FF2FE892B334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376" w:type="pct"/>
          </w:tcPr>
          <w:p w14:paraId="5EA63FA8" w14:textId="77777777" w:rsidR="00C86CA7" w:rsidRPr="00827273" w:rsidRDefault="00EB433B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728984894"/>
                <w:placeholder>
                  <w:docPart w:val="0D608D9CBECC4974ADEE0D5202681ECA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  <w:tr w:rsidR="00C86CA7" w:rsidRPr="006A3376" w14:paraId="63A9D336" w14:textId="77777777" w:rsidTr="00257002">
        <w:trPr>
          <w:cantSplit/>
          <w:tblHeader/>
        </w:trPr>
        <w:tc>
          <w:tcPr>
            <w:tcW w:w="701" w:type="pct"/>
          </w:tcPr>
          <w:p w14:paraId="2CC737CF" w14:textId="77777777" w:rsidR="00C86CA7" w:rsidRDefault="00EB433B" w:rsidP="00C86CA7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109208423"/>
                <w:placeholder>
                  <w:docPart w:val="BC6B118689D24262AD6FFE16692C758E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86CA7" w:rsidRPr="00873F3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408" w:type="pct"/>
          </w:tcPr>
          <w:p w14:paraId="71B4DC22" w14:textId="77777777" w:rsidR="00C86CA7" w:rsidRPr="00827273" w:rsidRDefault="00EB433B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256949740"/>
                <w:placeholder>
                  <w:docPart w:val="91DF29F24B054B6AB3CA591EE502142F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</w:t>
                </w:r>
              </w:sdtContent>
            </w:sdt>
          </w:p>
        </w:tc>
        <w:tc>
          <w:tcPr>
            <w:tcW w:w="1514" w:type="pct"/>
          </w:tcPr>
          <w:p w14:paraId="426DFFAF" w14:textId="77777777" w:rsidR="00C86CA7" w:rsidRPr="00827273" w:rsidRDefault="00EB433B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2103065404"/>
                <w:placeholder>
                  <w:docPart w:val="66D9D0CE35294CFA9CBDD5AA70C8A7CF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376" w:type="pct"/>
          </w:tcPr>
          <w:p w14:paraId="10F6B5D1" w14:textId="77777777" w:rsidR="00C86CA7" w:rsidRPr="00827273" w:rsidRDefault="00EB433B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225605405"/>
                <w:placeholder>
                  <w:docPart w:val="4A4B556AA0A740C9B4168EDD3C2A78EE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  <w:tr w:rsidR="00C86CA7" w:rsidRPr="006A3376" w14:paraId="2C8CF783" w14:textId="77777777" w:rsidTr="00257002">
        <w:trPr>
          <w:cantSplit/>
          <w:tblHeader/>
        </w:trPr>
        <w:tc>
          <w:tcPr>
            <w:tcW w:w="701" w:type="pct"/>
          </w:tcPr>
          <w:p w14:paraId="0518B8FB" w14:textId="77777777" w:rsidR="00C86CA7" w:rsidRDefault="00EB433B" w:rsidP="00C86CA7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2034958900"/>
                <w:placeholder>
                  <w:docPart w:val="B92DA8B54817486EB9C46DC412B5BE50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86CA7" w:rsidRPr="00873F3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408" w:type="pct"/>
          </w:tcPr>
          <w:p w14:paraId="207D1A0D" w14:textId="77777777" w:rsidR="00C86CA7" w:rsidRPr="00827273" w:rsidRDefault="00EB433B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967153604"/>
                <w:placeholder>
                  <w:docPart w:val="EFDA7D664F5D440383234187B8EB0172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</w:t>
                </w:r>
              </w:sdtContent>
            </w:sdt>
          </w:p>
        </w:tc>
        <w:tc>
          <w:tcPr>
            <w:tcW w:w="1514" w:type="pct"/>
          </w:tcPr>
          <w:p w14:paraId="7A5D2648" w14:textId="77777777" w:rsidR="00C86CA7" w:rsidRPr="00827273" w:rsidRDefault="00EB433B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486409503"/>
                <w:placeholder>
                  <w:docPart w:val="87FC5B8471734CD68E9625BEA163CEC8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376" w:type="pct"/>
          </w:tcPr>
          <w:p w14:paraId="629295E2" w14:textId="77777777" w:rsidR="00C86CA7" w:rsidRPr="00827273" w:rsidRDefault="00EB433B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96446460"/>
                <w:placeholder>
                  <w:docPart w:val="E32584DB6FA74620A683895AD6AAE14D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  <w:tr w:rsidR="00C86CA7" w:rsidRPr="006A3376" w14:paraId="12DA69F3" w14:textId="77777777" w:rsidTr="00257002">
        <w:trPr>
          <w:cantSplit/>
          <w:tblHeader/>
        </w:trPr>
        <w:tc>
          <w:tcPr>
            <w:tcW w:w="701" w:type="pct"/>
          </w:tcPr>
          <w:p w14:paraId="37003275" w14:textId="77777777" w:rsidR="00C86CA7" w:rsidRDefault="00EB433B" w:rsidP="00C86CA7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230460188"/>
                <w:placeholder>
                  <w:docPart w:val="B1878E18FFB149B5BFE2409BC1E2B787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86CA7" w:rsidRPr="00873F3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408" w:type="pct"/>
          </w:tcPr>
          <w:p w14:paraId="1D9C927D" w14:textId="77777777" w:rsidR="00C86CA7" w:rsidRPr="00827273" w:rsidRDefault="00EB433B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687055010"/>
                <w:placeholder>
                  <w:docPart w:val="9F4A53E6E15F454980EC959AAB8E25B2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</w:t>
                </w:r>
              </w:sdtContent>
            </w:sdt>
          </w:p>
        </w:tc>
        <w:tc>
          <w:tcPr>
            <w:tcW w:w="1514" w:type="pct"/>
          </w:tcPr>
          <w:p w14:paraId="1AAC930A" w14:textId="77777777" w:rsidR="00C86CA7" w:rsidRPr="00827273" w:rsidRDefault="00EB433B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97176357"/>
                <w:placeholder>
                  <w:docPart w:val="B3412160F49D494889FBD51F7085652E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376" w:type="pct"/>
          </w:tcPr>
          <w:p w14:paraId="6991A100" w14:textId="77777777" w:rsidR="00C86CA7" w:rsidRPr="00827273" w:rsidRDefault="00EB433B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59595097"/>
                <w:placeholder>
                  <w:docPart w:val="F82C4CF6CB804F5C8A4157C30EBB3B08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  <w:tr w:rsidR="00C86CA7" w:rsidRPr="006A3376" w14:paraId="6442E330" w14:textId="77777777" w:rsidTr="00257002">
        <w:trPr>
          <w:cantSplit/>
          <w:tblHeader/>
        </w:trPr>
        <w:tc>
          <w:tcPr>
            <w:tcW w:w="701" w:type="pct"/>
          </w:tcPr>
          <w:p w14:paraId="601F46CC" w14:textId="77777777" w:rsidR="00C86CA7" w:rsidRDefault="00EB433B" w:rsidP="00C86CA7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782906844"/>
                <w:placeholder>
                  <w:docPart w:val="4C6A629534864911B9411246267428BA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86CA7" w:rsidRPr="00873F3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408" w:type="pct"/>
          </w:tcPr>
          <w:p w14:paraId="2AEBF0CE" w14:textId="77777777" w:rsidR="00C86CA7" w:rsidRPr="00827273" w:rsidRDefault="00EB433B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013991484"/>
                <w:placeholder>
                  <w:docPart w:val="2C6B3D6816874B9686D0D0A47BA2E8D8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</w:t>
                </w:r>
              </w:sdtContent>
            </w:sdt>
          </w:p>
        </w:tc>
        <w:tc>
          <w:tcPr>
            <w:tcW w:w="1514" w:type="pct"/>
          </w:tcPr>
          <w:p w14:paraId="3881C981" w14:textId="77777777" w:rsidR="00C86CA7" w:rsidRPr="00827273" w:rsidRDefault="00EB433B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327329731"/>
                <w:placeholder>
                  <w:docPart w:val="927A9FA541AD415AA85D835B23E1B652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376" w:type="pct"/>
          </w:tcPr>
          <w:p w14:paraId="661C3C51" w14:textId="77777777" w:rsidR="00C86CA7" w:rsidRPr="00827273" w:rsidRDefault="00EB433B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551534693"/>
                <w:placeholder>
                  <w:docPart w:val="EFCAD09B78E84067AD145B6494EB1A18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  <w:tr w:rsidR="00C86CA7" w:rsidRPr="006A3376" w14:paraId="13B3107B" w14:textId="77777777" w:rsidTr="00257002">
        <w:trPr>
          <w:cantSplit/>
          <w:tblHeader/>
        </w:trPr>
        <w:tc>
          <w:tcPr>
            <w:tcW w:w="701" w:type="pct"/>
          </w:tcPr>
          <w:p w14:paraId="75129AA0" w14:textId="77777777" w:rsidR="00C86CA7" w:rsidRDefault="00EB433B" w:rsidP="00C86CA7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427083287"/>
                <w:placeholder>
                  <w:docPart w:val="E9A1C2CFAD264F808D00B7A402533890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86CA7" w:rsidRPr="00873F3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408" w:type="pct"/>
          </w:tcPr>
          <w:p w14:paraId="65C2E56F" w14:textId="77777777" w:rsidR="00C86CA7" w:rsidRPr="00827273" w:rsidRDefault="00EB433B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52678608"/>
                <w:placeholder>
                  <w:docPart w:val="CD4750662AFC4BE1B28460B816AFA430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</w:t>
                </w:r>
              </w:sdtContent>
            </w:sdt>
          </w:p>
        </w:tc>
        <w:tc>
          <w:tcPr>
            <w:tcW w:w="1514" w:type="pct"/>
          </w:tcPr>
          <w:p w14:paraId="00E8B02A" w14:textId="77777777" w:rsidR="00C86CA7" w:rsidRPr="00827273" w:rsidRDefault="00EB433B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886531780"/>
                <w:placeholder>
                  <w:docPart w:val="0F1888A63964498FA714F6AD1FE30370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376" w:type="pct"/>
          </w:tcPr>
          <w:p w14:paraId="79BAF0C1" w14:textId="77777777" w:rsidR="00C86CA7" w:rsidRPr="00827273" w:rsidRDefault="00EB433B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121225934"/>
                <w:placeholder>
                  <w:docPart w:val="B56A5BAC8C944D53ACDFF866580FAA96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</w:tbl>
    <w:p w14:paraId="578C0125" w14:textId="77777777" w:rsidR="00CD30E9" w:rsidRDefault="00CD30E9" w:rsidP="00CD30E9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contextualSpacing/>
        <w:mirrorIndents/>
        <w:rPr>
          <w:rFonts w:eastAsia="Times New Roman" w:cs="Arial"/>
          <w:b/>
          <w:color w:val="000000" w:themeColor="text1"/>
          <w:sz w:val="18"/>
          <w:szCs w:val="18"/>
          <w:lang w:eastAsia="ca-ES"/>
        </w:rPr>
      </w:pPr>
    </w:p>
    <w:p w14:paraId="3114C6B4" w14:textId="77777777" w:rsidR="002F7884" w:rsidRDefault="002F7884" w:rsidP="00CD30E9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contextualSpacing/>
        <w:mirrorIndents/>
        <w:rPr>
          <w:rFonts w:eastAsia="Times New Roman" w:cs="Arial"/>
          <w:b/>
          <w:color w:val="000000" w:themeColor="text1"/>
          <w:sz w:val="18"/>
          <w:szCs w:val="18"/>
          <w:lang w:eastAsia="ca-ES"/>
        </w:rPr>
      </w:pPr>
    </w:p>
    <w:p w14:paraId="0517AE34" w14:textId="7A2226BB" w:rsidR="00C86CA7" w:rsidRPr="00CD30E9" w:rsidRDefault="000F5ACA" w:rsidP="00B837EF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contextualSpacing/>
        <w:mirrorIndents/>
        <w:jc w:val="both"/>
        <w:rPr>
          <w:rFonts w:eastAsia="Times New Roman" w:cs="Arial"/>
          <w:color w:val="000000" w:themeColor="text1"/>
          <w:sz w:val="18"/>
          <w:szCs w:val="18"/>
          <w:lang w:eastAsia="ca-ES"/>
        </w:rPr>
      </w:pPr>
      <w:r>
        <w:rPr>
          <w:rFonts w:eastAsia="Times New Roman" w:cs="Arial"/>
          <w:b/>
          <w:color w:val="000000" w:themeColor="text1"/>
          <w:sz w:val="18"/>
          <w:szCs w:val="18"/>
          <w:lang w:eastAsia="ca-ES"/>
        </w:rPr>
        <w:t>17</w:t>
      </w:r>
      <w:r w:rsidR="00CD30E9">
        <w:rPr>
          <w:rFonts w:eastAsia="Times New Roman" w:cs="Arial"/>
          <w:b/>
          <w:color w:val="000000" w:themeColor="text1"/>
          <w:sz w:val="18"/>
          <w:szCs w:val="18"/>
          <w:lang w:eastAsia="ca-ES"/>
        </w:rPr>
        <w:t xml:space="preserve">. </w:t>
      </w:r>
      <w:r w:rsidR="00C86CA7" w:rsidRPr="00CD30E9">
        <w:rPr>
          <w:rFonts w:eastAsia="Times New Roman" w:cs="Arial"/>
          <w:b/>
          <w:color w:val="000000" w:themeColor="text1"/>
          <w:sz w:val="18"/>
          <w:szCs w:val="18"/>
          <w:lang w:eastAsia="ca-ES"/>
        </w:rPr>
        <w:t>Expliqueu el</w:t>
      </w:r>
      <w:r w:rsidR="002048EB">
        <w:rPr>
          <w:rFonts w:eastAsia="Times New Roman" w:cs="Arial"/>
          <w:b/>
          <w:color w:val="000000" w:themeColor="text1"/>
          <w:sz w:val="18"/>
          <w:szCs w:val="18"/>
          <w:lang w:eastAsia="ca-ES"/>
        </w:rPr>
        <w:t>s</w:t>
      </w:r>
      <w:r w:rsidR="00C86CA7" w:rsidRPr="00CD30E9">
        <w:rPr>
          <w:rFonts w:eastAsia="Times New Roman" w:cs="Arial"/>
          <w:b/>
          <w:color w:val="000000" w:themeColor="text1"/>
          <w:sz w:val="18"/>
          <w:szCs w:val="18"/>
          <w:lang w:eastAsia="ca-ES"/>
        </w:rPr>
        <w:t xml:space="preserve"> criteris d’igualtat d’oportunitats i no discriminació que incorporen les actuacions del projecte i detalleu els indicadors de resultat que se’n deriven</w:t>
      </w:r>
      <w:r w:rsidR="00C86CA7" w:rsidRPr="00CD30E9">
        <w:rPr>
          <w:rFonts w:eastAsia="Times New Roman" w:cs="Arial"/>
          <w:color w:val="000000" w:themeColor="text1"/>
          <w:sz w:val="18"/>
          <w:szCs w:val="18"/>
          <w:lang w:eastAsia="ca-ES"/>
        </w:rPr>
        <w:t>.</w:t>
      </w:r>
    </w:p>
    <w:p w14:paraId="7882A6F3" w14:textId="77777777" w:rsidR="00C86CA7" w:rsidRDefault="00C86CA7" w:rsidP="00C86CA7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mirrorIndents/>
        <w:rPr>
          <w:rFonts w:eastAsia="Times New Roman" w:cs="Arial"/>
          <w:color w:val="000000" w:themeColor="text1"/>
          <w:lang w:eastAsia="ca-ES"/>
        </w:rPr>
      </w:pPr>
    </w:p>
    <w:tbl>
      <w:tblPr>
        <w:tblStyle w:val="Taulaambquadrcula"/>
        <w:tblW w:w="5000" w:type="pct"/>
        <w:tblLook w:val="04A0" w:firstRow="1" w:lastRow="0" w:firstColumn="1" w:lastColumn="0" w:noHBand="0" w:noVBand="1"/>
        <w:tblCaption w:val="Expliqueu els criteris d’igualtat d’oportunitats i no discriminació"/>
        <w:tblDescription w:val="Expliqueu els criteris d’igualtat d’oportunitats i no discriminació que incorporen les actuacions del projecte i detalleu els indicadors de resultat que se’n deriven."/>
      </w:tblPr>
      <w:tblGrid>
        <w:gridCol w:w="1824"/>
        <w:gridCol w:w="2249"/>
        <w:gridCol w:w="2494"/>
        <w:gridCol w:w="2494"/>
      </w:tblGrid>
      <w:tr w:rsidR="00C86CA7" w:rsidRPr="006A3376" w14:paraId="44817FFA" w14:textId="77777777" w:rsidTr="00257002">
        <w:trPr>
          <w:cantSplit/>
          <w:tblHeader/>
        </w:trPr>
        <w:tc>
          <w:tcPr>
            <w:tcW w:w="1007" w:type="pct"/>
          </w:tcPr>
          <w:p w14:paraId="474BC2F8" w14:textId="77777777" w:rsidR="00C86CA7" w:rsidRPr="000B113E" w:rsidRDefault="00C86CA7" w:rsidP="003B3371">
            <w:pPr>
              <w:rPr>
                <w:rFonts w:cs="Arial"/>
                <w:b/>
                <w:sz w:val="20"/>
              </w:rPr>
            </w:pPr>
            <w:r w:rsidRPr="000B113E">
              <w:rPr>
                <w:rFonts w:cs="Arial"/>
                <w:b/>
                <w:sz w:val="20"/>
              </w:rPr>
              <w:lastRenderedPageBreak/>
              <w:t>Codi Actuació</w:t>
            </w:r>
          </w:p>
        </w:tc>
        <w:tc>
          <w:tcPr>
            <w:tcW w:w="1241" w:type="pct"/>
          </w:tcPr>
          <w:p w14:paraId="40838653" w14:textId="77777777" w:rsidR="00C86CA7" w:rsidRPr="000B113E" w:rsidRDefault="00C86CA7" w:rsidP="003B3371">
            <w:pPr>
              <w:rPr>
                <w:rFonts w:cs="Arial"/>
                <w:b/>
                <w:sz w:val="20"/>
              </w:rPr>
            </w:pPr>
            <w:r w:rsidRPr="000B113E">
              <w:rPr>
                <w:rFonts w:cs="Arial"/>
                <w:b/>
                <w:sz w:val="20"/>
              </w:rPr>
              <w:t>Nom de l’actuació</w:t>
            </w:r>
          </w:p>
        </w:tc>
        <w:tc>
          <w:tcPr>
            <w:tcW w:w="1376" w:type="pct"/>
          </w:tcPr>
          <w:p w14:paraId="10C4FD04" w14:textId="77777777" w:rsidR="00C86CA7" w:rsidRPr="000B113E" w:rsidRDefault="00C86CA7" w:rsidP="003B3371">
            <w:pPr>
              <w:rPr>
                <w:rFonts w:cs="Arial"/>
                <w:b/>
                <w:sz w:val="20"/>
              </w:rPr>
            </w:pPr>
            <w:r w:rsidRPr="000B113E">
              <w:rPr>
                <w:rFonts w:cs="Arial"/>
                <w:b/>
                <w:sz w:val="20"/>
              </w:rPr>
              <w:t>Criteris</w:t>
            </w:r>
          </w:p>
        </w:tc>
        <w:tc>
          <w:tcPr>
            <w:tcW w:w="1376" w:type="pct"/>
          </w:tcPr>
          <w:p w14:paraId="702B3447" w14:textId="77777777" w:rsidR="00C86CA7" w:rsidRPr="000B113E" w:rsidRDefault="00C86CA7" w:rsidP="003B3371">
            <w:pPr>
              <w:rPr>
                <w:rFonts w:cs="Arial"/>
                <w:b/>
                <w:sz w:val="20"/>
              </w:rPr>
            </w:pPr>
            <w:r w:rsidRPr="000B113E">
              <w:rPr>
                <w:rFonts w:cs="Arial"/>
                <w:b/>
                <w:sz w:val="20"/>
              </w:rPr>
              <w:t>Indicadors de resultat</w:t>
            </w:r>
          </w:p>
        </w:tc>
      </w:tr>
      <w:tr w:rsidR="00C86CA7" w:rsidRPr="00827273" w14:paraId="54BA2917" w14:textId="77777777" w:rsidTr="00257002">
        <w:trPr>
          <w:cantSplit/>
          <w:tblHeader/>
        </w:trPr>
        <w:tc>
          <w:tcPr>
            <w:tcW w:w="1007" w:type="pct"/>
          </w:tcPr>
          <w:p w14:paraId="37178126" w14:textId="77777777" w:rsidR="00C86CA7" w:rsidRDefault="00EB433B" w:rsidP="00C86CA7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479816814"/>
                <w:placeholder>
                  <w:docPart w:val="EFCBBD9FE6CD41858EE83855FD4EEBB8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86CA7" w:rsidRPr="002B532E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241" w:type="pct"/>
          </w:tcPr>
          <w:p w14:paraId="1BC254CA" w14:textId="77777777" w:rsidR="00C86CA7" w:rsidRPr="00827273" w:rsidRDefault="00EB433B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544206103"/>
                <w:placeholder>
                  <w:docPart w:val="14FD5F2FF1074B79A8D9B0BC049870D0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</w:t>
                </w:r>
              </w:sdtContent>
            </w:sdt>
          </w:p>
        </w:tc>
        <w:tc>
          <w:tcPr>
            <w:tcW w:w="1376" w:type="pct"/>
          </w:tcPr>
          <w:p w14:paraId="093B95E3" w14:textId="77777777" w:rsidR="00C86CA7" w:rsidRPr="00827273" w:rsidRDefault="00EB433B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914473007"/>
                <w:placeholder>
                  <w:docPart w:val="A0CDF14269CE42EAB657C56B3910B0BB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376" w:type="pct"/>
          </w:tcPr>
          <w:p w14:paraId="4DF1EA66" w14:textId="77777777" w:rsidR="00C86CA7" w:rsidRPr="00827273" w:rsidRDefault="00EB433B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2017343832"/>
                <w:placeholder>
                  <w:docPart w:val="C7329FF590FB462CB8A99B273C1F5199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  <w:tr w:rsidR="00C86CA7" w:rsidRPr="00827273" w14:paraId="0FCCEBC6" w14:textId="77777777" w:rsidTr="00257002">
        <w:trPr>
          <w:cantSplit/>
          <w:tblHeader/>
        </w:trPr>
        <w:tc>
          <w:tcPr>
            <w:tcW w:w="1007" w:type="pct"/>
          </w:tcPr>
          <w:p w14:paraId="04C72FA0" w14:textId="77777777" w:rsidR="00C86CA7" w:rsidRDefault="00EB433B" w:rsidP="00C86CA7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699442497"/>
                <w:placeholder>
                  <w:docPart w:val="4BE5CBD0EAF347FFBD2BB2CB019AE632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86CA7" w:rsidRPr="002B532E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241" w:type="pct"/>
          </w:tcPr>
          <w:p w14:paraId="687ABF8D" w14:textId="77777777" w:rsidR="00C86CA7" w:rsidRPr="00827273" w:rsidRDefault="00EB433B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713340690"/>
                <w:placeholder>
                  <w:docPart w:val="5BE7DA4EF308496B924CEF20A449BBDF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</w:t>
                </w:r>
              </w:sdtContent>
            </w:sdt>
          </w:p>
        </w:tc>
        <w:tc>
          <w:tcPr>
            <w:tcW w:w="1376" w:type="pct"/>
          </w:tcPr>
          <w:p w14:paraId="4813676D" w14:textId="77777777" w:rsidR="00C86CA7" w:rsidRPr="00827273" w:rsidRDefault="00EB433B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803672102"/>
                <w:placeholder>
                  <w:docPart w:val="D29523AD5849478F848CA26BB9706615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376" w:type="pct"/>
          </w:tcPr>
          <w:p w14:paraId="2B73AD52" w14:textId="77777777" w:rsidR="00C86CA7" w:rsidRPr="00827273" w:rsidRDefault="00EB433B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645512052"/>
                <w:placeholder>
                  <w:docPart w:val="6842956E71944D15854FC4F6BA62AB76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  <w:tr w:rsidR="00C86CA7" w:rsidRPr="00827273" w14:paraId="7C35441A" w14:textId="77777777" w:rsidTr="00257002">
        <w:trPr>
          <w:cantSplit/>
          <w:tblHeader/>
        </w:trPr>
        <w:tc>
          <w:tcPr>
            <w:tcW w:w="1007" w:type="pct"/>
          </w:tcPr>
          <w:p w14:paraId="437DBB42" w14:textId="77777777" w:rsidR="00C86CA7" w:rsidRDefault="00EB433B" w:rsidP="00C86CA7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221330548"/>
                <w:placeholder>
                  <w:docPart w:val="416042B876D443048CCC4B84E59DB70E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86CA7" w:rsidRPr="002B532E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241" w:type="pct"/>
          </w:tcPr>
          <w:p w14:paraId="4985B2E2" w14:textId="77777777" w:rsidR="00C86CA7" w:rsidRPr="00827273" w:rsidRDefault="00EB433B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512338441"/>
                <w:placeholder>
                  <w:docPart w:val="4BE6957B9CF54A94AE67B914956AD2EB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</w:t>
                </w:r>
              </w:sdtContent>
            </w:sdt>
          </w:p>
        </w:tc>
        <w:tc>
          <w:tcPr>
            <w:tcW w:w="1376" w:type="pct"/>
          </w:tcPr>
          <w:p w14:paraId="292C7520" w14:textId="77777777" w:rsidR="00C86CA7" w:rsidRPr="00827273" w:rsidRDefault="00EB433B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2042511986"/>
                <w:placeholder>
                  <w:docPart w:val="89DEC75276F243FC9436CEC6BDBCFBB6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376" w:type="pct"/>
          </w:tcPr>
          <w:p w14:paraId="29960B1E" w14:textId="77777777" w:rsidR="00C86CA7" w:rsidRPr="00827273" w:rsidRDefault="00EB433B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420374892"/>
                <w:placeholder>
                  <w:docPart w:val="D03445E185F24607AD1403E655A85438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  <w:tr w:rsidR="00C86CA7" w:rsidRPr="00827273" w14:paraId="0DFA817E" w14:textId="77777777" w:rsidTr="00257002">
        <w:trPr>
          <w:cantSplit/>
          <w:tblHeader/>
        </w:trPr>
        <w:tc>
          <w:tcPr>
            <w:tcW w:w="1007" w:type="pct"/>
          </w:tcPr>
          <w:p w14:paraId="2282A138" w14:textId="77777777" w:rsidR="00C86CA7" w:rsidRDefault="00EB433B" w:rsidP="00C86CA7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2087487536"/>
                <w:placeholder>
                  <w:docPart w:val="A6449779F8A448A0BE0C6990F4AB898A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86CA7" w:rsidRPr="002B532E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241" w:type="pct"/>
          </w:tcPr>
          <w:p w14:paraId="086F99EB" w14:textId="77777777" w:rsidR="00C86CA7" w:rsidRPr="00827273" w:rsidRDefault="00EB433B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774451289"/>
                <w:placeholder>
                  <w:docPart w:val="05C4F48B0EA5455E8195B584F0531D5C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</w:t>
                </w:r>
              </w:sdtContent>
            </w:sdt>
          </w:p>
        </w:tc>
        <w:tc>
          <w:tcPr>
            <w:tcW w:w="1376" w:type="pct"/>
          </w:tcPr>
          <w:p w14:paraId="3C70852B" w14:textId="77777777" w:rsidR="00C86CA7" w:rsidRPr="00827273" w:rsidRDefault="00EB433B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438801760"/>
                <w:placeholder>
                  <w:docPart w:val="F832BECB2A444AC7AF30FF8DAE53A795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376" w:type="pct"/>
          </w:tcPr>
          <w:p w14:paraId="43B19052" w14:textId="77777777" w:rsidR="00C86CA7" w:rsidRPr="00827273" w:rsidRDefault="00EB433B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754119915"/>
                <w:placeholder>
                  <w:docPart w:val="77E2F225183649FD85CEE17C95D0D29E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  <w:tr w:rsidR="00C86CA7" w:rsidRPr="00827273" w14:paraId="057796C1" w14:textId="77777777" w:rsidTr="00257002">
        <w:trPr>
          <w:cantSplit/>
          <w:tblHeader/>
        </w:trPr>
        <w:tc>
          <w:tcPr>
            <w:tcW w:w="1007" w:type="pct"/>
          </w:tcPr>
          <w:p w14:paraId="5E46813C" w14:textId="77777777" w:rsidR="00C86CA7" w:rsidRDefault="00EB433B" w:rsidP="00C86CA7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455864493"/>
                <w:placeholder>
                  <w:docPart w:val="231F48C9DA3A49D19A202D60BE244B14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86CA7" w:rsidRPr="002B532E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241" w:type="pct"/>
          </w:tcPr>
          <w:p w14:paraId="51D8B90E" w14:textId="77777777" w:rsidR="00C86CA7" w:rsidRPr="00827273" w:rsidRDefault="00EB433B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380985760"/>
                <w:placeholder>
                  <w:docPart w:val="668862D8E3324FE9AE24FB724414B8B5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</w:t>
                </w:r>
              </w:sdtContent>
            </w:sdt>
          </w:p>
        </w:tc>
        <w:tc>
          <w:tcPr>
            <w:tcW w:w="1376" w:type="pct"/>
          </w:tcPr>
          <w:p w14:paraId="02403B43" w14:textId="77777777" w:rsidR="00C86CA7" w:rsidRPr="00827273" w:rsidRDefault="00EB433B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2019990374"/>
                <w:placeholder>
                  <w:docPart w:val="4562E7149D2D4CAC9747176BD0C523D8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376" w:type="pct"/>
          </w:tcPr>
          <w:p w14:paraId="752E1F67" w14:textId="77777777" w:rsidR="00C86CA7" w:rsidRPr="00827273" w:rsidRDefault="00EB433B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771087088"/>
                <w:placeholder>
                  <w:docPart w:val="4141EF4E5D304EB3B29BE47EA3D63A5E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  <w:tr w:rsidR="00C86CA7" w:rsidRPr="00827273" w14:paraId="59B4234A" w14:textId="77777777" w:rsidTr="00257002">
        <w:trPr>
          <w:cantSplit/>
          <w:tblHeader/>
        </w:trPr>
        <w:tc>
          <w:tcPr>
            <w:tcW w:w="1007" w:type="pct"/>
          </w:tcPr>
          <w:p w14:paraId="57DF168B" w14:textId="77777777" w:rsidR="00C86CA7" w:rsidRDefault="00EB433B" w:rsidP="00C86CA7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578716448"/>
                <w:placeholder>
                  <w:docPart w:val="CA604EAEEC2945C392B5836624D5F065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86CA7" w:rsidRPr="002B532E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241" w:type="pct"/>
          </w:tcPr>
          <w:p w14:paraId="2470C7B0" w14:textId="77777777" w:rsidR="00C86CA7" w:rsidRPr="00827273" w:rsidRDefault="00EB433B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834760629"/>
                <w:placeholder>
                  <w:docPart w:val="4E7BD9459E854AC4B9AE304A9138E55F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</w:t>
                </w:r>
              </w:sdtContent>
            </w:sdt>
          </w:p>
        </w:tc>
        <w:tc>
          <w:tcPr>
            <w:tcW w:w="1376" w:type="pct"/>
          </w:tcPr>
          <w:p w14:paraId="15A961B7" w14:textId="77777777" w:rsidR="00C86CA7" w:rsidRPr="00827273" w:rsidRDefault="00EB433B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446774452"/>
                <w:placeholder>
                  <w:docPart w:val="7DF4809BAAF4404591BAAE308ECE3453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376" w:type="pct"/>
          </w:tcPr>
          <w:p w14:paraId="1E16547E" w14:textId="77777777" w:rsidR="00C86CA7" w:rsidRPr="00827273" w:rsidRDefault="00EB433B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354410886"/>
                <w:placeholder>
                  <w:docPart w:val="A61FF47CC1E94675A93BD4A246B7BD74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  <w:tr w:rsidR="00C86CA7" w:rsidRPr="00827273" w14:paraId="68EFC49B" w14:textId="77777777" w:rsidTr="00257002">
        <w:trPr>
          <w:cantSplit/>
          <w:tblHeader/>
        </w:trPr>
        <w:tc>
          <w:tcPr>
            <w:tcW w:w="1007" w:type="pct"/>
          </w:tcPr>
          <w:p w14:paraId="6EBAAC97" w14:textId="77777777" w:rsidR="00C86CA7" w:rsidRDefault="00EB433B" w:rsidP="00C86CA7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405574646"/>
                <w:placeholder>
                  <w:docPart w:val="54EBAE053A84497A9EF94EC0C3EEE042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86CA7" w:rsidRPr="002B532E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241" w:type="pct"/>
          </w:tcPr>
          <w:p w14:paraId="0A7C0D7A" w14:textId="77777777" w:rsidR="00C86CA7" w:rsidRPr="00827273" w:rsidRDefault="00EB433B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131470632"/>
                <w:placeholder>
                  <w:docPart w:val="547B626E526E499BADBD95249270A76C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</w:t>
                </w:r>
              </w:sdtContent>
            </w:sdt>
          </w:p>
        </w:tc>
        <w:tc>
          <w:tcPr>
            <w:tcW w:w="1376" w:type="pct"/>
          </w:tcPr>
          <w:p w14:paraId="541DB518" w14:textId="77777777" w:rsidR="00C86CA7" w:rsidRPr="00827273" w:rsidRDefault="00EB433B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199278925"/>
                <w:placeholder>
                  <w:docPart w:val="6A71874A04644B63B5A76EE6CE427E3D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376" w:type="pct"/>
          </w:tcPr>
          <w:p w14:paraId="12B94744" w14:textId="77777777" w:rsidR="00C86CA7" w:rsidRPr="00827273" w:rsidRDefault="00EB433B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987741067"/>
                <w:placeholder>
                  <w:docPart w:val="48C14A7A61E54F9E9CDB9D99D30905C6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  <w:tr w:rsidR="00C86CA7" w:rsidRPr="006A3376" w14:paraId="296F6993" w14:textId="77777777" w:rsidTr="00257002">
        <w:trPr>
          <w:cantSplit/>
          <w:tblHeader/>
        </w:trPr>
        <w:tc>
          <w:tcPr>
            <w:tcW w:w="1007" w:type="pct"/>
          </w:tcPr>
          <w:p w14:paraId="51566465" w14:textId="77777777" w:rsidR="00C86CA7" w:rsidRDefault="00EB433B" w:rsidP="00C86CA7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1767149026"/>
                <w:placeholder>
                  <w:docPart w:val="E3D05EA9EDD74B088C6167B396A464AF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86CA7" w:rsidRPr="002B532E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241" w:type="pct"/>
          </w:tcPr>
          <w:p w14:paraId="7A565AB8" w14:textId="77777777" w:rsidR="00C86CA7" w:rsidRPr="00827273" w:rsidRDefault="00EB433B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289364942"/>
                <w:placeholder>
                  <w:docPart w:val="B154B565021F42F0AA7186CD9E3A2B03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</w:t>
                </w:r>
              </w:sdtContent>
            </w:sdt>
          </w:p>
        </w:tc>
        <w:tc>
          <w:tcPr>
            <w:tcW w:w="1376" w:type="pct"/>
          </w:tcPr>
          <w:p w14:paraId="5DE3317D" w14:textId="77777777" w:rsidR="00C86CA7" w:rsidRPr="00827273" w:rsidRDefault="00EB433B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2070184780"/>
                <w:placeholder>
                  <w:docPart w:val="F41592E7EAE04AC9B2C440ECA9F2C4FF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376" w:type="pct"/>
          </w:tcPr>
          <w:p w14:paraId="6FEE70EF" w14:textId="77777777" w:rsidR="00C86CA7" w:rsidRPr="00827273" w:rsidRDefault="00EB433B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437716607"/>
                <w:placeholder>
                  <w:docPart w:val="C76F6CCC7256409EAB5351F8E39FE5DC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  <w:tr w:rsidR="00C86CA7" w:rsidRPr="006A3376" w14:paraId="1E536D82" w14:textId="77777777" w:rsidTr="00257002">
        <w:trPr>
          <w:cantSplit/>
          <w:tblHeader/>
        </w:trPr>
        <w:tc>
          <w:tcPr>
            <w:tcW w:w="1007" w:type="pct"/>
          </w:tcPr>
          <w:p w14:paraId="323203D8" w14:textId="77777777" w:rsidR="00C86CA7" w:rsidRDefault="00EB433B" w:rsidP="00C86CA7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713686539"/>
                <w:placeholder>
                  <w:docPart w:val="6C79E4C679EE41FBB2EAE288D32FD1D3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86CA7" w:rsidRPr="002B532E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241" w:type="pct"/>
          </w:tcPr>
          <w:p w14:paraId="43CA4E55" w14:textId="77777777" w:rsidR="00C86CA7" w:rsidRPr="00827273" w:rsidRDefault="00EB433B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410429940"/>
                <w:placeholder>
                  <w:docPart w:val="7FC5EAF4CE0440EA967FACD90F9E2E97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</w:t>
                </w:r>
              </w:sdtContent>
            </w:sdt>
          </w:p>
        </w:tc>
        <w:tc>
          <w:tcPr>
            <w:tcW w:w="1376" w:type="pct"/>
          </w:tcPr>
          <w:p w14:paraId="432BFD0D" w14:textId="77777777" w:rsidR="00C86CA7" w:rsidRPr="00827273" w:rsidRDefault="00EB433B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279372947"/>
                <w:placeholder>
                  <w:docPart w:val="A9ACC9BCE5B349769E71C689C886D966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376" w:type="pct"/>
          </w:tcPr>
          <w:p w14:paraId="0997C454" w14:textId="77777777" w:rsidR="00C86CA7" w:rsidRPr="00827273" w:rsidRDefault="00EB433B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791895301"/>
                <w:placeholder>
                  <w:docPart w:val="636DBEF8D7124A2FB7C04CEF40929176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  <w:tr w:rsidR="00C86CA7" w:rsidRPr="006A3376" w14:paraId="2BAB4DD2" w14:textId="77777777" w:rsidTr="00257002">
        <w:trPr>
          <w:cantSplit/>
          <w:tblHeader/>
        </w:trPr>
        <w:tc>
          <w:tcPr>
            <w:tcW w:w="1007" w:type="pct"/>
          </w:tcPr>
          <w:p w14:paraId="019CE767" w14:textId="77777777" w:rsidR="00C86CA7" w:rsidRDefault="00EB433B" w:rsidP="00C86CA7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935011298"/>
                <w:placeholder>
                  <w:docPart w:val="A86FFC168F2A4B15B6329E5D505AC5D6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86CA7" w:rsidRPr="002B532E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241" w:type="pct"/>
          </w:tcPr>
          <w:p w14:paraId="7B65FF5B" w14:textId="77777777" w:rsidR="00C86CA7" w:rsidRPr="00827273" w:rsidRDefault="00EB433B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704977015"/>
                <w:placeholder>
                  <w:docPart w:val="9BDAB167F8E4440CBE2958C79A62C53C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</w:t>
                </w:r>
              </w:sdtContent>
            </w:sdt>
          </w:p>
        </w:tc>
        <w:tc>
          <w:tcPr>
            <w:tcW w:w="1376" w:type="pct"/>
          </w:tcPr>
          <w:p w14:paraId="130234F5" w14:textId="77777777" w:rsidR="00C86CA7" w:rsidRPr="00827273" w:rsidRDefault="00EB433B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778988929"/>
                <w:placeholder>
                  <w:docPart w:val="17D7C94241A0400AA97070780FFF592A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376" w:type="pct"/>
          </w:tcPr>
          <w:p w14:paraId="56B6536D" w14:textId="77777777" w:rsidR="00C86CA7" w:rsidRPr="00827273" w:rsidRDefault="00EB433B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432429671"/>
                <w:placeholder>
                  <w:docPart w:val="3624C10CCEA04CF894DD01045CCFEF26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</w:tbl>
    <w:p w14:paraId="65D5473B" w14:textId="77777777" w:rsidR="00C86CA7" w:rsidRDefault="00C86CA7" w:rsidP="00C86CA7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mirrorIndents/>
        <w:rPr>
          <w:rFonts w:eastAsia="Times New Roman" w:cs="Arial"/>
          <w:color w:val="000000" w:themeColor="text1"/>
          <w:lang w:eastAsia="ca-ES"/>
        </w:rPr>
      </w:pPr>
    </w:p>
    <w:p w14:paraId="421A8963" w14:textId="77777777" w:rsidR="002F7884" w:rsidRPr="00FE44B7" w:rsidRDefault="002F7884" w:rsidP="00C86CA7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mirrorIndents/>
        <w:rPr>
          <w:rFonts w:eastAsia="Times New Roman" w:cs="Arial"/>
          <w:color w:val="000000" w:themeColor="text1"/>
          <w:lang w:eastAsia="ca-ES"/>
        </w:rPr>
      </w:pPr>
    </w:p>
    <w:p w14:paraId="0F156479" w14:textId="5920D24B" w:rsidR="00C86CA7" w:rsidRPr="00C86CA7" w:rsidRDefault="00C86CA7" w:rsidP="00B837EF">
      <w:pPr>
        <w:spacing w:after="160" w:line="259" w:lineRule="auto"/>
        <w:ind w:left="284" w:hanging="284"/>
        <w:contextualSpacing/>
        <w:jc w:val="both"/>
        <w:rPr>
          <w:rFonts w:eastAsiaTheme="majorEastAsia" w:cstheme="majorBidi"/>
          <w:b/>
          <w:sz w:val="18"/>
          <w:szCs w:val="18"/>
        </w:rPr>
      </w:pPr>
      <w:r>
        <w:rPr>
          <w:rFonts w:eastAsiaTheme="majorEastAsia" w:cstheme="majorBidi"/>
          <w:b/>
          <w:sz w:val="18"/>
          <w:szCs w:val="18"/>
        </w:rPr>
        <w:t>1</w:t>
      </w:r>
      <w:r w:rsidR="000F5ACA">
        <w:rPr>
          <w:rFonts w:eastAsiaTheme="majorEastAsia" w:cstheme="majorBidi"/>
          <w:b/>
          <w:sz w:val="18"/>
          <w:szCs w:val="18"/>
        </w:rPr>
        <w:t>8</w:t>
      </w:r>
      <w:r>
        <w:rPr>
          <w:rFonts w:eastAsiaTheme="majorEastAsia" w:cstheme="majorBidi"/>
          <w:b/>
          <w:sz w:val="18"/>
          <w:szCs w:val="18"/>
        </w:rPr>
        <w:t xml:space="preserve">. </w:t>
      </w:r>
      <w:r w:rsidRPr="00C86CA7">
        <w:rPr>
          <w:rFonts w:eastAsiaTheme="majorEastAsia" w:cstheme="majorBidi"/>
          <w:b/>
          <w:sz w:val="18"/>
          <w:szCs w:val="18"/>
        </w:rPr>
        <w:t>Expliqueu el</w:t>
      </w:r>
      <w:r w:rsidR="002048EB">
        <w:rPr>
          <w:rFonts w:eastAsiaTheme="majorEastAsia" w:cstheme="majorBidi"/>
          <w:b/>
          <w:sz w:val="18"/>
          <w:szCs w:val="18"/>
        </w:rPr>
        <w:t>s</w:t>
      </w:r>
      <w:r w:rsidRPr="00C86CA7">
        <w:rPr>
          <w:rFonts w:eastAsiaTheme="majorEastAsia" w:cstheme="majorBidi"/>
          <w:b/>
          <w:sz w:val="18"/>
          <w:szCs w:val="18"/>
        </w:rPr>
        <w:t xml:space="preserve"> criteris de sostenibilitat mediambiental que incorporen les actuacions del projecte i detalleu els indicadors de resultat que se’n deriven.</w:t>
      </w:r>
    </w:p>
    <w:p w14:paraId="42BC30B3" w14:textId="77777777" w:rsidR="00C86CA7" w:rsidRPr="00FE44B7" w:rsidRDefault="00C86CA7" w:rsidP="00B837EF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mirrorIndents/>
        <w:jc w:val="both"/>
        <w:rPr>
          <w:rFonts w:eastAsia="Times New Roman" w:cs="Arial"/>
          <w:color w:val="000000" w:themeColor="text1"/>
          <w:lang w:eastAsia="ca-ES"/>
        </w:rPr>
      </w:pPr>
    </w:p>
    <w:tbl>
      <w:tblPr>
        <w:tblStyle w:val="Taulaambquadrcula"/>
        <w:tblW w:w="5000" w:type="pct"/>
        <w:tblLook w:val="04A0" w:firstRow="1" w:lastRow="0" w:firstColumn="1" w:lastColumn="0" w:noHBand="0" w:noVBand="1"/>
        <w:tblCaption w:val="Expliqueu els criteris de sostenibilitat mediambiental"/>
        <w:tblDescription w:val="Expliqueu els criteris de sostenibilitat mediambiental que incorporen les actuacions del projecte i detalleu els indicadors de resultat que se’n deriven."/>
      </w:tblPr>
      <w:tblGrid>
        <w:gridCol w:w="1824"/>
        <w:gridCol w:w="2249"/>
        <w:gridCol w:w="2494"/>
        <w:gridCol w:w="2494"/>
      </w:tblGrid>
      <w:tr w:rsidR="00C86CA7" w:rsidRPr="006A3376" w14:paraId="1B2D2EB2" w14:textId="77777777" w:rsidTr="00257002">
        <w:trPr>
          <w:cantSplit/>
          <w:tblHeader/>
        </w:trPr>
        <w:tc>
          <w:tcPr>
            <w:tcW w:w="1007" w:type="pct"/>
          </w:tcPr>
          <w:p w14:paraId="48A52C74" w14:textId="77777777" w:rsidR="00C86CA7" w:rsidRPr="00C86CA7" w:rsidRDefault="00C86CA7" w:rsidP="003B3371">
            <w:pPr>
              <w:rPr>
                <w:rFonts w:cs="Arial"/>
                <w:b/>
                <w:sz w:val="18"/>
                <w:szCs w:val="18"/>
              </w:rPr>
            </w:pPr>
            <w:r w:rsidRPr="00C86CA7">
              <w:rPr>
                <w:rFonts w:cs="Arial"/>
                <w:b/>
                <w:sz w:val="18"/>
                <w:szCs w:val="18"/>
              </w:rPr>
              <w:lastRenderedPageBreak/>
              <w:t>Codi Actuació</w:t>
            </w:r>
          </w:p>
        </w:tc>
        <w:tc>
          <w:tcPr>
            <w:tcW w:w="1241" w:type="pct"/>
          </w:tcPr>
          <w:p w14:paraId="03A7276D" w14:textId="77777777" w:rsidR="00C86CA7" w:rsidRPr="00C86CA7" w:rsidRDefault="00C86CA7" w:rsidP="003B3371">
            <w:pPr>
              <w:rPr>
                <w:rFonts w:cs="Arial"/>
                <w:b/>
                <w:sz w:val="18"/>
                <w:szCs w:val="18"/>
              </w:rPr>
            </w:pPr>
            <w:r w:rsidRPr="00C86CA7">
              <w:rPr>
                <w:rFonts w:cs="Arial"/>
                <w:b/>
                <w:sz w:val="18"/>
                <w:szCs w:val="18"/>
              </w:rPr>
              <w:t>Nom de l’actuació</w:t>
            </w:r>
          </w:p>
        </w:tc>
        <w:tc>
          <w:tcPr>
            <w:tcW w:w="1376" w:type="pct"/>
          </w:tcPr>
          <w:p w14:paraId="3EA02670" w14:textId="77777777" w:rsidR="00C86CA7" w:rsidRPr="00C86CA7" w:rsidRDefault="00C86CA7" w:rsidP="003B3371">
            <w:pPr>
              <w:rPr>
                <w:rFonts w:cs="Arial"/>
                <w:b/>
                <w:sz w:val="18"/>
                <w:szCs w:val="18"/>
              </w:rPr>
            </w:pPr>
            <w:r w:rsidRPr="00C86CA7">
              <w:rPr>
                <w:rFonts w:cs="Arial"/>
                <w:b/>
                <w:sz w:val="18"/>
                <w:szCs w:val="18"/>
              </w:rPr>
              <w:t>Criteris</w:t>
            </w:r>
          </w:p>
        </w:tc>
        <w:tc>
          <w:tcPr>
            <w:tcW w:w="1376" w:type="pct"/>
          </w:tcPr>
          <w:p w14:paraId="20EF661D" w14:textId="77777777" w:rsidR="00C86CA7" w:rsidRPr="00C86CA7" w:rsidRDefault="00C86CA7" w:rsidP="003B3371">
            <w:pPr>
              <w:rPr>
                <w:rFonts w:cs="Arial"/>
                <w:b/>
                <w:sz w:val="18"/>
                <w:szCs w:val="18"/>
              </w:rPr>
            </w:pPr>
            <w:r w:rsidRPr="00C86CA7">
              <w:rPr>
                <w:rFonts w:cs="Arial"/>
                <w:b/>
                <w:sz w:val="18"/>
                <w:szCs w:val="18"/>
              </w:rPr>
              <w:t>Indicadors de resultat</w:t>
            </w:r>
          </w:p>
        </w:tc>
      </w:tr>
      <w:tr w:rsidR="00C86CA7" w:rsidRPr="006A3376" w14:paraId="24815FF6" w14:textId="77777777" w:rsidTr="00257002">
        <w:trPr>
          <w:cantSplit/>
          <w:tblHeader/>
        </w:trPr>
        <w:tc>
          <w:tcPr>
            <w:tcW w:w="1007" w:type="pct"/>
          </w:tcPr>
          <w:p w14:paraId="2F651312" w14:textId="77777777" w:rsidR="00C86CA7" w:rsidRDefault="00EB433B" w:rsidP="00C86CA7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1423875067"/>
                <w:placeholder>
                  <w:docPart w:val="D184D9BAAFD140179C97FED5F1FDCC8B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86CA7" w:rsidRPr="0052539B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241" w:type="pct"/>
          </w:tcPr>
          <w:p w14:paraId="53995A0D" w14:textId="77777777" w:rsidR="00C86CA7" w:rsidRPr="00827273" w:rsidRDefault="00EB433B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25671104"/>
                <w:placeholder>
                  <w:docPart w:val="3259D8B1F9404016A8EF6BA7AA47062A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</w:t>
                </w:r>
              </w:sdtContent>
            </w:sdt>
          </w:p>
        </w:tc>
        <w:tc>
          <w:tcPr>
            <w:tcW w:w="1376" w:type="pct"/>
          </w:tcPr>
          <w:p w14:paraId="3D208D9F" w14:textId="77777777" w:rsidR="00C86CA7" w:rsidRPr="00827273" w:rsidRDefault="00EB433B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425414146"/>
                <w:placeholder>
                  <w:docPart w:val="56C357E3545D49E6B423FF805BE19062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376" w:type="pct"/>
          </w:tcPr>
          <w:p w14:paraId="24E5F1FE" w14:textId="77777777" w:rsidR="00C86CA7" w:rsidRPr="00827273" w:rsidRDefault="00EB433B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2035771331"/>
                <w:placeholder>
                  <w:docPart w:val="BE73C880C87B4147BBE6F354C8252FAE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  <w:tr w:rsidR="00C86CA7" w:rsidRPr="006A3376" w14:paraId="2BF7C4C3" w14:textId="77777777" w:rsidTr="00257002">
        <w:trPr>
          <w:cantSplit/>
          <w:tblHeader/>
        </w:trPr>
        <w:tc>
          <w:tcPr>
            <w:tcW w:w="1007" w:type="pct"/>
          </w:tcPr>
          <w:p w14:paraId="124B2D2C" w14:textId="77777777" w:rsidR="00C86CA7" w:rsidRDefault="00EB433B" w:rsidP="00C86CA7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1261450968"/>
                <w:placeholder>
                  <w:docPart w:val="D49C60D401DF4497AF147A6CAFA0B167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86CA7" w:rsidRPr="0052539B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241" w:type="pct"/>
          </w:tcPr>
          <w:p w14:paraId="6910AB6D" w14:textId="77777777" w:rsidR="00C86CA7" w:rsidRPr="00827273" w:rsidRDefault="00EB433B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735583581"/>
                <w:placeholder>
                  <w:docPart w:val="65035E753B704DEB952DE375C070447D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</w:t>
                </w:r>
              </w:sdtContent>
            </w:sdt>
          </w:p>
        </w:tc>
        <w:tc>
          <w:tcPr>
            <w:tcW w:w="1376" w:type="pct"/>
          </w:tcPr>
          <w:p w14:paraId="3F8D6883" w14:textId="77777777" w:rsidR="00C86CA7" w:rsidRPr="00827273" w:rsidRDefault="00EB433B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871807529"/>
                <w:placeholder>
                  <w:docPart w:val="30FEDF4D5E0D4D968261A20ADF15612A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376" w:type="pct"/>
          </w:tcPr>
          <w:p w14:paraId="2EEF435B" w14:textId="77777777" w:rsidR="00C86CA7" w:rsidRPr="00827273" w:rsidRDefault="00EB433B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381683499"/>
                <w:placeholder>
                  <w:docPart w:val="DE33659108914A78B95A5F6335F28400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  <w:tr w:rsidR="00C86CA7" w:rsidRPr="006A3376" w14:paraId="5D0B3DD5" w14:textId="77777777" w:rsidTr="00257002">
        <w:trPr>
          <w:cantSplit/>
          <w:tblHeader/>
        </w:trPr>
        <w:tc>
          <w:tcPr>
            <w:tcW w:w="1007" w:type="pct"/>
          </w:tcPr>
          <w:p w14:paraId="5B444A59" w14:textId="77777777" w:rsidR="00C86CA7" w:rsidRDefault="00EB433B" w:rsidP="00C86CA7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1850243263"/>
                <w:placeholder>
                  <w:docPart w:val="1DDCDD9E14A24230A55322C85344CF46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86CA7" w:rsidRPr="0052539B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241" w:type="pct"/>
          </w:tcPr>
          <w:p w14:paraId="65E52C8B" w14:textId="77777777" w:rsidR="00C86CA7" w:rsidRPr="00827273" w:rsidRDefault="00EB433B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901783832"/>
                <w:placeholder>
                  <w:docPart w:val="14B5B720799B42369D60021068D6BD8B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</w:t>
                </w:r>
              </w:sdtContent>
            </w:sdt>
          </w:p>
        </w:tc>
        <w:tc>
          <w:tcPr>
            <w:tcW w:w="1376" w:type="pct"/>
          </w:tcPr>
          <w:p w14:paraId="23EAC623" w14:textId="77777777" w:rsidR="00C86CA7" w:rsidRPr="00827273" w:rsidRDefault="00EB433B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397007657"/>
                <w:placeholder>
                  <w:docPart w:val="FAED76B7CD7543968A0AB19949728BEB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376" w:type="pct"/>
          </w:tcPr>
          <w:p w14:paraId="00BFE6F0" w14:textId="77777777" w:rsidR="00C86CA7" w:rsidRPr="00827273" w:rsidRDefault="00EB433B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941095715"/>
                <w:placeholder>
                  <w:docPart w:val="2CCB8D21F29B4B789E0A7D1036EF6579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  <w:tr w:rsidR="00C86CA7" w:rsidRPr="006A3376" w14:paraId="6819F9C5" w14:textId="77777777" w:rsidTr="00257002">
        <w:trPr>
          <w:cantSplit/>
          <w:tblHeader/>
        </w:trPr>
        <w:tc>
          <w:tcPr>
            <w:tcW w:w="1007" w:type="pct"/>
          </w:tcPr>
          <w:p w14:paraId="134FFA83" w14:textId="77777777" w:rsidR="00C86CA7" w:rsidRDefault="00EB433B" w:rsidP="00C86CA7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896862363"/>
                <w:placeholder>
                  <w:docPart w:val="4EFF683E5F99437FA99F9420654959F8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86CA7" w:rsidRPr="0052539B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241" w:type="pct"/>
          </w:tcPr>
          <w:p w14:paraId="7E4A2244" w14:textId="77777777" w:rsidR="00C86CA7" w:rsidRPr="00827273" w:rsidRDefault="00EB433B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986307399"/>
                <w:placeholder>
                  <w:docPart w:val="B5F43AF479C44E2CB4140AB9A5CE923E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</w:t>
                </w:r>
              </w:sdtContent>
            </w:sdt>
          </w:p>
        </w:tc>
        <w:tc>
          <w:tcPr>
            <w:tcW w:w="1376" w:type="pct"/>
          </w:tcPr>
          <w:p w14:paraId="7D11911F" w14:textId="77777777" w:rsidR="00C86CA7" w:rsidRPr="00827273" w:rsidRDefault="00EB433B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048678115"/>
                <w:placeholder>
                  <w:docPart w:val="88A8EAEB7A804F44B56D3F87F92C7E9E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376" w:type="pct"/>
          </w:tcPr>
          <w:p w14:paraId="25F94D5F" w14:textId="77777777" w:rsidR="00C86CA7" w:rsidRPr="00827273" w:rsidRDefault="00EB433B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175340525"/>
                <w:placeholder>
                  <w:docPart w:val="1824D4F7765941CBB1F02B73BBC74D34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  <w:tr w:rsidR="00C86CA7" w:rsidRPr="006A3376" w14:paraId="36E2FE45" w14:textId="77777777" w:rsidTr="00257002">
        <w:trPr>
          <w:cantSplit/>
          <w:tblHeader/>
        </w:trPr>
        <w:tc>
          <w:tcPr>
            <w:tcW w:w="1007" w:type="pct"/>
          </w:tcPr>
          <w:p w14:paraId="478FE69D" w14:textId="77777777" w:rsidR="00C86CA7" w:rsidRDefault="00EB433B" w:rsidP="00C86CA7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444259781"/>
                <w:placeholder>
                  <w:docPart w:val="A4EAEEB058D34D68AC0F2293231287DC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86CA7" w:rsidRPr="0052539B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241" w:type="pct"/>
          </w:tcPr>
          <w:p w14:paraId="768EEC06" w14:textId="77777777" w:rsidR="00C86CA7" w:rsidRPr="00827273" w:rsidRDefault="00EB433B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403994962"/>
                <w:placeholder>
                  <w:docPart w:val="2695E8DFC72A4E2B8D7ED5A8FC83E5A8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</w:t>
                </w:r>
              </w:sdtContent>
            </w:sdt>
          </w:p>
        </w:tc>
        <w:tc>
          <w:tcPr>
            <w:tcW w:w="1376" w:type="pct"/>
          </w:tcPr>
          <w:p w14:paraId="64019DF6" w14:textId="77777777" w:rsidR="00C86CA7" w:rsidRPr="00827273" w:rsidRDefault="00EB433B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539105359"/>
                <w:placeholder>
                  <w:docPart w:val="4E6AF7DDCB504605A6D8924A8E2CDA02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376" w:type="pct"/>
          </w:tcPr>
          <w:p w14:paraId="2D15C2E8" w14:textId="77777777" w:rsidR="00C86CA7" w:rsidRPr="00827273" w:rsidRDefault="00EB433B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869983456"/>
                <w:placeholder>
                  <w:docPart w:val="8FA271011FB446B78B8667EB6BEB0EE6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  <w:tr w:rsidR="00C86CA7" w:rsidRPr="006A3376" w14:paraId="2591E2FC" w14:textId="77777777" w:rsidTr="00257002">
        <w:trPr>
          <w:cantSplit/>
          <w:tblHeader/>
        </w:trPr>
        <w:tc>
          <w:tcPr>
            <w:tcW w:w="1007" w:type="pct"/>
          </w:tcPr>
          <w:p w14:paraId="3D417B8D" w14:textId="77777777" w:rsidR="00C86CA7" w:rsidRDefault="00EB433B" w:rsidP="00C86CA7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1502922"/>
                <w:placeholder>
                  <w:docPart w:val="F7A5B1BE4BC445689953F702376E0B17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86CA7" w:rsidRPr="0052539B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241" w:type="pct"/>
          </w:tcPr>
          <w:p w14:paraId="142DABF0" w14:textId="77777777" w:rsidR="00C86CA7" w:rsidRPr="00827273" w:rsidRDefault="00EB433B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486348539"/>
                <w:placeholder>
                  <w:docPart w:val="06317C342DFE4013935B82BE2B81A018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</w:t>
                </w:r>
              </w:sdtContent>
            </w:sdt>
          </w:p>
        </w:tc>
        <w:tc>
          <w:tcPr>
            <w:tcW w:w="1376" w:type="pct"/>
          </w:tcPr>
          <w:p w14:paraId="3729D641" w14:textId="77777777" w:rsidR="00C86CA7" w:rsidRPr="00827273" w:rsidRDefault="00EB433B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753165829"/>
                <w:placeholder>
                  <w:docPart w:val="0CF3811723FC458C8CD11471C5C16D92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376" w:type="pct"/>
          </w:tcPr>
          <w:p w14:paraId="5B0D3AB4" w14:textId="77777777" w:rsidR="00C86CA7" w:rsidRPr="00827273" w:rsidRDefault="00EB433B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884320539"/>
                <w:placeholder>
                  <w:docPart w:val="FAEE12E328A44C0CA3522F7B7B0245FE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  <w:tr w:rsidR="00C86CA7" w:rsidRPr="006A3376" w14:paraId="16E2A96F" w14:textId="77777777" w:rsidTr="00257002">
        <w:trPr>
          <w:cantSplit/>
          <w:tblHeader/>
        </w:trPr>
        <w:tc>
          <w:tcPr>
            <w:tcW w:w="1007" w:type="pct"/>
          </w:tcPr>
          <w:p w14:paraId="68BD9DFC" w14:textId="77777777" w:rsidR="00C86CA7" w:rsidRDefault="00EB433B" w:rsidP="00C86CA7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822814701"/>
                <w:placeholder>
                  <w:docPart w:val="03A5422960FC424FA181C71C5B4A5E2C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86CA7" w:rsidRPr="0052539B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241" w:type="pct"/>
          </w:tcPr>
          <w:p w14:paraId="4D62AE7A" w14:textId="77777777" w:rsidR="00C86CA7" w:rsidRPr="00827273" w:rsidRDefault="00EB433B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657190971"/>
                <w:placeholder>
                  <w:docPart w:val="5F057D78C6E94BCFB4954E4B00B52F1C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</w:t>
                </w:r>
              </w:sdtContent>
            </w:sdt>
          </w:p>
        </w:tc>
        <w:tc>
          <w:tcPr>
            <w:tcW w:w="1376" w:type="pct"/>
          </w:tcPr>
          <w:p w14:paraId="5DCC67AB" w14:textId="77777777" w:rsidR="00C86CA7" w:rsidRPr="00827273" w:rsidRDefault="00EB433B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2042545321"/>
                <w:placeholder>
                  <w:docPart w:val="A2CE1DF4AF944CB38A7C5A9B46C542DD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376" w:type="pct"/>
          </w:tcPr>
          <w:p w14:paraId="05B1F3CD" w14:textId="77777777" w:rsidR="00C86CA7" w:rsidRPr="00827273" w:rsidRDefault="00EB433B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7956301"/>
                <w:placeholder>
                  <w:docPart w:val="5A6D1B2D4D504EAEB3F1D37513CE780A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  <w:tr w:rsidR="00C86CA7" w:rsidRPr="006A3376" w14:paraId="7214E2D9" w14:textId="77777777" w:rsidTr="00257002">
        <w:trPr>
          <w:cantSplit/>
          <w:tblHeader/>
        </w:trPr>
        <w:tc>
          <w:tcPr>
            <w:tcW w:w="1007" w:type="pct"/>
          </w:tcPr>
          <w:p w14:paraId="108AD660" w14:textId="77777777" w:rsidR="00C86CA7" w:rsidRDefault="00EB433B" w:rsidP="00C86CA7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612715354"/>
                <w:placeholder>
                  <w:docPart w:val="4B664E800340481899CCB1185B8E63B0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86CA7" w:rsidRPr="0052539B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241" w:type="pct"/>
          </w:tcPr>
          <w:p w14:paraId="394EEC8E" w14:textId="77777777" w:rsidR="00C86CA7" w:rsidRPr="00827273" w:rsidRDefault="00EB433B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303595299"/>
                <w:placeholder>
                  <w:docPart w:val="54C1CAAFE42E4C969DD263486FBAD613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</w:t>
                </w:r>
              </w:sdtContent>
            </w:sdt>
          </w:p>
        </w:tc>
        <w:tc>
          <w:tcPr>
            <w:tcW w:w="1376" w:type="pct"/>
          </w:tcPr>
          <w:p w14:paraId="23D5C899" w14:textId="77777777" w:rsidR="00C86CA7" w:rsidRPr="00827273" w:rsidRDefault="00EB433B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828524434"/>
                <w:placeholder>
                  <w:docPart w:val="4C9214EBB24C493492D2E9815E81300C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376" w:type="pct"/>
          </w:tcPr>
          <w:p w14:paraId="5B7D5439" w14:textId="77777777" w:rsidR="00C86CA7" w:rsidRPr="00827273" w:rsidRDefault="00EB433B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312247814"/>
                <w:placeholder>
                  <w:docPart w:val="4630EEA35A2540B1B221C32C931AA122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  <w:tr w:rsidR="00C86CA7" w:rsidRPr="006A3376" w14:paraId="78E2D220" w14:textId="77777777" w:rsidTr="00257002">
        <w:trPr>
          <w:cantSplit/>
          <w:tblHeader/>
        </w:trPr>
        <w:tc>
          <w:tcPr>
            <w:tcW w:w="1007" w:type="pct"/>
          </w:tcPr>
          <w:p w14:paraId="264F9E5D" w14:textId="77777777" w:rsidR="00C86CA7" w:rsidRDefault="00EB433B" w:rsidP="00C86CA7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449206442"/>
                <w:placeholder>
                  <w:docPart w:val="0971550F53E84649878D1A64850F62A3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86CA7" w:rsidRPr="0052539B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241" w:type="pct"/>
          </w:tcPr>
          <w:p w14:paraId="577B0F41" w14:textId="77777777" w:rsidR="00C86CA7" w:rsidRPr="00827273" w:rsidRDefault="00EB433B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478137751"/>
                <w:placeholder>
                  <w:docPart w:val="E089FAED9E7A4054AB2460C976C27ECB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</w:t>
                </w:r>
              </w:sdtContent>
            </w:sdt>
          </w:p>
        </w:tc>
        <w:tc>
          <w:tcPr>
            <w:tcW w:w="1376" w:type="pct"/>
          </w:tcPr>
          <w:p w14:paraId="270516AB" w14:textId="77777777" w:rsidR="00C86CA7" w:rsidRPr="00827273" w:rsidRDefault="00EB433B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583301876"/>
                <w:placeholder>
                  <w:docPart w:val="1CB23E9ADBB9473EAE6C1820AB981703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376" w:type="pct"/>
          </w:tcPr>
          <w:p w14:paraId="094360BC" w14:textId="77777777" w:rsidR="00C86CA7" w:rsidRPr="00827273" w:rsidRDefault="00EB433B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959524282"/>
                <w:placeholder>
                  <w:docPart w:val="5C3E82A7AB9040C79C9FA64D2D84A201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  <w:tr w:rsidR="00C86CA7" w:rsidRPr="006A3376" w14:paraId="37DB3F97" w14:textId="77777777" w:rsidTr="00257002">
        <w:trPr>
          <w:cantSplit/>
          <w:tblHeader/>
        </w:trPr>
        <w:tc>
          <w:tcPr>
            <w:tcW w:w="1007" w:type="pct"/>
          </w:tcPr>
          <w:p w14:paraId="30A420EB" w14:textId="77777777" w:rsidR="00C86CA7" w:rsidRDefault="00EB433B" w:rsidP="00C86CA7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938137287"/>
                <w:placeholder>
                  <w:docPart w:val="0067E86309AA4DC493CC18133B4E28C3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86CA7" w:rsidRPr="0052539B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241" w:type="pct"/>
          </w:tcPr>
          <w:p w14:paraId="238FA4A0" w14:textId="77777777" w:rsidR="00C86CA7" w:rsidRPr="00827273" w:rsidRDefault="00EB433B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953100822"/>
                <w:placeholder>
                  <w:docPart w:val="D27B0EA363B0482CA848FBB2C967E0C6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</w:t>
                </w:r>
              </w:sdtContent>
            </w:sdt>
          </w:p>
        </w:tc>
        <w:tc>
          <w:tcPr>
            <w:tcW w:w="1376" w:type="pct"/>
          </w:tcPr>
          <w:p w14:paraId="58AB4C04" w14:textId="77777777" w:rsidR="00C86CA7" w:rsidRPr="00827273" w:rsidRDefault="00EB433B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464425742"/>
                <w:placeholder>
                  <w:docPart w:val="81218480100F45AF8951BCD2BFF398AD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376" w:type="pct"/>
          </w:tcPr>
          <w:p w14:paraId="3E9010A4" w14:textId="77777777" w:rsidR="00C86CA7" w:rsidRPr="00827273" w:rsidRDefault="00EB433B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850485628"/>
                <w:placeholder>
                  <w:docPart w:val="E1DC4145661345CFB747F778C9397985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</w:tbl>
    <w:p w14:paraId="71235FCA" w14:textId="77777777" w:rsidR="002F7884" w:rsidRDefault="002F7884" w:rsidP="00C86CA7">
      <w:pPr>
        <w:spacing w:after="160" w:line="259" w:lineRule="auto"/>
        <w:ind w:left="284" w:hanging="284"/>
        <w:contextualSpacing/>
        <w:rPr>
          <w:rFonts w:eastAsiaTheme="majorEastAsia" w:cstheme="majorBidi"/>
          <w:b/>
          <w:sz w:val="18"/>
          <w:szCs w:val="18"/>
        </w:rPr>
      </w:pPr>
    </w:p>
    <w:p w14:paraId="751EC3B6" w14:textId="77777777" w:rsidR="002A5DD9" w:rsidRDefault="002A5DD9" w:rsidP="00C86CA7">
      <w:pPr>
        <w:spacing w:after="160" w:line="259" w:lineRule="auto"/>
        <w:ind w:left="284" w:hanging="284"/>
        <w:contextualSpacing/>
        <w:rPr>
          <w:rFonts w:eastAsiaTheme="majorEastAsia" w:cstheme="majorBidi"/>
          <w:b/>
          <w:sz w:val="18"/>
          <w:szCs w:val="18"/>
        </w:rPr>
      </w:pPr>
    </w:p>
    <w:p w14:paraId="38471CB9" w14:textId="4854A231" w:rsidR="00C86CA7" w:rsidRPr="00C86CA7" w:rsidRDefault="00CF72D7" w:rsidP="00C86CA7">
      <w:pPr>
        <w:spacing w:after="160" w:line="259" w:lineRule="auto"/>
        <w:ind w:left="284" w:hanging="284"/>
        <w:contextualSpacing/>
        <w:rPr>
          <w:rFonts w:eastAsiaTheme="majorEastAsia" w:cstheme="majorBidi"/>
          <w:b/>
          <w:sz w:val="18"/>
          <w:szCs w:val="18"/>
        </w:rPr>
      </w:pPr>
      <w:r w:rsidRPr="00C86CA7">
        <w:rPr>
          <w:rFonts w:eastAsiaTheme="majorEastAsia" w:cstheme="majorBidi"/>
          <w:b/>
          <w:sz w:val="18"/>
          <w:szCs w:val="18"/>
        </w:rPr>
        <w:t>1</w:t>
      </w:r>
      <w:r w:rsidR="000F5ACA">
        <w:rPr>
          <w:rFonts w:eastAsiaTheme="majorEastAsia" w:cstheme="majorBidi"/>
          <w:b/>
          <w:sz w:val="18"/>
          <w:szCs w:val="18"/>
        </w:rPr>
        <w:t>9</w:t>
      </w:r>
      <w:bookmarkStart w:id="0" w:name="_GoBack"/>
      <w:bookmarkEnd w:id="0"/>
      <w:r w:rsidRPr="00C86CA7">
        <w:rPr>
          <w:rFonts w:eastAsiaTheme="majorEastAsia" w:cstheme="majorBidi"/>
          <w:b/>
          <w:sz w:val="18"/>
          <w:szCs w:val="18"/>
        </w:rPr>
        <w:t>. Promoció de la llengua catalana</w:t>
      </w:r>
    </w:p>
    <w:p w14:paraId="1B25A593" w14:textId="77777777" w:rsidR="00CF72D7" w:rsidRDefault="00CF72D7" w:rsidP="00CF72D7">
      <w:pPr>
        <w:spacing w:after="160" w:line="259" w:lineRule="auto"/>
        <w:ind w:left="284" w:hanging="284"/>
        <w:contextualSpacing/>
        <w:rPr>
          <w:rFonts w:eastAsiaTheme="majorEastAsia" w:cstheme="majorBidi"/>
          <w:b/>
          <w:sz w:val="24"/>
          <w:szCs w:val="32"/>
        </w:rPr>
      </w:pPr>
    </w:p>
    <w:p w14:paraId="0E4DAD01" w14:textId="77777777" w:rsidR="00CF72D7" w:rsidRPr="000904AD" w:rsidRDefault="00EB433B" w:rsidP="00B837EF">
      <w:pPr>
        <w:jc w:val="both"/>
        <w:rPr>
          <w:rFonts w:cs="Arial"/>
          <w:sz w:val="16"/>
          <w:szCs w:val="16"/>
        </w:rPr>
      </w:pPr>
      <w:sdt>
        <w:sdtPr>
          <w:rPr>
            <w:rFonts w:cs="Arial"/>
            <w:b/>
            <w:bCs/>
            <w:sz w:val="16"/>
            <w:szCs w:val="16"/>
          </w:rPr>
          <w:id w:val="-298923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2D7">
            <w:rPr>
              <w:rFonts w:ascii="MS Gothic" w:eastAsia="MS Gothic" w:hAnsi="MS Gothic" w:cs="Arial" w:hint="eastAsia"/>
              <w:b/>
              <w:bCs/>
              <w:sz w:val="16"/>
              <w:szCs w:val="16"/>
            </w:rPr>
            <w:t>☐</w:t>
          </w:r>
        </w:sdtContent>
      </w:sdt>
      <w:r w:rsidR="00CF72D7" w:rsidRPr="000904AD">
        <w:rPr>
          <w:rFonts w:cs="Arial"/>
          <w:b/>
          <w:bCs/>
          <w:sz w:val="16"/>
          <w:szCs w:val="16"/>
        </w:rPr>
        <w:t xml:space="preserve">  </w:t>
      </w:r>
      <w:r w:rsidR="00CF72D7" w:rsidRPr="000904AD">
        <w:rPr>
          <w:rFonts w:cs="Arial"/>
          <w:sz w:val="16"/>
          <w:szCs w:val="16"/>
        </w:rPr>
        <w:t>Indiqueu si actualment disposeu de tots els vostres espais de difusió i de l’activitat del projecte en llengua catalana i aporteu-ne els enllaços o adreces URL a les pàgines web o pu</w:t>
      </w:r>
      <w:r w:rsidR="00CF72D7">
        <w:rPr>
          <w:rFonts w:cs="Arial"/>
          <w:sz w:val="16"/>
          <w:szCs w:val="16"/>
        </w:rPr>
        <w:t>blicacions disponibles en línia (màxim 500 caràcters):</w:t>
      </w:r>
    </w:p>
    <w:sdt>
      <w:sdtPr>
        <w:rPr>
          <w:b/>
          <w:bCs/>
          <w:szCs w:val="22"/>
        </w:rPr>
        <w:id w:val="-1966336518"/>
        <w:placeholder>
          <w:docPart w:val="9E29DE68B2FC4FCCB95B23B38569BC7B"/>
        </w:placeholder>
      </w:sdtPr>
      <w:sdtEndPr/>
      <w:sdtContent>
        <w:p w14:paraId="54F2C678" w14:textId="77777777" w:rsidR="00CF72D7" w:rsidRDefault="00EB433B" w:rsidP="00B837EF">
          <w:pPr>
            <w:jc w:val="both"/>
            <w:rPr>
              <w:b/>
              <w:bCs/>
              <w:szCs w:val="22"/>
            </w:rPr>
          </w:pPr>
          <w:sdt>
            <w:sdtPr>
              <w:rPr>
                <w:bCs/>
                <w:szCs w:val="22"/>
              </w:rPr>
              <w:id w:val="1635287959"/>
              <w:placeholder>
                <w:docPart w:val="C9F91857226C410194925AE57C0010BE"/>
              </w:placeholder>
              <w:showingPlcHdr/>
            </w:sdtPr>
            <w:sdtEndPr/>
            <w:sdtContent>
              <w:r w:rsidR="00CF72D7" w:rsidRPr="00DD32B0">
                <w:rPr>
                  <w:rStyle w:val="Textdelcontenidor"/>
                  <w:szCs w:val="22"/>
                </w:rPr>
                <w:t>Feu clic o toqueu aquí per escriure text.</w:t>
              </w:r>
            </w:sdtContent>
          </w:sdt>
        </w:p>
      </w:sdtContent>
    </w:sdt>
    <w:p w14:paraId="00B4D1E6" w14:textId="77777777" w:rsidR="00CF72D7" w:rsidRDefault="00CF72D7" w:rsidP="00B837EF">
      <w:pPr>
        <w:spacing w:after="160" w:line="259" w:lineRule="auto"/>
        <w:ind w:left="284" w:hanging="284"/>
        <w:contextualSpacing/>
        <w:jc w:val="both"/>
        <w:rPr>
          <w:rFonts w:eastAsiaTheme="majorEastAsia" w:cstheme="majorBidi"/>
          <w:b/>
          <w:sz w:val="24"/>
          <w:szCs w:val="32"/>
        </w:rPr>
      </w:pPr>
    </w:p>
    <w:p w14:paraId="33E5120A" w14:textId="77777777" w:rsidR="00CF72D7" w:rsidRPr="000904AD" w:rsidRDefault="00EB433B" w:rsidP="00B837EF">
      <w:pPr>
        <w:jc w:val="both"/>
        <w:rPr>
          <w:rFonts w:cs="Arial"/>
          <w:sz w:val="16"/>
          <w:szCs w:val="16"/>
        </w:rPr>
      </w:pPr>
      <w:sdt>
        <w:sdtPr>
          <w:rPr>
            <w:rFonts w:cs="Arial"/>
            <w:b/>
            <w:bCs/>
            <w:sz w:val="16"/>
            <w:szCs w:val="16"/>
          </w:rPr>
          <w:id w:val="-1413778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2D7">
            <w:rPr>
              <w:rFonts w:ascii="MS Gothic" w:eastAsia="MS Gothic" w:hAnsi="MS Gothic" w:cs="Arial" w:hint="eastAsia"/>
              <w:b/>
              <w:bCs/>
              <w:sz w:val="16"/>
              <w:szCs w:val="16"/>
            </w:rPr>
            <w:t>☐</w:t>
          </w:r>
        </w:sdtContent>
      </w:sdt>
      <w:r w:rsidR="00CF72D7" w:rsidRPr="000904AD">
        <w:rPr>
          <w:rFonts w:cs="Arial"/>
          <w:b/>
          <w:bCs/>
          <w:sz w:val="16"/>
          <w:szCs w:val="16"/>
        </w:rPr>
        <w:t xml:space="preserve">  </w:t>
      </w:r>
      <w:r w:rsidR="00CF72D7" w:rsidRPr="00AE5169">
        <w:rPr>
          <w:rFonts w:cs="Arial"/>
          <w:sz w:val="16"/>
          <w:szCs w:val="16"/>
        </w:rPr>
        <w:t>En cas que no en disposeu de tots els vostres espais de difusió i de l’activitat del projecte en llengua catalana, indiqueu si teniu previst afegir la llengua catalana als espais de difusió i de l’activitat del projecte, durant el període d’execució d’aquest. En aquest cas, aporteu els enllaços o adreces URL als espais de difusió en línia per als quals adquiriu aquest compromís (màxim 500 caràcters):</w:t>
      </w:r>
    </w:p>
    <w:sdt>
      <w:sdtPr>
        <w:rPr>
          <w:bCs/>
          <w:szCs w:val="22"/>
        </w:rPr>
        <w:id w:val="-1768916017"/>
        <w:placeholder>
          <w:docPart w:val="4549BE048172446BBF67B4394CD3891D"/>
        </w:placeholder>
      </w:sdtPr>
      <w:sdtEndPr/>
      <w:sdtContent>
        <w:p w14:paraId="75F1C6EC" w14:textId="77777777" w:rsidR="00CF72D7" w:rsidRPr="00DD32B0" w:rsidRDefault="00EB433B" w:rsidP="00B837EF">
          <w:pPr>
            <w:jc w:val="both"/>
            <w:rPr>
              <w:bCs/>
              <w:szCs w:val="22"/>
            </w:rPr>
          </w:pPr>
          <w:sdt>
            <w:sdtPr>
              <w:rPr>
                <w:bCs/>
                <w:szCs w:val="22"/>
              </w:rPr>
              <w:id w:val="435880348"/>
              <w:placeholder>
                <w:docPart w:val="E79BE5B80D1647DCB93DF46B93DEA0AE"/>
              </w:placeholder>
              <w:showingPlcHdr/>
            </w:sdtPr>
            <w:sdtEndPr/>
            <w:sdtContent>
              <w:r w:rsidR="00CF72D7" w:rsidRPr="00DD32B0">
                <w:rPr>
                  <w:rStyle w:val="Textdelcontenidor"/>
                  <w:szCs w:val="22"/>
                </w:rPr>
                <w:t>Feu clic o toqueu aquí per escriure text.</w:t>
              </w:r>
            </w:sdtContent>
          </w:sdt>
        </w:p>
      </w:sdtContent>
    </w:sdt>
    <w:p w14:paraId="57694767" w14:textId="77777777" w:rsidR="00CF72D7" w:rsidRPr="00DD32B0" w:rsidRDefault="00CF72D7" w:rsidP="00B837EF">
      <w:pPr>
        <w:spacing w:after="160" w:line="259" w:lineRule="auto"/>
        <w:ind w:left="284" w:hanging="284"/>
        <w:contextualSpacing/>
        <w:jc w:val="both"/>
        <w:rPr>
          <w:rFonts w:eastAsiaTheme="majorEastAsia" w:cstheme="majorBidi"/>
          <w:sz w:val="24"/>
          <w:szCs w:val="32"/>
        </w:rPr>
      </w:pPr>
    </w:p>
    <w:p w14:paraId="7CE51FCB" w14:textId="77777777" w:rsidR="00CF72D7" w:rsidRPr="00AE5169" w:rsidRDefault="00EB433B" w:rsidP="00B837EF">
      <w:pPr>
        <w:jc w:val="both"/>
        <w:rPr>
          <w:rFonts w:cs="Arial"/>
          <w:sz w:val="16"/>
          <w:szCs w:val="16"/>
        </w:rPr>
      </w:pPr>
      <w:sdt>
        <w:sdtPr>
          <w:rPr>
            <w:rFonts w:cs="Arial"/>
            <w:b/>
            <w:bCs/>
            <w:sz w:val="16"/>
            <w:szCs w:val="16"/>
          </w:rPr>
          <w:id w:val="2094206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2D7" w:rsidRPr="00AE5169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CF72D7" w:rsidRPr="00AE5169">
        <w:rPr>
          <w:rFonts w:cs="Arial"/>
          <w:b/>
          <w:bCs/>
          <w:sz w:val="16"/>
          <w:szCs w:val="16"/>
        </w:rPr>
        <w:t xml:space="preserve">  </w:t>
      </w:r>
      <w:r w:rsidR="00CF72D7" w:rsidRPr="00AE5169">
        <w:rPr>
          <w:rFonts w:cs="Arial"/>
          <w:sz w:val="16"/>
          <w:szCs w:val="16"/>
        </w:rPr>
        <w:t>En cas que no en disposeu de tots els vostres espais de difusió i de l’activitat del projecte en llengua catalana, indiqueu si no teniu previst afegir la llengua catalana als espais de difusió i de l’activitat del projecte, durant el període d’execució d’aquest. (màxim 500 caràcters):</w:t>
      </w:r>
    </w:p>
    <w:sdt>
      <w:sdtPr>
        <w:rPr>
          <w:bCs/>
          <w:szCs w:val="22"/>
        </w:rPr>
        <w:id w:val="614178586"/>
        <w:placeholder>
          <w:docPart w:val="966CF89AE4CB4BD9B6FD7F5D3CF09045"/>
        </w:placeholder>
      </w:sdtPr>
      <w:sdtEndPr/>
      <w:sdtContent>
        <w:p w14:paraId="7D01A5BB" w14:textId="77777777" w:rsidR="00CF72D7" w:rsidRPr="000E1940" w:rsidRDefault="00EB433B" w:rsidP="000E1940">
          <w:pPr>
            <w:spacing w:after="160" w:line="259" w:lineRule="auto"/>
            <w:ind w:left="284" w:hanging="284"/>
            <w:contextualSpacing/>
            <w:rPr>
              <w:rFonts w:eastAsiaTheme="majorEastAsia" w:cstheme="majorBidi"/>
              <w:sz w:val="24"/>
              <w:szCs w:val="32"/>
            </w:rPr>
          </w:pPr>
          <w:sdt>
            <w:sdtPr>
              <w:rPr>
                <w:bCs/>
                <w:szCs w:val="22"/>
              </w:rPr>
              <w:id w:val="392934522"/>
              <w:placeholder>
                <w:docPart w:val="FD0D33DAC02C4ACAB303ED490BFABDA0"/>
              </w:placeholder>
              <w:showingPlcHdr/>
            </w:sdtPr>
            <w:sdtEndPr/>
            <w:sdtContent>
              <w:r w:rsidR="00CF72D7" w:rsidRPr="00DD32B0">
                <w:rPr>
                  <w:rStyle w:val="Textdelcontenidor"/>
                  <w:szCs w:val="22"/>
                </w:rPr>
                <w:t>Feu clic o toqueu aquí per escriure text.</w:t>
              </w:r>
            </w:sdtContent>
          </w:sdt>
        </w:p>
      </w:sdtContent>
    </w:sdt>
    <w:sectPr w:rsidR="00CF72D7" w:rsidRPr="000E1940" w:rsidSect="00686142">
      <w:headerReference w:type="first" r:id="rId15"/>
      <w:pgSz w:w="11906" w:h="16838" w:code="9"/>
      <w:pgMar w:top="2268" w:right="1134" w:bottom="1985" w:left="1701" w:header="567" w:footer="85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1A82C8" w14:textId="77777777" w:rsidR="005448B5" w:rsidRDefault="005448B5">
      <w:r>
        <w:separator/>
      </w:r>
    </w:p>
  </w:endnote>
  <w:endnote w:type="continuationSeparator" w:id="0">
    <w:p w14:paraId="39B7B254" w14:textId="77777777" w:rsidR="005448B5" w:rsidRDefault="00544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4965368"/>
      <w:docPartObj>
        <w:docPartGallery w:val="Page Numbers (Top of Page)"/>
        <w:docPartUnique/>
      </w:docPartObj>
    </w:sdtPr>
    <w:sdtEndPr/>
    <w:sdtContent>
      <w:p w14:paraId="72A27346" w14:textId="56F13673" w:rsidR="009C580E" w:rsidRDefault="003E4407" w:rsidP="003E4407">
        <w:pPr>
          <w:pStyle w:val="Peu"/>
          <w:jc w:val="right"/>
        </w:pPr>
        <w:r w:rsidRPr="0096624E">
          <w:rPr>
            <w:bCs/>
            <w:sz w:val="16"/>
            <w:szCs w:val="16"/>
          </w:rPr>
          <w:fldChar w:fldCharType="begin"/>
        </w:r>
        <w:r w:rsidRPr="0096624E">
          <w:rPr>
            <w:bCs/>
            <w:sz w:val="16"/>
            <w:szCs w:val="16"/>
          </w:rPr>
          <w:instrText>PAGE</w:instrText>
        </w:r>
        <w:r w:rsidRPr="0096624E">
          <w:rPr>
            <w:bCs/>
            <w:sz w:val="16"/>
            <w:szCs w:val="16"/>
          </w:rPr>
          <w:fldChar w:fldCharType="separate"/>
        </w:r>
        <w:r w:rsidR="00EB433B">
          <w:rPr>
            <w:bCs/>
            <w:noProof/>
            <w:sz w:val="16"/>
            <w:szCs w:val="16"/>
          </w:rPr>
          <w:t>8</w:t>
        </w:r>
        <w:r w:rsidRPr="0096624E">
          <w:rPr>
            <w:bCs/>
            <w:sz w:val="16"/>
            <w:szCs w:val="16"/>
          </w:rPr>
          <w:fldChar w:fldCharType="end"/>
        </w:r>
        <w:r w:rsidRPr="0096624E">
          <w:rPr>
            <w:bCs/>
            <w:sz w:val="16"/>
            <w:szCs w:val="16"/>
          </w:rPr>
          <w:t>/</w:t>
        </w:r>
        <w:r w:rsidRPr="0096624E">
          <w:rPr>
            <w:bCs/>
            <w:sz w:val="16"/>
            <w:szCs w:val="16"/>
          </w:rPr>
          <w:fldChar w:fldCharType="begin"/>
        </w:r>
        <w:r w:rsidRPr="0096624E">
          <w:rPr>
            <w:bCs/>
            <w:sz w:val="16"/>
            <w:szCs w:val="16"/>
          </w:rPr>
          <w:instrText>NUMPAGES</w:instrText>
        </w:r>
        <w:r w:rsidRPr="0096624E">
          <w:rPr>
            <w:bCs/>
            <w:sz w:val="16"/>
            <w:szCs w:val="16"/>
          </w:rPr>
          <w:fldChar w:fldCharType="separate"/>
        </w:r>
        <w:r w:rsidR="00EB433B">
          <w:rPr>
            <w:bCs/>
            <w:noProof/>
            <w:sz w:val="16"/>
            <w:szCs w:val="16"/>
          </w:rPr>
          <w:t>21</w:t>
        </w:r>
        <w:r w:rsidRPr="0096624E">
          <w:rPr>
            <w:bCs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61E80" w14:textId="2249D01F" w:rsidR="009E08D6" w:rsidRDefault="00EB433B" w:rsidP="003E4407">
    <w:pPr>
      <w:pStyle w:val="Peu"/>
      <w:jc w:val="right"/>
    </w:pPr>
    <w:sdt>
      <w:sdtPr>
        <w:id w:val="-656615688"/>
        <w:docPartObj>
          <w:docPartGallery w:val="Page Numbers (Top of Page)"/>
          <w:docPartUnique/>
        </w:docPartObj>
      </w:sdtPr>
      <w:sdtEndPr/>
      <w:sdtContent>
        <w:r w:rsidR="003E4407" w:rsidRPr="0096624E">
          <w:rPr>
            <w:bCs/>
            <w:sz w:val="16"/>
            <w:szCs w:val="16"/>
          </w:rPr>
          <w:fldChar w:fldCharType="begin"/>
        </w:r>
        <w:r w:rsidR="003E4407" w:rsidRPr="0096624E">
          <w:rPr>
            <w:bCs/>
            <w:sz w:val="16"/>
            <w:szCs w:val="16"/>
          </w:rPr>
          <w:instrText>PAGE</w:instrText>
        </w:r>
        <w:r w:rsidR="003E4407" w:rsidRPr="0096624E">
          <w:rPr>
            <w:bCs/>
            <w:sz w:val="16"/>
            <w:szCs w:val="16"/>
          </w:rPr>
          <w:fldChar w:fldCharType="separate"/>
        </w:r>
        <w:r>
          <w:rPr>
            <w:bCs/>
            <w:noProof/>
            <w:sz w:val="16"/>
            <w:szCs w:val="16"/>
          </w:rPr>
          <w:t>9</w:t>
        </w:r>
        <w:r w:rsidR="003E4407" w:rsidRPr="0096624E">
          <w:rPr>
            <w:bCs/>
            <w:sz w:val="16"/>
            <w:szCs w:val="16"/>
          </w:rPr>
          <w:fldChar w:fldCharType="end"/>
        </w:r>
        <w:r w:rsidR="003E4407" w:rsidRPr="0096624E">
          <w:rPr>
            <w:bCs/>
            <w:sz w:val="16"/>
            <w:szCs w:val="16"/>
          </w:rPr>
          <w:t>/</w:t>
        </w:r>
        <w:r w:rsidR="003E4407" w:rsidRPr="0096624E">
          <w:rPr>
            <w:bCs/>
            <w:sz w:val="16"/>
            <w:szCs w:val="16"/>
          </w:rPr>
          <w:fldChar w:fldCharType="begin"/>
        </w:r>
        <w:r w:rsidR="003E4407" w:rsidRPr="0096624E">
          <w:rPr>
            <w:bCs/>
            <w:sz w:val="16"/>
            <w:szCs w:val="16"/>
          </w:rPr>
          <w:instrText>NUMPAGES</w:instrText>
        </w:r>
        <w:r w:rsidR="003E4407" w:rsidRPr="0096624E">
          <w:rPr>
            <w:bCs/>
            <w:sz w:val="16"/>
            <w:szCs w:val="16"/>
          </w:rPr>
          <w:fldChar w:fldCharType="separate"/>
        </w:r>
        <w:r>
          <w:rPr>
            <w:bCs/>
            <w:noProof/>
            <w:sz w:val="16"/>
            <w:szCs w:val="16"/>
          </w:rPr>
          <w:t>21</w:t>
        </w:r>
        <w:r w:rsidR="003E4407" w:rsidRPr="0096624E">
          <w:rPr>
            <w:bCs/>
            <w:sz w:val="16"/>
            <w:szCs w:val="16"/>
          </w:rPr>
          <w:fldChar w:fldCharType="end"/>
        </w:r>
      </w:sdtContent>
    </w:sdt>
    <w:r w:rsidR="009E08D6">
      <w:rPr>
        <w:rFonts w:cs="Arial"/>
        <w:noProof/>
        <w:sz w:val="16"/>
        <w:szCs w:val="16"/>
        <w:lang w:eastAsia="ca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BE0FC2C" wp14:editId="5136E7B8">
              <wp:simplePos x="0" y="0"/>
              <wp:positionH relativeFrom="column">
                <wp:posOffset>-843915</wp:posOffset>
              </wp:positionH>
              <wp:positionV relativeFrom="paragraph">
                <wp:posOffset>-1939290</wp:posOffset>
              </wp:positionV>
              <wp:extent cx="334978" cy="1321806"/>
              <wp:effectExtent l="0" t="0" r="8255" b="0"/>
              <wp:wrapNone/>
              <wp:docPr id="4" name="Quadre de tex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978" cy="132180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E859CE8" w14:textId="77777777" w:rsidR="009E08D6" w:rsidRPr="00F05109" w:rsidRDefault="009E08D6" w:rsidP="009E08D6">
                          <w:pPr>
                            <w:rPr>
                              <w:color w:val="BFBFBF" w:themeColor="background1" w:themeShade="BF"/>
                              <w:sz w:val="16"/>
                              <w:szCs w:val="16"/>
                            </w:rPr>
                          </w:pPr>
                          <w:r w:rsidRPr="009E08D6">
                            <w:rPr>
                              <w:color w:val="BFBFBF" w:themeColor="background1" w:themeShade="BF"/>
                              <w:sz w:val="16"/>
                              <w:szCs w:val="16"/>
                            </w:rPr>
                            <w:t>G146NCTC-853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9F110A3" id="_x0000_t202" coordsize="21600,21600" o:spt="202" path="m,l,21600r21600,l21600,xe">
              <v:stroke joinstyle="miter"/>
              <v:path gradientshapeok="t" o:connecttype="rect"/>
            </v:shapetype>
            <v:shape id="Quadre de text 4" o:spid="_x0000_s1026" type="#_x0000_t202" style="position:absolute;left:0;text-align:left;margin-left:-66.45pt;margin-top:-152.7pt;width:26.4pt;height:104.1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" fillcolor="white [3201]" stroked="f" strokeweight=".5pt">
              <v:textbox style="layout-flow:vertical;mso-layout-flow-alt:bottom-to-top">
                <w:txbxContent>
                  <w:p w:rsidR="009E08D6" w:rsidRPr="00F05109" w:rsidRDefault="009E08D6" w:rsidP="009E08D6">
                    <w:pPr>
                      <w:rPr>
                        <w:color w:val="BFBFBF" w:themeColor="background1" w:themeShade="BF"/>
                        <w:sz w:val="16"/>
                        <w:szCs w:val="16"/>
                      </w:rPr>
                    </w:pPr>
                    <w:r w:rsidRPr="009E08D6">
                      <w:rPr>
                        <w:color w:val="BFBFBF" w:themeColor="background1" w:themeShade="BF"/>
                        <w:sz w:val="16"/>
                        <w:szCs w:val="16"/>
                      </w:rPr>
                      <w:t>G146NCTC-853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BF29EC" w14:textId="77777777" w:rsidR="005448B5" w:rsidRDefault="005448B5">
      <w:r>
        <w:separator/>
      </w:r>
    </w:p>
  </w:footnote>
  <w:footnote w:type="continuationSeparator" w:id="0">
    <w:p w14:paraId="20C357E7" w14:textId="77777777" w:rsidR="005448B5" w:rsidRDefault="00544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706FD" w14:textId="77777777" w:rsidR="00686142" w:rsidRPr="00686142" w:rsidRDefault="003625C8" w:rsidP="00686142">
    <w:pPr>
      <w:tabs>
        <w:tab w:val="left" w:pos="2119"/>
      </w:tabs>
      <w:spacing w:after="120"/>
      <w:rPr>
        <w:rFonts w:cs="Arial"/>
        <w:iCs/>
        <w:color w:val="808080" w:themeColor="background1" w:themeShade="80"/>
        <w:sz w:val="16"/>
        <w:szCs w:val="16"/>
        <w:lang w:val="es-ES"/>
      </w:rPr>
    </w:pPr>
    <w:r>
      <w:rPr>
        <w:noProof/>
        <w:lang w:eastAsia="ca-ES"/>
      </w:rPr>
      <w:drawing>
        <wp:anchor distT="0" distB="0" distL="114300" distR="114300" simplePos="0" relativeHeight="251677696" behindDoc="0" locked="0" layoutInCell="1" allowOverlap="1" wp14:anchorId="5EBC4970" wp14:editId="785A3769">
          <wp:simplePos x="0" y="0"/>
          <wp:positionH relativeFrom="column">
            <wp:posOffset>3275965</wp:posOffset>
          </wp:positionH>
          <wp:positionV relativeFrom="paragraph">
            <wp:posOffset>-182245</wp:posOffset>
          </wp:positionV>
          <wp:extent cx="1111250" cy="322580"/>
          <wp:effectExtent l="0" t="0" r="0" b="1270"/>
          <wp:wrapNone/>
          <wp:docPr id="6" name="Imatge 6" descr="Logotip d'Economia Social" title="Logotip d'Economia Soc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tge 6" descr="Logotip d'Economia Social" title="Logotip d'Economia Social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250" cy="322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a-ES"/>
      </w:rPr>
      <w:drawing>
        <wp:anchor distT="0" distB="0" distL="114300" distR="114300" simplePos="0" relativeHeight="251676672" behindDoc="0" locked="0" layoutInCell="1" allowOverlap="1" wp14:anchorId="380CB34D" wp14:editId="5A476A10">
          <wp:simplePos x="0" y="0"/>
          <wp:positionH relativeFrom="column">
            <wp:posOffset>4571593</wp:posOffset>
          </wp:positionH>
          <wp:positionV relativeFrom="paragraph">
            <wp:posOffset>-165610</wp:posOffset>
          </wp:positionV>
          <wp:extent cx="1085850" cy="314960"/>
          <wp:effectExtent l="0" t="0" r="0" b="8890"/>
          <wp:wrapNone/>
          <wp:docPr id="5" name="Imatge 5" descr="Logotip del Ministerio de Trabajo y Economía Social i SEPE" title="Logotip del Ministerio de Trabajo y Economía Social i SEP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tge 5" descr="Logotip del Ministerio de Trabajo y Economía Social i SEPE" title="Logotip del Ministerio de Trabajo y Economía Social i SEP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314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6142" w:rsidRPr="0036504A">
      <w:rPr>
        <w:noProof/>
        <w:lang w:eastAsia="ca-ES"/>
      </w:rPr>
      <w:drawing>
        <wp:anchor distT="0" distB="0" distL="114300" distR="114300" simplePos="0" relativeHeight="251672576" behindDoc="1" locked="0" layoutInCell="1" allowOverlap="1" wp14:anchorId="00BCC088" wp14:editId="6432D747">
          <wp:simplePos x="0" y="0"/>
          <wp:positionH relativeFrom="margin">
            <wp:align>left</wp:align>
          </wp:positionH>
          <wp:positionV relativeFrom="page">
            <wp:posOffset>406161</wp:posOffset>
          </wp:positionV>
          <wp:extent cx="554400" cy="198000"/>
          <wp:effectExtent l="0" t="0" r="0" b="0"/>
          <wp:wrapTopAndBottom/>
          <wp:docPr id="43" name="Imagen 43" descr="Logotip de la Generalitat de Catalunya" title="Logotip de la Generalitat de Catalunya">
            <a:extLst xmlns:a="http://schemas.openxmlformats.org/drawingml/2006/main">
              <a:ext uri="{C183D7F6-B498-43B3-948B-1728B52AA6E4}">
                <adec:decorative xmlns:arto="http://schemas.microsoft.com/office/word/2006/arto"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Imagen 43">
                    <a:extLst>
                      <a:ext uri="{C183D7F6-B498-43B3-948B-1728B52AA6E4}">
                        <adec:decorative xmlns:arto="http://schemas.microsoft.com/office/word/2006/arto"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54400" cy="19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BC138" w14:textId="77777777" w:rsidR="00686142" w:rsidRDefault="00686142">
    <w:pPr>
      <w:pStyle w:val="Capalera"/>
    </w:pPr>
    <w:r w:rsidRPr="00686142">
      <w:rPr>
        <w:noProof/>
        <w:lang w:eastAsia="ca-ES"/>
      </w:rPr>
      <w:drawing>
        <wp:anchor distT="0" distB="0" distL="114300" distR="114300" simplePos="0" relativeHeight="251670528" behindDoc="0" locked="0" layoutInCell="1" allowOverlap="1" wp14:anchorId="0D79AFA4" wp14:editId="1053D44A">
          <wp:simplePos x="0" y="0"/>
          <wp:positionH relativeFrom="column">
            <wp:posOffset>3556000</wp:posOffset>
          </wp:positionH>
          <wp:positionV relativeFrom="paragraph">
            <wp:posOffset>-147320</wp:posOffset>
          </wp:positionV>
          <wp:extent cx="1111250" cy="322580"/>
          <wp:effectExtent l="0" t="0" r="0" b="1270"/>
          <wp:wrapSquare wrapText="bothSides"/>
          <wp:docPr id="13" name="Imatge 13" descr="Logotip d'Economia Social" title="Logotip d'Economia So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conomiasocia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250" cy="322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86142">
      <w:rPr>
        <w:noProof/>
        <w:lang w:eastAsia="ca-ES"/>
      </w:rPr>
      <w:drawing>
        <wp:anchor distT="0" distB="0" distL="114300" distR="114300" simplePos="0" relativeHeight="251669504" behindDoc="0" locked="0" layoutInCell="1" allowOverlap="1" wp14:anchorId="7B03C6B6" wp14:editId="5AEB3E49">
          <wp:simplePos x="0" y="0"/>
          <wp:positionH relativeFrom="column">
            <wp:posOffset>4851400</wp:posOffset>
          </wp:positionH>
          <wp:positionV relativeFrom="paragraph">
            <wp:posOffset>-140335</wp:posOffset>
          </wp:positionV>
          <wp:extent cx="1085850" cy="314960"/>
          <wp:effectExtent l="0" t="0" r="0" b="8890"/>
          <wp:wrapSquare wrapText="bothSides"/>
          <wp:docPr id="12" name="Imatge 12" descr="Logotip del Ministerio de Trabajo y Economía Social i SEPE" title="Logotip del Ministerio de Trabajo y Economía Social i SE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TES+SEP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314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86142">
      <w:rPr>
        <w:noProof/>
        <w:lang w:eastAsia="ca-ES"/>
      </w:rPr>
      <w:drawing>
        <wp:anchor distT="0" distB="0" distL="114300" distR="114300" simplePos="0" relativeHeight="251668480" behindDoc="0" locked="0" layoutInCell="1" allowOverlap="1" wp14:anchorId="0DC14E44" wp14:editId="4BE42EB7">
          <wp:simplePos x="0" y="0"/>
          <wp:positionH relativeFrom="column">
            <wp:posOffset>0</wp:posOffset>
          </wp:positionH>
          <wp:positionV relativeFrom="paragraph">
            <wp:posOffset>-59690</wp:posOffset>
          </wp:positionV>
          <wp:extent cx="1261110" cy="324485"/>
          <wp:effectExtent l="0" t="0" r="0" b="0"/>
          <wp:wrapSquare wrapText="bothSides"/>
          <wp:docPr id="11" name="Imatge 11" descr="Logotip de la Generalitat de Catalunya" title="Logotip de la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dbh_bn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1110" cy="324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F4E1F" w14:textId="77777777" w:rsidR="009C580E" w:rsidRDefault="009C580E" w:rsidP="0036504A">
    <w:pPr>
      <w:pStyle w:val="Capalera"/>
      <w:tabs>
        <w:tab w:val="clear" w:pos="4252"/>
        <w:tab w:val="clear" w:pos="8504"/>
        <w:tab w:val="left" w:pos="252"/>
        <w:tab w:val="center" w:pos="4535"/>
      </w:tabs>
    </w:pPr>
    <w:r w:rsidRPr="0036504A">
      <w:rPr>
        <w:noProof/>
        <w:lang w:eastAsia="ca-ES"/>
      </w:rPr>
      <w:drawing>
        <wp:anchor distT="0" distB="0" distL="114300" distR="114300" simplePos="0" relativeHeight="251666432" behindDoc="1" locked="0" layoutInCell="1" allowOverlap="1" wp14:anchorId="42645F7A" wp14:editId="1FAF98CC">
          <wp:simplePos x="0" y="0"/>
          <wp:positionH relativeFrom="page">
            <wp:posOffset>1133475</wp:posOffset>
          </wp:positionH>
          <wp:positionV relativeFrom="page">
            <wp:posOffset>473710</wp:posOffset>
          </wp:positionV>
          <wp:extent cx="554400" cy="198000"/>
          <wp:effectExtent l="0" t="0" r="0" b="6350"/>
          <wp:wrapTopAndBottom/>
          <wp:docPr id="14" name="Imagen 43" descr="Logotip de la Generalitat de Catalunya" title="Logotip de la Generalitat de Catalunya">
            <a:extLst xmlns:a="http://schemas.openxmlformats.org/drawingml/2006/main">
              <a:ext uri="{C183D7F6-B498-43B3-948B-1728B52AA6E4}">
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xmlns:arto="http://schemas.microsoft.com/office/word/2006/arto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Imagen 43">
                    <a:extLst>
                      <a:ext uri="{C183D7F6-B498-43B3-948B-1728B52AA6E4}">
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xmlns:arto="http://schemas.microsoft.com/office/word/2006/arto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54400" cy="19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7E1E"/>
    <w:multiLevelType w:val="hybridMultilevel"/>
    <w:tmpl w:val="3E12BE58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251572"/>
    <w:multiLevelType w:val="hybridMultilevel"/>
    <w:tmpl w:val="F7727A3A"/>
    <w:lvl w:ilvl="0" w:tplc="BB0EAA0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25F1B44"/>
    <w:multiLevelType w:val="hybridMultilevel"/>
    <w:tmpl w:val="52A4AD62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D70E0"/>
    <w:multiLevelType w:val="hybridMultilevel"/>
    <w:tmpl w:val="BCA8EE28"/>
    <w:lvl w:ilvl="0" w:tplc="E33E699A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6486C"/>
    <w:multiLevelType w:val="hybridMultilevel"/>
    <w:tmpl w:val="24F08DEA"/>
    <w:lvl w:ilvl="0" w:tplc="0403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F9F099F"/>
    <w:multiLevelType w:val="hybridMultilevel"/>
    <w:tmpl w:val="A094E0F2"/>
    <w:lvl w:ilvl="0" w:tplc="77661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77313"/>
    <w:multiLevelType w:val="hybridMultilevel"/>
    <w:tmpl w:val="EFF2ADA2"/>
    <w:lvl w:ilvl="0" w:tplc="51CA3614">
      <w:start w:val="2"/>
      <w:numFmt w:val="bullet"/>
      <w:lvlText w:val="–"/>
      <w:lvlJc w:val="left"/>
      <w:pPr>
        <w:ind w:left="720" w:hanging="360"/>
      </w:pPr>
      <w:rPr>
        <w:rFonts w:ascii="Arial" w:eastAsia="Times" w:hAnsi="Arial" w:cs="Arial" w:hint="default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21B42"/>
    <w:multiLevelType w:val="hybridMultilevel"/>
    <w:tmpl w:val="AF528868"/>
    <w:lvl w:ilvl="0" w:tplc="8E12E704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D0671"/>
    <w:multiLevelType w:val="hybridMultilevel"/>
    <w:tmpl w:val="A0F8F7B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72AC2"/>
    <w:multiLevelType w:val="hybridMultilevel"/>
    <w:tmpl w:val="8C563760"/>
    <w:lvl w:ilvl="0" w:tplc="EC0295F6">
      <w:numFmt w:val="bullet"/>
      <w:lvlText w:val="–"/>
      <w:lvlJc w:val="left"/>
      <w:pPr>
        <w:ind w:left="19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9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</w:abstractNum>
  <w:abstractNum w:abstractNumId="10" w15:restartNumberingAfterBreak="0">
    <w:nsid w:val="25975022"/>
    <w:multiLevelType w:val="hybridMultilevel"/>
    <w:tmpl w:val="0346F3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C23EB1"/>
    <w:multiLevelType w:val="hybridMultilevel"/>
    <w:tmpl w:val="403497A6"/>
    <w:lvl w:ilvl="0" w:tplc="0403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46F91"/>
    <w:multiLevelType w:val="hybridMultilevel"/>
    <w:tmpl w:val="7E0AA5B4"/>
    <w:lvl w:ilvl="0" w:tplc="AC6E7762">
      <w:numFmt w:val="bullet"/>
      <w:lvlText w:val="–"/>
      <w:lvlJc w:val="left"/>
      <w:pPr>
        <w:ind w:left="530" w:hanging="360"/>
      </w:pPr>
      <w:rPr>
        <w:rFonts w:ascii="Arial" w:eastAsia="Time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3" w15:restartNumberingAfterBreak="0">
    <w:nsid w:val="2F2606DC"/>
    <w:multiLevelType w:val="hybridMultilevel"/>
    <w:tmpl w:val="8B3273D2"/>
    <w:lvl w:ilvl="0" w:tplc="77661A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05601E"/>
    <w:multiLevelType w:val="hybridMultilevel"/>
    <w:tmpl w:val="78CA4046"/>
    <w:lvl w:ilvl="0" w:tplc="0C0A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5" w15:restartNumberingAfterBreak="0">
    <w:nsid w:val="313629F5"/>
    <w:multiLevelType w:val="hybridMultilevel"/>
    <w:tmpl w:val="FEE07692"/>
    <w:lvl w:ilvl="0" w:tplc="4F00327A">
      <w:start w:val="2"/>
      <w:numFmt w:val="bullet"/>
      <w:lvlText w:val="–"/>
      <w:lvlJc w:val="left"/>
      <w:pPr>
        <w:ind w:left="530" w:hanging="360"/>
      </w:pPr>
      <w:rPr>
        <w:rFonts w:ascii="Arial" w:eastAsia="Times" w:hAnsi="Arial" w:cs="Arial" w:hint="default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6" w15:restartNumberingAfterBreak="0">
    <w:nsid w:val="34E74256"/>
    <w:multiLevelType w:val="hybridMultilevel"/>
    <w:tmpl w:val="640C9F34"/>
    <w:lvl w:ilvl="0" w:tplc="0403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6593203"/>
    <w:multiLevelType w:val="hybridMultilevel"/>
    <w:tmpl w:val="B574AE42"/>
    <w:lvl w:ilvl="0" w:tplc="8E12E704">
      <w:start w:val="1"/>
      <w:numFmt w:val="bullet"/>
      <w:lvlText w:val="–"/>
      <w:lvlJc w:val="left"/>
      <w:pPr>
        <w:ind w:left="550" w:hanging="360"/>
      </w:pPr>
      <w:rPr>
        <w:rFonts w:ascii="Arial" w:hAnsi="Arial" w:hint="default"/>
      </w:rPr>
    </w:lvl>
    <w:lvl w:ilvl="1" w:tplc="0C0A0005">
      <w:start w:val="1"/>
      <w:numFmt w:val="bullet"/>
      <w:lvlText w:val=""/>
      <w:lvlJc w:val="left"/>
      <w:pPr>
        <w:ind w:left="127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8" w15:restartNumberingAfterBreak="0">
    <w:nsid w:val="383C1A36"/>
    <w:multiLevelType w:val="hybridMultilevel"/>
    <w:tmpl w:val="9DE8708A"/>
    <w:lvl w:ilvl="0" w:tplc="BF0E07F4">
      <w:numFmt w:val="bullet"/>
      <w:lvlText w:val="–"/>
      <w:lvlJc w:val="left"/>
      <w:pPr>
        <w:ind w:left="19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9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</w:abstractNum>
  <w:abstractNum w:abstractNumId="19" w15:restartNumberingAfterBreak="0">
    <w:nsid w:val="3A9A778C"/>
    <w:multiLevelType w:val="hybridMultilevel"/>
    <w:tmpl w:val="2D848C6C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B697B84"/>
    <w:multiLevelType w:val="hybridMultilevel"/>
    <w:tmpl w:val="A18E4D58"/>
    <w:lvl w:ilvl="0" w:tplc="10CA98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6A5F1E"/>
    <w:multiLevelType w:val="multilevel"/>
    <w:tmpl w:val="C284C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2" w15:restartNumberingAfterBreak="0">
    <w:nsid w:val="3E051821"/>
    <w:multiLevelType w:val="hybridMultilevel"/>
    <w:tmpl w:val="D37E23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317900"/>
    <w:multiLevelType w:val="hybridMultilevel"/>
    <w:tmpl w:val="8342E4D0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DB6F25"/>
    <w:multiLevelType w:val="hybridMultilevel"/>
    <w:tmpl w:val="4D120B2E"/>
    <w:lvl w:ilvl="0" w:tplc="10CA98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C42AD0"/>
    <w:multiLevelType w:val="hybridMultilevel"/>
    <w:tmpl w:val="54D854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C972E4"/>
    <w:multiLevelType w:val="hybridMultilevel"/>
    <w:tmpl w:val="B4BE742E"/>
    <w:lvl w:ilvl="0" w:tplc="9B9C5B16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2D340E"/>
    <w:multiLevelType w:val="hybridMultilevel"/>
    <w:tmpl w:val="8B46833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7578C0"/>
    <w:multiLevelType w:val="hybridMultilevel"/>
    <w:tmpl w:val="542211A4"/>
    <w:lvl w:ilvl="0" w:tplc="8E12E704">
      <w:start w:val="1"/>
      <w:numFmt w:val="bullet"/>
      <w:lvlText w:val="–"/>
      <w:lvlJc w:val="left"/>
      <w:pPr>
        <w:ind w:left="550" w:hanging="360"/>
      </w:pPr>
      <w:rPr>
        <w:rFonts w:ascii="Arial" w:hAnsi="Arial" w:hint="default"/>
      </w:rPr>
    </w:lvl>
    <w:lvl w:ilvl="1" w:tplc="0C0A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9" w15:restartNumberingAfterBreak="0">
    <w:nsid w:val="6640017F"/>
    <w:multiLevelType w:val="hybridMultilevel"/>
    <w:tmpl w:val="44E8DB34"/>
    <w:lvl w:ilvl="0" w:tplc="882A5128">
      <w:start w:val="1"/>
      <w:numFmt w:val="bullet"/>
      <w:pStyle w:val="Pargrafdellista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B08643D"/>
    <w:multiLevelType w:val="multilevel"/>
    <w:tmpl w:val="AE72E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09729A"/>
    <w:multiLevelType w:val="hybridMultilevel"/>
    <w:tmpl w:val="5E9CEF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1F2FF2"/>
    <w:multiLevelType w:val="hybridMultilevel"/>
    <w:tmpl w:val="6052BCAE"/>
    <w:lvl w:ilvl="0" w:tplc="499685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596E4E"/>
    <w:multiLevelType w:val="hybridMultilevel"/>
    <w:tmpl w:val="CC16E4CC"/>
    <w:lvl w:ilvl="0" w:tplc="77661A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F431D3A"/>
    <w:multiLevelType w:val="hybridMultilevel"/>
    <w:tmpl w:val="270A1E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FA7967"/>
    <w:multiLevelType w:val="multilevel"/>
    <w:tmpl w:val="EF0E9006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6" w15:restartNumberingAfterBreak="0">
    <w:nsid w:val="7625418C"/>
    <w:multiLevelType w:val="hybridMultilevel"/>
    <w:tmpl w:val="B3B0EF38"/>
    <w:lvl w:ilvl="0" w:tplc="1CD6AC84">
      <w:numFmt w:val="bullet"/>
      <w:lvlText w:val="–"/>
      <w:lvlJc w:val="left"/>
      <w:pPr>
        <w:ind w:left="530" w:hanging="360"/>
      </w:pPr>
      <w:rPr>
        <w:rFonts w:ascii="Arial" w:eastAsia="Time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7" w15:restartNumberingAfterBreak="0">
    <w:nsid w:val="7E5F49A6"/>
    <w:multiLevelType w:val="hybridMultilevel"/>
    <w:tmpl w:val="3E6059E6"/>
    <w:lvl w:ilvl="0" w:tplc="77661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6"/>
  </w:num>
  <w:num w:numId="4">
    <w:abstractNumId w:val="36"/>
  </w:num>
  <w:num w:numId="5">
    <w:abstractNumId w:val="12"/>
  </w:num>
  <w:num w:numId="6">
    <w:abstractNumId w:val="30"/>
  </w:num>
  <w:num w:numId="7">
    <w:abstractNumId w:val="1"/>
  </w:num>
  <w:num w:numId="8">
    <w:abstractNumId w:val="24"/>
  </w:num>
  <w:num w:numId="9">
    <w:abstractNumId w:val="20"/>
  </w:num>
  <w:num w:numId="10">
    <w:abstractNumId w:val="25"/>
  </w:num>
  <w:num w:numId="11">
    <w:abstractNumId w:val="34"/>
  </w:num>
  <w:num w:numId="12">
    <w:abstractNumId w:val="22"/>
  </w:num>
  <w:num w:numId="13">
    <w:abstractNumId w:val="10"/>
  </w:num>
  <w:num w:numId="14">
    <w:abstractNumId w:val="31"/>
  </w:num>
  <w:num w:numId="15">
    <w:abstractNumId w:val="7"/>
  </w:num>
  <w:num w:numId="16">
    <w:abstractNumId w:val="18"/>
  </w:num>
  <w:num w:numId="17">
    <w:abstractNumId w:val="28"/>
  </w:num>
  <w:num w:numId="18">
    <w:abstractNumId w:val="9"/>
  </w:num>
  <w:num w:numId="19">
    <w:abstractNumId w:val="17"/>
  </w:num>
  <w:num w:numId="20">
    <w:abstractNumId w:val="5"/>
  </w:num>
  <w:num w:numId="21">
    <w:abstractNumId w:val="26"/>
  </w:num>
  <w:num w:numId="22">
    <w:abstractNumId w:val="2"/>
  </w:num>
  <w:num w:numId="23">
    <w:abstractNumId w:val="27"/>
  </w:num>
  <w:num w:numId="24">
    <w:abstractNumId w:val="16"/>
  </w:num>
  <w:num w:numId="25">
    <w:abstractNumId w:val="13"/>
  </w:num>
  <w:num w:numId="26">
    <w:abstractNumId w:val="19"/>
  </w:num>
  <w:num w:numId="27">
    <w:abstractNumId w:val="23"/>
  </w:num>
  <w:num w:numId="28">
    <w:abstractNumId w:val="3"/>
  </w:num>
  <w:num w:numId="29">
    <w:abstractNumId w:val="33"/>
  </w:num>
  <w:num w:numId="30">
    <w:abstractNumId w:val="4"/>
  </w:num>
  <w:num w:numId="31">
    <w:abstractNumId w:val="37"/>
  </w:num>
  <w:num w:numId="32">
    <w:abstractNumId w:val="29"/>
  </w:num>
  <w:num w:numId="33">
    <w:abstractNumId w:val="0"/>
  </w:num>
  <w:num w:numId="34">
    <w:abstractNumId w:val="32"/>
  </w:num>
  <w:num w:numId="35">
    <w:abstractNumId w:val="11"/>
  </w:num>
  <w:num w:numId="36">
    <w:abstractNumId w:val="21"/>
  </w:num>
  <w:num w:numId="37">
    <w:abstractNumId w:val="35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s-ES_tradnl" w:vendorID="9" w:dllVersion="512" w:checkStyle="1"/>
  <w:activeWritingStyle w:appName="MSWord" w:lang="es-ES" w:vendorID="9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2D7"/>
    <w:rsid w:val="000049F5"/>
    <w:rsid w:val="00005BF8"/>
    <w:rsid w:val="00006501"/>
    <w:rsid w:val="0000721D"/>
    <w:rsid w:val="00011765"/>
    <w:rsid w:val="00024C28"/>
    <w:rsid w:val="00026991"/>
    <w:rsid w:val="000278BE"/>
    <w:rsid w:val="00032D29"/>
    <w:rsid w:val="00033DCF"/>
    <w:rsid w:val="00037AE3"/>
    <w:rsid w:val="0004343B"/>
    <w:rsid w:val="0004577A"/>
    <w:rsid w:val="000473B5"/>
    <w:rsid w:val="000500FD"/>
    <w:rsid w:val="000523E9"/>
    <w:rsid w:val="00054033"/>
    <w:rsid w:val="000603BA"/>
    <w:rsid w:val="000638A7"/>
    <w:rsid w:val="000639A9"/>
    <w:rsid w:val="00064EC4"/>
    <w:rsid w:val="00065BD5"/>
    <w:rsid w:val="000671F3"/>
    <w:rsid w:val="000728E2"/>
    <w:rsid w:val="0007417A"/>
    <w:rsid w:val="00075B64"/>
    <w:rsid w:val="00077F19"/>
    <w:rsid w:val="00086F65"/>
    <w:rsid w:val="00090BF7"/>
    <w:rsid w:val="00091BD8"/>
    <w:rsid w:val="00094E98"/>
    <w:rsid w:val="000A54CE"/>
    <w:rsid w:val="000B0FA5"/>
    <w:rsid w:val="000B23F6"/>
    <w:rsid w:val="000B4162"/>
    <w:rsid w:val="000B4707"/>
    <w:rsid w:val="000B4BF4"/>
    <w:rsid w:val="000C24B2"/>
    <w:rsid w:val="000C6043"/>
    <w:rsid w:val="000C71A3"/>
    <w:rsid w:val="000E0B8B"/>
    <w:rsid w:val="000E1940"/>
    <w:rsid w:val="000E3B66"/>
    <w:rsid w:val="000E5DFA"/>
    <w:rsid w:val="000E5FC9"/>
    <w:rsid w:val="000E7D66"/>
    <w:rsid w:val="000F167A"/>
    <w:rsid w:val="000F5ACA"/>
    <w:rsid w:val="000F6357"/>
    <w:rsid w:val="00102DA7"/>
    <w:rsid w:val="00104266"/>
    <w:rsid w:val="001045D9"/>
    <w:rsid w:val="00107346"/>
    <w:rsid w:val="001170F4"/>
    <w:rsid w:val="00123E96"/>
    <w:rsid w:val="0013508E"/>
    <w:rsid w:val="00137EE2"/>
    <w:rsid w:val="0014022F"/>
    <w:rsid w:val="00146166"/>
    <w:rsid w:val="001513FE"/>
    <w:rsid w:val="00151B7E"/>
    <w:rsid w:val="001528C2"/>
    <w:rsid w:val="00153362"/>
    <w:rsid w:val="001617C5"/>
    <w:rsid w:val="00162C81"/>
    <w:rsid w:val="0016474A"/>
    <w:rsid w:val="0016549D"/>
    <w:rsid w:val="00166DC2"/>
    <w:rsid w:val="001677A0"/>
    <w:rsid w:val="00167E9D"/>
    <w:rsid w:val="001736F0"/>
    <w:rsid w:val="00181040"/>
    <w:rsid w:val="00182D9E"/>
    <w:rsid w:val="00183CC2"/>
    <w:rsid w:val="00184B1B"/>
    <w:rsid w:val="00192479"/>
    <w:rsid w:val="001945C0"/>
    <w:rsid w:val="00196E1B"/>
    <w:rsid w:val="001A159C"/>
    <w:rsid w:val="001A2CCB"/>
    <w:rsid w:val="001A5D18"/>
    <w:rsid w:val="001A6CC1"/>
    <w:rsid w:val="001B2225"/>
    <w:rsid w:val="001C12A0"/>
    <w:rsid w:val="001C36C3"/>
    <w:rsid w:val="001C3969"/>
    <w:rsid w:val="001D5EB8"/>
    <w:rsid w:val="001D7166"/>
    <w:rsid w:val="001D7267"/>
    <w:rsid w:val="001E320C"/>
    <w:rsid w:val="001E48A7"/>
    <w:rsid w:val="001F24B3"/>
    <w:rsid w:val="001F340B"/>
    <w:rsid w:val="001F5D6C"/>
    <w:rsid w:val="001F5EB4"/>
    <w:rsid w:val="001F7A35"/>
    <w:rsid w:val="00201369"/>
    <w:rsid w:val="002025CC"/>
    <w:rsid w:val="00203E90"/>
    <w:rsid w:val="0020470F"/>
    <w:rsid w:val="002048EB"/>
    <w:rsid w:val="00207A01"/>
    <w:rsid w:val="00211ED5"/>
    <w:rsid w:val="00212014"/>
    <w:rsid w:val="00212D30"/>
    <w:rsid w:val="00216D34"/>
    <w:rsid w:val="00221ABE"/>
    <w:rsid w:val="00222245"/>
    <w:rsid w:val="0022281E"/>
    <w:rsid w:val="00222EAA"/>
    <w:rsid w:val="0022640F"/>
    <w:rsid w:val="00230DC4"/>
    <w:rsid w:val="00230E72"/>
    <w:rsid w:val="0023359B"/>
    <w:rsid w:val="002338A0"/>
    <w:rsid w:val="00234173"/>
    <w:rsid w:val="00234611"/>
    <w:rsid w:val="002402AA"/>
    <w:rsid w:val="00241006"/>
    <w:rsid w:val="00241379"/>
    <w:rsid w:val="0024392B"/>
    <w:rsid w:val="00245E35"/>
    <w:rsid w:val="00246FF4"/>
    <w:rsid w:val="00247D80"/>
    <w:rsid w:val="00254768"/>
    <w:rsid w:val="00254AEB"/>
    <w:rsid w:val="00257002"/>
    <w:rsid w:val="00262AD4"/>
    <w:rsid w:val="00262DE9"/>
    <w:rsid w:val="00263316"/>
    <w:rsid w:val="00264CF8"/>
    <w:rsid w:val="00266F41"/>
    <w:rsid w:val="00267B72"/>
    <w:rsid w:val="00270114"/>
    <w:rsid w:val="00275571"/>
    <w:rsid w:val="002755EA"/>
    <w:rsid w:val="00280686"/>
    <w:rsid w:val="00282010"/>
    <w:rsid w:val="00285E9E"/>
    <w:rsid w:val="002872BA"/>
    <w:rsid w:val="00293DE3"/>
    <w:rsid w:val="002945F1"/>
    <w:rsid w:val="002A3087"/>
    <w:rsid w:val="002A383D"/>
    <w:rsid w:val="002A42DC"/>
    <w:rsid w:val="002A5DD9"/>
    <w:rsid w:val="002A66FF"/>
    <w:rsid w:val="002B0954"/>
    <w:rsid w:val="002B3244"/>
    <w:rsid w:val="002B5448"/>
    <w:rsid w:val="002C16C2"/>
    <w:rsid w:val="002C2980"/>
    <w:rsid w:val="002C620B"/>
    <w:rsid w:val="002D36C4"/>
    <w:rsid w:val="002D5716"/>
    <w:rsid w:val="002D7683"/>
    <w:rsid w:val="002E1C63"/>
    <w:rsid w:val="002E219E"/>
    <w:rsid w:val="002E23C9"/>
    <w:rsid w:val="002E456A"/>
    <w:rsid w:val="002E5140"/>
    <w:rsid w:val="002F090F"/>
    <w:rsid w:val="002F7884"/>
    <w:rsid w:val="00311DF1"/>
    <w:rsid w:val="00314C10"/>
    <w:rsid w:val="003209C3"/>
    <w:rsid w:val="00322BC5"/>
    <w:rsid w:val="00331766"/>
    <w:rsid w:val="003363A4"/>
    <w:rsid w:val="0034183A"/>
    <w:rsid w:val="003468FB"/>
    <w:rsid w:val="00346FE2"/>
    <w:rsid w:val="00347E18"/>
    <w:rsid w:val="0035470E"/>
    <w:rsid w:val="00354A3F"/>
    <w:rsid w:val="00357071"/>
    <w:rsid w:val="003625C8"/>
    <w:rsid w:val="003644DB"/>
    <w:rsid w:val="0036504A"/>
    <w:rsid w:val="00365053"/>
    <w:rsid w:val="00370B73"/>
    <w:rsid w:val="003723B3"/>
    <w:rsid w:val="00376643"/>
    <w:rsid w:val="00377005"/>
    <w:rsid w:val="00377898"/>
    <w:rsid w:val="00381BB4"/>
    <w:rsid w:val="0038397A"/>
    <w:rsid w:val="003858F6"/>
    <w:rsid w:val="00395255"/>
    <w:rsid w:val="003B0B3E"/>
    <w:rsid w:val="003B3371"/>
    <w:rsid w:val="003B35E2"/>
    <w:rsid w:val="003B41A5"/>
    <w:rsid w:val="003B4874"/>
    <w:rsid w:val="003B6DC4"/>
    <w:rsid w:val="003C105E"/>
    <w:rsid w:val="003C2210"/>
    <w:rsid w:val="003C253F"/>
    <w:rsid w:val="003C55F9"/>
    <w:rsid w:val="003C73F2"/>
    <w:rsid w:val="003D1496"/>
    <w:rsid w:val="003D17ED"/>
    <w:rsid w:val="003D26F8"/>
    <w:rsid w:val="003D3DD6"/>
    <w:rsid w:val="003E1489"/>
    <w:rsid w:val="003E4407"/>
    <w:rsid w:val="003E53B2"/>
    <w:rsid w:val="003E62CB"/>
    <w:rsid w:val="003E6574"/>
    <w:rsid w:val="003F1CB4"/>
    <w:rsid w:val="003F27BB"/>
    <w:rsid w:val="003F553D"/>
    <w:rsid w:val="0040179A"/>
    <w:rsid w:val="00403EE9"/>
    <w:rsid w:val="00404E68"/>
    <w:rsid w:val="00406093"/>
    <w:rsid w:val="00413CCA"/>
    <w:rsid w:val="0041464F"/>
    <w:rsid w:val="00420A84"/>
    <w:rsid w:val="00423075"/>
    <w:rsid w:val="004300C2"/>
    <w:rsid w:val="004311E1"/>
    <w:rsid w:val="004330B5"/>
    <w:rsid w:val="00434F7B"/>
    <w:rsid w:val="004365CB"/>
    <w:rsid w:val="00437252"/>
    <w:rsid w:val="004413B4"/>
    <w:rsid w:val="004444EC"/>
    <w:rsid w:val="00446078"/>
    <w:rsid w:val="004473CE"/>
    <w:rsid w:val="00450711"/>
    <w:rsid w:val="00451D63"/>
    <w:rsid w:val="00451EAA"/>
    <w:rsid w:val="00452AE2"/>
    <w:rsid w:val="0045744A"/>
    <w:rsid w:val="00460907"/>
    <w:rsid w:val="0046410B"/>
    <w:rsid w:val="00464A32"/>
    <w:rsid w:val="00466883"/>
    <w:rsid w:val="004674DA"/>
    <w:rsid w:val="004706F9"/>
    <w:rsid w:val="00471BCC"/>
    <w:rsid w:val="004745ED"/>
    <w:rsid w:val="00480715"/>
    <w:rsid w:val="00480957"/>
    <w:rsid w:val="00481DE0"/>
    <w:rsid w:val="00482041"/>
    <w:rsid w:val="004833C6"/>
    <w:rsid w:val="004876E7"/>
    <w:rsid w:val="004904C4"/>
    <w:rsid w:val="004918FB"/>
    <w:rsid w:val="00493BC1"/>
    <w:rsid w:val="00497E60"/>
    <w:rsid w:val="004A1414"/>
    <w:rsid w:val="004A1FA2"/>
    <w:rsid w:val="004A3117"/>
    <w:rsid w:val="004A3A21"/>
    <w:rsid w:val="004A40B0"/>
    <w:rsid w:val="004A5E70"/>
    <w:rsid w:val="004B02A7"/>
    <w:rsid w:val="004B7D2F"/>
    <w:rsid w:val="004C08E0"/>
    <w:rsid w:val="004C1D41"/>
    <w:rsid w:val="004C41C6"/>
    <w:rsid w:val="004D0FB9"/>
    <w:rsid w:val="004D4463"/>
    <w:rsid w:val="004D5D2E"/>
    <w:rsid w:val="004E2314"/>
    <w:rsid w:val="004E3BEB"/>
    <w:rsid w:val="004E6DD0"/>
    <w:rsid w:val="004F0DCC"/>
    <w:rsid w:val="004F256F"/>
    <w:rsid w:val="004F2C88"/>
    <w:rsid w:val="005007F2"/>
    <w:rsid w:val="0050201D"/>
    <w:rsid w:val="005032BB"/>
    <w:rsid w:val="005038EE"/>
    <w:rsid w:val="00504346"/>
    <w:rsid w:val="00504A54"/>
    <w:rsid w:val="00504E86"/>
    <w:rsid w:val="00505CC3"/>
    <w:rsid w:val="005062BE"/>
    <w:rsid w:val="00510930"/>
    <w:rsid w:val="005113C8"/>
    <w:rsid w:val="005148C8"/>
    <w:rsid w:val="00514B17"/>
    <w:rsid w:val="00516E5C"/>
    <w:rsid w:val="005219A2"/>
    <w:rsid w:val="00523A01"/>
    <w:rsid w:val="00526D81"/>
    <w:rsid w:val="00527F2B"/>
    <w:rsid w:val="00532FF1"/>
    <w:rsid w:val="005338FD"/>
    <w:rsid w:val="0053456D"/>
    <w:rsid w:val="0053514B"/>
    <w:rsid w:val="00535E9F"/>
    <w:rsid w:val="00537A4C"/>
    <w:rsid w:val="005413DC"/>
    <w:rsid w:val="00541BEB"/>
    <w:rsid w:val="005448B5"/>
    <w:rsid w:val="005460C1"/>
    <w:rsid w:val="00551671"/>
    <w:rsid w:val="00555CBA"/>
    <w:rsid w:val="00556624"/>
    <w:rsid w:val="00557185"/>
    <w:rsid w:val="00561D1A"/>
    <w:rsid w:val="005673CE"/>
    <w:rsid w:val="00572D5D"/>
    <w:rsid w:val="00573545"/>
    <w:rsid w:val="00580832"/>
    <w:rsid w:val="005810B6"/>
    <w:rsid w:val="0059194F"/>
    <w:rsid w:val="005932E1"/>
    <w:rsid w:val="00596612"/>
    <w:rsid w:val="0059684E"/>
    <w:rsid w:val="005A300B"/>
    <w:rsid w:val="005A30DC"/>
    <w:rsid w:val="005B5145"/>
    <w:rsid w:val="005C237D"/>
    <w:rsid w:val="005C2EBA"/>
    <w:rsid w:val="005D48E0"/>
    <w:rsid w:val="005D5756"/>
    <w:rsid w:val="005D6BB9"/>
    <w:rsid w:val="005E0DD3"/>
    <w:rsid w:val="005E1BBC"/>
    <w:rsid w:val="005E1CBD"/>
    <w:rsid w:val="005E4DE2"/>
    <w:rsid w:val="005F3251"/>
    <w:rsid w:val="005F50F6"/>
    <w:rsid w:val="005F5BDB"/>
    <w:rsid w:val="005F5CEB"/>
    <w:rsid w:val="005F612C"/>
    <w:rsid w:val="005F7666"/>
    <w:rsid w:val="00610716"/>
    <w:rsid w:val="00613310"/>
    <w:rsid w:val="006156AB"/>
    <w:rsid w:val="00621FD6"/>
    <w:rsid w:val="006220EE"/>
    <w:rsid w:val="006264E9"/>
    <w:rsid w:val="0062691A"/>
    <w:rsid w:val="00640A7D"/>
    <w:rsid w:val="00642D2C"/>
    <w:rsid w:val="006462C9"/>
    <w:rsid w:val="00646B5A"/>
    <w:rsid w:val="00653073"/>
    <w:rsid w:val="00657131"/>
    <w:rsid w:val="006620A5"/>
    <w:rsid w:val="006747A2"/>
    <w:rsid w:val="00675E69"/>
    <w:rsid w:val="0067711B"/>
    <w:rsid w:val="00685646"/>
    <w:rsid w:val="00686142"/>
    <w:rsid w:val="006879C1"/>
    <w:rsid w:val="006906C5"/>
    <w:rsid w:val="006954F5"/>
    <w:rsid w:val="0069656F"/>
    <w:rsid w:val="006A1612"/>
    <w:rsid w:val="006A16AE"/>
    <w:rsid w:val="006A238A"/>
    <w:rsid w:val="006B2592"/>
    <w:rsid w:val="006B39C3"/>
    <w:rsid w:val="006B45E9"/>
    <w:rsid w:val="006B6D8B"/>
    <w:rsid w:val="006B7C11"/>
    <w:rsid w:val="006C01B4"/>
    <w:rsid w:val="006C5867"/>
    <w:rsid w:val="006D2A0E"/>
    <w:rsid w:val="006D473C"/>
    <w:rsid w:val="006D4920"/>
    <w:rsid w:val="006D5D16"/>
    <w:rsid w:val="006D6C89"/>
    <w:rsid w:val="006E1A64"/>
    <w:rsid w:val="006E3467"/>
    <w:rsid w:val="006E3650"/>
    <w:rsid w:val="006E36D0"/>
    <w:rsid w:val="006F16E4"/>
    <w:rsid w:val="006F48E2"/>
    <w:rsid w:val="00700416"/>
    <w:rsid w:val="007062F9"/>
    <w:rsid w:val="007071FF"/>
    <w:rsid w:val="00710D23"/>
    <w:rsid w:val="00712727"/>
    <w:rsid w:val="00721944"/>
    <w:rsid w:val="00721D1F"/>
    <w:rsid w:val="00722FAA"/>
    <w:rsid w:val="00727E4F"/>
    <w:rsid w:val="00730151"/>
    <w:rsid w:val="0073075D"/>
    <w:rsid w:val="00734C8D"/>
    <w:rsid w:val="007355A5"/>
    <w:rsid w:val="007415D8"/>
    <w:rsid w:val="00741A73"/>
    <w:rsid w:val="00746EF4"/>
    <w:rsid w:val="00751906"/>
    <w:rsid w:val="00752F09"/>
    <w:rsid w:val="007546C4"/>
    <w:rsid w:val="00754EBE"/>
    <w:rsid w:val="00755982"/>
    <w:rsid w:val="00764AB8"/>
    <w:rsid w:val="0076605F"/>
    <w:rsid w:val="00774197"/>
    <w:rsid w:val="00783866"/>
    <w:rsid w:val="00785425"/>
    <w:rsid w:val="00791830"/>
    <w:rsid w:val="007958F3"/>
    <w:rsid w:val="007966C1"/>
    <w:rsid w:val="0079784C"/>
    <w:rsid w:val="00797E8B"/>
    <w:rsid w:val="007B6738"/>
    <w:rsid w:val="007C09C5"/>
    <w:rsid w:val="007C5391"/>
    <w:rsid w:val="007D088D"/>
    <w:rsid w:val="007D41E4"/>
    <w:rsid w:val="007D6F7F"/>
    <w:rsid w:val="007E14B4"/>
    <w:rsid w:val="007E7576"/>
    <w:rsid w:val="007F37F8"/>
    <w:rsid w:val="007F419B"/>
    <w:rsid w:val="007F64D3"/>
    <w:rsid w:val="00802997"/>
    <w:rsid w:val="00810C94"/>
    <w:rsid w:val="008129A4"/>
    <w:rsid w:val="00817162"/>
    <w:rsid w:val="008241A1"/>
    <w:rsid w:val="00827273"/>
    <w:rsid w:val="008308E8"/>
    <w:rsid w:val="00831639"/>
    <w:rsid w:val="00831E91"/>
    <w:rsid w:val="00832D38"/>
    <w:rsid w:val="0084164F"/>
    <w:rsid w:val="00842A47"/>
    <w:rsid w:val="00843926"/>
    <w:rsid w:val="00846ABB"/>
    <w:rsid w:val="00851409"/>
    <w:rsid w:val="00852873"/>
    <w:rsid w:val="00854606"/>
    <w:rsid w:val="00854890"/>
    <w:rsid w:val="00860768"/>
    <w:rsid w:val="00862796"/>
    <w:rsid w:val="00862EEF"/>
    <w:rsid w:val="0087161F"/>
    <w:rsid w:val="008746EA"/>
    <w:rsid w:val="00876983"/>
    <w:rsid w:val="008777F9"/>
    <w:rsid w:val="00883E5B"/>
    <w:rsid w:val="00884B71"/>
    <w:rsid w:val="00886C82"/>
    <w:rsid w:val="00890DBB"/>
    <w:rsid w:val="00892B68"/>
    <w:rsid w:val="0089315A"/>
    <w:rsid w:val="00896839"/>
    <w:rsid w:val="008A2DC6"/>
    <w:rsid w:val="008A41FB"/>
    <w:rsid w:val="008A4852"/>
    <w:rsid w:val="008A6DD3"/>
    <w:rsid w:val="008A6E43"/>
    <w:rsid w:val="008B182D"/>
    <w:rsid w:val="008B2B8C"/>
    <w:rsid w:val="008B59B5"/>
    <w:rsid w:val="008B7713"/>
    <w:rsid w:val="008D6335"/>
    <w:rsid w:val="008D7ADE"/>
    <w:rsid w:val="008E0CA0"/>
    <w:rsid w:val="008E3547"/>
    <w:rsid w:val="008E3851"/>
    <w:rsid w:val="008E618F"/>
    <w:rsid w:val="008E648F"/>
    <w:rsid w:val="008E6628"/>
    <w:rsid w:val="008E67CC"/>
    <w:rsid w:val="008E6A2B"/>
    <w:rsid w:val="008F1C41"/>
    <w:rsid w:val="008F3A64"/>
    <w:rsid w:val="008F4B8B"/>
    <w:rsid w:val="008F4E20"/>
    <w:rsid w:val="008F5D14"/>
    <w:rsid w:val="00905EFE"/>
    <w:rsid w:val="00907B9E"/>
    <w:rsid w:val="009101A9"/>
    <w:rsid w:val="00910801"/>
    <w:rsid w:val="00912C80"/>
    <w:rsid w:val="00914541"/>
    <w:rsid w:val="00917448"/>
    <w:rsid w:val="00921547"/>
    <w:rsid w:val="0092308C"/>
    <w:rsid w:val="00936BF3"/>
    <w:rsid w:val="009409BA"/>
    <w:rsid w:val="00942CB4"/>
    <w:rsid w:val="00944726"/>
    <w:rsid w:val="00945958"/>
    <w:rsid w:val="00945DA8"/>
    <w:rsid w:val="0095096A"/>
    <w:rsid w:val="009516DD"/>
    <w:rsid w:val="00952A5A"/>
    <w:rsid w:val="0095413D"/>
    <w:rsid w:val="009547E0"/>
    <w:rsid w:val="0096511E"/>
    <w:rsid w:val="0097155C"/>
    <w:rsid w:val="00972C57"/>
    <w:rsid w:val="00974CE9"/>
    <w:rsid w:val="0098253C"/>
    <w:rsid w:val="00982F5E"/>
    <w:rsid w:val="00985A97"/>
    <w:rsid w:val="0098701F"/>
    <w:rsid w:val="00987AA0"/>
    <w:rsid w:val="00990999"/>
    <w:rsid w:val="009A15D5"/>
    <w:rsid w:val="009A37B6"/>
    <w:rsid w:val="009A64C6"/>
    <w:rsid w:val="009A7DCA"/>
    <w:rsid w:val="009B1525"/>
    <w:rsid w:val="009B20C1"/>
    <w:rsid w:val="009B3FED"/>
    <w:rsid w:val="009B4B69"/>
    <w:rsid w:val="009B66D3"/>
    <w:rsid w:val="009B7221"/>
    <w:rsid w:val="009B7788"/>
    <w:rsid w:val="009B77A9"/>
    <w:rsid w:val="009C0C0C"/>
    <w:rsid w:val="009C2B96"/>
    <w:rsid w:val="009C580E"/>
    <w:rsid w:val="009C658A"/>
    <w:rsid w:val="009C6943"/>
    <w:rsid w:val="009C69E1"/>
    <w:rsid w:val="009D13A3"/>
    <w:rsid w:val="009D282B"/>
    <w:rsid w:val="009D394A"/>
    <w:rsid w:val="009E08D6"/>
    <w:rsid w:val="009E14BF"/>
    <w:rsid w:val="009E2818"/>
    <w:rsid w:val="009E2D72"/>
    <w:rsid w:val="009E30DA"/>
    <w:rsid w:val="009E32D6"/>
    <w:rsid w:val="009E6453"/>
    <w:rsid w:val="009E6B68"/>
    <w:rsid w:val="009E6DC1"/>
    <w:rsid w:val="009F220F"/>
    <w:rsid w:val="009F7985"/>
    <w:rsid w:val="009F7B0D"/>
    <w:rsid w:val="00A00497"/>
    <w:rsid w:val="00A05199"/>
    <w:rsid w:val="00A05C59"/>
    <w:rsid w:val="00A107CF"/>
    <w:rsid w:val="00A24E92"/>
    <w:rsid w:val="00A24F5D"/>
    <w:rsid w:val="00A32C4B"/>
    <w:rsid w:val="00A33951"/>
    <w:rsid w:val="00A33F74"/>
    <w:rsid w:val="00A34461"/>
    <w:rsid w:val="00A40B11"/>
    <w:rsid w:val="00A40EF2"/>
    <w:rsid w:val="00A528FD"/>
    <w:rsid w:val="00A52F07"/>
    <w:rsid w:val="00A543AB"/>
    <w:rsid w:val="00A54E26"/>
    <w:rsid w:val="00A57846"/>
    <w:rsid w:val="00A61621"/>
    <w:rsid w:val="00A64789"/>
    <w:rsid w:val="00A75622"/>
    <w:rsid w:val="00A77388"/>
    <w:rsid w:val="00A8163B"/>
    <w:rsid w:val="00A8358B"/>
    <w:rsid w:val="00A97876"/>
    <w:rsid w:val="00AA1FC4"/>
    <w:rsid w:val="00AA4427"/>
    <w:rsid w:val="00AA5F59"/>
    <w:rsid w:val="00AA6E36"/>
    <w:rsid w:val="00AA715D"/>
    <w:rsid w:val="00AB0CEF"/>
    <w:rsid w:val="00AB442D"/>
    <w:rsid w:val="00AB61F4"/>
    <w:rsid w:val="00AC61FF"/>
    <w:rsid w:val="00AC6FD7"/>
    <w:rsid w:val="00AD1920"/>
    <w:rsid w:val="00AD1DB5"/>
    <w:rsid w:val="00AD3902"/>
    <w:rsid w:val="00AD41F3"/>
    <w:rsid w:val="00AD421A"/>
    <w:rsid w:val="00AD45E7"/>
    <w:rsid w:val="00AD6FE7"/>
    <w:rsid w:val="00AE3D29"/>
    <w:rsid w:val="00AF1493"/>
    <w:rsid w:val="00AF33C1"/>
    <w:rsid w:val="00AF5710"/>
    <w:rsid w:val="00AF59F9"/>
    <w:rsid w:val="00AF6375"/>
    <w:rsid w:val="00AF6737"/>
    <w:rsid w:val="00AF785E"/>
    <w:rsid w:val="00B01DFC"/>
    <w:rsid w:val="00B039BE"/>
    <w:rsid w:val="00B05FB5"/>
    <w:rsid w:val="00B10E61"/>
    <w:rsid w:val="00B14DB1"/>
    <w:rsid w:val="00B1582E"/>
    <w:rsid w:val="00B1651B"/>
    <w:rsid w:val="00B218F8"/>
    <w:rsid w:val="00B21FD2"/>
    <w:rsid w:val="00B2313E"/>
    <w:rsid w:val="00B236A3"/>
    <w:rsid w:val="00B2545E"/>
    <w:rsid w:val="00B26C20"/>
    <w:rsid w:val="00B354E8"/>
    <w:rsid w:val="00B36685"/>
    <w:rsid w:val="00B407DE"/>
    <w:rsid w:val="00B40B9F"/>
    <w:rsid w:val="00B417A0"/>
    <w:rsid w:val="00B433F2"/>
    <w:rsid w:val="00B45165"/>
    <w:rsid w:val="00B467E9"/>
    <w:rsid w:val="00B47898"/>
    <w:rsid w:val="00B53533"/>
    <w:rsid w:val="00B57C71"/>
    <w:rsid w:val="00B6028E"/>
    <w:rsid w:val="00B60878"/>
    <w:rsid w:val="00B64572"/>
    <w:rsid w:val="00B64E59"/>
    <w:rsid w:val="00B67F31"/>
    <w:rsid w:val="00B72F55"/>
    <w:rsid w:val="00B73359"/>
    <w:rsid w:val="00B74EAB"/>
    <w:rsid w:val="00B75AE6"/>
    <w:rsid w:val="00B77E5C"/>
    <w:rsid w:val="00B81FFF"/>
    <w:rsid w:val="00B837EF"/>
    <w:rsid w:val="00B84AD9"/>
    <w:rsid w:val="00B8578D"/>
    <w:rsid w:val="00B91E30"/>
    <w:rsid w:val="00B94606"/>
    <w:rsid w:val="00B9547E"/>
    <w:rsid w:val="00B96759"/>
    <w:rsid w:val="00B97C02"/>
    <w:rsid w:val="00BA0BEF"/>
    <w:rsid w:val="00BA0E78"/>
    <w:rsid w:val="00BA1CBB"/>
    <w:rsid w:val="00BA2A15"/>
    <w:rsid w:val="00BA743F"/>
    <w:rsid w:val="00BA74B5"/>
    <w:rsid w:val="00BB37AB"/>
    <w:rsid w:val="00BC281A"/>
    <w:rsid w:val="00BC46D6"/>
    <w:rsid w:val="00BC7884"/>
    <w:rsid w:val="00BD3603"/>
    <w:rsid w:val="00BD4016"/>
    <w:rsid w:val="00BE122B"/>
    <w:rsid w:val="00BE1E10"/>
    <w:rsid w:val="00BE2FA0"/>
    <w:rsid w:val="00BF144B"/>
    <w:rsid w:val="00BF1B16"/>
    <w:rsid w:val="00C00DDB"/>
    <w:rsid w:val="00C010EC"/>
    <w:rsid w:val="00C04553"/>
    <w:rsid w:val="00C06A6B"/>
    <w:rsid w:val="00C070C5"/>
    <w:rsid w:val="00C1413D"/>
    <w:rsid w:val="00C1461F"/>
    <w:rsid w:val="00C154AC"/>
    <w:rsid w:val="00C15717"/>
    <w:rsid w:val="00C15FF2"/>
    <w:rsid w:val="00C22CE4"/>
    <w:rsid w:val="00C2491C"/>
    <w:rsid w:val="00C254EB"/>
    <w:rsid w:val="00C31848"/>
    <w:rsid w:val="00C34545"/>
    <w:rsid w:val="00C36CA5"/>
    <w:rsid w:val="00C40841"/>
    <w:rsid w:val="00C41052"/>
    <w:rsid w:val="00C4157D"/>
    <w:rsid w:val="00C4248C"/>
    <w:rsid w:val="00C440E1"/>
    <w:rsid w:val="00C47030"/>
    <w:rsid w:val="00C47A04"/>
    <w:rsid w:val="00C51897"/>
    <w:rsid w:val="00C652B4"/>
    <w:rsid w:val="00C720F7"/>
    <w:rsid w:val="00C741C2"/>
    <w:rsid w:val="00C74936"/>
    <w:rsid w:val="00C75871"/>
    <w:rsid w:val="00C75BE4"/>
    <w:rsid w:val="00C768FC"/>
    <w:rsid w:val="00C76DC2"/>
    <w:rsid w:val="00C80152"/>
    <w:rsid w:val="00C85220"/>
    <w:rsid w:val="00C86315"/>
    <w:rsid w:val="00C86CA7"/>
    <w:rsid w:val="00C913EB"/>
    <w:rsid w:val="00C92893"/>
    <w:rsid w:val="00C97F80"/>
    <w:rsid w:val="00CA0D8A"/>
    <w:rsid w:val="00CA1516"/>
    <w:rsid w:val="00CA1596"/>
    <w:rsid w:val="00CA1915"/>
    <w:rsid w:val="00CA2023"/>
    <w:rsid w:val="00CA2621"/>
    <w:rsid w:val="00CB0064"/>
    <w:rsid w:val="00CB2220"/>
    <w:rsid w:val="00CB39DA"/>
    <w:rsid w:val="00CB3F5D"/>
    <w:rsid w:val="00CB575E"/>
    <w:rsid w:val="00CB5DBA"/>
    <w:rsid w:val="00CB7062"/>
    <w:rsid w:val="00CB776B"/>
    <w:rsid w:val="00CB7E25"/>
    <w:rsid w:val="00CB7F6F"/>
    <w:rsid w:val="00CC2712"/>
    <w:rsid w:val="00CC479F"/>
    <w:rsid w:val="00CC61F0"/>
    <w:rsid w:val="00CD30E9"/>
    <w:rsid w:val="00CE28EB"/>
    <w:rsid w:val="00CE6BF4"/>
    <w:rsid w:val="00CF1A42"/>
    <w:rsid w:val="00CF2F85"/>
    <w:rsid w:val="00CF3646"/>
    <w:rsid w:val="00CF72D7"/>
    <w:rsid w:val="00D00D60"/>
    <w:rsid w:val="00D019B7"/>
    <w:rsid w:val="00D02703"/>
    <w:rsid w:val="00D06C93"/>
    <w:rsid w:val="00D121A5"/>
    <w:rsid w:val="00D12320"/>
    <w:rsid w:val="00D14FDB"/>
    <w:rsid w:val="00D1762A"/>
    <w:rsid w:val="00D21639"/>
    <w:rsid w:val="00D22C80"/>
    <w:rsid w:val="00D23708"/>
    <w:rsid w:val="00D23F0D"/>
    <w:rsid w:val="00D2503D"/>
    <w:rsid w:val="00D26186"/>
    <w:rsid w:val="00D32D98"/>
    <w:rsid w:val="00D35867"/>
    <w:rsid w:val="00D412AB"/>
    <w:rsid w:val="00D417A8"/>
    <w:rsid w:val="00D420A8"/>
    <w:rsid w:val="00D45D4C"/>
    <w:rsid w:val="00D529E9"/>
    <w:rsid w:val="00D57426"/>
    <w:rsid w:val="00D6242D"/>
    <w:rsid w:val="00D646CC"/>
    <w:rsid w:val="00D657F0"/>
    <w:rsid w:val="00D66313"/>
    <w:rsid w:val="00D858F6"/>
    <w:rsid w:val="00D959FE"/>
    <w:rsid w:val="00D97BD3"/>
    <w:rsid w:val="00DA32A1"/>
    <w:rsid w:val="00DA3998"/>
    <w:rsid w:val="00DA3BA9"/>
    <w:rsid w:val="00DA4439"/>
    <w:rsid w:val="00DA63C6"/>
    <w:rsid w:val="00DB17E0"/>
    <w:rsid w:val="00DB1BE3"/>
    <w:rsid w:val="00DB463E"/>
    <w:rsid w:val="00DB4CAD"/>
    <w:rsid w:val="00DB6A60"/>
    <w:rsid w:val="00DB72F5"/>
    <w:rsid w:val="00DC0B77"/>
    <w:rsid w:val="00DC4115"/>
    <w:rsid w:val="00DD09F7"/>
    <w:rsid w:val="00DD32B0"/>
    <w:rsid w:val="00DD5E0F"/>
    <w:rsid w:val="00DE138F"/>
    <w:rsid w:val="00DE2DD0"/>
    <w:rsid w:val="00DE3CA7"/>
    <w:rsid w:val="00DE6AD8"/>
    <w:rsid w:val="00DE6BD3"/>
    <w:rsid w:val="00DE6F9C"/>
    <w:rsid w:val="00DE755E"/>
    <w:rsid w:val="00DF55F4"/>
    <w:rsid w:val="00DF563B"/>
    <w:rsid w:val="00DF7ADA"/>
    <w:rsid w:val="00DF7CC5"/>
    <w:rsid w:val="00E00A1A"/>
    <w:rsid w:val="00E03060"/>
    <w:rsid w:val="00E05AF0"/>
    <w:rsid w:val="00E106AF"/>
    <w:rsid w:val="00E157FD"/>
    <w:rsid w:val="00E16AE1"/>
    <w:rsid w:val="00E20B0E"/>
    <w:rsid w:val="00E21D97"/>
    <w:rsid w:val="00E21E12"/>
    <w:rsid w:val="00E24FF7"/>
    <w:rsid w:val="00E40558"/>
    <w:rsid w:val="00E5209E"/>
    <w:rsid w:val="00E531A5"/>
    <w:rsid w:val="00E53B90"/>
    <w:rsid w:val="00E53C7A"/>
    <w:rsid w:val="00E55126"/>
    <w:rsid w:val="00E6324C"/>
    <w:rsid w:val="00E662CA"/>
    <w:rsid w:val="00E669C2"/>
    <w:rsid w:val="00E83749"/>
    <w:rsid w:val="00E8616C"/>
    <w:rsid w:val="00E947D0"/>
    <w:rsid w:val="00E96F12"/>
    <w:rsid w:val="00E9781C"/>
    <w:rsid w:val="00EB433B"/>
    <w:rsid w:val="00EB56FB"/>
    <w:rsid w:val="00EC0771"/>
    <w:rsid w:val="00EC0A0B"/>
    <w:rsid w:val="00EC273E"/>
    <w:rsid w:val="00EC2FE6"/>
    <w:rsid w:val="00EC4CCE"/>
    <w:rsid w:val="00EC655A"/>
    <w:rsid w:val="00EC65C8"/>
    <w:rsid w:val="00ED4775"/>
    <w:rsid w:val="00EE0702"/>
    <w:rsid w:val="00EE12EC"/>
    <w:rsid w:val="00EE1601"/>
    <w:rsid w:val="00EE18B8"/>
    <w:rsid w:val="00EE1D02"/>
    <w:rsid w:val="00EE397F"/>
    <w:rsid w:val="00EF1801"/>
    <w:rsid w:val="00EF1BB3"/>
    <w:rsid w:val="00EF2714"/>
    <w:rsid w:val="00EF6D03"/>
    <w:rsid w:val="00EF7EDF"/>
    <w:rsid w:val="00F0008C"/>
    <w:rsid w:val="00F0011E"/>
    <w:rsid w:val="00F043AD"/>
    <w:rsid w:val="00F116C8"/>
    <w:rsid w:val="00F122A1"/>
    <w:rsid w:val="00F1268C"/>
    <w:rsid w:val="00F14289"/>
    <w:rsid w:val="00F165C1"/>
    <w:rsid w:val="00F20DDB"/>
    <w:rsid w:val="00F21548"/>
    <w:rsid w:val="00F24B7E"/>
    <w:rsid w:val="00F33A2D"/>
    <w:rsid w:val="00F377E2"/>
    <w:rsid w:val="00F379C9"/>
    <w:rsid w:val="00F42DBF"/>
    <w:rsid w:val="00F43BAA"/>
    <w:rsid w:val="00F47123"/>
    <w:rsid w:val="00F47489"/>
    <w:rsid w:val="00F47D7D"/>
    <w:rsid w:val="00F54160"/>
    <w:rsid w:val="00F546BB"/>
    <w:rsid w:val="00F54AD1"/>
    <w:rsid w:val="00F56EDE"/>
    <w:rsid w:val="00F57C78"/>
    <w:rsid w:val="00F63BB4"/>
    <w:rsid w:val="00F662C7"/>
    <w:rsid w:val="00F709D5"/>
    <w:rsid w:val="00F7238D"/>
    <w:rsid w:val="00F733CA"/>
    <w:rsid w:val="00F7362F"/>
    <w:rsid w:val="00F751A6"/>
    <w:rsid w:val="00F775A8"/>
    <w:rsid w:val="00F77823"/>
    <w:rsid w:val="00F83773"/>
    <w:rsid w:val="00F8586A"/>
    <w:rsid w:val="00F93EB8"/>
    <w:rsid w:val="00F944FC"/>
    <w:rsid w:val="00FA2457"/>
    <w:rsid w:val="00FA6177"/>
    <w:rsid w:val="00FB22B2"/>
    <w:rsid w:val="00FB2588"/>
    <w:rsid w:val="00FB3018"/>
    <w:rsid w:val="00FB4553"/>
    <w:rsid w:val="00FB5933"/>
    <w:rsid w:val="00FC1752"/>
    <w:rsid w:val="00FC251F"/>
    <w:rsid w:val="00FC6D10"/>
    <w:rsid w:val="00FC7DE9"/>
    <w:rsid w:val="00FD16E7"/>
    <w:rsid w:val="00FD4D74"/>
    <w:rsid w:val="00FD5EE6"/>
    <w:rsid w:val="00FE58E7"/>
    <w:rsid w:val="00FE633B"/>
    <w:rsid w:val="00FE7000"/>
    <w:rsid w:val="00FF0533"/>
    <w:rsid w:val="00FF36F8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136D8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9F5"/>
    <w:pPr>
      <w:spacing w:after="240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Normal"/>
    <w:link w:val="Ttol1Car"/>
    <w:qFormat/>
    <w:rsid w:val="00B1651B"/>
    <w:pPr>
      <w:keepNext/>
      <w:keepLines/>
      <w:ind w:left="284" w:hanging="284"/>
      <w:outlineLvl w:val="0"/>
    </w:pPr>
    <w:rPr>
      <w:rFonts w:eastAsiaTheme="majorEastAsia" w:cstheme="majorBidi"/>
      <w:b/>
      <w:sz w:val="24"/>
      <w:szCs w:val="32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5932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0728E2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F56EDE"/>
    <w:pPr>
      <w:tabs>
        <w:tab w:val="center" w:pos="4252"/>
        <w:tab w:val="right" w:pos="8504"/>
      </w:tabs>
    </w:pPr>
  </w:style>
  <w:style w:type="character" w:styleId="Nmerodepgina">
    <w:name w:val="page number"/>
    <w:rsid w:val="000728E2"/>
    <w:rPr>
      <w:rFonts w:ascii="Arial" w:hAnsi="Arial"/>
    </w:rPr>
  </w:style>
  <w:style w:type="character" w:styleId="Textennegreta">
    <w:name w:val="Strong"/>
    <w:qFormat/>
    <w:rsid w:val="000728E2"/>
    <w:rPr>
      <w:rFonts w:ascii="Arial" w:hAnsi="Arial"/>
      <w:b/>
      <w:bCs/>
    </w:rPr>
  </w:style>
  <w:style w:type="paragraph" w:styleId="NormalWeb">
    <w:name w:val="Normal (Web)"/>
    <w:basedOn w:val="Normal"/>
    <w:uiPriority w:val="99"/>
    <w:unhideWhenUsed/>
    <w:rsid w:val="002A3087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a-ES"/>
    </w:rPr>
  </w:style>
  <w:style w:type="paragraph" w:styleId="Textdeglobus">
    <w:name w:val="Balloon Text"/>
    <w:basedOn w:val="Normal"/>
    <w:link w:val="TextdeglobusCar"/>
    <w:rsid w:val="0024100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241006"/>
    <w:rPr>
      <w:rFonts w:ascii="Tahoma" w:hAnsi="Tahoma" w:cs="Tahoma"/>
      <w:sz w:val="16"/>
      <w:szCs w:val="16"/>
      <w:lang w:eastAsia="es-ES"/>
    </w:rPr>
  </w:style>
  <w:style w:type="paragraph" w:customStyle="1" w:styleId="Text">
    <w:name w:val="Text"/>
    <w:basedOn w:val="Normal"/>
    <w:rsid w:val="00CA2023"/>
    <w:pPr>
      <w:spacing w:line="280" w:lineRule="atLeast"/>
      <w:jc w:val="both"/>
    </w:pPr>
    <w:rPr>
      <w:rFonts w:eastAsia="Times New Roman"/>
      <w:sz w:val="24"/>
      <w:lang w:eastAsia="ca-ES"/>
    </w:rPr>
  </w:style>
  <w:style w:type="character" w:customStyle="1" w:styleId="PeuCar">
    <w:name w:val="Peu Car"/>
    <w:link w:val="Peu"/>
    <w:uiPriority w:val="99"/>
    <w:rsid w:val="009B66D3"/>
    <w:rPr>
      <w:rFonts w:ascii="Arial" w:hAnsi="Arial"/>
      <w:sz w:val="22"/>
      <w:lang w:eastAsia="es-ES"/>
    </w:rPr>
  </w:style>
  <w:style w:type="character" w:styleId="Enlla">
    <w:name w:val="Hyperlink"/>
    <w:rsid w:val="00FB5933"/>
    <w:rPr>
      <w:color w:val="0000FF"/>
      <w:u w:val="single"/>
    </w:rPr>
  </w:style>
  <w:style w:type="character" w:styleId="Enllavisitat">
    <w:name w:val="FollowedHyperlink"/>
    <w:rsid w:val="00086F65"/>
    <w:rPr>
      <w:color w:val="800080"/>
      <w:u w:val="single"/>
    </w:rPr>
  </w:style>
  <w:style w:type="paragraph" w:styleId="Pargrafdellista">
    <w:name w:val="List Paragraph"/>
    <w:basedOn w:val="Normal"/>
    <w:uiPriority w:val="34"/>
    <w:qFormat/>
    <w:rsid w:val="003D1496"/>
    <w:pPr>
      <w:numPr>
        <w:numId w:val="32"/>
      </w:numPr>
      <w:spacing w:after="220"/>
      <w:ind w:left="284" w:hanging="284"/>
    </w:pPr>
    <w:rPr>
      <w:rFonts w:eastAsia="Calibri"/>
      <w:szCs w:val="22"/>
      <w:lang w:eastAsia="en-US"/>
    </w:rPr>
  </w:style>
  <w:style w:type="table" w:styleId="Taulaambquadrcula">
    <w:name w:val="Table Grid"/>
    <w:basedOn w:val="Taulanormal"/>
    <w:uiPriority w:val="39"/>
    <w:rsid w:val="004A1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link w:val="Capalera"/>
    <w:uiPriority w:val="99"/>
    <w:rsid w:val="00EF2714"/>
    <w:rPr>
      <w:rFonts w:ascii="Arial" w:hAnsi="Arial"/>
      <w:sz w:val="22"/>
      <w:lang w:val="ca-ES"/>
    </w:rPr>
  </w:style>
  <w:style w:type="table" w:customStyle="1" w:styleId="Tablaconcuadrculaclara1">
    <w:name w:val="Tabla con cuadrícula clara1"/>
    <w:basedOn w:val="Taulanormal"/>
    <w:uiPriority w:val="40"/>
    <w:rsid w:val="00AF6737"/>
    <w:rPr>
      <w:rFonts w:ascii="Arial" w:hAnsi="Arial"/>
      <w:sz w:val="22"/>
    </w:rPr>
    <w:tblPr>
      <w:tblBorders>
        <w:bottom w:val="single" w:sz="6" w:space="0" w:color="auto"/>
        <w:insideH w:val="single" w:sz="6" w:space="0" w:color="auto"/>
      </w:tblBorders>
    </w:tblPr>
  </w:style>
  <w:style w:type="paragraph" w:styleId="Textdenotaapeudepgina">
    <w:name w:val="footnote text"/>
    <w:basedOn w:val="Normal"/>
    <w:link w:val="TextdenotaapeudepginaCar"/>
    <w:semiHidden/>
    <w:unhideWhenUsed/>
    <w:rsid w:val="00C741C2"/>
    <w:rPr>
      <w:sz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semiHidden/>
    <w:rsid w:val="00C741C2"/>
    <w:rPr>
      <w:rFonts w:ascii="Arial" w:hAnsi="Arial"/>
      <w:lang w:val="ca-ES"/>
    </w:rPr>
  </w:style>
  <w:style w:type="character" w:styleId="Refernciadenotaapeudepgina">
    <w:name w:val="footnote reference"/>
    <w:basedOn w:val="Tipusdelletraperdefectedelpargraf"/>
    <w:semiHidden/>
    <w:unhideWhenUsed/>
    <w:rsid w:val="00C741C2"/>
    <w:rPr>
      <w:vertAlign w:val="superscript"/>
    </w:rPr>
  </w:style>
  <w:style w:type="paragraph" w:styleId="Ttol">
    <w:name w:val="Title"/>
    <w:basedOn w:val="Normal"/>
    <w:next w:val="Normal"/>
    <w:link w:val="TtolCar"/>
    <w:qFormat/>
    <w:rsid w:val="005932E1"/>
    <w:pPr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tolCar">
    <w:name w:val="Títol Car"/>
    <w:basedOn w:val="Tipusdelletraperdefectedelpargraf"/>
    <w:link w:val="Ttol"/>
    <w:rsid w:val="005932E1"/>
    <w:rPr>
      <w:rFonts w:ascii="Arial" w:eastAsiaTheme="majorEastAsia" w:hAnsi="Arial" w:cstheme="majorBidi"/>
      <w:b/>
      <w:spacing w:val="-10"/>
      <w:kern w:val="28"/>
      <w:sz w:val="32"/>
      <w:szCs w:val="56"/>
      <w:lang w:val="ca-ES"/>
    </w:rPr>
  </w:style>
  <w:style w:type="character" w:customStyle="1" w:styleId="Ttol1Car">
    <w:name w:val="Títol 1 Car"/>
    <w:basedOn w:val="Tipusdelletraperdefectedelpargraf"/>
    <w:link w:val="Ttol1"/>
    <w:rsid w:val="00B1651B"/>
    <w:rPr>
      <w:rFonts w:ascii="Arial" w:eastAsiaTheme="majorEastAsia" w:hAnsi="Arial" w:cstheme="majorBidi"/>
      <w:b/>
      <w:sz w:val="24"/>
      <w:szCs w:val="32"/>
      <w:lang w:val="ca-ES"/>
    </w:rPr>
  </w:style>
  <w:style w:type="paragraph" w:customStyle="1" w:styleId="Ttulo2Segundonviel">
    <w:name w:val="Título 2. Segundo nviel"/>
    <w:basedOn w:val="Ttol2"/>
    <w:link w:val="Ttulo2SegundonvielCar"/>
    <w:qFormat/>
    <w:rsid w:val="005932E1"/>
    <w:pPr>
      <w:spacing w:before="240"/>
    </w:pPr>
    <w:rPr>
      <w:rFonts w:ascii="Arial" w:hAnsi="Arial" w:cs="Arial"/>
      <w:b/>
      <w:color w:val="auto"/>
      <w:sz w:val="22"/>
      <w:szCs w:val="22"/>
      <w:lang w:val="es-ES"/>
    </w:rPr>
  </w:style>
  <w:style w:type="paragraph" w:customStyle="1" w:styleId="notaalpeu">
    <w:name w:val="nota al peu"/>
    <w:basedOn w:val="Textdenotaapeudepgina"/>
    <w:link w:val="notaalpeuCar"/>
    <w:qFormat/>
    <w:rsid w:val="00AF6737"/>
    <w:rPr>
      <w:sz w:val="16"/>
    </w:rPr>
  </w:style>
  <w:style w:type="character" w:customStyle="1" w:styleId="Ttol2Car">
    <w:name w:val="Títol 2 Car"/>
    <w:basedOn w:val="Tipusdelletraperdefectedelpargraf"/>
    <w:link w:val="Ttol2"/>
    <w:semiHidden/>
    <w:rsid w:val="005932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/>
    </w:rPr>
  </w:style>
  <w:style w:type="character" w:customStyle="1" w:styleId="Ttulo2SegundonvielCar">
    <w:name w:val="Título 2. Segundo nviel Car"/>
    <w:basedOn w:val="Ttol2Car"/>
    <w:link w:val="Ttulo2Segundonviel"/>
    <w:rsid w:val="005932E1"/>
    <w:rPr>
      <w:rFonts w:ascii="Arial" w:eastAsiaTheme="majorEastAsia" w:hAnsi="Arial" w:cs="Arial"/>
      <w:b/>
      <w:color w:val="365F91" w:themeColor="accent1" w:themeShade="BF"/>
      <w:sz w:val="22"/>
      <w:szCs w:val="22"/>
      <w:lang w:val="ca-ES"/>
    </w:rPr>
  </w:style>
  <w:style w:type="table" w:customStyle="1" w:styleId="Estilo1">
    <w:name w:val="Estilo1"/>
    <w:basedOn w:val="Taulanormal"/>
    <w:uiPriority w:val="99"/>
    <w:rsid w:val="00AF6737"/>
    <w:tblPr/>
  </w:style>
  <w:style w:type="character" w:customStyle="1" w:styleId="notaalpeuCar">
    <w:name w:val="nota al peu Car"/>
    <w:basedOn w:val="TextdenotaapeudepginaCar"/>
    <w:link w:val="notaalpeu"/>
    <w:rsid w:val="00AF6737"/>
    <w:rPr>
      <w:rFonts w:ascii="Arial" w:hAnsi="Arial"/>
      <w:sz w:val="16"/>
      <w:lang w:val="ca-ES"/>
    </w:rPr>
  </w:style>
  <w:style w:type="table" w:customStyle="1" w:styleId="Estilo2">
    <w:name w:val="Estilo2"/>
    <w:basedOn w:val="Taulanormal"/>
    <w:uiPriority w:val="99"/>
    <w:rsid w:val="00AF6737"/>
    <w:rPr>
      <w:rFonts w:ascii="Arial" w:hAnsi="Arial"/>
      <w:sz w:val="22"/>
    </w:rPr>
    <w:tblPr/>
    <w:trPr>
      <w:cantSplit/>
      <w:tblHeader/>
    </w:trPr>
    <w:tcPr>
      <w:vAlign w:val="center"/>
    </w:tcPr>
  </w:style>
  <w:style w:type="character" w:styleId="Textdelcontenidor">
    <w:name w:val="Placeholder Text"/>
    <w:basedOn w:val="Tipusdelletraperdefectedelpargraf"/>
    <w:uiPriority w:val="99"/>
    <w:semiHidden/>
    <w:rsid w:val="00B60878"/>
    <w:rPr>
      <w:color w:val="808080"/>
    </w:rPr>
  </w:style>
  <w:style w:type="paragraph" w:customStyle="1" w:styleId="adrea">
    <w:name w:val="adreça"/>
    <w:basedOn w:val="Normal"/>
    <w:link w:val="adreaCar"/>
    <w:qFormat/>
    <w:rsid w:val="00642D2C"/>
    <w:pPr>
      <w:widowControl w:val="0"/>
      <w:tabs>
        <w:tab w:val="left" w:pos="861"/>
        <w:tab w:val="left" w:pos="1581"/>
        <w:tab w:val="left" w:pos="2301"/>
        <w:tab w:val="left" w:pos="3021"/>
        <w:tab w:val="left" w:pos="3741"/>
        <w:tab w:val="left" w:pos="4461"/>
        <w:tab w:val="left" w:pos="5181"/>
        <w:tab w:val="left" w:pos="5901"/>
        <w:tab w:val="left" w:pos="6621"/>
        <w:tab w:val="left" w:pos="7341"/>
        <w:tab w:val="left" w:pos="8061"/>
        <w:tab w:val="left" w:pos="8781"/>
      </w:tabs>
      <w:spacing w:after="0"/>
    </w:pPr>
    <w:rPr>
      <w:rFonts w:eastAsia="Times New Roman"/>
      <w:snapToGrid w:val="0"/>
      <w:color w:val="000000"/>
      <w:sz w:val="14"/>
    </w:rPr>
  </w:style>
  <w:style w:type="character" w:customStyle="1" w:styleId="adreaCar">
    <w:name w:val="adreça Car"/>
    <w:link w:val="adrea"/>
    <w:rsid w:val="00642D2C"/>
    <w:rPr>
      <w:rFonts w:ascii="Arial" w:eastAsia="Times New Roman" w:hAnsi="Arial"/>
      <w:snapToGrid w:val="0"/>
      <w:color w:val="000000"/>
      <w:sz w:val="14"/>
      <w:lang w:val="ca-ES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CF72D7"/>
    <w:rPr>
      <w:rFonts w:asciiTheme="minorHAnsi" w:eastAsiaTheme="minorHAnsi" w:hAnsiTheme="minorHAnsi" w:cstheme="minorBidi"/>
      <w:sz w:val="22"/>
      <w:szCs w:val="22"/>
      <w:lang w:val="ca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Tipusdelletraperdefectedelpargraf"/>
    <w:semiHidden/>
    <w:unhideWhenUsed/>
    <w:rsid w:val="00721D1F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721D1F"/>
    <w:rPr>
      <w:sz w:val="20"/>
    </w:rPr>
  </w:style>
  <w:style w:type="character" w:customStyle="1" w:styleId="TextdecomentariCar">
    <w:name w:val="Text de comentari Car"/>
    <w:basedOn w:val="Tipusdelletraperdefectedelpargraf"/>
    <w:link w:val="Textdecomentari"/>
    <w:semiHidden/>
    <w:rsid w:val="00721D1F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721D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721D1F"/>
    <w:rPr>
      <w:rFonts w:ascii="Arial" w:hAnsi="Arial"/>
      <w:b/>
      <w:bCs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6961520M\Downloads\generalitat_B_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1B144A82BD9445F8550093B07EBF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F0B3B-CBB8-4976-B345-1A147D9B1D57}"/>
      </w:docPartPr>
      <w:docPartBody>
        <w:p w:rsidR="00B11AD7" w:rsidRDefault="001F58CF" w:rsidP="001F58CF">
          <w:pPr>
            <w:pStyle w:val="01B144A82BD9445F8550093B07EBFA561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57D56A70927A4A6295C7289DD7AE9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19558-F54A-4882-9C8E-1589BE39930D}"/>
      </w:docPartPr>
      <w:docPartBody>
        <w:p w:rsidR="00B11AD7" w:rsidRDefault="001F58CF" w:rsidP="001F58CF">
          <w:pPr>
            <w:pStyle w:val="57D56A70927A4A6295C7289DD7AE90261"/>
          </w:pPr>
          <w:r w:rsidRPr="008F4B8B">
            <w:rPr>
              <w:rStyle w:val="Textdelcontenidor"/>
              <w:szCs w:val="22"/>
            </w:rPr>
            <w:t>Feu clic o toqueu aquí per escriure text.</w:t>
          </w:r>
        </w:p>
      </w:docPartBody>
    </w:docPart>
    <w:docPart>
      <w:docPartPr>
        <w:name w:val="6421A654BBDC4589B1D0435E6DD02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34B1F-8C85-4247-9DA1-AE1DDEB55671}"/>
      </w:docPartPr>
      <w:docPartBody>
        <w:p w:rsidR="00B11AD7" w:rsidRDefault="001F58CF" w:rsidP="001F58CF">
          <w:pPr>
            <w:pStyle w:val="6421A654BBDC4589B1D0435E6DD02ED71"/>
          </w:pPr>
          <w:r w:rsidRPr="008F4B8B">
            <w:rPr>
              <w:rStyle w:val="Textdelcontenidor"/>
              <w:szCs w:val="22"/>
            </w:rPr>
            <w:t>Feu clic o toqueu aquí per escriure text.</w:t>
          </w:r>
        </w:p>
      </w:docPartBody>
    </w:docPart>
    <w:docPart>
      <w:docPartPr>
        <w:name w:val="9E29DE68B2FC4FCCB95B23B38569B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6D0CF-1024-411E-B12E-EC990D63EACE}"/>
      </w:docPartPr>
      <w:docPartBody>
        <w:p w:rsidR="00B11AD7" w:rsidRDefault="003C7B2A" w:rsidP="003C7B2A">
          <w:pPr>
            <w:pStyle w:val="9E29DE68B2FC4FCCB95B23B38569BC7B"/>
          </w:pPr>
          <w:r w:rsidRPr="00AB3AC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9F91857226C410194925AE57C001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2E47C-694B-46E7-971F-307CF105FAA0}"/>
      </w:docPartPr>
      <w:docPartBody>
        <w:p w:rsidR="00B11AD7" w:rsidRDefault="001F58CF" w:rsidP="001F58CF">
          <w:pPr>
            <w:pStyle w:val="C9F91857226C410194925AE57C0010BE1"/>
          </w:pPr>
          <w:r w:rsidRPr="00DD32B0">
            <w:rPr>
              <w:rStyle w:val="Textdelcontenidor"/>
              <w:szCs w:val="22"/>
            </w:rPr>
            <w:t>Feu clic o toqueu aquí per escriure text.</w:t>
          </w:r>
        </w:p>
      </w:docPartBody>
    </w:docPart>
    <w:docPart>
      <w:docPartPr>
        <w:name w:val="4549BE048172446BBF67B4394CD38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D4D5A-397D-45C7-AE4E-A50EF6D3AD7A}"/>
      </w:docPartPr>
      <w:docPartBody>
        <w:p w:rsidR="00B11AD7" w:rsidRDefault="003C7B2A" w:rsidP="003C7B2A">
          <w:pPr>
            <w:pStyle w:val="4549BE048172446BBF67B4394CD3891D"/>
          </w:pPr>
          <w:r w:rsidRPr="00AB3AC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79BE5B80D1647DCB93DF46B93DEA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6DA0F-A3D1-4828-995E-7CA7352AF45A}"/>
      </w:docPartPr>
      <w:docPartBody>
        <w:p w:rsidR="00B11AD7" w:rsidRDefault="001F58CF" w:rsidP="001F58CF">
          <w:pPr>
            <w:pStyle w:val="E79BE5B80D1647DCB93DF46B93DEA0AE1"/>
          </w:pPr>
          <w:r w:rsidRPr="00DD32B0">
            <w:rPr>
              <w:rStyle w:val="Textdelcontenidor"/>
              <w:szCs w:val="22"/>
            </w:rPr>
            <w:t>Feu clic o toqueu aquí per escriure text.</w:t>
          </w:r>
        </w:p>
      </w:docPartBody>
    </w:docPart>
    <w:docPart>
      <w:docPartPr>
        <w:name w:val="966CF89AE4CB4BD9B6FD7F5D3CF09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0B2A1-4287-4985-8DAE-0DAB54CEEEC1}"/>
      </w:docPartPr>
      <w:docPartBody>
        <w:p w:rsidR="00B11AD7" w:rsidRDefault="003C7B2A" w:rsidP="003C7B2A">
          <w:pPr>
            <w:pStyle w:val="966CF89AE4CB4BD9B6FD7F5D3CF09045"/>
          </w:pPr>
          <w:r w:rsidRPr="00AB3AC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D0D33DAC02C4ACAB303ED490BFAB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2781F-8DD0-45C6-86A7-84AD9E577F8C}"/>
      </w:docPartPr>
      <w:docPartBody>
        <w:p w:rsidR="00B11AD7" w:rsidRDefault="001F58CF" w:rsidP="001F58CF">
          <w:pPr>
            <w:pStyle w:val="FD0D33DAC02C4ACAB303ED490BFABDA01"/>
          </w:pPr>
          <w:r w:rsidRPr="00DD32B0">
            <w:rPr>
              <w:rStyle w:val="Textdelcontenidor"/>
              <w:szCs w:val="22"/>
            </w:rPr>
            <w:t>Feu clic o toqueu aquí per escriure text.</w:t>
          </w:r>
        </w:p>
      </w:docPartBody>
    </w:docPart>
    <w:docPart>
      <w:docPartPr>
        <w:name w:val="2CD67D9CF38B40318B335EA317FEB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23D80-1E13-4A11-B47A-8A96273AFB88}"/>
      </w:docPartPr>
      <w:docPartBody>
        <w:p w:rsidR="00B11AD7" w:rsidRDefault="001F58CF" w:rsidP="001F58CF">
          <w:pPr>
            <w:pStyle w:val="2CD67D9CF38B40318B335EA317FEBC771"/>
          </w:pPr>
          <w:r w:rsidRPr="0022640F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101091B84BE4339AECE82398ED0B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E7950-ADBD-406C-ACE2-B76B20AB089B}"/>
      </w:docPartPr>
      <w:docPartBody>
        <w:p w:rsidR="001F58CF" w:rsidRDefault="001F58CF" w:rsidP="001F58CF">
          <w:pPr>
            <w:pStyle w:val="9101091B84BE4339AECE82398ED0B14C1"/>
          </w:pPr>
          <w:r w:rsidRPr="00AB3AC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7034D4C03F6428583D9C07909458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2BB77-DBC1-4DDB-BFA3-76FCBEAABC38}"/>
      </w:docPartPr>
      <w:docPartBody>
        <w:p w:rsidR="001F58CF" w:rsidRDefault="001F58CF" w:rsidP="001F58CF">
          <w:pPr>
            <w:pStyle w:val="37034D4C03F6428583D9C079094580FD1"/>
          </w:pPr>
          <w:r w:rsidRPr="00AB3AC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8BAB312248D41DCA4B443ADD269F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E7C2F-6903-4E0E-91E7-146E260EE0C9}"/>
      </w:docPartPr>
      <w:docPartBody>
        <w:p w:rsidR="001F58CF" w:rsidRDefault="001F58CF" w:rsidP="001F58CF">
          <w:pPr>
            <w:pStyle w:val="B8BAB312248D41DCA4B443ADD269F93B1"/>
          </w:pPr>
          <w:r w:rsidRPr="00AB3AC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3531043A9AF4BD699D820C55DD64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80107-3074-439A-8E86-507D6AC088F2}"/>
      </w:docPartPr>
      <w:docPartBody>
        <w:p w:rsidR="001F58CF" w:rsidRDefault="001F58CF" w:rsidP="001F58CF">
          <w:pPr>
            <w:pStyle w:val="A3531043A9AF4BD699D820C55DD644761"/>
          </w:pPr>
          <w:r w:rsidRPr="00653073">
            <w:rPr>
              <w:rStyle w:val="Textdelcontenidor"/>
              <w:sz w:val="16"/>
              <w:szCs w:val="16"/>
            </w:rPr>
            <w:t xml:space="preserve">Nom representant legal        </w:t>
          </w:r>
        </w:p>
      </w:docPartBody>
    </w:docPart>
    <w:docPart>
      <w:docPartPr>
        <w:name w:val="6EFCF51B5716419E82C99120FC7DB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7B5D8-02B2-43DB-B1D3-6DE7C948C0C3}"/>
      </w:docPartPr>
      <w:docPartBody>
        <w:p w:rsidR="001F58CF" w:rsidRDefault="001F58CF" w:rsidP="001F58CF">
          <w:pPr>
            <w:pStyle w:val="6EFCF51B5716419E82C99120FC7DB3481"/>
          </w:pPr>
          <w:r w:rsidRPr="00653073">
            <w:rPr>
              <w:rStyle w:val="Textdelcontenidor"/>
              <w:sz w:val="16"/>
              <w:szCs w:val="16"/>
            </w:rPr>
            <w:t xml:space="preserve">Número document   </w:t>
          </w:r>
        </w:p>
      </w:docPartBody>
    </w:docPart>
    <w:docPart>
      <w:docPartPr>
        <w:name w:val="9D675CC1739B4821A8283378F5DCF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078C2-78E6-4191-95B0-9E000FBB0A28}"/>
      </w:docPartPr>
      <w:docPartBody>
        <w:p w:rsidR="001F58CF" w:rsidRDefault="001F58CF" w:rsidP="001F58CF">
          <w:pPr>
            <w:pStyle w:val="9D675CC1739B4821A8283378F5DCF3F31"/>
          </w:pPr>
          <w:r w:rsidRPr="00653073">
            <w:rPr>
              <w:rStyle w:val="Textdelcontenidor"/>
              <w:sz w:val="16"/>
              <w:szCs w:val="16"/>
            </w:rPr>
            <w:t xml:space="preserve">Càrrec a l’entitat                 </w:t>
          </w:r>
        </w:p>
      </w:docPartBody>
    </w:docPart>
    <w:docPart>
      <w:docPartPr>
        <w:name w:val="81094BE00CCA4D75ACF2F04831FA0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0743F-2EEF-46D0-A826-F81F92078813}"/>
      </w:docPartPr>
      <w:docPartBody>
        <w:p w:rsidR="001F58CF" w:rsidRDefault="001F58CF" w:rsidP="001F58CF">
          <w:pPr>
            <w:pStyle w:val="81094BE00CCA4D75ACF2F04831FA0FE11"/>
          </w:pPr>
          <w:r w:rsidRPr="00653073">
            <w:rPr>
              <w:rStyle w:val="Textdelcontenidor"/>
              <w:sz w:val="16"/>
              <w:szCs w:val="16"/>
            </w:rPr>
            <w:t xml:space="preserve">Nom entitat                      </w:t>
          </w:r>
        </w:p>
      </w:docPartBody>
    </w:docPart>
    <w:docPart>
      <w:docPartPr>
        <w:name w:val="60E9021CEE1D408A86E99173E5377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79BDD-0580-4BDE-A8E1-F29436F188C4}"/>
      </w:docPartPr>
      <w:docPartBody>
        <w:p w:rsidR="001F58CF" w:rsidRDefault="001F58CF" w:rsidP="001F58CF">
          <w:pPr>
            <w:pStyle w:val="60E9021CEE1D408A86E99173E5377DDF1"/>
          </w:pPr>
          <w:r w:rsidRPr="00653073">
            <w:rPr>
              <w:rStyle w:val="Textdelcontenidor"/>
              <w:sz w:val="16"/>
              <w:szCs w:val="16"/>
            </w:rPr>
            <w:t xml:space="preserve">NIF entitat    </w:t>
          </w:r>
        </w:p>
      </w:docPartBody>
    </w:docPart>
    <w:docPart>
      <w:docPartPr>
        <w:name w:val="88A004D6DC39460A8C53937129F22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AA3FC-3CD1-4F24-A87D-66C7D27D8DC3}"/>
      </w:docPartPr>
      <w:docPartBody>
        <w:p w:rsidR="001F58CF" w:rsidRDefault="001F58CF" w:rsidP="001F58CF">
          <w:pPr>
            <w:pStyle w:val="88A004D6DC39460A8C53937129F22A241"/>
          </w:pPr>
          <w:r w:rsidRPr="00653073">
            <w:rPr>
              <w:rStyle w:val="Textdelcontenidor"/>
              <w:sz w:val="16"/>
              <w:szCs w:val="16"/>
            </w:rPr>
            <w:t xml:space="preserve">Tipus d’entitat  </w:t>
          </w:r>
        </w:p>
      </w:docPartBody>
    </w:docPart>
    <w:docPart>
      <w:docPartPr>
        <w:name w:val="3E115DCB93424549ADA3020930F2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05671-350C-4D9A-BDE0-6B6970152D00}"/>
      </w:docPartPr>
      <w:docPartBody>
        <w:p w:rsidR="001F58CF" w:rsidRDefault="001F58CF" w:rsidP="001F58CF">
          <w:pPr>
            <w:pStyle w:val="3E115DCB93424549ADA3020930F277DA1"/>
          </w:pPr>
          <w:r w:rsidRPr="0022640F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C83790923D547D796E4D08708CDB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93822-CA27-4D15-AFF1-06BF6C2ACB80}"/>
      </w:docPartPr>
      <w:docPartBody>
        <w:p w:rsidR="002118CD" w:rsidRDefault="001F58CF" w:rsidP="001F58CF">
          <w:pPr>
            <w:pStyle w:val="9C83790923D547D796E4D08708CDBD731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A27F48EEA109424C8678765B3E4A5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5C857-BB37-497B-B74A-5E3903A4823B}"/>
      </w:docPartPr>
      <w:docPartBody>
        <w:p w:rsidR="002118CD" w:rsidRDefault="001F58CF" w:rsidP="001F58CF">
          <w:pPr>
            <w:pStyle w:val="A27F48EEA109424C8678765B3E4A54C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1D9F7C3EAD24C75A391ADC13DBA4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75D41-189F-435E-835D-43945CDFBB5E}"/>
      </w:docPartPr>
      <w:docPartBody>
        <w:p w:rsidR="002118CD" w:rsidRDefault="001F58CF" w:rsidP="001F58CF">
          <w:pPr>
            <w:pStyle w:val="B1D9F7C3EAD24C75A391ADC13DBA4A2D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870E107D58D42D3A2BC3CEFED222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154F1-D568-4583-9D2E-B8D35D440ECF}"/>
      </w:docPartPr>
      <w:docPartBody>
        <w:p w:rsidR="002118CD" w:rsidRDefault="001F58CF" w:rsidP="001F58CF">
          <w:pPr>
            <w:pStyle w:val="9870E107D58D42D3A2BC3CEFED2221B9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BA353DF6DCD45F49241D57B020DC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1E7AE-86D5-47F7-A58C-734BED59C86B}"/>
      </w:docPartPr>
      <w:docPartBody>
        <w:p w:rsidR="002118CD" w:rsidRDefault="001F58CF" w:rsidP="001F58CF">
          <w:pPr>
            <w:pStyle w:val="9BA353DF6DCD45F49241D57B020DC9D9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3BEC36418E6439FB07ED96CD59E6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E75CE-5903-40B4-8464-169E8661A8F1}"/>
      </w:docPartPr>
      <w:docPartBody>
        <w:p w:rsidR="002118CD" w:rsidRDefault="001F58CF" w:rsidP="001F58CF">
          <w:pPr>
            <w:pStyle w:val="E3BEC36418E6439FB07ED96CD59E651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FD40F16DD624594A39885E4FD76F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A2100-8754-42CF-B513-EFA5444C9C64}"/>
      </w:docPartPr>
      <w:docPartBody>
        <w:p w:rsidR="002118CD" w:rsidRDefault="001F58CF" w:rsidP="001F58CF">
          <w:pPr>
            <w:pStyle w:val="3FD40F16DD624594A39885E4FD76FC571"/>
          </w:pPr>
          <w:r w:rsidRPr="008F4B8B">
            <w:rPr>
              <w:rStyle w:val="Textdelcontenidor"/>
              <w:szCs w:val="22"/>
            </w:rPr>
            <w:t>Feu clic o toqueu aquí per escriure text.</w:t>
          </w:r>
        </w:p>
      </w:docPartBody>
    </w:docPart>
    <w:docPart>
      <w:docPartPr>
        <w:name w:val="E71A550CA1A44367951AEA8B4E2B9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3A83D-6CBE-443B-9435-365B549B6825}"/>
      </w:docPartPr>
      <w:docPartBody>
        <w:p w:rsidR="002118CD" w:rsidRDefault="001F58CF" w:rsidP="001F58CF">
          <w:pPr>
            <w:pStyle w:val="E71A550CA1A44367951AEA8B4E2B94C61"/>
          </w:pPr>
          <w:r w:rsidRPr="008F4B8B">
            <w:rPr>
              <w:rStyle w:val="Textdelcontenidor"/>
              <w:szCs w:val="22"/>
            </w:rPr>
            <w:t>Feu clic o toqueu aquí per escriure text.</w:t>
          </w:r>
        </w:p>
      </w:docPartBody>
    </w:docPart>
    <w:docPart>
      <w:docPartPr>
        <w:name w:val="73E7CBE848B54692B9D7E8AE03E42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B925D-53B6-44D8-992F-33179616A6A7}"/>
      </w:docPartPr>
      <w:docPartBody>
        <w:p w:rsidR="002118CD" w:rsidRDefault="001F58CF" w:rsidP="001F58CF">
          <w:pPr>
            <w:pStyle w:val="73E7CBE848B54692B9D7E8AE03E42F861"/>
          </w:pPr>
          <w:r w:rsidRPr="008F4B8B">
            <w:rPr>
              <w:rStyle w:val="Textdelcontenidor"/>
              <w:szCs w:val="22"/>
            </w:rPr>
            <w:t>Feu clic o toqueu aquí per escriure text.</w:t>
          </w:r>
        </w:p>
      </w:docPartBody>
    </w:docPart>
    <w:docPart>
      <w:docPartPr>
        <w:name w:val="F3D7170BB0F64F5DB19B0EB61EE6B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9B7A0-A276-49D3-893A-6837941E9E88}"/>
      </w:docPartPr>
      <w:docPartBody>
        <w:p w:rsidR="002118CD" w:rsidRDefault="001F58CF" w:rsidP="001F58CF">
          <w:pPr>
            <w:pStyle w:val="F3D7170BB0F64F5DB19B0EB61EE6B7F01"/>
          </w:pPr>
          <w:r w:rsidRPr="008F4B8B">
            <w:rPr>
              <w:rStyle w:val="Textdelcontenidor"/>
              <w:szCs w:val="22"/>
            </w:rPr>
            <w:t>Feu clic o toqueu aquí per escriure text.</w:t>
          </w:r>
        </w:p>
      </w:docPartBody>
    </w:docPart>
    <w:docPart>
      <w:docPartPr>
        <w:name w:val="628A45A1176448529088D3FA28A30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05486-C10C-4B10-B7AB-EADC73CD1170}"/>
      </w:docPartPr>
      <w:docPartBody>
        <w:p w:rsidR="002118CD" w:rsidRDefault="001F58CF" w:rsidP="001F58CF">
          <w:pPr>
            <w:pStyle w:val="628A45A1176448529088D3FA28A30662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6389BC17A7D4829AF1E79F06C3A8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BEBA7-7CE1-4994-9E83-C8C6DAD54E2F}"/>
      </w:docPartPr>
      <w:docPartBody>
        <w:p w:rsidR="002118CD" w:rsidRDefault="001F58CF" w:rsidP="001F58CF">
          <w:pPr>
            <w:pStyle w:val="36389BC17A7D4829AF1E79F06C3A80A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DB893F70D694E6283853BA44F3B8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88D73-D16B-4EFA-93B1-C5D40D4FC6BA}"/>
      </w:docPartPr>
      <w:docPartBody>
        <w:p w:rsidR="002118CD" w:rsidRDefault="001F58CF" w:rsidP="001F58CF">
          <w:pPr>
            <w:pStyle w:val="3DB893F70D694E6283853BA44F3B85561"/>
          </w:pPr>
          <w:r w:rsidRPr="00C913EB">
            <w:rPr>
              <w:rStyle w:val="Textdelcontenidor"/>
              <w:rFonts w:cs="Arial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55C7948728AB4AC78ED9726882E1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8BA5E-313D-4560-80A6-F98F803E2F09}"/>
      </w:docPartPr>
      <w:docPartBody>
        <w:p w:rsidR="002118CD" w:rsidRDefault="001F58CF" w:rsidP="001F58CF">
          <w:pPr>
            <w:pStyle w:val="55C7948728AB4AC78ED9726882E1223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D4921F2D2CD4A4D92E74416E394B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1A06F-DF44-4015-BB27-25EC1D19C01A}"/>
      </w:docPartPr>
      <w:docPartBody>
        <w:p w:rsidR="002118CD" w:rsidRDefault="001F58CF" w:rsidP="001F58CF">
          <w:pPr>
            <w:pStyle w:val="FD4921F2D2CD4A4D92E74416E394B9951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0408E0EAEC3644838FAA1D5978CA3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A9EF1-446C-41BE-B719-BD585DACC0CB}"/>
      </w:docPartPr>
      <w:docPartBody>
        <w:p w:rsidR="002118CD" w:rsidRDefault="001F58CF" w:rsidP="001F58CF">
          <w:pPr>
            <w:pStyle w:val="0408E0EAEC3644838FAA1D5978CA38D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500DEBFE0B5407090EB0A6C9808B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4F9A0-8E67-4D33-8C80-2A911E58B128}"/>
      </w:docPartPr>
      <w:docPartBody>
        <w:p w:rsidR="002118CD" w:rsidRDefault="001F58CF" w:rsidP="001F58CF">
          <w:pPr>
            <w:pStyle w:val="8500DEBFE0B5407090EB0A6C9808B27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3A2E12D457D437A8712742AC5247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875C4-0B5B-493B-B7E9-DAC0D02F7A3D}"/>
      </w:docPartPr>
      <w:docPartBody>
        <w:p w:rsidR="002118CD" w:rsidRDefault="001F58CF" w:rsidP="001F58CF">
          <w:pPr>
            <w:pStyle w:val="A3A2E12D457D437A8712742AC5247C031"/>
          </w:pPr>
          <w:r w:rsidRPr="00C913EB">
            <w:rPr>
              <w:rStyle w:val="Textdelcontenidor"/>
              <w:rFonts w:cs="Arial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15B0A2FB26CA43A28B5DF2156E010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46CB3-BC7E-41B1-AFEB-AC3D8056C1C2}"/>
      </w:docPartPr>
      <w:docPartBody>
        <w:p w:rsidR="002118CD" w:rsidRDefault="001F58CF" w:rsidP="001F58CF">
          <w:pPr>
            <w:pStyle w:val="15B0A2FB26CA43A28B5DF2156E01003C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403BB21488740489E18657CC47B6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E273B-092B-4093-914F-6F9ABF947AF7}"/>
      </w:docPartPr>
      <w:docPartBody>
        <w:p w:rsidR="002118CD" w:rsidRDefault="001F58CF" w:rsidP="001F58CF">
          <w:pPr>
            <w:pStyle w:val="0403BB21488740489E18657CC47B64401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A19E1A99543849599749BA36660E9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0A790-CFC0-4B36-99DD-7013786EB03F}"/>
      </w:docPartPr>
      <w:docPartBody>
        <w:p w:rsidR="002118CD" w:rsidRDefault="001F58CF" w:rsidP="001F58CF">
          <w:pPr>
            <w:pStyle w:val="A19E1A99543849599749BA36660E967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02D0C4A996D46FA84DD0ABEBAD6E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D439A-4E38-4AE0-A0EA-51BA9144754D}"/>
      </w:docPartPr>
      <w:docPartBody>
        <w:p w:rsidR="002118CD" w:rsidRDefault="001F58CF" w:rsidP="001F58CF">
          <w:pPr>
            <w:pStyle w:val="902D0C4A996D46FA84DD0ABEBAD6ED4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86B1EE23F2846F891A0E4A62045C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C6F59-199B-4536-A55B-2570E28512F7}"/>
      </w:docPartPr>
      <w:docPartBody>
        <w:p w:rsidR="002118CD" w:rsidRDefault="001F58CF" w:rsidP="001F58CF">
          <w:pPr>
            <w:pStyle w:val="A86B1EE23F2846F891A0E4A62045C72D1"/>
          </w:pPr>
          <w:r w:rsidRPr="00C913EB">
            <w:rPr>
              <w:rStyle w:val="Textdelcontenidor"/>
              <w:rFonts w:cs="Arial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C2EA19E1E51142D7959C56FF0B9C2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061DD-9C0D-41BD-B52C-BED19475AF0A}"/>
      </w:docPartPr>
      <w:docPartBody>
        <w:p w:rsidR="002118CD" w:rsidRDefault="001F58CF" w:rsidP="001F58CF">
          <w:pPr>
            <w:pStyle w:val="C2EA19E1E51142D7959C56FF0B9C279D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7AC55F45B1B4812B4F15A0792C0C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27BFD-1287-4C5B-93D7-B397C48B3FB8}"/>
      </w:docPartPr>
      <w:docPartBody>
        <w:p w:rsidR="002118CD" w:rsidRDefault="001F58CF" w:rsidP="001F58CF">
          <w:pPr>
            <w:pStyle w:val="37AC55F45B1B4812B4F15A0792C0CC251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C4561D2D15974C80BF4221CCB34A8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9BC5E-EACA-4CB4-89FE-D5ED9B21B21D}"/>
      </w:docPartPr>
      <w:docPartBody>
        <w:p w:rsidR="002118CD" w:rsidRDefault="001F58CF" w:rsidP="001F58CF">
          <w:pPr>
            <w:pStyle w:val="C4561D2D15974C80BF4221CCB34A8EC3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64161A523A94C4EAF03C3F0B5D48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3E8A8-C9D0-4581-9026-7FE522BB7BA4}"/>
      </w:docPartPr>
      <w:docPartBody>
        <w:p w:rsidR="002118CD" w:rsidRDefault="001F58CF" w:rsidP="001F58CF">
          <w:pPr>
            <w:pStyle w:val="164161A523A94C4EAF03C3F0B5D489D3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C565C2548814EF9A586B3DB33914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AAA23-54BA-43F0-9695-9626E74E4315}"/>
      </w:docPartPr>
      <w:docPartBody>
        <w:p w:rsidR="002118CD" w:rsidRDefault="001F58CF" w:rsidP="001F58CF">
          <w:pPr>
            <w:pStyle w:val="5C565C2548814EF9A586B3DB33914F8C1"/>
          </w:pPr>
          <w:r w:rsidRPr="00C913EB">
            <w:rPr>
              <w:rStyle w:val="Textdelcontenidor"/>
              <w:rFonts w:cs="Arial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82AC657E7D0A403ABED2B1E0B9505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AB020-8AAD-4828-817E-EBA9B45FF3F7}"/>
      </w:docPartPr>
      <w:docPartBody>
        <w:p w:rsidR="002118CD" w:rsidRDefault="001F58CF" w:rsidP="001F58CF">
          <w:pPr>
            <w:pStyle w:val="82AC657E7D0A403ABED2B1E0B950597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88EBB31ED084894951646B140E5B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8C735-8288-455D-B9B2-CE8C22392640}"/>
      </w:docPartPr>
      <w:docPartBody>
        <w:p w:rsidR="002118CD" w:rsidRDefault="001F58CF" w:rsidP="001F58CF">
          <w:pPr>
            <w:pStyle w:val="288EBB31ED084894951646B140E5B2661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79003B472CBF481A84139A05B4C5D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763F9-6401-4CA8-94CE-CD82CC854EE4}"/>
      </w:docPartPr>
      <w:docPartBody>
        <w:p w:rsidR="002118CD" w:rsidRDefault="001F58CF" w:rsidP="001F58CF">
          <w:pPr>
            <w:pStyle w:val="79003B472CBF481A84139A05B4C5DC4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138EAE6484447398409E3190FF5D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7B75C-F6EF-4BE2-BC60-2C903198DE67}"/>
      </w:docPartPr>
      <w:docPartBody>
        <w:p w:rsidR="002118CD" w:rsidRDefault="001F58CF" w:rsidP="001F58CF">
          <w:pPr>
            <w:pStyle w:val="E138EAE6484447398409E3190FF5D37C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6A7C12503AB4A1787D01F4047FB6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3DCF3-97AD-4823-A870-6899D7DD9299}"/>
      </w:docPartPr>
      <w:docPartBody>
        <w:p w:rsidR="002118CD" w:rsidRDefault="001F58CF" w:rsidP="001F58CF">
          <w:pPr>
            <w:pStyle w:val="86A7C12503AB4A1787D01F4047FB6F731"/>
          </w:pPr>
          <w:r w:rsidRPr="00C913EB">
            <w:rPr>
              <w:rStyle w:val="Textdelcontenidor"/>
              <w:rFonts w:cs="Arial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0E0A4A49F96C49A696B97EB6B1079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43324-E27C-4184-8708-5814DB095F25}"/>
      </w:docPartPr>
      <w:docPartBody>
        <w:p w:rsidR="002118CD" w:rsidRDefault="001F58CF" w:rsidP="001F58CF">
          <w:pPr>
            <w:pStyle w:val="0E0A4A49F96C49A696B97EB6B1079471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1530CEAE45D45EF9497F8601F05B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565A5-025C-4AB2-9957-D6DA817A1612}"/>
      </w:docPartPr>
      <w:docPartBody>
        <w:p w:rsidR="002118CD" w:rsidRDefault="001F58CF" w:rsidP="001F58CF">
          <w:pPr>
            <w:pStyle w:val="D1530CEAE45D45EF9497F8601F05B3801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823836DA970B4C1EA96EE85530B8E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4FAC2-0FDA-472A-BDE8-A9CED01FBB6B}"/>
      </w:docPartPr>
      <w:docPartBody>
        <w:p w:rsidR="002118CD" w:rsidRDefault="001F58CF" w:rsidP="001F58CF">
          <w:pPr>
            <w:pStyle w:val="823836DA970B4C1EA96EE85530B8EA77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DE6BFE14661442A90A9716E2A0DB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30CEA-22EA-4D68-BA87-F2BFB64AC695}"/>
      </w:docPartPr>
      <w:docPartBody>
        <w:p w:rsidR="002118CD" w:rsidRDefault="001F58CF" w:rsidP="001F58CF">
          <w:pPr>
            <w:pStyle w:val="7DE6BFE14661442A90A9716E2A0DB8E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07BF65DFED84654B1DE7D51FBDA4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B1C35-60C0-4E47-BCE7-0DC3D87CC7F8}"/>
      </w:docPartPr>
      <w:docPartBody>
        <w:p w:rsidR="002118CD" w:rsidRDefault="001F58CF" w:rsidP="001F58CF">
          <w:pPr>
            <w:pStyle w:val="407BF65DFED84654B1DE7D51FBDA41641"/>
          </w:pPr>
          <w:r w:rsidRPr="00C913EB">
            <w:rPr>
              <w:rStyle w:val="Textdelcontenidor"/>
              <w:rFonts w:cs="Arial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2715B235AF4141289A3C13EFE7609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FE8B6-987F-4536-B917-84AD164AA545}"/>
      </w:docPartPr>
      <w:docPartBody>
        <w:p w:rsidR="002118CD" w:rsidRDefault="001F58CF" w:rsidP="001F58CF">
          <w:pPr>
            <w:pStyle w:val="2715B235AF4141289A3C13EFE7609CB2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368E1A725684984B28205E5C7B08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012E5-92DB-4551-8E48-06B1DEB35281}"/>
      </w:docPartPr>
      <w:docPartBody>
        <w:p w:rsidR="002118CD" w:rsidRDefault="001F58CF" w:rsidP="001F58CF">
          <w:pPr>
            <w:pStyle w:val="4368E1A725684984B28205E5C7B089141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3D868E8531364754804128FB9D4A0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85A7A-3D38-4B2F-AEEB-CFD2988E33C1}"/>
      </w:docPartPr>
      <w:docPartBody>
        <w:p w:rsidR="002118CD" w:rsidRDefault="001F58CF" w:rsidP="001F58CF">
          <w:pPr>
            <w:pStyle w:val="3D868E8531364754804128FB9D4A0705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9DE580996D546808A2845C337596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9ED6A-5731-4E9C-9742-338228B36B98}"/>
      </w:docPartPr>
      <w:docPartBody>
        <w:p w:rsidR="002118CD" w:rsidRDefault="001F58CF" w:rsidP="001F58CF">
          <w:pPr>
            <w:pStyle w:val="D9DE580996D546808A2845C3375961B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3E1E24FABF84FB3B40F584F4E119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9ABA6-BE04-400F-A814-1A7DE16F5B28}"/>
      </w:docPartPr>
      <w:docPartBody>
        <w:p w:rsidR="002118CD" w:rsidRDefault="001F58CF" w:rsidP="001F58CF">
          <w:pPr>
            <w:pStyle w:val="83E1E24FABF84FB3B40F584F4E11987B1"/>
          </w:pPr>
          <w:r w:rsidRPr="00C913EB">
            <w:rPr>
              <w:rStyle w:val="Textdelcontenidor"/>
              <w:rFonts w:cs="Arial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D41A900425074AC18DEB09B247FE8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DB98C-35DA-437E-B84E-2A61577A8BBE}"/>
      </w:docPartPr>
      <w:docPartBody>
        <w:p w:rsidR="002118CD" w:rsidRDefault="001F58CF" w:rsidP="001F58CF">
          <w:pPr>
            <w:pStyle w:val="D41A900425074AC18DEB09B247FE8D74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C3C153E98814699B18C36975C2C0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900C7-349E-4D1C-9645-F295DCF8A32E}"/>
      </w:docPartPr>
      <w:docPartBody>
        <w:p w:rsidR="002118CD" w:rsidRDefault="001F58CF" w:rsidP="001F58CF">
          <w:pPr>
            <w:pStyle w:val="FC3C153E98814699B18C36975C2C0FAB1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EA9834DF1AD743FFA8E0BC6689604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F13A2-C506-456B-A026-4E68F9244C26}"/>
      </w:docPartPr>
      <w:docPartBody>
        <w:p w:rsidR="002118CD" w:rsidRDefault="001F58CF" w:rsidP="001F58CF">
          <w:pPr>
            <w:pStyle w:val="EA9834DF1AD743FFA8E0BC6689604D7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57A1DFE85294082BE9734EE9C426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BD35C-E6F0-481B-87E9-8D3663464D2C}"/>
      </w:docPartPr>
      <w:docPartBody>
        <w:p w:rsidR="002118CD" w:rsidRDefault="001F58CF" w:rsidP="001F58CF">
          <w:pPr>
            <w:pStyle w:val="057A1DFE85294082BE9734EE9C426672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5B24EAEA27D4A77BCC5B671C5A3A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A8058-6D63-44D6-8DD0-288FECF75F22}"/>
      </w:docPartPr>
      <w:docPartBody>
        <w:p w:rsidR="002118CD" w:rsidRDefault="001F58CF" w:rsidP="001F58CF">
          <w:pPr>
            <w:pStyle w:val="05B24EAEA27D4A77BCC5B671C5A3AB511"/>
          </w:pPr>
          <w:r w:rsidRPr="00C913EB">
            <w:rPr>
              <w:rStyle w:val="Textdelcontenidor"/>
              <w:rFonts w:cs="Arial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AB72CB28C4314310B8954AB57122A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75D7C-0C72-4FD2-9B78-85A15A000458}"/>
      </w:docPartPr>
      <w:docPartBody>
        <w:p w:rsidR="002118CD" w:rsidRDefault="001F58CF" w:rsidP="001F58CF">
          <w:pPr>
            <w:pStyle w:val="AB72CB28C4314310B8954AB57122AF23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191108876494C64B2491FE58F96E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CCDD2-C0ED-4CB9-BFEB-555A3ECB566F}"/>
      </w:docPartPr>
      <w:docPartBody>
        <w:p w:rsidR="002118CD" w:rsidRDefault="001F58CF" w:rsidP="001F58CF">
          <w:pPr>
            <w:pStyle w:val="1191108876494C64B2491FE58F96E6561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5B6E742D7EBD40C3AC07D55293984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B1E8A-0277-45A6-B36B-E9F2B9F37B3C}"/>
      </w:docPartPr>
      <w:docPartBody>
        <w:p w:rsidR="002118CD" w:rsidRDefault="001F58CF" w:rsidP="001F58CF">
          <w:pPr>
            <w:pStyle w:val="5B6E742D7EBD40C3AC07D55293984C9C1"/>
          </w:pPr>
          <w:r w:rsidRPr="000F684A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8C12825E81A9488486128E721C92F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09F24-2A6F-495E-95AF-52F1A4BAF99C}"/>
      </w:docPartPr>
      <w:docPartBody>
        <w:p w:rsidR="002118CD" w:rsidRDefault="001F58CF" w:rsidP="001F58CF">
          <w:pPr>
            <w:pStyle w:val="8C12825E81A9488486128E721C92F530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31B570CC04349C38F027CE5576CF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1826F-8160-4DE6-B98C-BAF0F9D0481E}"/>
      </w:docPartPr>
      <w:docPartBody>
        <w:p w:rsidR="002118CD" w:rsidRDefault="001F58CF" w:rsidP="001F58CF">
          <w:pPr>
            <w:pStyle w:val="631B570CC04349C38F027CE5576CF67D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0D765C5D1EB417F8B41085B1F14F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8E88C-6BD3-46EF-B7CE-B244EEF1431B}"/>
      </w:docPartPr>
      <w:docPartBody>
        <w:p w:rsidR="002118CD" w:rsidRDefault="001F58CF" w:rsidP="001F58CF">
          <w:pPr>
            <w:pStyle w:val="F0D765C5D1EB417F8B41085B1F14FB801"/>
          </w:pPr>
          <w:r w:rsidRPr="00C913EB">
            <w:rPr>
              <w:rStyle w:val="Textdelcontenidor"/>
              <w:rFonts w:cs="Arial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FB967C9EE9424485B999F12577998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68B92-9F8E-40C8-BFEF-74D00E2B1068}"/>
      </w:docPartPr>
      <w:docPartBody>
        <w:p w:rsidR="002118CD" w:rsidRDefault="001F58CF" w:rsidP="001F58CF">
          <w:pPr>
            <w:pStyle w:val="FB967C9EE9424485B999F12577998A6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134F2553B994F568118051B65344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F2BE9-C9A1-406F-BE30-D11A5B03FF78}"/>
      </w:docPartPr>
      <w:docPartBody>
        <w:p w:rsidR="002118CD" w:rsidRDefault="001F58CF" w:rsidP="001F58CF">
          <w:pPr>
            <w:pStyle w:val="6134F2553B994F568118051B653446681"/>
          </w:pPr>
          <w:r w:rsidRPr="000F684A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58118088A6174717AB02E9F3FD781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D63AF-2F20-4197-AF8B-928CF61E7444}"/>
      </w:docPartPr>
      <w:docPartBody>
        <w:p w:rsidR="002118CD" w:rsidRDefault="001F58CF" w:rsidP="001F58CF">
          <w:pPr>
            <w:pStyle w:val="58118088A6174717AB02E9F3FD781C7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6D07EAE0C844099AD59A983021DD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12E2E-57FB-42A1-902A-A712463BD554}"/>
      </w:docPartPr>
      <w:docPartBody>
        <w:p w:rsidR="002118CD" w:rsidRDefault="001F58CF" w:rsidP="001F58CF">
          <w:pPr>
            <w:pStyle w:val="B6D07EAE0C844099AD59A983021DD17D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29AB43936C446838CF949B760CA3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38B3C-AFBE-443A-8014-03D65F30E2A2}"/>
      </w:docPartPr>
      <w:docPartBody>
        <w:p w:rsidR="002118CD" w:rsidRDefault="001F58CF" w:rsidP="001F58CF">
          <w:pPr>
            <w:pStyle w:val="629AB43936C446838CF949B760CA31661"/>
          </w:pPr>
          <w:r w:rsidRPr="00C913EB">
            <w:rPr>
              <w:rStyle w:val="Textdelcontenidor"/>
              <w:rFonts w:cs="Arial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37AA1C4745AC42919AD7C5866A7DA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820B0-E337-4C75-A658-E731AE0F2E6F}"/>
      </w:docPartPr>
      <w:docPartBody>
        <w:p w:rsidR="002118CD" w:rsidRDefault="001F58CF" w:rsidP="001F58CF">
          <w:pPr>
            <w:pStyle w:val="37AA1C4745AC42919AD7C5866A7DAA17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736813B28A64B8B97AF0B3E94172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6893E-4C52-4738-8166-08ACC887F622}"/>
      </w:docPartPr>
      <w:docPartBody>
        <w:p w:rsidR="002118CD" w:rsidRDefault="001F58CF" w:rsidP="001F58CF">
          <w:pPr>
            <w:pStyle w:val="0736813B28A64B8B97AF0B3E9417293A1"/>
          </w:pPr>
          <w:r w:rsidRPr="000F684A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2A4E94C8576E413B8CD80232BF59D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13E51-591C-4B61-AC0B-476981AD2274}"/>
      </w:docPartPr>
      <w:docPartBody>
        <w:p w:rsidR="002118CD" w:rsidRDefault="001F58CF" w:rsidP="001F58CF">
          <w:pPr>
            <w:pStyle w:val="2A4E94C8576E413B8CD80232BF59D41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1AC38547D5B4F5B873EEB3E2508B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737DC-6E5E-4F2B-ACFB-EF340109623D}"/>
      </w:docPartPr>
      <w:docPartBody>
        <w:p w:rsidR="002118CD" w:rsidRDefault="001F58CF" w:rsidP="001F58CF">
          <w:pPr>
            <w:pStyle w:val="B1AC38547D5B4F5B873EEB3E2508B933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937DA8978D840B7836984D526ECB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CFE22-9CBF-4BA1-8D8C-32B9AEC6AF13}"/>
      </w:docPartPr>
      <w:docPartBody>
        <w:p w:rsidR="002118CD" w:rsidRDefault="001F58CF" w:rsidP="001F58CF">
          <w:pPr>
            <w:pStyle w:val="C937DA8978D840B7836984D526ECB1D41"/>
          </w:pPr>
          <w:r w:rsidRPr="00C913EB">
            <w:rPr>
              <w:rStyle w:val="Textdelcontenidor"/>
              <w:rFonts w:cs="Arial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07246364218B4B8FB2BF17E878A14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18871-A8C6-4DEB-959D-4695163082B0}"/>
      </w:docPartPr>
      <w:docPartBody>
        <w:p w:rsidR="002118CD" w:rsidRDefault="001F58CF" w:rsidP="001F58CF">
          <w:pPr>
            <w:pStyle w:val="07246364218B4B8FB2BF17E878A14215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1165578823843DAA87D2E870DEB1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80566-6161-4161-B76B-B0A8DAE8D062}"/>
      </w:docPartPr>
      <w:docPartBody>
        <w:p w:rsidR="002118CD" w:rsidRDefault="001F58CF" w:rsidP="001F58CF">
          <w:pPr>
            <w:pStyle w:val="A1165578823843DAA87D2E870DEB18731"/>
          </w:pPr>
          <w:r w:rsidRPr="000F684A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956C9A73F11B47A39F3E94B644B20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5A454-9540-47DA-A1A5-DB0144CAFCEB}"/>
      </w:docPartPr>
      <w:docPartBody>
        <w:p w:rsidR="002118CD" w:rsidRDefault="001F58CF" w:rsidP="001F58CF">
          <w:pPr>
            <w:pStyle w:val="956C9A73F11B47A39F3E94B644B204B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F3D7A3C19E84C8392F7B0576C7C0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F7908-14CF-4153-9FF4-DFD29970078B}"/>
      </w:docPartPr>
      <w:docPartBody>
        <w:p w:rsidR="002118CD" w:rsidRDefault="001F58CF" w:rsidP="001F58CF">
          <w:pPr>
            <w:pStyle w:val="0F3D7A3C19E84C8392F7B0576C7C082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E483D00958D4DA5A858CFE23540B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4C51E-3032-415B-A9C8-2FE40841F490}"/>
      </w:docPartPr>
      <w:docPartBody>
        <w:p w:rsidR="002118CD" w:rsidRDefault="001F58CF" w:rsidP="001F58CF">
          <w:pPr>
            <w:pStyle w:val="3E483D00958D4DA5A858CFE23540BED51"/>
          </w:pPr>
          <w:r w:rsidRPr="00C913EB">
            <w:rPr>
              <w:rStyle w:val="Textdelcontenidor"/>
              <w:rFonts w:cs="Arial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F7ECD2D5F27F4FA082F88D02AABF2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A28FB-D779-4600-AAFF-DBF78C18DBF3}"/>
      </w:docPartPr>
      <w:docPartBody>
        <w:p w:rsidR="002118CD" w:rsidRDefault="001F58CF" w:rsidP="001F58CF">
          <w:pPr>
            <w:pStyle w:val="F7ECD2D5F27F4FA082F88D02AABF278C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23C482ED074433BAAF1C69A4C599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E04C3-85E2-413A-9716-60D2F06ADCCE}"/>
      </w:docPartPr>
      <w:docPartBody>
        <w:p w:rsidR="002118CD" w:rsidRDefault="001F58CF" w:rsidP="001F58CF">
          <w:pPr>
            <w:pStyle w:val="C23C482ED074433BAAF1C69A4C5999201"/>
          </w:pPr>
          <w:r w:rsidRPr="000F684A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024B3454DE21405D9650CD3EF3278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10791-4C40-4E83-B7FB-5EC6CF27965A}"/>
      </w:docPartPr>
      <w:docPartBody>
        <w:p w:rsidR="002118CD" w:rsidRDefault="001F58CF" w:rsidP="001F58CF">
          <w:pPr>
            <w:pStyle w:val="024B3454DE21405D9650CD3EF3278B3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1611CB0C25343179C638A9034902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F47E7-60B1-4D40-A96E-DAC05BB3BA56}"/>
      </w:docPartPr>
      <w:docPartBody>
        <w:p w:rsidR="002118CD" w:rsidRDefault="001F58CF" w:rsidP="001F58CF">
          <w:pPr>
            <w:pStyle w:val="71611CB0C25343179C638A90349027A3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888BBA0F0EF4DECA4640170FFC3E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601FE-A2EB-4130-9AFF-315A3F24D266}"/>
      </w:docPartPr>
      <w:docPartBody>
        <w:p w:rsidR="002118CD" w:rsidRDefault="001F58CF" w:rsidP="001F58CF">
          <w:pPr>
            <w:pStyle w:val="D888BBA0F0EF4DECA4640170FFC3E92A1"/>
          </w:pPr>
          <w:r w:rsidRPr="00C913EB">
            <w:rPr>
              <w:rStyle w:val="Textdelcontenidor"/>
              <w:rFonts w:cs="Arial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C993D4E271B24B18A79D83812D2C5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4C14C-FD16-4A7E-BF85-654E6A355B05}"/>
      </w:docPartPr>
      <w:docPartBody>
        <w:p w:rsidR="002118CD" w:rsidRDefault="001F58CF" w:rsidP="001F58CF">
          <w:pPr>
            <w:pStyle w:val="C993D4E271B24B18A79D83812D2C585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A61F64901B340A798BA911EE4F78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382C9-197C-4290-B13F-1FE333586A57}"/>
      </w:docPartPr>
      <w:docPartBody>
        <w:p w:rsidR="002118CD" w:rsidRDefault="001F58CF" w:rsidP="001F58CF">
          <w:pPr>
            <w:pStyle w:val="AA61F64901B340A798BA911EE4F78AA91"/>
          </w:pPr>
          <w:r w:rsidRPr="000F684A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88356C4E45B94F579553FB5C8C041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C6888-F3B2-49B1-8C31-624279B5C532}"/>
      </w:docPartPr>
      <w:docPartBody>
        <w:p w:rsidR="002118CD" w:rsidRDefault="001F58CF" w:rsidP="001F58CF">
          <w:pPr>
            <w:pStyle w:val="88356C4E45B94F579553FB5C8C041707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4F9023797F546BFA93C10F6629B2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1007E-07A1-434B-B5A5-129F07B1AAE3}"/>
      </w:docPartPr>
      <w:docPartBody>
        <w:p w:rsidR="002118CD" w:rsidRDefault="001F58CF" w:rsidP="001F58CF">
          <w:pPr>
            <w:pStyle w:val="74F9023797F546BFA93C10F6629B210F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7039629585C4568A848A09239DF8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3D434-5047-444B-A7C9-F3E29729B45A}"/>
      </w:docPartPr>
      <w:docPartBody>
        <w:p w:rsidR="002118CD" w:rsidRDefault="001F58CF" w:rsidP="001F58CF">
          <w:pPr>
            <w:pStyle w:val="17039629585C4568A848A09239DF8E271"/>
          </w:pPr>
          <w:r w:rsidRPr="00C913EB">
            <w:rPr>
              <w:rStyle w:val="Textdelcontenidor"/>
              <w:rFonts w:cs="Arial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91BD4B2FD0C44903870392504F570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92C32-E915-40A9-ABEA-D1D889E49E6D}"/>
      </w:docPartPr>
      <w:docPartBody>
        <w:p w:rsidR="002118CD" w:rsidRDefault="001F58CF" w:rsidP="001F58CF">
          <w:pPr>
            <w:pStyle w:val="91BD4B2FD0C44903870392504F5702C3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2476717E395423DA233A44841774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06655-A007-440E-B858-C426D8A38104}"/>
      </w:docPartPr>
      <w:docPartBody>
        <w:p w:rsidR="002118CD" w:rsidRDefault="001F58CF" w:rsidP="001F58CF">
          <w:pPr>
            <w:pStyle w:val="12476717E395423DA233A4484177464D1"/>
          </w:pPr>
          <w:r w:rsidRPr="000F684A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44AF227B91AB4297992C4DC530B9F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40FA0-57D1-42E3-9EDC-EC5C8F4153CB}"/>
      </w:docPartPr>
      <w:docPartBody>
        <w:p w:rsidR="002118CD" w:rsidRDefault="001F58CF" w:rsidP="001F58CF">
          <w:pPr>
            <w:pStyle w:val="44AF227B91AB4297992C4DC530B9F909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E834B04C9C74BFCA3C4DF0D68651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59433-610A-4073-A69A-42D7D6F2C739}"/>
      </w:docPartPr>
      <w:docPartBody>
        <w:p w:rsidR="002118CD" w:rsidRDefault="001F58CF" w:rsidP="001F58CF">
          <w:pPr>
            <w:pStyle w:val="AE834B04C9C74BFCA3C4DF0D68651CEB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3ED42206E2C4FFD9AB08168147C7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FCD91-D0AA-4402-9002-0C5C7C3155C9}"/>
      </w:docPartPr>
      <w:docPartBody>
        <w:p w:rsidR="002118CD" w:rsidRDefault="001F58CF" w:rsidP="001F58CF">
          <w:pPr>
            <w:pStyle w:val="83ED42206E2C4FFD9AB08168147C7CDF1"/>
          </w:pPr>
          <w:r w:rsidRPr="00C913EB">
            <w:rPr>
              <w:rStyle w:val="Textdelcontenidor"/>
              <w:rFonts w:cs="Arial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9A9C791B5E6A43EDA8347B9B5C714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BEA55-4596-4F30-9A2A-FEB2121799FD}"/>
      </w:docPartPr>
      <w:docPartBody>
        <w:p w:rsidR="002118CD" w:rsidRDefault="001F58CF" w:rsidP="001F58CF">
          <w:pPr>
            <w:pStyle w:val="9A9C791B5E6A43EDA8347B9B5C7146FD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5CEA25C036E4881AA0F9F73D4503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CF28A-7BA0-429B-982C-01F99CD54C27}"/>
      </w:docPartPr>
      <w:docPartBody>
        <w:p w:rsidR="002118CD" w:rsidRDefault="001F58CF" w:rsidP="001F58CF">
          <w:pPr>
            <w:pStyle w:val="85CEA25C036E4881AA0F9F73D4503BB71"/>
          </w:pPr>
          <w:r w:rsidRPr="00A53F2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8C4AC49688FA4592BE74A9DD7CA42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AF1A5-4E85-44B9-89CA-DC5042A4FFA8}"/>
      </w:docPartPr>
      <w:docPartBody>
        <w:p w:rsidR="002118CD" w:rsidRDefault="001F58CF" w:rsidP="001F58CF">
          <w:pPr>
            <w:pStyle w:val="8C4AC49688FA4592BE74A9DD7CA42FF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704F04E0FFF4874ADF559A28AD78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1A1D6-C812-45AF-AA35-B2E44169D2AB}"/>
      </w:docPartPr>
      <w:docPartBody>
        <w:p w:rsidR="002118CD" w:rsidRDefault="001F58CF" w:rsidP="001F58CF">
          <w:pPr>
            <w:pStyle w:val="6704F04E0FFF4874ADF559A28AD784C7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42EF83127A2459089EDFC1B2CE2A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6AB1E-4D5A-4113-A988-5063347C3384}"/>
      </w:docPartPr>
      <w:docPartBody>
        <w:p w:rsidR="002118CD" w:rsidRDefault="001F58CF" w:rsidP="001F58CF">
          <w:pPr>
            <w:pStyle w:val="342EF83127A2459089EDFC1B2CE2A0661"/>
          </w:pPr>
          <w:r w:rsidRPr="00C913EB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D3FBAB6928BB471D993982AB4ACDB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1D435-08F6-4753-84C2-109ACB9C4531}"/>
      </w:docPartPr>
      <w:docPartBody>
        <w:p w:rsidR="002118CD" w:rsidRDefault="001F58CF" w:rsidP="001F58CF">
          <w:pPr>
            <w:pStyle w:val="D3FBAB6928BB471D993982AB4ACDBEE91"/>
          </w:pPr>
          <w:r w:rsidRPr="00A53F2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3D935513C0B64A36BCD931C115F41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7DD1C-76EC-4628-8EB4-0220D6190ED1}"/>
      </w:docPartPr>
      <w:docPartBody>
        <w:p w:rsidR="002118CD" w:rsidRDefault="001F58CF" w:rsidP="001F58CF">
          <w:pPr>
            <w:pStyle w:val="3D935513C0B64A36BCD931C115F417BB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4F43D027C084329B07E5126FF2EE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2BFF8-95C1-4DB2-B366-29EFD2BFBA5E}"/>
      </w:docPartPr>
      <w:docPartBody>
        <w:p w:rsidR="002118CD" w:rsidRDefault="001F58CF" w:rsidP="001F58CF">
          <w:pPr>
            <w:pStyle w:val="14F43D027C084329B07E5126FF2EEE1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60097DDBC6045B98554997891CC2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FE0B8-A126-4869-98BB-76DAEE603242}"/>
      </w:docPartPr>
      <w:docPartBody>
        <w:p w:rsidR="002118CD" w:rsidRDefault="001F58CF" w:rsidP="001F58CF">
          <w:pPr>
            <w:pStyle w:val="960097DDBC6045B98554997891CC20881"/>
          </w:pPr>
          <w:r w:rsidRPr="00C913EB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7291873FF7DC4404801F226D0A399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249E1-01E1-420C-905A-8A414FB1932C}"/>
      </w:docPartPr>
      <w:docPartBody>
        <w:p w:rsidR="002118CD" w:rsidRDefault="001F58CF" w:rsidP="001F58CF">
          <w:pPr>
            <w:pStyle w:val="7291873FF7DC4404801F226D0A399A171"/>
          </w:pPr>
          <w:r w:rsidRPr="00A53F2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A275849F0E044B6C91D46CA03F787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28BE0-1C45-4CD4-841F-5D3F6F53636B}"/>
      </w:docPartPr>
      <w:docPartBody>
        <w:p w:rsidR="002118CD" w:rsidRDefault="001F58CF" w:rsidP="001F58CF">
          <w:pPr>
            <w:pStyle w:val="A275849F0E044B6C91D46CA03F7872D4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CC32F3094A44F2EA80F1FA1E251F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81EBE-596D-4A64-BBB6-1F0508704739}"/>
      </w:docPartPr>
      <w:docPartBody>
        <w:p w:rsidR="002118CD" w:rsidRDefault="001F58CF" w:rsidP="001F58CF">
          <w:pPr>
            <w:pStyle w:val="4CC32F3094A44F2EA80F1FA1E251FB29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B349CD12EB7489DAFA49652124A3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7C438-A912-42D1-AD82-189C88901AA6}"/>
      </w:docPartPr>
      <w:docPartBody>
        <w:p w:rsidR="002118CD" w:rsidRDefault="001F58CF" w:rsidP="001F58CF">
          <w:pPr>
            <w:pStyle w:val="3B349CD12EB7489DAFA49652124A30C71"/>
          </w:pPr>
          <w:r w:rsidRPr="00C913EB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4E0858C22F60439A9CFBFD2A5B388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BC09E-BF3B-4240-B41C-60D1B915F602}"/>
      </w:docPartPr>
      <w:docPartBody>
        <w:p w:rsidR="002118CD" w:rsidRDefault="001F58CF" w:rsidP="001F58CF">
          <w:pPr>
            <w:pStyle w:val="4E0858C22F60439A9CFBFD2A5B3883731"/>
          </w:pPr>
          <w:r w:rsidRPr="00A53F2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336F0F1013A24CC79BDEDF59D94D2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A0C85-83AF-408E-81F3-86416B9376AE}"/>
      </w:docPartPr>
      <w:docPartBody>
        <w:p w:rsidR="002118CD" w:rsidRDefault="001F58CF" w:rsidP="001F58CF">
          <w:pPr>
            <w:pStyle w:val="336F0F1013A24CC79BDEDF59D94D2883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2F0DFDDF9EF444099B7704AF728F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C1AAC-26B6-44AE-B051-8D060DB96251}"/>
      </w:docPartPr>
      <w:docPartBody>
        <w:p w:rsidR="002118CD" w:rsidRDefault="001F58CF" w:rsidP="001F58CF">
          <w:pPr>
            <w:pStyle w:val="32F0DFDDF9EF444099B7704AF728F077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561217EE83C4225A4A2523809885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628A9-7473-4064-9E83-B2210959494F}"/>
      </w:docPartPr>
      <w:docPartBody>
        <w:p w:rsidR="002118CD" w:rsidRDefault="001F58CF" w:rsidP="001F58CF">
          <w:pPr>
            <w:pStyle w:val="B561217EE83C4225A4A2523809885EF91"/>
          </w:pPr>
          <w:r w:rsidRPr="00C913EB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EC29F9D86E2C48489B933E4409636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971C7-D02E-4609-8531-AE5EE903ECA0}"/>
      </w:docPartPr>
      <w:docPartBody>
        <w:p w:rsidR="002118CD" w:rsidRDefault="001F58CF" w:rsidP="001F58CF">
          <w:pPr>
            <w:pStyle w:val="EC29F9D86E2C48489B933E44096361CB1"/>
          </w:pPr>
          <w:r w:rsidRPr="00A53F2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34ACD5D9ED8345E4A2C9A2EC9D90F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67029-AEFC-4C9C-9553-BAF8F7370564}"/>
      </w:docPartPr>
      <w:docPartBody>
        <w:p w:rsidR="002118CD" w:rsidRDefault="001F58CF" w:rsidP="001F58CF">
          <w:pPr>
            <w:pStyle w:val="34ACD5D9ED8345E4A2C9A2EC9D90F851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FA0AA79961E4E2D862032653F1FC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4E76E-D3CF-4FF5-A623-BB4E8E9330BC}"/>
      </w:docPartPr>
      <w:docPartBody>
        <w:p w:rsidR="002118CD" w:rsidRDefault="001F58CF" w:rsidP="001F58CF">
          <w:pPr>
            <w:pStyle w:val="1FA0AA79961E4E2D862032653F1FCC1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49A0A6BFDF0419682FF27B348CE4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9C065-E29B-4F54-AA05-52FC414705D5}"/>
      </w:docPartPr>
      <w:docPartBody>
        <w:p w:rsidR="002118CD" w:rsidRDefault="001F58CF" w:rsidP="001F58CF">
          <w:pPr>
            <w:pStyle w:val="349A0A6BFDF0419682FF27B348CE44DC1"/>
          </w:pPr>
          <w:r w:rsidRPr="00C913EB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86B2BE4EC6514CFDA5C5E0DF3945D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6C3E5-9327-4A6C-A8B5-0252907BE9E2}"/>
      </w:docPartPr>
      <w:docPartBody>
        <w:p w:rsidR="002118CD" w:rsidRDefault="001F58CF" w:rsidP="001F58CF">
          <w:pPr>
            <w:pStyle w:val="86B2BE4EC6514CFDA5C5E0DF3945D6101"/>
          </w:pPr>
          <w:r w:rsidRPr="00A53F2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1EB873C831224702B781487B4CA24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510A9-07BD-47F6-BE66-546CAD950C8E}"/>
      </w:docPartPr>
      <w:docPartBody>
        <w:p w:rsidR="002118CD" w:rsidRDefault="001F58CF" w:rsidP="001F58CF">
          <w:pPr>
            <w:pStyle w:val="1EB873C831224702B781487B4CA247CF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F91E08EC4C04F049CC8D5BCD0E9D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400C4-FA5E-4C75-91F2-43BBBDB09365}"/>
      </w:docPartPr>
      <w:docPartBody>
        <w:p w:rsidR="002118CD" w:rsidRDefault="001F58CF" w:rsidP="001F58CF">
          <w:pPr>
            <w:pStyle w:val="8F91E08EC4C04F049CC8D5BCD0E9D476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E4B4AC62ABB40CB84F74EE303E6F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8BE27-C2F3-4A69-9696-4F31E8FC1872}"/>
      </w:docPartPr>
      <w:docPartBody>
        <w:p w:rsidR="002118CD" w:rsidRDefault="001F58CF" w:rsidP="001F58CF">
          <w:pPr>
            <w:pStyle w:val="7E4B4AC62ABB40CB84F74EE303E6FE7F1"/>
          </w:pPr>
          <w:r w:rsidRPr="00C913EB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99573391BA414F12B44959B697C31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BB622-229E-4996-ACF6-F2D03397DD44}"/>
      </w:docPartPr>
      <w:docPartBody>
        <w:p w:rsidR="002118CD" w:rsidRDefault="001F58CF" w:rsidP="001F58CF">
          <w:pPr>
            <w:pStyle w:val="99573391BA414F12B44959B697C31C5C1"/>
          </w:pPr>
          <w:r w:rsidRPr="00A53F2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C545E32AB8BE469CB48D6DE40766F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A664B-44A6-4178-B3D2-23520BF62007}"/>
      </w:docPartPr>
      <w:docPartBody>
        <w:p w:rsidR="002118CD" w:rsidRDefault="001F58CF" w:rsidP="001F58CF">
          <w:pPr>
            <w:pStyle w:val="C545E32AB8BE469CB48D6DE40766F60B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8E348BBCD9A461DA86DAD5D67513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18EFC-F690-46B7-BED7-8D0DB111A65B}"/>
      </w:docPartPr>
      <w:docPartBody>
        <w:p w:rsidR="002118CD" w:rsidRDefault="001F58CF" w:rsidP="001F58CF">
          <w:pPr>
            <w:pStyle w:val="A8E348BBCD9A461DA86DAD5D6751307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13C253636824A01A3044B92C1BEF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3E001-8D78-4A71-BE03-93ECD48D43DF}"/>
      </w:docPartPr>
      <w:docPartBody>
        <w:p w:rsidR="002118CD" w:rsidRDefault="001F58CF" w:rsidP="001F58CF">
          <w:pPr>
            <w:pStyle w:val="713C253636824A01A3044B92C1BEF4BC1"/>
          </w:pPr>
          <w:r w:rsidRPr="00C913EB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AF35E97C4484454D8C4F20DC00C8E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1DC31-E5FB-4266-B350-11A20DA7139C}"/>
      </w:docPartPr>
      <w:docPartBody>
        <w:p w:rsidR="002118CD" w:rsidRDefault="001F58CF" w:rsidP="001F58CF">
          <w:pPr>
            <w:pStyle w:val="AF35E97C4484454D8C4F20DC00C8E0231"/>
          </w:pPr>
          <w:r w:rsidRPr="00A53F2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DEFAF6410A8B463B9F67C24D3AEB9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12E6C-373F-44EB-9216-FA136F46EB6A}"/>
      </w:docPartPr>
      <w:docPartBody>
        <w:p w:rsidR="002118CD" w:rsidRDefault="001F58CF" w:rsidP="001F58CF">
          <w:pPr>
            <w:pStyle w:val="DEFAF6410A8B463B9F67C24D3AEB951C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33BCD9860884746ADA0029CD4619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B26BB-60F9-42E9-9C4D-D723E1642E3E}"/>
      </w:docPartPr>
      <w:docPartBody>
        <w:p w:rsidR="002118CD" w:rsidRDefault="001F58CF" w:rsidP="001F58CF">
          <w:pPr>
            <w:pStyle w:val="D33BCD9860884746ADA0029CD461931D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CE7F7A5FD4D4A9C946BC5652016E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AC1E8-44DC-4EC7-87FA-1FB5C21C8D4D}"/>
      </w:docPartPr>
      <w:docPartBody>
        <w:p w:rsidR="002118CD" w:rsidRDefault="001F58CF" w:rsidP="001F58CF">
          <w:pPr>
            <w:pStyle w:val="DCE7F7A5FD4D4A9C946BC5652016E8631"/>
          </w:pPr>
          <w:r w:rsidRPr="00C913EB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2B742B122F28454C9D75E4253638C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E22F4-4906-42B4-8E80-5DD379952CD5}"/>
      </w:docPartPr>
      <w:docPartBody>
        <w:p w:rsidR="002118CD" w:rsidRDefault="001F58CF" w:rsidP="001F58CF">
          <w:pPr>
            <w:pStyle w:val="2B742B122F28454C9D75E4253638C23A1"/>
          </w:pPr>
          <w:r w:rsidRPr="00F30883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5ECED323DA1446C49237CF4BF9D8B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1DD3A-DA90-4ED6-984B-67510DB31360}"/>
      </w:docPartPr>
      <w:docPartBody>
        <w:p w:rsidR="002118CD" w:rsidRDefault="001F58CF" w:rsidP="001F58CF">
          <w:pPr>
            <w:pStyle w:val="5ECED323DA1446C49237CF4BF9D8BCE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420B139E33C47A18162332964DA1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DBD6A-3A1F-48D9-B371-0878FD2CCB14}"/>
      </w:docPartPr>
      <w:docPartBody>
        <w:p w:rsidR="002118CD" w:rsidRDefault="001F58CF" w:rsidP="001F58CF">
          <w:pPr>
            <w:pStyle w:val="D420B139E33C47A18162332964DA1E4D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C7B5F614799474E97EDAAE97E722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0346D-E0B9-4BBB-B6FE-83B809F06C2B}"/>
      </w:docPartPr>
      <w:docPartBody>
        <w:p w:rsidR="002118CD" w:rsidRDefault="001F58CF" w:rsidP="001F58CF">
          <w:pPr>
            <w:pStyle w:val="AC7B5F614799474E97EDAAE97E7223F51"/>
          </w:pPr>
          <w:r w:rsidRPr="00C913EB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3FDD4260FD564FD9A8DC108BBB4AB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504DE-329B-4A5A-BFB2-65708BAF6628}"/>
      </w:docPartPr>
      <w:docPartBody>
        <w:p w:rsidR="002118CD" w:rsidRDefault="001F58CF" w:rsidP="001F58CF">
          <w:pPr>
            <w:pStyle w:val="3FDD4260FD564FD9A8DC108BBB4AB8681"/>
          </w:pPr>
          <w:r w:rsidRPr="00F30883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83CBE9ACB8BB41F88A461474CA1DD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712AD-0735-4602-99F8-F1DC102C6084}"/>
      </w:docPartPr>
      <w:docPartBody>
        <w:p w:rsidR="002118CD" w:rsidRDefault="001F58CF" w:rsidP="001F58CF">
          <w:pPr>
            <w:pStyle w:val="83CBE9ACB8BB41F88A461474CA1DDA9C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3A5DE56C946480B90A8DB38F5847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911EF-62FC-4A7C-88D7-0582DC118E24}"/>
      </w:docPartPr>
      <w:docPartBody>
        <w:p w:rsidR="002118CD" w:rsidRDefault="001F58CF" w:rsidP="001F58CF">
          <w:pPr>
            <w:pStyle w:val="13A5DE56C946480B90A8DB38F584767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51DF29FAF774C869A39684360408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E17EF-719B-48B2-82A6-69E591B10120}"/>
      </w:docPartPr>
      <w:docPartBody>
        <w:p w:rsidR="002118CD" w:rsidRDefault="001F58CF" w:rsidP="001F58CF">
          <w:pPr>
            <w:pStyle w:val="551DF29FAF774C869A396843604084A71"/>
          </w:pPr>
          <w:r w:rsidRPr="00C913EB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34920939BC7F431A9DD182CD7EDBE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86D05-A5F4-4E9D-9CE8-99254DBF9B0B}"/>
      </w:docPartPr>
      <w:docPartBody>
        <w:p w:rsidR="002118CD" w:rsidRDefault="001F58CF" w:rsidP="001F58CF">
          <w:pPr>
            <w:pStyle w:val="34920939BC7F431A9DD182CD7EDBE9E21"/>
          </w:pPr>
          <w:r w:rsidRPr="00F30883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3FF35645B7E546BCAA7ECC10FCCD3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79FF0-234A-4B61-A4DE-6D45E3ABC62E}"/>
      </w:docPartPr>
      <w:docPartBody>
        <w:p w:rsidR="002118CD" w:rsidRDefault="001F58CF" w:rsidP="001F58CF">
          <w:pPr>
            <w:pStyle w:val="3FF35645B7E546BCAA7ECC10FCCD328D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66527BFB01E4E30ABD65AF746CEC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D7645-12F4-4E5D-B8DC-957D73860490}"/>
      </w:docPartPr>
      <w:docPartBody>
        <w:p w:rsidR="002118CD" w:rsidRDefault="001F58CF" w:rsidP="001F58CF">
          <w:pPr>
            <w:pStyle w:val="366527BFB01E4E30ABD65AF746CECE0F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95D4290FED34BC7954CD30C25A8A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D7551-AC50-4599-88D0-08E59381377A}"/>
      </w:docPartPr>
      <w:docPartBody>
        <w:p w:rsidR="002118CD" w:rsidRDefault="001F58CF" w:rsidP="001F58CF">
          <w:pPr>
            <w:pStyle w:val="C95D4290FED34BC7954CD30C25A8A3EC1"/>
          </w:pPr>
          <w:r w:rsidRPr="00C913EB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329A505A77B14B2CB3E0514456C80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DE091-E314-4E47-922D-7ED3FD1FFF5A}"/>
      </w:docPartPr>
      <w:docPartBody>
        <w:p w:rsidR="002118CD" w:rsidRDefault="001F58CF" w:rsidP="001F58CF">
          <w:pPr>
            <w:pStyle w:val="329A505A77B14B2CB3E0514456C8081E1"/>
          </w:pPr>
          <w:r w:rsidRPr="00F30883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DB2264D7DBF74F7B83792C73D8286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6818C-E15A-4C34-9AD5-EEF3F2FA4B75}"/>
      </w:docPartPr>
      <w:docPartBody>
        <w:p w:rsidR="002118CD" w:rsidRDefault="001F58CF" w:rsidP="001F58CF">
          <w:pPr>
            <w:pStyle w:val="DB2264D7DBF74F7B83792C73D82867B0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57867437942446BA57A2EBB1FA7A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B2D0C-7E1F-43C3-B65B-B5E10EA4ABCE}"/>
      </w:docPartPr>
      <w:docPartBody>
        <w:p w:rsidR="002118CD" w:rsidRDefault="001F58CF" w:rsidP="001F58CF">
          <w:pPr>
            <w:pStyle w:val="A57867437942446BA57A2EBB1FA7A855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04897D4BDAB4D369F931C6745F65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882A1-960F-4D86-9604-01ACFC44E2F9}"/>
      </w:docPartPr>
      <w:docPartBody>
        <w:p w:rsidR="002118CD" w:rsidRDefault="001F58CF" w:rsidP="001F58CF">
          <w:pPr>
            <w:pStyle w:val="C04897D4BDAB4D369F931C6745F656B11"/>
          </w:pPr>
          <w:r w:rsidRPr="00C913EB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DAE51E3B138B49918073F9B823120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AC1E5-EE65-4741-85F1-6A929DB6FB32}"/>
      </w:docPartPr>
      <w:docPartBody>
        <w:p w:rsidR="002118CD" w:rsidRDefault="001F58CF" w:rsidP="001F58CF">
          <w:pPr>
            <w:pStyle w:val="DAE51E3B138B49918073F9B823120C541"/>
          </w:pPr>
          <w:r w:rsidRPr="00F30883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B624EB75FC1D4DFE8DD3A1A3D75B8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0D585-1820-4808-AE4B-1FF118189380}"/>
      </w:docPartPr>
      <w:docPartBody>
        <w:p w:rsidR="002118CD" w:rsidRDefault="001F58CF" w:rsidP="001F58CF">
          <w:pPr>
            <w:pStyle w:val="B624EB75FC1D4DFE8DD3A1A3D75B8EC2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0A35E936CAB4C3EB92DE14B369E4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6B118-B604-437C-8B85-4733BC26647A}"/>
      </w:docPartPr>
      <w:docPartBody>
        <w:p w:rsidR="002118CD" w:rsidRDefault="001F58CF" w:rsidP="001F58CF">
          <w:pPr>
            <w:pStyle w:val="C0A35E936CAB4C3EB92DE14B369E4AD4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4CD544B09354A4A805D70E416792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5F8AD-7C50-48DC-95CE-30CA2B2162B4}"/>
      </w:docPartPr>
      <w:docPartBody>
        <w:p w:rsidR="002118CD" w:rsidRDefault="001F58CF" w:rsidP="001F58CF">
          <w:pPr>
            <w:pStyle w:val="C4CD544B09354A4A805D70E416792B721"/>
          </w:pPr>
          <w:r w:rsidRPr="00C913EB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870D3097CACB4359AB92893F91B8A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8CEC8-8944-4E86-B477-1F4C703C1997}"/>
      </w:docPartPr>
      <w:docPartBody>
        <w:p w:rsidR="002118CD" w:rsidRDefault="001F58CF" w:rsidP="001F58CF">
          <w:pPr>
            <w:pStyle w:val="870D3097CACB4359AB92893F91B8A9071"/>
          </w:pPr>
          <w:r w:rsidRPr="00F30883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8389CDFD2E0D49708125EB44578C4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47016-7F12-4265-AB02-4CE58D6A32B8}"/>
      </w:docPartPr>
      <w:docPartBody>
        <w:p w:rsidR="002118CD" w:rsidRDefault="001F58CF" w:rsidP="001F58CF">
          <w:pPr>
            <w:pStyle w:val="8389CDFD2E0D49708125EB44578C44F3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4702C3492ED47EDA881DE89AC835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97705-1D17-4EFB-BB6C-7B3814458BDB}"/>
      </w:docPartPr>
      <w:docPartBody>
        <w:p w:rsidR="002118CD" w:rsidRDefault="001F58CF" w:rsidP="001F58CF">
          <w:pPr>
            <w:pStyle w:val="44702C3492ED47EDA881DE89AC835C1D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D1F79C8478E49FE89F8566724A0F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F5AC2-744A-4A6E-AB1A-26EF14ED5AB9}"/>
      </w:docPartPr>
      <w:docPartBody>
        <w:p w:rsidR="002118CD" w:rsidRDefault="001F58CF" w:rsidP="001F58CF">
          <w:pPr>
            <w:pStyle w:val="9D1F79C8478E49FE89F8566724A0F1181"/>
          </w:pPr>
          <w:r w:rsidRPr="00C913EB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64BBC73C9D1C415CA31112B19F62E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91C1E-EE0A-4448-B1B4-1A09EB6356C7}"/>
      </w:docPartPr>
      <w:docPartBody>
        <w:p w:rsidR="002118CD" w:rsidRDefault="001F58CF" w:rsidP="001F58CF">
          <w:pPr>
            <w:pStyle w:val="64BBC73C9D1C415CA31112B19F62EE1C1"/>
          </w:pPr>
          <w:r w:rsidRPr="00F30883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66A1B8A0029F48168AC3537C438E0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9D107-6A83-4EB6-93A4-162617A15480}"/>
      </w:docPartPr>
      <w:docPartBody>
        <w:p w:rsidR="002118CD" w:rsidRDefault="001F58CF" w:rsidP="001F58CF">
          <w:pPr>
            <w:pStyle w:val="66A1B8A0029F48168AC3537C438E06EF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F42837ACAFE43DF85F59412C79D5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84999-5541-4BAC-8530-ECE981518534}"/>
      </w:docPartPr>
      <w:docPartBody>
        <w:p w:rsidR="002118CD" w:rsidRDefault="001F58CF" w:rsidP="001F58CF">
          <w:pPr>
            <w:pStyle w:val="5F42837ACAFE43DF85F59412C79D5B56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781A51646E14D2F958DA677FECC1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02EB9-A120-4FE2-9E86-380CCB1EB778}"/>
      </w:docPartPr>
      <w:docPartBody>
        <w:p w:rsidR="002118CD" w:rsidRDefault="001F58CF" w:rsidP="001F58CF">
          <w:pPr>
            <w:pStyle w:val="8781A51646E14D2F958DA677FECC16211"/>
          </w:pPr>
          <w:r w:rsidRPr="00C913EB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D051FC5A46444DCA8CA0955FF8F08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E5D90-A49D-4EA2-822F-853D23F1D010}"/>
      </w:docPartPr>
      <w:docPartBody>
        <w:p w:rsidR="002118CD" w:rsidRDefault="001F58CF" w:rsidP="001F58CF">
          <w:pPr>
            <w:pStyle w:val="D051FC5A46444DCA8CA0955FF8F08076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46BC378F4B44BACAA59F6BFAC72A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19ADD-6CAC-488C-B813-3B3425E2DE3A}"/>
      </w:docPartPr>
      <w:docPartBody>
        <w:p w:rsidR="002118CD" w:rsidRDefault="001F58CF" w:rsidP="001F58CF">
          <w:pPr>
            <w:pStyle w:val="E46BC378F4B44BACAA59F6BFAC72A1A1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501189F96A548EB9C960C453AA95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588F8-0EA5-43AB-B5D9-2A13EF142B53}"/>
      </w:docPartPr>
      <w:docPartBody>
        <w:p w:rsidR="002118CD" w:rsidRDefault="001F58CF" w:rsidP="001F58CF">
          <w:pPr>
            <w:pStyle w:val="C501189F96A548EB9C960C453AA95E1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695E449441246C28242DF116AB7C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79CF3-8D1E-4D96-8C94-B9A288275504}"/>
      </w:docPartPr>
      <w:docPartBody>
        <w:p w:rsidR="002118CD" w:rsidRDefault="001F58CF" w:rsidP="001F58CF">
          <w:pPr>
            <w:pStyle w:val="C695E449441246C28242DF116AB7CFE2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EF773A4A66442DFBC77F4EEF4B19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2F0AC-974A-432F-A798-81786BAB77A2}"/>
      </w:docPartPr>
      <w:docPartBody>
        <w:p w:rsidR="002118CD" w:rsidRDefault="001F58CF" w:rsidP="001F58CF">
          <w:pPr>
            <w:pStyle w:val="EEF773A4A66442DFBC77F4EEF4B19681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E0F67DB017C462B9F61457D3DAE1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48074-7910-446B-B334-0DD67CA73B1C}"/>
      </w:docPartPr>
      <w:docPartBody>
        <w:p w:rsidR="002118CD" w:rsidRDefault="001F58CF" w:rsidP="001F58CF">
          <w:pPr>
            <w:pStyle w:val="7E0F67DB017C462B9F61457D3DAE1CA7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007193AE1DB4A41BF2D1CCF45607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CF985-86F8-4ECD-8E2D-9D3361B2A369}"/>
      </w:docPartPr>
      <w:docPartBody>
        <w:p w:rsidR="002118CD" w:rsidRDefault="001F58CF" w:rsidP="001F58CF">
          <w:pPr>
            <w:pStyle w:val="1007193AE1DB4A41BF2D1CCF4560783F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1E41ED35F9F43D98E4F8DAA78734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E1F27-1973-4EED-866C-1A0FC85F6EC1}"/>
      </w:docPartPr>
      <w:docPartBody>
        <w:p w:rsidR="002118CD" w:rsidRDefault="001F58CF" w:rsidP="001F58CF">
          <w:pPr>
            <w:pStyle w:val="01E41ED35F9F43D98E4F8DAA78734A06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E862D7C678D423DAD6988A786724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603C8-0C61-4C7D-A22E-D47D98781181}"/>
      </w:docPartPr>
      <w:docPartBody>
        <w:p w:rsidR="002118CD" w:rsidRDefault="001F58CF" w:rsidP="001F58CF">
          <w:pPr>
            <w:pStyle w:val="4E862D7C678D423DAD6988A78672433D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A4E373AEFAA40478930F6007E4AD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DE2E3-5631-401D-816A-6C83D00F9B14}"/>
      </w:docPartPr>
      <w:docPartBody>
        <w:p w:rsidR="002118CD" w:rsidRDefault="001F58CF" w:rsidP="001F58CF">
          <w:pPr>
            <w:pStyle w:val="CA4E373AEFAA40478930F6007E4AD199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FB6D9CCF04D4A418872B2B92F6A3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DF0F0-5A96-4AF4-991D-278B80EA1686}"/>
      </w:docPartPr>
      <w:docPartBody>
        <w:p w:rsidR="002118CD" w:rsidRDefault="001F58CF" w:rsidP="001F58CF">
          <w:pPr>
            <w:pStyle w:val="FFB6D9CCF04D4A418872B2B92F6A304E1"/>
          </w:pPr>
          <w:r w:rsidRPr="00C913EB">
            <w:rPr>
              <w:rStyle w:val="Textdelcontenidor"/>
              <w:b w:val="0"/>
              <w:szCs w:val="22"/>
            </w:rPr>
            <w:t>Feu clic o toqueu aquí per escriure text.</w:t>
          </w:r>
        </w:p>
      </w:docPartBody>
    </w:docPart>
    <w:docPart>
      <w:docPartPr>
        <w:name w:val="51E2D0AE071D4FB2986309A4DBE3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77A62-86F6-4743-907F-894A643F398E}"/>
      </w:docPartPr>
      <w:docPartBody>
        <w:p w:rsidR="002118CD" w:rsidRDefault="001F58CF" w:rsidP="001F58CF">
          <w:pPr>
            <w:pStyle w:val="51E2D0AE071D4FB2986309A4DBE34A071"/>
          </w:pPr>
          <w:r w:rsidRPr="00C913EB">
            <w:rPr>
              <w:rStyle w:val="Textdelcontenidor"/>
              <w:szCs w:val="22"/>
            </w:rPr>
            <w:t>Feu clic o toqueu aquí per escriure text.</w:t>
          </w:r>
        </w:p>
      </w:docPartBody>
    </w:docPart>
    <w:docPart>
      <w:docPartPr>
        <w:name w:val="4717A48CCE3D4473BAFCBE0F6AD86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C6455-534C-43BD-8198-33C82F83A940}"/>
      </w:docPartPr>
      <w:docPartBody>
        <w:p w:rsidR="002118CD" w:rsidRDefault="001F58CF" w:rsidP="001F58CF">
          <w:pPr>
            <w:pStyle w:val="4717A48CCE3D4473BAFCBE0F6AD86B1C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8C6144732CB4B3D81D46F91D7555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4E74B-7865-4DB9-B9C0-CC3D584A65E1}"/>
      </w:docPartPr>
      <w:docPartBody>
        <w:p w:rsidR="002118CD" w:rsidRDefault="001F58CF" w:rsidP="001F58CF">
          <w:pPr>
            <w:pStyle w:val="08C6144732CB4B3D81D46F91D75550071"/>
          </w:pPr>
          <w:r w:rsidRPr="00423075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Any</w:t>
          </w:r>
        </w:p>
      </w:docPartBody>
    </w:docPart>
    <w:docPart>
      <w:docPartPr>
        <w:name w:val="C2D5F1188A5E4E6DA2AB765EE8108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EDA66-01D5-4A4F-A2E8-AAA1D1C57DE9}"/>
      </w:docPartPr>
      <w:docPartBody>
        <w:p w:rsidR="002118CD" w:rsidRDefault="001F58CF" w:rsidP="001F58CF">
          <w:pPr>
            <w:pStyle w:val="C2D5F1188A5E4E6DA2AB765EE81089CA1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Sector</w:t>
          </w:r>
        </w:p>
      </w:docPartBody>
    </w:docPart>
    <w:docPart>
      <w:docPartPr>
        <w:name w:val="072335E8733749CCAA992ACFA86FB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3DA9D-3FA4-405C-9C12-F56D47CFB71D}"/>
      </w:docPartPr>
      <w:docPartBody>
        <w:p w:rsidR="002118CD" w:rsidRDefault="001F58CF" w:rsidP="001F58CF">
          <w:pPr>
            <w:pStyle w:val="072335E8733749CCAA992ACFA86FBDBA1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XXXXXXX€</w:t>
          </w:r>
        </w:p>
      </w:docPartBody>
    </w:docPart>
    <w:docPart>
      <w:docPartPr>
        <w:name w:val="06C1C21BBDD84053A534219819136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BB0D5-E58F-476B-9800-9F69A46C3EE8}"/>
      </w:docPartPr>
      <w:docPartBody>
        <w:p w:rsidR="002118CD" w:rsidRDefault="001F58CF" w:rsidP="001F58CF">
          <w:pPr>
            <w:pStyle w:val="06C1C21BBDD84053A5342198191362DF1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Comarca</w:t>
          </w:r>
        </w:p>
      </w:docPartBody>
    </w:docPart>
    <w:docPart>
      <w:docPartPr>
        <w:name w:val="3798F0F3EC524C17B30D66ECCC153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1C036-E051-4AE6-B097-69786A597BC1}"/>
      </w:docPartPr>
      <w:docPartBody>
        <w:p w:rsidR="002118CD" w:rsidRDefault="001F58CF" w:rsidP="001F58CF">
          <w:pPr>
            <w:pStyle w:val="3798F0F3EC524C17B30D66ECCC153D22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A3C57698C184237B876FCA2CD597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D0DBD-1F1C-4DF4-949E-E0F8C75AD4C9}"/>
      </w:docPartPr>
      <w:docPartBody>
        <w:p w:rsidR="002118CD" w:rsidRDefault="001F58CF" w:rsidP="001F58CF">
          <w:pPr>
            <w:pStyle w:val="FA3C57698C184237B876FCA2CD5979E7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4FD92D1F99F4F4F81D4143BE59E7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4EAED-B2C4-44C6-8380-A1061A0114EA}"/>
      </w:docPartPr>
      <w:docPartBody>
        <w:p w:rsidR="002118CD" w:rsidRDefault="001F58CF" w:rsidP="001F58CF">
          <w:pPr>
            <w:pStyle w:val="A4FD92D1F99F4F4F81D4143BE59E70F01"/>
          </w:pPr>
          <w:r w:rsidRPr="00423075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Any</w:t>
          </w:r>
        </w:p>
      </w:docPartBody>
    </w:docPart>
    <w:docPart>
      <w:docPartPr>
        <w:name w:val="72414C9F56D2450592FAAE051CAFC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1BEC5-D718-4890-BB2F-507A36CAD609}"/>
      </w:docPartPr>
      <w:docPartBody>
        <w:p w:rsidR="002118CD" w:rsidRDefault="001F58CF" w:rsidP="001F58CF">
          <w:pPr>
            <w:pStyle w:val="72414C9F56D2450592FAAE051CAFCB491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Sector</w:t>
          </w:r>
        </w:p>
      </w:docPartBody>
    </w:docPart>
    <w:docPart>
      <w:docPartPr>
        <w:name w:val="6CC5CF44855848A2B952BC2432035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AB8E7-E18C-4023-AD11-04731C69EAD8}"/>
      </w:docPartPr>
      <w:docPartBody>
        <w:p w:rsidR="002118CD" w:rsidRDefault="001F58CF" w:rsidP="001F58CF">
          <w:pPr>
            <w:pStyle w:val="6CC5CF44855848A2B952BC2432035F8D1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XXXXXXX€</w:t>
          </w:r>
        </w:p>
      </w:docPartBody>
    </w:docPart>
    <w:docPart>
      <w:docPartPr>
        <w:name w:val="CFE23780B34D4862A794BA8431E4B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99E18-8BB7-456A-8FF3-A585F8F8ADA9}"/>
      </w:docPartPr>
      <w:docPartBody>
        <w:p w:rsidR="002118CD" w:rsidRDefault="001F58CF" w:rsidP="001F58CF">
          <w:pPr>
            <w:pStyle w:val="CFE23780B34D4862A794BA8431E4B1521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Comarca</w:t>
          </w:r>
        </w:p>
      </w:docPartBody>
    </w:docPart>
    <w:docPart>
      <w:docPartPr>
        <w:name w:val="DD7CE8AEB547423E800F911046F56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BE7C4-8620-44ED-962D-0A43FFAF547D}"/>
      </w:docPartPr>
      <w:docPartBody>
        <w:p w:rsidR="002118CD" w:rsidRDefault="001F58CF" w:rsidP="001F58CF">
          <w:pPr>
            <w:pStyle w:val="DD7CE8AEB547423E800F911046F56B69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85B75C71F854BF2A201C6B629A3D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241ED-3CAC-4C25-9F42-FA489E23C9E2}"/>
      </w:docPartPr>
      <w:docPartBody>
        <w:p w:rsidR="002118CD" w:rsidRDefault="001F58CF" w:rsidP="001F58CF">
          <w:pPr>
            <w:pStyle w:val="085B75C71F854BF2A201C6B629A3D2FB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96555D7C16F4A9CA69EF72FBA2EB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D1112-C296-40EA-9C9D-B56651BAD3C5}"/>
      </w:docPartPr>
      <w:docPartBody>
        <w:p w:rsidR="002118CD" w:rsidRDefault="001F58CF" w:rsidP="001F58CF">
          <w:pPr>
            <w:pStyle w:val="E96555D7C16F4A9CA69EF72FBA2EB0E41"/>
          </w:pPr>
          <w:r w:rsidRPr="00423075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Any</w:t>
          </w:r>
        </w:p>
      </w:docPartBody>
    </w:docPart>
    <w:docPart>
      <w:docPartPr>
        <w:name w:val="053C5F12D966491C92F8ABAD0BA4E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036DC-B579-4CF5-B426-A20B4030B676}"/>
      </w:docPartPr>
      <w:docPartBody>
        <w:p w:rsidR="002118CD" w:rsidRDefault="001F58CF" w:rsidP="001F58CF">
          <w:pPr>
            <w:pStyle w:val="053C5F12D966491C92F8ABAD0BA4EF7F1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Sector</w:t>
          </w:r>
        </w:p>
      </w:docPartBody>
    </w:docPart>
    <w:docPart>
      <w:docPartPr>
        <w:name w:val="18FA870E9CDB4C97A8AF5DF602CD9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C7497-F848-4446-98E5-AAD5C713E7A6}"/>
      </w:docPartPr>
      <w:docPartBody>
        <w:p w:rsidR="002118CD" w:rsidRDefault="001F58CF" w:rsidP="001F58CF">
          <w:pPr>
            <w:pStyle w:val="18FA870E9CDB4C97A8AF5DF602CD9A661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XXXXXXX€</w:t>
          </w:r>
        </w:p>
      </w:docPartBody>
    </w:docPart>
    <w:docPart>
      <w:docPartPr>
        <w:name w:val="453EE0F754084C70B68A6186FAF17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5D918-5DB0-4A9A-A1DD-93F0A828D600}"/>
      </w:docPartPr>
      <w:docPartBody>
        <w:p w:rsidR="002118CD" w:rsidRDefault="001F58CF" w:rsidP="001F58CF">
          <w:pPr>
            <w:pStyle w:val="453EE0F754084C70B68A6186FAF1798D1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Comarca</w:t>
          </w:r>
        </w:p>
      </w:docPartBody>
    </w:docPart>
    <w:docPart>
      <w:docPartPr>
        <w:name w:val="C07BF221FAB544628DED95ADB0C83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0FFBA-C94C-4CD5-ACB9-BAF19C41254A}"/>
      </w:docPartPr>
      <w:docPartBody>
        <w:p w:rsidR="002118CD" w:rsidRDefault="001F58CF" w:rsidP="001F58CF">
          <w:pPr>
            <w:pStyle w:val="C07BF221FAB544628DED95ADB0C839DD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2DDF9F4A3CA473C96F77B3A5238E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DDFAD-3B2D-4EA4-B3C2-7A12EC8C941B}"/>
      </w:docPartPr>
      <w:docPartBody>
        <w:p w:rsidR="002118CD" w:rsidRDefault="001F58CF" w:rsidP="001F58CF">
          <w:pPr>
            <w:pStyle w:val="12DDF9F4A3CA473C96F77B3A5238E0E3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A1860B32FD14526870A7BE85B84A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C9422-BE9C-44E0-A296-DB47E62A3DCB}"/>
      </w:docPartPr>
      <w:docPartBody>
        <w:p w:rsidR="002118CD" w:rsidRDefault="001F58CF" w:rsidP="001F58CF">
          <w:pPr>
            <w:pStyle w:val="8A1860B32FD14526870A7BE85B84ABB01"/>
          </w:pPr>
          <w:r w:rsidRPr="00423075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Any</w:t>
          </w:r>
        </w:p>
      </w:docPartBody>
    </w:docPart>
    <w:docPart>
      <w:docPartPr>
        <w:name w:val="228E449210C74081A6C7F05A29281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FD343-479C-4E89-A253-BE2D6DBCD4D1}"/>
      </w:docPartPr>
      <w:docPartBody>
        <w:p w:rsidR="002118CD" w:rsidRDefault="001F58CF" w:rsidP="001F58CF">
          <w:pPr>
            <w:pStyle w:val="228E449210C74081A6C7F05A29281F661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Sector</w:t>
          </w:r>
        </w:p>
      </w:docPartBody>
    </w:docPart>
    <w:docPart>
      <w:docPartPr>
        <w:name w:val="EDEA096BBF684896B69FC470004F9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F332-28AB-467C-A4A0-1288FA4FF40C}"/>
      </w:docPartPr>
      <w:docPartBody>
        <w:p w:rsidR="002118CD" w:rsidRDefault="001F58CF" w:rsidP="001F58CF">
          <w:pPr>
            <w:pStyle w:val="EDEA096BBF684896B69FC470004F9C361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XXXXXXX€</w:t>
          </w:r>
        </w:p>
      </w:docPartBody>
    </w:docPart>
    <w:docPart>
      <w:docPartPr>
        <w:name w:val="FEB986614B7D4BE99489F0EE306DE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11B83-AFA6-488F-8C2C-0D1F91CBF05D}"/>
      </w:docPartPr>
      <w:docPartBody>
        <w:p w:rsidR="002118CD" w:rsidRDefault="001F58CF" w:rsidP="001F58CF">
          <w:pPr>
            <w:pStyle w:val="FEB986614B7D4BE99489F0EE306DE2BA1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Comarca</w:t>
          </w:r>
        </w:p>
      </w:docPartBody>
    </w:docPart>
    <w:docPart>
      <w:docPartPr>
        <w:name w:val="282A87AF21914C168FB70EB9307C6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6A8F3-B4BB-4F64-8594-32A63B192594}"/>
      </w:docPartPr>
      <w:docPartBody>
        <w:p w:rsidR="002118CD" w:rsidRDefault="001F58CF" w:rsidP="001F58CF">
          <w:pPr>
            <w:pStyle w:val="282A87AF21914C168FB70EB9307C68C6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F27D3AC5410456D991A8C69C1C33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08801-AF55-48C0-A425-5AC0B8FAC5C6}"/>
      </w:docPartPr>
      <w:docPartBody>
        <w:p w:rsidR="002118CD" w:rsidRDefault="001F58CF" w:rsidP="001F58CF">
          <w:pPr>
            <w:pStyle w:val="CF27D3AC5410456D991A8C69C1C33FDB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22ECAC69FFC425F8765CAA472CE9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454D7-EF5B-417E-BB70-557C383D8B3B}"/>
      </w:docPartPr>
      <w:docPartBody>
        <w:p w:rsidR="002118CD" w:rsidRDefault="001F58CF" w:rsidP="001F58CF">
          <w:pPr>
            <w:pStyle w:val="E22ECAC69FFC425F8765CAA472CE9B8E1"/>
          </w:pPr>
          <w:r w:rsidRPr="00423075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Any</w:t>
          </w:r>
        </w:p>
      </w:docPartBody>
    </w:docPart>
    <w:docPart>
      <w:docPartPr>
        <w:name w:val="6CBE9932AAB9480A828DE69F1D827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11DAD-810B-42B3-8DF3-8FD8C3BD55AE}"/>
      </w:docPartPr>
      <w:docPartBody>
        <w:p w:rsidR="002118CD" w:rsidRDefault="001F58CF" w:rsidP="001F58CF">
          <w:pPr>
            <w:pStyle w:val="6CBE9932AAB9480A828DE69F1D827AA01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Sector</w:t>
          </w:r>
        </w:p>
      </w:docPartBody>
    </w:docPart>
    <w:docPart>
      <w:docPartPr>
        <w:name w:val="89A228A29E4D48C8BCE17F3084A79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1DA63-72E5-47E2-A992-FB30A1DBD3D9}"/>
      </w:docPartPr>
      <w:docPartBody>
        <w:p w:rsidR="002118CD" w:rsidRDefault="001F58CF" w:rsidP="001F58CF">
          <w:pPr>
            <w:pStyle w:val="89A228A29E4D48C8BCE17F3084A79F951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XXXXXXX€</w:t>
          </w:r>
        </w:p>
      </w:docPartBody>
    </w:docPart>
    <w:docPart>
      <w:docPartPr>
        <w:name w:val="DBD2DBFB15FB4871BB4D7956B00DA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2E8EF-881F-4C69-A59E-08848EC14599}"/>
      </w:docPartPr>
      <w:docPartBody>
        <w:p w:rsidR="002118CD" w:rsidRDefault="001F58CF" w:rsidP="001F58CF">
          <w:pPr>
            <w:pStyle w:val="DBD2DBFB15FB4871BB4D7956B00DAE971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Comarca</w:t>
          </w:r>
        </w:p>
      </w:docPartBody>
    </w:docPart>
    <w:docPart>
      <w:docPartPr>
        <w:name w:val="4BB03231ED8141E9ACB5306A0492D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64C32-24A0-4D6B-80C3-61C3660C0796}"/>
      </w:docPartPr>
      <w:docPartBody>
        <w:p w:rsidR="002118CD" w:rsidRDefault="001F58CF" w:rsidP="001F58CF">
          <w:pPr>
            <w:pStyle w:val="4BB03231ED8141E9ACB5306A0492D405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1734D480CC2447D91EF81D2C1ED9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39EE2-487B-46B6-A419-294CE2EBF8C2}"/>
      </w:docPartPr>
      <w:docPartBody>
        <w:p w:rsidR="002118CD" w:rsidRDefault="001F58CF" w:rsidP="001F58CF">
          <w:pPr>
            <w:pStyle w:val="B1734D480CC2447D91EF81D2C1ED9C99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BC307F28C4A4D8EA386E0BEF63B3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400A6-365E-4B70-B67E-1A8EF3AE8865}"/>
      </w:docPartPr>
      <w:docPartBody>
        <w:p w:rsidR="002118CD" w:rsidRDefault="001F58CF" w:rsidP="001F58CF">
          <w:pPr>
            <w:pStyle w:val="ABC307F28C4A4D8EA386E0BEF63B37581"/>
          </w:pPr>
          <w:r w:rsidRPr="00423075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Any</w:t>
          </w:r>
        </w:p>
      </w:docPartBody>
    </w:docPart>
    <w:docPart>
      <w:docPartPr>
        <w:name w:val="55D938F67CA4424097AF9196E69A4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46FCB-3073-4141-8D18-A1A3998E9BCE}"/>
      </w:docPartPr>
      <w:docPartBody>
        <w:p w:rsidR="002118CD" w:rsidRDefault="001F58CF" w:rsidP="001F58CF">
          <w:pPr>
            <w:pStyle w:val="55D938F67CA4424097AF9196E69A40321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Sector</w:t>
          </w:r>
        </w:p>
      </w:docPartBody>
    </w:docPart>
    <w:docPart>
      <w:docPartPr>
        <w:name w:val="33B52D09F5874D378D8B4F6ACDF77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92837-24AB-4569-9139-BE254BB18431}"/>
      </w:docPartPr>
      <w:docPartBody>
        <w:p w:rsidR="002118CD" w:rsidRDefault="001F58CF" w:rsidP="001F58CF">
          <w:pPr>
            <w:pStyle w:val="33B52D09F5874D378D8B4F6ACDF773871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XXXXXXX€</w:t>
          </w:r>
        </w:p>
      </w:docPartBody>
    </w:docPart>
    <w:docPart>
      <w:docPartPr>
        <w:name w:val="CDE3DD2C2A8C4AC4BBAFA83AAAFBE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B13AB-E829-4B78-81F8-3FB446B361E4}"/>
      </w:docPartPr>
      <w:docPartBody>
        <w:p w:rsidR="002118CD" w:rsidRDefault="001F58CF" w:rsidP="001F58CF">
          <w:pPr>
            <w:pStyle w:val="CDE3DD2C2A8C4AC4BBAFA83AAAFBE4E51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Comarca</w:t>
          </w:r>
        </w:p>
      </w:docPartBody>
    </w:docPart>
    <w:docPart>
      <w:docPartPr>
        <w:name w:val="EA52714D22994D2F98EC47D5C96B6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BDE65-9412-495B-B6EB-538A09015D72}"/>
      </w:docPartPr>
      <w:docPartBody>
        <w:p w:rsidR="002118CD" w:rsidRDefault="001F58CF" w:rsidP="001F58CF">
          <w:pPr>
            <w:pStyle w:val="EA52714D22994D2F98EC47D5C96B638F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FE6EACB58504ABB9489016C76286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19C0-EDA2-4ADA-9FB5-CEA564AEA30D}"/>
      </w:docPartPr>
      <w:docPartBody>
        <w:p w:rsidR="002118CD" w:rsidRDefault="001F58CF" w:rsidP="001F58CF">
          <w:pPr>
            <w:pStyle w:val="5FE6EACB58504ABB9489016C7628604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F63AB871A12401993239571F8812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9C092-7696-4EE5-863A-34826C6B59DC}"/>
      </w:docPartPr>
      <w:docPartBody>
        <w:p w:rsidR="002118CD" w:rsidRDefault="001F58CF" w:rsidP="001F58CF">
          <w:pPr>
            <w:pStyle w:val="8F63AB871A12401993239571F88128381"/>
          </w:pPr>
          <w:r w:rsidRPr="00423075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Any</w:t>
          </w:r>
        </w:p>
      </w:docPartBody>
    </w:docPart>
    <w:docPart>
      <w:docPartPr>
        <w:name w:val="5C23D7CF89F74A7C8F2289E28B1D5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CCF84-B8B5-4289-9B1F-571B1086A095}"/>
      </w:docPartPr>
      <w:docPartBody>
        <w:p w:rsidR="002118CD" w:rsidRDefault="001F58CF" w:rsidP="001F58CF">
          <w:pPr>
            <w:pStyle w:val="5C23D7CF89F74A7C8F2289E28B1D5AD41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Sector</w:t>
          </w:r>
        </w:p>
      </w:docPartBody>
    </w:docPart>
    <w:docPart>
      <w:docPartPr>
        <w:name w:val="FBCD96E1390D4E23A8C33FA0AF6A3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55180-4498-404C-A5AD-E9CB91D8606B}"/>
      </w:docPartPr>
      <w:docPartBody>
        <w:p w:rsidR="002118CD" w:rsidRDefault="001F58CF" w:rsidP="001F58CF">
          <w:pPr>
            <w:pStyle w:val="FBCD96E1390D4E23A8C33FA0AF6A33DC1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XXXXXXX€</w:t>
          </w:r>
        </w:p>
      </w:docPartBody>
    </w:docPart>
    <w:docPart>
      <w:docPartPr>
        <w:name w:val="39AA8FA45861478C8A2AF7B012E22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3B73C-8094-4070-8CEF-41EA6C5F61FA}"/>
      </w:docPartPr>
      <w:docPartBody>
        <w:p w:rsidR="002118CD" w:rsidRDefault="001F58CF" w:rsidP="001F58CF">
          <w:pPr>
            <w:pStyle w:val="39AA8FA45861478C8A2AF7B012E222501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Comarca</w:t>
          </w:r>
        </w:p>
      </w:docPartBody>
    </w:docPart>
    <w:docPart>
      <w:docPartPr>
        <w:name w:val="5784C764987948D0AD3AF0FA8B895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FB1B2-2EF2-478E-9642-6A92E77CB4C3}"/>
      </w:docPartPr>
      <w:docPartBody>
        <w:p w:rsidR="002118CD" w:rsidRDefault="001F58CF" w:rsidP="001F58CF">
          <w:pPr>
            <w:pStyle w:val="5784C764987948D0AD3AF0FA8B895C52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DB36D0EF624464592EBA4F3EF325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1D8B1-8A73-4F2F-ABE0-68FCE2BB6421}"/>
      </w:docPartPr>
      <w:docPartBody>
        <w:p w:rsidR="002118CD" w:rsidRDefault="001F58CF" w:rsidP="001F58CF">
          <w:pPr>
            <w:pStyle w:val="0DB36D0EF624464592EBA4F3EF325F03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D1E7A492A3E4B76AB4F13CCBDF88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2DE7A-1235-46A3-91E6-91C2C790694F}"/>
      </w:docPartPr>
      <w:docPartBody>
        <w:p w:rsidR="002118CD" w:rsidRDefault="001F58CF" w:rsidP="001F58CF">
          <w:pPr>
            <w:pStyle w:val="DD1E7A492A3E4B76AB4F13CCBDF8886C1"/>
          </w:pPr>
          <w:r w:rsidRPr="00423075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Any</w:t>
          </w:r>
        </w:p>
      </w:docPartBody>
    </w:docPart>
    <w:docPart>
      <w:docPartPr>
        <w:name w:val="BBCE6153A66B4C09A57B6DF766DF0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67EF9-9918-43CE-9A0C-B113C045309A}"/>
      </w:docPartPr>
      <w:docPartBody>
        <w:p w:rsidR="002118CD" w:rsidRDefault="001F58CF" w:rsidP="001F58CF">
          <w:pPr>
            <w:pStyle w:val="BBCE6153A66B4C09A57B6DF766DF05011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Sector</w:t>
          </w:r>
        </w:p>
      </w:docPartBody>
    </w:docPart>
    <w:docPart>
      <w:docPartPr>
        <w:name w:val="B4D5E7E5EEC34972A3D3AB62E2FF7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CAEF2-C398-406F-BD40-67AAF462B467}"/>
      </w:docPartPr>
      <w:docPartBody>
        <w:p w:rsidR="002118CD" w:rsidRDefault="001F58CF" w:rsidP="001F58CF">
          <w:pPr>
            <w:pStyle w:val="B4D5E7E5EEC34972A3D3AB62E2FF7A7B1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XXXXXXX€</w:t>
          </w:r>
        </w:p>
      </w:docPartBody>
    </w:docPart>
    <w:docPart>
      <w:docPartPr>
        <w:name w:val="99F5D61BADED407EBDF4316FBD9DA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21986-4D9B-4900-B537-2D1ED73A0830}"/>
      </w:docPartPr>
      <w:docPartBody>
        <w:p w:rsidR="002118CD" w:rsidRDefault="001F58CF" w:rsidP="001F58CF">
          <w:pPr>
            <w:pStyle w:val="99F5D61BADED407EBDF4316FBD9DA8841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Comarca</w:t>
          </w:r>
        </w:p>
      </w:docPartBody>
    </w:docPart>
    <w:docPart>
      <w:docPartPr>
        <w:name w:val="42A441C2D70348D79C3A62C772089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306EA-EA31-4FC8-9F8A-4F7CCCEA3AC2}"/>
      </w:docPartPr>
      <w:docPartBody>
        <w:p w:rsidR="002118CD" w:rsidRDefault="001F58CF" w:rsidP="001F58CF">
          <w:pPr>
            <w:pStyle w:val="42A441C2D70348D79C3A62C772089483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FD19039EE64455A83E3CEB580A2D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8D3FB-3395-483F-A651-D6F899A48F09}"/>
      </w:docPartPr>
      <w:docPartBody>
        <w:p w:rsidR="002118CD" w:rsidRDefault="001F58CF" w:rsidP="001F58CF">
          <w:pPr>
            <w:pStyle w:val="DFD19039EE64455A83E3CEB580A2D2E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E6A48AC20E241B08CDD6804CA3F1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EF298-8614-432F-9915-43D7E52880A0}"/>
      </w:docPartPr>
      <w:docPartBody>
        <w:p w:rsidR="002118CD" w:rsidRDefault="001F58CF" w:rsidP="001F58CF">
          <w:pPr>
            <w:pStyle w:val="DE6A48AC20E241B08CDD6804CA3F14221"/>
          </w:pPr>
          <w:r w:rsidRPr="00423075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Any</w:t>
          </w:r>
        </w:p>
      </w:docPartBody>
    </w:docPart>
    <w:docPart>
      <w:docPartPr>
        <w:name w:val="03F649F7AA214BC48190845730FA6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83757-8F40-4C28-8494-D2C9835ADD70}"/>
      </w:docPartPr>
      <w:docPartBody>
        <w:p w:rsidR="002118CD" w:rsidRDefault="001F58CF" w:rsidP="001F58CF">
          <w:pPr>
            <w:pStyle w:val="03F649F7AA214BC48190845730FA6DED1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Sector</w:t>
          </w:r>
        </w:p>
      </w:docPartBody>
    </w:docPart>
    <w:docPart>
      <w:docPartPr>
        <w:name w:val="DA50BBB4A7644BC88A68BDC554F53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593E0-D12F-4FCD-ADAA-A0D78F364B2A}"/>
      </w:docPartPr>
      <w:docPartBody>
        <w:p w:rsidR="002118CD" w:rsidRDefault="001F58CF" w:rsidP="001F58CF">
          <w:pPr>
            <w:pStyle w:val="DA50BBB4A7644BC88A68BDC554F533D71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XXXXXXX€</w:t>
          </w:r>
        </w:p>
      </w:docPartBody>
    </w:docPart>
    <w:docPart>
      <w:docPartPr>
        <w:name w:val="EE491E99860A43F7B747CDF82962B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CCD98-540D-4723-90EA-A89992C4E3E2}"/>
      </w:docPartPr>
      <w:docPartBody>
        <w:p w:rsidR="002118CD" w:rsidRDefault="001F58CF" w:rsidP="001F58CF">
          <w:pPr>
            <w:pStyle w:val="EE491E99860A43F7B747CDF82962B6251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Comarca</w:t>
          </w:r>
        </w:p>
      </w:docPartBody>
    </w:docPart>
    <w:docPart>
      <w:docPartPr>
        <w:name w:val="51530124F73641DB9A08BDCDA62CB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ECF40-8CC3-49A1-9D7B-E26CF881FFCB}"/>
      </w:docPartPr>
      <w:docPartBody>
        <w:p w:rsidR="002118CD" w:rsidRDefault="001F58CF" w:rsidP="001F58CF">
          <w:pPr>
            <w:pStyle w:val="51530124F73641DB9A08BDCDA62CBCC5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779098A57604E2EB585402799A98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D315F-5D09-4783-ADCE-A5D825096E7E}"/>
      </w:docPartPr>
      <w:docPartBody>
        <w:p w:rsidR="002118CD" w:rsidRDefault="001F58CF" w:rsidP="001F58CF">
          <w:pPr>
            <w:pStyle w:val="4779098A57604E2EB585402799A98A10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931DC26A74A4710AE5443C06BA3F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99604-D8BF-4040-B6AC-F2F68E3C6547}"/>
      </w:docPartPr>
      <w:docPartBody>
        <w:p w:rsidR="002118CD" w:rsidRDefault="001F58CF" w:rsidP="001F58CF">
          <w:pPr>
            <w:pStyle w:val="3931DC26A74A4710AE5443C06BA3FDA31"/>
          </w:pPr>
          <w:r w:rsidRPr="00423075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Any</w:t>
          </w:r>
        </w:p>
      </w:docPartBody>
    </w:docPart>
    <w:docPart>
      <w:docPartPr>
        <w:name w:val="A4E445DDB3FD47BBACC522E9C1298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A350E-3129-42E0-9A58-00C1189B63E4}"/>
      </w:docPartPr>
      <w:docPartBody>
        <w:p w:rsidR="002118CD" w:rsidRDefault="001F58CF" w:rsidP="001F58CF">
          <w:pPr>
            <w:pStyle w:val="A4E445DDB3FD47BBACC522E9C12985831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Sector</w:t>
          </w:r>
        </w:p>
      </w:docPartBody>
    </w:docPart>
    <w:docPart>
      <w:docPartPr>
        <w:name w:val="A2B58A69784B4915B1B96E332B594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A121D-F356-4922-A36A-4C98B0D8D0BF}"/>
      </w:docPartPr>
      <w:docPartBody>
        <w:p w:rsidR="002118CD" w:rsidRDefault="001F58CF" w:rsidP="001F58CF">
          <w:pPr>
            <w:pStyle w:val="A2B58A69784B4915B1B96E332B5943551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XXXXXXX€</w:t>
          </w:r>
        </w:p>
      </w:docPartBody>
    </w:docPart>
    <w:docPart>
      <w:docPartPr>
        <w:name w:val="FEE58F164455453AA5BACCC039CD8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8DE3F-0E25-4B5A-9217-EB1BF0B5D620}"/>
      </w:docPartPr>
      <w:docPartBody>
        <w:p w:rsidR="002118CD" w:rsidRDefault="001F58CF" w:rsidP="001F58CF">
          <w:pPr>
            <w:pStyle w:val="FEE58F164455453AA5BACCC039CD8CEC1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Comarca</w:t>
          </w:r>
        </w:p>
      </w:docPartBody>
    </w:docPart>
    <w:docPart>
      <w:docPartPr>
        <w:name w:val="A5437F13F91E4BCA8805D64FA7BA1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52041-95CB-47C1-B86B-08EB635E8D22}"/>
      </w:docPartPr>
      <w:docPartBody>
        <w:p w:rsidR="002118CD" w:rsidRDefault="001F58CF" w:rsidP="001F58CF">
          <w:pPr>
            <w:pStyle w:val="A5437F13F91E4BCA8805D64FA7BA10DC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4BAAAD1B23042F9993B63BF63E5D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7F14F-D78E-4968-8542-0F1F5D4B7832}"/>
      </w:docPartPr>
      <w:docPartBody>
        <w:p w:rsidR="002118CD" w:rsidRDefault="001F58CF" w:rsidP="001F58CF">
          <w:pPr>
            <w:pStyle w:val="D4BAAAD1B23042F9993B63BF63E5D23B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A068F2BB8D148AD9F7B6E9BAD601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78E07-CCE6-4FF1-9120-CD3B27EA7449}"/>
      </w:docPartPr>
      <w:docPartBody>
        <w:p w:rsidR="002118CD" w:rsidRDefault="001F58CF" w:rsidP="001F58CF">
          <w:pPr>
            <w:pStyle w:val="BA068F2BB8D148AD9F7B6E9BAD60115C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0DC9A07F28749C09756352115628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312C9-BFE7-4443-989F-4BCC5DC8A0CB}"/>
      </w:docPartPr>
      <w:docPartBody>
        <w:p w:rsidR="002118CD" w:rsidRDefault="001F58CF" w:rsidP="001F58CF">
          <w:pPr>
            <w:pStyle w:val="C0DC9A07F28749C09756352115628E1C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BA2655A22064F47BD3DF6865C341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35607-D58B-4EB8-951C-B4B01CA2E585}"/>
      </w:docPartPr>
      <w:docPartBody>
        <w:p w:rsidR="002118CD" w:rsidRDefault="001F58CF" w:rsidP="001F58CF">
          <w:pPr>
            <w:pStyle w:val="CBA2655A22064F47BD3DF6865C34166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DB8DCE8829F4AECA856A39CF55F2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10707-0C2B-4A04-9DC2-D25155B41368}"/>
      </w:docPartPr>
      <w:docPartBody>
        <w:p w:rsidR="002118CD" w:rsidRDefault="001F58CF" w:rsidP="001F58CF">
          <w:pPr>
            <w:pStyle w:val="BDB8DCE8829F4AECA856A39CF55F2753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74306795A9D46438CA3DB1DF7A43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16D36-55E9-4B74-8715-3232C4260D2A}"/>
      </w:docPartPr>
      <w:docPartBody>
        <w:p w:rsidR="002118CD" w:rsidRDefault="001F58CF" w:rsidP="001F58CF">
          <w:pPr>
            <w:pStyle w:val="974306795A9D46438CA3DB1DF7A43D02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554074BECCF464FA14B7A32FB1A8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3E6F9-145B-4A4C-9388-0D5B3CEEEFAF}"/>
      </w:docPartPr>
      <w:docPartBody>
        <w:p w:rsidR="002118CD" w:rsidRDefault="001F58CF" w:rsidP="001F58CF">
          <w:pPr>
            <w:pStyle w:val="E554074BECCF464FA14B7A32FB1A8B1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AD4A192A21A4CD7B92EEB96F284E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594DE-FADD-4CBA-8156-63284B86CBD5}"/>
      </w:docPartPr>
      <w:docPartBody>
        <w:p w:rsidR="002118CD" w:rsidRDefault="001F58CF" w:rsidP="001F58CF">
          <w:pPr>
            <w:pStyle w:val="3AD4A192A21A4CD7B92EEB96F284EF6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596CA9F11FE439BAD03FF516841A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CE16B-B6ED-454B-B58A-3C1176737B4F}"/>
      </w:docPartPr>
      <w:docPartBody>
        <w:p w:rsidR="002118CD" w:rsidRDefault="001F58CF" w:rsidP="001F58CF">
          <w:pPr>
            <w:pStyle w:val="6596CA9F11FE439BAD03FF516841AB83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31DCFEDE5D94F1F9C36527704F70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15E3E-856D-4011-B759-1AFF4AE76403}"/>
      </w:docPartPr>
      <w:docPartBody>
        <w:p w:rsidR="002118CD" w:rsidRDefault="001F58CF" w:rsidP="001F58CF">
          <w:pPr>
            <w:pStyle w:val="E31DCFEDE5D94F1F9C36527704F70DF2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0027297596848ED9974FD8148625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2F402-4766-4876-BA8C-AB8649CBA1B4}"/>
      </w:docPartPr>
      <w:docPartBody>
        <w:p w:rsidR="002118CD" w:rsidRDefault="001F58CF" w:rsidP="001F58CF">
          <w:pPr>
            <w:pStyle w:val="90027297596848ED9974FD8148625303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0DC2DA63639476B9733B83AB851E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E5B32-BA42-4848-ADD9-79BDFF0E47F8}"/>
      </w:docPartPr>
      <w:docPartBody>
        <w:p w:rsidR="002118CD" w:rsidRDefault="001F58CF" w:rsidP="001F58CF">
          <w:pPr>
            <w:pStyle w:val="C0DC2DA63639476B9733B83AB851EC60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79021BBFA5B43A29681B3C5442CF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C0D37-EC03-440A-B35C-A35CE278A51D}"/>
      </w:docPartPr>
      <w:docPartBody>
        <w:p w:rsidR="002118CD" w:rsidRDefault="001F58CF" w:rsidP="001F58CF">
          <w:pPr>
            <w:pStyle w:val="C79021BBFA5B43A29681B3C5442CF7A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25C37C1FBEA444CB2DB82ACA433A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CD4AF-168A-4040-9D2F-F57AB70BF1F9}"/>
      </w:docPartPr>
      <w:docPartBody>
        <w:p w:rsidR="002118CD" w:rsidRDefault="001F58CF" w:rsidP="001F58CF">
          <w:pPr>
            <w:pStyle w:val="925C37C1FBEA444CB2DB82ACA433A9D5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AD4D7CB6C6C442084C91208EF657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C1E91-358B-4775-8209-248AD77F1EC6}"/>
      </w:docPartPr>
      <w:docPartBody>
        <w:p w:rsidR="002118CD" w:rsidRDefault="001F58CF" w:rsidP="001F58CF">
          <w:pPr>
            <w:pStyle w:val="7AD4D7CB6C6C442084C91208EF65762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650169C6FC045EDBA5F05AAAA1B9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B501E-0D56-4B01-8515-127F4DDD4E22}"/>
      </w:docPartPr>
      <w:docPartBody>
        <w:p w:rsidR="002118CD" w:rsidRDefault="001F58CF" w:rsidP="001F58CF">
          <w:pPr>
            <w:pStyle w:val="5650169C6FC045EDBA5F05AAAA1B947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AFE61D595834A6C9E3E34006CA4C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4DDE2-54ED-4660-9B53-63FB8BF2E41D}"/>
      </w:docPartPr>
      <w:docPartBody>
        <w:p w:rsidR="002118CD" w:rsidRDefault="001F58CF" w:rsidP="001F58CF">
          <w:pPr>
            <w:pStyle w:val="7AFE61D595834A6C9E3E34006CA4CA6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B7BE23BACEE48419EE2F58A1F7E1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B0082-6CA6-47F1-93DF-B85BB1558209}"/>
      </w:docPartPr>
      <w:docPartBody>
        <w:p w:rsidR="002118CD" w:rsidRDefault="001F58CF" w:rsidP="001F58CF">
          <w:pPr>
            <w:pStyle w:val="0B7BE23BACEE48419EE2F58A1F7E13FC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8190C209C5C4CAD9DB29EB0DEA64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FE8E9-B6A8-4B46-B9E3-A9918EBDD985}"/>
      </w:docPartPr>
      <w:docPartBody>
        <w:p w:rsidR="002118CD" w:rsidRDefault="001F58CF" w:rsidP="001F58CF">
          <w:pPr>
            <w:pStyle w:val="E8190C209C5C4CAD9DB29EB0DEA64FE4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3C4DE59B6A24D26A770488017F8B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19384-9052-491F-B402-A337382D17C8}"/>
      </w:docPartPr>
      <w:docPartBody>
        <w:p w:rsidR="002118CD" w:rsidRDefault="001F58CF" w:rsidP="001F58CF">
          <w:pPr>
            <w:pStyle w:val="C3C4DE59B6A24D26A770488017F8B8F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C2611CA382749BDB04CA697F8F21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42CC9-2265-46C4-BD60-E40767514108}"/>
      </w:docPartPr>
      <w:docPartBody>
        <w:p w:rsidR="002118CD" w:rsidRDefault="001F58CF" w:rsidP="001F58CF">
          <w:pPr>
            <w:pStyle w:val="2C2611CA382749BDB04CA697F8F21514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D532657DD5340798C87B2BB8D495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A197A-BC74-45BC-ABB8-5872CB488ED1}"/>
      </w:docPartPr>
      <w:docPartBody>
        <w:p w:rsidR="002118CD" w:rsidRDefault="001F58CF" w:rsidP="001F58CF">
          <w:pPr>
            <w:pStyle w:val="4D532657DD5340798C87B2BB8D49520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0CE9691F3A3472F971DAF8D707FD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A02C6-ED5B-411A-8A8C-832F4C86A3D4}"/>
      </w:docPartPr>
      <w:docPartBody>
        <w:p w:rsidR="002118CD" w:rsidRDefault="001F58CF" w:rsidP="001F58CF">
          <w:pPr>
            <w:pStyle w:val="A0CE9691F3A3472F971DAF8D707FD103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90170DAE7734182A400EF5A0DB6B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EE6B8-776A-41AA-8E1A-2D4EF832F50D}"/>
      </w:docPartPr>
      <w:docPartBody>
        <w:p w:rsidR="002118CD" w:rsidRDefault="001F58CF" w:rsidP="001F58CF">
          <w:pPr>
            <w:pStyle w:val="690170DAE7734182A400EF5A0DB6BB13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AB11ED1BA614AF18F26BB52C30E0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0E74C-A9DC-492F-9D47-0963F725CBC5}"/>
      </w:docPartPr>
      <w:docPartBody>
        <w:p w:rsidR="002118CD" w:rsidRDefault="001F58CF" w:rsidP="001F58CF">
          <w:pPr>
            <w:pStyle w:val="2AB11ED1BA614AF18F26BB52C30E073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0710A6848004FEDBBA2624DD220C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1CA1A-44F6-461D-AE15-66BBC494A11B}"/>
      </w:docPartPr>
      <w:docPartBody>
        <w:p w:rsidR="002118CD" w:rsidRDefault="001F58CF" w:rsidP="001F58CF">
          <w:pPr>
            <w:pStyle w:val="E0710A6848004FEDBBA2624DD220CA77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8A8D5753503480CB522D37C68378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F2429-3423-4402-B776-DBB9A5C2E8FA}"/>
      </w:docPartPr>
      <w:docPartBody>
        <w:p w:rsidR="002118CD" w:rsidRDefault="001F58CF" w:rsidP="001F58CF">
          <w:pPr>
            <w:pStyle w:val="D8A8D5753503480CB522D37C68378402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CC6C15AC38D4ED1B3CA168BE5DD8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1DAFF-032B-4AF4-B4CA-BE878C28C865}"/>
      </w:docPartPr>
      <w:docPartBody>
        <w:p w:rsidR="002118CD" w:rsidRDefault="001F58CF" w:rsidP="001F58CF">
          <w:pPr>
            <w:pStyle w:val="5CC6C15AC38D4ED1B3CA168BE5DD889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100F974A91B42E2BFD432965C6D5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6315B-FE27-4E32-9982-0C47C70D92DB}"/>
      </w:docPartPr>
      <w:docPartBody>
        <w:p w:rsidR="002118CD" w:rsidRDefault="001F58CF" w:rsidP="001F58CF">
          <w:pPr>
            <w:pStyle w:val="E100F974A91B42E2BFD432965C6D5603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BD51445EE61481BB6A7243F2215B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288BD-BE79-4A32-93E4-01BBB7E6E6B5}"/>
      </w:docPartPr>
      <w:docPartBody>
        <w:p w:rsidR="002118CD" w:rsidRDefault="001F58CF" w:rsidP="001F58CF">
          <w:pPr>
            <w:pStyle w:val="CBD51445EE61481BB6A7243F2215B77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1CED700AB884717834CF566D6F37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4D3E7-C566-40BA-AC46-BBE7EFBCD634}"/>
      </w:docPartPr>
      <w:docPartBody>
        <w:p w:rsidR="002118CD" w:rsidRDefault="001F58CF" w:rsidP="001F58CF">
          <w:pPr>
            <w:pStyle w:val="01CED700AB884717834CF566D6F37CA61"/>
          </w:pPr>
          <w:r w:rsidRPr="00C913EB">
            <w:rPr>
              <w:rStyle w:val="Textdelcontenidor"/>
              <w:szCs w:val="22"/>
            </w:rPr>
            <w:t>Feu clic o toqueu aquí per escriure text.</w:t>
          </w:r>
        </w:p>
      </w:docPartBody>
    </w:docPart>
    <w:docPart>
      <w:docPartPr>
        <w:name w:val="0CA055AABB1E4D95882014EDC5C45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C8CBC-663A-4568-9FF9-D4F0892AF651}"/>
      </w:docPartPr>
      <w:docPartBody>
        <w:p w:rsidR="002118CD" w:rsidRDefault="001F58CF" w:rsidP="001F58CF">
          <w:pPr>
            <w:pStyle w:val="0CA055AABB1E4D95882014EDC5C453111"/>
          </w:pPr>
          <w:r w:rsidRPr="00C913EB">
            <w:rPr>
              <w:rStyle w:val="Textdelcontenidor"/>
              <w:szCs w:val="22"/>
            </w:rPr>
            <w:t>Feu clic o toqueu aquí per escriure text.</w:t>
          </w:r>
        </w:p>
      </w:docPartBody>
    </w:docPart>
    <w:docPart>
      <w:docPartPr>
        <w:name w:val="9A11117A777A475B96BD401ADD014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069EE-5958-4E88-8889-BDF08A68676B}"/>
      </w:docPartPr>
      <w:docPartBody>
        <w:p w:rsidR="002118CD" w:rsidRDefault="001F58CF" w:rsidP="001F58CF">
          <w:pPr>
            <w:pStyle w:val="9A11117A777A475B96BD401ADD0145861"/>
          </w:pPr>
          <w:r w:rsidRPr="00EF3998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E5E63367763A45A69D9C6D4EB0241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06FA6-35F6-46E0-B53F-70B792E6F712}"/>
      </w:docPartPr>
      <w:docPartBody>
        <w:p w:rsidR="002118CD" w:rsidRDefault="001F58CF" w:rsidP="001F58CF">
          <w:pPr>
            <w:pStyle w:val="E5E63367763A45A69D9C6D4EB0241F19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D8C08972CAE4CB282406B19ED958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3709A-6A5D-45CC-B477-DFCB1D62F53E}"/>
      </w:docPartPr>
      <w:docPartBody>
        <w:p w:rsidR="002118CD" w:rsidRDefault="001F58CF" w:rsidP="001F58CF">
          <w:pPr>
            <w:pStyle w:val="ED8C08972CAE4CB282406B19ED95854E1"/>
          </w:pPr>
          <w:r w:rsidRPr="00423075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20E9989B792549A4AB3DD44C3AFD1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1F3C7-C563-4CD0-980F-0AA565B90F85}"/>
      </w:docPartPr>
      <w:docPartBody>
        <w:p w:rsidR="002118CD" w:rsidRDefault="001F58CF" w:rsidP="001F58CF">
          <w:pPr>
            <w:pStyle w:val="20E9989B792549A4AB3DD44C3AFD1FD71"/>
          </w:pPr>
          <w:r w:rsidRPr="00EF3998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A91B508846B748A4A67CDB6EF255A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DE581-E3BA-41FD-9853-ED1B29D68242}"/>
      </w:docPartPr>
      <w:docPartBody>
        <w:p w:rsidR="002118CD" w:rsidRDefault="001F58CF" w:rsidP="001F58CF">
          <w:pPr>
            <w:pStyle w:val="A91B508846B748A4A67CDB6EF255AD2D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35E437EEA3C4446BFEDD4DE4A5C6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66233-CDFC-4B48-9170-E04CFBE645FD}"/>
      </w:docPartPr>
      <w:docPartBody>
        <w:p w:rsidR="002118CD" w:rsidRDefault="001F58CF" w:rsidP="001F58CF">
          <w:pPr>
            <w:pStyle w:val="535E437EEA3C4446BFEDD4DE4A5C6A8A1"/>
          </w:pPr>
          <w:r w:rsidRPr="00423075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D0C2917DBADE4020BBDCC4F128917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96D7C-30A0-44F1-BF39-05FE1BCEAD7D}"/>
      </w:docPartPr>
      <w:docPartBody>
        <w:p w:rsidR="002118CD" w:rsidRDefault="001F58CF" w:rsidP="001F58CF">
          <w:pPr>
            <w:pStyle w:val="D0C2917DBADE4020BBDCC4F1289173B91"/>
          </w:pPr>
          <w:r w:rsidRPr="00EF3998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DAAA2EC3389B43F486E3ADA418B42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27CF5-5A70-472C-A219-18B8F330608D}"/>
      </w:docPartPr>
      <w:docPartBody>
        <w:p w:rsidR="002118CD" w:rsidRDefault="001F58CF" w:rsidP="001F58CF">
          <w:pPr>
            <w:pStyle w:val="DAAA2EC3389B43F486E3ADA418B42691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32DDF9AA5E5496F8C212EC0586B3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4339E-0A75-4859-AD91-BEB99D287C58}"/>
      </w:docPartPr>
      <w:docPartBody>
        <w:p w:rsidR="002118CD" w:rsidRDefault="001F58CF" w:rsidP="001F58CF">
          <w:pPr>
            <w:pStyle w:val="032DDF9AA5E5496F8C212EC0586B31E11"/>
          </w:pPr>
          <w:r w:rsidRPr="00423075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6D5C83E0E54A4F74A29FDB0E75F89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22598-7310-422A-90D9-2C5731460585}"/>
      </w:docPartPr>
      <w:docPartBody>
        <w:p w:rsidR="002118CD" w:rsidRDefault="001F58CF" w:rsidP="001F58CF">
          <w:pPr>
            <w:pStyle w:val="6D5C83E0E54A4F74A29FDB0E75F89EF31"/>
          </w:pPr>
          <w:r w:rsidRPr="00EF3998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92021693E94446BABCC9C43F2EA4C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6952A-E45A-4F27-A76A-2E53DDBA4768}"/>
      </w:docPartPr>
      <w:docPartBody>
        <w:p w:rsidR="002118CD" w:rsidRDefault="001F58CF" w:rsidP="001F58CF">
          <w:pPr>
            <w:pStyle w:val="92021693E94446BABCC9C43F2EA4CD02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688C854BDC141CCB8391FDBC73FF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2678E-2748-4459-9490-005DFC7B5046}"/>
      </w:docPartPr>
      <w:docPartBody>
        <w:p w:rsidR="002118CD" w:rsidRDefault="001F58CF" w:rsidP="001F58CF">
          <w:pPr>
            <w:pStyle w:val="B688C854BDC141CCB8391FDBC73FF1141"/>
          </w:pPr>
          <w:r w:rsidRPr="00423075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694CB7B23C394C83BF44BB0614B62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9A6E4-DD42-403E-9A13-9C6A7E240FC3}"/>
      </w:docPartPr>
      <w:docPartBody>
        <w:p w:rsidR="002118CD" w:rsidRDefault="001F58CF" w:rsidP="001F58CF">
          <w:pPr>
            <w:pStyle w:val="694CB7B23C394C83BF44BB0614B627C61"/>
          </w:pPr>
          <w:r w:rsidRPr="00EF3998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51A977EE0DFF4BCA8E947970F0EED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D4233-D292-42F8-AFC2-A24398539609}"/>
      </w:docPartPr>
      <w:docPartBody>
        <w:p w:rsidR="002118CD" w:rsidRDefault="001F58CF" w:rsidP="001F58CF">
          <w:pPr>
            <w:pStyle w:val="51A977EE0DFF4BCA8E947970F0EEDDA9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F4E15BA923646F69758F1D0F2637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52CD3-46B0-4CD7-A8E7-9733D230AAAB}"/>
      </w:docPartPr>
      <w:docPartBody>
        <w:p w:rsidR="002118CD" w:rsidRDefault="001F58CF" w:rsidP="001F58CF">
          <w:pPr>
            <w:pStyle w:val="EF4E15BA923646F69758F1D0F26377F81"/>
          </w:pPr>
          <w:r w:rsidRPr="00423075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7739AF8E6F624648A643574FDD643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05A82-8076-400D-B362-957D7F88C900}"/>
      </w:docPartPr>
      <w:docPartBody>
        <w:p w:rsidR="002118CD" w:rsidRDefault="001F58CF" w:rsidP="001F58CF">
          <w:pPr>
            <w:pStyle w:val="7739AF8E6F624648A643574FDD64397B1"/>
          </w:pPr>
          <w:r w:rsidRPr="00EF3998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2DB32AB8BF33480EA40A71BA6BADD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3DE50-1829-464E-8008-1A391BD915FC}"/>
      </w:docPartPr>
      <w:docPartBody>
        <w:p w:rsidR="002118CD" w:rsidRDefault="001F58CF" w:rsidP="001F58CF">
          <w:pPr>
            <w:pStyle w:val="2DB32AB8BF33480EA40A71BA6BADDB8B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B856FC5897A484B9B35EA571D171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B8618-F6DD-4AF5-A55D-F9D5C7ACB4CA}"/>
      </w:docPartPr>
      <w:docPartBody>
        <w:p w:rsidR="002118CD" w:rsidRDefault="001F58CF" w:rsidP="001F58CF">
          <w:pPr>
            <w:pStyle w:val="6B856FC5897A484B9B35EA571D1713881"/>
          </w:pPr>
          <w:r w:rsidRPr="00423075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287D47F29BCD4F73A486A91C7E173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D7267-8B1A-4042-8CC6-E08D013E3FEB}"/>
      </w:docPartPr>
      <w:docPartBody>
        <w:p w:rsidR="002118CD" w:rsidRDefault="001F58CF" w:rsidP="001F58CF">
          <w:pPr>
            <w:pStyle w:val="287D47F29BCD4F73A486A91C7E1733CE1"/>
          </w:pPr>
          <w:r w:rsidRPr="00EF3998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86DD59D3D8E74C0FA3EDE85DFA1BA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0810C-DE58-4D92-84BE-960D90BC003A}"/>
      </w:docPartPr>
      <w:docPartBody>
        <w:p w:rsidR="002118CD" w:rsidRDefault="001F58CF" w:rsidP="001F58CF">
          <w:pPr>
            <w:pStyle w:val="86DD59D3D8E74C0FA3EDE85DFA1BAC2B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472BBA43E17404AA220F2E213B64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35986-7BA4-4F2C-8495-448A1344B693}"/>
      </w:docPartPr>
      <w:docPartBody>
        <w:p w:rsidR="002118CD" w:rsidRDefault="001F58CF" w:rsidP="001F58CF">
          <w:pPr>
            <w:pStyle w:val="8472BBA43E17404AA220F2E213B646D91"/>
          </w:pPr>
          <w:r w:rsidRPr="00423075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6C7028E1CE9642119413D922F7F8E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A31A0-A1FC-445A-BB9B-87E612BC3DCC}"/>
      </w:docPartPr>
      <w:docPartBody>
        <w:p w:rsidR="002118CD" w:rsidRDefault="001F58CF" w:rsidP="001F58CF">
          <w:pPr>
            <w:pStyle w:val="6C7028E1CE9642119413D922F7F8E4F01"/>
          </w:pPr>
          <w:r w:rsidRPr="00EF3998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337E3DB3DA5A45E18234EF4026406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F1275-42BC-41AB-BADC-441B0BB17E77}"/>
      </w:docPartPr>
      <w:docPartBody>
        <w:p w:rsidR="002118CD" w:rsidRDefault="001F58CF" w:rsidP="001F58CF">
          <w:pPr>
            <w:pStyle w:val="337E3DB3DA5A45E18234EF402640677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B742DB9BF0B4DCEAF6339C95A059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42FA3-388F-4023-945B-C72AAC791C34}"/>
      </w:docPartPr>
      <w:docPartBody>
        <w:p w:rsidR="002118CD" w:rsidRDefault="001F58CF" w:rsidP="001F58CF">
          <w:pPr>
            <w:pStyle w:val="0B742DB9BF0B4DCEAF6339C95A05920B1"/>
          </w:pPr>
          <w:r w:rsidRPr="00423075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9E84E521CB6D4BBE96065808EA94D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300B2-E192-4B86-A370-E92998A3AE12}"/>
      </w:docPartPr>
      <w:docPartBody>
        <w:p w:rsidR="002118CD" w:rsidRDefault="001F58CF" w:rsidP="001F58CF">
          <w:pPr>
            <w:pStyle w:val="9E84E521CB6D4BBE96065808EA94DE951"/>
          </w:pPr>
          <w:r w:rsidRPr="00EF3998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C2DDEB9CA95148A3933457EBD68CF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62B5B-D8F0-4C2F-AD80-1A19C7EAE799}"/>
      </w:docPartPr>
      <w:docPartBody>
        <w:p w:rsidR="002118CD" w:rsidRDefault="001F58CF" w:rsidP="001F58CF">
          <w:pPr>
            <w:pStyle w:val="C2DDEB9CA95148A3933457EBD68CF85D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D9FC6C5A6C24F1FA796F71FC2D11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F9F11-1496-446F-8AB3-ECA4FDD9C8D8}"/>
      </w:docPartPr>
      <w:docPartBody>
        <w:p w:rsidR="002118CD" w:rsidRDefault="001F58CF" w:rsidP="001F58CF">
          <w:pPr>
            <w:pStyle w:val="2D9FC6C5A6C24F1FA796F71FC2D11F631"/>
          </w:pPr>
          <w:r w:rsidRPr="00423075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9701580FE5C041688C508A000F244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A651E-C29C-4E55-8405-4219168C6333}"/>
      </w:docPartPr>
      <w:docPartBody>
        <w:p w:rsidR="002118CD" w:rsidRDefault="001F58CF" w:rsidP="001F58CF">
          <w:pPr>
            <w:pStyle w:val="9701580FE5C041688C508A000F2440FA1"/>
          </w:pPr>
          <w:r w:rsidRPr="00EF3998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F0D3488F10344744908B29CD500E3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4A59A-B704-4D92-8BAE-885AC614FBB5}"/>
      </w:docPartPr>
      <w:docPartBody>
        <w:p w:rsidR="002118CD" w:rsidRDefault="001F58CF" w:rsidP="001F58CF">
          <w:pPr>
            <w:pStyle w:val="F0D3488F10344744908B29CD500E3146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9489A634E604E0B8880B46BC8744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2E988-D3DD-4ED2-BA77-46016E57B18A}"/>
      </w:docPartPr>
      <w:docPartBody>
        <w:p w:rsidR="002118CD" w:rsidRDefault="001F58CF" w:rsidP="001F58CF">
          <w:pPr>
            <w:pStyle w:val="B9489A634E604E0B8880B46BC87447D11"/>
          </w:pPr>
          <w:r w:rsidRPr="00423075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597D4F7129E14D7181561BF031557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52D03-1804-48EE-8382-CC7C1666AB0E}"/>
      </w:docPartPr>
      <w:docPartBody>
        <w:p w:rsidR="002118CD" w:rsidRDefault="001F58CF" w:rsidP="001F58CF">
          <w:pPr>
            <w:pStyle w:val="597D4F7129E14D7181561BF031557A341"/>
          </w:pPr>
          <w:r w:rsidRPr="00EF3998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146F87248CD64280A9D34B2B43263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68950-1991-401F-B25E-B770B578D921}"/>
      </w:docPartPr>
      <w:docPartBody>
        <w:p w:rsidR="002118CD" w:rsidRDefault="001F58CF" w:rsidP="001F58CF">
          <w:pPr>
            <w:pStyle w:val="146F87248CD64280A9D34B2B432632C0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2676431E6184C58A8FCC9E59BBCB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8EAAA-DE96-4068-854C-345CEADD65B8}"/>
      </w:docPartPr>
      <w:docPartBody>
        <w:p w:rsidR="002118CD" w:rsidRDefault="001F58CF" w:rsidP="001F58CF">
          <w:pPr>
            <w:pStyle w:val="52676431E6184C58A8FCC9E59BBCB05F1"/>
          </w:pPr>
          <w:r w:rsidRPr="00423075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8B32292C48344966B297552E23C57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A346E-561A-4287-BE63-376B79F82CF8}"/>
      </w:docPartPr>
      <w:docPartBody>
        <w:p w:rsidR="002118CD" w:rsidRDefault="001F58CF" w:rsidP="001F58CF">
          <w:pPr>
            <w:pStyle w:val="8B32292C48344966B297552E23C57F091"/>
          </w:pPr>
          <w:r w:rsidRPr="00EF3998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6C0328940AB84AE78015DE01C7025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13BD2-5DA8-476F-86FC-A7BBEBBA9A89}"/>
      </w:docPartPr>
      <w:docPartBody>
        <w:p w:rsidR="002118CD" w:rsidRDefault="001F58CF" w:rsidP="001F58CF">
          <w:pPr>
            <w:pStyle w:val="6C0328940AB84AE78015DE01C7025CCF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D64F174F1074E05ACBAA420AE050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10E41-76D2-4A4B-B680-83C830FAB1FD}"/>
      </w:docPartPr>
      <w:docPartBody>
        <w:p w:rsidR="002118CD" w:rsidRDefault="001F58CF" w:rsidP="001F58CF">
          <w:pPr>
            <w:pStyle w:val="7D64F174F1074E05ACBAA420AE050D441"/>
          </w:pPr>
          <w:r w:rsidRPr="00423075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D6C96E289CEA4B279041A57378716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850EA-D89B-4844-A1B1-0EAD3E2678A2}"/>
      </w:docPartPr>
      <w:docPartBody>
        <w:p w:rsidR="002118CD" w:rsidRDefault="001F58CF" w:rsidP="001F58CF">
          <w:pPr>
            <w:pStyle w:val="D6C96E289CEA4B279041A573787165CA"/>
          </w:pPr>
          <w:r w:rsidRPr="00AB3AC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60E5F5D5B05499B8E6AD0973DFDD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F940D-9D09-411D-AB04-C89304CD7B08}"/>
      </w:docPartPr>
      <w:docPartBody>
        <w:p w:rsidR="002118CD" w:rsidRDefault="001F58CF" w:rsidP="001F58CF">
          <w:pPr>
            <w:pStyle w:val="360E5F5D5B05499B8E6AD0973DFDDD731"/>
          </w:pPr>
          <w:r w:rsidRPr="00423075">
            <w:rPr>
              <w:rStyle w:val="Textdelcontenidor"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1772FBC040174D0D87D2A7BF14E6D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41C23-D9B1-4F70-8C14-0555445EBAC4}"/>
      </w:docPartPr>
      <w:docPartBody>
        <w:p w:rsidR="002118CD" w:rsidRDefault="001F58CF" w:rsidP="001F58CF">
          <w:pPr>
            <w:pStyle w:val="1772FBC040174D0D87D2A7BF14E6DC3F"/>
          </w:pPr>
          <w:r w:rsidRPr="00AB3AC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4CC63BA0A1F4E5796A8EA1B69545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89F3B-F2F4-480B-8EB6-194BCB3E1BC7}"/>
      </w:docPartPr>
      <w:docPartBody>
        <w:p w:rsidR="002118CD" w:rsidRDefault="001F58CF" w:rsidP="001F58CF">
          <w:pPr>
            <w:pStyle w:val="54CC63BA0A1F4E5796A8EA1B69545CD91"/>
          </w:pPr>
          <w:r w:rsidRPr="00423075">
            <w:rPr>
              <w:rStyle w:val="Textdelcontenidor"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AB50AF5709F64622A7A4F7ED0DBDC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F7E08-F3CD-4D03-BDCC-527255C620AC}"/>
      </w:docPartPr>
      <w:docPartBody>
        <w:p w:rsidR="002118CD" w:rsidRDefault="001F58CF" w:rsidP="001F58CF">
          <w:pPr>
            <w:pStyle w:val="AB50AF5709F64622A7A4F7ED0DBDC732"/>
          </w:pPr>
          <w:r w:rsidRPr="00AB3AC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22CBA986FDC4ED582B3FCC66735F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D4376-F53E-4548-A8EA-9E0FB8B07C87}"/>
      </w:docPartPr>
      <w:docPartBody>
        <w:p w:rsidR="002118CD" w:rsidRDefault="001F58CF" w:rsidP="001F58CF">
          <w:pPr>
            <w:pStyle w:val="E22CBA986FDC4ED582B3FCC66735F3A91"/>
          </w:pPr>
          <w:r w:rsidRPr="00423075">
            <w:rPr>
              <w:rStyle w:val="Textdelcontenidor"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B23A79F3BAF747579C52FAC89C8DC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8F3BC-D2C5-405F-9C2A-07616C664A3D}"/>
      </w:docPartPr>
      <w:docPartBody>
        <w:p w:rsidR="002118CD" w:rsidRDefault="001F58CF" w:rsidP="001F58CF">
          <w:pPr>
            <w:pStyle w:val="B23A79F3BAF747579C52FAC89C8DCE50"/>
          </w:pPr>
          <w:r w:rsidRPr="00AB3AC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A0EE49BF755424D9929004FB7BC5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4D6D9-D8A6-47BE-A1A5-16DE6910CD07}"/>
      </w:docPartPr>
      <w:docPartBody>
        <w:p w:rsidR="002118CD" w:rsidRDefault="001F58CF" w:rsidP="001F58CF">
          <w:pPr>
            <w:pStyle w:val="7A0EE49BF755424D9929004FB7BC58B21"/>
          </w:pPr>
          <w:r w:rsidRPr="00423075">
            <w:rPr>
              <w:rStyle w:val="Textdelcontenidor"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0EA241A2E0A647478B3DD2B436F14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AEABB-985F-41E4-B92B-347E616ECDCA}"/>
      </w:docPartPr>
      <w:docPartBody>
        <w:p w:rsidR="002118CD" w:rsidRDefault="001F58CF" w:rsidP="001F58CF">
          <w:pPr>
            <w:pStyle w:val="0EA241A2E0A647478B3DD2B436F148CD"/>
          </w:pPr>
          <w:r w:rsidRPr="00AB3AC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49075D5C82A4CF58FF4CBAB7C59A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11A74-B47B-481F-8140-30D03487754B}"/>
      </w:docPartPr>
      <w:docPartBody>
        <w:p w:rsidR="002118CD" w:rsidRDefault="001F58CF" w:rsidP="001F58CF">
          <w:pPr>
            <w:pStyle w:val="149075D5C82A4CF58FF4CBAB7C59A5F01"/>
          </w:pPr>
          <w:r w:rsidRPr="00F20DDB">
            <w:rPr>
              <w:rStyle w:val="Textdelcontenidor"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41B4C1D23ADD42EE89870303B4427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FB5F2-D950-415E-961B-C5971A18678E}"/>
      </w:docPartPr>
      <w:docPartBody>
        <w:p w:rsidR="002118CD" w:rsidRDefault="001F58CF" w:rsidP="001F58CF">
          <w:pPr>
            <w:pStyle w:val="41B4C1D23ADD42EE89870303B44277D3"/>
          </w:pPr>
          <w:r w:rsidRPr="00AB3AC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40EDDFB686748E98BC68351E5AD1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B7B8D-9AA9-468C-B688-FC1FC1E6D386}"/>
      </w:docPartPr>
      <w:docPartBody>
        <w:p w:rsidR="002118CD" w:rsidRDefault="001F58CF" w:rsidP="001F58CF">
          <w:pPr>
            <w:pStyle w:val="540EDDFB686748E98BC68351E5AD1FF31"/>
          </w:pPr>
          <w:r w:rsidRPr="00F20DDB">
            <w:rPr>
              <w:rStyle w:val="Textdelcontenidor"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4C6B7D8FDCE94B50A2BB2F3D842D1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82BF3-2CE9-414A-9EDB-3D43F643B4D9}"/>
      </w:docPartPr>
      <w:docPartBody>
        <w:p w:rsidR="002118CD" w:rsidRDefault="001F58CF" w:rsidP="001F58CF">
          <w:pPr>
            <w:pStyle w:val="4C6B7D8FDCE94B50A2BB2F3D842D1C25"/>
          </w:pPr>
          <w:r w:rsidRPr="00AB3AC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FA7AB99BA1448278691CEF5009F4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9930D-3654-443B-AA4D-799DC279583E}"/>
      </w:docPartPr>
      <w:docPartBody>
        <w:p w:rsidR="002118CD" w:rsidRDefault="001F58CF" w:rsidP="001F58CF">
          <w:pPr>
            <w:pStyle w:val="7FA7AB99BA1448278691CEF5009F4C741"/>
          </w:pPr>
          <w:r w:rsidRPr="00F20DDB">
            <w:rPr>
              <w:rStyle w:val="Textdelcontenidor"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6C0DF584658548208896144C28026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BCCDF-28E5-4EFA-882E-37E49FB23E4C}"/>
      </w:docPartPr>
      <w:docPartBody>
        <w:p w:rsidR="002118CD" w:rsidRDefault="001F58CF" w:rsidP="001F58CF">
          <w:pPr>
            <w:pStyle w:val="6C0DF584658548208896144C28026CA6"/>
          </w:pPr>
          <w:r w:rsidRPr="00AB3AC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3D88FBE686E454988BF91B3290FC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5C718-E28D-4C29-82B4-E745DC144968}"/>
      </w:docPartPr>
      <w:docPartBody>
        <w:p w:rsidR="002118CD" w:rsidRDefault="001F58CF" w:rsidP="001F58CF">
          <w:pPr>
            <w:pStyle w:val="53D88FBE686E454988BF91B3290FC54B1"/>
          </w:pPr>
          <w:r w:rsidRPr="00F20DDB">
            <w:rPr>
              <w:rStyle w:val="Textdelcontenidor"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3ECA6E016B8F43D79D6BF1EEDAF8A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5405E-127B-452C-8FC6-742698F65CC0}"/>
      </w:docPartPr>
      <w:docPartBody>
        <w:p w:rsidR="002118CD" w:rsidRDefault="001F58CF" w:rsidP="001F58CF">
          <w:pPr>
            <w:pStyle w:val="3ECA6E016B8F43D79D6BF1EEDAF8A0B3"/>
          </w:pPr>
          <w:r w:rsidRPr="00AB3AC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9A92149EDDE45EEBC81F502DC297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3C974-6D2B-4729-ADA4-DFBCF2DBA289}"/>
      </w:docPartPr>
      <w:docPartBody>
        <w:p w:rsidR="002118CD" w:rsidRDefault="001F58CF" w:rsidP="001F58CF">
          <w:pPr>
            <w:pStyle w:val="39A92149EDDE45EEBC81F502DC2972101"/>
          </w:pPr>
          <w:r w:rsidRPr="00F20DDB">
            <w:rPr>
              <w:rStyle w:val="Textdelcontenidor"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B130FA7ECDC74E1CBF1A683BD8C1A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BBB09-4876-47FF-B54B-F00417B103FF}"/>
      </w:docPartPr>
      <w:docPartBody>
        <w:p w:rsidR="002118CD" w:rsidRDefault="001F58CF" w:rsidP="001F58CF">
          <w:pPr>
            <w:pStyle w:val="B130FA7ECDC74E1CBF1A683BD8C1AB2B"/>
          </w:pPr>
          <w:r w:rsidRPr="00AB3AC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452689EB12648A086477B6371799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98E26-646D-4758-8E04-4425F87D2E1A}"/>
      </w:docPartPr>
      <w:docPartBody>
        <w:p w:rsidR="002118CD" w:rsidRDefault="001F58CF" w:rsidP="001F58CF">
          <w:pPr>
            <w:pStyle w:val="7452689EB12648A086477B63717991A01"/>
          </w:pPr>
          <w:r w:rsidRPr="00F20DDB">
            <w:rPr>
              <w:rStyle w:val="Textdelcontenidor"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CADED03070D141E0BCD7E77EFCDAF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579EB-69FC-4B7A-9222-38097602B7DD}"/>
      </w:docPartPr>
      <w:docPartBody>
        <w:p w:rsidR="002118CD" w:rsidRDefault="001F58CF" w:rsidP="001F58CF">
          <w:pPr>
            <w:pStyle w:val="CADED03070D141E0BCD7E77EFCDAFE23"/>
          </w:pPr>
          <w:r w:rsidRPr="00AB3AC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090FC11146941F5BB5270BAEA5FC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37920-4DC7-4D76-8B78-7F27E736E500}"/>
      </w:docPartPr>
      <w:docPartBody>
        <w:p w:rsidR="002118CD" w:rsidRDefault="001F58CF" w:rsidP="001F58CF">
          <w:pPr>
            <w:pStyle w:val="B090FC11146941F5BB5270BAEA5FC2BA1"/>
          </w:pPr>
          <w:r w:rsidRPr="00F20DDB">
            <w:rPr>
              <w:rStyle w:val="Textdelcontenidor"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45D20677F15B4D9BA65A3C49D0FD1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55F35-463C-4EF3-ABDD-307F5E36B437}"/>
      </w:docPartPr>
      <w:docPartBody>
        <w:p w:rsidR="002118CD" w:rsidRDefault="001F58CF" w:rsidP="001F58CF">
          <w:pPr>
            <w:pStyle w:val="45D20677F15B4D9BA65A3C49D0FD1C49"/>
          </w:pPr>
          <w:r w:rsidRPr="00AB3AC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D355B88AF9441F1AB4F478EE7613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CDD1F-1FB6-475D-9763-DC7B5796B59D}"/>
      </w:docPartPr>
      <w:docPartBody>
        <w:p w:rsidR="002118CD" w:rsidRDefault="001F58CF" w:rsidP="001F58CF">
          <w:pPr>
            <w:pStyle w:val="CD355B88AF9441F1AB4F478EE7613D211"/>
          </w:pPr>
          <w:r w:rsidRPr="00F20DDB">
            <w:rPr>
              <w:rStyle w:val="Textdelcontenidor"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FEBCA419F6C741D392EC7E29F35A2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BE10B-D7EF-4168-93CE-9D3247106541}"/>
      </w:docPartPr>
      <w:docPartBody>
        <w:p w:rsidR="002118CD" w:rsidRDefault="001F58CF" w:rsidP="001F58CF">
          <w:pPr>
            <w:pStyle w:val="FEBCA419F6C741D392EC7E29F35A238E"/>
          </w:pPr>
          <w:r w:rsidRPr="00AB3AC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025640F55444A7AAE0BAAA0E56D2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27BA5-FD13-4D76-90D0-251ED4AA6B86}"/>
      </w:docPartPr>
      <w:docPartBody>
        <w:p w:rsidR="002118CD" w:rsidRDefault="001F58CF" w:rsidP="001F58CF">
          <w:pPr>
            <w:pStyle w:val="F025640F55444A7AAE0BAAA0E56D2B7A1"/>
          </w:pPr>
          <w:r w:rsidRPr="00F20DDB">
            <w:rPr>
              <w:rStyle w:val="Textdelcontenidor"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BE3146D9D4F6427C81E576B2D6491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78D32-1CD5-4BC8-8031-4891075BB2E5}"/>
      </w:docPartPr>
      <w:docPartBody>
        <w:p w:rsidR="002118CD" w:rsidRDefault="001F58CF" w:rsidP="001F58CF">
          <w:pPr>
            <w:pStyle w:val="BE3146D9D4F6427C81E576B2D6491C6E"/>
          </w:pPr>
          <w:r w:rsidRPr="00AB3AC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B9CF9D232454AFFA499F659EFE76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DB8B6-1300-4A8D-8A6C-AA4F67062991}"/>
      </w:docPartPr>
      <w:docPartBody>
        <w:p w:rsidR="002118CD" w:rsidRDefault="001F58CF" w:rsidP="001F58CF">
          <w:pPr>
            <w:pStyle w:val="BB9CF9D232454AFFA499F659EFE766B81"/>
          </w:pPr>
          <w:r w:rsidRPr="00F20DDB">
            <w:rPr>
              <w:rStyle w:val="Textdelcontenidor"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4B4C3643DE144DB7976EACEAEAA4E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16DDA-8041-483B-B51E-B046C2054BA9}"/>
      </w:docPartPr>
      <w:docPartBody>
        <w:p w:rsidR="002118CD" w:rsidRDefault="001F58CF" w:rsidP="001F58CF">
          <w:pPr>
            <w:pStyle w:val="4B4C3643DE144DB7976EACEAEAA4EB4D"/>
          </w:pPr>
          <w:r w:rsidRPr="00AB3AC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32272542D7C4A90BC0807508416D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5BAD0-FE19-4050-8C72-068F4F9B4B61}"/>
      </w:docPartPr>
      <w:docPartBody>
        <w:p w:rsidR="002118CD" w:rsidRDefault="001F58CF" w:rsidP="001F58CF">
          <w:pPr>
            <w:pStyle w:val="532272542D7C4A90BC0807508416D86C1"/>
          </w:pPr>
          <w:r w:rsidRPr="00F20DDB">
            <w:rPr>
              <w:rStyle w:val="Textdelcontenidor"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3E3426F602F741A6BE7FEBE4ECED3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535CD-AFB1-4745-8CE0-F043E3A2C166}"/>
      </w:docPartPr>
      <w:docPartBody>
        <w:p w:rsidR="002118CD" w:rsidRDefault="001F58CF" w:rsidP="001F58CF">
          <w:pPr>
            <w:pStyle w:val="3E3426F602F741A6BE7FEBE4ECED37AF"/>
          </w:pPr>
          <w:r w:rsidRPr="00AB3AC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9A2A785ADCA493086EE71B1962B3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7EDC4-A1D4-40D3-9BAB-33861A08D323}"/>
      </w:docPartPr>
      <w:docPartBody>
        <w:p w:rsidR="002118CD" w:rsidRDefault="001F58CF" w:rsidP="001F58CF">
          <w:pPr>
            <w:pStyle w:val="59A2A785ADCA493086EE71B1962B33521"/>
          </w:pPr>
          <w:r w:rsidRPr="00F20DDB">
            <w:rPr>
              <w:rStyle w:val="Textdelcontenidor"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408AE0E32C854C5AAEC3885DE9075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206BF-4047-4310-AE5B-A0924E1742AD}"/>
      </w:docPartPr>
      <w:docPartBody>
        <w:p w:rsidR="002118CD" w:rsidRDefault="001F58CF" w:rsidP="001F58CF">
          <w:pPr>
            <w:pStyle w:val="408AE0E32C854C5AAEC3885DE9075003"/>
          </w:pPr>
          <w:r w:rsidRPr="00AB3AC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C03E51A0F6A43DCAC98831B75FBB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452A3-D917-48E0-98F1-A137D56700C2}"/>
      </w:docPartPr>
      <w:docPartBody>
        <w:p w:rsidR="002118CD" w:rsidRDefault="001F58CF" w:rsidP="001F58CF">
          <w:pPr>
            <w:pStyle w:val="9C03E51A0F6A43DCAC98831B75FBB3601"/>
          </w:pPr>
          <w:r w:rsidRPr="00F20DDB">
            <w:rPr>
              <w:rStyle w:val="Textdelcontenidor"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23D76B7D3A634A38B659F1DE0AEAC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3C6D7-AF5F-498A-B845-0B42BC5FC446}"/>
      </w:docPartPr>
      <w:docPartBody>
        <w:p w:rsidR="002118CD" w:rsidRDefault="001F58CF" w:rsidP="001F58CF">
          <w:pPr>
            <w:pStyle w:val="23D76B7D3A634A38B659F1DE0AEAC515"/>
          </w:pPr>
          <w:r w:rsidRPr="00AB3AC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F608A8F20BD406FA897E96BDA0F9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76189-B74C-4461-94B6-F3B2E0E62D9D}"/>
      </w:docPartPr>
      <w:docPartBody>
        <w:p w:rsidR="002118CD" w:rsidRDefault="001F58CF" w:rsidP="001F58CF">
          <w:pPr>
            <w:pStyle w:val="6F608A8F20BD406FA897E96BDA0F90E21"/>
          </w:pPr>
          <w:r w:rsidRPr="00F20DDB">
            <w:rPr>
              <w:rStyle w:val="Textdelcontenidor"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2976B25A71BB4A77AC56526B5D1EF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5055A-D921-4D59-A7D0-5F734422932F}"/>
      </w:docPartPr>
      <w:docPartBody>
        <w:p w:rsidR="002118CD" w:rsidRDefault="001F58CF" w:rsidP="001F58CF">
          <w:pPr>
            <w:pStyle w:val="2976B25A71BB4A77AC56526B5D1EF5C0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51970C8D0B048CABFCDA5320BB88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F26E8-C202-4387-AFBA-97FD36C71F5A}"/>
      </w:docPartPr>
      <w:docPartBody>
        <w:p w:rsidR="002118CD" w:rsidRDefault="001F58CF" w:rsidP="001F58CF">
          <w:pPr>
            <w:pStyle w:val="451970C8D0B048CABFCDA5320BB88562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FEBB9A329F4471F9BB3CA471FB20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D6364-EBE3-4E8D-BBFF-6C0FD9A225FE}"/>
      </w:docPartPr>
      <w:docPartBody>
        <w:p w:rsidR="002118CD" w:rsidRDefault="001F58CF" w:rsidP="001F58CF">
          <w:pPr>
            <w:pStyle w:val="2FEBB9A329F4471F9BB3CA471FB20FF4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6A72BD9C7344746A2C10361BCE66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591B0-5E7B-42A9-B873-3CEA4F162364}"/>
      </w:docPartPr>
      <w:docPartBody>
        <w:p w:rsidR="002118CD" w:rsidRDefault="001F58CF" w:rsidP="001F58CF">
          <w:pPr>
            <w:pStyle w:val="26A72BD9C7344746A2C10361BCE66F17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26BF25E245248959F595A554EE8B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89D6B-DB09-464B-AB0C-AE9CA1BA89AF}"/>
      </w:docPartPr>
      <w:docPartBody>
        <w:p w:rsidR="002118CD" w:rsidRDefault="001F58CF" w:rsidP="001F58CF">
          <w:pPr>
            <w:pStyle w:val="726BF25E245248959F595A554EE8BD9C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5A3210210764999B54387F624DE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D1546-C75D-49D6-9E9C-28169E816681}"/>
      </w:docPartPr>
      <w:docPartBody>
        <w:p w:rsidR="002118CD" w:rsidRDefault="001F58CF" w:rsidP="001F58CF">
          <w:pPr>
            <w:pStyle w:val="65A3210210764999B54387F624DEFB8F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B899A342B674A1CBBDF9A669D175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7B02F-162D-43FE-9FB5-E5245D3E2D64}"/>
      </w:docPartPr>
      <w:docPartBody>
        <w:p w:rsidR="002118CD" w:rsidRDefault="001F58CF" w:rsidP="001F58CF">
          <w:pPr>
            <w:pStyle w:val="DB899A342B674A1CBBDF9A669D1756D5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492B68EBF054C609090E9901EAD9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77F69-E942-47C8-BD9C-C39A5FC78BE5}"/>
      </w:docPartPr>
      <w:docPartBody>
        <w:p w:rsidR="002118CD" w:rsidRDefault="001F58CF" w:rsidP="001F58CF">
          <w:pPr>
            <w:pStyle w:val="D492B68EBF054C609090E9901EAD961C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6195C8718A44CB7910B0540A17E9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9410A-A519-4267-B6A2-28802BB1637C}"/>
      </w:docPartPr>
      <w:docPartBody>
        <w:p w:rsidR="002118CD" w:rsidRDefault="001F58CF" w:rsidP="001F58CF">
          <w:pPr>
            <w:pStyle w:val="56195C8718A44CB7910B0540A17E94A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730C35625E7438080EF2F65F5CCF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7383A-4108-4F7B-97BE-69216D4ACD2F}"/>
      </w:docPartPr>
      <w:docPartBody>
        <w:p w:rsidR="002118CD" w:rsidRDefault="001F58CF" w:rsidP="001F58CF">
          <w:pPr>
            <w:pStyle w:val="8730C35625E7438080EF2F65F5CCF105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3222E0039774A7ABAD01F463951A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CA157-27E5-4868-81C2-AC11EF97CB8A}"/>
      </w:docPartPr>
      <w:docPartBody>
        <w:p w:rsidR="002118CD" w:rsidRDefault="001F58CF" w:rsidP="001F58CF">
          <w:pPr>
            <w:pStyle w:val="93222E0039774A7ABAD01F463951A58B1"/>
          </w:pPr>
          <w:r w:rsidRPr="00C913EB">
            <w:rPr>
              <w:rStyle w:val="Textdelcontenidor"/>
              <w:szCs w:val="22"/>
            </w:rPr>
            <w:t>Feu clic o toqueu aquí per escriure text.</w:t>
          </w:r>
        </w:p>
      </w:docPartBody>
    </w:docPart>
    <w:docPart>
      <w:docPartPr>
        <w:name w:val="2ECB0378A14C41DAB8F0EDBD8C98F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BD413-4E7F-4BD9-8F2D-EED9E34006B9}"/>
      </w:docPartPr>
      <w:docPartBody>
        <w:p w:rsidR="002118CD" w:rsidRDefault="001F58CF" w:rsidP="001F58CF">
          <w:pPr>
            <w:pStyle w:val="2ECB0378A14C41DAB8F0EDBD8C98F4D11"/>
          </w:pPr>
          <w:r w:rsidRPr="00873F3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E8605695DA55459DA30BC380F4FC2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A70B0-1EBB-4C6E-85AA-8C52CFFFC25D}"/>
      </w:docPartPr>
      <w:docPartBody>
        <w:p w:rsidR="002118CD" w:rsidRDefault="001F58CF" w:rsidP="001F58CF">
          <w:pPr>
            <w:pStyle w:val="E8605695DA55459DA30BC380F4FC235B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BDD9AB3B0BB475EB4DB6D2FCBD77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75D92-6AB6-4577-9E2B-745988133673}"/>
      </w:docPartPr>
      <w:docPartBody>
        <w:p w:rsidR="002118CD" w:rsidRDefault="001F58CF" w:rsidP="001F58CF">
          <w:pPr>
            <w:pStyle w:val="0BDD9AB3B0BB475EB4DB6D2FCBD773DC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6CB703184D44695BBAD8FEF08843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1062B-78DC-4ED4-BBB8-652EEBD7B496}"/>
      </w:docPartPr>
      <w:docPartBody>
        <w:p w:rsidR="002118CD" w:rsidRDefault="001F58CF" w:rsidP="001F58CF">
          <w:pPr>
            <w:pStyle w:val="96CB703184D44695BBAD8FEF08843B67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9478215547743D6BC36981BA5618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0EE81-A403-4AA8-A01B-46921642780A}"/>
      </w:docPartPr>
      <w:docPartBody>
        <w:p w:rsidR="002118CD" w:rsidRDefault="001F58CF" w:rsidP="001F58CF">
          <w:pPr>
            <w:pStyle w:val="19478215547743D6BC36981BA5618AEE1"/>
          </w:pPr>
          <w:r w:rsidRPr="00873F3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86E6329FECE244EFBE82D982685FA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A20E9-6DD4-4894-BEE2-1C852CA2F603}"/>
      </w:docPartPr>
      <w:docPartBody>
        <w:p w:rsidR="002118CD" w:rsidRDefault="001F58CF" w:rsidP="001F58CF">
          <w:pPr>
            <w:pStyle w:val="86E6329FECE244EFBE82D982685FAB60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AA1147EF1154EA2A3F09C42C2C2C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524CC-EDFF-4119-9CD8-3A4AE6044092}"/>
      </w:docPartPr>
      <w:docPartBody>
        <w:p w:rsidR="002118CD" w:rsidRDefault="001F58CF" w:rsidP="001F58CF">
          <w:pPr>
            <w:pStyle w:val="BAA1147EF1154EA2A3F09C42C2C2C11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B6BBBA08D964673B09A900791CC1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15845-19BC-4F62-B40F-0610F96FC395}"/>
      </w:docPartPr>
      <w:docPartBody>
        <w:p w:rsidR="002118CD" w:rsidRDefault="001F58CF" w:rsidP="001F58CF">
          <w:pPr>
            <w:pStyle w:val="5B6BBBA08D964673B09A900791CC1DE4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5AA07D1F8A0458498C030C21C416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ED51E-87F5-4B15-983F-08FAF9C1856E}"/>
      </w:docPartPr>
      <w:docPartBody>
        <w:p w:rsidR="002118CD" w:rsidRDefault="001F58CF" w:rsidP="001F58CF">
          <w:pPr>
            <w:pStyle w:val="55AA07D1F8A0458498C030C21C4160641"/>
          </w:pPr>
          <w:r w:rsidRPr="00873F3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22C8871BC8364762AE917BC5373D4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E17F6-68EF-4169-9007-DA98772615CC}"/>
      </w:docPartPr>
      <w:docPartBody>
        <w:p w:rsidR="002118CD" w:rsidRDefault="001F58CF" w:rsidP="001F58CF">
          <w:pPr>
            <w:pStyle w:val="22C8871BC8364762AE917BC5373D4117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F3F942288AD4CFFA3F5315B1FA3C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74875-93DC-438E-9194-D08A19769F8A}"/>
      </w:docPartPr>
      <w:docPartBody>
        <w:p w:rsidR="002118CD" w:rsidRDefault="001F58CF" w:rsidP="001F58CF">
          <w:pPr>
            <w:pStyle w:val="DF3F942288AD4CFFA3F5315B1FA3C6D7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938F85AAC0545E5A6ECF5FF6B00C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E69CF-9E2F-4581-BAE9-40FE750EA8AB}"/>
      </w:docPartPr>
      <w:docPartBody>
        <w:p w:rsidR="002118CD" w:rsidRDefault="001F58CF" w:rsidP="001F58CF">
          <w:pPr>
            <w:pStyle w:val="6938F85AAC0545E5A6ECF5FF6B00C673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D54DB17B5BE48F7BDAB886D45929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0092B-FBC9-48C0-9E48-2993E7E48D76}"/>
      </w:docPartPr>
      <w:docPartBody>
        <w:p w:rsidR="002118CD" w:rsidRDefault="001F58CF" w:rsidP="001F58CF">
          <w:pPr>
            <w:pStyle w:val="6D54DB17B5BE48F7BDAB886D4592938C1"/>
          </w:pPr>
          <w:r w:rsidRPr="00873F3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3D3D59A84F07448AACE0ECB8429AC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FF199-55C9-4111-8DC6-46B81C9BEF41}"/>
      </w:docPartPr>
      <w:docPartBody>
        <w:p w:rsidR="002118CD" w:rsidRDefault="001F58CF" w:rsidP="001F58CF">
          <w:pPr>
            <w:pStyle w:val="3D3D59A84F07448AACE0ECB8429AC38C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E0FA59139E444B8B52CECA2386E6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C337C-0629-4C4D-A909-88491B671406}"/>
      </w:docPartPr>
      <w:docPartBody>
        <w:p w:rsidR="002118CD" w:rsidRDefault="001F58CF" w:rsidP="001F58CF">
          <w:pPr>
            <w:pStyle w:val="9E0FA59139E444B8B52CECA2386E6E5B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B01E23FC4D140EFB8042533BF6E3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6C9B7-9BF5-4DDB-BEC4-DC344FD71E5E}"/>
      </w:docPartPr>
      <w:docPartBody>
        <w:p w:rsidR="002118CD" w:rsidRDefault="001F58CF" w:rsidP="001F58CF">
          <w:pPr>
            <w:pStyle w:val="4B01E23FC4D140EFB8042533BF6E3D89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582FD7CF0614D2FB19C84D4F0913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36A46-0BC3-4F0D-8076-7DACC63028AC}"/>
      </w:docPartPr>
      <w:docPartBody>
        <w:p w:rsidR="002118CD" w:rsidRDefault="001F58CF" w:rsidP="001F58CF">
          <w:pPr>
            <w:pStyle w:val="D582FD7CF0614D2FB19C84D4F09139891"/>
          </w:pPr>
          <w:r w:rsidRPr="00873F3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251FC470FA264380BEB0C255DC3BC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E8403-B24E-49FA-8CCE-640C751C420A}"/>
      </w:docPartPr>
      <w:docPartBody>
        <w:p w:rsidR="002118CD" w:rsidRDefault="001F58CF" w:rsidP="001F58CF">
          <w:pPr>
            <w:pStyle w:val="251FC470FA264380BEB0C255DC3BCA3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30F116CFC214110BA78FF2FE892B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6C3F5-184D-4238-969D-6FCE6054173B}"/>
      </w:docPartPr>
      <w:docPartBody>
        <w:p w:rsidR="002118CD" w:rsidRDefault="001F58CF" w:rsidP="001F58CF">
          <w:pPr>
            <w:pStyle w:val="530F116CFC214110BA78FF2FE892B334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D608D9CBECC4974ADEE0D5202681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4C269-2C8B-47B3-97F7-83C8E1D77C49}"/>
      </w:docPartPr>
      <w:docPartBody>
        <w:p w:rsidR="002118CD" w:rsidRDefault="001F58CF" w:rsidP="001F58CF">
          <w:pPr>
            <w:pStyle w:val="0D608D9CBECC4974ADEE0D5202681EC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C6B118689D24262AD6FFE16692C7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5DD2A-AAB6-406C-9C14-345DDD3AFD8A}"/>
      </w:docPartPr>
      <w:docPartBody>
        <w:p w:rsidR="002118CD" w:rsidRDefault="001F58CF" w:rsidP="001F58CF">
          <w:pPr>
            <w:pStyle w:val="BC6B118689D24262AD6FFE16692C758E1"/>
          </w:pPr>
          <w:r w:rsidRPr="00873F3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91DF29F24B054B6AB3CA591EE5021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AD7CD-4E42-4E2A-B600-9B8AD0B048C4}"/>
      </w:docPartPr>
      <w:docPartBody>
        <w:p w:rsidR="002118CD" w:rsidRDefault="001F58CF" w:rsidP="001F58CF">
          <w:pPr>
            <w:pStyle w:val="91DF29F24B054B6AB3CA591EE502142F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6D9D0CE35294CFA9CBDD5AA70C8A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73800-A88B-4CF6-8B4E-54A5DCC6392F}"/>
      </w:docPartPr>
      <w:docPartBody>
        <w:p w:rsidR="002118CD" w:rsidRDefault="001F58CF" w:rsidP="001F58CF">
          <w:pPr>
            <w:pStyle w:val="66D9D0CE35294CFA9CBDD5AA70C8A7CF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A4B556AA0A740C9B4168EDD3C2A7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C7D25-7C33-4A0E-8672-27C27E75A9D1}"/>
      </w:docPartPr>
      <w:docPartBody>
        <w:p w:rsidR="002118CD" w:rsidRDefault="001F58CF" w:rsidP="001F58CF">
          <w:pPr>
            <w:pStyle w:val="4A4B556AA0A740C9B4168EDD3C2A78E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92DA8B54817486EB9C46DC412B5B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BE772-ED83-455B-959F-F7CFD88B058D}"/>
      </w:docPartPr>
      <w:docPartBody>
        <w:p w:rsidR="002118CD" w:rsidRDefault="001F58CF" w:rsidP="001F58CF">
          <w:pPr>
            <w:pStyle w:val="B92DA8B54817486EB9C46DC412B5BE501"/>
          </w:pPr>
          <w:r w:rsidRPr="00873F3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EFDA7D664F5D440383234187B8EB0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86781-BDBF-49E1-A38B-6265576ABA15}"/>
      </w:docPartPr>
      <w:docPartBody>
        <w:p w:rsidR="002118CD" w:rsidRDefault="001F58CF" w:rsidP="001F58CF">
          <w:pPr>
            <w:pStyle w:val="EFDA7D664F5D440383234187B8EB0172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7FC5B8471734CD68E9625BEA163C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3F0D8-5A08-4F51-BE5F-C54E963E7371}"/>
      </w:docPartPr>
      <w:docPartBody>
        <w:p w:rsidR="002118CD" w:rsidRDefault="001F58CF" w:rsidP="001F58CF">
          <w:pPr>
            <w:pStyle w:val="87FC5B8471734CD68E9625BEA163CEC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32584DB6FA74620A683895AD6AAE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7EE80-CE67-4F4E-8673-96B6E810800C}"/>
      </w:docPartPr>
      <w:docPartBody>
        <w:p w:rsidR="002118CD" w:rsidRDefault="001F58CF" w:rsidP="001F58CF">
          <w:pPr>
            <w:pStyle w:val="E32584DB6FA74620A683895AD6AAE14D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1878E18FFB149B5BFE2409BC1E2B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514AD-709E-4C6A-9BD2-9147EDFBFFF0}"/>
      </w:docPartPr>
      <w:docPartBody>
        <w:p w:rsidR="002118CD" w:rsidRDefault="001F58CF" w:rsidP="001F58CF">
          <w:pPr>
            <w:pStyle w:val="B1878E18FFB149B5BFE2409BC1E2B7871"/>
          </w:pPr>
          <w:r w:rsidRPr="00873F3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9F4A53E6E15F454980EC959AAB8E2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CDFF1-DB09-4023-93D5-EA6231F53412}"/>
      </w:docPartPr>
      <w:docPartBody>
        <w:p w:rsidR="002118CD" w:rsidRDefault="001F58CF" w:rsidP="001F58CF">
          <w:pPr>
            <w:pStyle w:val="9F4A53E6E15F454980EC959AAB8E25B2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3412160F49D494889FBD51F70856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3FF9B-6603-47E9-95E4-14986900BD5A}"/>
      </w:docPartPr>
      <w:docPartBody>
        <w:p w:rsidR="002118CD" w:rsidRDefault="001F58CF" w:rsidP="001F58CF">
          <w:pPr>
            <w:pStyle w:val="B3412160F49D494889FBD51F7085652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82C4CF6CB804F5C8A4157C30EBB3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D4336-FF6F-42DE-B359-AA7E2ED1F964}"/>
      </w:docPartPr>
      <w:docPartBody>
        <w:p w:rsidR="002118CD" w:rsidRDefault="001F58CF" w:rsidP="001F58CF">
          <w:pPr>
            <w:pStyle w:val="F82C4CF6CB804F5C8A4157C30EBB3B0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C6A629534864911B941124626742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7F6C6-84F9-4074-BF32-5E0880815116}"/>
      </w:docPartPr>
      <w:docPartBody>
        <w:p w:rsidR="002118CD" w:rsidRDefault="001F58CF" w:rsidP="001F58CF">
          <w:pPr>
            <w:pStyle w:val="4C6A629534864911B9411246267428BA1"/>
          </w:pPr>
          <w:r w:rsidRPr="00873F3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2C6B3D6816874B9686D0D0A47BA2E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42F3F-4476-44CD-98CC-4D161957311E}"/>
      </w:docPartPr>
      <w:docPartBody>
        <w:p w:rsidR="002118CD" w:rsidRDefault="001F58CF" w:rsidP="001F58CF">
          <w:pPr>
            <w:pStyle w:val="2C6B3D6816874B9686D0D0A47BA2E8D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27A9FA541AD415AA85D835B23E1B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BCA41-5ECA-4E39-80FF-237EBECB0B80}"/>
      </w:docPartPr>
      <w:docPartBody>
        <w:p w:rsidR="002118CD" w:rsidRDefault="001F58CF" w:rsidP="001F58CF">
          <w:pPr>
            <w:pStyle w:val="927A9FA541AD415AA85D835B23E1B652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FCAD09B78E84067AD145B6494EB1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C1FB2-F589-4ACD-81B2-21EF2B300C12}"/>
      </w:docPartPr>
      <w:docPartBody>
        <w:p w:rsidR="002118CD" w:rsidRDefault="001F58CF" w:rsidP="001F58CF">
          <w:pPr>
            <w:pStyle w:val="EFCAD09B78E84067AD145B6494EB1A1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9A1C2CFAD264F808D00B7A402533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9053D-CADE-4642-9A14-914F5F5D124F}"/>
      </w:docPartPr>
      <w:docPartBody>
        <w:p w:rsidR="002118CD" w:rsidRDefault="001F58CF" w:rsidP="001F58CF">
          <w:pPr>
            <w:pStyle w:val="E9A1C2CFAD264F808D00B7A4025338901"/>
          </w:pPr>
          <w:r w:rsidRPr="00873F3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CD4750662AFC4BE1B28460B816AFA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4040E-58CA-4013-9C3C-29BA4B06A9CA}"/>
      </w:docPartPr>
      <w:docPartBody>
        <w:p w:rsidR="002118CD" w:rsidRDefault="001F58CF" w:rsidP="001F58CF">
          <w:pPr>
            <w:pStyle w:val="CD4750662AFC4BE1B28460B816AFA430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F1888A63964498FA714F6AD1FE30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2596C-BAFE-4C8D-8FBF-0B135159551F}"/>
      </w:docPartPr>
      <w:docPartBody>
        <w:p w:rsidR="002118CD" w:rsidRDefault="001F58CF" w:rsidP="001F58CF">
          <w:pPr>
            <w:pStyle w:val="0F1888A63964498FA714F6AD1FE30370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56A5BAC8C944D53ACDFF866580FA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C02DA-4B40-4836-A08E-1585CFEF2309}"/>
      </w:docPartPr>
      <w:docPartBody>
        <w:p w:rsidR="002118CD" w:rsidRDefault="001F58CF" w:rsidP="001F58CF">
          <w:pPr>
            <w:pStyle w:val="B56A5BAC8C944D53ACDFF866580FAA96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FCBBD9FE6CD41858EE83855FD4EE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7513C-05B0-4F38-9558-4EF0F38BF8AC}"/>
      </w:docPartPr>
      <w:docPartBody>
        <w:p w:rsidR="002118CD" w:rsidRDefault="001F58CF" w:rsidP="001F58CF">
          <w:pPr>
            <w:pStyle w:val="EFCBBD9FE6CD41858EE83855FD4EEBB81"/>
          </w:pPr>
          <w:r w:rsidRPr="002B532E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14FD5F2FF1074B79A8D9B0BC04987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2E592-A42C-4034-9FDA-815954826887}"/>
      </w:docPartPr>
      <w:docPartBody>
        <w:p w:rsidR="002118CD" w:rsidRDefault="001F58CF" w:rsidP="001F58CF">
          <w:pPr>
            <w:pStyle w:val="14FD5F2FF1074B79A8D9B0BC049870D0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0CDF14269CE42EAB657C56B3910B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BDE0F-5A01-4B62-BE7F-F6D8F55FDDA4}"/>
      </w:docPartPr>
      <w:docPartBody>
        <w:p w:rsidR="002118CD" w:rsidRDefault="001F58CF" w:rsidP="001F58CF">
          <w:pPr>
            <w:pStyle w:val="A0CDF14269CE42EAB657C56B3910B0BB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7329FF590FB462CB8A99B273C1F5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A4B7D-A4FF-4000-BB0B-F1047892F9A7}"/>
      </w:docPartPr>
      <w:docPartBody>
        <w:p w:rsidR="002118CD" w:rsidRDefault="001F58CF" w:rsidP="001F58CF">
          <w:pPr>
            <w:pStyle w:val="C7329FF590FB462CB8A99B273C1F5199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BE5CBD0EAF347FFBD2BB2CB019AE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C1FBC-6ACA-4B5B-B8D2-4136EF304CC2}"/>
      </w:docPartPr>
      <w:docPartBody>
        <w:p w:rsidR="002118CD" w:rsidRDefault="001F58CF" w:rsidP="001F58CF">
          <w:pPr>
            <w:pStyle w:val="4BE5CBD0EAF347FFBD2BB2CB019AE6321"/>
          </w:pPr>
          <w:r w:rsidRPr="002B532E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5BE7DA4EF308496B924CEF20A449B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7D178-C54B-4A9F-A2C4-EC59EE0288CE}"/>
      </w:docPartPr>
      <w:docPartBody>
        <w:p w:rsidR="002118CD" w:rsidRDefault="001F58CF" w:rsidP="001F58CF">
          <w:pPr>
            <w:pStyle w:val="5BE7DA4EF308496B924CEF20A449BBDF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29523AD5849478F848CA26BB9706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3CEDF-3D28-47CB-B333-1194040EA90A}"/>
      </w:docPartPr>
      <w:docPartBody>
        <w:p w:rsidR="002118CD" w:rsidRDefault="001F58CF" w:rsidP="001F58CF">
          <w:pPr>
            <w:pStyle w:val="D29523AD5849478F848CA26BB9706615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842956E71944D15854FC4F6BA62A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B9D9D-D822-4DFB-91BF-BB4F01A8F5AA}"/>
      </w:docPartPr>
      <w:docPartBody>
        <w:p w:rsidR="002118CD" w:rsidRDefault="001F58CF" w:rsidP="001F58CF">
          <w:pPr>
            <w:pStyle w:val="6842956E71944D15854FC4F6BA62AB76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16042B876D443048CCC4B84E59DB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2A8D0-1185-4633-8E59-6EEBCD322E48}"/>
      </w:docPartPr>
      <w:docPartBody>
        <w:p w:rsidR="002118CD" w:rsidRDefault="001F58CF" w:rsidP="001F58CF">
          <w:pPr>
            <w:pStyle w:val="416042B876D443048CCC4B84E59DB70E1"/>
          </w:pPr>
          <w:r w:rsidRPr="002B532E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4BE6957B9CF54A94AE67B914956AD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28CFC-68C0-4ED7-BAD3-38B618425C72}"/>
      </w:docPartPr>
      <w:docPartBody>
        <w:p w:rsidR="002118CD" w:rsidRDefault="001F58CF" w:rsidP="001F58CF">
          <w:pPr>
            <w:pStyle w:val="4BE6957B9CF54A94AE67B914956AD2EB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9DEC75276F243FC9436CEC6BDBCF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D5040-386B-4E8E-AF78-BCA6E6C5AD6B}"/>
      </w:docPartPr>
      <w:docPartBody>
        <w:p w:rsidR="002118CD" w:rsidRDefault="001F58CF" w:rsidP="001F58CF">
          <w:pPr>
            <w:pStyle w:val="89DEC75276F243FC9436CEC6BDBCFBB6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03445E185F24607AD1403E655A85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7970C-7DCC-43AF-A920-78FD9AD692F2}"/>
      </w:docPartPr>
      <w:docPartBody>
        <w:p w:rsidR="002118CD" w:rsidRDefault="001F58CF" w:rsidP="001F58CF">
          <w:pPr>
            <w:pStyle w:val="D03445E185F24607AD1403E655A8543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6449779F8A448A0BE0C6990F4AB8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55362-AF93-4B3A-A9F1-F31099718E3C}"/>
      </w:docPartPr>
      <w:docPartBody>
        <w:p w:rsidR="002118CD" w:rsidRDefault="001F58CF" w:rsidP="001F58CF">
          <w:pPr>
            <w:pStyle w:val="A6449779F8A448A0BE0C6990F4AB898A1"/>
          </w:pPr>
          <w:r w:rsidRPr="002B532E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05C4F48B0EA5455E8195B584F0531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0C11F-3080-41D3-83C1-08CC2CF43A25}"/>
      </w:docPartPr>
      <w:docPartBody>
        <w:p w:rsidR="002118CD" w:rsidRDefault="001F58CF" w:rsidP="001F58CF">
          <w:pPr>
            <w:pStyle w:val="05C4F48B0EA5455E8195B584F0531D5C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832BECB2A444AC7AF30FF8DAE53A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462B2-6FCD-43B8-A1A6-75B0A97EBDB6}"/>
      </w:docPartPr>
      <w:docPartBody>
        <w:p w:rsidR="002118CD" w:rsidRDefault="001F58CF" w:rsidP="001F58CF">
          <w:pPr>
            <w:pStyle w:val="F832BECB2A444AC7AF30FF8DAE53A795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7E2F225183649FD85CEE17C95D0D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89A68-5416-429B-BA86-ACED72E823F6}"/>
      </w:docPartPr>
      <w:docPartBody>
        <w:p w:rsidR="002118CD" w:rsidRDefault="001F58CF" w:rsidP="001F58CF">
          <w:pPr>
            <w:pStyle w:val="77E2F225183649FD85CEE17C95D0D29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31F48C9DA3A49D19A202D60BE244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6A8FF-B011-4C77-B6AA-C708283F353B}"/>
      </w:docPartPr>
      <w:docPartBody>
        <w:p w:rsidR="002118CD" w:rsidRDefault="001F58CF" w:rsidP="001F58CF">
          <w:pPr>
            <w:pStyle w:val="231F48C9DA3A49D19A202D60BE244B141"/>
          </w:pPr>
          <w:r w:rsidRPr="002B532E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668862D8E3324FE9AE24FB724414B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CFD20-6ECB-441B-AE8F-3357A0E46B35}"/>
      </w:docPartPr>
      <w:docPartBody>
        <w:p w:rsidR="002118CD" w:rsidRDefault="001F58CF" w:rsidP="001F58CF">
          <w:pPr>
            <w:pStyle w:val="668862D8E3324FE9AE24FB724414B8B5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562E7149D2D4CAC9747176BD0C52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7B620-ADF0-45D6-87FF-FA0D52DCE466}"/>
      </w:docPartPr>
      <w:docPartBody>
        <w:p w:rsidR="002118CD" w:rsidRDefault="001F58CF" w:rsidP="001F58CF">
          <w:pPr>
            <w:pStyle w:val="4562E7149D2D4CAC9747176BD0C523D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141EF4E5D304EB3B29BE47EA3D63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99865-5F35-4FE8-B611-C95715698BFB}"/>
      </w:docPartPr>
      <w:docPartBody>
        <w:p w:rsidR="002118CD" w:rsidRDefault="001F58CF" w:rsidP="001F58CF">
          <w:pPr>
            <w:pStyle w:val="4141EF4E5D304EB3B29BE47EA3D63A5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A604EAEEC2945C392B5836624D5F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760F7-E81E-463D-9CDD-BE0368CE0AB7}"/>
      </w:docPartPr>
      <w:docPartBody>
        <w:p w:rsidR="002118CD" w:rsidRDefault="001F58CF" w:rsidP="001F58CF">
          <w:pPr>
            <w:pStyle w:val="CA604EAEEC2945C392B5836624D5F0651"/>
          </w:pPr>
          <w:r w:rsidRPr="002B532E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4E7BD9459E854AC4B9AE304A9138E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1F32F-0D77-41AA-A01B-74559AB16DED}"/>
      </w:docPartPr>
      <w:docPartBody>
        <w:p w:rsidR="002118CD" w:rsidRDefault="001F58CF" w:rsidP="001F58CF">
          <w:pPr>
            <w:pStyle w:val="4E7BD9459E854AC4B9AE304A9138E55F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DF4809BAAF4404591BAAE308ECE3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E3FBA-A4EF-4441-B993-7EA88D90579C}"/>
      </w:docPartPr>
      <w:docPartBody>
        <w:p w:rsidR="002118CD" w:rsidRDefault="001F58CF" w:rsidP="001F58CF">
          <w:pPr>
            <w:pStyle w:val="7DF4809BAAF4404591BAAE308ECE3453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61FF47CC1E94675A93BD4A246B7B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CB8E8-5C81-4B9C-AACC-0ADDDE025F56}"/>
      </w:docPartPr>
      <w:docPartBody>
        <w:p w:rsidR="002118CD" w:rsidRDefault="001F58CF" w:rsidP="001F58CF">
          <w:pPr>
            <w:pStyle w:val="A61FF47CC1E94675A93BD4A246B7BD74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4EBAE053A84497A9EF94EC0C3EEE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1D175-BCAA-4E30-8C8E-F385E1EA50B8}"/>
      </w:docPartPr>
      <w:docPartBody>
        <w:p w:rsidR="002118CD" w:rsidRDefault="001F58CF" w:rsidP="001F58CF">
          <w:pPr>
            <w:pStyle w:val="54EBAE053A84497A9EF94EC0C3EEE0421"/>
          </w:pPr>
          <w:r w:rsidRPr="002B532E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547B626E526E499BADBD95249270A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8B1C3-9C95-49BA-A172-7A6E8182537A}"/>
      </w:docPartPr>
      <w:docPartBody>
        <w:p w:rsidR="002118CD" w:rsidRDefault="001F58CF" w:rsidP="001F58CF">
          <w:pPr>
            <w:pStyle w:val="547B626E526E499BADBD95249270A76C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A71874A04644B63B5A76EE6CE427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DFC5B-B30C-4149-92F8-BC0108B276CF}"/>
      </w:docPartPr>
      <w:docPartBody>
        <w:p w:rsidR="002118CD" w:rsidRDefault="001F58CF" w:rsidP="001F58CF">
          <w:pPr>
            <w:pStyle w:val="6A71874A04644B63B5A76EE6CE427E3D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8C14A7A61E54F9E9CDB9D99D3090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33613-C236-46FA-ADF5-D82A006113AE}"/>
      </w:docPartPr>
      <w:docPartBody>
        <w:p w:rsidR="002118CD" w:rsidRDefault="001F58CF" w:rsidP="001F58CF">
          <w:pPr>
            <w:pStyle w:val="48C14A7A61E54F9E9CDB9D99D30905C6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3D05EA9EDD74B088C6167B396A46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481EE-E042-48B1-806F-6FBB0514C641}"/>
      </w:docPartPr>
      <w:docPartBody>
        <w:p w:rsidR="002118CD" w:rsidRDefault="001F58CF" w:rsidP="001F58CF">
          <w:pPr>
            <w:pStyle w:val="E3D05EA9EDD74B088C6167B396A464AF1"/>
          </w:pPr>
          <w:r w:rsidRPr="002B532E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B154B565021F42F0AA7186CD9E3A2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4F029-D7A3-4AEE-B6F7-958457A4A82A}"/>
      </w:docPartPr>
      <w:docPartBody>
        <w:p w:rsidR="002118CD" w:rsidRDefault="001F58CF" w:rsidP="001F58CF">
          <w:pPr>
            <w:pStyle w:val="B154B565021F42F0AA7186CD9E3A2B03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41592E7EAE04AC9B2C440ECA9F2C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E1419-7EC2-4444-B557-CE003B2B3504}"/>
      </w:docPartPr>
      <w:docPartBody>
        <w:p w:rsidR="002118CD" w:rsidRDefault="001F58CF" w:rsidP="001F58CF">
          <w:pPr>
            <w:pStyle w:val="F41592E7EAE04AC9B2C440ECA9F2C4FF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76F6CCC7256409EAB5351F8E39FE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2FFE6-8DFF-4FCC-B82F-A14BC1491FC1}"/>
      </w:docPartPr>
      <w:docPartBody>
        <w:p w:rsidR="002118CD" w:rsidRDefault="001F58CF" w:rsidP="001F58CF">
          <w:pPr>
            <w:pStyle w:val="C76F6CCC7256409EAB5351F8E39FE5DC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C79E4C679EE41FBB2EAE288D32FD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A9BD5-D074-42F6-8808-0E4FD9E981B0}"/>
      </w:docPartPr>
      <w:docPartBody>
        <w:p w:rsidR="002118CD" w:rsidRDefault="001F58CF" w:rsidP="001F58CF">
          <w:pPr>
            <w:pStyle w:val="6C79E4C679EE41FBB2EAE288D32FD1D31"/>
          </w:pPr>
          <w:r w:rsidRPr="002B532E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7FC5EAF4CE0440EA967FACD90F9E2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F885B-09EF-4530-AB55-72F6CB4BA1F5}"/>
      </w:docPartPr>
      <w:docPartBody>
        <w:p w:rsidR="002118CD" w:rsidRDefault="001F58CF" w:rsidP="001F58CF">
          <w:pPr>
            <w:pStyle w:val="7FC5EAF4CE0440EA967FACD90F9E2E97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9ACC9BCE5B349769E71C689C886D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25D20-3424-495D-BA30-537F9B8D7A21}"/>
      </w:docPartPr>
      <w:docPartBody>
        <w:p w:rsidR="002118CD" w:rsidRDefault="001F58CF" w:rsidP="001F58CF">
          <w:pPr>
            <w:pStyle w:val="A9ACC9BCE5B349769E71C689C886D966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36DBEF8D7124A2FB7C04CEF40929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7FDBC-E74B-48B5-BAAE-D1728696F65B}"/>
      </w:docPartPr>
      <w:docPartBody>
        <w:p w:rsidR="002118CD" w:rsidRDefault="001F58CF" w:rsidP="001F58CF">
          <w:pPr>
            <w:pStyle w:val="636DBEF8D7124A2FB7C04CEF40929176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86FFC168F2A4B15B6329E5D505AC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19D7A-5660-4CE5-9322-91A18E9B48B7}"/>
      </w:docPartPr>
      <w:docPartBody>
        <w:p w:rsidR="002118CD" w:rsidRDefault="001F58CF" w:rsidP="001F58CF">
          <w:pPr>
            <w:pStyle w:val="A86FFC168F2A4B15B6329E5D505AC5D61"/>
          </w:pPr>
          <w:r w:rsidRPr="002B532E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9BDAB167F8E4440CBE2958C79A62C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E2E8F-D42C-4263-9E7B-D91D5D8ABAB4}"/>
      </w:docPartPr>
      <w:docPartBody>
        <w:p w:rsidR="002118CD" w:rsidRDefault="001F58CF" w:rsidP="001F58CF">
          <w:pPr>
            <w:pStyle w:val="9BDAB167F8E4440CBE2958C79A62C53C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7D7C94241A0400AA97070780FFF5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6CE83-5F62-4AB6-96FF-FDC2F3968009}"/>
      </w:docPartPr>
      <w:docPartBody>
        <w:p w:rsidR="002118CD" w:rsidRDefault="001F58CF" w:rsidP="001F58CF">
          <w:pPr>
            <w:pStyle w:val="17D7C94241A0400AA97070780FFF592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624C10CCEA04CF894DD01045CCFE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1BA96-C679-4A46-B07E-CC54032A1398}"/>
      </w:docPartPr>
      <w:docPartBody>
        <w:p w:rsidR="002118CD" w:rsidRDefault="001F58CF" w:rsidP="001F58CF">
          <w:pPr>
            <w:pStyle w:val="3624C10CCEA04CF894DD01045CCFEF26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184D9BAAFD140179C97FED5F1FDC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C2BB0-E639-41A7-847D-64FCDFD34613}"/>
      </w:docPartPr>
      <w:docPartBody>
        <w:p w:rsidR="002118CD" w:rsidRDefault="001F58CF" w:rsidP="001F58CF">
          <w:pPr>
            <w:pStyle w:val="D184D9BAAFD140179C97FED5F1FDCC8B1"/>
          </w:pPr>
          <w:r w:rsidRPr="0052539B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3259D8B1F9404016A8EF6BA7AA470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0546B-61F6-4679-AF2C-4596657849DA}"/>
      </w:docPartPr>
      <w:docPartBody>
        <w:p w:rsidR="002118CD" w:rsidRDefault="001F58CF" w:rsidP="001F58CF">
          <w:pPr>
            <w:pStyle w:val="3259D8B1F9404016A8EF6BA7AA47062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6C357E3545D49E6B423FF805BE19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F83FD-D895-4D22-B962-9E4DFDD28311}"/>
      </w:docPartPr>
      <w:docPartBody>
        <w:p w:rsidR="002118CD" w:rsidRDefault="001F58CF" w:rsidP="001F58CF">
          <w:pPr>
            <w:pStyle w:val="56C357E3545D49E6B423FF805BE19062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E73C880C87B4147BBE6F354C8252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0A063-4FEE-4819-AB80-06D7A00B813E}"/>
      </w:docPartPr>
      <w:docPartBody>
        <w:p w:rsidR="002118CD" w:rsidRDefault="001F58CF" w:rsidP="001F58CF">
          <w:pPr>
            <w:pStyle w:val="BE73C880C87B4147BBE6F354C8252FA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49C60D401DF4497AF147A6CAFA0B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0B79E-B830-4E3E-94EA-0BAF8D49C217}"/>
      </w:docPartPr>
      <w:docPartBody>
        <w:p w:rsidR="002118CD" w:rsidRDefault="001F58CF" w:rsidP="001F58CF">
          <w:pPr>
            <w:pStyle w:val="D49C60D401DF4497AF147A6CAFA0B1671"/>
          </w:pPr>
          <w:r w:rsidRPr="0052539B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65035E753B704DEB952DE375C0704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B6F20-06A5-4B38-B2A5-5AA0C5059DE0}"/>
      </w:docPartPr>
      <w:docPartBody>
        <w:p w:rsidR="002118CD" w:rsidRDefault="001F58CF" w:rsidP="001F58CF">
          <w:pPr>
            <w:pStyle w:val="65035E753B704DEB952DE375C070447D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0FEDF4D5E0D4D968261A20ADF156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641F0-4865-42A0-A9C9-228827B763C4}"/>
      </w:docPartPr>
      <w:docPartBody>
        <w:p w:rsidR="002118CD" w:rsidRDefault="001F58CF" w:rsidP="001F58CF">
          <w:pPr>
            <w:pStyle w:val="30FEDF4D5E0D4D968261A20ADF15612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E33659108914A78B95A5F6335F28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8E408-137E-4E47-8F50-F49E997FEEA4}"/>
      </w:docPartPr>
      <w:docPartBody>
        <w:p w:rsidR="002118CD" w:rsidRDefault="001F58CF" w:rsidP="001F58CF">
          <w:pPr>
            <w:pStyle w:val="DE33659108914A78B95A5F6335F28400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DDCDD9E14A24230A55322C85344C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A01D9-1106-4D26-A3C6-042A12047D13}"/>
      </w:docPartPr>
      <w:docPartBody>
        <w:p w:rsidR="002118CD" w:rsidRDefault="001F58CF" w:rsidP="001F58CF">
          <w:pPr>
            <w:pStyle w:val="1DDCDD9E14A24230A55322C85344CF461"/>
          </w:pPr>
          <w:r w:rsidRPr="0052539B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14B5B720799B42369D60021068D6B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E7DF2-7032-4E8A-A2A9-4EB015ECCCE4}"/>
      </w:docPartPr>
      <w:docPartBody>
        <w:p w:rsidR="002118CD" w:rsidRDefault="001F58CF" w:rsidP="001F58CF">
          <w:pPr>
            <w:pStyle w:val="14B5B720799B42369D60021068D6BD8B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AED76B7CD7543968A0AB19949728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FF913-1301-450F-AF03-66A54C6E3D8F}"/>
      </w:docPartPr>
      <w:docPartBody>
        <w:p w:rsidR="002118CD" w:rsidRDefault="001F58CF" w:rsidP="001F58CF">
          <w:pPr>
            <w:pStyle w:val="FAED76B7CD7543968A0AB19949728BEB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CCB8D21F29B4B789E0A7D1036EF6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AAA32-75B9-42D1-8F91-36918BDB8F0B}"/>
      </w:docPartPr>
      <w:docPartBody>
        <w:p w:rsidR="002118CD" w:rsidRDefault="001F58CF" w:rsidP="001F58CF">
          <w:pPr>
            <w:pStyle w:val="2CCB8D21F29B4B789E0A7D1036EF6579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EFF683E5F99437FA99F942065495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53E89-7D9E-4E2C-AF7E-47C56A9E5B59}"/>
      </w:docPartPr>
      <w:docPartBody>
        <w:p w:rsidR="002118CD" w:rsidRDefault="001F58CF" w:rsidP="001F58CF">
          <w:pPr>
            <w:pStyle w:val="4EFF683E5F99437FA99F9420654959F81"/>
          </w:pPr>
          <w:r w:rsidRPr="0052539B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B5F43AF479C44E2CB4140AB9A5CE9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91BE4-07F4-4CB3-B7C8-51C6A5DFF9C5}"/>
      </w:docPartPr>
      <w:docPartBody>
        <w:p w:rsidR="002118CD" w:rsidRDefault="001F58CF" w:rsidP="001F58CF">
          <w:pPr>
            <w:pStyle w:val="B5F43AF479C44E2CB4140AB9A5CE923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8A8EAEB7A804F44B56D3F87F92C7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08FD2-62CC-4B0A-A2E7-4FAED9928C6C}"/>
      </w:docPartPr>
      <w:docPartBody>
        <w:p w:rsidR="002118CD" w:rsidRDefault="001F58CF" w:rsidP="001F58CF">
          <w:pPr>
            <w:pStyle w:val="88A8EAEB7A804F44B56D3F87F92C7E9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824D4F7765941CBB1F02B73BBC74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8C313-E13B-4FF9-9A5A-FDE923869612}"/>
      </w:docPartPr>
      <w:docPartBody>
        <w:p w:rsidR="002118CD" w:rsidRDefault="001F58CF" w:rsidP="001F58CF">
          <w:pPr>
            <w:pStyle w:val="1824D4F7765941CBB1F02B73BBC74D34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4EAEEB058D34D68AC0F229323128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188D8-5D7E-4E12-9040-7AAAF05B5A8C}"/>
      </w:docPartPr>
      <w:docPartBody>
        <w:p w:rsidR="002118CD" w:rsidRDefault="001F58CF" w:rsidP="001F58CF">
          <w:pPr>
            <w:pStyle w:val="A4EAEEB058D34D68AC0F2293231287DC1"/>
          </w:pPr>
          <w:r w:rsidRPr="0052539B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2695E8DFC72A4E2B8D7ED5A8FC83E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4AEB4-812A-42F6-98F5-CBBE6EBBC118}"/>
      </w:docPartPr>
      <w:docPartBody>
        <w:p w:rsidR="002118CD" w:rsidRDefault="001F58CF" w:rsidP="001F58CF">
          <w:pPr>
            <w:pStyle w:val="2695E8DFC72A4E2B8D7ED5A8FC83E5A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E6AF7DDCB504605A6D8924A8E2CD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7583E-5539-4693-B3CC-659C129C5F29}"/>
      </w:docPartPr>
      <w:docPartBody>
        <w:p w:rsidR="002118CD" w:rsidRDefault="001F58CF" w:rsidP="001F58CF">
          <w:pPr>
            <w:pStyle w:val="4E6AF7DDCB504605A6D8924A8E2CDA02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FA271011FB446B78B8667EB6BEB0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4F50D-9D8B-427D-B1B2-E8F25969ABFE}"/>
      </w:docPartPr>
      <w:docPartBody>
        <w:p w:rsidR="002118CD" w:rsidRDefault="001F58CF" w:rsidP="001F58CF">
          <w:pPr>
            <w:pStyle w:val="8FA271011FB446B78B8667EB6BEB0EE6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7A5B1BE4BC445689953F702376E0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C3E1A-FB95-4E0B-8F8A-CD9154DF2512}"/>
      </w:docPartPr>
      <w:docPartBody>
        <w:p w:rsidR="002118CD" w:rsidRDefault="001F58CF" w:rsidP="001F58CF">
          <w:pPr>
            <w:pStyle w:val="F7A5B1BE4BC445689953F702376E0B171"/>
          </w:pPr>
          <w:r w:rsidRPr="0052539B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06317C342DFE4013935B82BE2B81A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18BAC-2F96-444C-BDC9-759582A6A094}"/>
      </w:docPartPr>
      <w:docPartBody>
        <w:p w:rsidR="002118CD" w:rsidRDefault="001F58CF" w:rsidP="001F58CF">
          <w:pPr>
            <w:pStyle w:val="06317C342DFE4013935B82BE2B81A01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CF3811723FC458C8CD11471C5C16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AB25E-8E01-4D9D-8F30-B46A40D923D2}"/>
      </w:docPartPr>
      <w:docPartBody>
        <w:p w:rsidR="002118CD" w:rsidRDefault="001F58CF" w:rsidP="001F58CF">
          <w:pPr>
            <w:pStyle w:val="0CF3811723FC458C8CD11471C5C16D92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AEE12E328A44C0CA3522F7B7B024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4B2B2-195E-489D-AABB-8C6346F62844}"/>
      </w:docPartPr>
      <w:docPartBody>
        <w:p w:rsidR="002118CD" w:rsidRDefault="001F58CF" w:rsidP="001F58CF">
          <w:pPr>
            <w:pStyle w:val="FAEE12E328A44C0CA3522F7B7B0245F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3A5422960FC424FA181C71C5B4A5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5D1CD-243D-434B-B8BE-A3FB25E7CEFF}"/>
      </w:docPartPr>
      <w:docPartBody>
        <w:p w:rsidR="002118CD" w:rsidRDefault="001F58CF" w:rsidP="001F58CF">
          <w:pPr>
            <w:pStyle w:val="03A5422960FC424FA181C71C5B4A5E2C1"/>
          </w:pPr>
          <w:r w:rsidRPr="0052539B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5F057D78C6E94BCFB4954E4B00B52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92F25-9ECC-4D91-B885-0EF59CA6C271}"/>
      </w:docPartPr>
      <w:docPartBody>
        <w:p w:rsidR="002118CD" w:rsidRDefault="001F58CF" w:rsidP="001F58CF">
          <w:pPr>
            <w:pStyle w:val="5F057D78C6E94BCFB4954E4B00B52F1C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2CE1DF4AF944CB38A7C5A9B46C54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2A78F-DFCF-4EC7-942A-70F811DE6C57}"/>
      </w:docPartPr>
      <w:docPartBody>
        <w:p w:rsidR="002118CD" w:rsidRDefault="001F58CF" w:rsidP="001F58CF">
          <w:pPr>
            <w:pStyle w:val="A2CE1DF4AF944CB38A7C5A9B46C542DD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A6D1B2D4D504EAEB3F1D37513CE7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AFEAC-98EE-40C5-B388-4701787ED907}"/>
      </w:docPartPr>
      <w:docPartBody>
        <w:p w:rsidR="002118CD" w:rsidRDefault="001F58CF" w:rsidP="001F58CF">
          <w:pPr>
            <w:pStyle w:val="5A6D1B2D4D504EAEB3F1D37513CE780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B664E800340481899CCB1185B8E6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F597A-C79B-40A0-9D47-DCEDA1849782}"/>
      </w:docPartPr>
      <w:docPartBody>
        <w:p w:rsidR="002118CD" w:rsidRDefault="001F58CF" w:rsidP="001F58CF">
          <w:pPr>
            <w:pStyle w:val="4B664E800340481899CCB1185B8E63B01"/>
          </w:pPr>
          <w:r w:rsidRPr="0052539B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54C1CAAFE42E4C969DD263486FBAD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78F10-67FE-4968-ADC0-377B5C871794}"/>
      </w:docPartPr>
      <w:docPartBody>
        <w:p w:rsidR="002118CD" w:rsidRDefault="001F58CF" w:rsidP="001F58CF">
          <w:pPr>
            <w:pStyle w:val="54C1CAAFE42E4C969DD263486FBAD613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C9214EBB24C493492D2E9815E813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BA8F9-4298-45F7-8F00-0F43A4EAED87}"/>
      </w:docPartPr>
      <w:docPartBody>
        <w:p w:rsidR="002118CD" w:rsidRDefault="001F58CF" w:rsidP="001F58CF">
          <w:pPr>
            <w:pStyle w:val="4C9214EBB24C493492D2E9815E81300C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630EEA35A2540B1B221C32C931AA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967E4-C5B9-4D7B-8CF3-4BC31B5CACB1}"/>
      </w:docPartPr>
      <w:docPartBody>
        <w:p w:rsidR="002118CD" w:rsidRDefault="001F58CF" w:rsidP="001F58CF">
          <w:pPr>
            <w:pStyle w:val="4630EEA35A2540B1B221C32C931AA122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971550F53E84649878D1A64850F6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E7F1-B11F-4BD8-B0F3-E669735AC820}"/>
      </w:docPartPr>
      <w:docPartBody>
        <w:p w:rsidR="002118CD" w:rsidRDefault="001F58CF" w:rsidP="001F58CF">
          <w:pPr>
            <w:pStyle w:val="0971550F53E84649878D1A64850F62A31"/>
          </w:pPr>
          <w:r w:rsidRPr="0052539B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E089FAED9E7A4054AB2460C976C27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D23A6-79A6-4D41-BF19-3D329442DABB}"/>
      </w:docPartPr>
      <w:docPartBody>
        <w:p w:rsidR="002118CD" w:rsidRDefault="001F58CF" w:rsidP="001F58CF">
          <w:pPr>
            <w:pStyle w:val="E089FAED9E7A4054AB2460C976C27ECB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CB23E9ADBB9473EAE6C1820AB981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26A62-6CF4-431B-820F-9944F319DCCD}"/>
      </w:docPartPr>
      <w:docPartBody>
        <w:p w:rsidR="002118CD" w:rsidRDefault="001F58CF" w:rsidP="001F58CF">
          <w:pPr>
            <w:pStyle w:val="1CB23E9ADBB9473EAE6C1820AB981703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C3E82A7AB9040C79C9FA64D2D84A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C7792-BFD6-497F-A51E-9FADE02F3AD1}"/>
      </w:docPartPr>
      <w:docPartBody>
        <w:p w:rsidR="002118CD" w:rsidRDefault="001F58CF" w:rsidP="001F58CF">
          <w:pPr>
            <w:pStyle w:val="5C3E82A7AB9040C79C9FA64D2D84A201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067E86309AA4DC493CC18133B4E2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F79C8-F340-4A40-8D45-6A1E92F34098}"/>
      </w:docPartPr>
      <w:docPartBody>
        <w:p w:rsidR="002118CD" w:rsidRDefault="001F58CF" w:rsidP="001F58CF">
          <w:pPr>
            <w:pStyle w:val="0067E86309AA4DC493CC18133B4E28C31"/>
          </w:pPr>
          <w:r w:rsidRPr="0052539B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D27B0EA363B0482CA848FBB2C967E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9E310-C5CD-4F8C-B268-1765E846C5C4}"/>
      </w:docPartPr>
      <w:docPartBody>
        <w:p w:rsidR="002118CD" w:rsidRDefault="001F58CF" w:rsidP="001F58CF">
          <w:pPr>
            <w:pStyle w:val="D27B0EA363B0482CA848FBB2C967E0C6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1218480100F45AF8951BCD2BFF39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0952F-8D9C-43FD-9F8D-38A40C93453E}"/>
      </w:docPartPr>
      <w:docPartBody>
        <w:p w:rsidR="002118CD" w:rsidRDefault="001F58CF" w:rsidP="001F58CF">
          <w:pPr>
            <w:pStyle w:val="81218480100F45AF8951BCD2BFF398AD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1DC4145661345CFB747F778C9397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8A23C-33EE-4965-9D4D-01025F1DFD3A}"/>
      </w:docPartPr>
      <w:docPartBody>
        <w:p w:rsidR="002118CD" w:rsidRDefault="001F58CF" w:rsidP="001F58CF">
          <w:pPr>
            <w:pStyle w:val="E1DC4145661345CFB747F778C9397985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F9771670CE34758ACBDCEF1BEE14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42463-73EB-4A20-A19A-3ABF5600E358}"/>
      </w:docPartPr>
      <w:docPartBody>
        <w:p w:rsidR="002118CD" w:rsidRDefault="001F58CF" w:rsidP="001F58CF">
          <w:pPr>
            <w:pStyle w:val="5F9771670CE34758ACBDCEF1BEE14ADB1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77212AD6053E413AAA2867F27E499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8B88D-2E26-4E3A-B969-EA39B23A473A}"/>
      </w:docPartPr>
      <w:docPartBody>
        <w:p w:rsidR="002118CD" w:rsidRDefault="001F58CF" w:rsidP="001F58CF">
          <w:pPr>
            <w:pStyle w:val="77212AD6053E413AAA2867F27E49972E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F9EE6D3AC8F3400B8645CCB43045D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988B4-07B8-4F50-8AA4-1820E12F5E89}"/>
      </w:docPartPr>
      <w:docPartBody>
        <w:p w:rsidR="002118CD" w:rsidRDefault="001F58CF" w:rsidP="001F58CF">
          <w:pPr>
            <w:pStyle w:val="F9EE6D3AC8F3400B8645CCB43045D407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03672BD7F54C43AA89C26194BE673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659FC-629F-4D29-B900-EA81E511023F}"/>
      </w:docPartPr>
      <w:docPartBody>
        <w:p w:rsidR="002118CD" w:rsidRDefault="001F58CF" w:rsidP="001F58CF">
          <w:pPr>
            <w:pStyle w:val="03672BD7F54C43AA89C26194BE6739F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C4F269FB66043B5B0019251DA8B4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B3306-1AE4-4948-A4C8-EB5E07C9AE74}"/>
      </w:docPartPr>
      <w:docPartBody>
        <w:p w:rsidR="002118CD" w:rsidRDefault="001F58CF" w:rsidP="001F58CF">
          <w:pPr>
            <w:pStyle w:val="4C4F269FB66043B5B0019251DA8B44B5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E1B1B03A74C4ECABDBD34A0DC38C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BA3D2-FC5B-47D2-A4CB-720A5D8DD593}"/>
      </w:docPartPr>
      <w:docPartBody>
        <w:p w:rsidR="002118CD" w:rsidRDefault="001F58CF" w:rsidP="001F58CF">
          <w:pPr>
            <w:pStyle w:val="3E1B1B03A74C4ECABDBD34A0DC38C63B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A612E58739A45818750AF54361D5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F1C5B-B41B-413B-9DEE-CE94A30AFF6C}"/>
      </w:docPartPr>
      <w:docPartBody>
        <w:p w:rsidR="002118CD" w:rsidRDefault="001F58CF" w:rsidP="001F58CF">
          <w:pPr>
            <w:pStyle w:val="8A612E58739A45818750AF54361D5255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17AF28F59984DA18D2519C52621A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CA027-F7CE-418A-A904-E033B2433EA4}"/>
      </w:docPartPr>
      <w:docPartBody>
        <w:p w:rsidR="002118CD" w:rsidRDefault="001F58CF" w:rsidP="001F58CF">
          <w:pPr>
            <w:pStyle w:val="817AF28F59984DA18D2519C52621A22B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4AB829BF6074DFAAF75BC239DDD0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8CA04-977C-4C2D-9AFB-60495BCFE718}"/>
      </w:docPartPr>
      <w:docPartBody>
        <w:p w:rsidR="002118CD" w:rsidRDefault="001F58CF" w:rsidP="001F58CF">
          <w:pPr>
            <w:pStyle w:val="C4AB829BF6074DFAAF75BC239DDD0632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137D6CA5C18D43608447F16BE7A82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EC5C0-5AD5-43BD-9B74-750E3B6F2C71}"/>
      </w:docPartPr>
      <w:docPartBody>
        <w:p w:rsidR="002118CD" w:rsidRDefault="001F58CF" w:rsidP="001F58CF">
          <w:pPr>
            <w:pStyle w:val="137D6CA5C18D43608447F16BE7A82C13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DBA9AE62EC524346A0597DDAC8518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E1750-5786-478F-9AE3-9B970984FDC2}"/>
      </w:docPartPr>
      <w:docPartBody>
        <w:p w:rsidR="002118CD" w:rsidRDefault="001F58CF" w:rsidP="001F58CF">
          <w:pPr>
            <w:pStyle w:val="DBA9AE62EC524346A0597DDAC8518BE4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0EF0411DA1C4179A16A4850C6E68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D4AC0-0DCB-4CDA-88B7-13ACFDB2F4FB}"/>
      </w:docPartPr>
      <w:docPartBody>
        <w:p w:rsidR="002118CD" w:rsidRDefault="001F58CF" w:rsidP="001F58CF">
          <w:pPr>
            <w:pStyle w:val="10EF0411DA1C4179A16A4850C6E68A0B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5E960BB87AD47AFBBF418EF625D2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8177D-BD93-48C6-A0CB-C3034BD7B96C}"/>
      </w:docPartPr>
      <w:docPartBody>
        <w:p w:rsidR="002118CD" w:rsidRDefault="001F58CF" w:rsidP="001F58CF">
          <w:pPr>
            <w:pStyle w:val="45E960BB87AD47AFBBF418EF625D2CB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6ADCF2E55FB4EFA9D0A6A7DFBAD6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68889-4408-4624-9AAD-FABC4AE2A9D5}"/>
      </w:docPartPr>
      <w:docPartBody>
        <w:p w:rsidR="002118CD" w:rsidRDefault="001F58CF" w:rsidP="001F58CF">
          <w:pPr>
            <w:pStyle w:val="46ADCF2E55FB4EFA9D0A6A7DFBAD62E6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246897252A141BF8116943134D81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5EDCF-B4A4-41A5-A38E-8FF7BADC18C9}"/>
      </w:docPartPr>
      <w:docPartBody>
        <w:p w:rsidR="002118CD" w:rsidRDefault="001F58CF" w:rsidP="001F58CF">
          <w:pPr>
            <w:pStyle w:val="F246897252A141BF8116943134D8167C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DE3B4B8732444E192E355BC3155A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1899-51D2-4873-AE4F-A8C481D95E09}"/>
      </w:docPartPr>
      <w:docPartBody>
        <w:p w:rsidR="002118CD" w:rsidRDefault="001F58CF" w:rsidP="001F58CF">
          <w:pPr>
            <w:pStyle w:val="4DE3B4B8732444E192E355BC3155AE7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CBF0899E7D549B0B88AC11B57D54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A3AA7-EA2A-47AD-B8D2-23ED60948E2D}"/>
      </w:docPartPr>
      <w:docPartBody>
        <w:p w:rsidR="002118CD" w:rsidRDefault="001F58CF" w:rsidP="001F58CF">
          <w:pPr>
            <w:pStyle w:val="CCBF0899E7D549B0B88AC11B57D541C4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661E4250732F438AB54E1237132E2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54FDE-18C8-4D6C-B74D-E6719F3A23AB}"/>
      </w:docPartPr>
      <w:docPartBody>
        <w:p w:rsidR="002118CD" w:rsidRDefault="001F58CF" w:rsidP="001F58CF">
          <w:pPr>
            <w:pStyle w:val="661E4250732F438AB54E1237132E2BCF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E56C374E18DA4FE681874E2B42F4B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120EE-89A3-4034-BA37-9ABFB71A626A}"/>
      </w:docPartPr>
      <w:docPartBody>
        <w:p w:rsidR="002118CD" w:rsidRDefault="001F58CF" w:rsidP="001F58CF">
          <w:pPr>
            <w:pStyle w:val="E56C374E18DA4FE681874E2B42F4B2C6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B1F7FEFD72F4BBCB29F9DDBAD125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716D0-2F66-487B-94A3-3253E3BDC3C1}"/>
      </w:docPartPr>
      <w:docPartBody>
        <w:p w:rsidR="002118CD" w:rsidRDefault="001F58CF" w:rsidP="001F58CF">
          <w:pPr>
            <w:pStyle w:val="0B1F7FEFD72F4BBCB29F9DDBAD125885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D5432D54BFB4BA3A1B4E224EC1DE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3A1BC-E956-43E1-AFA4-F92DAEBE6BF4}"/>
      </w:docPartPr>
      <w:docPartBody>
        <w:p w:rsidR="002118CD" w:rsidRDefault="001F58CF" w:rsidP="001F58CF">
          <w:pPr>
            <w:pStyle w:val="AD5432D54BFB4BA3A1B4E224EC1DE87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BBFB5F01A094C1BB2B0BE28F9711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D9320-8053-4AD1-80AC-84CAFF2551AD}"/>
      </w:docPartPr>
      <w:docPartBody>
        <w:p w:rsidR="002118CD" w:rsidRDefault="001F58CF" w:rsidP="001F58CF">
          <w:pPr>
            <w:pStyle w:val="FBBFB5F01A094C1BB2B0BE28F971176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993B66FE63F4EC6ACF24B4CA1F19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B8FCF-66C2-4767-ACC7-06871F35DC2D}"/>
      </w:docPartPr>
      <w:docPartBody>
        <w:p w:rsidR="002118CD" w:rsidRDefault="001F58CF" w:rsidP="001F58CF">
          <w:pPr>
            <w:pStyle w:val="4993B66FE63F4EC6ACF24B4CA1F19F31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0F06A7B3FE04990AE251EE225507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0FB91-7B80-43CB-9903-E81D9575C0E6}"/>
      </w:docPartPr>
      <w:docPartBody>
        <w:p w:rsidR="002118CD" w:rsidRDefault="001F58CF" w:rsidP="001F58CF">
          <w:pPr>
            <w:pStyle w:val="80F06A7B3FE04990AE251EE225507045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DED0CAF453C543408B3D44C1D73C7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91BC7-AE4D-4B5F-B447-FA4E0EA5E224}"/>
      </w:docPartPr>
      <w:docPartBody>
        <w:p w:rsidR="002118CD" w:rsidRDefault="001F58CF" w:rsidP="001F58CF">
          <w:pPr>
            <w:pStyle w:val="DED0CAF453C543408B3D44C1D73C73BE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D6BC91BABABA4CF6920797BC6E9D6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84F1-2A76-48C7-A4FF-0EDD9749DA50}"/>
      </w:docPartPr>
      <w:docPartBody>
        <w:p w:rsidR="002118CD" w:rsidRDefault="001F58CF" w:rsidP="001F58CF">
          <w:pPr>
            <w:pStyle w:val="D6BC91BABABA4CF6920797BC6E9D6D7C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9BF3F24340D4AA2ABAB12229AED3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7D2AC-0E0A-409B-BAB9-3C35B53F44E0}"/>
      </w:docPartPr>
      <w:docPartBody>
        <w:p w:rsidR="002118CD" w:rsidRDefault="001F58CF" w:rsidP="001F58CF">
          <w:pPr>
            <w:pStyle w:val="A9BF3F24340D4AA2ABAB12229AED381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FAC83C6DDC34A139B2E08668CB9F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4AFD2-CCB4-4211-8F9C-9D9CB17FFDA2}"/>
      </w:docPartPr>
      <w:docPartBody>
        <w:p w:rsidR="002118CD" w:rsidRDefault="001F58CF" w:rsidP="001F58CF">
          <w:pPr>
            <w:pStyle w:val="AFAC83C6DDC34A139B2E08668CB9F780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C8A0AF298284583960105E13F5F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2C8DD-EF8C-43FD-BFD9-B93B028DCEB0}"/>
      </w:docPartPr>
      <w:docPartBody>
        <w:p w:rsidR="002118CD" w:rsidRDefault="001F58CF" w:rsidP="001F58CF">
          <w:pPr>
            <w:pStyle w:val="BC8A0AF298284583960105E13F5F68E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CE343C970A3421A9067F9E565144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8B007-6827-4050-9FEA-C2FE1CF46D82}"/>
      </w:docPartPr>
      <w:docPartBody>
        <w:p w:rsidR="002118CD" w:rsidRDefault="001F58CF" w:rsidP="001F58CF">
          <w:pPr>
            <w:pStyle w:val="8CE343C970A3421A9067F9E565144B4F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9FB62C147F84F68B6A06952E91FF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EB1BF-6E86-4FF0-82D2-CB7D45EBD18C}"/>
      </w:docPartPr>
      <w:docPartBody>
        <w:p w:rsidR="002118CD" w:rsidRDefault="001F58CF" w:rsidP="001F58CF">
          <w:pPr>
            <w:pStyle w:val="09FB62C147F84F68B6A06952E91FF411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BAE0DA8D3FF047A2AB92592021FD5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DE9B2-A3AC-4E1E-9D7B-4728EA17024F}"/>
      </w:docPartPr>
      <w:docPartBody>
        <w:p w:rsidR="002118CD" w:rsidRDefault="001F58CF" w:rsidP="001F58CF">
          <w:pPr>
            <w:pStyle w:val="BAE0DA8D3FF047A2AB92592021FD5E1D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AB14289F66334115941DFDE0FB125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203DC-E62E-4428-96CC-025FD7D049CA}"/>
      </w:docPartPr>
      <w:docPartBody>
        <w:p w:rsidR="002118CD" w:rsidRDefault="001F58CF" w:rsidP="001F58CF">
          <w:pPr>
            <w:pStyle w:val="AB14289F66334115941DFDE0FB125B27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43E5DF565154F2EB3657787DD052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4CEBB-367A-48ED-960C-1A2B871E3D98}"/>
      </w:docPartPr>
      <w:docPartBody>
        <w:p w:rsidR="002118CD" w:rsidRDefault="001F58CF" w:rsidP="001F58CF">
          <w:pPr>
            <w:pStyle w:val="743E5DF565154F2EB3657787DD052AE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9AC05826C54465EA5A21DEC8BD80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D6762-0DD1-4112-A6CA-08FD9D7884C0}"/>
      </w:docPartPr>
      <w:docPartBody>
        <w:p w:rsidR="002118CD" w:rsidRDefault="001F58CF" w:rsidP="001F58CF">
          <w:pPr>
            <w:pStyle w:val="09AC05826C54465EA5A21DEC8BD80332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109A59169094061B3E61699113CE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39FE5-8C4F-4697-AF8C-B2DBBB526213}"/>
      </w:docPartPr>
      <w:docPartBody>
        <w:p w:rsidR="002118CD" w:rsidRDefault="001F58CF" w:rsidP="001F58CF">
          <w:pPr>
            <w:pStyle w:val="A109A59169094061B3E61699113CEF7C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3C4A1B9E4C945D497BD2F15E8147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DFD38-15A4-4EAF-AA3D-4C1342C3F15B}"/>
      </w:docPartPr>
      <w:docPartBody>
        <w:p w:rsidR="002118CD" w:rsidRDefault="001F58CF" w:rsidP="001F58CF">
          <w:pPr>
            <w:pStyle w:val="F3C4A1B9E4C945D497BD2F15E81477C1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843F82168284A7B9614DF45B67D0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EBABA-F6AA-4C67-821A-2D9BE8FBD663}"/>
      </w:docPartPr>
      <w:docPartBody>
        <w:p w:rsidR="002118CD" w:rsidRDefault="001F58CF" w:rsidP="001F58CF">
          <w:pPr>
            <w:pStyle w:val="C843F82168284A7B9614DF45B67D03EB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B7D9E562287041F1AFB9C1BB63B13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FCAFE-009A-4696-850B-42F15DBF6B37}"/>
      </w:docPartPr>
      <w:docPartBody>
        <w:p w:rsidR="002118CD" w:rsidRDefault="001F58CF" w:rsidP="001F58CF">
          <w:pPr>
            <w:pStyle w:val="B7D9E562287041F1AFB9C1BB63B13324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208EA99A71054EE296BF451784A53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E4497-AB36-4A4A-B5CF-EEE4D78207CA}"/>
      </w:docPartPr>
      <w:docPartBody>
        <w:p w:rsidR="002118CD" w:rsidRDefault="001F58CF" w:rsidP="001F58CF">
          <w:pPr>
            <w:pStyle w:val="208EA99A71054EE296BF451784A53E2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E054B2CCCF945239DF06CB6D1CFC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67E3C-E36E-4B78-8D8C-A8399F49DD60}"/>
      </w:docPartPr>
      <w:docPartBody>
        <w:p w:rsidR="002118CD" w:rsidRDefault="001F58CF" w:rsidP="001F58CF">
          <w:pPr>
            <w:pStyle w:val="3E054B2CCCF945239DF06CB6D1CFC97F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AA867EC9A0D4807862C175409539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40DEC-7B79-4775-8B55-AFEF209C98A8}"/>
      </w:docPartPr>
      <w:docPartBody>
        <w:p w:rsidR="002118CD" w:rsidRDefault="001F58CF" w:rsidP="001F58CF">
          <w:pPr>
            <w:pStyle w:val="BAA867EC9A0D4807862C17540953999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90D7D0F656C47D38640CC84FD3C8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4C578-6A88-4A44-AD56-3170DDD83634}"/>
      </w:docPartPr>
      <w:docPartBody>
        <w:p w:rsidR="002118CD" w:rsidRDefault="001F58CF" w:rsidP="001F58CF">
          <w:pPr>
            <w:pStyle w:val="090D7D0F656C47D38640CC84FD3C8732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2FD4A17305243D5A21111CC93A53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7C87C-2292-483E-BF65-A1F851F7A3A8}"/>
      </w:docPartPr>
      <w:docPartBody>
        <w:p w:rsidR="002118CD" w:rsidRDefault="001F58CF" w:rsidP="001F58CF">
          <w:pPr>
            <w:pStyle w:val="42FD4A17305243D5A21111CC93A536F3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F8B4C4D0D5C4FAC971CF6C5A3EA9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D19BE-3BE6-4E2D-B574-C22BC38AC291}"/>
      </w:docPartPr>
      <w:docPartBody>
        <w:p w:rsidR="002118CD" w:rsidRDefault="001F58CF" w:rsidP="001F58CF">
          <w:pPr>
            <w:pStyle w:val="8F8B4C4D0D5C4FAC971CF6C5A3EA9D1A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D48E8A79C59E449BAF0BB231FE8E0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7CE4F-2062-4FB8-8A3C-212C8E429D22}"/>
      </w:docPartPr>
      <w:docPartBody>
        <w:p w:rsidR="002118CD" w:rsidRDefault="001F58CF" w:rsidP="001F58CF">
          <w:pPr>
            <w:pStyle w:val="D48E8A79C59E449BAF0BB231FE8E04E0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A21FAC93B6244B0682C6DB50F08A9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1393B-A504-44AE-9CB5-5F18C348A25D}"/>
      </w:docPartPr>
      <w:docPartBody>
        <w:p w:rsidR="002118CD" w:rsidRDefault="001F58CF" w:rsidP="001F58CF">
          <w:pPr>
            <w:pStyle w:val="A21FAC93B6244B0682C6DB50F08A9394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59F335E25C24D34ACC69B4A3BDE5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335E7-61A5-47D9-BCD3-54AED65E2EA8}"/>
      </w:docPartPr>
      <w:docPartBody>
        <w:p w:rsidR="002118CD" w:rsidRDefault="001F58CF" w:rsidP="001F58CF">
          <w:pPr>
            <w:pStyle w:val="559F335E25C24D34ACC69B4A3BDE55C0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C7822AE70C74D8BB088568883B0D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D857E-AEE2-4134-A6FA-F1A736A2C1C7}"/>
      </w:docPartPr>
      <w:docPartBody>
        <w:p w:rsidR="002118CD" w:rsidRDefault="001F58CF" w:rsidP="001F58CF">
          <w:pPr>
            <w:pStyle w:val="5C7822AE70C74D8BB088568883B0D17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C553A241B5D4A54A991DF8F6E01C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D7D0D-A352-493B-B6EE-F6FFF2D5B087}"/>
      </w:docPartPr>
      <w:docPartBody>
        <w:p w:rsidR="002118CD" w:rsidRDefault="001F58CF" w:rsidP="001F58CF">
          <w:pPr>
            <w:pStyle w:val="5C553A241B5D4A54A991DF8F6E01CC4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E5A217F63D14002B68D5A7A575CF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5508E-3040-431C-AD32-A24C229DE016}"/>
      </w:docPartPr>
      <w:docPartBody>
        <w:p w:rsidR="002118CD" w:rsidRDefault="001F58CF" w:rsidP="001F58CF">
          <w:pPr>
            <w:pStyle w:val="DE5A217F63D14002B68D5A7A575CFBED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B7D056D0E5B48F385D8F2F727729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2AC79-7FA6-404C-83B8-1560D6DFE415}"/>
      </w:docPartPr>
      <w:docPartBody>
        <w:p w:rsidR="002118CD" w:rsidRDefault="001F58CF" w:rsidP="001F58CF">
          <w:pPr>
            <w:pStyle w:val="FB7D056D0E5B48F385D8F2F7277292D2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5896B9D553F64171B57F6EF2678A6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C7DD8-6814-412E-B7C9-950705F048FA}"/>
      </w:docPartPr>
      <w:docPartBody>
        <w:p w:rsidR="002118CD" w:rsidRDefault="001F58CF" w:rsidP="001F58CF">
          <w:pPr>
            <w:pStyle w:val="5896B9D553F64171B57F6EF2678A667B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79DE403B60104A93B9C2010F25D97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78ABB-72EA-4DB8-A882-1A6C23E94129}"/>
      </w:docPartPr>
      <w:docPartBody>
        <w:p w:rsidR="002118CD" w:rsidRDefault="001F58CF" w:rsidP="001F58CF">
          <w:pPr>
            <w:pStyle w:val="79DE403B60104A93B9C2010F25D97C5B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BFF6FF2BF774D25A3583A9541E75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62643-D27B-4F50-BBB0-0E340DE8463D}"/>
      </w:docPartPr>
      <w:docPartBody>
        <w:p w:rsidR="002118CD" w:rsidRDefault="001F58CF" w:rsidP="001F58CF">
          <w:pPr>
            <w:pStyle w:val="8BFF6FF2BF774D25A3583A9541E75765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BC5B419000B408BB8F0EA3150F53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A1284-A6D0-4B94-80CA-2B2C855500F4}"/>
      </w:docPartPr>
      <w:docPartBody>
        <w:p w:rsidR="002118CD" w:rsidRDefault="001F58CF" w:rsidP="001F58CF">
          <w:pPr>
            <w:pStyle w:val="2BC5B419000B408BB8F0EA3150F53B3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90661A67D854140839FCB058C939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B40E3-DB76-4FC7-8AAC-1398B3B96319}"/>
      </w:docPartPr>
      <w:docPartBody>
        <w:p w:rsidR="002118CD" w:rsidRDefault="001F58CF" w:rsidP="001F58CF">
          <w:pPr>
            <w:pStyle w:val="F90661A67D854140839FCB058C9391C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D7A78544D474183A2D32F117D12A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431D3-4B7D-4479-97C9-4C1AED29E100}"/>
      </w:docPartPr>
      <w:docPartBody>
        <w:p w:rsidR="002118CD" w:rsidRDefault="001F58CF" w:rsidP="001F58CF">
          <w:pPr>
            <w:pStyle w:val="7D7A78544D474183A2D32F117D12AFD6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CABA63FC875412580F8230EB7881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ADFAC-50C4-4075-8EA5-1EEFBB53E7D0}"/>
      </w:docPartPr>
      <w:docPartBody>
        <w:p w:rsidR="002118CD" w:rsidRDefault="001F58CF" w:rsidP="001F58CF">
          <w:pPr>
            <w:pStyle w:val="4CABA63FC875412580F8230EB78812E0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CE42E4D226B45389281B5C05D360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F4112-477D-4543-88D2-A2661D83D1A4}"/>
      </w:docPartPr>
      <w:docPartBody>
        <w:p w:rsidR="002118CD" w:rsidRDefault="001F58CF" w:rsidP="001F58CF">
          <w:pPr>
            <w:pStyle w:val="3CE42E4D226B45389281B5C05D3604A4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5ACFD2F8D70F43A0921555D68B3D9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BD4C2-5F7E-49EB-B77D-110D024F7CE1}"/>
      </w:docPartPr>
      <w:docPartBody>
        <w:p w:rsidR="002118CD" w:rsidRDefault="001F58CF" w:rsidP="001F58CF">
          <w:pPr>
            <w:pStyle w:val="5ACFD2F8D70F43A0921555D68B3D9906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7582170100584D2D834DC6DEECDCF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AF10C-D750-4535-BBB5-F65BCC454394}"/>
      </w:docPartPr>
      <w:docPartBody>
        <w:p w:rsidR="002118CD" w:rsidRDefault="001F58CF" w:rsidP="001F58CF">
          <w:pPr>
            <w:pStyle w:val="7582170100584D2D834DC6DEECDCF3D3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853A7EB45AA49BCBC5CBF1CEC6DC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4A2E8-1B23-4664-8D61-4307A910245E}"/>
      </w:docPartPr>
      <w:docPartBody>
        <w:p w:rsidR="002118CD" w:rsidRDefault="001F58CF" w:rsidP="001F58CF">
          <w:pPr>
            <w:pStyle w:val="7853A7EB45AA49BCBC5CBF1CEC6DCA06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170352CFB6344FAB1FF3CC2AF42A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D97EB-DD10-4BB3-914B-14558B07505C}"/>
      </w:docPartPr>
      <w:docPartBody>
        <w:p w:rsidR="002118CD" w:rsidRDefault="001F58CF" w:rsidP="001F58CF">
          <w:pPr>
            <w:pStyle w:val="7170352CFB6344FAB1FF3CC2AF42A61B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77C50DE9C4A438BB0B0CD3A76D59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4A3C2-6415-45EA-A2A3-1AC13EDF4421}"/>
      </w:docPartPr>
      <w:docPartBody>
        <w:p w:rsidR="002118CD" w:rsidRDefault="001F58CF" w:rsidP="001F58CF">
          <w:pPr>
            <w:pStyle w:val="377C50DE9C4A438BB0B0CD3A76D5947C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2E6AAD37090466AA2338A82D029D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3653C-7541-4B38-B604-3559A4B49BF4}"/>
      </w:docPartPr>
      <w:docPartBody>
        <w:p w:rsidR="002118CD" w:rsidRDefault="001F58CF" w:rsidP="001F58CF">
          <w:pPr>
            <w:pStyle w:val="A2E6AAD37090466AA2338A82D029D6B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58F943DBFCC4320969E5E249E4BA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C56FD-28A6-46E0-9AEB-D3A6FB7266ED}"/>
      </w:docPartPr>
      <w:docPartBody>
        <w:p w:rsidR="003B3742" w:rsidRDefault="003B3742" w:rsidP="003B3742">
          <w:pPr>
            <w:pStyle w:val="658F943DBFCC4320969E5E249E4BAC2D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Comarca</w:t>
          </w:r>
        </w:p>
      </w:docPartBody>
    </w:docPart>
    <w:docPart>
      <w:docPartPr>
        <w:name w:val="A3A2B794030B4A7D91C7715A6ED15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1CA63-9D36-47EF-946A-5417D88A59B5}"/>
      </w:docPartPr>
      <w:docPartBody>
        <w:p w:rsidR="003B3742" w:rsidRDefault="003B3742" w:rsidP="003B3742">
          <w:pPr>
            <w:pStyle w:val="A3A2B794030B4A7D91C7715A6ED15405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Comarca</w:t>
          </w:r>
        </w:p>
      </w:docPartBody>
    </w:docPart>
    <w:docPart>
      <w:docPartPr>
        <w:name w:val="C7E15BFED1C245728AFC99F70B198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D6350-570B-49D3-BB1E-929DA84C902F}"/>
      </w:docPartPr>
      <w:docPartBody>
        <w:p w:rsidR="003B3742" w:rsidRDefault="003B3742" w:rsidP="003B3742">
          <w:pPr>
            <w:pStyle w:val="C7E15BFED1C245728AFC99F70B198C0B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Comarca</w:t>
          </w:r>
        </w:p>
      </w:docPartBody>
    </w:docPart>
    <w:docPart>
      <w:docPartPr>
        <w:name w:val="B1EE52C085124CD48FCA7462600C2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36092-0F6A-4B2F-AAAA-679C4E2E090C}"/>
      </w:docPartPr>
      <w:docPartBody>
        <w:p w:rsidR="003B3742" w:rsidRDefault="003B3742" w:rsidP="003B3742">
          <w:pPr>
            <w:pStyle w:val="B1EE52C085124CD48FCA7462600C2AC1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Comarca</w:t>
          </w:r>
        </w:p>
      </w:docPartBody>
    </w:docPart>
    <w:docPart>
      <w:docPartPr>
        <w:name w:val="E855A27677E44FE6ADDE0836EAD11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CB4A1-172A-40DF-8860-343A80FBAB41}"/>
      </w:docPartPr>
      <w:docPartBody>
        <w:p w:rsidR="003B3742" w:rsidRDefault="003B3742" w:rsidP="003B3742">
          <w:pPr>
            <w:pStyle w:val="E855A27677E44FE6ADDE0836EAD11BCB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Comarca</w:t>
          </w:r>
        </w:p>
      </w:docPartBody>
    </w:docPart>
    <w:docPart>
      <w:docPartPr>
        <w:name w:val="353DC5F6B0C1468785022E138E867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8961B-C35E-4F5C-9B2A-A4DB0BDFBA09}"/>
      </w:docPartPr>
      <w:docPartBody>
        <w:p w:rsidR="003B3742" w:rsidRDefault="003B3742" w:rsidP="003B3742">
          <w:pPr>
            <w:pStyle w:val="353DC5F6B0C1468785022E138E86743E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C1373A8210D0455FA0AB130140047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04D6F-31C6-4583-98CD-E500ED634FED}"/>
      </w:docPartPr>
      <w:docPartBody>
        <w:p w:rsidR="003B3742" w:rsidRDefault="003B3742" w:rsidP="003B3742">
          <w:pPr>
            <w:pStyle w:val="C1373A8210D0455FA0AB130140047B6D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5AFDE8BB41584E069B9A6E5A75E1F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EB7E4-6288-4FB3-8CE3-B27DA5A7ABF5}"/>
      </w:docPartPr>
      <w:docPartBody>
        <w:p w:rsidR="003B3742" w:rsidRDefault="003B3742" w:rsidP="003B3742">
          <w:pPr>
            <w:pStyle w:val="5AFDE8BB41584E069B9A6E5A75E1FB65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17CB2EDD120A475FB3A412669F760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11530-2153-41FB-84AE-39835B2FF3F6}"/>
      </w:docPartPr>
      <w:docPartBody>
        <w:p w:rsidR="003B3742" w:rsidRDefault="003B3742" w:rsidP="003B3742">
          <w:pPr>
            <w:pStyle w:val="17CB2EDD120A475FB3A412669F760AFC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8D920EBE31C4400C940DCC7AA4A60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AA2AE-50E0-4350-8150-3B3A00578E12}"/>
      </w:docPartPr>
      <w:docPartBody>
        <w:p w:rsidR="003B3742" w:rsidRDefault="003B3742" w:rsidP="003B3742">
          <w:pPr>
            <w:pStyle w:val="8D920EBE31C4400C940DCC7AA4A600D2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45986623CD57408DB344B962ABCE7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4A41C-E913-4BBA-BFA1-D2459000CADC}"/>
      </w:docPartPr>
      <w:docPartBody>
        <w:p w:rsidR="003B3742" w:rsidRDefault="003B3742" w:rsidP="003B3742">
          <w:pPr>
            <w:pStyle w:val="45986623CD57408DB344B962ABCE7B61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B4D83F1D3FC345F6BB10C9ED2A677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DEB3E-C24C-449E-BAE1-E34722159D1E}"/>
      </w:docPartPr>
      <w:docPartBody>
        <w:p w:rsidR="003B3742" w:rsidRDefault="003B3742" w:rsidP="003B3742">
          <w:pPr>
            <w:pStyle w:val="B4D83F1D3FC345F6BB10C9ED2A677E62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E98A5B3AC5834C8E950A518EC46A0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D9C63-C0FD-4E0B-A895-5CD1A66671F7}"/>
      </w:docPartPr>
      <w:docPartBody>
        <w:p w:rsidR="003B3742" w:rsidRDefault="003B3742" w:rsidP="003B3742">
          <w:pPr>
            <w:pStyle w:val="E98A5B3AC5834C8E950A518EC46A0289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49B22660244C4F80B6E9D85962FC4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B96FE-4C40-4A80-9F67-6574AF3238B3}"/>
      </w:docPartPr>
      <w:docPartBody>
        <w:p w:rsidR="003B3742" w:rsidRDefault="003B3742" w:rsidP="003B3742">
          <w:pPr>
            <w:pStyle w:val="49B22660244C4F80B6E9D85962FC48AB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F403C3D360CD48E594B76CB45269B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79613-F9AD-46C5-A02F-17D34DB75318}"/>
      </w:docPartPr>
      <w:docPartBody>
        <w:p w:rsidR="003B3742" w:rsidRDefault="003B3742" w:rsidP="003B3742">
          <w:pPr>
            <w:pStyle w:val="F403C3D360CD48E594B76CB45269B17E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27BF35EF5DDC40B280F104D94449C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DA6BD-152E-4186-982F-E806E7863D60}"/>
      </w:docPartPr>
      <w:docPartBody>
        <w:p w:rsidR="003B3742" w:rsidRDefault="003B3742" w:rsidP="003B3742">
          <w:pPr>
            <w:pStyle w:val="27BF35EF5DDC40B280F104D94449C732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742A8502AA78443B909D7D04DB8AF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9AFCC-52D9-4CDF-9218-4BECEEF4E28E}"/>
      </w:docPartPr>
      <w:docPartBody>
        <w:p w:rsidR="003B3742" w:rsidRDefault="003B3742" w:rsidP="003B3742">
          <w:pPr>
            <w:pStyle w:val="742A8502AA78443B909D7D04DB8AF037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CA70AD99775244D4AB3655EDF6A71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664C-4C0F-4739-AAEE-E989899763D2}"/>
      </w:docPartPr>
      <w:docPartBody>
        <w:p w:rsidR="003B3742" w:rsidRDefault="003B3742" w:rsidP="003B3742">
          <w:pPr>
            <w:pStyle w:val="CA70AD99775244D4AB3655EDF6A71EA8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8932A97ECEB84F5FB6A20B36C695C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A9772-AB4F-4992-A8F0-9F52E001207C}"/>
      </w:docPartPr>
      <w:docPartBody>
        <w:p w:rsidR="003B3742" w:rsidRDefault="003B3742" w:rsidP="003B3742">
          <w:pPr>
            <w:pStyle w:val="8932A97ECEB84F5FB6A20B36C695C9E9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50746683494A4166A68131D6686C3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F4427-67A4-44DA-B773-A61BF4CAB027}"/>
      </w:docPartPr>
      <w:docPartBody>
        <w:p w:rsidR="00CE1E2F" w:rsidRDefault="003B3742" w:rsidP="003B3742">
          <w:pPr>
            <w:pStyle w:val="50746683494A4166A68131D6686C3D42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E9112-1E67-4449-BB7F-26C0103DB699}"/>
      </w:docPartPr>
      <w:docPartBody>
        <w:p w:rsidR="00CE1E2F" w:rsidRDefault="003B3742">
          <w:r w:rsidRPr="0046536E">
            <w:rPr>
              <w:rStyle w:val="Textdelcontenidor"/>
            </w:rPr>
            <w:t>Trieu un element.</w:t>
          </w:r>
        </w:p>
      </w:docPartBody>
    </w:docPart>
    <w:docPart>
      <w:docPartPr>
        <w:name w:val="11BF9A67F6734F839AB1B6F18DA7A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4341C-D7F7-41C0-A5B5-526CB18D99ED}"/>
      </w:docPartPr>
      <w:docPartBody>
        <w:p w:rsidR="00CE1E2F" w:rsidRDefault="003B3742" w:rsidP="003B3742">
          <w:pPr>
            <w:pStyle w:val="11BF9A67F6734F839AB1B6F18DA7ADDD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A255C8B5C8EB497C80CD194D54FDA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ED4BB-0A89-4753-A5AF-A72F0B3AD8F1}"/>
      </w:docPartPr>
      <w:docPartBody>
        <w:p w:rsidR="00CE1E2F" w:rsidRDefault="003B3742" w:rsidP="003B3742">
          <w:pPr>
            <w:pStyle w:val="A255C8B5C8EB497C80CD194D54FDAA12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Comarca</w:t>
          </w:r>
        </w:p>
      </w:docPartBody>
    </w:docPart>
    <w:docPart>
      <w:docPartPr>
        <w:name w:val="CB5AB9602FA941E582A5D9C0BDA99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135BA-48D5-4AB4-A228-92B8B5506E7C}"/>
      </w:docPartPr>
      <w:docPartBody>
        <w:p w:rsidR="00CE1E2F" w:rsidRDefault="003B3742" w:rsidP="003B3742">
          <w:pPr>
            <w:pStyle w:val="CB5AB9602FA941E582A5D9C0BDA99373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20337AF7EBEE4B3E83998719D5290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A5D3D-0B0B-45B4-A31B-9E0C4A532D57}"/>
      </w:docPartPr>
      <w:docPartBody>
        <w:p w:rsidR="00CE1E2F" w:rsidRDefault="003B3742" w:rsidP="003B3742">
          <w:pPr>
            <w:pStyle w:val="20337AF7EBEE4B3E83998719D52904AB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Comarca</w:t>
          </w:r>
        </w:p>
      </w:docPartBody>
    </w:docPart>
    <w:docPart>
      <w:docPartPr>
        <w:name w:val="E1AA9255B6714574BF31F51FB4571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A1275-BDB9-458C-AFE9-A867C537E145}"/>
      </w:docPartPr>
      <w:docPartBody>
        <w:p w:rsidR="00CE1E2F" w:rsidRDefault="003B3742" w:rsidP="003B3742">
          <w:pPr>
            <w:pStyle w:val="E1AA9255B6714574BF31F51FB4571B75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8F3DCA6B14EB49BB8D2D4756CDE3A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4B69B-FB49-4092-8E8A-D9724A1CBB6E}"/>
      </w:docPartPr>
      <w:docPartBody>
        <w:p w:rsidR="00CE1E2F" w:rsidRDefault="003B3742" w:rsidP="003B3742">
          <w:pPr>
            <w:pStyle w:val="8F3DCA6B14EB49BB8D2D4756CDE3AC83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Comarca</w:t>
          </w:r>
        </w:p>
      </w:docPartBody>
    </w:docPart>
    <w:docPart>
      <w:docPartPr>
        <w:name w:val="418445B907314E9DB60A62D4B808F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F1289-00D4-4EAD-BFEF-9B050026CB3D}"/>
      </w:docPartPr>
      <w:docPartBody>
        <w:p w:rsidR="00CE1E2F" w:rsidRDefault="003B3742" w:rsidP="003B3742">
          <w:pPr>
            <w:pStyle w:val="418445B907314E9DB60A62D4B808FB6A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1DFE333C954F4DA58732DC68C3F55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52DD6-0429-4E01-BC11-336FE39BC578}"/>
      </w:docPartPr>
      <w:docPartBody>
        <w:p w:rsidR="00CE1E2F" w:rsidRDefault="003B3742" w:rsidP="003B3742">
          <w:pPr>
            <w:pStyle w:val="1DFE333C954F4DA58732DC68C3F55111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Comarca</w:t>
          </w:r>
        </w:p>
      </w:docPartBody>
    </w:docPart>
    <w:docPart>
      <w:docPartPr>
        <w:name w:val="8DFD7500785D4E7188BF92F8D5A06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46294-F111-4AEB-BBBD-3B56E5878CA0}"/>
      </w:docPartPr>
      <w:docPartBody>
        <w:p w:rsidR="00CE1E2F" w:rsidRDefault="003B3742" w:rsidP="003B3742">
          <w:pPr>
            <w:pStyle w:val="8DFD7500785D4E7188BF92F8D5A06446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863253A71B1A4C8FAA655038E1630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9DEC6-3DF6-448F-866E-B2D5053B6DD2}"/>
      </w:docPartPr>
      <w:docPartBody>
        <w:p w:rsidR="00CE1E2F" w:rsidRDefault="003B3742" w:rsidP="003B3742">
          <w:pPr>
            <w:pStyle w:val="863253A71B1A4C8FAA655038E16303ED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Comarca</w:t>
          </w:r>
        </w:p>
      </w:docPartBody>
    </w:docPart>
    <w:docPart>
      <w:docPartPr>
        <w:name w:val="B19B80B41F2F4A41AB15B2B10EE1E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C1B20-465F-432F-B7EC-4A8CFBBDB71B}"/>
      </w:docPartPr>
      <w:docPartBody>
        <w:p w:rsidR="00CE1E2F" w:rsidRDefault="003B3742" w:rsidP="003B3742">
          <w:pPr>
            <w:pStyle w:val="B19B80B41F2F4A41AB15B2B10EE1E08A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D989711EBA0846BE9BF9671BE185A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12BC8-7FA8-48A9-9868-9CD3C9922587}"/>
      </w:docPartPr>
      <w:docPartBody>
        <w:p w:rsidR="00CE1E2F" w:rsidRDefault="003B3742" w:rsidP="003B3742">
          <w:pPr>
            <w:pStyle w:val="D989711EBA0846BE9BF9671BE185AF13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Comarca</w:t>
          </w:r>
        </w:p>
      </w:docPartBody>
    </w:docPart>
    <w:docPart>
      <w:docPartPr>
        <w:name w:val="8E2B26D327584CE180946022BC5FA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08101-CD3C-4AA4-AD3E-78BC471F6504}"/>
      </w:docPartPr>
      <w:docPartBody>
        <w:p w:rsidR="00CE1E2F" w:rsidRDefault="003B3742" w:rsidP="003B3742">
          <w:pPr>
            <w:pStyle w:val="8E2B26D327584CE180946022BC5FA41F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9218044DF5684D959C2AE7C082476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6EDB8-6311-4116-8CD1-D72132A1C01C}"/>
      </w:docPartPr>
      <w:docPartBody>
        <w:p w:rsidR="00CE1E2F" w:rsidRDefault="003B3742" w:rsidP="003B3742">
          <w:pPr>
            <w:pStyle w:val="9218044DF5684D959C2AE7C082476086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Comarca</w:t>
          </w:r>
        </w:p>
      </w:docPartBody>
    </w:docPart>
    <w:docPart>
      <w:docPartPr>
        <w:name w:val="1CE6A7C8F5724705AE38FB1A3CA4D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6C9D4-CC4E-456B-B61A-8B63AA970D51}"/>
      </w:docPartPr>
      <w:docPartBody>
        <w:p w:rsidR="00CE1E2F" w:rsidRDefault="003B3742" w:rsidP="003B3742">
          <w:pPr>
            <w:pStyle w:val="1CE6A7C8F5724705AE38FB1A3CA4DC0B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CCAC669987CA4C9DB228A4D595839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F86FC-0E6B-48DE-A18D-456DEA25BDD6}"/>
      </w:docPartPr>
      <w:docPartBody>
        <w:p w:rsidR="00CE1E2F" w:rsidRDefault="003B3742" w:rsidP="003B3742">
          <w:pPr>
            <w:pStyle w:val="CCAC669987CA4C9DB228A4D59583959A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Comarca</w:t>
          </w:r>
        </w:p>
      </w:docPartBody>
    </w:docPart>
    <w:docPart>
      <w:docPartPr>
        <w:name w:val="866326F042734E80AEA6B9F8DDDEC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902B0-0AD3-4058-B70D-C092AEAE1FFB}"/>
      </w:docPartPr>
      <w:docPartBody>
        <w:p w:rsidR="00CE1E2F" w:rsidRDefault="003B3742" w:rsidP="003B3742">
          <w:pPr>
            <w:pStyle w:val="866326F042734E80AEA6B9F8DDDEC531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15272594E9614D07B0D8BD8040B59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95D80-BD75-4FB0-A2ED-C1C69EDFBA4C}"/>
      </w:docPartPr>
      <w:docPartBody>
        <w:p w:rsidR="00CE1E2F" w:rsidRDefault="003B3742" w:rsidP="003B3742">
          <w:pPr>
            <w:pStyle w:val="15272594E9614D07B0D8BD8040B59F85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Comarca</w:t>
          </w:r>
        </w:p>
      </w:docPartBody>
    </w:docPart>
    <w:docPart>
      <w:docPartPr>
        <w:name w:val="3658EC58D59C4EA1B69E4650E845B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4E869-0F3C-49CB-B6EE-64677B893ACD}"/>
      </w:docPartPr>
      <w:docPartBody>
        <w:p w:rsidR="00CE1E2F" w:rsidRDefault="003B3742" w:rsidP="003B3742">
          <w:pPr>
            <w:pStyle w:val="3658EC58D59C4EA1B69E4650E845B169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E6C2F12B3780473EA8AA510ABBB0A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77F7F-C877-4EBC-83C8-EF3313E7110A}"/>
      </w:docPartPr>
      <w:docPartBody>
        <w:p w:rsidR="00CE1E2F" w:rsidRDefault="003B3742" w:rsidP="003B3742">
          <w:pPr>
            <w:pStyle w:val="E6C2F12B3780473EA8AA510ABBB0ACB1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Comarca</w:t>
          </w:r>
        </w:p>
      </w:docPartBody>
    </w:docPart>
    <w:docPart>
      <w:docPartPr>
        <w:name w:val="8EF397D656E44B77BED61F34637F7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6A3EA-6E14-4176-876C-5B2DA7784DE1}"/>
      </w:docPartPr>
      <w:docPartBody>
        <w:p w:rsidR="00CE1E2F" w:rsidRDefault="003B3742" w:rsidP="003B3742">
          <w:pPr>
            <w:pStyle w:val="8EF397D656E44B77BED61F34637F7F96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C09F80404F274346B47A1918BCE26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930C1-21C9-460D-B74E-68BBFDAC0781}"/>
      </w:docPartPr>
      <w:docPartBody>
        <w:p w:rsidR="00CE1E2F" w:rsidRDefault="003B3742" w:rsidP="003B3742">
          <w:pPr>
            <w:pStyle w:val="C09F80404F274346B47A1918BCE266BE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2DB1E4B0DF3542DBAE4539C21F80D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C2B49-E3AD-4C22-ABB3-3043A99B4167}"/>
      </w:docPartPr>
      <w:docPartBody>
        <w:p w:rsidR="00CE1E2F" w:rsidRDefault="003B3742" w:rsidP="003B3742">
          <w:pPr>
            <w:pStyle w:val="2DB1E4B0DF3542DBAE4539C21F80D2A0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9B5A22824955488CB03BF683DFD5B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AD38A-37F5-423C-B40D-ECF39C3BDAD6}"/>
      </w:docPartPr>
      <w:docPartBody>
        <w:p w:rsidR="00CE1E2F" w:rsidRDefault="003B3742" w:rsidP="003B3742">
          <w:pPr>
            <w:pStyle w:val="9B5A22824955488CB03BF683DFD5BA06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F9F4250F3832459F9925BFF85BE7C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44210-767B-4743-A233-CFB75C5C3CBC}"/>
      </w:docPartPr>
      <w:docPartBody>
        <w:p w:rsidR="00CE1E2F" w:rsidRDefault="003B3742" w:rsidP="003B3742">
          <w:pPr>
            <w:pStyle w:val="F9F4250F3832459F9925BFF85BE7CF71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CE28520F515D44B68DC6A18A60633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C2290-1077-450B-9B73-FFE5B62528AC}"/>
      </w:docPartPr>
      <w:docPartBody>
        <w:p w:rsidR="00CE1E2F" w:rsidRDefault="003B3742" w:rsidP="003B3742">
          <w:pPr>
            <w:pStyle w:val="CE28520F515D44B68DC6A18A60633521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02937606E46949D989A2F1B6A0677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24BC0-DEF3-4E62-9521-F282985412EE}"/>
      </w:docPartPr>
      <w:docPartBody>
        <w:p w:rsidR="00CE1E2F" w:rsidRDefault="003B3742" w:rsidP="003B3742">
          <w:pPr>
            <w:pStyle w:val="02937606E46949D989A2F1B6A0677B14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15C3A24D6C7949DF920B54652DF6F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0A6F4-10ED-49D2-B231-494C9803374E}"/>
      </w:docPartPr>
      <w:docPartBody>
        <w:p w:rsidR="00CE1E2F" w:rsidRDefault="003B3742" w:rsidP="003B3742">
          <w:pPr>
            <w:pStyle w:val="15C3A24D6C7949DF920B54652DF6F41A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2315C5CCAC33483AB3E65332E58F8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A994B-6BF2-43B1-922D-5BB585FAE677}"/>
      </w:docPartPr>
      <w:docPartBody>
        <w:p w:rsidR="00CE1E2F" w:rsidRDefault="003B3742" w:rsidP="003B3742">
          <w:pPr>
            <w:pStyle w:val="2315C5CCAC33483AB3E65332E58F8E2A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66190322B70540A791AA8A97F58DC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5B69F-5849-4B4D-BC36-2C0CBF8D21F3}"/>
      </w:docPartPr>
      <w:docPartBody>
        <w:p w:rsidR="00CE1E2F" w:rsidRDefault="003B3742" w:rsidP="003B3742">
          <w:pPr>
            <w:pStyle w:val="66190322B70540A791AA8A97F58DC93B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Comarca</w:t>
          </w:r>
        </w:p>
      </w:docPartBody>
    </w:docPart>
    <w:docPart>
      <w:docPartPr>
        <w:name w:val="F368DE6FDFD74039AFAC22940EFF9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5BC27-0850-4459-ABE7-0750BCC703FA}"/>
      </w:docPartPr>
      <w:docPartBody>
        <w:p w:rsidR="00CE1E2F" w:rsidRDefault="003B3742" w:rsidP="003B3742">
          <w:pPr>
            <w:pStyle w:val="F368DE6FDFD74039AFAC22940EFF9E3E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5A1B33B9C621440BB4CBC1FF28C81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896B4-1449-4BA7-AFFD-D966019077C3}"/>
      </w:docPartPr>
      <w:docPartBody>
        <w:p w:rsidR="00CE1E2F" w:rsidRDefault="003B3742" w:rsidP="003B3742">
          <w:pPr>
            <w:pStyle w:val="5A1B33B9C621440BB4CBC1FF28C817F5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Comarca</w:t>
          </w:r>
        </w:p>
      </w:docPartBody>
    </w:docPart>
    <w:docPart>
      <w:docPartPr>
        <w:name w:val="C7E24D4533864F11B5933BECA9575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2EF86-274E-49BA-A628-5886502070A8}"/>
      </w:docPartPr>
      <w:docPartBody>
        <w:p w:rsidR="00CE1E2F" w:rsidRDefault="003B3742" w:rsidP="003B3742">
          <w:pPr>
            <w:pStyle w:val="C7E24D4533864F11B5933BECA95758E1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8A4A6F0B40B0427695F5AEFA02397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EACE5-85CB-4563-AEA5-153A445CB445}"/>
      </w:docPartPr>
      <w:docPartBody>
        <w:p w:rsidR="00CE1E2F" w:rsidRDefault="003B3742" w:rsidP="003B3742">
          <w:pPr>
            <w:pStyle w:val="8A4A6F0B40B0427695F5AEFA02397FA0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Comarca</w:t>
          </w:r>
        </w:p>
      </w:docPartBody>
    </w:docPart>
    <w:docPart>
      <w:docPartPr>
        <w:name w:val="E851344A728C48B39E1C5E904DC7E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CA227-BDFE-4286-AFAD-541EF1C5DF0A}"/>
      </w:docPartPr>
      <w:docPartBody>
        <w:p w:rsidR="00CE1E2F" w:rsidRDefault="003B3742" w:rsidP="003B3742">
          <w:pPr>
            <w:pStyle w:val="E851344A728C48B39E1C5E904DC7E68E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09CB11DA38494950BD7D7DF1C3396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569D7-A851-4F42-BBCA-CBB38FDC46C5}"/>
      </w:docPartPr>
      <w:docPartBody>
        <w:p w:rsidR="00CE1E2F" w:rsidRDefault="003B3742" w:rsidP="003B3742">
          <w:pPr>
            <w:pStyle w:val="09CB11DA38494950BD7D7DF1C33969A3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Comarca</w:t>
          </w:r>
        </w:p>
      </w:docPartBody>
    </w:docPart>
    <w:docPart>
      <w:docPartPr>
        <w:name w:val="4F6C3AF2CCB94D7E8E3E3C736B558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7AB41-783B-4767-870D-CA595502F4FD}"/>
      </w:docPartPr>
      <w:docPartBody>
        <w:p w:rsidR="00CE1E2F" w:rsidRDefault="003B3742" w:rsidP="003B3742">
          <w:pPr>
            <w:pStyle w:val="4F6C3AF2CCB94D7E8E3E3C736B558E49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9325F0388DC841638C0D8BE6CB255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176E7-1B7F-4F5A-B754-C1AF0111270D}"/>
      </w:docPartPr>
      <w:docPartBody>
        <w:p w:rsidR="00CE1E2F" w:rsidRDefault="003B3742" w:rsidP="003B3742">
          <w:pPr>
            <w:pStyle w:val="9325F0388DC841638C0D8BE6CB2550FB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Comarca</w:t>
          </w:r>
        </w:p>
      </w:docPartBody>
    </w:docPart>
    <w:docPart>
      <w:docPartPr>
        <w:name w:val="247E3436ABF541E49C7E208EBA1F0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023BC-144D-4247-B42A-5B3E1B85D1B5}"/>
      </w:docPartPr>
      <w:docPartBody>
        <w:p w:rsidR="00CE1E2F" w:rsidRDefault="003B3742" w:rsidP="003B3742">
          <w:pPr>
            <w:pStyle w:val="247E3436ABF541E49C7E208EBA1F0E22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AA1C1611060845628380AFA032F9B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5751D-1D72-4E59-BC09-D1CA7BD23126}"/>
      </w:docPartPr>
      <w:docPartBody>
        <w:p w:rsidR="00CE1E2F" w:rsidRDefault="003B3742" w:rsidP="003B3742">
          <w:pPr>
            <w:pStyle w:val="AA1C1611060845628380AFA032F9BDDF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Comarca</w:t>
          </w:r>
        </w:p>
      </w:docPartBody>
    </w:docPart>
    <w:docPart>
      <w:docPartPr>
        <w:name w:val="CA43369C55504F5894A8B659A87A9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ED59D-7989-4AAB-A71E-627B443747BA}"/>
      </w:docPartPr>
      <w:docPartBody>
        <w:p w:rsidR="00CE1E2F" w:rsidRDefault="003B3742" w:rsidP="003B3742">
          <w:pPr>
            <w:pStyle w:val="CA43369C55504F5894A8B659A87A9D7A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45749D33DCAE43D9B1F2958274884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083AD-C14C-48B3-8E75-62E45B768EDC}"/>
      </w:docPartPr>
      <w:docPartBody>
        <w:p w:rsidR="00CE1E2F" w:rsidRDefault="003B3742" w:rsidP="003B3742">
          <w:pPr>
            <w:pStyle w:val="45749D33DCAE43D9B1F2958274884C0D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Comarca</w:t>
          </w:r>
        </w:p>
      </w:docPartBody>
    </w:docPart>
    <w:docPart>
      <w:docPartPr>
        <w:name w:val="A5439183FF9640988E82429643D51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87941-16FB-4F09-AA52-BA34217B5003}"/>
      </w:docPartPr>
      <w:docPartBody>
        <w:p w:rsidR="00CE1E2F" w:rsidRDefault="003B3742" w:rsidP="003B3742">
          <w:pPr>
            <w:pStyle w:val="A5439183FF9640988E82429643D51DEE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09CF997EAD084753B1A4CB0CB7355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29F68-AB67-48EA-871F-97EA71E40C1F}"/>
      </w:docPartPr>
      <w:docPartBody>
        <w:p w:rsidR="00CE1E2F" w:rsidRDefault="003B3742" w:rsidP="003B3742">
          <w:pPr>
            <w:pStyle w:val="09CF997EAD084753B1A4CB0CB7355184"/>
          </w:pPr>
          <w:r w:rsidRPr="0046536E">
            <w:rPr>
              <w:rStyle w:val="Textdelcontenidor"/>
            </w:rPr>
            <w:t>Trieu un element.</w:t>
          </w:r>
        </w:p>
      </w:docPartBody>
    </w:docPart>
    <w:docPart>
      <w:docPartPr>
        <w:name w:val="ECC116201BC6451B9FF6182198A9B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6A346-5D45-4F3D-99CE-714D11999190}"/>
      </w:docPartPr>
      <w:docPartBody>
        <w:p w:rsidR="00CE1E2F" w:rsidRDefault="003B3742" w:rsidP="003B3742">
          <w:pPr>
            <w:pStyle w:val="ECC116201BC6451B9FF6182198A9B68E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232B7DCDE9254ABBA193107052DD0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7FBAC-81C7-409F-A70B-D44A7058FF0C}"/>
      </w:docPartPr>
      <w:docPartBody>
        <w:p w:rsidR="00CE1E2F" w:rsidRDefault="003B3742" w:rsidP="003B3742">
          <w:pPr>
            <w:pStyle w:val="232B7DCDE9254ABBA193107052DD047C"/>
          </w:pPr>
          <w:r w:rsidRPr="0046536E">
            <w:rPr>
              <w:rStyle w:val="Textdelcontenidor"/>
            </w:rPr>
            <w:t>Trieu un element.</w:t>
          </w:r>
        </w:p>
      </w:docPartBody>
    </w:docPart>
    <w:docPart>
      <w:docPartPr>
        <w:name w:val="E8B90B90D020446AA63B43860603B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3EB82-1613-4543-8F77-E97ED0D16BFA}"/>
      </w:docPartPr>
      <w:docPartBody>
        <w:p w:rsidR="00CE1E2F" w:rsidRDefault="003B3742" w:rsidP="003B3742">
          <w:pPr>
            <w:pStyle w:val="E8B90B90D020446AA63B43860603B8C7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C875FAF4CA9F4A0B9F996BEC4EED7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8FFCF-264E-4F56-9A98-6EF0A3F89FCA}"/>
      </w:docPartPr>
      <w:docPartBody>
        <w:p w:rsidR="00CE1E2F" w:rsidRDefault="003B3742" w:rsidP="003B3742">
          <w:pPr>
            <w:pStyle w:val="C875FAF4CA9F4A0B9F996BEC4EED7940"/>
          </w:pPr>
          <w:r w:rsidRPr="0046536E">
            <w:rPr>
              <w:rStyle w:val="Textdelcontenidor"/>
            </w:rPr>
            <w:t>Trieu un element.</w:t>
          </w:r>
        </w:p>
      </w:docPartBody>
    </w:docPart>
    <w:docPart>
      <w:docPartPr>
        <w:name w:val="1F821DEC742345B98411FB4B114A0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749B0-F54C-4B9C-BEE2-D5331D21723C}"/>
      </w:docPartPr>
      <w:docPartBody>
        <w:p w:rsidR="00CE1E2F" w:rsidRDefault="003B3742" w:rsidP="003B3742">
          <w:pPr>
            <w:pStyle w:val="1F821DEC742345B98411FB4B114A0D6B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A56CCC93AA7D46F0884A73E2ED83D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46BD8-4607-4D22-8B6C-7EF8A65732D1}"/>
      </w:docPartPr>
      <w:docPartBody>
        <w:p w:rsidR="00CE1E2F" w:rsidRDefault="003B3742" w:rsidP="003B3742">
          <w:pPr>
            <w:pStyle w:val="A56CCC93AA7D46F0884A73E2ED83D7D7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810A3E4B7026415996F8E4150DB63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1C2CD-548D-47EF-BA5C-FB28E76D6772}"/>
      </w:docPartPr>
      <w:docPartBody>
        <w:p w:rsidR="00CE1E2F" w:rsidRDefault="003B3742" w:rsidP="003B3742">
          <w:pPr>
            <w:pStyle w:val="810A3E4B7026415996F8E4150DB63C2B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4BEB0B25556344809B2EB7338D77E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98088-9EBB-40D0-908B-80FC42FEFD49}"/>
      </w:docPartPr>
      <w:docPartBody>
        <w:p w:rsidR="00CE1E2F" w:rsidRDefault="003B3742" w:rsidP="003B3742">
          <w:pPr>
            <w:pStyle w:val="4BEB0B25556344809B2EB7338D77E0E6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FA4DCDADB7B0496C874FD58073FC7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539EC-A3D3-4B75-96F4-3C09D77EE0BE}"/>
      </w:docPartPr>
      <w:docPartBody>
        <w:p w:rsidR="00CE1E2F" w:rsidRDefault="003B3742" w:rsidP="003B3742">
          <w:pPr>
            <w:pStyle w:val="FA4DCDADB7B0496C874FD58073FC7C79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0437E6563BA144589F98DA7F38337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0644E-EB0D-4320-BFBA-39AF56593F76}"/>
      </w:docPartPr>
      <w:docPartBody>
        <w:p w:rsidR="00CE1E2F" w:rsidRDefault="003B3742" w:rsidP="003B3742">
          <w:pPr>
            <w:pStyle w:val="0437E6563BA144589F98DA7F38337C4B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B85A2E4E3EF54F4DB91BCB6247121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81BA6-ABAD-42FB-840F-10C3970724FC}"/>
      </w:docPartPr>
      <w:docPartBody>
        <w:p w:rsidR="00CE1E2F" w:rsidRDefault="003B3742" w:rsidP="003B3742">
          <w:pPr>
            <w:pStyle w:val="B85A2E4E3EF54F4DB91BCB6247121914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380CFB5702E9469993611C702A5FA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A84F8-1CA8-4C31-B0BB-C776AADD0E97}"/>
      </w:docPartPr>
      <w:docPartBody>
        <w:p w:rsidR="00CE1E2F" w:rsidRDefault="003B3742" w:rsidP="003B3742">
          <w:pPr>
            <w:pStyle w:val="380CFB5702E9469993611C702A5FA4A0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CF98E98DFB48451882F1E20E72AAF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A60C8-4243-4D1E-80E2-8EF5737D5ABB}"/>
      </w:docPartPr>
      <w:docPartBody>
        <w:p w:rsidR="00CE1E2F" w:rsidRDefault="003B3742" w:rsidP="003B3742">
          <w:pPr>
            <w:pStyle w:val="CF98E98DFB48451882F1E20E72AAF288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C9FB06EC8D124E398C7C25778190B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256A7-7923-4B79-A22D-F95C23DAD8A2}"/>
      </w:docPartPr>
      <w:docPartBody>
        <w:p w:rsidR="00CE1E2F" w:rsidRDefault="003B3742" w:rsidP="003B3742">
          <w:pPr>
            <w:pStyle w:val="C9FB06EC8D124E398C7C25778190BCA7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B432F4C0887B49378CEE81C8D0678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A7D88-C771-41A9-8BD0-86DDCCAF2329}"/>
      </w:docPartPr>
      <w:docPartBody>
        <w:p w:rsidR="00CE1E2F" w:rsidRDefault="003B3742" w:rsidP="003B3742">
          <w:pPr>
            <w:pStyle w:val="B432F4C0887B49378CEE81C8D0678ACD"/>
          </w:pPr>
          <w:r w:rsidRPr="00C913EB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08F1FBA217C4289B0EB13C621B75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01445-4B59-469F-9F56-DB4C383B7E7B}"/>
      </w:docPartPr>
      <w:docPartBody>
        <w:p w:rsidR="00A83148" w:rsidRDefault="00A83148" w:rsidP="00A83148">
          <w:pPr>
            <w:pStyle w:val="708F1FBA217C4289B0EB13C621B7537A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17D728C09BFF479F8D4E2F0D3ED0D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60A9F-CCA3-4DA1-A2BE-22D8CEEDCDAE}"/>
      </w:docPartPr>
      <w:docPartBody>
        <w:p w:rsidR="00A83148" w:rsidRDefault="00A83148" w:rsidP="00A83148">
          <w:pPr>
            <w:pStyle w:val="17D728C09BFF479F8D4E2F0D3ED0D519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A0436297D4494DE293A6711D85106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8F1A9-F694-484A-B381-126B8C8E45B3}"/>
      </w:docPartPr>
      <w:docPartBody>
        <w:p w:rsidR="00EF131A" w:rsidRDefault="00A83148" w:rsidP="00A83148">
          <w:pPr>
            <w:pStyle w:val="A0436297D4494DE293A6711D85106E7C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50091531FB564E1F8AD634899D9AA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CC11D-89DE-4724-B6E9-5C06EF611284}"/>
      </w:docPartPr>
      <w:docPartBody>
        <w:p w:rsidR="00EF131A" w:rsidRDefault="00A83148" w:rsidP="00A83148">
          <w:pPr>
            <w:pStyle w:val="50091531FB564E1F8AD634899D9AAB52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609AD6BFF78B4C648CF38B0CAF21C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FEB90-2334-4E78-B140-D6CE8872846E}"/>
      </w:docPartPr>
      <w:docPartBody>
        <w:p w:rsidR="00EF131A" w:rsidRDefault="00A83148" w:rsidP="00A83148">
          <w:pPr>
            <w:pStyle w:val="609AD6BFF78B4C648CF38B0CAF21CB7A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B941F23CFA5D4AA1BF7F36B69720D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6137D-CA57-48E4-B1BB-346739A7A39B}"/>
      </w:docPartPr>
      <w:docPartBody>
        <w:p w:rsidR="00EF131A" w:rsidRDefault="00A83148" w:rsidP="00A83148">
          <w:pPr>
            <w:pStyle w:val="B941F23CFA5D4AA1BF7F36B69720D05B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741C2FFBD7F44356801027F528674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44A58-CD6A-482B-9971-B8CCBF74933A}"/>
      </w:docPartPr>
      <w:docPartBody>
        <w:p w:rsidR="00EF131A" w:rsidRDefault="00A83148" w:rsidP="00A83148">
          <w:pPr>
            <w:pStyle w:val="741C2FFBD7F44356801027F528674DB5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00C2D78C18204D2C90B080308CF91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3D551-AB57-4064-A71C-013AE3FF8B6E}"/>
      </w:docPartPr>
      <w:docPartBody>
        <w:p w:rsidR="00EF131A" w:rsidRDefault="00A83148" w:rsidP="00A83148">
          <w:pPr>
            <w:pStyle w:val="00C2D78C18204D2C90B080308CF915D9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5148F1F9B852422BB5CAFCDF9CF7D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5A3C8-3153-434B-A82D-3C9EBA483660}"/>
      </w:docPartPr>
      <w:docPartBody>
        <w:p w:rsidR="00EF131A" w:rsidRDefault="00A83148" w:rsidP="00A83148">
          <w:pPr>
            <w:pStyle w:val="5148F1F9B852422BB5CAFCDF9CF7D7E1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FC1138AFB65640E19F674F740D5CB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30C3B-8EA4-4B12-B846-AC57A8108655}"/>
      </w:docPartPr>
      <w:docPartBody>
        <w:p w:rsidR="00EF131A" w:rsidRDefault="00A83148" w:rsidP="00A83148">
          <w:pPr>
            <w:pStyle w:val="FC1138AFB65640E19F674F740D5CBFC2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31ACC09E104E4FB880D47A16C3345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043DD-F4BE-44DC-8BEF-C97B4DFA935E}"/>
      </w:docPartPr>
      <w:docPartBody>
        <w:p w:rsidR="00EF131A" w:rsidRDefault="00A83148" w:rsidP="00A83148">
          <w:pPr>
            <w:pStyle w:val="31ACC09E104E4FB880D47A16C3345AD7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04C0CDA6193C4E648BBE1751C94A7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719AF-AEDB-438D-A6E7-6335B0799FAC}"/>
      </w:docPartPr>
      <w:docPartBody>
        <w:p w:rsidR="00EF131A" w:rsidRDefault="00A83148" w:rsidP="00A83148">
          <w:pPr>
            <w:pStyle w:val="04C0CDA6193C4E648BBE1751C94A7A17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04C09BFA735F49E298F0617160DFD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BBE82-8B55-4C7B-89CE-83A36FE7207A}"/>
      </w:docPartPr>
      <w:docPartBody>
        <w:p w:rsidR="00782FF3" w:rsidRDefault="00EF27C1" w:rsidP="00EF27C1">
          <w:pPr>
            <w:pStyle w:val="04C09BFA735F49E298F0617160DFD2C8"/>
          </w:pPr>
          <w:r w:rsidRPr="00A53F2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A6EB8C9C0BF74ADD8129F103489E3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F01C6-C346-42CF-96E0-EF7771BDA217}"/>
      </w:docPartPr>
      <w:docPartBody>
        <w:p w:rsidR="00782FF3" w:rsidRDefault="00EF27C1" w:rsidP="00EF27C1">
          <w:pPr>
            <w:pStyle w:val="A6EB8C9C0BF74ADD8129F103489E3900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085267805934E219F8C07A342D5F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97EB3-80AA-4D57-868B-309BBB85E656}"/>
      </w:docPartPr>
      <w:docPartBody>
        <w:p w:rsidR="00782FF3" w:rsidRDefault="00EF27C1" w:rsidP="00EF27C1">
          <w:pPr>
            <w:pStyle w:val="9085267805934E219F8C07A342D5F8B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F7BCF786978496FAE4483504A362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8745B-5FD2-446D-A610-836F16382C88}"/>
      </w:docPartPr>
      <w:docPartBody>
        <w:p w:rsidR="00782FF3" w:rsidRDefault="00EF27C1" w:rsidP="00EF27C1">
          <w:pPr>
            <w:pStyle w:val="9F7BCF786978496FAE4483504A3625F7"/>
          </w:pPr>
          <w:r w:rsidRPr="00A53F2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A49A5F36FBCF481F8948F90C4FEBE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D761C-F781-4141-95E4-49F6EBAD2E07}"/>
      </w:docPartPr>
      <w:docPartBody>
        <w:p w:rsidR="00782FF3" w:rsidRDefault="00EF27C1" w:rsidP="00EF27C1">
          <w:pPr>
            <w:pStyle w:val="A49A5F36FBCF481F8948F90C4FEBE73D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89A8603E95540E18DA0DC0412A12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EC5B2-BDF1-4394-9114-FDDC96A99A80}"/>
      </w:docPartPr>
      <w:docPartBody>
        <w:p w:rsidR="00782FF3" w:rsidRDefault="00EF27C1" w:rsidP="00EF27C1">
          <w:pPr>
            <w:pStyle w:val="D89A8603E95540E18DA0DC0412A12D3B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83F90ADA86D42228F3352A1F5F64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46986-6554-4F8B-807B-E009746174A8}"/>
      </w:docPartPr>
      <w:docPartBody>
        <w:p w:rsidR="00782FF3" w:rsidRDefault="00EF27C1" w:rsidP="00EF27C1">
          <w:pPr>
            <w:pStyle w:val="C83F90ADA86D42228F3352A1F5F649D9"/>
          </w:pPr>
          <w:r w:rsidRPr="00A53F2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586208863D1C480F97001DA04FE02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D9E15-17AF-46CC-A2C4-836B50409D72}"/>
      </w:docPartPr>
      <w:docPartBody>
        <w:p w:rsidR="00782FF3" w:rsidRDefault="00EF27C1" w:rsidP="00EF27C1">
          <w:pPr>
            <w:pStyle w:val="586208863D1C480F97001DA04FE02A72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40BE46A183B45579DFFE9731BB21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6B67F-CE53-40EC-B40F-DCDEF9FE3772}"/>
      </w:docPartPr>
      <w:docPartBody>
        <w:p w:rsidR="00782FF3" w:rsidRDefault="00EF27C1" w:rsidP="00EF27C1">
          <w:pPr>
            <w:pStyle w:val="D40BE46A183B45579DFFE9731BB21E53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38134813A0742EF8989283771F6F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86625-0F40-4A34-A23B-76353E5CFD53}"/>
      </w:docPartPr>
      <w:docPartBody>
        <w:p w:rsidR="00782FF3" w:rsidRDefault="00EF27C1" w:rsidP="00EF27C1">
          <w:pPr>
            <w:pStyle w:val="838134813A0742EF8989283771F6F7C2"/>
          </w:pPr>
          <w:r w:rsidRPr="00A53F2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653954C0B1AF4EC89EF50BD07EABF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14664-8CD0-4146-B95B-E47D68D03059}"/>
      </w:docPartPr>
      <w:docPartBody>
        <w:p w:rsidR="00782FF3" w:rsidRDefault="00EF27C1" w:rsidP="00EF27C1">
          <w:pPr>
            <w:pStyle w:val="653954C0B1AF4EC89EF50BD07EABFAF0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BF53D8084C0435BBA640B2D4EFCE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E5AFE-18D1-4B11-BBC5-33DFF949B08A}"/>
      </w:docPartPr>
      <w:docPartBody>
        <w:p w:rsidR="00782FF3" w:rsidRDefault="00EF27C1" w:rsidP="00EF27C1">
          <w:pPr>
            <w:pStyle w:val="BBF53D8084C0435BBA640B2D4EFCEF22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AF10864FD0D41FF84D75E2DB1065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3C29C-75F6-4411-AAE2-DFC5779DCAF9}"/>
      </w:docPartPr>
      <w:docPartBody>
        <w:p w:rsidR="00782FF3" w:rsidRDefault="00EF27C1" w:rsidP="00EF27C1">
          <w:pPr>
            <w:pStyle w:val="FAF10864FD0D41FF84D75E2DB10650A6"/>
          </w:pPr>
          <w:r w:rsidRPr="00A53F2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0E40267C349E453EB572D729D6004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79A84-8D23-4B8F-8728-915BAB90D049}"/>
      </w:docPartPr>
      <w:docPartBody>
        <w:p w:rsidR="00782FF3" w:rsidRDefault="00EF27C1" w:rsidP="00EF27C1">
          <w:pPr>
            <w:pStyle w:val="0E40267C349E453EB572D729D6004A97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426A2BA5E40495AA8BC971F46F51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7E8B5-69B3-4435-A8FB-271122333DCE}"/>
      </w:docPartPr>
      <w:docPartBody>
        <w:p w:rsidR="00782FF3" w:rsidRDefault="00EF27C1" w:rsidP="00EF27C1">
          <w:pPr>
            <w:pStyle w:val="E426A2BA5E40495AA8BC971F46F514BF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A5A6127EAA04F9CB876BB5CE1EE9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B81CF-47AF-406D-8A9D-DA11B09D6194}"/>
      </w:docPartPr>
      <w:docPartBody>
        <w:p w:rsidR="00782FF3" w:rsidRDefault="00EF27C1" w:rsidP="00EF27C1">
          <w:pPr>
            <w:pStyle w:val="EA5A6127EAA04F9CB876BB5CE1EE9C58"/>
          </w:pPr>
          <w:r w:rsidRPr="00A53F2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811D5C5642A44F418B76EE52E212C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D10BB-E91D-47FB-BAAE-7C9572626CDF}"/>
      </w:docPartPr>
      <w:docPartBody>
        <w:p w:rsidR="00782FF3" w:rsidRDefault="00EF27C1" w:rsidP="00EF27C1">
          <w:pPr>
            <w:pStyle w:val="811D5C5642A44F418B76EE52E212CC5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88DF68D7F2C42D4AEB8D152D0E66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C31BF-FEF4-4588-B5A9-4823E5802DDA}"/>
      </w:docPartPr>
      <w:docPartBody>
        <w:p w:rsidR="00782FF3" w:rsidRDefault="00EF27C1" w:rsidP="00EF27C1">
          <w:pPr>
            <w:pStyle w:val="388DF68D7F2C42D4AEB8D152D0E66E31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8B89F72F3D949D78EB96D2BE1212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26F35-231F-4AB8-BC63-A442AA859CFA}"/>
      </w:docPartPr>
      <w:docPartBody>
        <w:p w:rsidR="00782FF3" w:rsidRDefault="00EF27C1" w:rsidP="00EF27C1">
          <w:pPr>
            <w:pStyle w:val="58B89F72F3D949D78EB96D2BE1212905"/>
          </w:pPr>
          <w:r w:rsidRPr="00A53F2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2739D97792834AC89153379AB0C71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2D6E4-C6BC-4823-B1FA-BFC70B1757F8}"/>
      </w:docPartPr>
      <w:docPartBody>
        <w:p w:rsidR="00782FF3" w:rsidRDefault="00EF27C1" w:rsidP="00EF27C1">
          <w:pPr>
            <w:pStyle w:val="2739D97792834AC89153379AB0C712D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493D93BFEE24EF6B2F6C6A5D92CA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A8964-2B07-4793-AA97-0FEB40F284FE}"/>
      </w:docPartPr>
      <w:docPartBody>
        <w:p w:rsidR="00782FF3" w:rsidRDefault="00EF27C1" w:rsidP="00EF27C1">
          <w:pPr>
            <w:pStyle w:val="C493D93BFEE24EF6B2F6C6A5D92CA72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7C2D4D6CC3C46688405CBA396A28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D9B08-CFEA-482E-B114-6E7CEBA71E5D}"/>
      </w:docPartPr>
      <w:docPartBody>
        <w:p w:rsidR="00782FF3" w:rsidRDefault="00EF27C1" w:rsidP="00EF27C1">
          <w:pPr>
            <w:pStyle w:val="37C2D4D6CC3C46688405CBA396A28BB0"/>
          </w:pPr>
          <w:r w:rsidRPr="00A53F2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7FA8212B9A43420183B69FFBEE190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92DA7-A0DC-4F83-8297-5AFC1E54ACB3}"/>
      </w:docPartPr>
      <w:docPartBody>
        <w:p w:rsidR="00782FF3" w:rsidRDefault="00EF27C1" w:rsidP="00EF27C1">
          <w:pPr>
            <w:pStyle w:val="7FA8212B9A43420183B69FFBEE190F5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F5AE24A1B8843CA84A9939712246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D4316-1871-4EA7-9279-19483F609ED2}"/>
      </w:docPartPr>
      <w:docPartBody>
        <w:p w:rsidR="00782FF3" w:rsidRDefault="00EF27C1" w:rsidP="00EF27C1">
          <w:pPr>
            <w:pStyle w:val="3F5AE24A1B8843CA84A9939712246BC5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F5E4C40778D4ADCA2AB2006CB51D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DFCAD-9074-44A8-8010-EE6994C2ADBA}"/>
      </w:docPartPr>
      <w:docPartBody>
        <w:p w:rsidR="00782FF3" w:rsidRDefault="00EF27C1" w:rsidP="00EF27C1">
          <w:pPr>
            <w:pStyle w:val="0F5E4C40778D4ADCA2AB2006CB51D9E0"/>
          </w:pPr>
          <w:r w:rsidRPr="00A53F2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4F55BBFCC60C420CBA14373D3743D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C61DF-8D7F-4B8B-8F13-D7F4FE5480F1}"/>
      </w:docPartPr>
      <w:docPartBody>
        <w:p w:rsidR="00782FF3" w:rsidRDefault="00EF27C1" w:rsidP="00EF27C1">
          <w:pPr>
            <w:pStyle w:val="4F55BBFCC60C420CBA14373D3743D087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D6234550B964815B1D2772872F13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7D30B-7CCA-45F9-B8C6-C96DDFB4E343}"/>
      </w:docPartPr>
      <w:docPartBody>
        <w:p w:rsidR="00782FF3" w:rsidRDefault="00EF27C1" w:rsidP="00EF27C1">
          <w:pPr>
            <w:pStyle w:val="2D6234550B964815B1D2772872F13BAB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74620A0A1DB4932860D12F88987B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F6E21-3EB8-45D2-883C-4484583DCC08}"/>
      </w:docPartPr>
      <w:docPartBody>
        <w:p w:rsidR="00782FF3" w:rsidRDefault="00EF27C1" w:rsidP="00EF27C1">
          <w:pPr>
            <w:pStyle w:val="674620A0A1DB4932860D12F88987B22E"/>
          </w:pPr>
          <w:r w:rsidRPr="00A53F2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5C2C141CE7D04D57AB098082A0F1E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5197C-7847-4006-8118-C12CBC0916E3}"/>
      </w:docPartPr>
      <w:docPartBody>
        <w:p w:rsidR="00782FF3" w:rsidRDefault="00EF27C1" w:rsidP="00EF27C1">
          <w:pPr>
            <w:pStyle w:val="5C2C141CE7D04D57AB098082A0F1EC67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66581C3B88945E4BC3786224A7A2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713DA-FE1F-4703-A9AE-A8467FAE5153}"/>
      </w:docPartPr>
      <w:docPartBody>
        <w:p w:rsidR="00782FF3" w:rsidRDefault="00EF27C1" w:rsidP="00EF27C1">
          <w:pPr>
            <w:pStyle w:val="266581C3B88945E4BC3786224A7A2826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B2A"/>
    <w:rsid w:val="00057BD2"/>
    <w:rsid w:val="00155F4E"/>
    <w:rsid w:val="001F58CF"/>
    <w:rsid w:val="002118CD"/>
    <w:rsid w:val="003B3742"/>
    <w:rsid w:val="003C7B2A"/>
    <w:rsid w:val="00782FF3"/>
    <w:rsid w:val="008A3637"/>
    <w:rsid w:val="00A83148"/>
    <w:rsid w:val="00B11AD7"/>
    <w:rsid w:val="00CE1E2F"/>
    <w:rsid w:val="00EF131A"/>
    <w:rsid w:val="00EF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Tipusdelletraperdefectedelpargraf"/>
    <w:uiPriority w:val="99"/>
    <w:semiHidden/>
    <w:rsid w:val="00EF27C1"/>
    <w:rPr>
      <w:color w:val="808080"/>
    </w:rPr>
  </w:style>
  <w:style w:type="paragraph" w:customStyle="1" w:styleId="89B4C5F53CCD4058A7DB5B989221E564">
    <w:name w:val="89B4C5F53CCD4058A7DB5B989221E564"/>
    <w:rsid w:val="003C7B2A"/>
  </w:style>
  <w:style w:type="paragraph" w:customStyle="1" w:styleId="A9FC328B56164407B98ED384455242AC">
    <w:name w:val="A9FC328B56164407B98ED384455242AC"/>
    <w:rsid w:val="003C7B2A"/>
  </w:style>
  <w:style w:type="paragraph" w:customStyle="1" w:styleId="C8EFC6911A2B4DF794814F14686B8FE0">
    <w:name w:val="C8EFC6911A2B4DF794814F14686B8FE0"/>
    <w:rsid w:val="003C7B2A"/>
  </w:style>
  <w:style w:type="paragraph" w:customStyle="1" w:styleId="DFBF62945AC14DC1936780B3E6DA723C">
    <w:name w:val="DFBF62945AC14DC1936780B3E6DA723C"/>
    <w:rsid w:val="003C7B2A"/>
  </w:style>
  <w:style w:type="paragraph" w:customStyle="1" w:styleId="01B144A82BD9445F8550093B07EBFA56">
    <w:name w:val="01B144A82BD9445F8550093B07EBFA56"/>
    <w:rsid w:val="003C7B2A"/>
  </w:style>
  <w:style w:type="paragraph" w:customStyle="1" w:styleId="43FA1872EB95424F895F340E6D348DD6">
    <w:name w:val="43FA1872EB95424F895F340E6D348DD6"/>
    <w:rsid w:val="003C7B2A"/>
  </w:style>
  <w:style w:type="paragraph" w:customStyle="1" w:styleId="E7FF4B8EFF2B45E99B8D2D28D58A0C13">
    <w:name w:val="E7FF4B8EFF2B45E99B8D2D28D58A0C13"/>
    <w:rsid w:val="003C7B2A"/>
  </w:style>
  <w:style w:type="paragraph" w:customStyle="1" w:styleId="292A2CC451574FDF95A4AE632F044ABF">
    <w:name w:val="292A2CC451574FDF95A4AE632F044ABF"/>
    <w:rsid w:val="003C7B2A"/>
  </w:style>
  <w:style w:type="paragraph" w:customStyle="1" w:styleId="91F19793469842A0B6789DDE7B3F852E">
    <w:name w:val="91F19793469842A0B6789DDE7B3F852E"/>
    <w:rsid w:val="003C7B2A"/>
  </w:style>
  <w:style w:type="paragraph" w:customStyle="1" w:styleId="E4F51C752B444F5D8FD618C61FF85A43">
    <w:name w:val="E4F51C752B444F5D8FD618C61FF85A43"/>
    <w:rsid w:val="003C7B2A"/>
  </w:style>
  <w:style w:type="paragraph" w:customStyle="1" w:styleId="57D56A70927A4A6295C7289DD7AE9026">
    <w:name w:val="57D56A70927A4A6295C7289DD7AE9026"/>
    <w:rsid w:val="003C7B2A"/>
  </w:style>
  <w:style w:type="paragraph" w:customStyle="1" w:styleId="6421A654BBDC4589B1D0435E6DD02ED7">
    <w:name w:val="6421A654BBDC4589B1D0435E6DD02ED7"/>
    <w:rsid w:val="003C7B2A"/>
  </w:style>
  <w:style w:type="paragraph" w:customStyle="1" w:styleId="0A80845114C341AA8A7EF03BBEE33BE0">
    <w:name w:val="0A80845114C341AA8A7EF03BBEE33BE0"/>
    <w:rsid w:val="003C7B2A"/>
  </w:style>
  <w:style w:type="paragraph" w:customStyle="1" w:styleId="1DBE8ACA9B2040938F3A224A70995D27">
    <w:name w:val="1DBE8ACA9B2040938F3A224A70995D27"/>
    <w:rsid w:val="003C7B2A"/>
  </w:style>
  <w:style w:type="paragraph" w:customStyle="1" w:styleId="8D14799397CF4151BD807F3367DFAA64">
    <w:name w:val="8D14799397CF4151BD807F3367DFAA64"/>
    <w:rsid w:val="003C7B2A"/>
  </w:style>
  <w:style w:type="paragraph" w:customStyle="1" w:styleId="18EA7B43C6B44F948AC19E8D7FE93689">
    <w:name w:val="18EA7B43C6B44F948AC19E8D7FE93689"/>
    <w:rsid w:val="003C7B2A"/>
  </w:style>
  <w:style w:type="paragraph" w:customStyle="1" w:styleId="B61A22E858F74856A942926E97DF4F24">
    <w:name w:val="B61A22E858F74856A942926E97DF4F24"/>
    <w:rsid w:val="003C7B2A"/>
  </w:style>
  <w:style w:type="paragraph" w:customStyle="1" w:styleId="B414C8235C714A8E805AEA68E47C2E4B">
    <w:name w:val="B414C8235C714A8E805AEA68E47C2E4B"/>
    <w:rsid w:val="003C7B2A"/>
  </w:style>
  <w:style w:type="paragraph" w:customStyle="1" w:styleId="B3F717AC20C342EA9291F81B0897BF5B">
    <w:name w:val="B3F717AC20C342EA9291F81B0897BF5B"/>
    <w:rsid w:val="003C7B2A"/>
  </w:style>
  <w:style w:type="paragraph" w:customStyle="1" w:styleId="B351CF570ED94622982B8D2E231853B3">
    <w:name w:val="B351CF570ED94622982B8D2E231853B3"/>
    <w:rsid w:val="003C7B2A"/>
  </w:style>
  <w:style w:type="paragraph" w:customStyle="1" w:styleId="4770441A5C43496F87A141BAC9D4BA97">
    <w:name w:val="4770441A5C43496F87A141BAC9D4BA97"/>
    <w:rsid w:val="003C7B2A"/>
  </w:style>
  <w:style w:type="paragraph" w:customStyle="1" w:styleId="6CA1FF7CBF484DE7BA7A60450AF17CCF">
    <w:name w:val="6CA1FF7CBF484DE7BA7A60450AF17CCF"/>
    <w:rsid w:val="003C7B2A"/>
  </w:style>
  <w:style w:type="paragraph" w:customStyle="1" w:styleId="4629165291EF42C0895E15A7BC21EA7E">
    <w:name w:val="4629165291EF42C0895E15A7BC21EA7E"/>
    <w:rsid w:val="003C7B2A"/>
  </w:style>
  <w:style w:type="paragraph" w:customStyle="1" w:styleId="BEEB0777A4CB4A07BC79993E72A78F0C">
    <w:name w:val="BEEB0777A4CB4A07BC79993E72A78F0C"/>
    <w:rsid w:val="003C7B2A"/>
  </w:style>
  <w:style w:type="paragraph" w:customStyle="1" w:styleId="3702025F70164E2DBFD41D17B1B398C9">
    <w:name w:val="3702025F70164E2DBFD41D17B1B398C9"/>
    <w:rsid w:val="003C7B2A"/>
  </w:style>
  <w:style w:type="paragraph" w:customStyle="1" w:styleId="03F2E0D6E00949FA8FB525EA97FD0811">
    <w:name w:val="03F2E0D6E00949FA8FB525EA97FD0811"/>
    <w:rsid w:val="003C7B2A"/>
  </w:style>
  <w:style w:type="paragraph" w:customStyle="1" w:styleId="53EAF2F986D84351BFFF8C6365472331">
    <w:name w:val="53EAF2F986D84351BFFF8C6365472331"/>
    <w:rsid w:val="003C7B2A"/>
  </w:style>
  <w:style w:type="paragraph" w:customStyle="1" w:styleId="5FBF06E71B2F4791A6273EA28133EF15">
    <w:name w:val="5FBF06E71B2F4791A6273EA28133EF15"/>
    <w:rsid w:val="003C7B2A"/>
  </w:style>
  <w:style w:type="paragraph" w:customStyle="1" w:styleId="8DE8F394E774479C8CB5027578B9EF18">
    <w:name w:val="8DE8F394E774479C8CB5027578B9EF18"/>
    <w:rsid w:val="003C7B2A"/>
  </w:style>
  <w:style w:type="paragraph" w:customStyle="1" w:styleId="AEFC74FA2B10468A9C5A656BC336CF99">
    <w:name w:val="AEFC74FA2B10468A9C5A656BC336CF99"/>
    <w:rsid w:val="003C7B2A"/>
  </w:style>
  <w:style w:type="paragraph" w:customStyle="1" w:styleId="E6F714FAC2DE40BDBBEC9F05DC31337B">
    <w:name w:val="E6F714FAC2DE40BDBBEC9F05DC31337B"/>
    <w:rsid w:val="003C7B2A"/>
  </w:style>
  <w:style w:type="paragraph" w:customStyle="1" w:styleId="E3294D165300441CB1AB86F2BD7E38B3">
    <w:name w:val="E3294D165300441CB1AB86F2BD7E38B3"/>
    <w:rsid w:val="003C7B2A"/>
  </w:style>
  <w:style w:type="paragraph" w:customStyle="1" w:styleId="D7A61BFF56E44510BDDD49A6EF3C5B4A">
    <w:name w:val="D7A61BFF56E44510BDDD49A6EF3C5B4A"/>
    <w:rsid w:val="003C7B2A"/>
  </w:style>
  <w:style w:type="paragraph" w:customStyle="1" w:styleId="BCCD64B7192D4724BDFC34443B5C6A5A">
    <w:name w:val="BCCD64B7192D4724BDFC34443B5C6A5A"/>
    <w:rsid w:val="003C7B2A"/>
  </w:style>
  <w:style w:type="paragraph" w:customStyle="1" w:styleId="DE79C2B8E92B403B9136AAB12D748187">
    <w:name w:val="DE79C2B8E92B403B9136AAB12D748187"/>
    <w:rsid w:val="003C7B2A"/>
  </w:style>
  <w:style w:type="paragraph" w:customStyle="1" w:styleId="7A06B7703D0B4D2CA4850CF1B14C95A4">
    <w:name w:val="7A06B7703D0B4D2CA4850CF1B14C95A4"/>
    <w:rsid w:val="003C7B2A"/>
  </w:style>
  <w:style w:type="paragraph" w:customStyle="1" w:styleId="3F8B4F0AB8ED4A42A7DE0083F821B8B5">
    <w:name w:val="3F8B4F0AB8ED4A42A7DE0083F821B8B5"/>
    <w:rsid w:val="003C7B2A"/>
  </w:style>
  <w:style w:type="paragraph" w:customStyle="1" w:styleId="02CBD22934644816B6D30055F80008CC">
    <w:name w:val="02CBD22934644816B6D30055F80008CC"/>
    <w:rsid w:val="003C7B2A"/>
  </w:style>
  <w:style w:type="paragraph" w:customStyle="1" w:styleId="1C593B82FF744ED487465A170573E7CC">
    <w:name w:val="1C593B82FF744ED487465A170573E7CC"/>
    <w:rsid w:val="003C7B2A"/>
  </w:style>
  <w:style w:type="paragraph" w:customStyle="1" w:styleId="604529A925A84ECB8623B24E1508392C">
    <w:name w:val="604529A925A84ECB8623B24E1508392C"/>
    <w:rsid w:val="003C7B2A"/>
  </w:style>
  <w:style w:type="paragraph" w:customStyle="1" w:styleId="6FB5B1D39A914ED3AA45B6D389B492C1">
    <w:name w:val="6FB5B1D39A914ED3AA45B6D389B492C1"/>
    <w:rsid w:val="003C7B2A"/>
  </w:style>
  <w:style w:type="paragraph" w:customStyle="1" w:styleId="ECC9DDAB73B44133B693FB3A8F988BBA">
    <w:name w:val="ECC9DDAB73B44133B693FB3A8F988BBA"/>
    <w:rsid w:val="003C7B2A"/>
  </w:style>
  <w:style w:type="paragraph" w:customStyle="1" w:styleId="DB96FF88C09641BE9B7971E7984E5FB6">
    <w:name w:val="DB96FF88C09641BE9B7971E7984E5FB6"/>
    <w:rsid w:val="003C7B2A"/>
  </w:style>
  <w:style w:type="paragraph" w:customStyle="1" w:styleId="3E215347577F42D6ABD1429A5841609E">
    <w:name w:val="3E215347577F42D6ABD1429A5841609E"/>
    <w:rsid w:val="003C7B2A"/>
  </w:style>
  <w:style w:type="paragraph" w:customStyle="1" w:styleId="76F753C18E894D01B434899E76859E79">
    <w:name w:val="76F753C18E894D01B434899E76859E79"/>
    <w:rsid w:val="003C7B2A"/>
  </w:style>
  <w:style w:type="paragraph" w:customStyle="1" w:styleId="EC1DAB0137AA4C598A3AAAFF3D762DFB">
    <w:name w:val="EC1DAB0137AA4C598A3AAAFF3D762DFB"/>
    <w:rsid w:val="003C7B2A"/>
  </w:style>
  <w:style w:type="paragraph" w:customStyle="1" w:styleId="171C3516C7DF49AF9B22F3ABDAB5AEF4">
    <w:name w:val="171C3516C7DF49AF9B22F3ABDAB5AEF4"/>
    <w:rsid w:val="003C7B2A"/>
  </w:style>
  <w:style w:type="paragraph" w:customStyle="1" w:styleId="E67E74F927324A898C20DE6AAD7BCAC2">
    <w:name w:val="E67E74F927324A898C20DE6AAD7BCAC2"/>
    <w:rsid w:val="003C7B2A"/>
  </w:style>
  <w:style w:type="paragraph" w:customStyle="1" w:styleId="CA97B52532DE4F1E99A3FA6B9137924C">
    <w:name w:val="CA97B52532DE4F1E99A3FA6B9137924C"/>
    <w:rsid w:val="003C7B2A"/>
  </w:style>
  <w:style w:type="paragraph" w:customStyle="1" w:styleId="0BEA62C7DFE244E492ED2F49E45BA86A">
    <w:name w:val="0BEA62C7DFE244E492ED2F49E45BA86A"/>
    <w:rsid w:val="003C7B2A"/>
  </w:style>
  <w:style w:type="paragraph" w:customStyle="1" w:styleId="660DA2FCC33E4E069D1EB52E8C3E9253">
    <w:name w:val="660DA2FCC33E4E069D1EB52E8C3E9253"/>
    <w:rsid w:val="003C7B2A"/>
  </w:style>
  <w:style w:type="paragraph" w:customStyle="1" w:styleId="9B11899588DA4BCFAA030A72B06A956D">
    <w:name w:val="9B11899588DA4BCFAA030A72B06A956D"/>
    <w:rsid w:val="003C7B2A"/>
  </w:style>
  <w:style w:type="paragraph" w:customStyle="1" w:styleId="765DAE25E996457BB0F26A311B933C0C">
    <w:name w:val="765DAE25E996457BB0F26A311B933C0C"/>
    <w:rsid w:val="003C7B2A"/>
  </w:style>
  <w:style w:type="paragraph" w:customStyle="1" w:styleId="4057430A308D4CFDB8D0DE4098CC768A">
    <w:name w:val="4057430A308D4CFDB8D0DE4098CC768A"/>
    <w:rsid w:val="003C7B2A"/>
  </w:style>
  <w:style w:type="paragraph" w:customStyle="1" w:styleId="1564987520AE476C97E81EAA718780EF">
    <w:name w:val="1564987520AE476C97E81EAA718780EF"/>
    <w:rsid w:val="003C7B2A"/>
  </w:style>
  <w:style w:type="paragraph" w:customStyle="1" w:styleId="AC52832C49284756A2F29A3E274C112A">
    <w:name w:val="AC52832C49284756A2F29A3E274C112A"/>
    <w:rsid w:val="003C7B2A"/>
  </w:style>
  <w:style w:type="paragraph" w:customStyle="1" w:styleId="B3E8E67DDF574EC3887E6D08DBCE8953">
    <w:name w:val="B3E8E67DDF574EC3887E6D08DBCE8953"/>
    <w:rsid w:val="003C7B2A"/>
  </w:style>
  <w:style w:type="paragraph" w:customStyle="1" w:styleId="805B1D8416094ED78E29F9E7CFFAE16C">
    <w:name w:val="805B1D8416094ED78E29F9E7CFFAE16C"/>
    <w:rsid w:val="003C7B2A"/>
  </w:style>
  <w:style w:type="paragraph" w:customStyle="1" w:styleId="313DC3B3C50542FC83C839ABF189723A">
    <w:name w:val="313DC3B3C50542FC83C839ABF189723A"/>
    <w:rsid w:val="003C7B2A"/>
  </w:style>
  <w:style w:type="paragraph" w:customStyle="1" w:styleId="EC2657D9ADC74840BC2EB0386950D20B">
    <w:name w:val="EC2657D9ADC74840BC2EB0386950D20B"/>
    <w:rsid w:val="003C7B2A"/>
  </w:style>
  <w:style w:type="paragraph" w:customStyle="1" w:styleId="4BF68527A0AA4E2F85B0017CB85CBFE8">
    <w:name w:val="4BF68527A0AA4E2F85B0017CB85CBFE8"/>
    <w:rsid w:val="003C7B2A"/>
  </w:style>
  <w:style w:type="paragraph" w:customStyle="1" w:styleId="4E01D30AEC8E44F18BF5975107321FF9">
    <w:name w:val="4E01D30AEC8E44F18BF5975107321FF9"/>
    <w:rsid w:val="003C7B2A"/>
  </w:style>
  <w:style w:type="paragraph" w:customStyle="1" w:styleId="AC28BBB78BA643AAB487501D45FD13E6">
    <w:name w:val="AC28BBB78BA643AAB487501D45FD13E6"/>
    <w:rsid w:val="003C7B2A"/>
  </w:style>
  <w:style w:type="paragraph" w:customStyle="1" w:styleId="7855008869B3457CA837D86FA46FC769">
    <w:name w:val="7855008869B3457CA837D86FA46FC769"/>
    <w:rsid w:val="003C7B2A"/>
  </w:style>
  <w:style w:type="paragraph" w:customStyle="1" w:styleId="8D434C09F96A46DDA3AF7CFE32AA1B24">
    <w:name w:val="8D434C09F96A46DDA3AF7CFE32AA1B24"/>
    <w:rsid w:val="003C7B2A"/>
  </w:style>
  <w:style w:type="paragraph" w:customStyle="1" w:styleId="DAA0FB7218364AC5B1A32C97BA71929C">
    <w:name w:val="DAA0FB7218364AC5B1A32C97BA71929C"/>
    <w:rsid w:val="003C7B2A"/>
  </w:style>
  <w:style w:type="paragraph" w:customStyle="1" w:styleId="8ABBEAE6F40E48979FF52A5C2A5288A2">
    <w:name w:val="8ABBEAE6F40E48979FF52A5C2A5288A2"/>
    <w:rsid w:val="003C7B2A"/>
  </w:style>
  <w:style w:type="paragraph" w:customStyle="1" w:styleId="8374E0ED6BD046039C8B69509997CD37">
    <w:name w:val="8374E0ED6BD046039C8B69509997CD37"/>
    <w:rsid w:val="003C7B2A"/>
  </w:style>
  <w:style w:type="paragraph" w:customStyle="1" w:styleId="66CB6AF91D3D463F824CE4E7B178458D">
    <w:name w:val="66CB6AF91D3D463F824CE4E7B178458D"/>
    <w:rsid w:val="003C7B2A"/>
  </w:style>
  <w:style w:type="paragraph" w:customStyle="1" w:styleId="1847134398BE4CFFA83010833180FF3E">
    <w:name w:val="1847134398BE4CFFA83010833180FF3E"/>
    <w:rsid w:val="003C7B2A"/>
  </w:style>
  <w:style w:type="paragraph" w:customStyle="1" w:styleId="F181BD2F935C4ADAA019F8A330B091A8">
    <w:name w:val="F181BD2F935C4ADAA019F8A330B091A8"/>
    <w:rsid w:val="003C7B2A"/>
  </w:style>
  <w:style w:type="paragraph" w:customStyle="1" w:styleId="894D738677F24519AA3EEE7CA686DB18">
    <w:name w:val="894D738677F24519AA3EEE7CA686DB18"/>
    <w:rsid w:val="003C7B2A"/>
  </w:style>
  <w:style w:type="paragraph" w:customStyle="1" w:styleId="63A630638EA440AB9F9D2370BE46E735">
    <w:name w:val="63A630638EA440AB9F9D2370BE46E735"/>
    <w:rsid w:val="003C7B2A"/>
  </w:style>
  <w:style w:type="paragraph" w:customStyle="1" w:styleId="FCADA0261332436EABE8715D51430178">
    <w:name w:val="FCADA0261332436EABE8715D51430178"/>
    <w:rsid w:val="003C7B2A"/>
  </w:style>
  <w:style w:type="paragraph" w:customStyle="1" w:styleId="FF64331D68DD409F86344AE16071B165">
    <w:name w:val="FF64331D68DD409F86344AE16071B165"/>
    <w:rsid w:val="003C7B2A"/>
  </w:style>
  <w:style w:type="paragraph" w:customStyle="1" w:styleId="32C440EBEA1D43FA8D92620F3603C038">
    <w:name w:val="32C440EBEA1D43FA8D92620F3603C038"/>
    <w:rsid w:val="003C7B2A"/>
  </w:style>
  <w:style w:type="paragraph" w:customStyle="1" w:styleId="BD872DD154704185B105E06263659BE2">
    <w:name w:val="BD872DD154704185B105E06263659BE2"/>
    <w:rsid w:val="003C7B2A"/>
  </w:style>
  <w:style w:type="paragraph" w:customStyle="1" w:styleId="7CF95788B26C43E6B82EE8E7A0F17A27">
    <w:name w:val="7CF95788B26C43E6B82EE8E7A0F17A27"/>
    <w:rsid w:val="003C7B2A"/>
  </w:style>
  <w:style w:type="paragraph" w:customStyle="1" w:styleId="FB240E34DC944CBCAB34F1156CCB74AF">
    <w:name w:val="FB240E34DC944CBCAB34F1156CCB74AF"/>
    <w:rsid w:val="003C7B2A"/>
  </w:style>
  <w:style w:type="paragraph" w:customStyle="1" w:styleId="F155718A36AA44A8A27AC3BEE96BEC04">
    <w:name w:val="F155718A36AA44A8A27AC3BEE96BEC04"/>
    <w:rsid w:val="003C7B2A"/>
  </w:style>
  <w:style w:type="paragraph" w:customStyle="1" w:styleId="EAFE88E2CFE74C6CB5C58702B29CCA3F">
    <w:name w:val="EAFE88E2CFE74C6CB5C58702B29CCA3F"/>
    <w:rsid w:val="003C7B2A"/>
  </w:style>
  <w:style w:type="paragraph" w:customStyle="1" w:styleId="D8DD0D1EFF9B4A5FA12345B092F067DB">
    <w:name w:val="D8DD0D1EFF9B4A5FA12345B092F067DB"/>
    <w:rsid w:val="003C7B2A"/>
  </w:style>
  <w:style w:type="paragraph" w:customStyle="1" w:styleId="85BFE83DAD38431A8951E9B43AC9B528">
    <w:name w:val="85BFE83DAD38431A8951E9B43AC9B528"/>
    <w:rsid w:val="003C7B2A"/>
  </w:style>
  <w:style w:type="paragraph" w:customStyle="1" w:styleId="84CFD705566247F2B8D7857CB7CEC491">
    <w:name w:val="84CFD705566247F2B8D7857CB7CEC491"/>
    <w:rsid w:val="003C7B2A"/>
  </w:style>
  <w:style w:type="paragraph" w:customStyle="1" w:styleId="EACBA474304D41F88A3B3DC1799A3142">
    <w:name w:val="EACBA474304D41F88A3B3DC1799A3142"/>
    <w:rsid w:val="003C7B2A"/>
  </w:style>
  <w:style w:type="paragraph" w:customStyle="1" w:styleId="014454A3F0A242D9806756E3EA5D5388">
    <w:name w:val="014454A3F0A242D9806756E3EA5D5388"/>
    <w:rsid w:val="003C7B2A"/>
  </w:style>
  <w:style w:type="paragraph" w:customStyle="1" w:styleId="196D2858008D45FE88F13C4765A7A9F1">
    <w:name w:val="196D2858008D45FE88F13C4765A7A9F1"/>
    <w:rsid w:val="003C7B2A"/>
  </w:style>
  <w:style w:type="paragraph" w:customStyle="1" w:styleId="27311EB2B8AB409A85FDB0607A42BAA6">
    <w:name w:val="27311EB2B8AB409A85FDB0607A42BAA6"/>
    <w:rsid w:val="003C7B2A"/>
  </w:style>
  <w:style w:type="paragraph" w:customStyle="1" w:styleId="983BB9347E33473898EDAD5911E2B196">
    <w:name w:val="983BB9347E33473898EDAD5911E2B196"/>
    <w:rsid w:val="003C7B2A"/>
  </w:style>
  <w:style w:type="paragraph" w:customStyle="1" w:styleId="A38B3264315D4A7381E8E9EEC541925F">
    <w:name w:val="A38B3264315D4A7381E8E9EEC541925F"/>
    <w:rsid w:val="003C7B2A"/>
  </w:style>
  <w:style w:type="paragraph" w:customStyle="1" w:styleId="68A7A347EAB34EEFA0CDDD5C3E5079C1">
    <w:name w:val="68A7A347EAB34EEFA0CDDD5C3E5079C1"/>
    <w:rsid w:val="003C7B2A"/>
  </w:style>
  <w:style w:type="paragraph" w:customStyle="1" w:styleId="3C11D4FDAFA44801A7C1FCFA80ADF52D">
    <w:name w:val="3C11D4FDAFA44801A7C1FCFA80ADF52D"/>
    <w:rsid w:val="003C7B2A"/>
  </w:style>
  <w:style w:type="paragraph" w:customStyle="1" w:styleId="E09AA53D728946B1BA5033AFBCD351F7">
    <w:name w:val="E09AA53D728946B1BA5033AFBCD351F7"/>
    <w:rsid w:val="003C7B2A"/>
  </w:style>
  <w:style w:type="paragraph" w:customStyle="1" w:styleId="BB6FC3D37E204AC7BAEDCB568FBA4E81">
    <w:name w:val="BB6FC3D37E204AC7BAEDCB568FBA4E81"/>
    <w:rsid w:val="003C7B2A"/>
  </w:style>
  <w:style w:type="paragraph" w:customStyle="1" w:styleId="7EFBA29372B147C9BC1DECC26D57AAD1">
    <w:name w:val="7EFBA29372B147C9BC1DECC26D57AAD1"/>
    <w:rsid w:val="003C7B2A"/>
  </w:style>
  <w:style w:type="paragraph" w:customStyle="1" w:styleId="750C8407D54E42C8A84697E7BA55C150">
    <w:name w:val="750C8407D54E42C8A84697E7BA55C150"/>
    <w:rsid w:val="003C7B2A"/>
  </w:style>
  <w:style w:type="paragraph" w:customStyle="1" w:styleId="E9CD17DECF3245AA9162D7DAA9D1944D">
    <w:name w:val="E9CD17DECF3245AA9162D7DAA9D1944D"/>
    <w:rsid w:val="003C7B2A"/>
  </w:style>
  <w:style w:type="paragraph" w:customStyle="1" w:styleId="9E3C5C8109A945D98144CC9DEDFBA4BB">
    <w:name w:val="9E3C5C8109A945D98144CC9DEDFBA4BB"/>
    <w:rsid w:val="003C7B2A"/>
  </w:style>
  <w:style w:type="paragraph" w:customStyle="1" w:styleId="B4EA121B551C488E96687F9B18E2BFB9">
    <w:name w:val="B4EA121B551C488E96687F9B18E2BFB9"/>
    <w:rsid w:val="003C7B2A"/>
  </w:style>
  <w:style w:type="paragraph" w:customStyle="1" w:styleId="96E83199D47645DBA743CAE74E1D4B24">
    <w:name w:val="96E83199D47645DBA743CAE74E1D4B24"/>
    <w:rsid w:val="003C7B2A"/>
  </w:style>
  <w:style w:type="paragraph" w:customStyle="1" w:styleId="FD6779B0B5DC4844B1F28DA6B2B89745">
    <w:name w:val="FD6779B0B5DC4844B1F28DA6B2B89745"/>
    <w:rsid w:val="003C7B2A"/>
  </w:style>
  <w:style w:type="paragraph" w:customStyle="1" w:styleId="DE58570818F14462834E7EE762E52665">
    <w:name w:val="DE58570818F14462834E7EE762E52665"/>
    <w:rsid w:val="003C7B2A"/>
  </w:style>
  <w:style w:type="paragraph" w:customStyle="1" w:styleId="90A20FC1A6AC4079A87AA4CE450BFA82">
    <w:name w:val="90A20FC1A6AC4079A87AA4CE450BFA82"/>
    <w:rsid w:val="003C7B2A"/>
  </w:style>
  <w:style w:type="paragraph" w:customStyle="1" w:styleId="F46695BB4DC9460690FBBED30078746E">
    <w:name w:val="F46695BB4DC9460690FBBED30078746E"/>
    <w:rsid w:val="003C7B2A"/>
  </w:style>
  <w:style w:type="paragraph" w:customStyle="1" w:styleId="4302F6BE9395475495E8BF916CF13970">
    <w:name w:val="4302F6BE9395475495E8BF916CF13970"/>
    <w:rsid w:val="003C7B2A"/>
  </w:style>
  <w:style w:type="paragraph" w:customStyle="1" w:styleId="B649FADBEE584828A7FB0AE140C268CC">
    <w:name w:val="B649FADBEE584828A7FB0AE140C268CC"/>
    <w:rsid w:val="003C7B2A"/>
  </w:style>
  <w:style w:type="paragraph" w:customStyle="1" w:styleId="2FACC8C518A84865B2F6306DE1263CB9">
    <w:name w:val="2FACC8C518A84865B2F6306DE1263CB9"/>
    <w:rsid w:val="003C7B2A"/>
  </w:style>
  <w:style w:type="paragraph" w:customStyle="1" w:styleId="E9C63CB3DAB74227B79741C005AEC267">
    <w:name w:val="E9C63CB3DAB74227B79741C005AEC267"/>
    <w:rsid w:val="003C7B2A"/>
  </w:style>
  <w:style w:type="paragraph" w:customStyle="1" w:styleId="EE7057C8F5514C129FCAFBB5A562A7DA">
    <w:name w:val="EE7057C8F5514C129FCAFBB5A562A7DA"/>
    <w:rsid w:val="003C7B2A"/>
  </w:style>
  <w:style w:type="paragraph" w:customStyle="1" w:styleId="B75E4F61875C44729D833A46DC7BDD6E">
    <w:name w:val="B75E4F61875C44729D833A46DC7BDD6E"/>
    <w:rsid w:val="003C7B2A"/>
  </w:style>
  <w:style w:type="paragraph" w:customStyle="1" w:styleId="F5D3FB1FF20C41E295253B78456BD357">
    <w:name w:val="F5D3FB1FF20C41E295253B78456BD357"/>
    <w:rsid w:val="003C7B2A"/>
  </w:style>
  <w:style w:type="paragraph" w:customStyle="1" w:styleId="A09C0ABCE9E04F3CB2DEC6418BA23BAB">
    <w:name w:val="A09C0ABCE9E04F3CB2DEC6418BA23BAB"/>
    <w:rsid w:val="003C7B2A"/>
  </w:style>
  <w:style w:type="paragraph" w:customStyle="1" w:styleId="A65FD26A454B44A4B48038CF3632CB06">
    <w:name w:val="A65FD26A454B44A4B48038CF3632CB06"/>
    <w:rsid w:val="003C7B2A"/>
  </w:style>
  <w:style w:type="paragraph" w:customStyle="1" w:styleId="04A3959774B54917BB35A55B6B1F8B17">
    <w:name w:val="04A3959774B54917BB35A55B6B1F8B17"/>
    <w:rsid w:val="003C7B2A"/>
  </w:style>
  <w:style w:type="paragraph" w:customStyle="1" w:styleId="B1485EA803BC446EA3C5B33DD6312DCF">
    <w:name w:val="B1485EA803BC446EA3C5B33DD6312DCF"/>
    <w:rsid w:val="003C7B2A"/>
  </w:style>
  <w:style w:type="paragraph" w:customStyle="1" w:styleId="741858EFF5C74A29B855E327E02A8661">
    <w:name w:val="741858EFF5C74A29B855E327E02A8661"/>
    <w:rsid w:val="003C7B2A"/>
  </w:style>
  <w:style w:type="paragraph" w:customStyle="1" w:styleId="745CD67B37964C648040F348E466D5A0">
    <w:name w:val="745CD67B37964C648040F348E466D5A0"/>
    <w:rsid w:val="003C7B2A"/>
  </w:style>
  <w:style w:type="paragraph" w:customStyle="1" w:styleId="A5D39ACFCF1E4D9BAE882C68007CCDDA">
    <w:name w:val="A5D39ACFCF1E4D9BAE882C68007CCDDA"/>
    <w:rsid w:val="003C7B2A"/>
  </w:style>
  <w:style w:type="paragraph" w:customStyle="1" w:styleId="67C32F735BE4480DA6F01CB52BB72F7D">
    <w:name w:val="67C32F735BE4480DA6F01CB52BB72F7D"/>
    <w:rsid w:val="003C7B2A"/>
  </w:style>
  <w:style w:type="paragraph" w:customStyle="1" w:styleId="921C3BAFD21640A6BD4C79CC3EFB2A5B">
    <w:name w:val="921C3BAFD21640A6BD4C79CC3EFB2A5B"/>
    <w:rsid w:val="003C7B2A"/>
  </w:style>
  <w:style w:type="paragraph" w:customStyle="1" w:styleId="C2710FB7713C40C99125975DA5D6EBEB">
    <w:name w:val="C2710FB7713C40C99125975DA5D6EBEB"/>
    <w:rsid w:val="003C7B2A"/>
  </w:style>
  <w:style w:type="paragraph" w:customStyle="1" w:styleId="71432755424B4473B9FC729BA3FF3716">
    <w:name w:val="71432755424B4473B9FC729BA3FF3716"/>
    <w:rsid w:val="003C7B2A"/>
  </w:style>
  <w:style w:type="paragraph" w:customStyle="1" w:styleId="C0675AF0AFB84C30B4C8C3EDE9DF3D40">
    <w:name w:val="C0675AF0AFB84C30B4C8C3EDE9DF3D40"/>
    <w:rsid w:val="003C7B2A"/>
  </w:style>
  <w:style w:type="paragraph" w:customStyle="1" w:styleId="4A77E324530C41FA9A2A83BD8464E593">
    <w:name w:val="4A77E324530C41FA9A2A83BD8464E593"/>
    <w:rsid w:val="003C7B2A"/>
  </w:style>
  <w:style w:type="paragraph" w:customStyle="1" w:styleId="DDC74237A16B41B1B8B906141015F29A">
    <w:name w:val="DDC74237A16B41B1B8B906141015F29A"/>
    <w:rsid w:val="003C7B2A"/>
  </w:style>
  <w:style w:type="paragraph" w:customStyle="1" w:styleId="98FA18BD94F142B3844352F3EE3D945C">
    <w:name w:val="98FA18BD94F142B3844352F3EE3D945C"/>
    <w:rsid w:val="003C7B2A"/>
  </w:style>
  <w:style w:type="paragraph" w:customStyle="1" w:styleId="CC86EE9FF26B42FB869D796B7C01065B">
    <w:name w:val="CC86EE9FF26B42FB869D796B7C01065B"/>
    <w:rsid w:val="003C7B2A"/>
  </w:style>
  <w:style w:type="paragraph" w:customStyle="1" w:styleId="5B066F659F2146B483B4A17C18D7C741">
    <w:name w:val="5B066F659F2146B483B4A17C18D7C741"/>
    <w:rsid w:val="003C7B2A"/>
  </w:style>
  <w:style w:type="paragraph" w:customStyle="1" w:styleId="3106A6DE7F5742C9AC813F35D23DD62F">
    <w:name w:val="3106A6DE7F5742C9AC813F35D23DD62F"/>
    <w:rsid w:val="003C7B2A"/>
  </w:style>
  <w:style w:type="paragraph" w:customStyle="1" w:styleId="55C444BC49AE427B9F9F36BC1EA42E46">
    <w:name w:val="55C444BC49AE427B9F9F36BC1EA42E46"/>
    <w:rsid w:val="003C7B2A"/>
  </w:style>
  <w:style w:type="paragraph" w:customStyle="1" w:styleId="F05C2E3CB771496E974C371FD8CC5CB2">
    <w:name w:val="F05C2E3CB771496E974C371FD8CC5CB2"/>
    <w:rsid w:val="003C7B2A"/>
  </w:style>
  <w:style w:type="paragraph" w:customStyle="1" w:styleId="C9B4533B51C3486FB79D6FFAE46EB62F">
    <w:name w:val="C9B4533B51C3486FB79D6FFAE46EB62F"/>
    <w:rsid w:val="003C7B2A"/>
  </w:style>
  <w:style w:type="paragraph" w:customStyle="1" w:styleId="F80B5AB83C064FB9A7A3EAB6FA5BC4F3">
    <w:name w:val="F80B5AB83C064FB9A7A3EAB6FA5BC4F3"/>
    <w:rsid w:val="003C7B2A"/>
  </w:style>
  <w:style w:type="paragraph" w:customStyle="1" w:styleId="5E35A75E6A37482F8F9A9E84E8DD655A">
    <w:name w:val="5E35A75E6A37482F8F9A9E84E8DD655A"/>
    <w:rsid w:val="003C7B2A"/>
  </w:style>
  <w:style w:type="paragraph" w:customStyle="1" w:styleId="0CE01EBE3545401F9E2A33570D162214">
    <w:name w:val="0CE01EBE3545401F9E2A33570D162214"/>
    <w:rsid w:val="003C7B2A"/>
  </w:style>
  <w:style w:type="paragraph" w:customStyle="1" w:styleId="0C67411FC4334E29A9F0991675A91B60">
    <w:name w:val="0C67411FC4334E29A9F0991675A91B60"/>
    <w:rsid w:val="003C7B2A"/>
  </w:style>
  <w:style w:type="paragraph" w:customStyle="1" w:styleId="A7076C5CB7704AC093301FAB45FDDC29">
    <w:name w:val="A7076C5CB7704AC093301FAB45FDDC29"/>
    <w:rsid w:val="003C7B2A"/>
  </w:style>
  <w:style w:type="paragraph" w:customStyle="1" w:styleId="12CADA1F15BA4367AB29CD5DAA18D2EB">
    <w:name w:val="12CADA1F15BA4367AB29CD5DAA18D2EB"/>
    <w:rsid w:val="003C7B2A"/>
  </w:style>
  <w:style w:type="paragraph" w:customStyle="1" w:styleId="2DFEC3E57B874D70806F5F1052F2D9B8">
    <w:name w:val="2DFEC3E57B874D70806F5F1052F2D9B8"/>
    <w:rsid w:val="003C7B2A"/>
  </w:style>
  <w:style w:type="paragraph" w:customStyle="1" w:styleId="B60202EBEC0049DA953998267FA1F2B5">
    <w:name w:val="B60202EBEC0049DA953998267FA1F2B5"/>
    <w:rsid w:val="003C7B2A"/>
  </w:style>
  <w:style w:type="paragraph" w:customStyle="1" w:styleId="E583B932E4944E2C8F34B172ED08ECFF">
    <w:name w:val="E583B932E4944E2C8F34B172ED08ECFF"/>
    <w:rsid w:val="003C7B2A"/>
  </w:style>
  <w:style w:type="paragraph" w:customStyle="1" w:styleId="FAF45523BE254139A271A285D1A20F88">
    <w:name w:val="FAF45523BE254139A271A285D1A20F88"/>
    <w:rsid w:val="003C7B2A"/>
  </w:style>
  <w:style w:type="paragraph" w:customStyle="1" w:styleId="BCDD4F952DBE4DADBEAFA0B734F565DB">
    <w:name w:val="BCDD4F952DBE4DADBEAFA0B734F565DB"/>
    <w:rsid w:val="003C7B2A"/>
  </w:style>
  <w:style w:type="paragraph" w:customStyle="1" w:styleId="16B52B56849C4229A77959D0AAF3291F">
    <w:name w:val="16B52B56849C4229A77959D0AAF3291F"/>
    <w:rsid w:val="003C7B2A"/>
  </w:style>
  <w:style w:type="paragraph" w:customStyle="1" w:styleId="EAD154C191484E31A9581E58A810EA67">
    <w:name w:val="EAD154C191484E31A9581E58A810EA67"/>
    <w:rsid w:val="003C7B2A"/>
  </w:style>
  <w:style w:type="paragraph" w:customStyle="1" w:styleId="06C710E9B4094CC59968539DCB5B885D">
    <w:name w:val="06C710E9B4094CC59968539DCB5B885D"/>
    <w:rsid w:val="003C7B2A"/>
  </w:style>
  <w:style w:type="paragraph" w:customStyle="1" w:styleId="3B9252EB78B54352A3E99ED27920248C">
    <w:name w:val="3B9252EB78B54352A3E99ED27920248C"/>
    <w:rsid w:val="003C7B2A"/>
  </w:style>
  <w:style w:type="paragraph" w:customStyle="1" w:styleId="EB346229E1404A7F8DCAB80B855D988C">
    <w:name w:val="EB346229E1404A7F8DCAB80B855D988C"/>
    <w:rsid w:val="003C7B2A"/>
  </w:style>
  <w:style w:type="paragraph" w:customStyle="1" w:styleId="B666F0A20B4044F9BF8900585735F4DD">
    <w:name w:val="B666F0A20B4044F9BF8900585735F4DD"/>
    <w:rsid w:val="003C7B2A"/>
  </w:style>
  <w:style w:type="paragraph" w:customStyle="1" w:styleId="D52D0DAF07054D8BB91ECCCFBF3C3622">
    <w:name w:val="D52D0DAF07054D8BB91ECCCFBF3C3622"/>
    <w:rsid w:val="003C7B2A"/>
  </w:style>
  <w:style w:type="paragraph" w:customStyle="1" w:styleId="6500C712D97442429B2051A1D8578A76">
    <w:name w:val="6500C712D97442429B2051A1D8578A76"/>
    <w:rsid w:val="003C7B2A"/>
  </w:style>
  <w:style w:type="paragraph" w:customStyle="1" w:styleId="C854348388094264BD148C62FFCFE03C">
    <w:name w:val="C854348388094264BD148C62FFCFE03C"/>
    <w:rsid w:val="003C7B2A"/>
  </w:style>
  <w:style w:type="paragraph" w:customStyle="1" w:styleId="4EE049DC974F4FE085300FAB8CAAE2CE">
    <w:name w:val="4EE049DC974F4FE085300FAB8CAAE2CE"/>
    <w:rsid w:val="003C7B2A"/>
  </w:style>
  <w:style w:type="paragraph" w:customStyle="1" w:styleId="AA5FF62B77BB425A8BFA8F3934717584">
    <w:name w:val="AA5FF62B77BB425A8BFA8F3934717584"/>
    <w:rsid w:val="003C7B2A"/>
  </w:style>
  <w:style w:type="paragraph" w:customStyle="1" w:styleId="771D58D5EC0D42C1BD75A8DE31566806">
    <w:name w:val="771D58D5EC0D42C1BD75A8DE31566806"/>
    <w:rsid w:val="003C7B2A"/>
  </w:style>
  <w:style w:type="paragraph" w:customStyle="1" w:styleId="0071A87DBDBD49ABA5798CBB2D67E678">
    <w:name w:val="0071A87DBDBD49ABA5798CBB2D67E678"/>
    <w:rsid w:val="003C7B2A"/>
  </w:style>
  <w:style w:type="paragraph" w:customStyle="1" w:styleId="DFED12AC602D42A9A53CEE3A3AE2B3F2">
    <w:name w:val="DFED12AC602D42A9A53CEE3A3AE2B3F2"/>
    <w:rsid w:val="003C7B2A"/>
  </w:style>
  <w:style w:type="paragraph" w:customStyle="1" w:styleId="DC6E2AA1EF9E447DAF2E15FC667D60A8">
    <w:name w:val="DC6E2AA1EF9E447DAF2E15FC667D60A8"/>
    <w:rsid w:val="003C7B2A"/>
  </w:style>
  <w:style w:type="paragraph" w:customStyle="1" w:styleId="67E24833462A4188931235D74B04CC34">
    <w:name w:val="67E24833462A4188931235D74B04CC34"/>
    <w:rsid w:val="003C7B2A"/>
  </w:style>
  <w:style w:type="paragraph" w:customStyle="1" w:styleId="62777E8188154DA094C06B15FCA01AF3">
    <w:name w:val="62777E8188154DA094C06B15FCA01AF3"/>
    <w:rsid w:val="003C7B2A"/>
  </w:style>
  <w:style w:type="paragraph" w:customStyle="1" w:styleId="39F699D71B334C8DA6F53E0FBE40FB85">
    <w:name w:val="39F699D71B334C8DA6F53E0FBE40FB85"/>
    <w:rsid w:val="003C7B2A"/>
  </w:style>
  <w:style w:type="paragraph" w:customStyle="1" w:styleId="7FFF8BEA07154241B0F8F9151C5BDA2E">
    <w:name w:val="7FFF8BEA07154241B0F8F9151C5BDA2E"/>
    <w:rsid w:val="003C7B2A"/>
  </w:style>
  <w:style w:type="paragraph" w:customStyle="1" w:styleId="63EDAC4FAF1746B0979D1721FFBC3E2A">
    <w:name w:val="63EDAC4FAF1746B0979D1721FFBC3E2A"/>
    <w:rsid w:val="003C7B2A"/>
  </w:style>
  <w:style w:type="paragraph" w:customStyle="1" w:styleId="15639245952C418F8AD220F6CD5C5D3B">
    <w:name w:val="15639245952C418F8AD220F6CD5C5D3B"/>
    <w:rsid w:val="003C7B2A"/>
  </w:style>
  <w:style w:type="paragraph" w:customStyle="1" w:styleId="C017411306C44FD392585348AC07CD1C">
    <w:name w:val="C017411306C44FD392585348AC07CD1C"/>
    <w:rsid w:val="003C7B2A"/>
  </w:style>
  <w:style w:type="paragraph" w:customStyle="1" w:styleId="11223BA0B9BC40648DD31BDC3E519671">
    <w:name w:val="11223BA0B9BC40648DD31BDC3E519671"/>
    <w:rsid w:val="003C7B2A"/>
  </w:style>
  <w:style w:type="paragraph" w:customStyle="1" w:styleId="F2C825E16EAF426B9B3ECC14246D2401">
    <w:name w:val="F2C825E16EAF426B9B3ECC14246D2401"/>
    <w:rsid w:val="003C7B2A"/>
  </w:style>
  <w:style w:type="paragraph" w:customStyle="1" w:styleId="75E65E470A7343B3BA9F0FA66439AD05">
    <w:name w:val="75E65E470A7343B3BA9F0FA66439AD05"/>
    <w:rsid w:val="003C7B2A"/>
  </w:style>
  <w:style w:type="paragraph" w:customStyle="1" w:styleId="292417CE65694CCC99F191B60D6D8FD9">
    <w:name w:val="292417CE65694CCC99F191B60D6D8FD9"/>
    <w:rsid w:val="003C7B2A"/>
  </w:style>
  <w:style w:type="paragraph" w:customStyle="1" w:styleId="59509842B7EF4FEAB3BEAD39496E3087">
    <w:name w:val="59509842B7EF4FEAB3BEAD39496E3087"/>
    <w:rsid w:val="003C7B2A"/>
  </w:style>
  <w:style w:type="paragraph" w:customStyle="1" w:styleId="4F68756D0D9844539857E710AEFE94A2">
    <w:name w:val="4F68756D0D9844539857E710AEFE94A2"/>
    <w:rsid w:val="003C7B2A"/>
  </w:style>
  <w:style w:type="paragraph" w:customStyle="1" w:styleId="31673DC22FB04E11A549F671016A97DF">
    <w:name w:val="31673DC22FB04E11A549F671016A97DF"/>
    <w:rsid w:val="003C7B2A"/>
  </w:style>
  <w:style w:type="paragraph" w:customStyle="1" w:styleId="41D7EF8D7937458FB6CBC3725A256355">
    <w:name w:val="41D7EF8D7937458FB6CBC3725A256355"/>
    <w:rsid w:val="003C7B2A"/>
  </w:style>
  <w:style w:type="paragraph" w:customStyle="1" w:styleId="B954C3AB64A1420B9A7353E9C59EB010">
    <w:name w:val="B954C3AB64A1420B9A7353E9C59EB010"/>
    <w:rsid w:val="003C7B2A"/>
  </w:style>
  <w:style w:type="paragraph" w:customStyle="1" w:styleId="8A9C0809B15243CC810BE53A6024C03A">
    <w:name w:val="8A9C0809B15243CC810BE53A6024C03A"/>
    <w:rsid w:val="003C7B2A"/>
  </w:style>
  <w:style w:type="paragraph" w:customStyle="1" w:styleId="E81C4ED1958F44D488AC18F9C9FF73D8">
    <w:name w:val="E81C4ED1958F44D488AC18F9C9FF73D8"/>
    <w:rsid w:val="003C7B2A"/>
  </w:style>
  <w:style w:type="paragraph" w:customStyle="1" w:styleId="29E48B91489B465397A2BD019ABBC401">
    <w:name w:val="29E48B91489B465397A2BD019ABBC401"/>
    <w:rsid w:val="003C7B2A"/>
  </w:style>
  <w:style w:type="paragraph" w:customStyle="1" w:styleId="F0E1ED7C9B3E48E9B8EA434AFB425048">
    <w:name w:val="F0E1ED7C9B3E48E9B8EA434AFB425048"/>
    <w:rsid w:val="003C7B2A"/>
  </w:style>
  <w:style w:type="paragraph" w:customStyle="1" w:styleId="2CE0C61ADA624E6FB25D3EC03AD37BC2">
    <w:name w:val="2CE0C61ADA624E6FB25D3EC03AD37BC2"/>
    <w:rsid w:val="003C7B2A"/>
  </w:style>
  <w:style w:type="paragraph" w:customStyle="1" w:styleId="822D191C21904E1B82BA3E245A76AC6B">
    <w:name w:val="822D191C21904E1B82BA3E245A76AC6B"/>
    <w:rsid w:val="003C7B2A"/>
  </w:style>
  <w:style w:type="paragraph" w:customStyle="1" w:styleId="5F8CC5F33A884539B38644DFE895C28A">
    <w:name w:val="5F8CC5F33A884539B38644DFE895C28A"/>
    <w:rsid w:val="003C7B2A"/>
  </w:style>
  <w:style w:type="paragraph" w:customStyle="1" w:styleId="951CDDFC0B834C5E9D1C1D2C935249C6">
    <w:name w:val="951CDDFC0B834C5E9D1C1D2C935249C6"/>
    <w:rsid w:val="003C7B2A"/>
  </w:style>
  <w:style w:type="paragraph" w:customStyle="1" w:styleId="CD96ACFDB3444C188D74D266AE05C6D2">
    <w:name w:val="CD96ACFDB3444C188D74D266AE05C6D2"/>
    <w:rsid w:val="003C7B2A"/>
  </w:style>
  <w:style w:type="paragraph" w:customStyle="1" w:styleId="5A530F5F821D49B7BA679F18C7AA6381">
    <w:name w:val="5A530F5F821D49B7BA679F18C7AA6381"/>
    <w:rsid w:val="003C7B2A"/>
  </w:style>
  <w:style w:type="paragraph" w:customStyle="1" w:styleId="E93D2A969B0840C89DF9749CEC668FCF">
    <w:name w:val="E93D2A969B0840C89DF9749CEC668FCF"/>
    <w:rsid w:val="003C7B2A"/>
  </w:style>
  <w:style w:type="paragraph" w:customStyle="1" w:styleId="77CCCF726EF34F79953CA0E7DB4CF91D">
    <w:name w:val="77CCCF726EF34F79953CA0E7DB4CF91D"/>
    <w:rsid w:val="003C7B2A"/>
  </w:style>
  <w:style w:type="paragraph" w:customStyle="1" w:styleId="5C14B458DBEC46E8966F3DBEC9EEA412">
    <w:name w:val="5C14B458DBEC46E8966F3DBEC9EEA412"/>
    <w:rsid w:val="003C7B2A"/>
  </w:style>
  <w:style w:type="paragraph" w:customStyle="1" w:styleId="D4245C43333A47C085FA2463F36179BE">
    <w:name w:val="D4245C43333A47C085FA2463F36179BE"/>
    <w:rsid w:val="003C7B2A"/>
  </w:style>
  <w:style w:type="paragraph" w:customStyle="1" w:styleId="AEBBED1935C24D2F9996C0B6C3C602F3">
    <w:name w:val="AEBBED1935C24D2F9996C0B6C3C602F3"/>
    <w:rsid w:val="003C7B2A"/>
  </w:style>
  <w:style w:type="paragraph" w:customStyle="1" w:styleId="B0419563448D47B09EFE690228E02723">
    <w:name w:val="B0419563448D47B09EFE690228E02723"/>
    <w:rsid w:val="003C7B2A"/>
  </w:style>
  <w:style w:type="paragraph" w:customStyle="1" w:styleId="A53D3559F3DF41BA86FE64A7095E561B">
    <w:name w:val="A53D3559F3DF41BA86FE64A7095E561B"/>
    <w:rsid w:val="003C7B2A"/>
  </w:style>
  <w:style w:type="paragraph" w:customStyle="1" w:styleId="AD6EF4CF57C34343BC9FB96692749E50">
    <w:name w:val="AD6EF4CF57C34343BC9FB96692749E50"/>
    <w:rsid w:val="003C7B2A"/>
  </w:style>
  <w:style w:type="paragraph" w:customStyle="1" w:styleId="40695350A314428FBEC1BF15F6EF874A">
    <w:name w:val="40695350A314428FBEC1BF15F6EF874A"/>
    <w:rsid w:val="003C7B2A"/>
  </w:style>
  <w:style w:type="paragraph" w:customStyle="1" w:styleId="EDC8D18328F04FFCAB53D64EB0B5142A">
    <w:name w:val="EDC8D18328F04FFCAB53D64EB0B5142A"/>
    <w:rsid w:val="003C7B2A"/>
  </w:style>
  <w:style w:type="paragraph" w:customStyle="1" w:styleId="316335B765884B8F82488EEF6F1A66E1">
    <w:name w:val="316335B765884B8F82488EEF6F1A66E1"/>
    <w:rsid w:val="003C7B2A"/>
  </w:style>
  <w:style w:type="paragraph" w:customStyle="1" w:styleId="5EA449B7ED9F4FD08A32D9C4ACD939E7">
    <w:name w:val="5EA449B7ED9F4FD08A32D9C4ACD939E7"/>
    <w:rsid w:val="003C7B2A"/>
  </w:style>
  <w:style w:type="paragraph" w:customStyle="1" w:styleId="CA73E8178FC44CC8BCDB25679B5B7661">
    <w:name w:val="CA73E8178FC44CC8BCDB25679B5B7661"/>
    <w:rsid w:val="003C7B2A"/>
  </w:style>
  <w:style w:type="paragraph" w:customStyle="1" w:styleId="B01616223A934310AB7EAC7000287DC3">
    <w:name w:val="B01616223A934310AB7EAC7000287DC3"/>
    <w:rsid w:val="003C7B2A"/>
  </w:style>
  <w:style w:type="paragraph" w:customStyle="1" w:styleId="6AC4BA29576C49DC88C517F79528980C">
    <w:name w:val="6AC4BA29576C49DC88C517F79528980C"/>
    <w:rsid w:val="003C7B2A"/>
  </w:style>
  <w:style w:type="paragraph" w:customStyle="1" w:styleId="4CB0EF7D943F4C659B6185C29D86881C">
    <w:name w:val="4CB0EF7D943F4C659B6185C29D86881C"/>
    <w:rsid w:val="003C7B2A"/>
  </w:style>
  <w:style w:type="paragraph" w:customStyle="1" w:styleId="DD8E2C65A1A64A5FA4F5B4B01FC1D93D">
    <w:name w:val="DD8E2C65A1A64A5FA4F5B4B01FC1D93D"/>
    <w:rsid w:val="003C7B2A"/>
  </w:style>
  <w:style w:type="paragraph" w:customStyle="1" w:styleId="E4821FA39AFC46B5999CC3574A19CF39">
    <w:name w:val="E4821FA39AFC46B5999CC3574A19CF39"/>
    <w:rsid w:val="003C7B2A"/>
  </w:style>
  <w:style w:type="paragraph" w:customStyle="1" w:styleId="0CD1D9BDAE924ADB8CCAEBAA448C5CD7">
    <w:name w:val="0CD1D9BDAE924ADB8CCAEBAA448C5CD7"/>
    <w:rsid w:val="003C7B2A"/>
  </w:style>
  <w:style w:type="paragraph" w:customStyle="1" w:styleId="BA24171159B4449DBC28B2E2F7196A56">
    <w:name w:val="BA24171159B4449DBC28B2E2F7196A56"/>
    <w:rsid w:val="003C7B2A"/>
  </w:style>
  <w:style w:type="paragraph" w:customStyle="1" w:styleId="8745CC305FD04EB88A4832727EE11794">
    <w:name w:val="8745CC305FD04EB88A4832727EE11794"/>
    <w:rsid w:val="003C7B2A"/>
  </w:style>
  <w:style w:type="paragraph" w:customStyle="1" w:styleId="4AABBCEB31234A68A787A63427F8A506">
    <w:name w:val="4AABBCEB31234A68A787A63427F8A506"/>
    <w:rsid w:val="003C7B2A"/>
  </w:style>
  <w:style w:type="paragraph" w:customStyle="1" w:styleId="D8BBFAAB7C884E3BBD32A47F4FC898C2">
    <w:name w:val="D8BBFAAB7C884E3BBD32A47F4FC898C2"/>
    <w:rsid w:val="003C7B2A"/>
  </w:style>
  <w:style w:type="paragraph" w:customStyle="1" w:styleId="EF6F558ECAF94DCE94F12293F73A5EF0">
    <w:name w:val="EF6F558ECAF94DCE94F12293F73A5EF0"/>
    <w:rsid w:val="003C7B2A"/>
  </w:style>
  <w:style w:type="paragraph" w:customStyle="1" w:styleId="3BA2510F07B74C699FB4167F7318A94D">
    <w:name w:val="3BA2510F07B74C699FB4167F7318A94D"/>
    <w:rsid w:val="003C7B2A"/>
  </w:style>
  <w:style w:type="paragraph" w:customStyle="1" w:styleId="56EA2C46ECC34F25B92D931AAE74B82F">
    <w:name w:val="56EA2C46ECC34F25B92D931AAE74B82F"/>
    <w:rsid w:val="003C7B2A"/>
  </w:style>
  <w:style w:type="paragraph" w:customStyle="1" w:styleId="53DFBB2382EF491992214E5FC0C05ABA">
    <w:name w:val="53DFBB2382EF491992214E5FC0C05ABA"/>
    <w:rsid w:val="003C7B2A"/>
  </w:style>
  <w:style w:type="paragraph" w:customStyle="1" w:styleId="0642F7613EF147EAB5265FBF676CE1A3">
    <w:name w:val="0642F7613EF147EAB5265FBF676CE1A3"/>
    <w:rsid w:val="003C7B2A"/>
  </w:style>
  <w:style w:type="paragraph" w:customStyle="1" w:styleId="6ABE6DC568844F5698628DB287A0D7D8">
    <w:name w:val="6ABE6DC568844F5698628DB287A0D7D8"/>
    <w:rsid w:val="003C7B2A"/>
  </w:style>
  <w:style w:type="paragraph" w:customStyle="1" w:styleId="BC64B1EFEDCC409AA92825B736B7F863">
    <w:name w:val="BC64B1EFEDCC409AA92825B736B7F863"/>
    <w:rsid w:val="003C7B2A"/>
  </w:style>
  <w:style w:type="paragraph" w:customStyle="1" w:styleId="6A6D67423ADC44C7952E3128F026643B">
    <w:name w:val="6A6D67423ADC44C7952E3128F026643B"/>
    <w:rsid w:val="003C7B2A"/>
  </w:style>
  <w:style w:type="paragraph" w:customStyle="1" w:styleId="1E37CBA50F4D41E79FF0EB90A1795720">
    <w:name w:val="1E37CBA50F4D41E79FF0EB90A1795720"/>
    <w:rsid w:val="003C7B2A"/>
  </w:style>
  <w:style w:type="paragraph" w:customStyle="1" w:styleId="2A65C8D8747B4E15A10B03536F9D5DB5">
    <w:name w:val="2A65C8D8747B4E15A10B03536F9D5DB5"/>
    <w:rsid w:val="003C7B2A"/>
  </w:style>
  <w:style w:type="paragraph" w:customStyle="1" w:styleId="315DFD2F00724846B328177E4032F3F3">
    <w:name w:val="315DFD2F00724846B328177E4032F3F3"/>
    <w:rsid w:val="003C7B2A"/>
  </w:style>
  <w:style w:type="paragraph" w:customStyle="1" w:styleId="02DE62EB18DC403C938BAB5594647F27">
    <w:name w:val="02DE62EB18DC403C938BAB5594647F27"/>
    <w:rsid w:val="003C7B2A"/>
  </w:style>
  <w:style w:type="paragraph" w:customStyle="1" w:styleId="34CC27015B9142AC889BCE8216547EDA">
    <w:name w:val="34CC27015B9142AC889BCE8216547EDA"/>
    <w:rsid w:val="003C7B2A"/>
  </w:style>
  <w:style w:type="paragraph" w:customStyle="1" w:styleId="8D085E750F544DCCB103D97F923A746D">
    <w:name w:val="8D085E750F544DCCB103D97F923A746D"/>
    <w:rsid w:val="003C7B2A"/>
  </w:style>
  <w:style w:type="paragraph" w:customStyle="1" w:styleId="FD259D7F9CD04F18B2FC98BC90193C7C">
    <w:name w:val="FD259D7F9CD04F18B2FC98BC90193C7C"/>
    <w:rsid w:val="003C7B2A"/>
  </w:style>
  <w:style w:type="paragraph" w:customStyle="1" w:styleId="2CF0C7CF38804BD9B381FADED3233C91">
    <w:name w:val="2CF0C7CF38804BD9B381FADED3233C91"/>
    <w:rsid w:val="003C7B2A"/>
  </w:style>
  <w:style w:type="paragraph" w:customStyle="1" w:styleId="AF6EB8659A504F49807299EC51BD2384">
    <w:name w:val="AF6EB8659A504F49807299EC51BD2384"/>
    <w:rsid w:val="003C7B2A"/>
  </w:style>
  <w:style w:type="paragraph" w:customStyle="1" w:styleId="62983891EF87421E85E9B8A7CCE22D71">
    <w:name w:val="62983891EF87421E85E9B8A7CCE22D71"/>
    <w:rsid w:val="003C7B2A"/>
  </w:style>
  <w:style w:type="paragraph" w:customStyle="1" w:styleId="0C30867B046049D3BB65D9571B027326">
    <w:name w:val="0C30867B046049D3BB65D9571B027326"/>
    <w:rsid w:val="003C7B2A"/>
  </w:style>
  <w:style w:type="paragraph" w:customStyle="1" w:styleId="0DFBCCF089BE47659D445E9AFE1ACCD1">
    <w:name w:val="0DFBCCF089BE47659D445E9AFE1ACCD1"/>
    <w:rsid w:val="003C7B2A"/>
  </w:style>
  <w:style w:type="paragraph" w:customStyle="1" w:styleId="4F85CFE6915D4DE2B5DAAFF368742A61">
    <w:name w:val="4F85CFE6915D4DE2B5DAAFF368742A61"/>
    <w:rsid w:val="003C7B2A"/>
  </w:style>
  <w:style w:type="paragraph" w:customStyle="1" w:styleId="A5595CAD939448308215166B22C4DCDA">
    <w:name w:val="A5595CAD939448308215166B22C4DCDA"/>
    <w:rsid w:val="003C7B2A"/>
  </w:style>
  <w:style w:type="paragraph" w:customStyle="1" w:styleId="3B81E8BFCB6D462A9D3A954DDD54279D">
    <w:name w:val="3B81E8BFCB6D462A9D3A954DDD54279D"/>
    <w:rsid w:val="003C7B2A"/>
  </w:style>
  <w:style w:type="paragraph" w:customStyle="1" w:styleId="E75ABC58512948BBA64C4D00B404188E">
    <w:name w:val="E75ABC58512948BBA64C4D00B404188E"/>
    <w:rsid w:val="003C7B2A"/>
  </w:style>
  <w:style w:type="paragraph" w:customStyle="1" w:styleId="48EE282218C74A3D94B63730302372D9">
    <w:name w:val="48EE282218C74A3D94B63730302372D9"/>
    <w:rsid w:val="003C7B2A"/>
  </w:style>
  <w:style w:type="paragraph" w:customStyle="1" w:styleId="8B7336BC7ED043CA9123ED0B9166E062">
    <w:name w:val="8B7336BC7ED043CA9123ED0B9166E062"/>
    <w:rsid w:val="003C7B2A"/>
  </w:style>
  <w:style w:type="paragraph" w:customStyle="1" w:styleId="E1C252A1D07D47939BA09DC98FE7A86A">
    <w:name w:val="E1C252A1D07D47939BA09DC98FE7A86A"/>
    <w:rsid w:val="003C7B2A"/>
  </w:style>
  <w:style w:type="paragraph" w:customStyle="1" w:styleId="25B0D9DEBF9F45A5ACAF764C98CAA592">
    <w:name w:val="25B0D9DEBF9F45A5ACAF764C98CAA592"/>
    <w:rsid w:val="003C7B2A"/>
  </w:style>
  <w:style w:type="paragraph" w:customStyle="1" w:styleId="68FF3288F7424F1CBC7EECDDB7564511">
    <w:name w:val="68FF3288F7424F1CBC7EECDDB7564511"/>
    <w:rsid w:val="003C7B2A"/>
  </w:style>
  <w:style w:type="paragraph" w:customStyle="1" w:styleId="9E269086ED4B408E8F19B4843500FB39">
    <w:name w:val="9E269086ED4B408E8F19B4843500FB39"/>
    <w:rsid w:val="003C7B2A"/>
  </w:style>
  <w:style w:type="paragraph" w:customStyle="1" w:styleId="E74DD61796274DA2BCC48C7D23F46FF3">
    <w:name w:val="E74DD61796274DA2BCC48C7D23F46FF3"/>
    <w:rsid w:val="003C7B2A"/>
  </w:style>
  <w:style w:type="paragraph" w:customStyle="1" w:styleId="53F2AA8CE5724679A7F3DF07C134EC50">
    <w:name w:val="53F2AA8CE5724679A7F3DF07C134EC50"/>
    <w:rsid w:val="003C7B2A"/>
  </w:style>
  <w:style w:type="paragraph" w:customStyle="1" w:styleId="6080109173EB4123BAA1A56EABB244ED">
    <w:name w:val="6080109173EB4123BAA1A56EABB244ED"/>
    <w:rsid w:val="003C7B2A"/>
  </w:style>
  <w:style w:type="paragraph" w:customStyle="1" w:styleId="7356F5AFF5D04AF396F9BB1D8AD52DF0">
    <w:name w:val="7356F5AFF5D04AF396F9BB1D8AD52DF0"/>
    <w:rsid w:val="003C7B2A"/>
  </w:style>
  <w:style w:type="paragraph" w:customStyle="1" w:styleId="17E113E4012743869CCB13A6F4CBAF5C">
    <w:name w:val="17E113E4012743869CCB13A6F4CBAF5C"/>
    <w:rsid w:val="003C7B2A"/>
  </w:style>
  <w:style w:type="paragraph" w:customStyle="1" w:styleId="115016D1AF7542A6AEDA15D936D1D4DD">
    <w:name w:val="115016D1AF7542A6AEDA15D936D1D4DD"/>
    <w:rsid w:val="003C7B2A"/>
  </w:style>
  <w:style w:type="paragraph" w:customStyle="1" w:styleId="F618B8721089484E8E98FA6484713035">
    <w:name w:val="F618B8721089484E8E98FA6484713035"/>
    <w:rsid w:val="003C7B2A"/>
  </w:style>
  <w:style w:type="paragraph" w:customStyle="1" w:styleId="B983274FFACC41E99E7719B883064B6D">
    <w:name w:val="B983274FFACC41E99E7719B883064B6D"/>
    <w:rsid w:val="003C7B2A"/>
  </w:style>
  <w:style w:type="paragraph" w:customStyle="1" w:styleId="C9531061F58E4AC387452B5EE67E7C6A">
    <w:name w:val="C9531061F58E4AC387452B5EE67E7C6A"/>
    <w:rsid w:val="003C7B2A"/>
  </w:style>
  <w:style w:type="paragraph" w:customStyle="1" w:styleId="49EC482635F64E8B9D1AEA4004274D77">
    <w:name w:val="49EC482635F64E8B9D1AEA4004274D77"/>
    <w:rsid w:val="003C7B2A"/>
  </w:style>
  <w:style w:type="paragraph" w:customStyle="1" w:styleId="0F257EB119D249BA8BA101FD31953CBA">
    <w:name w:val="0F257EB119D249BA8BA101FD31953CBA"/>
    <w:rsid w:val="003C7B2A"/>
  </w:style>
  <w:style w:type="paragraph" w:customStyle="1" w:styleId="A06149F269654466A3E455CEB453FB00">
    <w:name w:val="A06149F269654466A3E455CEB453FB00"/>
    <w:rsid w:val="003C7B2A"/>
  </w:style>
  <w:style w:type="paragraph" w:customStyle="1" w:styleId="6BC96934716F4C33BF19D79F32D0DBD6">
    <w:name w:val="6BC96934716F4C33BF19D79F32D0DBD6"/>
    <w:rsid w:val="003C7B2A"/>
  </w:style>
  <w:style w:type="paragraph" w:customStyle="1" w:styleId="4C1C48A479F44E26892BB2427A39AEC6">
    <w:name w:val="4C1C48A479F44E26892BB2427A39AEC6"/>
    <w:rsid w:val="003C7B2A"/>
  </w:style>
  <w:style w:type="paragraph" w:customStyle="1" w:styleId="A801C1964CEB44B5B92251FEAB33202D">
    <w:name w:val="A801C1964CEB44B5B92251FEAB33202D"/>
    <w:rsid w:val="003C7B2A"/>
  </w:style>
  <w:style w:type="paragraph" w:customStyle="1" w:styleId="F8E4359F9920450DBA1B5D080C715098">
    <w:name w:val="F8E4359F9920450DBA1B5D080C715098"/>
    <w:rsid w:val="003C7B2A"/>
  </w:style>
  <w:style w:type="paragraph" w:customStyle="1" w:styleId="E61D08CB56D041F09B33B06F78602C61">
    <w:name w:val="E61D08CB56D041F09B33B06F78602C61"/>
    <w:rsid w:val="003C7B2A"/>
  </w:style>
  <w:style w:type="paragraph" w:customStyle="1" w:styleId="606800C94687464DA4BF537D90CCFEC8">
    <w:name w:val="606800C94687464DA4BF537D90CCFEC8"/>
    <w:rsid w:val="003C7B2A"/>
  </w:style>
  <w:style w:type="paragraph" w:customStyle="1" w:styleId="43BC5753E2E242C69D7057C7A54606D9">
    <w:name w:val="43BC5753E2E242C69D7057C7A54606D9"/>
    <w:rsid w:val="003C7B2A"/>
  </w:style>
  <w:style w:type="paragraph" w:customStyle="1" w:styleId="F2946513420043038EDE058A28CE1DFF">
    <w:name w:val="F2946513420043038EDE058A28CE1DFF"/>
    <w:rsid w:val="003C7B2A"/>
  </w:style>
  <w:style w:type="paragraph" w:customStyle="1" w:styleId="B8C7EC5986B340F4A4AFB20C9850C665">
    <w:name w:val="B8C7EC5986B340F4A4AFB20C9850C665"/>
    <w:rsid w:val="003C7B2A"/>
  </w:style>
  <w:style w:type="paragraph" w:customStyle="1" w:styleId="193E8FDAA79E41F3B91DAF87CBA4D3D3">
    <w:name w:val="193E8FDAA79E41F3B91DAF87CBA4D3D3"/>
    <w:rsid w:val="003C7B2A"/>
  </w:style>
  <w:style w:type="paragraph" w:customStyle="1" w:styleId="C604BF64043F4916A4C397215061D46E">
    <w:name w:val="C604BF64043F4916A4C397215061D46E"/>
    <w:rsid w:val="003C7B2A"/>
  </w:style>
  <w:style w:type="paragraph" w:customStyle="1" w:styleId="BED404747AD642EB8CAD4254BFB9966A">
    <w:name w:val="BED404747AD642EB8CAD4254BFB9966A"/>
    <w:rsid w:val="003C7B2A"/>
  </w:style>
  <w:style w:type="paragraph" w:customStyle="1" w:styleId="380ED47A93754864B5BFC6ED5A689E1A">
    <w:name w:val="380ED47A93754864B5BFC6ED5A689E1A"/>
    <w:rsid w:val="003C7B2A"/>
  </w:style>
  <w:style w:type="paragraph" w:customStyle="1" w:styleId="45ED148396E14EC282DE93FEEB4EE227">
    <w:name w:val="45ED148396E14EC282DE93FEEB4EE227"/>
    <w:rsid w:val="003C7B2A"/>
  </w:style>
  <w:style w:type="paragraph" w:customStyle="1" w:styleId="5AC59BA1866744BDB94081E3ECE5E323">
    <w:name w:val="5AC59BA1866744BDB94081E3ECE5E323"/>
    <w:rsid w:val="003C7B2A"/>
  </w:style>
  <w:style w:type="paragraph" w:customStyle="1" w:styleId="0280A4BDB4CE4131BF364236DA82CEA1">
    <w:name w:val="0280A4BDB4CE4131BF364236DA82CEA1"/>
    <w:rsid w:val="003C7B2A"/>
  </w:style>
  <w:style w:type="paragraph" w:customStyle="1" w:styleId="CB45C1565FF94473B0E7E47A4CF33CE0">
    <w:name w:val="CB45C1565FF94473B0E7E47A4CF33CE0"/>
    <w:rsid w:val="003C7B2A"/>
  </w:style>
  <w:style w:type="paragraph" w:customStyle="1" w:styleId="E060C90A92854A82AFF070E32EEFF081">
    <w:name w:val="E060C90A92854A82AFF070E32EEFF081"/>
    <w:rsid w:val="003C7B2A"/>
  </w:style>
  <w:style w:type="paragraph" w:customStyle="1" w:styleId="A442890C2256438FB5A9A36317C4C39D">
    <w:name w:val="A442890C2256438FB5A9A36317C4C39D"/>
    <w:rsid w:val="003C7B2A"/>
  </w:style>
  <w:style w:type="paragraph" w:customStyle="1" w:styleId="6B07CF9808F94EBC80EAA1CAF1B22506">
    <w:name w:val="6B07CF9808F94EBC80EAA1CAF1B22506"/>
    <w:rsid w:val="003C7B2A"/>
  </w:style>
  <w:style w:type="paragraph" w:customStyle="1" w:styleId="1A015E89D1A344F49B49956D3E5963C1">
    <w:name w:val="1A015E89D1A344F49B49956D3E5963C1"/>
    <w:rsid w:val="003C7B2A"/>
  </w:style>
  <w:style w:type="paragraph" w:customStyle="1" w:styleId="0C6ED4D0A6AA458683E5D10558CF7CDE">
    <w:name w:val="0C6ED4D0A6AA458683E5D10558CF7CDE"/>
    <w:rsid w:val="003C7B2A"/>
  </w:style>
  <w:style w:type="paragraph" w:customStyle="1" w:styleId="2F76FC12C02F42FF8F922BF60DA34544">
    <w:name w:val="2F76FC12C02F42FF8F922BF60DA34544"/>
    <w:rsid w:val="003C7B2A"/>
  </w:style>
  <w:style w:type="paragraph" w:customStyle="1" w:styleId="6D6DC0C81C4243FE80FF392B92D57002">
    <w:name w:val="6D6DC0C81C4243FE80FF392B92D57002"/>
    <w:rsid w:val="003C7B2A"/>
  </w:style>
  <w:style w:type="paragraph" w:customStyle="1" w:styleId="460116276DC14DE3A98DF76F86BA78FE">
    <w:name w:val="460116276DC14DE3A98DF76F86BA78FE"/>
    <w:rsid w:val="003C7B2A"/>
  </w:style>
  <w:style w:type="paragraph" w:customStyle="1" w:styleId="5BA950ED36164EBB9A72C0D069A43527">
    <w:name w:val="5BA950ED36164EBB9A72C0D069A43527"/>
    <w:rsid w:val="003C7B2A"/>
  </w:style>
  <w:style w:type="paragraph" w:customStyle="1" w:styleId="CAEDF2F012154EBAA7572FD8B54B5EE0">
    <w:name w:val="CAEDF2F012154EBAA7572FD8B54B5EE0"/>
    <w:rsid w:val="003C7B2A"/>
  </w:style>
  <w:style w:type="paragraph" w:customStyle="1" w:styleId="60F5ACD1A22741A9AEF16FCBF9AE8BCA">
    <w:name w:val="60F5ACD1A22741A9AEF16FCBF9AE8BCA"/>
    <w:rsid w:val="003C7B2A"/>
  </w:style>
  <w:style w:type="paragraph" w:customStyle="1" w:styleId="D324E1A1DA404B38AC9406E08CC934A0">
    <w:name w:val="D324E1A1DA404B38AC9406E08CC934A0"/>
    <w:rsid w:val="003C7B2A"/>
  </w:style>
  <w:style w:type="paragraph" w:customStyle="1" w:styleId="A255574EB37347FC8961F7164C7B9369">
    <w:name w:val="A255574EB37347FC8961F7164C7B9369"/>
    <w:rsid w:val="003C7B2A"/>
  </w:style>
  <w:style w:type="paragraph" w:customStyle="1" w:styleId="7B0D509E8AC4428785F4CF2330922034">
    <w:name w:val="7B0D509E8AC4428785F4CF2330922034"/>
    <w:rsid w:val="003C7B2A"/>
  </w:style>
  <w:style w:type="paragraph" w:customStyle="1" w:styleId="D1A221D4DC444E928177E21479D17D8D">
    <w:name w:val="D1A221D4DC444E928177E21479D17D8D"/>
    <w:rsid w:val="003C7B2A"/>
  </w:style>
  <w:style w:type="paragraph" w:customStyle="1" w:styleId="C0BB61587BEB4409A279771AD2359DB8">
    <w:name w:val="C0BB61587BEB4409A279771AD2359DB8"/>
    <w:rsid w:val="003C7B2A"/>
  </w:style>
  <w:style w:type="paragraph" w:customStyle="1" w:styleId="FD8537836B2845F987727FFBF2BFE690">
    <w:name w:val="FD8537836B2845F987727FFBF2BFE690"/>
    <w:rsid w:val="003C7B2A"/>
  </w:style>
  <w:style w:type="paragraph" w:customStyle="1" w:styleId="638FB021945D4BE7963591F785117E55">
    <w:name w:val="638FB021945D4BE7963591F785117E55"/>
    <w:rsid w:val="003C7B2A"/>
  </w:style>
  <w:style w:type="paragraph" w:customStyle="1" w:styleId="F93D7698B25F46E9B02E550472649298">
    <w:name w:val="F93D7698B25F46E9B02E550472649298"/>
    <w:rsid w:val="003C7B2A"/>
  </w:style>
  <w:style w:type="paragraph" w:customStyle="1" w:styleId="4B29D51595AA4804AAC0B33155E41BC7">
    <w:name w:val="4B29D51595AA4804AAC0B33155E41BC7"/>
    <w:rsid w:val="003C7B2A"/>
  </w:style>
  <w:style w:type="paragraph" w:customStyle="1" w:styleId="09D236B901BA44318902E4AF5B0F851A">
    <w:name w:val="09D236B901BA44318902E4AF5B0F851A"/>
    <w:rsid w:val="003C7B2A"/>
  </w:style>
  <w:style w:type="paragraph" w:customStyle="1" w:styleId="A10CDBCAEEC342CBA85A4151B2428A37">
    <w:name w:val="A10CDBCAEEC342CBA85A4151B2428A37"/>
    <w:rsid w:val="003C7B2A"/>
  </w:style>
  <w:style w:type="paragraph" w:customStyle="1" w:styleId="AC5E0A0228FE42D58B74EE372D80A246">
    <w:name w:val="AC5E0A0228FE42D58B74EE372D80A246"/>
    <w:rsid w:val="003C7B2A"/>
  </w:style>
  <w:style w:type="paragraph" w:customStyle="1" w:styleId="F3D241061AA546BAAC4C9E09484A3776">
    <w:name w:val="F3D241061AA546BAAC4C9E09484A3776"/>
    <w:rsid w:val="003C7B2A"/>
  </w:style>
  <w:style w:type="paragraph" w:customStyle="1" w:styleId="D5261C0198EF40FEB2C2E41001931BD2">
    <w:name w:val="D5261C0198EF40FEB2C2E41001931BD2"/>
    <w:rsid w:val="003C7B2A"/>
  </w:style>
  <w:style w:type="paragraph" w:customStyle="1" w:styleId="9A9F8A1E0C724434B43C717369E6DC06">
    <w:name w:val="9A9F8A1E0C724434B43C717369E6DC06"/>
    <w:rsid w:val="003C7B2A"/>
  </w:style>
  <w:style w:type="paragraph" w:customStyle="1" w:styleId="9F51F6C71BBC4B3F98F513393DAFEDCC">
    <w:name w:val="9F51F6C71BBC4B3F98F513393DAFEDCC"/>
    <w:rsid w:val="003C7B2A"/>
  </w:style>
  <w:style w:type="paragraph" w:customStyle="1" w:styleId="92B40CBC6944421DA6A0DF333E1D185C">
    <w:name w:val="92B40CBC6944421DA6A0DF333E1D185C"/>
    <w:rsid w:val="003C7B2A"/>
  </w:style>
  <w:style w:type="paragraph" w:customStyle="1" w:styleId="5C7DF6969FAA4A8B8929456DE994593B">
    <w:name w:val="5C7DF6969FAA4A8B8929456DE994593B"/>
    <w:rsid w:val="003C7B2A"/>
  </w:style>
  <w:style w:type="paragraph" w:customStyle="1" w:styleId="DBA11C444D93479CB19FBEBBE59D0A47">
    <w:name w:val="DBA11C444D93479CB19FBEBBE59D0A47"/>
    <w:rsid w:val="003C7B2A"/>
  </w:style>
  <w:style w:type="paragraph" w:customStyle="1" w:styleId="A545B73B487E471D962BB56006BF3BA3">
    <w:name w:val="A545B73B487E471D962BB56006BF3BA3"/>
    <w:rsid w:val="003C7B2A"/>
  </w:style>
  <w:style w:type="paragraph" w:customStyle="1" w:styleId="32E34DD40E964FFB94DBB19868D6AE4D">
    <w:name w:val="32E34DD40E964FFB94DBB19868D6AE4D"/>
    <w:rsid w:val="003C7B2A"/>
  </w:style>
  <w:style w:type="paragraph" w:customStyle="1" w:styleId="E723DAA2413942EF8D7F1D542CD5EDA6">
    <w:name w:val="E723DAA2413942EF8D7F1D542CD5EDA6"/>
    <w:rsid w:val="003C7B2A"/>
  </w:style>
  <w:style w:type="paragraph" w:customStyle="1" w:styleId="08440E46490C46F6A90E53EFD3D8ADD2">
    <w:name w:val="08440E46490C46F6A90E53EFD3D8ADD2"/>
    <w:rsid w:val="003C7B2A"/>
  </w:style>
  <w:style w:type="paragraph" w:customStyle="1" w:styleId="41569D58ABBB42B9BE8B74ECC21EBBC6">
    <w:name w:val="41569D58ABBB42B9BE8B74ECC21EBBC6"/>
    <w:rsid w:val="003C7B2A"/>
  </w:style>
  <w:style w:type="paragraph" w:customStyle="1" w:styleId="5DE60352B319428D835F5C4E560E6C7C">
    <w:name w:val="5DE60352B319428D835F5C4E560E6C7C"/>
    <w:rsid w:val="003C7B2A"/>
  </w:style>
  <w:style w:type="paragraph" w:customStyle="1" w:styleId="506F0BF2B7EF4A5D8DBE2935CE7EB132">
    <w:name w:val="506F0BF2B7EF4A5D8DBE2935CE7EB132"/>
    <w:rsid w:val="003C7B2A"/>
  </w:style>
  <w:style w:type="paragraph" w:customStyle="1" w:styleId="12B91D5308804918A5E4C62F7E985D00">
    <w:name w:val="12B91D5308804918A5E4C62F7E985D00"/>
    <w:rsid w:val="003C7B2A"/>
  </w:style>
  <w:style w:type="paragraph" w:customStyle="1" w:styleId="F585BF9BE41144AEA805C5B2A08ED4B3">
    <w:name w:val="F585BF9BE41144AEA805C5B2A08ED4B3"/>
    <w:rsid w:val="003C7B2A"/>
  </w:style>
  <w:style w:type="paragraph" w:customStyle="1" w:styleId="E3B9B3AB29BF4E49B9DCBEC1E168FB72">
    <w:name w:val="E3B9B3AB29BF4E49B9DCBEC1E168FB72"/>
    <w:rsid w:val="003C7B2A"/>
  </w:style>
  <w:style w:type="paragraph" w:customStyle="1" w:styleId="6B1E32EB98204E51B554240CFDF22362">
    <w:name w:val="6B1E32EB98204E51B554240CFDF22362"/>
    <w:rsid w:val="003C7B2A"/>
  </w:style>
  <w:style w:type="paragraph" w:customStyle="1" w:styleId="045D86869E514D0C84492573AAEF41CE">
    <w:name w:val="045D86869E514D0C84492573AAEF41CE"/>
    <w:rsid w:val="003C7B2A"/>
  </w:style>
  <w:style w:type="paragraph" w:customStyle="1" w:styleId="97144114B577419089F3496A4699B6A0">
    <w:name w:val="97144114B577419089F3496A4699B6A0"/>
    <w:rsid w:val="003C7B2A"/>
  </w:style>
  <w:style w:type="paragraph" w:customStyle="1" w:styleId="C4F49E3705F04286A830CC3461EC3A69">
    <w:name w:val="C4F49E3705F04286A830CC3461EC3A69"/>
    <w:rsid w:val="003C7B2A"/>
  </w:style>
  <w:style w:type="paragraph" w:customStyle="1" w:styleId="EB1A466439294BEEB9A91EC317F84B07">
    <w:name w:val="EB1A466439294BEEB9A91EC317F84B07"/>
    <w:rsid w:val="003C7B2A"/>
  </w:style>
  <w:style w:type="paragraph" w:customStyle="1" w:styleId="90ADAA35983C41B7B88BA0B1FF456DDE">
    <w:name w:val="90ADAA35983C41B7B88BA0B1FF456DDE"/>
    <w:rsid w:val="003C7B2A"/>
  </w:style>
  <w:style w:type="paragraph" w:customStyle="1" w:styleId="44AF6724591A49528B41552F46260888">
    <w:name w:val="44AF6724591A49528B41552F46260888"/>
    <w:rsid w:val="003C7B2A"/>
  </w:style>
  <w:style w:type="paragraph" w:customStyle="1" w:styleId="4C8587A76416467D91B5E8CD004E8F76">
    <w:name w:val="4C8587A76416467D91B5E8CD004E8F76"/>
    <w:rsid w:val="003C7B2A"/>
  </w:style>
  <w:style w:type="paragraph" w:customStyle="1" w:styleId="5DA63C77E3E5431DA2387CAC76ACBF99">
    <w:name w:val="5DA63C77E3E5431DA2387CAC76ACBF99"/>
    <w:rsid w:val="003C7B2A"/>
  </w:style>
  <w:style w:type="paragraph" w:customStyle="1" w:styleId="2207C4B269134E9689DA938EC71C6FF0">
    <w:name w:val="2207C4B269134E9689DA938EC71C6FF0"/>
    <w:rsid w:val="003C7B2A"/>
  </w:style>
  <w:style w:type="paragraph" w:customStyle="1" w:styleId="F9392706CA394BD5A3B9F6CF1FC4B59B">
    <w:name w:val="F9392706CA394BD5A3B9F6CF1FC4B59B"/>
    <w:rsid w:val="003C7B2A"/>
  </w:style>
  <w:style w:type="paragraph" w:customStyle="1" w:styleId="D445689D70454DEB96246455A4C6B032">
    <w:name w:val="D445689D70454DEB96246455A4C6B032"/>
    <w:rsid w:val="003C7B2A"/>
  </w:style>
  <w:style w:type="paragraph" w:customStyle="1" w:styleId="DAF2CCF28A8F4BBE9D763C4697ED21DB">
    <w:name w:val="DAF2CCF28A8F4BBE9D763C4697ED21DB"/>
    <w:rsid w:val="003C7B2A"/>
  </w:style>
  <w:style w:type="paragraph" w:customStyle="1" w:styleId="C4283B57C29E4074860883780499A401">
    <w:name w:val="C4283B57C29E4074860883780499A401"/>
    <w:rsid w:val="003C7B2A"/>
  </w:style>
  <w:style w:type="paragraph" w:customStyle="1" w:styleId="0A132CD868784570880BD7C518E7B629">
    <w:name w:val="0A132CD868784570880BD7C518E7B629"/>
    <w:rsid w:val="003C7B2A"/>
  </w:style>
  <w:style w:type="paragraph" w:customStyle="1" w:styleId="3D525521B2DE48CDA2AFE0418DCBE1FA">
    <w:name w:val="3D525521B2DE48CDA2AFE0418DCBE1FA"/>
    <w:rsid w:val="003C7B2A"/>
  </w:style>
  <w:style w:type="paragraph" w:customStyle="1" w:styleId="2695F63417DC4069A32F9FA0B3C18D66">
    <w:name w:val="2695F63417DC4069A32F9FA0B3C18D66"/>
    <w:rsid w:val="003C7B2A"/>
  </w:style>
  <w:style w:type="paragraph" w:customStyle="1" w:styleId="50C0C899A4DA49B699DAEF2C5C4E087A">
    <w:name w:val="50C0C899A4DA49B699DAEF2C5C4E087A"/>
    <w:rsid w:val="003C7B2A"/>
  </w:style>
  <w:style w:type="paragraph" w:customStyle="1" w:styleId="522B8D7217544AC8A227D113D8808D64">
    <w:name w:val="522B8D7217544AC8A227D113D8808D64"/>
    <w:rsid w:val="003C7B2A"/>
  </w:style>
  <w:style w:type="paragraph" w:customStyle="1" w:styleId="76F61B77EABF4B66BF1CF03DC679A2FA">
    <w:name w:val="76F61B77EABF4B66BF1CF03DC679A2FA"/>
    <w:rsid w:val="003C7B2A"/>
  </w:style>
  <w:style w:type="paragraph" w:customStyle="1" w:styleId="EAB79AF4965B4D88B67C4E7D184ADD29">
    <w:name w:val="EAB79AF4965B4D88B67C4E7D184ADD29"/>
    <w:rsid w:val="003C7B2A"/>
  </w:style>
  <w:style w:type="paragraph" w:customStyle="1" w:styleId="AA4C8F9997A04D7F8899737FC31E4348">
    <w:name w:val="AA4C8F9997A04D7F8899737FC31E4348"/>
    <w:rsid w:val="003C7B2A"/>
  </w:style>
  <w:style w:type="paragraph" w:customStyle="1" w:styleId="B95E1B582EF44B348FC6CACCF217CAB0">
    <w:name w:val="B95E1B582EF44B348FC6CACCF217CAB0"/>
    <w:rsid w:val="003C7B2A"/>
  </w:style>
  <w:style w:type="paragraph" w:customStyle="1" w:styleId="EBDC26CF8D234646A0226658804902A6">
    <w:name w:val="EBDC26CF8D234646A0226658804902A6"/>
    <w:rsid w:val="003C7B2A"/>
  </w:style>
  <w:style w:type="paragraph" w:customStyle="1" w:styleId="81E6E77B2D554CA7A5ADF24C100D0826">
    <w:name w:val="81E6E77B2D554CA7A5ADF24C100D0826"/>
    <w:rsid w:val="003C7B2A"/>
  </w:style>
  <w:style w:type="paragraph" w:customStyle="1" w:styleId="33CB92DC68564688A82DCA7A01CC208B">
    <w:name w:val="33CB92DC68564688A82DCA7A01CC208B"/>
    <w:rsid w:val="003C7B2A"/>
  </w:style>
  <w:style w:type="paragraph" w:customStyle="1" w:styleId="12006D8A1A3943E0BD22537467F13353">
    <w:name w:val="12006D8A1A3943E0BD22537467F13353"/>
    <w:rsid w:val="003C7B2A"/>
  </w:style>
  <w:style w:type="paragraph" w:customStyle="1" w:styleId="0CC679E76F6E407E9D2811ECF831020D">
    <w:name w:val="0CC679E76F6E407E9D2811ECF831020D"/>
    <w:rsid w:val="003C7B2A"/>
  </w:style>
  <w:style w:type="paragraph" w:customStyle="1" w:styleId="7D75A1A58F1E46DDA7A88B51A41C58C9">
    <w:name w:val="7D75A1A58F1E46DDA7A88B51A41C58C9"/>
    <w:rsid w:val="003C7B2A"/>
  </w:style>
  <w:style w:type="paragraph" w:customStyle="1" w:styleId="32DE50920BF846E9AF137289C40E1548">
    <w:name w:val="32DE50920BF846E9AF137289C40E1548"/>
    <w:rsid w:val="003C7B2A"/>
  </w:style>
  <w:style w:type="paragraph" w:customStyle="1" w:styleId="6A69DDECFCEA406D90153BA67BD023FC">
    <w:name w:val="6A69DDECFCEA406D90153BA67BD023FC"/>
    <w:rsid w:val="003C7B2A"/>
  </w:style>
  <w:style w:type="paragraph" w:customStyle="1" w:styleId="C40FDC0C29F84972BE9A3E9409C064AD">
    <w:name w:val="C40FDC0C29F84972BE9A3E9409C064AD"/>
    <w:rsid w:val="003C7B2A"/>
  </w:style>
  <w:style w:type="paragraph" w:customStyle="1" w:styleId="6F77B2CFCA564F58912E1866F9C2855A">
    <w:name w:val="6F77B2CFCA564F58912E1866F9C2855A"/>
    <w:rsid w:val="003C7B2A"/>
  </w:style>
  <w:style w:type="paragraph" w:customStyle="1" w:styleId="92D0174A8D724B6C938865AF40B15E41">
    <w:name w:val="92D0174A8D724B6C938865AF40B15E41"/>
    <w:rsid w:val="003C7B2A"/>
  </w:style>
  <w:style w:type="paragraph" w:customStyle="1" w:styleId="86941A3992244A2DB851B1A39B562B91">
    <w:name w:val="86941A3992244A2DB851B1A39B562B91"/>
    <w:rsid w:val="003C7B2A"/>
  </w:style>
  <w:style w:type="paragraph" w:customStyle="1" w:styleId="B3609F74F08A449BACBB7D69FAA21B04">
    <w:name w:val="B3609F74F08A449BACBB7D69FAA21B04"/>
    <w:rsid w:val="003C7B2A"/>
  </w:style>
  <w:style w:type="paragraph" w:customStyle="1" w:styleId="B84CBCFF44BD4AAF8FE307A438EFF083">
    <w:name w:val="B84CBCFF44BD4AAF8FE307A438EFF083"/>
    <w:rsid w:val="003C7B2A"/>
  </w:style>
  <w:style w:type="paragraph" w:customStyle="1" w:styleId="A8B628FC8DAC4F2BA35F71CB8A470EDC">
    <w:name w:val="A8B628FC8DAC4F2BA35F71CB8A470EDC"/>
    <w:rsid w:val="003C7B2A"/>
  </w:style>
  <w:style w:type="paragraph" w:customStyle="1" w:styleId="3A4D57784D8F458184847714C3E98BAE">
    <w:name w:val="3A4D57784D8F458184847714C3E98BAE"/>
    <w:rsid w:val="003C7B2A"/>
  </w:style>
  <w:style w:type="paragraph" w:customStyle="1" w:styleId="D115965A427D4F47A58CB590130E66A4">
    <w:name w:val="D115965A427D4F47A58CB590130E66A4"/>
    <w:rsid w:val="003C7B2A"/>
  </w:style>
  <w:style w:type="paragraph" w:customStyle="1" w:styleId="565F5CEE767341C4AE43605256366FC0">
    <w:name w:val="565F5CEE767341C4AE43605256366FC0"/>
    <w:rsid w:val="003C7B2A"/>
  </w:style>
  <w:style w:type="paragraph" w:customStyle="1" w:styleId="55F72F230C8F40BC9525D3A33A7DCB15">
    <w:name w:val="55F72F230C8F40BC9525D3A33A7DCB15"/>
    <w:rsid w:val="003C7B2A"/>
  </w:style>
  <w:style w:type="paragraph" w:customStyle="1" w:styleId="652BAFB981AA472DA0176E3C5E8302F3">
    <w:name w:val="652BAFB981AA472DA0176E3C5E8302F3"/>
    <w:rsid w:val="003C7B2A"/>
  </w:style>
  <w:style w:type="paragraph" w:customStyle="1" w:styleId="E99C12AF939F438D9F5DD66CDB50B512">
    <w:name w:val="E99C12AF939F438D9F5DD66CDB50B512"/>
    <w:rsid w:val="003C7B2A"/>
  </w:style>
  <w:style w:type="paragraph" w:customStyle="1" w:styleId="845B31D7061044F79309E2CE447D60B0">
    <w:name w:val="845B31D7061044F79309E2CE447D60B0"/>
    <w:rsid w:val="003C7B2A"/>
  </w:style>
  <w:style w:type="paragraph" w:customStyle="1" w:styleId="29BA529EA48E48828C7E799F958D4663">
    <w:name w:val="29BA529EA48E48828C7E799F958D4663"/>
    <w:rsid w:val="003C7B2A"/>
  </w:style>
  <w:style w:type="paragraph" w:customStyle="1" w:styleId="B8EBF9DD91AD4D49A744E1A484EB8B06">
    <w:name w:val="B8EBF9DD91AD4D49A744E1A484EB8B06"/>
    <w:rsid w:val="003C7B2A"/>
  </w:style>
  <w:style w:type="paragraph" w:customStyle="1" w:styleId="94FFBD5F93244AE7B4000AD1D265CDF7">
    <w:name w:val="94FFBD5F93244AE7B4000AD1D265CDF7"/>
    <w:rsid w:val="003C7B2A"/>
  </w:style>
  <w:style w:type="paragraph" w:customStyle="1" w:styleId="D9694C72581E4D3083E1AFEB27678BE3">
    <w:name w:val="D9694C72581E4D3083E1AFEB27678BE3"/>
    <w:rsid w:val="003C7B2A"/>
  </w:style>
  <w:style w:type="paragraph" w:customStyle="1" w:styleId="CC5D72DE02AF45B5B500AA51BB3C9E23">
    <w:name w:val="CC5D72DE02AF45B5B500AA51BB3C9E23"/>
    <w:rsid w:val="003C7B2A"/>
  </w:style>
  <w:style w:type="paragraph" w:customStyle="1" w:styleId="2CFEF1312A0C4FBAB6F592C7CD9A4946">
    <w:name w:val="2CFEF1312A0C4FBAB6F592C7CD9A4946"/>
    <w:rsid w:val="003C7B2A"/>
  </w:style>
  <w:style w:type="paragraph" w:customStyle="1" w:styleId="C9FA7F2EF4DA4A65A5B64A7FEFD4CCB3">
    <w:name w:val="C9FA7F2EF4DA4A65A5B64A7FEFD4CCB3"/>
    <w:rsid w:val="003C7B2A"/>
  </w:style>
  <w:style w:type="paragraph" w:customStyle="1" w:styleId="B58A837A68C4498CB24F65D5119856D8">
    <w:name w:val="B58A837A68C4498CB24F65D5119856D8"/>
    <w:rsid w:val="003C7B2A"/>
  </w:style>
  <w:style w:type="paragraph" w:customStyle="1" w:styleId="FABE83BD3DA94DCEB79808237AC50712">
    <w:name w:val="FABE83BD3DA94DCEB79808237AC50712"/>
    <w:rsid w:val="003C7B2A"/>
  </w:style>
  <w:style w:type="paragraph" w:customStyle="1" w:styleId="37DE468B562340509F9F9979E409C282">
    <w:name w:val="37DE468B562340509F9F9979E409C282"/>
    <w:rsid w:val="003C7B2A"/>
  </w:style>
  <w:style w:type="paragraph" w:customStyle="1" w:styleId="4F14D45827D543E9803D95B3B10EA3B6">
    <w:name w:val="4F14D45827D543E9803D95B3B10EA3B6"/>
    <w:rsid w:val="003C7B2A"/>
  </w:style>
  <w:style w:type="paragraph" w:customStyle="1" w:styleId="C6C068BD428D4D97A6728F8FFE8483DF">
    <w:name w:val="C6C068BD428D4D97A6728F8FFE8483DF"/>
    <w:rsid w:val="003C7B2A"/>
  </w:style>
  <w:style w:type="paragraph" w:customStyle="1" w:styleId="28225B4AA7D64EF29C5B248AE85D6DE4">
    <w:name w:val="28225B4AA7D64EF29C5B248AE85D6DE4"/>
    <w:rsid w:val="003C7B2A"/>
  </w:style>
  <w:style w:type="paragraph" w:customStyle="1" w:styleId="CC0269A29B46456F9BB1C128C43595E9">
    <w:name w:val="CC0269A29B46456F9BB1C128C43595E9"/>
    <w:rsid w:val="003C7B2A"/>
  </w:style>
  <w:style w:type="paragraph" w:customStyle="1" w:styleId="E1DC394B8FBB410597E93A62B5CC5694">
    <w:name w:val="E1DC394B8FBB410597E93A62B5CC5694"/>
    <w:rsid w:val="003C7B2A"/>
  </w:style>
  <w:style w:type="paragraph" w:customStyle="1" w:styleId="58C357FDBB6F4C71B3054546BDEC37F9">
    <w:name w:val="58C357FDBB6F4C71B3054546BDEC37F9"/>
    <w:rsid w:val="003C7B2A"/>
  </w:style>
  <w:style w:type="paragraph" w:customStyle="1" w:styleId="520BF1FB6B1F44CDB4B1D836CA18CEB3">
    <w:name w:val="520BF1FB6B1F44CDB4B1D836CA18CEB3"/>
    <w:rsid w:val="003C7B2A"/>
  </w:style>
  <w:style w:type="paragraph" w:customStyle="1" w:styleId="B3CAD4DA2696490B976941C6A644125C">
    <w:name w:val="B3CAD4DA2696490B976941C6A644125C"/>
    <w:rsid w:val="003C7B2A"/>
  </w:style>
  <w:style w:type="paragraph" w:customStyle="1" w:styleId="6D61C1F408BC4C8C83284E4813C4FC25">
    <w:name w:val="6D61C1F408BC4C8C83284E4813C4FC25"/>
    <w:rsid w:val="003C7B2A"/>
  </w:style>
  <w:style w:type="paragraph" w:customStyle="1" w:styleId="C30B3C2259F44DCDB89208FF7612B9BC">
    <w:name w:val="C30B3C2259F44DCDB89208FF7612B9BC"/>
    <w:rsid w:val="003C7B2A"/>
  </w:style>
  <w:style w:type="paragraph" w:customStyle="1" w:styleId="C598307FF0CA4C9E91673DE1314970E9">
    <w:name w:val="C598307FF0CA4C9E91673DE1314970E9"/>
    <w:rsid w:val="003C7B2A"/>
  </w:style>
  <w:style w:type="paragraph" w:customStyle="1" w:styleId="6001678179994FC5A5459CA3EF1AA1AA">
    <w:name w:val="6001678179994FC5A5459CA3EF1AA1AA"/>
    <w:rsid w:val="003C7B2A"/>
  </w:style>
  <w:style w:type="paragraph" w:customStyle="1" w:styleId="A5FE150F9A7B48DF9AFA1AABCA110628">
    <w:name w:val="A5FE150F9A7B48DF9AFA1AABCA110628"/>
    <w:rsid w:val="003C7B2A"/>
  </w:style>
  <w:style w:type="paragraph" w:customStyle="1" w:styleId="7287C1F49C554AC0A488E3A02E82A225">
    <w:name w:val="7287C1F49C554AC0A488E3A02E82A225"/>
    <w:rsid w:val="003C7B2A"/>
  </w:style>
  <w:style w:type="paragraph" w:customStyle="1" w:styleId="838D6AFCD15D483D947E1750DBF8C45A">
    <w:name w:val="838D6AFCD15D483D947E1750DBF8C45A"/>
    <w:rsid w:val="003C7B2A"/>
  </w:style>
  <w:style w:type="paragraph" w:customStyle="1" w:styleId="F3DC82E3B6354FEF8834275B1D4072DC">
    <w:name w:val="F3DC82E3B6354FEF8834275B1D4072DC"/>
    <w:rsid w:val="003C7B2A"/>
  </w:style>
  <w:style w:type="paragraph" w:customStyle="1" w:styleId="57A66FF3AD0D4459B743C3505C95EC1D">
    <w:name w:val="57A66FF3AD0D4459B743C3505C95EC1D"/>
    <w:rsid w:val="003C7B2A"/>
  </w:style>
  <w:style w:type="paragraph" w:customStyle="1" w:styleId="6BBA1D44964C42E687E67D605F1EF56E">
    <w:name w:val="6BBA1D44964C42E687E67D605F1EF56E"/>
    <w:rsid w:val="003C7B2A"/>
  </w:style>
  <w:style w:type="paragraph" w:customStyle="1" w:styleId="FCD34422E7B6490F917FEE38B497B2ED">
    <w:name w:val="FCD34422E7B6490F917FEE38B497B2ED"/>
    <w:rsid w:val="003C7B2A"/>
  </w:style>
  <w:style w:type="paragraph" w:customStyle="1" w:styleId="587DF2A3189743DE9265626FAB970C62">
    <w:name w:val="587DF2A3189743DE9265626FAB970C62"/>
    <w:rsid w:val="003C7B2A"/>
  </w:style>
  <w:style w:type="paragraph" w:customStyle="1" w:styleId="3556CEB23C854028A05CE152BBB3DFD4">
    <w:name w:val="3556CEB23C854028A05CE152BBB3DFD4"/>
    <w:rsid w:val="003C7B2A"/>
  </w:style>
  <w:style w:type="paragraph" w:customStyle="1" w:styleId="9CFC799880514E4A94F176AC199467C6">
    <w:name w:val="9CFC799880514E4A94F176AC199467C6"/>
    <w:rsid w:val="003C7B2A"/>
  </w:style>
  <w:style w:type="paragraph" w:customStyle="1" w:styleId="BBF398D29104417499C3594344633B27">
    <w:name w:val="BBF398D29104417499C3594344633B27"/>
    <w:rsid w:val="003C7B2A"/>
  </w:style>
  <w:style w:type="paragraph" w:customStyle="1" w:styleId="2417A0415BDB4CC28DCCB6724B98E5AB">
    <w:name w:val="2417A0415BDB4CC28DCCB6724B98E5AB"/>
    <w:rsid w:val="003C7B2A"/>
  </w:style>
  <w:style w:type="paragraph" w:customStyle="1" w:styleId="FD298F09939042DC96A640C617A43F21">
    <w:name w:val="FD298F09939042DC96A640C617A43F21"/>
    <w:rsid w:val="003C7B2A"/>
  </w:style>
  <w:style w:type="paragraph" w:customStyle="1" w:styleId="3FAF249A98E049A991E33E7A6F4150E5">
    <w:name w:val="3FAF249A98E049A991E33E7A6F4150E5"/>
    <w:rsid w:val="003C7B2A"/>
  </w:style>
  <w:style w:type="paragraph" w:customStyle="1" w:styleId="5974433CDA174E65B98197D914E6FCCC">
    <w:name w:val="5974433CDA174E65B98197D914E6FCCC"/>
    <w:rsid w:val="003C7B2A"/>
  </w:style>
  <w:style w:type="paragraph" w:customStyle="1" w:styleId="26EE86465B754DA2B14F063BB65ED7F1">
    <w:name w:val="26EE86465B754DA2B14F063BB65ED7F1"/>
    <w:rsid w:val="003C7B2A"/>
  </w:style>
  <w:style w:type="paragraph" w:customStyle="1" w:styleId="2EEB4E417F874B73995E3C63BB2C8483">
    <w:name w:val="2EEB4E417F874B73995E3C63BB2C8483"/>
    <w:rsid w:val="003C7B2A"/>
  </w:style>
  <w:style w:type="paragraph" w:customStyle="1" w:styleId="F88F96B8915B477798BC8F3558DDA219">
    <w:name w:val="F88F96B8915B477798BC8F3558DDA219"/>
    <w:rsid w:val="003C7B2A"/>
  </w:style>
  <w:style w:type="paragraph" w:customStyle="1" w:styleId="C57211833CD448E2860E4204506193C1">
    <w:name w:val="C57211833CD448E2860E4204506193C1"/>
    <w:rsid w:val="003C7B2A"/>
  </w:style>
  <w:style w:type="paragraph" w:customStyle="1" w:styleId="9DD8DB6166474F77B4C1833D4185F6B4">
    <w:name w:val="9DD8DB6166474F77B4C1833D4185F6B4"/>
    <w:rsid w:val="003C7B2A"/>
  </w:style>
  <w:style w:type="paragraph" w:customStyle="1" w:styleId="EA588DE11BE7463B9048574DC8027388">
    <w:name w:val="EA588DE11BE7463B9048574DC8027388"/>
    <w:rsid w:val="003C7B2A"/>
  </w:style>
  <w:style w:type="paragraph" w:customStyle="1" w:styleId="58D7E6EA7AEA49009ED25DFADF01E46B">
    <w:name w:val="58D7E6EA7AEA49009ED25DFADF01E46B"/>
    <w:rsid w:val="003C7B2A"/>
  </w:style>
  <w:style w:type="paragraph" w:customStyle="1" w:styleId="8F6C9C2265D24A238C51CE5B51C4511A">
    <w:name w:val="8F6C9C2265D24A238C51CE5B51C4511A"/>
    <w:rsid w:val="003C7B2A"/>
  </w:style>
  <w:style w:type="paragraph" w:customStyle="1" w:styleId="32009CD44F2148BDB65E2936DA9C680A">
    <w:name w:val="32009CD44F2148BDB65E2936DA9C680A"/>
    <w:rsid w:val="003C7B2A"/>
  </w:style>
  <w:style w:type="paragraph" w:customStyle="1" w:styleId="D7A506D268D04B78B79C6360D02679A3">
    <w:name w:val="D7A506D268D04B78B79C6360D02679A3"/>
    <w:rsid w:val="003C7B2A"/>
  </w:style>
  <w:style w:type="paragraph" w:customStyle="1" w:styleId="6BBF649C21744761BF99A342A651E879">
    <w:name w:val="6BBF649C21744761BF99A342A651E879"/>
    <w:rsid w:val="003C7B2A"/>
  </w:style>
  <w:style w:type="paragraph" w:customStyle="1" w:styleId="D6E1F4E8404241E6BEC8B23F79C0C5CF">
    <w:name w:val="D6E1F4E8404241E6BEC8B23F79C0C5CF"/>
    <w:rsid w:val="003C7B2A"/>
  </w:style>
  <w:style w:type="paragraph" w:customStyle="1" w:styleId="D80F9144EEAA42518379B8A49DB4D263">
    <w:name w:val="D80F9144EEAA42518379B8A49DB4D263"/>
    <w:rsid w:val="003C7B2A"/>
  </w:style>
  <w:style w:type="paragraph" w:customStyle="1" w:styleId="511CA58478A7423FBD624697058B2E10">
    <w:name w:val="511CA58478A7423FBD624697058B2E10"/>
    <w:rsid w:val="003C7B2A"/>
  </w:style>
  <w:style w:type="paragraph" w:customStyle="1" w:styleId="67BAF74858D143E79669AB219C9FF8C0">
    <w:name w:val="67BAF74858D143E79669AB219C9FF8C0"/>
    <w:rsid w:val="003C7B2A"/>
  </w:style>
  <w:style w:type="paragraph" w:customStyle="1" w:styleId="4028EDDA3CDE47EA9D774A13B70C2B48">
    <w:name w:val="4028EDDA3CDE47EA9D774A13B70C2B48"/>
    <w:rsid w:val="003C7B2A"/>
  </w:style>
  <w:style w:type="paragraph" w:customStyle="1" w:styleId="2DC8B4909974422FA35FFAC2F1E814E1">
    <w:name w:val="2DC8B4909974422FA35FFAC2F1E814E1"/>
    <w:rsid w:val="003C7B2A"/>
  </w:style>
  <w:style w:type="paragraph" w:customStyle="1" w:styleId="FC875B70BD3B4C8A8142DC39A3667CD4">
    <w:name w:val="FC875B70BD3B4C8A8142DC39A3667CD4"/>
    <w:rsid w:val="003C7B2A"/>
  </w:style>
  <w:style w:type="paragraph" w:customStyle="1" w:styleId="9CE4D989CCFD41EDBC640E861938379C">
    <w:name w:val="9CE4D989CCFD41EDBC640E861938379C"/>
    <w:rsid w:val="003C7B2A"/>
  </w:style>
  <w:style w:type="paragraph" w:customStyle="1" w:styleId="2F862A19876842C9841E3209762634EF">
    <w:name w:val="2F862A19876842C9841E3209762634EF"/>
    <w:rsid w:val="003C7B2A"/>
  </w:style>
  <w:style w:type="paragraph" w:customStyle="1" w:styleId="8FDA5A6A33AA49AD963AD95FDF4DF845">
    <w:name w:val="8FDA5A6A33AA49AD963AD95FDF4DF845"/>
    <w:rsid w:val="003C7B2A"/>
  </w:style>
  <w:style w:type="paragraph" w:customStyle="1" w:styleId="000DFB1736A746689580E978CD6FC476">
    <w:name w:val="000DFB1736A746689580E978CD6FC476"/>
    <w:rsid w:val="003C7B2A"/>
  </w:style>
  <w:style w:type="paragraph" w:customStyle="1" w:styleId="0367FE595E694829B73AC8C967D6845A">
    <w:name w:val="0367FE595E694829B73AC8C967D6845A"/>
    <w:rsid w:val="003C7B2A"/>
  </w:style>
  <w:style w:type="paragraph" w:customStyle="1" w:styleId="D5F47F164668417A92893356D802FAB1">
    <w:name w:val="D5F47F164668417A92893356D802FAB1"/>
    <w:rsid w:val="003C7B2A"/>
  </w:style>
  <w:style w:type="paragraph" w:customStyle="1" w:styleId="96D27FCCBF584032B749934C5DA9BC2D">
    <w:name w:val="96D27FCCBF584032B749934C5DA9BC2D"/>
    <w:rsid w:val="003C7B2A"/>
  </w:style>
  <w:style w:type="paragraph" w:customStyle="1" w:styleId="72993E2B9D5C4B3EA48AA7ED29224369">
    <w:name w:val="72993E2B9D5C4B3EA48AA7ED29224369"/>
    <w:rsid w:val="003C7B2A"/>
  </w:style>
  <w:style w:type="paragraph" w:customStyle="1" w:styleId="95A2CC92D39B4379A74956D6701378BF">
    <w:name w:val="95A2CC92D39B4379A74956D6701378BF"/>
    <w:rsid w:val="003C7B2A"/>
  </w:style>
  <w:style w:type="paragraph" w:customStyle="1" w:styleId="4790C5CF71EB4CD296CA9D774246401E">
    <w:name w:val="4790C5CF71EB4CD296CA9D774246401E"/>
    <w:rsid w:val="003C7B2A"/>
  </w:style>
  <w:style w:type="paragraph" w:customStyle="1" w:styleId="5C7A62027C3F4C1DAD209F3A7C106C02">
    <w:name w:val="5C7A62027C3F4C1DAD209F3A7C106C02"/>
    <w:rsid w:val="003C7B2A"/>
  </w:style>
  <w:style w:type="paragraph" w:customStyle="1" w:styleId="21436DAD4BE04F9FBDC54C4F577C2CFA">
    <w:name w:val="21436DAD4BE04F9FBDC54C4F577C2CFA"/>
    <w:rsid w:val="003C7B2A"/>
  </w:style>
  <w:style w:type="paragraph" w:customStyle="1" w:styleId="BFAFC2EADAF547749C8808B260774EF3">
    <w:name w:val="BFAFC2EADAF547749C8808B260774EF3"/>
    <w:rsid w:val="003C7B2A"/>
  </w:style>
  <w:style w:type="paragraph" w:customStyle="1" w:styleId="B26B51CDB8F5403CBFA70F49B58F0391">
    <w:name w:val="B26B51CDB8F5403CBFA70F49B58F0391"/>
    <w:rsid w:val="003C7B2A"/>
  </w:style>
  <w:style w:type="paragraph" w:customStyle="1" w:styleId="C9E4802B29184B84BAD1089273A3DF7D">
    <w:name w:val="C9E4802B29184B84BAD1089273A3DF7D"/>
    <w:rsid w:val="003C7B2A"/>
  </w:style>
  <w:style w:type="paragraph" w:customStyle="1" w:styleId="56E7CAA184C2413BB3EC363EF5456F9C">
    <w:name w:val="56E7CAA184C2413BB3EC363EF5456F9C"/>
    <w:rsid w:val="003C7B2A"/>
  </w:style>
  <w:style w:type="paragraph" w:customStyle="1" w:styleId="74CAEF25B26E4EF685132BB054AB731E">
    <w:name w:val="74CAEF25B26E4EF685132BB054AB731E"/>
    <w:rsid w:val="003C7B2A"/>
  </w:style>
  <w:style w:type="paragraph" w:customStyle="1" w:styleId="09A244009251493F86C56190D40A56A8">
    <w:name w:val="09A244009251493F86C56190D40A56A8"/>
    <w:rsid w:val="003C7B2A"/>
  </w:style>
  <w:style w:type="paragraph" w:customStyle="1" w:styleId="B60BEE2FB32C41E59B6AD76E8ACC3A91">
    <w:name w:val="B60BEE2FB32C41E59B6AD76E8ACC3A91"/>
    <w:rsid w:val="003C7B2A"/>
  </w:style>
  <w:style w:type="paragraph" w:customStyle="1" w:styleId="E08E54CD4015478AA8A2E2E59EE63092">
    <w:name w:val="E08E54CD4015478AA8A2E2E59EE63092"/>
    <w:rsid w:val="003C7B2A"/>
  </w:style>
  <w:style w:type="paragraph" w:customStyle="1" w:styleId="2726EB38B8EE45A892411B19D7DC492F">
    <w:name w:val="2726EB38B8EE45A892411B19D7DC492F"/>
    <w:rsid w:val="003C7B2A"/>
  </w:style>
  <w:style w:type="paragraph" w:customStyle="1" w:styleId="F3CD6EFAD5AC42EDA23F0FEAA42B7A47">
    <w:name w:val="F3CD6EFAD5AC42EDA23F0FEAA42B7A47"/>
    <w:rsid w:val="003C7B2A"/>
  </w:style>
  <w:style w:type="paragraph" w:customStyle="1" w:styleId="B1A6D226685A453FBB7B06A8C742DC97">
    <w:name w:val="B1A6D226685A453FBB7B06A8C742DC97"/>
    <w:rsid w:val="003C7B2A"/>
  </w:style>
  <w:style w:type="paragraph" w:customStyle="1" w:styleId="109CDEB299B347EE8870D5F004B5328C">
    <w:name w:val="109CDEB299B347EE8870D5F004B5328C"/>
    <w:rsid w:val="003C7B2A"/>
  </w:style>
  <w:style w:type="paragraph" w:customStyle="1" w:styleId="21B3D4DE1FAB41FD8ABFB28039EC0B7E">
    <w:name w:val="21B3D4DE1FAB41FD8ABFB28039EC0B7E"/>
    <w:rsid w:val="003C7B2A"/>
  </w:style>
  <w:style w:type="paragraph" w:customStyle="1" w:styleId="F02A491CD1F14C689CF30A74CDAA3F41">
    <w:name w:val="F02A491CD1F14C689CF30A74CDAA3F41"/>
    <w:rsid w:val="003C7B2A"/>
  </w:style>
  <w:style w:type="paragraph" w:customStyle="1" w:styleId="6FD2C4B8FF1E4C139848D6B45632727F">
    <w:name w:val="6FD2C4B8FF1E4C139848D6B45632727F"/>
    <w:rsid w:val="003C7B2A"/>
  </w:style>
  <w:style w:type="paragraph" w:customStyle="1" w:styleId="A8F997555580417087E714B06D459744">
    <w:name w:val="A8F997555580417087E714B06D459744"/>
    <w:rsid w:val="003C7B2A"/>
  </w:style>
  <w:style w:type="paragraph" w:customStyle="1" w:styleId="46F671ACD97C46329660159DB6AE9710">
    <w:name w:val="46F671ACD97C46329660159DB6AE9710"/>
    <w:rsid w:val="003C7B2A"/>
  </w:style>
  <w:style w:type="paragraph" w:customStyle="1" w:styleId="1457FD98AD3B400EBC5D89E0A621E2B1">
    <w:name w:val="1457FD98AD3B400EBC5D89E0A621E2B1"/>
    <w:rsid w:val="003C7B2A"/>
  </w:style>
  <w:style w:type="paragraph" w:customStyle="1" w:styleId="B97B87814EBF485180BB40210B2DB652">
    <w:name w:val="B97B87814EBF485180BB40210B2DB652"/>
    <w:rsid w:val="003C7B2A"/>
  </w:style>
  <w:style w:type="paragraph" w:customStyle="1" w:styleId="BD5C512AE79940AEBB93A2BB4D1D21A7">
    <w:name w:val="BD5C512AE79940AEBB93A2BB4D1D21A7"/>
    <w:rsid w:val="003C7B2A"/>
  </w:style>
  <w:style w:type="paragraph" w:customStyle="1" w:styleId="7D65FD6FA9B64DB4897F26D7B46BB542">
    <w:name w:val="7D65FD6FA9B64DB4897F26D7B46BB542"/>
    <w:rsid w:val="003C7B2A"/>
  </w:style>
  <w:style w:type="paragraph" w:customStyle="1" w:styleId="B55A1179CBE741878F706970DA0AED78">
    <w:name w:val="B55A1179CBE741878F706970DA0AED78"/>
    <w:rsid w:val="003C7B2A"/>
  </w:style>
  <w:style w:type="paragraph" w:customStyle="1" w:styleId="5E4D59E894E34AFAB6279A93CFD6C02E">
    <w:name w:val="5E4D59E894E34AFAB6279A93CFD6C02E"/>
    <w:rsid w:val="003C7B2A"/>
  </w:style>
  <w:style w:type="paragraph" w:customStyle="1" w:styleId="31F8BB389BE14B3F9216350945AD1351">
    <w:name w:val="31F8BB389BE14B3F9216350945AD1351"/>
    <w:rsid w:val="003C7B2A"/>
  </w:style>
  <w:style w:type="paragraph" w:customStyle="1" w:styleId="284FDD1B846F434EB5563F71FE58A9F3">
    <w:name w:val="284FDD1B846F434EB5563F71FE58A9F3"/>
    <w:rsid w:val="003C7B2A"/>
  </w:style>
  <w:style w:type="paragraph" w:customStyle="1" w:styleId="97ED32A44F14415A8374F02249384367">
    <w:name w:val="97ED32A44F14415A8374F02249384367"/>
    <w:rsid w:val="003C7B2A"/>
  </w:style>
  <w:style w:type="paragraph" w:customStyle="1" w:styleId="A8EAA15E4E3B4A3FAD91E6FD9C4C68BB">
    <w:name w:val="A8EAA15E4E3B4A3FAD91E6FD9C4C68BB"/>
    <w:rsid w:val="003C7B2A"/>
  </w:style>
  <w:style w:type="paragraph" w:customStyle="1" w:styleId="69AD58C34B034874AF99CFF31D018432">
    <w:name w:val="69AD58C34B034874AF99CFF31D018432"/>
    <w:rsid w:val="003C7B2A"/>
  </w:style>
  <w:style w:type="paragraph" w:customStyle="1" w:styleId="27F307DC3C0842BC9C1A58A06DD6A7B9">
    <w:name w:val="27F307DC3C0842BC9C1A58A06DD6A7B9"/>
    <w:rsid w:val="003C7B2A"/>
  </w:style>
  <w:style w:type="paragraph" w:customStyle="1" w:styleId="2E4DD66A232D47C69CAF675B8498483C">
    <w:name w:val="2E4DD66A232D47C69CAF675B8498483C"/>
    <w:rsid w:val="003C7B2A"/>
  </w:style>
  <w:style w:type="paragraph" w:customStyle="1" w:styleId="CE87582ACF584179811255DDE17F0BBE">
    <w:name w:val="CE87582ACF584179811255DDE17F0BBE"/>
    <w:rsid w:val="003C7B2A"/>
  </w:style>
  <w:style w:type="paragraph" w:customStyle="1" w:styleId="AFB8E07F850C4293B17EB9B2B7B1E830">
    <w:name w:val="AFB8E07F850C4293B17EB9B2B7B1E830"/>
    <w:rsid w:val="003C7B2A"/>
  </w:style>
  <w:style w:type="paragraph" w:customStyle="1" w:styleId="62FCF2F2EF8948D68499420592A98B8A">
    <w:name w:val="62FCF2F2EF8948D68499420592A98B8A"/>
    <w:rsid w:val="003C7B2A"/>
  </w:style>
  <w:style w:type="paragraph" w:customStyle="1" w:styleId="2412231EC4EE47489FF20ED49CA89B69">
    <w:name w:val="2412231EC4EE47489FF20ED49CA89B69"/>
    <w:rsid w:val="003C7B2A"/>
  </w:style>
  <w:style w:type="paragraph" w:customStyle="1" w:styleId="2AB1DEF39D8F47A785CAC2E663E8FE37">
    <w:name w:val="2AB1DEF39D8F47A785CAC2E663E8FE37"/>
    <w:rsid w:val="003C7B2A"/>
  </w:style>
  <w:style w:type="paragraph" w:customStyle="1" w:styleId="9DA38C95575D4765A23C879CC196A262">
    <w:name w:val="9DA38C95575D4765A23C879CC196A262"/>
    <w:rsid w:val="003C7B2A"/>
  </w:style>
  <w:style w:type="paragraph" w:customStyle="1" w:styleId="C6254F54BDCD4C15A1719153312A1BBA">
    <w:name w:val="C6254F54BDCD4C15A1719153312A1BBA"/>
    <w:rsid w:val="003C7B2A"/>
  </w:style>
  <w:style w:type="paragraph" w:customStyle="1" w:styleId="0AFC1572997444E8970005770A6771FF">
    <w:name w:val="0AFC1572997444E8970005770A6771FF"/>
    <w:rsid w:val="003C7B2A"/>
  </w:style>
  <w:style w:type="paragraph" w:customStyle="1" w:styleId="9E29DE68B2FC4FCCB95B23B38569BC7B">
    <w:name w:val="9E29DE68B2FC4FCCB95B23B38569BC7B"/>
    <w:rsid w:val="003C7B2A"/>
  </w:style>
  <w:style w:type="paragraph" w:customStyle="1" w:styleId="C9F91857226C410194925AE57C0010BE">
    <w:name w:val="C9F91857226C410194925AE57C0010BE"/>
    <w:rsid w:val="003C7B2A"/>
  </w:style>
  <w:style w:type="paragraph" w:customStyle="1" w:styleId="4549BE048172446BBF67B4394CD3891D">
    <w:name w:val="4549BE048172446BBF67B4394CD3891D"/>
    <w:rsid w:val="003C7B2A"/>
  </w:style>
  <w:style w:type="paragraph" w:customStyle="1" w:styleId="E79BE5B80D1647DCB93DF46B93DEA0AE">
    <w:name w:val="E79BE5B80D1647DCB93DF46B93DEA0AE"/>
    <w:rsid w:val="003C7B2A"/>
  </w:style>
  <w:style w:type="paragraph" w:customStyle="1" w:styleId="966CF89AE4CB4BD9B6FD7F5D3CF09045">
    <w:name w:val="966CF89AE4CB4BD9B6FD7F5D3CF09045"/>
    <w:rsid w:val="003C7B2A"/>
  </w:style>
  <w:style w:type="paragraph" w:customStyle="1" w:styleId="FD0D33DAC02C4ACAB303ED490BFABDA0">
    <w:name w:val="FD0D33DAC02C4ACAB303ED490BFABDA0"/>
    <w:rsid w:val="003C7B2A"/>
  </w:style>
  <w:style w:type="paragraph" w:customStyle="1" w:styleId="1E08F35590F3457AA3046D25B7B540BF">
    <w:name w:val="1E08F35590F3457AA3046D25B7B540BF"/>
    <w:rsid w:val="003C7B2A"/>
  </w:style>
  <w:style w:type="paragraph" w:customStyle="1" w:styleId="E9ED632A53C14EA0847B7DF41E071C4F">
    <w:name w:val="E9ED632A53C14EA0847B7DF41E071C4F"/>
    <w:rsid w:val="003C7B2A"/>
  </w:style>
  <w:style w:type="paragraph" w:customStyle="1" w:styleId="6A4512FA96C64443A7526CE7EAC8BD7C">
    <w:name w:val="6A4512FA96C64443A7526CE7EAC8BD7C"/>
    <w:rsid w:val="003C7B2A"/>
  </w:style>
  <w:style w:type="paragraph" w:customStyle="1" w:styleId="2CD67D9CF38B40318B335EA317FEBC77">
    <w:name w:val="2CD67D9CF38B40318B335EA317FEBC77"/>
    <w:rsid w:val="003C7B2A"/>
  </w:style>
  <w:style w:type="paragraph" w:customStyle="1" w:styleId="EDF5A8EF1AF746DF8A2467EDD762346C">
    <w:name w:val="EDF5A8EF1AF746DF8A2467EDD762346C"/>
    <w:rsid w:val="003C7B2A"/>
  </w:style>
  <w:style w:type="paragraph" w:customStyle="1" w:styleId="0181D8E88F574941A45694E950133C65">
    <w:name w:val="0181D8E88F574941A45694E950133C65"/>
    <w:rsid w:val="003C7B2A"/>
  </w:style>
  <w:style w:type="paragraph" w:customStyle="1" w:styleId="D45C478F9BBA41FC82EC843BB7A3EFF7">
    <w:name w:val="D45C478F9BBA41FC82EC843BB7A3EFF7"/>
    <w:rsid w:val="003C7B2A"/>
  </w:style>
  <w:style w:type="paragraph" w:customStyle="1" w:styleId="7504776B4C584B25828FD83FF87D9F39">
    <w:name w:val="7504776B4C584B25828FD83FF87D9F39"/>
    <w:rsid w:val="003C7B2A"/>
  </w:style>
  <w:style w:type="paragraph" w:customStyle="1" w:styleId="A5887797F8CB4FCFB03E73E27BE43347">
    <w:name w:val="A5887797F8CB4FCFB03E73E27BE43347"/>
    <w:rsid w:val="003C7B2A"/>
  </w:style>
  <w:style w:type="paragraph" w:customStyle="1" w:styleId="123BCAC17A87413887893ADC0E8CEE60">
    <w:name w:val="123BCAC17A87413887893ADC0E8CEE60"/>
    <w:rsid w:val="003C7B2A"/>
  </w:style>
  <w:style w:type="paragraph" w:customStyle="1" w:styleId="8660C0EE89304BE2AFE396211EB7E4FA">
    <w:name w:val="8660C0EE89304BE2AFE396211EB7E4FA"/>
    <w:rsid w:val="003C7B2A"/>
  </w:style>
  <w:style w:type="paragraph" w:customStyle="1" w:styleId="68E61654EFA0451C9E9D0457B5B464F1">
    <w:name w:val="68E61654EFA0451C9E9D0457B5B464F1"/>
    <w:rsid w:val="003C7B2A"/>
  </w:style>
  <w:style w:type="paragraph" w:customStyle="1" w:styleId="0C07ACAA44544BE4B0496062237AE337">
    <w:name w:val="0C07ACAA44544BE4B0496062237AE337"/>
    <w:rsid w:val="003C7B2A"/>
  </w:style>
  <w:style w:type="paragraph" w:customStyle="1" w:styleId="3F98A93D63C74B109669AD887D4C23C9">
    <w:name w:val="3F98A93D63C74B109669AD887D4C23C9"/>
    <w:rsid w:val="003C7B2A"/>
  </w:style>
  <w:style w:type="paragraph" w:customStyle="1" w:styleId="A7B9DB926DEF4C85A9514EE5A01DDC36">
    <w:name w:val="A7B9DB926DEF4C85A9514EE5A01DDC36"/>
    <w:rsid w:val="003C7B2A"/>
  </w:style>
  <w:style w:type="paragraph" w:customStyle="1" w:styleId="D9E973D550DA4D71B318DD52AFEC17F7">
    <w:name w:val="D9E973D550DA4D71B318DD52AFEC17F7"/>
    <w:rsid w:val="003C7B2A"/>
  </w:style>
  <w:style w:type="paragraph" w:customStyle="1" w:styleId="FCF7B7951B6944A494A22DDEA354B0C9">
    <w:name w:val="FCF7B7951B6944A494A22DDEA354B0C9"/>
    <w:rsid w:val="003C7B2A"/>
  </w:style>
  <w:style w:type="paragraph" w:customStyle="1" w:styleId="8A91C491080043869EFB9F62BC4F7038">
    <w:name w:val="8A91C491080043869EFB9F62BC4F7038"/>
    <w:rsid w:val="003C7B2A"/>
  </w:style>
  <w:style w:type="paragraph" w:customStyle="1" w:styleId="1D0DBA3823574BC7B3FF1917BDC46481">
    <w:name w:val="1D0DBA3823574BC7B3FF1917BDC46481"/>
    <w:rsid w:val="003C7B2A"/>
  </w:style>
  <w:style w:type="paragraph" w:customStyle="1" w:styleId="6344D0CCA01E4FE99C6538E79C70EDC4">
    <w:name w:val="6344D0CCA01E4FE99C6538E79C70EDC4"/>
    <w:rsid w:val="003C7B2A"/>
  </w:style>
  <w:style w:type="paragraph" w:customStyle="1" w:styleId="A4B0199E38E14890B2F65FEC37E6AC34">
    <w:name w:val="A4B0199E38E14890B2F65FEC37E6AC34"/>
    <w:rsid w:val="003C7B2A"/>
  </w:style>
  <w:style w:type="paragraph" w:customStyle="1" w:styleId="BCD889CA39244CA9B5B8D17E6402DD1F">
    <w:name w:val="BCD889CA39244CA9B5B8D17E6402DD1F"/>
    <w:rsid w:val="003C7B2A"/>
  </w:style>
  <w:style w:type="paragraph" w:customStyle="1" w:styleId="3CD068C3DFD54BA09AB717F4B75A50A2">
    <w:name w:val="3CD068C3DFD54BA09AB717F4B75A50A2"/>
    <w:rsid w:val="003C7B2A"/>
  </w:style>
  <w:style w:type="paragraph" w:customStyle="1" w:styleId="139C2A7C343642D4876832B95698BB7D">
    <w:name w:val="139C2A7C343642D4876832B95698BB7D"/>
    <w:rsid w:val="003C7B2A"/>
  </w:style>
  <w:style w:type="paragraph" w:customStyle="1" w:styleId="32BC84BFEB54404891EF02ECDEBFD9FE">
    <w:name w:val="32BC84BFEB54404891EF02ECDEBFD9FE"/>
    <w:rsid w:val="003C7B2A"/>
  </w:style>
  <w:style w:type="paragraph" w:customStyle="1" w:styleId="758FCA283CAC469F8E1027CB82D72104">
    <w:name w:val="758FCA283CAC469F8E1027CB82D72104"/>
    <w:rsid w:val="003C7B2A"/>
  </w:style>
  <w:style w:type="paragraph" w:customStyle="1" w:styleId="D70A12E80DE3464F8DCD9A2A017AEE39">
    <w:name w:val="D70A12E80DE3464F8DCD9A2A017AEE39"/>
    <w:rsid w:val="003C7B2A"/>
  </w:style>
  <w:style w:type="paragraph" w:customStyle="1" w:styleId="EB503D41281F4544B2A172FBA462F36E">
    <w:name w:val="EB503D41281F4544B2A172FBA462F36E"/>
    <w:rsid w:val="003C7B2A"/>
  </w:style>
  <w:style w:type="paragraph" w:customStyle="1" w:styleId="7211E3BAA67A47A29B5703447431F851">
    <w:name w:val="7211E3BAA67A47A29B5703447431F851"/>
    <w:rsid w:val="003C7B2A"/>
  </w:style>
  <w:style w:type="paragraph" w:customStyle="1" w:styleId="11F3DC7AEAB84DB9977AE6BFA6F4DF34">
    <w:name w:val="11F3DC7AEAB84DB9977AE6BFA6F4DF34"/>
    <w:rsid w:val="003C7B2A"/>
  </w:style>
  <w:style w:type="paragraph" w:customStyle="1" w:styleId="517641728CEE46F780CE5CD37B3E2008">
    <w:name w:val="517641728CEE46F780CE5CD37B3E2008"/>
    <w:rsid w:val="003C7B2A"/>
  </w:style>
  <w:style w:type="paragraph" w:customStyle="1" w:styleId="640D7C4D81084E3A8E3CB55357510771">
    <w:name w:val="640D7C4D81084E3A8E3CB55357510771"/>
    <w:rsid w:val="003C7B2A"/>
  </w:style>
  <w:style w:type="paragraph" w:customStyle="1" w:styleId="BA42EF6094FC4636BEBC6190A0F825D2">
    <w:name w:val="BA42EF6094FC4636BEBC6190A0F825D2"/>
    <w:rsid w:val="003C7B2A"/>
  </w:style>
  <w:style w:type="paragraph" w:customStyle="1" w:styleId="E5CB4431E0EF4526BEF9C8E4C8CC654D">
    <w:name w:val="E5CB4431E0EF4526BEF9C8E4C8CC654D"/>
    <w:rsid w:val="003C7B2A"/>
  </w:style>
  <w:style w:type="paragraph" w:customStyle="1" w:styleId="50C22111C32142C498CBD3011D76845E">
    <w:name w:val="50C22111C32142C498CBD3011D76845E"/>
    <w:rsid w:val="003C7B2A"/>
  </w:style>
  <w:style w:type="paragraph" w:customStyle="1" w:styleId="7F123F7F703B4D66B232337448D60630">
    <w:name w:val="7F123F7F703B4D66B232337448D60630"/>
    <w:rsid w:val="003C7B2A"/>
  </w:style>
  <w:style w:type="paragraph" w:customStyle="1" w:styleId="6B920E61DB3C4B229250981812FAB1F6">
    <w:name w:val="6B920E61DB3C4B229250981812FAB1F6"/>
    <w:rsid w:val="003C7B2A"/>
  </w:style>
  <w:style w:type="paragraph" w:customStyle="1" w:styleId="3A880E3D458E4D4A99680BC8A75D6CD3">
    <w:name w:val="3A880E3D458E4D4A99680BC8A75D6CD3"/>
    <w:rsid w:val="003C7B2A"/>
  </w:style>
  <w:style w:type="paragraph" w:customStyle="1" w:styleId="ACD34E01958E40A592616099E360AB8C">
    <w:name w:val="ACD34E01958E40A592616099E360AB8C"/>
    <w:rsid w:val="003C7B2A"/>
  </w:style>
  <w:style w:type="paragraph" w:customStyle="1" w:styleId="29BDFF00FE2642F8BAADDE63F95821BF">
    <w:name w:val="29BDFF00FE2642F8BAADDE63F95821BF"/>
    <w:rsid w:val="003C7B2A"/>
  </w:style>
  <w:style w:type="paragraph" w:customStyle="1" w:styleId="499739258579453F96CEAF65405C6306">
    <w:name w:val="499739258579453F96CEAF65405C6306"/>
    <w:rsid w:val="003C7B2A"/>
  </w:style>
  <w:style w:type="paragraph" w:customStyle="1" w:styleId="5068DE8233324AD6B4C209155AC4CDB2">
    <w:name w:val="5068DE8233324AD6B4C209155AC4CDB2"/>
    <w:rsid w:val="003C7B2A"/>
  </w:style>
  <w:style w:type="paragraph" w:customStyle="1" w:styleId="EF29A8D52CEE4A85B50C2E230D4AAD32">
    <w:name w:val="EF29A8D52CEE4A85B50C2E230D4AAD32"/>
    <w:rsid w:val="003C7B2A"/>
  </w:style>
  <w:style w:type="paragraph" w:customStyle="1" w:styleId="876BC98E950A4995B2AAD4A7100BE81D">
    <w:name w:val="876BC98E950A4995B2AAD4A7100BE81D"/>
    <w:rsid w:val="003C7B2A"/>
  </w:style>
  <w:style w:type="paragraph" w:customStyle="1" w:styleId="D3B66F3405F945AB9CD426D2A7279016">
    <w:name w:val="D3B66F3405F945AB9CD426D2A7279016"/>
    <w:rsid w:val="003C7B2A"/>
  </w:style>
  <w:style w:type="paragraph" w:customStyle="1" w:styleId="B30AC36DC17F4D78B467DC73E956F625">
    <w:name w:val="B30AC36DC17F4D78B467DC73E956F625"/>
    <w:rsid w:val="003C7B2A"/>
  </w:style>
  <w:style w:type="paragraph" w:customStyle="1" w:styleId="7C36F7BF5030486D9A19127838A38BE7">
    <w:name w:val="7C36F7BF5030486D9A19127838A38BE7"/>
    <w:rsid w:val="003C7B2A"/>
  </w:style>
  <w:style w:type="paragraph" w:customStyle="1" w:styleId="55289C0FD4AE45F29BD5215265F42514">
    <w:name w:val="55289C0FD4AE45F29BD5215265F42514"/>
    <w:rsid w:val="003C7B2A"/>
  </w:style>
  <w:style w:type="paragraph" w:customStyle="1" w:styleId="AC578B16ACA44C3E871DB3D559C6E049">
    <w:name w:val="AC578B16ACA44C3E871DB3D559C6E049"/>
    <w:rsid w:val="003C7B2A"/>
  </w:style>
  <w:style w:type="paragraph" w:customStyle="1" w:styleId="4BBBC857B07E4BDB95D2CD2AB22D7DC0">
    <w:name w:val="4BBBC857B07E4BDB95D2CD2AB22D7DC0"/>
    <w:rsid w:val="003C7B2A"/>
  </w:style>
  <w:style w:type="paragraph" w:customStyle="1" w:styleId="DEEB96CA172444279BFBC60DB6F38BEF">
    <w:name w:val="DEEB96CA172444279BFBC60DB6F38BEF"/>
    <w:rsid w:val="003C7B2A"/>
  </w:style>
  <w:style w:type="paragraph" w:customStyle="1" w:styleId="F5BBA18F80FA47D98883AEBDCF2665B3">
    <w:name w:val="F5BBA18F80FA47D98883AEBDCF2665B3"/>
    <w:rsid w:val="003C7B2A"/>
  </w:style>
  <w:style w:type="paragraph" w:customStyle="1" w:styleId="BC92B06EF9B34D9A899E0F49CB0E8535">
    <w:name w:val="BC92B06EF9B34D9A899E0F49CB0E8535"/>
    <w:rsid w:val="003C7B2A"/>
  </w:style>
  <w:style w:type="paragraph" w:customStyle="1" w:styleId="7B47FA96B2D241388D6CA863705737B7">
    <w:name w:val="7B47FA96B2D241388D6CA863705737B7"/>
    <w:rsid w:val="003C7B2A"/>
  </w:style>
  <w:style w:type="paragraph" w:customStyle="1" w:styleId="51681D305E6F4796A61422D0939C5A35">
    <w:name w:val="51681D305E6F4796A61422D0939C5A35"/>
    <w:rsid w:val="003C7B2A"/>
  </w:style>
  <w:style w:type="paragraph" w:customStyle="1" w:styleId="6C5E7A587A25420DB42DC474F694684C">
    <w:name w:val="6C5E7A587A25420DB42DC474F694684C"/>
    <w:rsid w:val="003C7B2A"/>
  </w:style>
  <w:style w:type="paragraph" w:customStyle="1" w:styleId="C59DB98ED6F241C1BB2FF963688FFF45">
    <w:name w:val="C59DB98ED6F241C1BB2FF963688FFF45"/>
    <w:rsid w:val="003C7B2A"/>
  </w:style>
  <w:style w:type="paragraph" w:customStyle="1" w:styleId="3492C33082924EAAAF2ABC51E226E442">
    <w:name w:val="3492C33082924EAAAF2ABC51E226E442"/>
    <w:rsid w:val="003C7B2A"/>
  </w:style>
  <w:style w:type="paragraph" w:customStyle="1" w:styleId="135F9016B6D64F8C957FCF4DBAA8F5E6">
    <w:name w:val="135F9016B6D64F8C957FCF4DBAA8F5E6"/>
    <w:rsid w:val="003C7B2A"/>
  </w:style>
  <w:style w:type="paragraph" w:customStyle="1" w:styleId="FF1A6F8AB4DB404E8FF9B8408C4588BA">
    <w:name w:val="FF1A6F8AB4DB404E8FF9B8408C4588BA"/>
    <w:rsid w:val="003C7B2A"/>
  </w:style>
  <w:style w:type="paragraph" w:customStyle="1" w:styleId="A02D3808DD7C423BBD9EEB54F71F854C">
    <w:name w:val="A02D3808DD7C423BBD9EEB54F71F854C"/>
    <w:rsid w:val="003C7B2A"/>
  </w:style>
  <w:style w:type="paragraph" w:customStyle="1" w:styleId="43CBA225EF0B4F6B89763D6548C3D05D">
    <w:name w:val="43CBA225EF0B4F6B89763D6548C3D05D"/>
    <w:rsid w:val="003C7B2A"/>
  </w:style>
  <w:style w:type="paragraph" w:customStyle="1" w:styleId="779DE78D859447AB8359C64375B94FAB">
    <w:name w:val="779DE78D859447AB8359C64375B94FAB"/>
    <w:rsid w:val="003C7B2A"/>
  </w:style>
  <w:style w:type="paragraph" w:customStyle="1" w:styleId="17A141344AC149A892BEBEE48BFFFFCF">
    <w:name w:val="17A141344AC149A892BEBEE48BFFFFCF"/>
    <w:rsid w:val="003C7B2A"/>
  </w:style>
  <w:style w:type="paragraph" w:customStyle="1" w:styleId="5B3156B96954454DAF32D92F05805192">
    <w:name w:val="5B3156B96954454DAF32D92F05805192"/>
    <w:rsid w:val="003C7B2A"/>
  </w:style>
  <w:style w:type="paragraph" w:customStyle="1" w:styleId="2702BA4181184D9FB0C1F28A9A259389">
    <w:name w:val="2702BA4181184D9FB0C1F28A9A259389"/>
    <w:rsid w:val="003C7B2A"/>
  </w:style>
  <w:style w:type="paragraph" w:customStyle="1" w:styleId="4160A0D3AD8148E58F3CCB7A86BFF85F">
    <w:name w:val="4160A0D3AD8148E58F3CCB7A86BFF85F"/>
    <w:rsid w:val="003C7B2A"/>
  </w:style>
  <w:style w:type="paragraph" w:customStyle="1" w:styleId="3A85BA47B6BD40A39FEAE44796237155">
    <w:name w:val="3A85BA47B6BD40A39FEAE44796237155"/>
    <w:rsid w:val="003C7B2A"/>
  </w:style>
  <w:style w:type="paragraph" w:customStyle="1" w:styleId="1AB6A50A696E4AAEBA14CB93E4EC511C">
    <w:name w:val="1AB6A50A696E4AAEBA14CB93E4EC511C"/>
    <w:rsid w:val="003C7B2A"/>
  </w:style>
  <w:style w:type="paragraph" w:customStyle="1" w:styleId="7A32299F896841DC8D96557D099C2AF2">
    <w:name w:val="7A32299F896841DC8D96557D099C2AF2"/>
    <w:rsid w:val="003C7B2A"/>
  </w:style>
  <w:style w:type="paragraph" w:customStyle="1" w:styleId="C79F08FA145C410DA716CA76ECC28434">
    <w:name w:val="C79F08FA145C410DA716CA76ECC28434"/>
    <w:rsid w:val="003C7B2A"/>
  </w:style>
  <w:style w:type="paragraph" w:customStyle="1" w:styleId="49D762B414004F4CB619B5B034C2D0E4">
    <w:name w:val="49D762B414004F4CB619B5B034C2D0E4"/>
    <w:rsid w:val="003C7B2A"/>
  </w:style>
  <w:style w:type="paragraph" w:customStyle="1" w:styleId="3FF22227B3D243479BC5D39E4FC753BC">
    <w:name w:val="3FF22227B3D243479BC5D39E4FC753BC"/>
    <w:rsid w:val="003C7B2A"/>
  </w:style>
  <w:style w:type="paragraph" w:customStyle="1" w:styleId="1D44C59E7C144E3C958A892587E05595">
    <w:name w:val="1D44C59E7C144E3C958A892587E05595"/>
    <w:rsid w:val="003C7B2A"/>
  </w:style>
  <w:style w:type="paragraph" w:customStyle="1" w:styleId="798894F8139F4E9D8659C370C6EBA358">
    <w:name w:val="798894F8139F4E9D8659C370C6EBA358"/>
    <w:rsid w:val="003C7B2A"/>
  </w:style>
  <w:style w:type="paragraph" w:customStyle="1" w:styleId="59E01038927943B6B8BB8F69D735833E">
    <w:name w:val="59E01038927943B6B8BB8F69D735833E"/>
    <w:rsid w:val="003C7B2A"/>
  </w:style>
  <w:style w:type="paragraph" w:customStyle="1" w:styleId="274195580B2E40D989FD2C714871E63E">
    <w:name w:val="274195580B2E40D989FD2C714871E63E"/>
    <w:rsid w:val="003C7B2A"/>
  </w:style>
  <w:style w:type="paragraph" w:customStyle="1" w:styleId="C08D7149BFD842459C17EE1695345A96">
    <w:name w:val="C08D7149BFD842459C17EE1695345A96"/>
    <w:rsid w:val="003C7B2A"/>
  </w:style>
  <w:style w:type="paragraph" w:customStyle="1" w:styleId="A8FE11D433AD48F5BF57EDE89F9ABDFD">
    <w:name w:val="A8FE11D433AD48F5BF57EDE89F9ABDFD"/>
    <w:rsid w:val="003C7B2A"/>
  </w:style>
  <w:style w:type="paragraph" w:customStyle="1" w:styleId="E31DB5EB5CAF4D009CCF64229FAB0C7A">
    <w:name w:val="E31DB5EB5CAF4D009CCF64229FAB0C7A"/>
    <w:rsid w:val="003C7B2A"/>
  </w:style>
  <w:style w:type="paragraph" w:customStyle="1" w:styleId="383008F919034F9AB9A3929171A26747">
    <w:name w:val="383008F919034F9AB9A3929171A26747"/>
    <w:rsid w:val="003C7B2A"/>
  </w:style>
  <w:style w:type="paragraph" w:customStyle="1" w:styleId="B0C2E2AA7D0E4DFCBB7A1689571D7304">
    <w:name w:val="B0C2E2AA7D0E4DFCBB7A1689571D7304"/>
    <w:rsid w:val="003C7B2A"/>
  </w:style>
  <w:style w:type="paragraph" w:customStyle="1" w:styleId="A6E4CE83AE2A40288C1652DC9FD97C8F">
    <w:name w:val="A6E4CE83AE2A40288C1652DC9FD97C8F"/>
    <w:rsid w:val="003C7B2A"/>
  </w:style>
  <w:style w:type="paragraph" w:customStyle="1" w:styleId="BD85DCB9067042139CA65963296FD4C6">
    <w:name w:val="BD85DCB9067042139CA65963296FD4C6"/>
    <w:rsid w:val="008A3637"/>
  </w:style>
  <w:style w:type="paragraph" w:customStyle="1" w:styleId="8C3FB5BECC05461DA312BE5CAC74B03E">
    <w:name w:val="8C3FB5BECC05461DA312BE5CAC74B03E"/>
    <w:rsid w:val="008A3637"/>
  </w:style>
  <w:style w:type="paragraph" w:customStyle="1" w:styleId="CB2AE0F2898C4CB8B1C331A1C5637C1E">
    <w:name w:val="CB2AE0F2898C4CB8B1C331A1C5637C1E"/>
    <w:rsid w:val="008A3637"/>
  </w:style>
  <w:style w:type="paragraph" w:customStyle="1" w:styleId="0910582BF9DD483B8D92ED4AAFBF4D04">
    <w:name w:val="0910582BF9DD483B8D92ED4AAFBF4D04"/>
    <w:rsid w:val="008A3637"/>
  </w:style>
  <w:style w:type="paragraph" w:customStyle="1" w:styleId="6853D6E14AD44EE6A0DA753A1A2DE208">
    <w:name w:val="6853D6E14AD44EE6A0DA753A1A2DE208"/>
    <w:rsid w:val="008A3637"/>
  </w:style>
  <w:style w:type="paragraph" w:customStyle="1" w:styleId="C8396CA68C9D482593B139CA012EF83B">
    <w:name w:val="C8396CA68C9D482593B139CA012EF83B"/>
    <w:rsid w:val="008A3637"/>
  </w:style>
  <w:style w:type="paragraph" w:customStyle="1" w:styleId="E9CA132769E6474BAEC6129F10FE935E">
    <w:name w:val="E9CA132769E6474BAEC6129F10FE935E"/>
    <w:rsid w:val="008A3637"/>
  </w:style>
  <w:style w:type="paragraph" w:customStyle="1" w:styleId="9CDB1068DF7541FBA9531B03B2210DD9">
    <w:name w:val="9CDB1068DF7541FBA9531B03B2210DD9"/>
    <w:rsid w:val="008A3637"/>
  </w:style>
  <w:style w:type="paragraph" w:customStyle="1" w:styleId="47201C9502094AE98E2E683164636E45">
    <w:name w:val="47201C9502094AE98E2E683164636E45"/>
    <w:rsid w:val="008A3637"/>
  </w:style>
  <w:style w:type="paragraph" w:customStyle="1" w:styleId="DC4A65EEDF6D4F0EB0A1DD733767D415">
    <w:name w:val="DC4A65EEDF6D4F0EB0A1DD733767D415"/>
    <w:rsid w:val="008A3637"/>
  </w:style>
  <w:style w:type="paragraph" w:customStyle="1" w:styleId="2660C630F3AB4F37A5F0D5F1E4E42FA3">
    <w:name w:val="2660C630F3AB4F37A5F0D5F1E4E42FA3"/>
    <w:rsid w:val="008A3637"/>
  </w:style>
  <w:style w:type="paragraph" w:customStyle="1" w:styleId="D896A152E7634E8BB1CE102ADA6EEB7A">
    <w:name w:val="D896A152E7634E8BB1CE102ADA6EEB7A"/>
    <w:rsid w:val="008A3637"/>
  </w:style>
  <w:style w:type="paragraph" w:customStyle="1" w:styleId="2B231095647B45A281D09204B6F5112D">
    <w:name w:val="2B231095647B45A281D09204B6F5112D"/>
    <w:rsid w:val="008A3637"/>
  </w:style>
  <w:style w:type="paragraph" w:customStyle="1" w:styleId="D084738A22BD42D3806310B059E9B09D">
    <w:name w:val="D084738A22BD42D3806310B059E9B09D"/>
    <w:rsid w:val="008A3637"/>
  </w:style>
  <w:style w:type="paragraph" w:customStyle="1" w:styleId="897BB628C8CD4421918EB3053D827BD3">
    <w:name w:val="897BB628C8CD4421918EB3053D827BD3"/>
    <w:rsid w:val="008A3637"/>
  </w:style>
  <w:style w:type="paragraph" w:customStyle="1" w:styleId="D8504E72F53B4C03B442C18FC6E9E28B">
    <w:name w:val="D8504E72F53B4C03B442C18FC6E9E28B"/>
    <w:rsid w:val="008A3637"/>
  </w:style>
  <w:style w:type="paragraph" w:customStyle="1" w:styleId="987E4897F2FC42409A7FCA674E0D7DD3">
    <w:name w:val="987E4897F2FC42409A7FCA674E0D7DD3"/>
    <w:rsid w:val="008A3637"/>
  </w:style>
  <w:style w:type="paragraph" w:customStyle="1" w:styleId="240503A755D14974AF7B81A2FFB81A30">
    <w:name w:val="240503A755D14974AF7B81A2FFB81A30"/>
    <w:rsid w:val="008A3637"/>
  </w:style>
  <w:style w:type="paragraph" w:customStyle="1" w:styleId="FE9D1EAB11114F3A9DF4254231CB0B37">
    <w:name w:val="FE9D1EAB11114F3A9DF4254231CB0B37"/>
    <w:rsid w:val="008A3637"/>
  </w:style>
  <w:style w:type="paragraph" w:customStyle="1" w:styleId="CA55F8AC2489462F81E0EE32BB701C94">
    <w:name w:val="CA55F8AC2489462F81E0EE32BB701C94"/>
    <w:rsid w:val="008A3637"/>
  </w:style>
  <w:style w:type="paragraph" w:customStyle="1" w:styleId="77BA1A4A3DA747B2A2C723056C6E4723">
    <w:name w:val="77BA1A4A3DA747B2A2C723056C6E4723"/>
    <w:rsid w:val="008A3637"/>
  </w:style>
  <w:style w:type="paragraph" w:customStyle="1" w:styleId="EF12804E57444082BD2990323BA011E6">
    <w:name w:val="EF12804E57444082BD2990323BA011E6"/>
    <w:rsid w:val="008A3637"/>
  </w:style>
  <w:style w:type="paragraph" w:customStyle="1" w:styleId="DF5312F3CA074CAB89941692F331DC6A">
    <w:name w:val="DF5312F3CA074CAB89941692F331DC6A"/>
    <w:rsid w:val="008A3637"/>
  </w:style>
  <w:style w:type="paragraph" w:customStyle="1" w:styleId="374E60A1847640EA9326F00AD50ABA64">
    <w:name w:val="374E60A1847640EA9326F00AD50ABA64"/>
    <w:rsid w:val="008A3637"/>
  </w:style>
  <w:style w:type="paragraph" w:customStyle="1" w:styleId="C1C012FCB4264691BFA472D5EC6CCECA">
    <w:name w:val="C1C012FCB4264691BFA472D5EC6CCECA"/>
    <w:rsid w:val="008A3637"/>
  </w:style>
  <w:style w:type="paragraph" w:customStyle="1" w:styleId="A1C8005FF3154B15BB92097738A4DCE5">
    <w:name w:val="A1C8005FF3154B15BB92097738A4DCE5"/>
    <w:rsid w:val="008A3637"/>
  </w:style>
  <w:style w:type="paragraph" w:customStyle="1" w:styleId="9243EAD9741945458AEA2067C4DE2210">
    <w:name w:val="9243EAD9741945458AEA2067C4DE2210"/>
    <w:rsid w:val="008A3637"/>
  </w:style>
  <w:style w:type="paragraph" w:customStyle="1" w:styleId="13C6BDEB41B64307B8267907DB4A7D08">
    <w:name w:val="13C6BDEB41B64307B8267907DB4A7D08"/>
    <w:rsid w:val="008A3637"/>
  </w:style>
  <w:style w:type="paragraph" w:customStyle="1" w:styleId="AE1409F60F564D1199702705F0B89257">
    <w:name w:val="AE1409F60F564D1199702705F0B89257"/>
    <w:rsid w:val="008A3637"/>
  </w:style>
  <w:style w:type="paragraph" w:customStyle="1" w:styleId="11E9F67496B94675802EC8481B609D3A">
    <w:name w:val="11E9F67496B94675802EC8481B609D3A"/>
    <w:rsid w:val="008A3637"/>
  </w:style>
  <w:style w:type="paragraph" w:customStyle="1" w:styleId="3B830E2B7C444ED6A0C6A6DAEDDBC89D">
    <w:name w:val="3B830E2B7C444ED6A0C6A6DAEDDBC89D"/>
    <w:rsid w:val="008A3637"/>
  </w:style>
  <w:style w:type="paragraph" w:customStyle="1" w:styleId="E62D7EFE32454A7C87399A3F9B676B96">
    <w:name w:val="E62D7EFE32454A7C87399A3F9B676B96"/>
    <w:rsid w:val="008A3637"/>
  </w:style>
  <w:style w:type="paragraph" w:customStyle="1" w:styleId="59B84A9E48EC49B2B72A035328054A8A">
    <w:name w:val="59B84A9E48EC49B2B72A035328054A8A"/>
    <w:rsid w:val="008A3637"/>
  </w:style>
  <w:style w:type="paragraph" w:customStyle="1" w:styleId="427D323EFD5A484CB9E2AF0634484755">
    <w:name w:val="427D323EFD5A484CB9E2AF0634484755"/>
    <w:rsid w:val="008A3637"/>
  </w:style>
  <w:style w:type="paragraph" w:customStyle="1" w:styleId="D3753FB4E52D423B9597512EFC979B33">
    <w:name w:val="D3753FB4E52D423B9597512EFC979B33"/>
    <w:rsid w:val="008A3637"/>
  </w:style>
  <w:style w:type="paragraph" w:customStyle="1" w:styleId="7847F5B55AD2427F8D74981FCD068733">
    <w:name w:val="7847F5B55AD2427F8D74981FCD068733"/>
    <w:rsid w:val="008A3637"/>
  </w:style>
  <w:style w:type="paragraph" w:customStyle="1" w:styleId="C7A48211013B4C0D96E406B0F79C696B">
    <w:name w:val="C7A48211013B4C0D96E406B0F79C696B"/>
    <w:rsid w:val="008A3637"/>
  </w:style>
  <w:style w:type="paragraph" w:customStyle="1" w:styleId="E9BDA623C5F84F4794AEBD0AF3DE042F">
    <w:name w:val="E9BDA623C5F84F4794AEBD0AF3DE042F"/>
    <w:rsid w:val="008A3637"/>
  </w:style>
  <w:style w:type="paragraph" w:customStyle="1" w:styleId="29593C437C9049D9B39F60EFBB4CCEA8">
    <w:name w:val="29593C437C9049D9B39F60EFBB4CCEA8"/>
    <w:rsid w:val="008A3637"/>
  </w:style>
  <w:style w:type="paragraph" w:customStyle="1" w:styleId="05FA13E147C54FDBA6487EA7679370F0">
    <w:name w:val="05FA13E147C54FDBA6487EA7679370F0"/>
    <w:rsid w:val="008A3637"/>
  </w:style>
  <w:style w:type="paragraph" w:customStyle="1" w:styleId="9A6E4322FFBD4FD9864DC8A890929FC1">
    <w:name w:val="9A6E4322FFBD4FD9864DC8A890929FC1"/>
    <w:rsid w:val="008A3637"/>
  </w:style>
  <w:style w:type="paragraph" w:customStyle="1" w:styleId="6FE1BAC80EE047B4AE9ADE5D048EF9F5">
    <w:name w:val="6FE1BAC80EE047B4AE9ADE5D048EF9F5"/>
    <w:rsid w:val="008A3637"/>
  </w:style>
  <w:style w:type="paragraph" w:customStyle="1" w:styleId="DCFC3B6B0EC348AC81C313A9D424468A">
    <w:name w:val="DCFC3B6B0EC348AC81C313A9D424468A"/>
    <w:rsid w:val="008A3637"/>
  </w:style>
  <w:style w:type="paragraph" w:customStyle="1" w:styleId="71F39486360F4EE7961F6FB718CFC5DF">
    <w:name w:val="71F39486360F4EE7961F6FB718CFC5DF"/>
    <w:rsid w:val="008A3637"/>
  </w:style>
  <w:style w:type="paragraph" w:customStyle="1" w:styleId="52255C413E4D435EA07388E0557B4B27">
    <w:name w:val="52255C413E4D435EA07388E0557B4B27"/>
    <w:rsid w:val="008A3637"/>
  </w:style>
  <w:style w:type="paragraph" w:customStyle="1" w:styleId="AC73430414A54CDDAE2584EA2A9CB86C">
    <w:name w:val="AC73430414A54CDDAE2584EA2A9CB86C"/>
    <w:rsid w:val="008A3637"/>
  </w:style>
  <w:style w:type="paragraph" w:customStyle="1" w:styleId="CBAC11498AFD4AAF9BFD5D689EA5E448">
    <w:name w:val="CBAC11498AFD4AAF9BFD5D689EA5E448"/>
    <w:rsid w:val="008A3637"/>
  </w:style>
  <w:style w:type="paragraph" w:customStyle="1" w:styleId="00F1A170D0664DF9B7F5F0FE86D72F7E">
    <w:name w:val="00F1A170D0664DF9B7F5F0FE86D72F7E"/>
    <w:rsid w:val="008A3637"/>
  </w:style>
  <w:style w:type="paragraph" w:customStyle="1" w:styleId="541DB67F85344E7AABB65C1E05CCFE72">
    <w:name w:val="541DB67F85344E7AABB65C1E05CCFE72"/>
    <w:rsid w:val="008A3637"/>
  </w:style>
  <w:style w:type="paragraph" w:customStyle="1" w:styleId="062E1FC54F1641AF8834E4BE6DA1714E">
    <w:name w:val="062E1FC54F1641AF8834E4BE6DA1714E"/>
    <w:rsid w:val="008A3637"/>
  </w:style>
  <w:style w:type="paragraph" w:customStyle="1" w:styleId="C89DD5FC612E41009B0CD9B28F82FB58">
    <w:name w:val="C89DD5FC612E41009B0CD9B28F82FB58"/>
    <w:rsid w:val="008A3637"/>
  </w:style>
  <w:style w:type="paragraph" w:customStyle="1" w:styleId="FB2490CF1AF34F4AA1FCB9B9EF7483E8">
    <w:name w:val="FB2490CF1AF34F4AA1FCB9B9EF7483E8"/>
    <w:rsid w:val="008A3637"/>
  </w:style>
  <w:style w:type="paragraph" w:customStyle="1" w:styleId="BB195C98A4AC48AC9A52AC62C0025BE0">
    <w:name w:val="BB195C98A4AC48AC9A52AC62C0025BE0"/>
    <w:rsid w:val="008A3637"/>
  </w:style>
  <w:style w:type="paragraph" w:customStyle="1" w:styleId="88766CAEFB8243CF98E4A987318F7804">
    <w:name w:val="88766CAEFB8243CF98E4A987318F7804"/>
    <w:rsid w:val="008A3637"/>
  </w:style>
  <w:style w:type="paragraph" w:customStyle="1" w:styleId="DC92D13CAD7F4CD6B438C25CEF91F1EF">
    <w:name w:val="DC92D13CAD7F4CD6B438C25CEF91F1EF"/>
    <w:rsid w:val="008A3637"/>
  </w:style>
  <w:style w:type="paragraph" w:customStyle="1" w:styleId="D4FD0AD19931432F937BB34AD016CC96">
    <w:name w:val="D4FD0AD19931432F937BB34AD016CC96"/>
    <w:rsid w:val="008A3637"/>
  </w:style>
  <w:style w:type="paragraph" w:customStyle="1" w:styleId="A1DAEA1FCF874F76971AB4D11B705777">
    <w:name w:val="A1DAEA1FCF874F76971AB4D11B705777"/>
    <w:rsid w:val="008A3637"/>
  </w:style>
  <w:style w:type="paragraph" w:customStyle="1" w:styleId="8ACE088D3DE841CBB5700D9580C273FA">
    <w:name w:val="8ACE088D3DE841CBB5700D9580C273FA"/>
    <w:rsid w:val="008A3637"/>
  </w:style>
  <w:style w:type="paragraph" w:customStyle="1" w:styleId="0007E9FB4FD94BDB9C6BA26708326464">
    <w:name w:val="0007E9FB4FD94BDB9C6BA26708326464"/>
    <w:rsid w:val="008A3637"/>
  </w:style>
  <w:style w:type="paragraph" w:customStyle="1" w:styleId="6C7EB6FC7A694DFC964194788876ED7F">
    <w:name w:val="6C7EB6FC7A694DFC964194788876ED7F"/>
    <w:rsid w:val="008A3637"/>
  </w:style>
  <w:style w:type="paragraph" w:customStyle="1" w:styleId="CAAC9BE4692C4A468F5DE8628B59EC6B">
    <w:name w:val="CAAC9BE4692C4A468F5DE8628B59EC6B"/>
    <w:rsid w:val="008A3637"/>
  </w:style>
  <w:style w:type="paragraph" w:customStyle="1" w:styleId="D9BA06984AAA4C50951342262B6FBDC5">
    <w:name w:val="D9BA06984AAA4C50951342262B6FBDC5"/>
    <w:rsid w:val="008A3637"/>
  </w:style>
  <w:style w:type="paragraph" w:customStyle="1" w:styleId="8467A53128244CD5ABF9505C3D92C13D">
    <w:name w:val="8467A53128244CD5ABF9505C3D92C13D"/>
    <w:rsid w:val="008A3637"/>
  </w:style>
  <w:style w:type="paragraph" w:customStyle="1" w:styleId="8592CB2157F3418A95917C28405874EA">
    <w:name w:val="8592CB2157F3418A95917C28405874EA"/>
    <w:rsid w:val="008A3637"/>
  </w:style>
  <w:style w:type="paragraph" w:customStyle="1" w:styleId="65CF8BC3EF9D456D9DE64EC725EDB204">
    <w:name w:val="65CF8BC3EF9D456D9DE64EC725EDB204"/>
    <w:rsid w:val="008A3637"/>
  </w:style>
  <w:style w:type="paragraph" w:customStyle="1" w:styleId="5F2B5841FFEF4BD28CEC26418767ACB1">
    <w:name w:val="5F2B5841FFEF4BD28CEC26418767ACB1"/>
    <w:rsid w:val="008A3637"/>
  </w:style>
  <w:style w:type="paragraph" w:customStyle="1" w:styleId="C26C84C1261F4AC8B64B43B36F30B8EB">
    <w:name w:val="C26C84C1261F4AC8B64B43B36F30B8EB"/>
    <w:rsid w:val="008A3637"/>
  </w:style>
  <w:style w:type="paragraph" w:customStyle="1" w:styleId="54249C70EFBC458ABF1C9B8A7055D316">
    <w:name w:val="54249C70EFBC458ABF1C9B8A7055D316"/>
    <w:rsid w:val="008A3637"/>
  </w:style>
  <w:style w:type="paragraph" w:customStyle="1" w:styleId="C0C66CA777CB494F8287BF7A1DB276A9">
    <w:name w:val="C0C66CA777CB494F8287BF7A1DB276A9"/>
    <w:rsid w:val="008A3637"/>
  </w:style>
  <w:style w:type="paragraph" w:customStyle="1" w:styleId="961F09DDFEF04767B05BAAEB78C59A37">
    <w:name w:val="961F09DDFEF04767B05BAAEB78C59A37"/>
    <w:rsid w:val="008A3637"/>
  </w:style>
  <w:style w:type="paragraph" w:customStyle="1" w:styleId="943DABF4ECE34F70A8BC7F81D44EED4F">
    <w:name w:val="943DABF4ECE34F70A8BC7F81D44EED4F"/>
    <w:rsid w:val="008A3637"/>
  </w:style>
  <w:style w:type="paragraph" w:customStyle="1" w:styleId="AF1EF1FC79D74050AD98E6C5E8517475">
    <w:name w:val="AF1EF1FC79D74050AD98E6C5E8517475"/>
    <w:rsid w:val="008A3637"/>
  </w:style>
  <w:style w:type="paragraph" w:customStyle="1" w:styleId="E4F14279DEE5410D8597C2FD58E5CBB1">
    <w:name w:val="E4F14279DEE5410D8597C2FD58E5CBB1"/>
    <w:rsid w:val="008A3637"/>
  </w:style>
  <w:style w:type="paragraph" w:customStyle="1" w:styleId="DFA2D53DB67F4C8EA6BC2ABB35FBBA8D">
    <w:name w:val="DFA2D53DB67F4C8EA6BC2ABB35FBBA8D"/>
    <w:rsid w:val="008A3637"/>
  </w:style>
  <w:style w:type="paragraph" w:customStyle="1" w:styleId="3D4F1B9F73E242FAB57C554A1B054399">
    <w:name w:val="3D4F1B9F73E242FAB57C554A1B054399"/>
    <w:rsid w:val="008A3637"/>
  </w:style>
  <w:style w:type="paragraph" w:customStyle="1" w:styleId="1690053F4AA349C9BC770960E815D9E5">
    <w:name w:val="1690053F4AA349C9BC770960E815D9E5"/>
    <w:rsid w:val="008A3637"/>
  </w:style>
  <w:style w:type="paragraph" w:customStyle="1" w:styleId="7A79D18469AC49DF8A9B481A3BD6DFFF">
    <w:name w:val="7A79D18469AC49DF8A9B481A3BD6DFFF"/>
    <w:rsid w:val="008A3637"/>
  </w:style>
  <w:style w:type="paragraph" w:customStyle="1" w:styleId="06A3DE8123FE48A287F44A01C33B12E9">
    <w:name w:val="06A3DE8123FE48A287F44A01C33B12E9"/>
    <w:rsid w:val="008A3637"/>
  </w:style>
  <w:style w:type="paragraph" w:customStyle="1" w:styleId="5E9E847623C9474BA739E3EE6F305F9C">
    <w:name w:val="5E9E847623C9474BA739E3EE6F305F9C"/>
    <w:rsid w:val="008A3637"/>
  </w:style>
  <w:style w:type="paragraph" w:customStyle="1" w:styleId="F87742D5FE264FC79D0C81532807F4BD">
    <w:name w:val="F87742D5FE264FC79D0C81532807F4BD"/>
    <w:rsid w:val="008A3637"/>
  </w:style>
  <w:style w:type="paragraph" w:customStyle="1" w:styleId="BE4D62BB47F24685B42B3862304CBD7F">
    <w:name w:val="BE4D62BB47F24685B42B3862304CBD7F"/>
    <w:rsid w:val="008A3637"/>
  </w:style>
  <w:style w:type="paragraph" w:customStyle="1" w:styleId="AEEB1278E7A9465AAA87CBCEA2AF893F">
    <w:name w:val="AEEB1278E7A9465AAA87CBCEA2AF893F"/>
    <w:rsid w:val="008A3637"/>
  </w:style>
  <w:style w:type="paragraph" w:customStyle="1" w:styleId="A44BC57E614E434F9C93287969385635">
    <w:name w:val="A44BC57E614E434F9C93287969385635"/>
    <w:rsid w:val="008A3637"/>
  </w:style>
  <w:style w:type="paragraph" w:customStyle="1" w:styleId="7AA650D65C3D4D28BD34685FC36E59E4">
    <w:name w:val="7AA650D65C3D4D28BD34685FC36E59E4"/>
    <w:rsid w:val="008A3637"/>
  </w:style>
  <w:style w:type="paragraph" w:customStyle="1" w:styleId="06E9E8CCD43F4B60BCF067706CD1390D">
    <w:name w:val="06E9E8CCD43F4B60BCF067706CD1390D"/>
    <w:rsid w:val="008A3637"/>
  </w:style>
  <w:style w:type="paragraph" w:customStyle="1" w:styleId="51E0AA899A8E49B89DC713DF89D4D25B">
    <w:name w:val="51E0AA899A8E49B89DC713DF89D4D25B"/>
    <w:rsid w:val="008A3637"/>
  </w:style>
  <w:style w:type="paragraph" w:customStyle="1" w:styleId="41E526E0D30D41BCB4A14A5551585558">
    <w:name w:val="41E526E0D30D41BCB4A14A5551585558"/>
    <w:rsid w:val="008A3637"/>
  </w:style>
  <w:style w:type="paragraph" w:customStyle="1" w:styleId="86F1B15F81074F589B8C9185258D95A9">
    <w:name w:val="86F1B15F81074F589B8C9185258D95A9"/>
    <w:rsid w:val="008A3637"/>
  </w:style>
  <w:style w:type="paragraph" w:customStyle="1" w:styleId="45250ECD883A4510B1DC1B6CA622ABE5">
    <w:name w:val="45250ECD883A4510B1DC1B6CA622ABE5"/>
    <w:rsid w:val="008A3637"/>
  </w:style>
  <w:style w:type="paragraph" w:customStyle="1" w:styleId="8545C4346DD149AEA9D4F9E0A16442CD">
    <w:name w:val="8545C4346DD149AEA9D4F9E0A16442CD"/>
    <w:rsid w:val="008A3637"/>
  </w:style>
  <w:style w:type="paragraph" w:customStyle="1" w:styleId="9B6C7CE67D624A98A5D1CD850A736943">
    <w:name w:val="9B6C7CE67D624A98A5D1CD850A736943"/>
    <w:rsid w:val="008A3637"/>
  </w:style>
  <w:style w:type="paragraph" w:customStyle="1" w:styleId="C81774F44BCC4F24913F23FF7A96ED24">
    <w:name w:val="C81774F44BCC4F24913F23FF7A96ED24"/>
    <w:rsid w:val="008A3637"/>
  </w:style>
  <w:style w:type="paragraph" w:customStyle="1" w:styleId="D19314D630BB4B9FA955D7BD7AAF527C">
    <w:name w:val="D19314D630BB4B9FA955D7BD7AAF527C"/>
    <w:rsid w:val="008A3637"/>
  </w:style>
  <w:style w:type="paragraph" w:customStyle="1" w:styleId="067F55B8C5AA4E0BAE9670586BB9D90B">
    <w:name w:val="067F55B8C5AA4E0BAE9670586BB9D90B"/>
    <w:rsid w:val="008A3637"/>
  </w:style>
  <w:style w:type="paragraph" w:customStyle="1" w:styleId="17807CCF4D4D4B4FA754EB544168D239">
    <w:name w:val="17807CCF4D4D4B4FA754EB544168D239"/>
    <w:rsid w:val="008A3637"/>
  </w:style>
  <w:style w:type="paragraph" w:customStyle="1" w:styleId="82BD8B07D1004F678AF56EDE6E36881D">
    <w:name w:val="82BD8B07D1004F678AF56EDE6E36881D"/>
    <w:rsid w:val="008A3637"/>
  </w:style>
  <w:style w:type="paragraph" w:customStyle="1" w:styleId="42A80C1E00DA4DDD87D8AFE2F8C87DE8">
    <w:name w:val="42A80C1E00DA4DDD87D8AFE2F8C87DE8"/>
    <w:rsid w:val="008A3637"/>
  </w:style>
  <w:style w:type="paragraph" w:customStyle="1" w:styleId="F2357BBAE3B441FEACBA5D89E72D10B5">
    <w:name w:val="F2357BBAE3B441FEACBA5D89E72D10B5"/>
    <w:rsid w:val="008A3637"/>
  </w:style>
  <w:style w:type="paragraph" w:customStyle="1" w:styleId="1623A50880D14463B3FC6CB7A808503A">
    <w:name w:val="1623A50880D14463B3FC6CB7A808503A"/>
    <w:rsid w:val="008A3637"/>
  </w:style>
  <w:style w:type="paragraph" w:customStyle="1" w:styleId="4A7F2F4252364D3A9002306FDB445671">
    <w:name w:val="4A7F2F4252364D3A9002306FDB445671"/>
    <w:rsid w:val="008A3637"/>
  </w:style>
  <w:style w:type="paragraph" w:customStyle="1" w:styleId="1AB79A075BE449AFA838C092DB7A9D56">
    <w:name w:val="1AB79A075BE449AFA838C092DB7A9D56"/>
    <w:rsid w:val="008A3637"/>
  </w:style>
  <w:style w:type="paragraph" w:customStyle="1" w:styleId="B625B913CED9437D933C3675ECB86D03">
    <w:name w:val="B625B913CED9437D933C3675ECB86D03"/>
    <w:rsid w:val="008A3637"/>
  </w:style>
  <w:style w:type="paragraph" w:customStyle="1" w:styleId="77A980343C1C43FC9020CF727537D4E1">
    <w:name w:val="77A980343C1C43FC9020CF727537D4E1"/>
    <w:rsid w:val="008A3637"/>
  </w:style>
  <w:style w:type="paragraph" w:customStyle="1" w:styleId="CA1A376BA2E74BF0B5748B163C307FF2">
    <w:name w:val="CA1A376BA2E74BF0B5748B163C307FF2"/>
    <w:rsid w:val="008A3637"/>
  </w:style>
  <w:style w:type="paragraph" w:customStyle="1" w:styleId="7F92F2F46F4D4A928ADFA73EC2D5B6FF">
    <w:name w:val="7F92F2F46F4D4A928ADFA73EC2D5B6FF"/>
    <w:rsid w:val="008A3637"/>
  </w:style>
  <w:style w:type="paragraph" w:customStyle="1" w:styleId="093C63BCA626492EA5825A2C4A4D1737">
    <w:name w:val="093C63BCA626492EA5825A2C4A4D1737"/>
    <w:rsid w:val="008A3637"/>
  </w:style>
  <w:style w:type="paragraph" w:customStyle="1" w:styleId="2A3CE5AAB02D4CDFBD1E762A2DAB088E">
    <w:name w:val="2A3CE5AAB02D4CDFBD1E762A2DAB088E"/>
    <w:rsid w:val="008A3637"/>
  </w:style>
  <w:style w:type="paragraph" w:customStyle="1" w:styleId="2F00688144C34A5BB7B2692AFD262538">
    <w:name w:val="2F00688144C34A5BB7B2692AFD262538"/>
    <w:rsid w:val="008A3637"/>
  </w:style>
  <w:style w:type="paragraph" w:customStyle="1" w:styleId="E4518F9680B041E0A1BFACF053C59BB0">
    <w:name w:val="E4518F9680B041E0A1BFACF053C59BB0"/>
    <w:rsid w:val="008A3637"/>
  </w:style>
  <w:style w:type="paragraph" w:customStyle="1" w:styleId="ADD3CF93F8C14BFD8F04BBF542AEA0D4">
    <w:name w:val="ADD3CF93F8C14BFD8F04BBF542AEA0D4"/>
    <w:rsid w:val="008A3637"/>
  </w:style>
  <w:style w:type="paragraph" w:customStyle="1" w:styleId="9CD3D93AF53246DCBA2E36855AEFA12F">
    <w:name w:val="9CD3D93AF53246DCBA2E36855AEFA12F"/>
    <w:rsid w:val="008A3637"/>
  </w:style>
  <w:style w:type="paragraph" w:customStyle="1" w:styleId="9EE6248FD5DE43F680C787A2B5BE8794">
    <w:name w:val="9EE6248FD5DE43F680C787A2B5BE8794"/>
    <w:rsid w:val="008A3637"/>
  </w:style>
  <w:style w:type="paragraph" w:customStyle="1" w:styleId="78FAD65AEF9149A68C758C8C32DE3DB8">
    <w:name w:val="78FAD65AEF9149A68C758C8C32DE3DB8"/>
    <w:rsid w:val="008A3637"/>
  </w:style>
  <w:style w:type="paragraph" w:customStyle="1" w:styleId="058644A8274248F9B88FE0578D45305F">
    <w:name w:val="058644A8274248F9B88FE0578D45305F"/>
    <w:rsid w:val="008A3637"/>
  </w:style>
  <w:style w:type="paragraph" w:customStyle="1" w:styleId="A2F11AE959A7448697C7E0ED75C9B2D1">
    <w:name w:val="A2F11AE959A7448697C7E0ED75C9B2D1"/>
    <w:rsid w:val="008A3637"/>
  </w:style>
  <w:style w:type="paragraph" w:customStyle="1" w:styleId="3733CA5D02E44E24B51430B5A11EC005">
    <w:name w:val="3733CA5D02E44E24B51430B5A11EC005"/>
    <w:rsid w:val="008A3637"/>
  </w:style>
  <w:style w:type="paragraph" w:customStyle="1" w:styleId="062DCF4BAAE14DB3BB5297EDD99D8F2F">
    <w:name w:val="062DCF4BAAE14DB3BB5297EDD99D8F2F"/>
    <w:rsid w:val="008A3637"/>
  </w:style>
  <w:style w:type="paragraph" w:customStyle="1" w:styleId="649F3E67E25D47B9A7A496CE1FA6A4BB">
    <w:name w:val="649F3E67E25D47B9A7A496CE1FA6A4BB"/>
    <w:rsid w:val="008A3637"/>
  </w:style>
  <w:style w:type="paragraph" w:customStyle="1" w:styleId="F664AA9471BC42048414AE9EBED0D5C4">
    <w:name w:val="F664AA9471BC42048414AE9EBED0D5C4"/>
    <w:rsid w:val="008A3637"/>
  </w:style>
  <w:style w:type="paragraph" w:customStyle="1" w:styleId="5E5EAB26657043A68D7FD707965B1BA6">
    <w:name w:val="5E5EAB26657043A68D7FD707965B1BA6"/>
    <w:rsid w:val="008A3637"/>
  </w:style>
  <w:style w:type="paragraph" w:customStyle="1" w:styleId="1240D350B8D2453BA6FECD16199CF426">
    <w:name w:val="1240D350B8D2453BA6FECD16199CF426"/>
    <w:rsid w:val="008A3637"/>
  </w:style>
  <w:style w:type="paragraph" w:customStyle="1" w:styleId="D4FF4DF703AD4D28BC94426203BFC004">
    <w:name w:val="D4FF4DF703AD4D28BC94426203BFC004"/>
    <w:rsid w:val="008A3637"/>
  </w:style>
  <w:style w:type="paragraph" w:customStyle="1" w:styleId="54BB4E9DBFCF4E6E9C5B40AC7F3F5EBD">
    <w:name w:val="54BB4E9DBFCF4E6E9C5B40AC7F3F5EBD"/>
    <w:rsid w:val="008A3637"/>
  </w:style>
  <w:style w:type="paragraph" w:customStyle="1" w:styleId="AFAA28254335449AAA75F96D51ECAF8F">
    <w:name w:val="AFAA28254335449AAA75F96D51ECAF8F"/>
    <w:rsid w:val="008A3637"/>
  </w:style>
  <w:style w:type="paragraph" w:customStyle="1" w:styleId="E7C79B0194644D49A020693508B79546">
    <w:name w:val="E7C79B0194644D49A020693508B79546"/>
    <w:rsid w:val="008A3637"/>
  </w:style>
  <w:style w:type="paragraph" w:customStyle="1" w:styleId="828E9E988274464CBB8017E1BBAD8FD6">
    <w:name w:val="828E9E988274464CBB8017E1BBAD8FD6"/>
    <w:rsid w:val="008A3637"/>
  </w:style>
  <w:style w:type="paragraph" w:customStyle="1" w:styleId="8D19331AA5FB4132BAE9D3B05824C73A">
    <w:name w:val="8D19331AA5FB4132BAE9D3B05824C73A"/>
    <w:rsid w:val="008A3637"/>
  </w:style>
  <w:style w:type="paragraph" w:customStyle="1" w:styleId="C9C9FA318775497093A8A70F2F084537">
    <w:name w:val="C9C9FA318775497093A8A70F2F084537"/>
    <w:rsid w:val="008A3637"/>
  </w:style>
  <w:style w:type="paragraph" w:customStyle="1" w:styleId="6258C5AAF59545BD85CBDC9A0CC9395C">
    <w:name w:val="6258C5AAF59545BD85CBDC9A0CC9395C"/>
    <w:rsid w:val="008A3637"/>
  </w:style>
  <w:style w:type="paragraph" w:customStyle="1" w:styleId="593A8C21A4594C36B16D55A6CE5DDA08">
    <w:name w:val="593A8C21A4594C36B16D55A6CE5DDA08"/>
    <w:rsid w:val="008A3637"/>
  </w:style>
  <w:style w:type="paragraph" w:customStyle="1" w:styleId="22C6BACBAAFC47C3A7BCCC37914D8BB2">
    <w:name w:val="22C6BACBAAFC47C3A7BCCC37914D8BB2"/>
    <w:rsid w:val="008A3637"/>
  </w:style>
  <w:style w:type="paragraph" w:customStyle="1" w:styleId="4D851F7F701043319F34CE07A2DC125F">
    <w:name w:val="4D851F7F701043319F34CE07A2DC125F"/>
    <w:rsid w:val="008A3637"/>
  </w:style>
  <w:style w:type="paragraph" w:customStyle="1" w:styleId="625E7E00FD0E4C02988F5D4A416278FA">
    <w:name w:val="625E7E00FD0E4C02988F5D4A416278FA"/>
    <w:rsid w:val="008A3637"/>
  </w:style>
  <w:style w:type="paragraph" w:customStyle="1" w:styleId="4370CDBF9B234BF3AAE475A00C4BF698">
    <w:name w:val="4370CDBF9B234BF3AAE475A00C4BF698"/>
    <w:rsid w:val="008A3637"/>
  </w:style>
  <w:style w:type="paragraph" w:customStyle="1" w:styleId="2FE5EE507C634AA483AE17A9F6512802">
    <w:name w:val="2FE5EE507C634AA483AE17A9F6512802"/>
    <w:rsid w:val="008A3637"/>
  </w:style>
  <w:style w:type="paragraph" w:customStyle="1" w:styleId="0CA3189D22B2419FA370B684DA104D9B">
    <w:name w:val="0CA3189D22B2419FA370B684DA104D9B"/>
    <w:rsid w:val="008A3637"/>
  </w:style>
  <w:style w:type="paragraph" w:customStyle="1" w:styleId="9F76AE11F99C4021BC7D30B191CE1895">
    <w:name w:val="9F76AE11F99C4021BC7D30B191CE1895"/>
    <w:rsid w:val="008A3637"/>
  </w:style>
  <w:style w:type="paragraph" w:customStyle="1" w:styleId="8FFD10FC70BF4CAFB3D3D3615F8AF8B2">
    <w:name w:val="8FFD10FC70BF4CAFB3D3D3615F8AF8B2"/>
    <w:rsid w:val="008A3637"/>
  </w:style>
  <w:style w:type="paragraph" w:customStyle="1" w:styleId="5383F9C506F44E58A71B1BC530CB872C">
    <w:name w:val="5383F9C506F44E58A71B1BC530CB872C"/>
    <w:rsid w:val="008A3637"/>
  </w:style>
  <w:style w:type="paragraph" w:customStyle="1" w:styleId="EB0F844C52764180B29B4CE5C45898DD">
    <w:name w:val="EB0F844C52764180B29B4CE5C45898DD"/>
    <w:rsid w:val="008A3637"/>
  </w:style>
  <w:style w:type="paragraph" w:customStyle="1" w:styleId="9971D362E7A14C01969301146FF9AE7F">
    <w:name w:val="9971D362E7A14C01969301146FF9AE7F"/>
    <w:rsid w:val="008A3637"/>
  </w:style>
  <w:style w:type="paragraph" w:customStyle="1" w:styleId="B6CAB40A8CC741DA957F2AB9F9EB81CB">
    <w:name w:val="B6CAB40A8CC741DA957F2AB9F9EB81CB"/>
    <w:rsid w:val="008A3637"/>
  </w:style>
  <w:style w:type="paragraph" w:customStyle="1" w:styleId="56BEDD2953344BCB8A62382517B066FF">
    <w:name w:val="56BEDD2953344BCB8A62382517B066FF"/>
    <w:rsid w:val="008A3637"/>
  </w:style>
  <w:style w:type="paragraph" w:customStyle="1" w:styleId="5D4F01C7551848F5B035C64F371114DE">
    <w:name w:val="5D4F01C7551848F5B035C64F371114DE"/>
    <w:rsid w:val="008A3637"/>
  </w:style>
  <w:style w:type="paragraph" w:customStyle="1" w:styleId="0BD9CD6403D54914BAA739B349D89A9D">
    <w:name w:val="0BD9CD6403D54914BAA739B349D89A9D"/>
    <w:rsid w:val="008A3637"/>
  </w:style>
  <w:style w:type="paragraph" w:customStyle="1" w:styleId="87985286C15F408DBD7B99BD97A62B97">
    <w:name w:val="87985286C15F408DBD7B99BD97A62B97"/>
    <w:rsid w:val="008A3637"/>
  </w:style>
  <w:style w:type="paragraph" w:customStyle="1" w:styleId="8EA11C51F6304F218A21E232747AE6FB">
    <w:name w:val="8EA11C51F6304F218A21E232747AE6FB"/>
    <w:rsid w:val="008A3637"/>
  </w:style>
  <w:style w:type="paragraph" w:customStyle="1" w:styleId="B488B91883054563A0B9D879A3C315F9">
    <w:name w:val="B488B91883054563A0B9D879A3C315F9"/>
    <w:rsid w:val="008A3637"/>
  </w:style>
  <w:style w:type="paragraph" w:customStyle="1" w:styleId="890A39375891456093484C0A51894648">
    <w:name w:val="890A39375891456093484C0A51894648"/>
    <w:rsid w:val="008A3637"/>
  </w:style>
  <w:style w:type="paragraph" w:customStyle="1" w:styleId="20C761C9CD774773830A06F6ED255132">
    <w:name w:val="20C761C9CD774773830A06F6ED255132"/>
    <w:rsid w:val="008A3637"/>
  </w:style>
  <w:style w:type="paragraph" w:customStyle="1" w:styleId="460D65A95B11424F99DEE5A7C1B2F57D">
    <w:name w:val="460D65A95B11424F99DEE5A7C1B2F57D"/>
    <w:rsid w:val="008A3637"/>
  </w:style>
  <w:style w:type="paragraph" w:customStyle="1" w:styleId="8C072C1F411D4B2D9537FE565992CD10">
    <w:name w:val="8C072C1F411D4B2D9537FE565992CD10"/>
    <w:rsid w:val="008A3637"/>
  </w:style>
  <w:style w:type="paragraph" w:customStyle="1" w:styleId="DC5FBC40AD1144C4BFE4C46890EDC752">
    <w:name w:val="DC5FBC40AD1144C4BFE4C46890EDC752"/>
    <w:rsid w:val="008A3637"/>
  </w:style>
  <w:style w:type="paragraph" w:customStyle="1" w:styleId="DD952D742ABE49288DA8EBC0FCEFDF96">
    <w:name w:val="DD952D742ABE49288DA8EBC0FCEFDF96"/>
    <w:rsid w:val="008A3637"/>
  </w:style>
  <w:style w:type="paragraph" w:customStyle="1" w:styleId="DF7CA2E41B2944DCA7BE68F69B0433B2">
    <w:name w:val="DF7CA2E41B2944DCA7BE68F69B0433B2"/>
    <w:rsid w:val="008A3637"/>
  </w:style>
  <w:style w:type="paragraph" w:customStyle="1" w:styleId="2873D82D61134625ABF9425789C8E2B0">
    <w:name w:val="2873D82D61134625ABF9425789C8E2B0"/>
    <w:rsid w:val="008A3637"/>
  </w:style>
  <w:style w:type="paragraph" w:customStyle="1" w:styleId="6A42F63527A7463BAFD886E078530970">
    <w:name w:val="6A42F63527A7463BAFD886E078530970"/>
    <w:rsid w:val="008A3637"/>
  </w:style>
  <w:style w:type="paragraph" w:customStyle="1" w:styleId="15ED83CD07804C098FB60E7F09284631">
    <w:name w:val="15ED83CD07804C098FB60E7F09284631"/>
    <w:rsid w:val="008A3637"/>
  </w:style>
  <w:style w:type="paragraph" w:customStyle="1" w:styleId="CF4C45CC7DBE4F92A23477D3837FADB0">
    <w:name w:val="CF4C45CC7DBE4F92A23477D3837FADB0"/>
    <w:rsid w:val="008A3637"/>
  </w:style>
  <w:style w:type="paragraph" w:customStyle="1" w:styleId="F4056A3144944B59BA67959FC31C19F1">
    <w:name w:val="F4056A3144944B59BA67959FC31C19F1"/>
    <w:rsid w:val="008A3637"/>
  </w:style>
  <w:style w:type="paragraph" w:customStyle="1" w:styleId="601F14EDCD5B4F428E375548387F2666">
    <w:name w:val="601F14EDCD5B4F428E375548387F2666"/>
    <w:rsid w:val="008A3637"/>
  </w:style>
  <w:style w:type="paragraph" w:customStyle="1" w:styleId="7354E6A8182A4AE9ADCA114C2B28AD52">
    <w:name w:val="7354E6A8182A4AE9ADCA114C2B28AD52"/>
    <w:rsid w:val="008A3637"/>
  </w:style>
  <w:style w:type="paragraph" w:customStyle="1" w:styleId="7721BE263D7D494587E142656375EF12">
    <w:name w:val="7721BE263D7D494587E142656375EF12"/>
    <w:rsid w:val="008A3637"/>
  </w:style>
  <w:style w:type="paragraph" w:customStyle="1" w:styleId="8A79902E7FCC4EF08808854398E880EC">
    <w:name w:val="8A79902E7FCC4EF08808854398E880EC"/>
    <w:rsid w:val="008A3637"/>
  </w:style>
  <w:style w:type="paragraph" w:customStyle="1" w:styleId="1841C319F694488789017B6090F2455D">
    <w:name w:val="1841C319F694488789017B6090F2455D"/>
    <w:rsid w:val="008A3637"/>
  </w:style>
  <w:style w:type="paragraph" w:customStyle="1" w:styleId="6996FE93EC6F49DCA00EBEF733566517">
    <w:name w:val="6996FE93EC6F49DCA00EBEF733566517"/>
    <w:rsid w:val="008A3637"/>
  </w:style>
  <w:style w:type="paragraph" w:customStyle="1" w:styleId="72D0818975214F5981EBC5895CA35D98">
    <w:name w:val="72D0818975214F5981EBC5895CA35D98"/>
    <w:rsid w:val="008A3637"/>
  </w:style>
  <w:style w:type="paragraph" w:customStyle="1" w:styleId="446BC8AD27D44CE58EAF83FC93DAE70E">
    <w:name w:val="446BC8AD27D44CE58EAF83FC93DAE70E"/>
    <w:rsid w:val="008A3637"/>
  </w:style>
  <w:style w:type="paragraph" w:customStyle="1" w:styleId="5EDF804EFF0B45B088D99AA8A3BEC426">
    <w:name w:val="5EDF804EFF0B45B088D99AA8A3BEC426"/>
    <w:rsid w:val="008A3637"/>
  </w:style>
  <w:style w:type="paragraph" w:customStyle="1" w:styleId="F208BA84D2364AABAE55DADA5F38DB4A">
    <w:name w:val="F208BA84D2364AABAE55DADA5F38DB4A"/>
    <w:rsid w:val="008A3637"/>
  </w:style>
  <w:style w:type="paragraph" w:customStyle="1" w:styleId="1DFE811A76A24107832EDAE12FEB28B3">
    <w:name w:val="1DFE811A76A24107832EDAE12FEB28B3"/>
    <w:rsid w:val="008A3637"/>
  </w:style>
  <w:style w:type="paragraph" w:customStyle="1" w:styleId="052834AD3DDB4948878BDD408075BE4E">
    <w:name w:val="052834AD3DDB4948878BDD408075BE4E"/>
    <w:rsid w:val="008A3637"/>
  </w:style>
  <w:style w:type="paragraph" w:customStyle="1" w:styleId="CE7F87D7379C4BBC9B6EA1980591F8CE">
    <w:name w:val="CE7F87D7379C4BBC9B6EA1980591F8CE"/>
    <w:rsid w:val="008A3637"/>
  </w:style>
  <w:style w:type="paragraph" w:customStyle="1" w:styleId="AB72DB65CB9A439AAFCBF071D7861DB2">
    <w:name w:val="AB72DB65CB9A439AAFCBF071D7861DB2"/>
    <w:rsid w:val="008A3637"/>
  </w:style>
  <w:style w:type="paragraph" w:customStyle="1" w:styleId="A8740851999845CAA55BBDE22676A82B">
    <w:name w:val="A8740851999845CAA55BBDE22676A82B"/>
    <w:rsid w:val="008A3637"/>
  </w:style>
  <w:style w:type="paragraph" w:customStyle="1" w:styleId="14EA96CFB9274148B0521C1B665720D2">
    <w:name w:val="14EA96CFB9274148B0521C1B665720D2"/>
    <w:rsid w:val="008A3637"/>
  </w:style>
  <w:style w:type="paragraph" w:customStyle="1" w:styleId="E2E165F052124AD8B450EA7D63D20940">
    <w:name w:val="E2E165F052124AD8B450EA7D63D20940"/>
    <w:rsid w:val="008A3637"/>
  </w:style>
  <w:style w:type="paragraph" w:customStyle="1" w:styleId="F0D20D4DCED24FC88D2AD64458E9E682">
    <w:name w:val="F0D20D4DCED24FC88D2AD64458E9E682"/>
    <w:rsid w:val="008A3637"/>
  </w:style>
  <w:style w:type="paragraph" w:customStyle="1" w:styleId="D452B76CCD2C473BB08E1CCBF34A0B62">
    <w:name w:val="D452B76CCD2C473BB08E1CCBF34A0B62"/>
    <w:rsid w:val="008A3637"/>
  </w:style>
  <w:style w:type="paragraph" w:customStyle="1" w:styleId="EF29BD4302F142569B8A64D091C57CE4">
    <w:name w:val="EF29BD4302F142569B8A64D091C57CE4"/>
    <w:rsid w:val="008A3637"/>
  </w:style>
  <w:style w:type="paragraph" w:customStyle="1" w:styleId="179C2E1A48CC45229392BFE7ABA5F3F1">
    <w:name w:val="179C2E1A48CC45229392BFE7ABA5F3F1"/>
    <w:rsid w:val="008A3637"/>
  </w:style>
  <w:style w:type="paragraph" w:customStyle="1" w:styleId="826E00C2267A4E26B1B53A128DA608CD">
    <w:name w:val="826E00C2267A4E26B1B53A128DA608CD"/>
    <w:rsid w:val="008A3637"/>
  </w:style>
  <w:style w:type="paragraph" w:customStyle="1" w:styleId="4EFE118595D24EE8886D38E36656A00E">
    <w:name w:val="4EFE118595D24EE8886D38E36656A00E"/>
    <w:rsid w:val="008A3637"/>
  </w:style>
  <w:style w:type="paragraph" w:customStyle="1" w:styleId="FCF7CFE5BFBF419DB7552B632FB75A24">
    <w:name w:val="FCF7CFE5BFBF419DB7552B632FB75A24"/>
    <w:rsid w:val="008A3637"/>
  </w:style>
  <w:style w:type="paragraph" w:customStyle="1" w:styleId="58CEEC3B7FE144679F7C5ECEECF1ED66">
    <w:name w:val="58CEEC3B7FE144679F7C5ECEECF1ED66"/>
    <w:rsid w:val="008A3637"/>
  </w:style>
  <w:style w:type="paragraph" w:customStyle="1" w:styleId="D16FB339A4E14C27B442D8CE6EBF10F0">
    <w:name w:val="D16FB339A4E14C27B442D8CE6EBF10F0"/>
    <w:rsid w:val="008A3637"/>
  </w:style>
  <w:style w:type="paragraph" w:customStyle="1" w:styleId="C90F5DC55F024F4FA3C9677CF793241E">
    <w:name w:val="C90F5DC55F024F4FA3C9677CF793241E"/>
    <w:rsid w:val="008A3637"/>
  </w:style>
  <w:style w:type="paragraph" w:customStyle="1" w:styleId="9295457E6DF34FB394CD59A72E2F79F5">
    <w:name w:val="9295457E6DF34FB394CD59A72E2F79F5"/>
    <w:rsid w:val="008A3637"/>
  </w:style>
  <w:style w:type="paragraph" w:customStyle="1" w:styleId="ADD8A1558F474DF097DF11A5C0164A3E">
    <w:name w:val="ADD8A1558F474DF097DF11A5C0164A3E"/>
    <w:rsid w:val="008A3637"/>
  </w:style>
  <w:style w:type="paragraph" w:customStyle="1" w:styleId="E53D7829D68642789D5828038321785A">
    <w:name w:val="E53D7829D68642789D5828038321785A"/>
    <w:rsid w:val="008A3637"/>
  </w:style>
  <w:style w:type="paragraph" w:customStyle="1" w:styleId="5E6138B35E7341F39B642E14AB146E8C">
    <w:name w:val="5E6138B35E7341F39B642E14AB146E8C"/>
    <w:rsid w:val="008A3637"/>
  </w:style>
  <w:style w:type="paragraph" w:customStyle="1" w:styleId="FBF2E29D60E346FD876720C7BC4636A5">
    <w:name w:val="FBF2E29D60E346FD876720C7BC4636A5"/>
    <w:rsid w:val="008A3637"/>
  </w:style>
  <w:style w:type="paragraph" w:customStyle="1" w:styleId="5B3BA788AD6B4CBF896E64C28197A207">
    <w:name w:val="5B3BA788AD6B4CBF896E64C28197A207"/>
    <w:rsid w:val="008A3637"/>
  </w:style>
  <w:style w:type="paragraph" w:customStyle="1" w:styleId="7C446078FD594CB1A506C255C4710EFC">
    <w:name w:val="7C446078FD594CB1A506C255C4710EFC"/>
    <w:rsid w:val="008A3637"/>
  </w:style>
  <w:style w:type="paragraph" w:customStyle="1" w:styleId="3CBC4065AF8C43889DCA2D271E16CDEF">
    <w:name w:val="3CBC4065AF8C43889DCA2D271E16CDEF"/>
    <w:rsid w:val="008A3637"/>
  </w:style>
  <w:style w:type="paragraph" w:customStyle="1" w:styleId="8483C3C5CAF44978B4E5E166F6A0E611">
    <w:name w:val="8483C3C5CAF44978B4E5E166F6A0E611"/>
    <w:rsid w:val="008A3637"/>
  </w:style>
  <w:style w:type="paragraph" w:customStyle="1" w:styleId="816246680FED4CBEBCCFBB2663EDBD3B">
    <w:name w:val="816246680FED4CBEBCCFBB2663EDBD3B"/>
    <w:rsid w:val="008A3637"/>
  </w:style>
  <w:style w:type="paragraph" w:customStyle="1" w:styleId="48881D97DF6E44A8A203479F2B0286C9">
    <w:name w:val="48881D97DF6E44A8A203479F2B0286C9"/>
    <w:rsid w:val="008A3637"/>
  </w:style>
  <w:style w:type="paragraph" w:customStyle="1" w:styleId="FBE43471B0674D0CABF49F8B086A0792">
    <w:name w:val="FBE43471B0674D0CABF49F8B086A0792"/>
    <w:rsid w:val="008A3637"/>
  </w:style>
  <w:style w:type="paragraph" w:customStyle="1" w:styleId="E300B764B4394437A9FECB14D0677C03">
    <w:name w:val="E300B764B4394437A9FECB14D0677C03"/>
    <w:rsid w:val="008A3637"/>
  </w:style>
  <w:style w:type="paragraph" w:customStyle="1" w:styleId="858DFD16D9934B1C828C74995BB300E6">
    <w:name w:val="858DFD16D9934B1C828C74995BB300E6"/>
    <w:rsid w:val="008A3637"/>
  </w:style>
  <w:style w:type="paragraph" w:customStyle="1" w:styleId="02F58153D40045399FC3658FA71D1BE2">
    <w:name w:val="02F58153D40045399FC3658FA71D1BE2"/>
    <w:rsid w:val="008A3637"/>
  </w:style>
  <w:style w:type="paragraph" w:customStyle="1" w:styleId="D711462D73214BD08FDDA5248C5BE42F">
    <w:name w:val="D711462D73214BD08FDDA5248C5BE42F"/>
    <w:rsid w:val="008A3637"/>
  </w:style>
  <w:style w:type="paragraph" w:customStyle="1" w:styleId="CE886963BAE04F7BBFF91F8AF603F75B">
    <w:name w:val="CE886963BAE04F7BBFF91F8AF603F75B"/>
    <w:rsid w:val="008A3637"/>
  </w:style>
  <w:style w:type="paragraph" w:customStyle="1" w:styleId="1CB01160CE124034A9F832715CA69F75">
    <w:name w:val="1CB01160CE124034A9F832715CA69F75"/>
    <w:rsid w:val="008A3637"/>
  </w:style>
  <w:style w:type="paragraph" w:customStyle="1" w:styleId="7EC06C6D4D9C4CD3933BF5BFBADFE63A">
    <w:name w:val="7EC06C6D4D9C4CD3933BF5BFBADFE63A"/>
    <w:rsid w:val="008A3637"/>
  </w:style>
  <w:style w:type="paragraph" w:customStyle="1" w:styleId="F3079F8B03FA4EF2B0DBCB8ADEFB39A4">
    <w:name w:val="F3079F8B03FA4EF2B0DBCB8ADEFB39A4"/>
    <w:rsid w:val="008A3637"/>
  </w:style>
  <w:style w:type="paragraph" w:customStyle="1" w:styleId="10E0FDBB3B0C411FA147E4D380E42E9B">
    <w:name w:val="10E0FDBB3B0C411FA147E4D380E42E9B"/>
    <w:rsid w:val="008A3637"/>
  </w:style>
  <w:style w:type="paragraph" w:customStyle="1" w:styleId="443BAACE515C4DAA8D868C5322DA76F4">
    <w:name w:val="443BAACE515C4DAA8D868C5322DA76F4"/>
    <w:rsid w:val="008A3637"/>
  </w:style>
  <w:style w:type="paragraph" w:customStyle="1" w:styleId="C70BA7F62C934A5080086FFA1B0A8C32">
    <w:name w:val="C70BA7F62C934A5080086FFA1B0A8C32"/>
    <w:rsid w:val="008A3637"/>
  </w:style>
  <w:style w:type="paragraph" w:customStyle="1" w:styleId="47024FC276F645A482F237C05CE7AF85">
    <w:name w:val="47024FC276F645A482F237C05CE7AF85"/>
    <w:rsid w:val="008A3637"/>
  </w:style>
  <w:style w:type="paragraph" w:customStyle="1" w:styleId="FE3D1C2067D24DC5BC89051B0577D157">
    <w:name w:val="FE3D1C2067D24DC5BC89051B0577D157"/>
    <w:rsid w:val="008A3637"/>
  </w:style>
  <w:style w:type="paragraph" w:customStyle="1" w:styleId="33560A10C68446098D8F319AC50DECA6">
    <w:name w:val="33560A10C68446098D8F319AC50DECA6"/>
    <w:rsid w:val="008A3637"/>
  </w:style>
  <w:style w:type="paragraph" w:customStyle="1" w:styleId="0FDCC12B76FD4348B8345CA38D3F3ADC">
    <w:name w:val="0FDCC12B76FD4348B8345CA38D3F3ADC"/>
    <w:rsid w:val="008A3637"/>
  </w:style>
  <w:style w:type="paragraph" w:customStyle="1" w:styleId="F5D74E559D2441059004015512E7796F">
    <w:name w:val="F5D74E559D2441059004015512E7796F"/>
    <w:rsid w:val="008A3637"/>
  </w:style>
  <w:style w:type="paragraph" w:customStyle="1" w:styleId="7059DF8F30B74AF49081A4A668989D54">
    <w:name w:val="7059DF8F30B74AF49081A4A668989D54"/>
    <w:rsid w:val="008A3637"/>
  </w:style>
  <w:style w:type="paragraph" w:customStyle="1" w:styleId="05F18F0377ED41069B4D810A49C6F66E">
    <w:name w:val="05F18F0377ED41069B4D810A49C6F66E"/>
    <w:rsid w:val="008A3637"/>
  </w:style>
  <w:style w:type="paragraph" w:customStyle="1" w:styleId="511E5F68D43F422CB7FC8A5991384EA9">
    <w:name w:val="511E5F68D43F422CB7FC8A5991384EA9"/>
    <w:rsid w:val="008A3637"/>
  </w:style>
  <w:style w:type="paragraph" w:customStyle="1" w:styleId="B9207667A068472895F6412D6EFEF74D">
    <w:name w:val="B9207667A068472895F6412D6EFEF74D"/>
    <w:rsid w:val="008A3637"/>
  </w:style>
  <w:style w:type="paragraph" w:customStyle="1" w:styleId="972807F6BA4F480DB299809E64C7F120">
    <w:name w:val="972807F6BA4F480DB299809E64C7F120"/>
    <w:rsid w:val="008A3637"/>
  </w:style>
  <w:style w:type="paragraph" w:customStyle="1" w:styleId="2FD7066CC61245B1846AF2EFF1436233">
    <w:name w:val="2FD7066CC61245B1846AF2EFF1436233"/>
    <w:rsid w:val="008A3637"/>
  </w:style>
  <w:style w:type="paragraph" w:customStyle="1" w:styleId="05559E1AFEE1452DB460802F443EC988">
    <w:name w:val="05559E1AFEE1452DB460802F443EC988"/>
    <w:rsid w:val="008A3637"/>
  </w:style>
  <w:style w:type="paragraph" w:customStyle="1" w:styleId="CBB1AC31A7CC4EF495E8BF2C2EFB970E">
    <w:name w:val="CBB1AC31A7CC4EF495E8BF2C2EFB970E"/>
    <w:rsid w:val="008A3637"/>
  </w:style>
  <w:style w:type="paragraph" w:customStyle="1" w:styleId="F418848665954438BCFD8729EB74E4C6">
    <w:name w:val="F418848665954438BCFD8729EB74E4C6"/>
    <w:rsid w:val="008A3637"/>
  </w:style>
  <w:style w:type="paragraph" w:customStyle="1" w:styleId="9101091B84BE4339AECE82398ED0B14C">
    <w:name w:val="9101091B84BE4339AECE82398ED0B14C"/>
    <w:rsid w:val="008A3637"/>
  </w:style>
  <w:style w:type="paragraph" w:customStyle="1" w:styleId="37034D4C03F6428583D9C079094580FD">
    <w:name w:val="37034D4C03F6428583D9C079094580FD"/>
    <w:rsid w:val="008A3637"/>
  </w:style>
  <w:style w:type="paragraph" w:customStyle="1" w:styleId="B8BAB312248D41DCA4B443ADD269F93B">
    <w:name w:val="B8BAB312248D41DCA4B443ADD269F93B"/>
    <w:rsid w:val="008A3637"/>
  </w:style>
  <w:style w:type="paragraph" w:customStyle="1" w:styleId="25FFADE950D84180882088B45AF78E7E">
    <w:name w:val="25FFADE950D84180882088B45AF78E7E"/>
    <w:rsid w:val="008A3637"/>
  </w:style>
  <w:style w:type="paragraph" w:customStyle="1" w:styleId="A3531043A9AF4BD699D820C55DD64476">
    <w:name w:val="A3531043A9AF4BD699D820C55DD64476"/>
    <w:rsid w:val="001F58CF"/>
  </w:style>
  <w:style w:type="paragraph" w:customStyle="1" w:styleId="6EFCF51B5716419E82C99120FC7DB348">
    <w:name w:val="6EFCF51B5716419E82C99120FC7DB348"/>
    <w:rsid w:val="001F58CF"/>
  </w:style>
  <w:style w:type="paragraph" w:customStyle="1" w:styleId="9D675CC1739B4821A8283378F5DCF3F3">
    <w:name w:val="9D675CC1739B4821A8283378F5DCF3F3"/>
    <w:rsid w:val="001F58CF"/>
  </w:style>
  <w:style w:type="paragraph" w:customStyle="1" w:styleId="81094BE00CCA4D75ACF2F04831FA0FE1">
    <w:name w:val="81094BE00CCA4D75ACF2F04831FA0FE1"/>
    <w:rsid w:val="001F58CF"/>
  </w:style>
  <w:style w:type="paragraph" w:customStyle="1" w:styleId="60E9021CEE1D408A86E99173E5377DDF">
    <w:name w:val="60E9021CEE1D408A86E99173E5377DDF"/>
    <w:rsid w:val="001F58CF"/>
  </w:style>
  <w:style w:type="paragraph" w:customStyle="1" w:styleId="88A004D6DC39460A8C53937129F22A24">
    <w:name w:val="88A004D6DC39460A8C53937129F22A24"/>
    <w:rsid w:val="001F58CF"/>
  </w:style>
  <w:style w:type="paragraph" w:customStyle="1" w:styleId="3E115DCB93424549ADA3020930F277DA">
    <w:name w:val="3E115DCB93424549ADA3020930F277DA"/>
    <w:rsid w:val="001F58CF"/>
  </w:style>
  <w:style w:type="paragraph" w:customStyle="1" w:styleId="9C83790923D547D796E4D08708CDBD73">
    <w:name w:val="9C83790923D547D796E4D08708CDBD73"/>
    <w:rsid w:val="001F58CF"/>
  </w:style>
  <w:style w:type="paragraph" w:customStyle="1" w:styleId="A27F48EEA109424C8678765B3E4A54CA">
    <w:name w:val="A27F48EEA109424C8678765B3E4A54CA"/>
    <w:rsid w:val="001F58CF"/>
  </w:style>
  <w:style w:type="paragraph" w:customStyle="1" w:styleId="B1D9F7C3EAD24C75A391ADC13DBA4A2D">
    <w:name w:val="B1D9F7C3EAD24C75A391ADC13DBA4A2D"/>
    <w:rsid w:val="001F58CF"/>
  </w:style>
  <w:style w:type="paragraph" w:customStyle="1" w:styleId="9870E107D58D42D3A2BC3CEFED2221B9">
    <w:name w:val="9870E107D58D42D3A2BC3CEFED2221B9"/>
    <w:rsid w:val="001F58CF"/>
  </w:style>
  <w:style w:type="paragraph" w:customStyle="1" w:styleId="9BA353DF6DCD45F49241D57B020DC9D9">
    <w:name w:val="9BA353DF6DCD45F49241D57B020DC9D9"/>
    <w:rsid w:val="001F58CF"/>
  </w:style>
  <w:style w:type="paragraph" w:customStyle="1" w:styleId="E3BEC36418E6439FB07ED96CD59E6518">
    <w:name w:val="E3BEC36418E6439FB07ED96CD59E6518"/>
    <w:rsid w:val="001F58CF"/>
  </w:style>
  <w:style w:type="paragraph" w:customStyle="1" w:styleId="52F5426FB6DB4AE1A7A4B0FD4251B379">
    <w:name w:val="52F5426FB6DB4AE1A7A4B0FD4251B379"/>
    <w:rsid w:val="001F58CF"/>
  </w:style>
  <w:style w:type="paragraph" w:customStyle="1" w:styleId="BE745A355C144DF8AB7798FC7B667795">
    <w:name w:val="BE745A355C144DF8AB7798FC7B667795"/>
    <w:rsid w:val="001F58CF"/>
  </w:style>
  <w:style w:type="paragraph" w:customStyle="1" w:styleId="8FE17418063346DEAC95B1143D79A0CC">
    <w:name w:val="8FE17418063346DEAC95B1143D79A0CC"/>
    <w:rsid w:val="001F58CF"/>
  </w:style>
  <w:style w:type="paragraph" w:customStyle="1" w:styleId="57D5ED117001448D9DE1CFA3BBAC363D">
    <w:name w:val="57D5ED117001448D9DE1CFA3BBAC363D"/>
    <w:rsid w:val="001F58CF"/>
  </w:style>
  <w:style w:type="paragraph" w:customStyle="1" w:styleId="C2A1CEEF6A8F4812BC877ED58AF5C1F8">
    <w:name w:val="C2A1CEEF6A8F4812BC877ED58AF5C1F8"/>
    <w:rsid w:val="001F58CF"/>
  </w:style>
  <w:style w:type="paragraph" w:customStyle="1" w:styleId="CC8D4EDE9EC34E3FA998D660BA3DCC45">
    <w:name w:val="CC8D4EDE9EC34E3FA998D660BA3DCC45"/>
    <w:rsid w:val="001F58CF"/>
  </w:style>
  <w:style w:type="paragraph" w:customStyle="1" w:styleId="44CA7543AB314708A4D1C0D012974E43">
    <w:name w:val="44CA7543AB314708A4D1C0D012974E43"/>
    <w:rsid w:val="001F58CF"/>
  </w:style>
  <w:style w:type="paragraph" w:customStyle="1" w:styleId="4BB3D42F367246A3B809CC4881F40C61">
    <w:name w:val="4BB3D42F367246A3B809CC4881F40C61"/>
    <w:rsid w:val="001F58CF"/>
  </w:style>
  <w:style w:type="paragraph" w:customStyle="1" w:styleId="9579AB92C0094CD19C54A578EEFF987D">
    <w:name w:val="9579AB92C0094CD19C54A578EEFF987D"/>
    <w:rsid w:val="001F58CF"/>
  </w:style>
  <w:style w:type="paragraph" w:customStyle="1" w:styleId="2A52D0EC76214EE9B97F044EC9C8AA17">
    <w:name w:val="2A52D0EC76214EE9B97F044EC9C8AA17"/>
    <w:rsid w:val="001F58CF"/>
  </w:style>
  <w:style w:type="paragraph" w:customStyle="1" w:styleId="8962B8A9D5BB4DFD8823E8B7A6A7DDB7">
    <w:name w:val="8962B8A9D5BB4DFD8823E8B7A6A7DDB7"/>
    <w:rsid w:val="001F58CF"/>
  </w:style>
  <w:style w:type="paragraph" w:customStyle="1" w:styleId="69032D5199864EB18A62C72512C4D0AA">
    <w:name w:val="69032D5199864EB18A62C72512C4D0AA"/>
    <w:rsid w:val="001F58CF"/>
  </w:style>
  <w:style w:type="paragraph" w:customStyle="1" w:styleId="00C3727D07B044DC94D8A20A1DE19E48">
    <w:name w:val="00C3727D07B044DC94D8A20A1DE19E48"/>
    <w:rsid w:val="001F58CF"/>
  </w:style>
  <w:style w:type="paragraph" w:customStyle="1" w:styleId="EE976ADCCBBF43848A2E15095DA959D0">
    <w:name w:val="EE976ADCCBBF43848A2E15095DA959D0"/>
    <w:rsid w:val="001F58CF"/>
  </w:style>
  <w:style w:type="paragraph" w:customStyle="1" w:styleId="0CED1B53F3F24C8B91A47655BCF4B445">
    <w:name w:val="0CED1B53F3F24C8B91A47655BCF4B445"/>
    <w:rsid w:val="001F58CF"/>
  </w:style>
  <w:style w:type="paragraph" w:customStyle="1" w:styleId="DA6CEDE4CFE4463FBB08EC2E7A5CD41D">
    <w:name w:val="DA6CEDE4CFE4463FBB08EC2E7A5CD41D"/>
    <w:rsid w:val="001F58CF"/>
  </w:style>
  <w:style w:type="paragraph" w:customStyle="1" w:styleId="F42022CC09F44CDC9991073DFC0733DD">
    <w:name w:val="F42022CC09F44CDC9991073DFC0733DD"/>
    <w:rsid w:val="001F58CF"/>
  </w:style>
  <w:style w:type="paragraph" w:customStyle="1" w:styleId="09E43491465A4824AD87ECC422AC3207">
    <w:name w:val="09E43491465A4824AD87ECC422AC3207"/>
    <w:rsid w:val="001F58CF"/>
  </w:style>
  <w:style w:type="paragraph" w:customStyle="1" w:styleId="560F8898E4874459A9AD7DA160906AB7">
    <w:name w:val="560F8898E4874459A9AD7DA160906AB7"/>
    <w:rsid w:val="001F58CF"/>
  </w:style>
  <w:style w:type="paragraph" w:customStyle="1" w:styleId="D48B65AEAF7E4751A736A2952249A701">
    <w:name w:val="D48B65AEAF7E4751A736A2952249A701"/>
    <w:rsid w:val="001F58CF"/>
  </w:style>
  <w:style w:type="paragraph" w:customStyle="1" w:styleId="CE538DF912114743B0386F76C65C3E50">
    <w:name w:val="CE538DF912114743B0386F76C65C3E50"/>
    <w:rsid w:val="001F58CF"/>
  </w:style>
  <w:style w:type="paragraph" w:customStyle="1" w:styleId="6471FAA9197B4E50AAC37E7B5EBEBD62">
    <w:name w:val="6471FAA9197B4E50AAC37E7B5EBEBD62"/>
    <w:rsid w:val="001F58CF"/>
  </w:style>
  <w:style w:type="paragraph" w:customStyle="1" w:styleId="3B95B43717C946E7809A71232CD5A2C5">
    <w:name w:val="3B95B43717C946E7809A71232CD5A2C5"/>
    <w:rsid w:val="001F58CF"/>
  </w:style>
  <w:style w:type="paragraph" w:customStyle="1" w:styleId="62538104C5F34C9EA998231D8BBE80E6">
    <w:name w:val="62538104C5F34C9EA998231D8BBE80E6"/>
    <w:rsid w:val="001F58CF"/>
  </w:style>
  <w:style w:type="paragraph" w:customStyle="1" w:styleId="4988B3FFC7B44B09B1DB5DE68240AC33">
    <w:name w:val="4988B3FFC7B44B09B1DB5DE68240AC33"/>
    <w:rsid w:val="001F58CF"/>
  </w:style>
  <w:style w:type="paragraph" w:customStyle="1" w:styleId="0A849301ADF14AD8B0B2EB44D230D74C">
    <w:name w:val="0A849301ADF14AD8B0B2EB44D230D74C"/>
    <w:rsid w:val="001F58CF"/>
  </w:style>
  <w:style w:type="paragraph" w:customStyle="1" w:styleId="F5FEE6E7E2334208A55C11048B5BB2B7">
    <w:name w:val="F5FEE6E7E2334208A55C11048B5BB2B7"/>
    <w:rsid w:val="001F58CF"/>
  </w:style>
  <w:style w:type="paragraph" w:customStyle="1" w:styleId="A1574F104DDE400897997FAE4E2821B9">
    <w:name w:val="A1574F104DDE400897997FAE4E2821B9"/>
    <w:rsid w:val="001F58CF"/>
  </w:style>
  <w:style w:type="paragraph" w:customStyle="1" w:styleId="D2C3B08BD068458E84CFADC7782F76F2">
    <w:name w:val="D2C3B08BD068458E84CFADC7782F76F2"/>
    <w:rsid w:val="001F58CF"/>
  </w:style>
  <w:style w:type="paragraph" w:customStyle="1" w:styleId="F05AB42565614CC4A9CD8C76482A3125">
    <w:name w:val="F05AB42565614CC4A9CD8C76482A3125"/>
    <w:rsid w:val="001F58CF"/>
  </w:style>
  <w:style w:type="paragraph" w:customStyle="1" w:styleId="138D65392ECC4E46899F9B3466A5A2ED">
    <w:name w:val="138D65392ECC4E46899F9B3466A5A2ED"/>
    <w:rsid w:val="001F58CF"/>
  </w:style>
  <w:style w:type="paragraph" w:customStyle="1" w:styleId="D70022D81A6A484BAB3402DA564CA42F">
    <w:name w:val="D70022D81A6A484BAB3402DA564CA42F"/>
    <w:rsid w:val="001F58CF"/>
  </w:style>
  <w:style w:type="paragraph" w:customStyle="1" w:styleId="9D9EC3179D624206A156627B626B4C71">
    <w:name w:val="9D9EC3179D624206A156627B626B4C71"/>
    <w:rsid w:val="001F58CF"/>
  </w:style>
  <w:style w:type="paragraph" w:customStyle="1" w:styleId="C5FC108256644699AACC0B8ED7F475CF">
    <w:name w:val="C5FC108256644699AACC0B8ED7F475CF"/>
    <w:rsid w:val="001F58CF"/>
  </w:style>
  <w:style w:type="paragraph" w:customStyle="1" w:styleId="854FB16BF4274BDB94C19708BB04B30F">
    <w:name w:val="854FB16BF4274BDB94C19708BB04B30F"/>
    <w:rsid w:val="001F58CF"/>
  </w:style>
  <w:style w:type="paragraph" w:customStyle="1" w:styleId="C93E24C69EA7495FA8FB55CFBBC18A04">
    <w:name w:val="C93E24C69EA7495FA8FB55CFBBC18A04"/>
    <w:rsid w:val="001F58CF"/>
  </w:style>
  <w:style w:type="paragraph" w:customStyle="1" w:styleId="0644AAF9C79D434996BC1729A599A520">
    <w:name w:val="0644AAF9C79D434996BC1729A599A520"/>
    <w:rsid w:val="001F58CF"/>
  </w:style>
  <w:style w:type="paragraph" w:customStyle="1" w:styleId="63E648588F664F1AAB312FB31A3A8B07">
    <w:name w:val="63E648588F664F1AAB312FB31A3A8B07"/>
    <w:rsid w:val="001F58CF"/>
  </w:style>
  <w:style w:type="paragraph" w:customStyle="1" w:styleId="CDFA68D4900349A69E3376409874E0AD">
    <w:name w:val="CDFA68D4900349A69E3376409874E0AD"/>
    <w:rsid w:val="001F58CF"/>
  </w:style>
  <w:style w:type="paragraph" w:customStyle="1" w:styleId="643E6EEEC8D34FCF99F9C94F908B5C3A">
    <w:name w:val="643E6EEEC8D34FCF99F9C94F908B5C3A"/>
    <w:rsid w:val="001F58CF"/>
  </w:style>
  <w:style w:type="paragraph" w:customStyle="1" w:styleId="A2352F32A3AA45D79DC7AA65FB4F1FF0">
    <w:name w:val="A2352F32A3AA45D79DC7AA65FB4F1FF0"/>
    <w:rsid w:val="001F58CF"/>
  </w:style>
  <w:style w:type="paragraph" w:customStyle="1" w:styleId="6E029FE4AA334472BA000D22AF51056F">
    <w:name w:val="6E029FE4AA334472BA000D22AF51056F"/>
    <w:rsid w:val="001F58CF"/>
  </w:style>
  <w:style w:type="paragraph" w:customStyle="1" w:styleId="83A02670782F4D1C91E547FBFDE0E582">
    <w:name w:val="83A02670782F4D1C91E547FBFDE0E582"/>
    <w:rsid w:val="001F58CF"/>
  </w:style>
  <w:style w:type="paragraph" w:customStyle="1" w:styleId="58C07AFD4AA043AEAA63DF4D0AC11F38">
    <w:name w:val="58C07AFD4AA043AEAA63DF4D0AC11F38"/>
    <w:rsid w:val="001F58CF"/>
  </w:style>
  <w:style w:type="paragraph" w:customStyle="1" w:styleId="7E26060855FB4B0191F0E60D524E9E7C">
    <w:name w:val="7E26060855FB4B0191F0E60D524E9E7C"/>
    <w:rsid w:val="001F58CF"/>
  </w:style>
  <w:style w:type="paragraph" w:customStyle="1" w:styleId="F036FCE4E14347139B6D11902BFD0B7C">
    <w:name w:val="F036FCE4E14347139B6D11902BFD0B7C"/>
    <w:rsid w:val="001F58CF"/>
  </w:style>
  <w:style w:type="paragraph" w:customStyle="1" w:styleId="8B9D4BE681DC4005B93DB0565373CB21">
    <w:name w:val="8B9D4BE681DC4005B93DB0565373CB21"/>
    <w:rsid w:val="001F58CF"/>
  </w:style>
  <w:style w:type="paragraph" w:customStyle="1" w:styleId="BF07E65AFF934333AFFE0287F4554D66">
    <w:name w:val="BF07E65AFF934333AFFE0287F4554D66"/>
    <w:rsid w:val="001F58CF"/>
  </w:style>
  <w:style w:type="paragraph" w:customStyle="1" w:styleId="B2B4899261534C6484F045FB0478FB24">
    <w:name w:val="B2B4899261534C6484F045FB0478FB24"/>
    <w:rsid w:val="001F58CF"/>
  </w:style>
  <w:style w:type="paragraph" w:customStyle="1" w:styleId="4B8B3FA44A8F44EDBE68142DEEEEB7D9">
    <w:name w:val="4B8B3FA44A8F44EDBE68142DEEEEB7D9"/>
    <w:rsid w:val="001F58CF"/>
  </w:style>
  <w:style w:type="paragraph" w:customStyle="1" w:styleId="C32ECFD83073463CB353536958231535">
    <w:name w:val="C32ECFD83073463CB353536958231535"/>
    <w:rsid w:val="001F58CF"/>
  </w:style>
  <w:style w:type="paragraph" w:customStyle="1" w:styleId="67415BC7537E49778E83EB17E53DE151">
    <w:name w:val="67415BC7537E49778E83EB17E53DE151"/>
    <w:rsid w:val="001F58CF"/>
  </w:style>
  <w:style w:type="paragraph" w:customStyle="1" w:styleId="7D6739D3541F4D7A9F45B5AF11C849D0">
    <w:name w:val="7D6739D3541F4D7A9F45B5AF11C849D0"/>
    <w:rsid w:val="001F58CF"/>
  </w:style>
  <w:style w:type="paragraph" w:customStyle="1" w:styleId="ABE651DD1EEC4963809B9BAE9AB5C4B9">
    <w:name w:val="ABE651DD1EEC4963809B9BAE9AB5C4B9"/>
    <w:rsid w:val="001F58CF"/>
  </w:style>
  <w:style w:type="paragraph" w:customStyle="1" w:styleId="7C624E69192741DCBD1D13AE77DBEA02">
    <w:name w:val="7C624E69192741DCBD1D13AE77DBEA02"/>
    <w:rsid w:val="001F58CF"/>
  </w:style>
  <w:style w:type="paragraph" w:customStyle="1" w:styleId="FF81E6C3A59A474484076EAC6576F573">
    <w:name w:val="FF81E6C3A59A474484076EAC6576F573"/>
    <w:rsid w:val="001F58CF"/>
  </w:style>
  <w:style w:type="paragraph" w:customStyle="1" w:styleId="3FD40F16DD624594A39885E4FD76FC57">
    <w:name w:val="3FD40F16DD624594A39885E4FD76FC57"/>
    <w:rsid w:val="001F58CF"/>
  </w:style>
  <w:style w:type="paragraph" w:customStyle="1" w:styleId="E71A550CA1A44367951AEA8B4E2B94C6">
    <w:name w:val="E71A550CA1A44367951AEA8B4E2B94C6"/>
    <w:rsid w:val="001F58CF"/>
  </w:style>
  <w:style w:type="paragraph" w:customStyle="1" w:styleId="73E7CBE848B54692B9D7E8AE03E42F86">
    <w:name w:val="73E7CBE848B54692B9D7E8AE03E42F86"/>
    <w:rsid w:val="001F58CF"/>
  </w:style>
  <w:style w:type="paragraph" w:customStyle="1" w:styleId="F3D7170BB0F64F5DB19B0EB61EE6B7F0">
    <w:name w:val="F3D7170BB0F64F5DB19B0EB61EE6B7F0"/>
    <w:rsid w:val="001F58CF"/>
  </w:style>
  <w:style w:type="paragraph" w:customStyle="1" w:styleId="2DBB4150BD9C4CDA9010F9542AACA034">
    <w:name w:val="2DBB4150BD9C4CDA9010F9542AACA034"/>
    <w:rsid w:val="001F58CF"/>
  </w:style>
  <w:style w:type="paragraph" w:customStyle="1" w:styleId="5812B8DD285B49B89BD2959E291888F5">
    <w:name w:val="5812B8DD285B49B89BD2959E291888F5"/>
    <w:rsid w:val="001F58CF"/>
  </w:style>
  <w:style w:type="paragraph" w:customStyle="1" w:styleId="E44E46EA07BF4E3D96057B1DA7C3E7EE">
    <w:name w:val="E44E46EA07BF4E3D96057B1DA7C3E7EE"/>
    <w:rsid w:val="001F58CF"/>
  </w:style>
  <w:style w:type="paragraph" w:customStyle="1" w:styleId="DC4CF9897380445989AF881F95ABFF67">
    <w:name w:val="DC4CF9897380445989AF881F95ABFF67"/>
    <w:rsid w:val="001F58CF"/>
  </w:style>
  <w:style w:type="paragraph" w:customStyle="1" w:styleId="88603F16D2BB450F90BB40EB21735E9A">
    <w:name w:val="88603F16D2BB450F90BB40EB21735E9A"/>
    <w:rsid w:val="001F58CF"/>
  </w:style>
  <w:style w:type="paragraph" w:customStyle="1" w:styleId="4769A519D3224894888D2FEDC009C965">
    <w:name w:val="4769A519D3224894888D2FEDC009C965"/>
    <w:rsid w:val="001F58CF"/>
  </w:style>
  <w:style w:type="paragraph" w:customStyle="1" w:styleId="F6506BC25FD242129A2A0E9A5E378C7E">
    <w:name w:val="F6506BC25FD242129A2A0E9A5E378C7E"/>
    <w:rsid w:val="001F58CF"/>
  </w:style>
  <w:style w:type="paragraph" w:customStyle="1" w:styleId="7429C185C26345B88C232ACF72E20EE8">
    <w:name w:val="7429C185C26345B88C232ACF72E20EE8"/>
    <w:rsid w:val="001F58CF"/>
  </w:style>
  <w:style w:type="paragraph" w:customStyle="1" w:styleId="E9E73FB5DDC648998C21E877E1CDADE6">
    <w:name w:val="E9E73FB5DDC648998C21E877E1CDADE6"/>
    <w:rsid w:val="001F58CF"/>
  </w:style>
  <w:style w:type="paragraph" w:customStyle="1" w:styleId="68B10BEE30DC45FB8DC7FCCEAA272384">
    <w:name w:val="68B10BEE30DC45FB8DC7FCCEAA272384"/>
    <w:rsid w:val="001F58CF"/>
  </w:style>
  <w:style w:type="paragraph" w:customStyle="1" w:styleId="8A346313047A473AB5DF0E0B5EE5F4DF">
    <w:name w:val="8A346313047A473AB5DF0E0B5EE5F4DF"/>
    <w:rsid w:val="001F58CF"/>
  </w:style>
  <w:style w:type="paragraph" w:customStyle="1" w:styleId="1D7E83A1810F4AD99AF65E84640E9304">
    <w:name w:val="1D7E83A1810F4AD99AF65E84640E9304"/>
    <w:rsid w:val="001F58CF"/>
  </w:style>
  <w:style w:type="paragraph" w:customStyle="1" w:styleId="FAC31ABD94BD450ABB02C3B05A40C920">
    <w:name w:val="FAC31ABD94BD450ABB02C3B05A40C920"/>
    <w:rsid w:val="001F58CF"/>
  </w:style>
  <w:style w:type="paragraph" w:customStyle="1" w:styleId="94B179D9AC584FB68DD0A2141AD72193">
    <w:name w:val="94B179D9AC584FB68DD0A2141AD72193"/>
    <w:rsid w:val="001F58CF"/>
  </w:style>
  <w:style w:type="paragraph" w:customStyle="1" w:styleId="4B12276A0A444A54869A1F004B7E3FB1">
    <w:name w:val="4B12276A0A444A54869A1F004B7E3FB1"/>
    <w:rsid w:val="001F58CF"/>
  </w:style>
  <w:style w:type="paragraph" w:customStyle="1" w:styleId="726D9F8A08B547C4A2518A1E9F3988A6">
    <w:name w:val="726D9F8A08B547C4A2518A1E9F3988A6"/>
    <w:rsid w:val="001F58CF"/>
  </w:style>
  <w:style w:type="paragraph" w:customStyle="1" w:styleId="47364EA06B4D4B6EAC95F9CDE130E2F8">
    <w:name w:val="47364EA06B4D4B6EAC95F9CDE130E2F8"/>
    <w:rsid w:val="001F58CF"/>
  </w:style>
  <w:style w:type="paragraph" w:customStyle="1" w:styleId="000AB3CC60DF407EB46C6A49F83C42CE">
    <w:name w:val="000AB3CC60DF407EB46C6A49F83C42CE"/>
    <w:rsid w:val="001F58CF"/>
  </w:style>
  <w:style w:type="paragraph" w:customStyle="1" w:styleId="779598FD85884196AD5114B56FE94159">
    <w:name w:val="779598FD85884196AD5114B56FE94159"/>
    <w:rsid w:val="001F58CF"/>
  </w:style>
  <w:style w:type="paragraph" w:customStyle="1" w:styleId="D1F45609EA0D47C99DB55FCE9790BBCC">
    <w:name w:val="D1F45609EA0D47C99DB55FCE9790BBCC"/>
    <w:rsid w:val="001F58CF"/>
  </w:style>
  <w:style w:type="paragraph" w:customStyle="1" w:styleId="EA1439EA5D12467E8CBC90F2760B1732">
    <w:name w:val="EA1439EA5D12467E8CBC90F2760B1732"/>
    <w:rsid w:val="001F58CF"/>
  </w:style>
  <w:style w:type="paragraph" w:customStyle="1" w:styleId="8D6A6C680CFD423984FF82A3005216EE">
    <w:name w:val="8D6A6C680CFD423984FF82A3005216EE"/>
    <w:rsid w:val="001F58CF"/>
  </w:style>
  <w:style w:type="paragraph" w:customStyle="1" w:styleId="C879A7F55F254AF08BAC659735840797">
    <w:name w:val="C879A7F55F254AF08BAC659735840797"/>
    <w:rsid w:val="001F58CF"/>
  </w:style>
  <w:style w:type="paragraph" w:customStyle="1" w:styleId="778A03F81B1D4A318AB6EC645A8F34A1">
    <w:name w:val="778A03F81B1D4A318AB6EC645A8F34A1"/>
    <w:rsid w:val="001F58CF"/>
  </w:style>
  <w:style w:type="paragraph" w:customStyle="1" w:styleId="4D3C5F38D8A3459EBE34303B28288E33">
    <w:name w:val="4D3C5F38D8A3459EBE34303B28288E33"/>
    <w:rsid w:val="001F58CF"/>
  </w:style>
  <w:style w:type="paragraph" w:customStyle="1" w:styleId="CC54CED9E7264C51BB3C09AC50A0E911">
    <w:name w:val="CC54CED9E7264C51BB3C09AC50A0E911"/>
    <w:rsid w:val="001F58CF"/>
  </w:style>
  <w:style w:type="paragraph" w:customStyle="1" w:styleId="851CD9B150C949F89A9611AF443F0B44">
    <w:name w:val="851CD9B150C949F89A9611AF443F0B44"/>
    <w:rsid w:val="001F58CF"/>
  </w:style>
  <w:style w:type="paragraph" w:customStyle="1" w:styleId="BFE11E60E8D7438F98FE855A9A31D155">
    <w:name w:val="BFE11E60E8D7438F98FE855A9A31D155"/>
    <w:rsid w:val="001F58CF"/>
  </w:style>
  <w:style w:type="paragraph" w:customStyle="1" w:styleId="B33ADA2C57AF4C828623EFEB9E17FE64">
    <w:name w:val="B33ADA2C57AF4C828623EFEB9E17FE64"/>
    <w:rsid w:val="001F58CF"/>
  </w:style>
  <w:style w:type="paragraph" w:customStyle="1" w:styleId="FC56E729800D4BCEB82643B6F6507EEE">
    <w:name w:val="FC56E729800D4BCEB82643B6F6507EEE"/>
    <w:rsid w:val="001F58CF"/>
  </w:style>
  <w:style w:type="paragraph" w:customStyle="1" w:styleId="CD0978FC5CE6408BB405DE6929EEF630">
    <w:name w:val="CD0978FC5CE6408BB405DE6929EEF630"/>
    <w:rsid w:val="001F58CF"/>
  </w:style>
  <w:style w:type="paragraph" w:customStyle="1" w:styleId="DEFAA157BB684714AAC89A1AA29720A7">
    <w:name w:val="DEFAA157BB684714AAC89A1AA29720A7"/>
    <w:rsid w:val="001F58CF"/>
  </w:style>
  <w:style w:type="paragraph" w:customStyle="1" w:styleId="F8159977877743C4B1B939E75230A845">
    <w:name w:val="F8159977877743C4B1B939E75230A845"/>
    <w:rsid w:val="001F58CF"/>
  </w:style>
  <w:style w:type="paragraph" w:customStyle="1" w:styleId="1BA4D747E18C4C569137F97B6F517659">
    <w:name w:val="1BA4D747E18C4C569137F97B6F517659"/>
    <w:rsid w:val="001F58CF"/>
  </w:style>
  <w:style w:type="paragraph" w:customStyle="1" w:styleId="AE9482EA505B4661A735A8B263107703">
    <w:name w:val="AE9482EA505B4661A735A8B263107703"/>
    <w:rsid w:val="001F58CF"/>
  </w:style>
  <w:style w:type="paragraph" w:customStyle="1" w:styleId="F6947BA9D2704C4683A820E2BC7EA621">
    <w:name w:val="F6947BA9D2704C4683A820E2BC7EA621"/>
    <w:rsid w:val="001F58CF"/>
  </w:style>
  <w:style w:type="paragraph" w:customStyle="1" w:styleId="628A45A1176448529088D3FA28A30662">
    <w:name w:val="628A45A1176448529088D3FA28A30662"/>
    <w:rsid w:val="001F58CF"/>
  </w:style>
  <w:style w:type="paragraph" w:customStyle="1" w:styleId="36389BC17A7D4829AF1E79F06C3A80AE">
    <w:name w:val="36389BC17A7D4829AF1E79F06C3A80AE"/>
    <w:rsid w:val="001F58CF"/>
  </w:style>
  <w:style w:type="paragraph" w:customStyle="1" w:styleId="3DB893F70D694E6283853BA44F3B8556">
    <w:name w:val="3DB893F70D694E6283853BA44F3B8556"/>
    <w:rsid w:val="001F58CF"/>
  </w:style>
  <w:style w:type="paragraph" w:customStyle="1" w:styleId="55C7948728AB4AC78ED9726882E1223E">
    <w:name w:val="55C7948728AB4AC78ED9726882E1223E"/>
    <w:rsid w:val="001F58CF"/>
  </w:style>
  <w:style w:type="paragraph" w:customStyle="1" w:styleId="C7461107F3BD4344B3C581E78A26278B">
    <w:name w:val="C7461107F3BD4344B3C581E78A26278B"/>
    <w:rsid w:val="001F58CF"/>
  </w:style>
  <w:style w:type="paragraph" w:customStyle="1" w:styleId="A710C30C2B074467B9324BE01897BF09">
    <w:name w:val="A710C30C2B074467B9324BE01897BF09"/>
    <w:rsid w:val="001F58CF"/>
  </w:style>
  <w:style w:type="paragraph" w:customStyle="1" w:styleId="D334FAB909C24F2C80D88A0177776E10">
    <w:name w:val="D334FAB909C24F2C80D88A0177776E10"/>
    <w:rsid w:val="001F58CF"/>
  </w:style>
  <w:style w:type="paragraph" w:customStyle="1" w:styleId="D851033A56324E8191591975A27DA9A6">
    <w:name w:val="D851033A56324E8191591975A27DA9A6"/>
    <w:rsid w:val="001F58CF"/>
  </w:style>
  <w:style w:type="paragraph" w:customStyle="1" w:styleId="D47C0415531D44069F8FEE2AF32719B8">
    <w:name w:val="D47C0415531D44069F8FEE2AF32719B8"/>
    <w:rsid w:val="001F58CF"/>
  </w:style>
  <w:style w:type="paragraph" w:customStyle="1" w:styleId="0F921B233AB44B729ED95B7FB8A30451">
    <w:name w:val="0F921B233AB44B729ED95B7FB8A30451"/>
    <w:rsid w:val="001F58CF"/>
  </w:style>
  <w:style w:type="paragraph" w:customStyle="1" w:styleId="37DA92B15FA944C9989B9A96F73B6F6F">
    <w:name w:val="37DA92B15FA944C9989B9A96F73B6F6F"/>
    <w:rsid w:val="001F58CF"/>
  </w:style>
  <w:style w:type="paragraph" w:customStyle="1" w:styleId="BBFFC07F3DE84089A31B04A83946B88B">
    <w:name w:val="BBFFC07F3DE84089A31B04A83946B88B"/>
    <w:rsid w:val="001F58CF"/>
  </w:style>
  <w:style w:type="paragraph" w:customStyle="1" w:styleId="67EE0702FFF64586978B62DF84E29F65">
    <w:name w:val="67EE0702FFF64586978B62DF84E29F65"/>
    <w:rsid w:val="001F58CF"/>
  </w:style>
  <w:style w:type="paragraph" w:customStyle="1" w:styleId="8DBD11043F374500924C5E7E9ACC1D5A">
    <w:name w:val="8DBD11043F374500924C5E7E9ACC1D5A"/>
    <w:rsid w:val="001F58CF"/>
  </w:style>
  <w:style w:type="paragraph" w:customStyle="1" w:styleId="B0BA75C93E354CCA8CAF3F7A962516C9">
    <w:name w:val="B0BA75C93E354CCA8CAF3F7A962516C9"/>
    <w:rsid w:val="001F58CF"/>
  </w:style>
  <w:style w:type="paragraph" w:customStyle="1" w:styleId="03E9FDA0AFA546778B52980D1F298FF9">
    <w:name w:val="03E9FDA0AFA546778B52980D1F298FF9"/>
    <w:rsid w:val="001F58CF"/>
  </w:style>
  <w:style w:type="paragraph" w:customStyle="1" w:styleId="A0A8B781BC054B6186651BBB7710AA23">
    <w:name w:val="A0A8B781BC054B6186651BBB7710AA23"/>
    <w:rsid w:val="001F58CF"/>
  </w:style>
  <w:style w:type="paragraph" w:customStyle="1" w:styleId="74A035B0F90140ADB72AC63C5F55C869">
    <w:name w:val="74A035B0F90140ADB72AC63C5F55C869"/>
    <w:rsid w:val="001F58CF"/>
  </w:style>
  <w:style w:type="paragraph" w:customStyle="1" w:styleId="E7332440F0484B5287D0E351E5403589">
    <w:name w:val="E7332440F0484B5287D0E351E5403589"/>
    <w:rsid w:val="001F58CF"/>
  </w:style>
  <w:style w:type="paragraph" w:customStyle="1" w:styleId="1CC031748A3E4CEE97E720C71B6D8536">
    <w:name w:val="1CC031748A3E4CEE97E720C71B6D8536"/>
    <w:rsid w:val="001F58CF"/>
  </w:style>
  <w:style w:type="paragraph" w:customStyle="1" w:styleId="63B62F389791411AAEF726CE7861622D">
    <w:name w:val="63B62F389791411AAEF726CE7861622D"/>
    <w:rsid w:val="001F58CF"/>
  </w:style>
  <w:style w:type="paragraph" w:customStyle="1" w:styleId="E83C3C8659B04DED89D1B513AA92134B">
    <w:name w:val="E83C3C8659B04DED89D1B513AA92134B"/>
    <w:rsid w:val="001F58CF"/>
  </w:style>
  <w:style w:type="paragraph" w:customStyle="1" w:styleId="D22ECBF717FD4A51B3E44BACE74A9F8A">
    <w:name w:val="D22ECBF717FD4A51B3E44BACE74A9F8A"/>
    <w:rsid w:val="001F58CF"/>
  </w:style>
  <w:style w:type="paragraph" w:customStyle="1" w:styleId="EC993A8151884B7780C80FA5DF6F7C40">
    <w:name w:val="EC993A8151884B7780C80FA5DF6F7C40"/>
    <w:rsid w:val="001F58CF"/>
  </w:style>
  <w:style w:type="paragraph" w:customStyle="1" w:styleId="368AF7526DB84CB78ADEE6197DB481E7">
    <w:name w:val="368AF7526DB84CB78ADEE6197DB481E7"/>
    <w:rsid w:val="001F58CF"/>
  </w:style>
  <w:style w:type="paragraph" w:customStyle="1" w:styleId="9097E3DC09DF449CAACB21B391603EAE">
    <w:name w:val="9097E3DC09DF449CAACB21B391603EAE"/>
    <w:rsid w:val="001F58CF"/>
  </w:style>
  <w:style w:type="paragraph" w:customStyle="1" w:styleId="FA4BB98620094B9D9932347DEB727B49">
    <w:name w:val="FA4BB98620094B9D9932347DEB727B49"/>
    <w:rsid w:val="001F58CF"/>
  </w:style>
  <w:style w:type="paragraph" w:customStyle="1" w:styleId="BAE905DA41EF45F29A53668A5E37A18B">
    <w:name w:val="BAE905DA41EF45F29A53668A5E37A18B"/>
    <w:rsid w:val="001F58CF"/>
  </w:style>
  <w:style w:type="paragraph" w:customStyle="1" w:styleId="CB53C61A79AB4A3281FB8716602CFEA4">
    <w:name w:val="CB53C61A79AB4A3281FB8716602CFEA4"/>
    <w:rsid w:val="001F58CF"/>
  </w:style>
  <w:style w:type="paragraph" w:customStyle="1" w:styleId="1382C26F5B6E423FB3A1A0E716D280E2">
    <w:name w:val="1382C26F5B6E423FB3A1A0E716D280E2"/>
    <w:rsid w:val="001F58CF"/>
  </w:style>
  <w:style w:type="paragraph" w:customStyle="1" w:styleId="264FDA001D764A1E83D3E2CFBEF89550">
    <w:name w:val="264FDA001D764A1E83D3E2CFBEF89550"/>
    <w:rsid w:val="001F58CF"/>
  </w:style>
  <w:style w:type="paragraph" w:customStyle="1" w:styleId="8B0FDAABE128474986CA2E824BEB2E56">
    <w:name w:val="8B0FDAABE128474986CA2E824BEB2E56"/>
    <w:rsid w:val="001F58CF"/>
  </w:style>
  <w:style w:type="paragraph" w:customStyle="1" w:styleId="75A3F9F38473420B8F2EAA7350EF7DA8">
    <w:name w:val="75A3F9F38473420B8F2EAA7350EF7DA8"/>
    <w:rsid w:val="001F58CF"/>
  </w:style>
  <w:style w:type="paragraph" w:customStyle="1" w:styleId="9F9DFBC63360428AA33F3915028734CE">
    <w:name w:val="9F9DFBC63360428AA33F3915028734CE"/>
    <w:rsid w:val="001F58CF"/>
  </w:style>
  <w:style w:type="paragraph" w:customStyle="1" w:styleId="CDFA1826D1AD419E988AFE52A86B5A20">
    <w:name w:val="CDFA1826D1AD419E988AFE52A86B5A20"/>
    <w:rsid w:val="001F58CF"/>
  </w:style>
  <w:style w:type="paragraph" w:customStyle="1" w:styleId="04807A2B7DC34FB4822A9167128B6E45">
    <w:name w:val="04807A2B7DC34FB4822A9167128B6E45"/>
    <w:rsid w:val="001F58CF"/>
  </w:style>
  <w:style w:type="paragraph" w:customStyle="1" w:styleId="A040F77A177348EF83F1F7BE11821A8C">
    <w:name w:val="A040F77A177348EF83F1F7BE11821A8C"/>
    <w:rsid w:val="001F58CF"/>
  </w:style>
  <w:style w:type="paragraph" w:customStyle="1" w:styleId="79FFDBC4052F465999B190D16D34C7EF">
    <w:name w:val="79FFDBC4052F465999B190D16D34C7EF"/>
    <w:rsid w:val="001F58CF"/>
  </w:style>
  <w:style w:type="paragraph" w:customStyle="1" w:styleId="19980B9D41AA4181A446EB36D55D41B6">
    <w:name w:val="19980B9D41AA4181A446EB36D55D41B6"/>
    <w:rsid w:val="001F58CF"/>
  </w:style>
  <w:style w:type="paragraph" w:customStyle="1" w:styleId="3C8119DEF6584593826AEB562C6F3C61">
    <w:name w:val="3C8119DEF6584593826AEB562C6F3C61"/>
    <w:rsid w:val="001F58CF"/>
  </w:style>
  <w:style w:type="paragraph" w:customStyle="1" w:styleId="73F03C12E6744BB09E5C603C615BBED4">
    <w:name w:val="73F03C12E6744BB09E5C603C615BBED4"/>
    <w:rsid w:val="001F58CF"/>
  </w:style>
  <w:style w:type="paragraph" w:customStyle="1" w:styleId="59B7DD9B98154F838480660385A96552">
    <w:name w:val="59B7DD9B98154F838480660385A96552"/>
    <w:rsid w:val="001F58CF"/>
  </w:style>
  <w:style w:type="paragraph" w:customStyle="1" w:styleId="F37DF6C55B1F4590AC559E0A885266C8">
    <w:name w:val="F37DF6C55B1F4590AC559E0A885266C8"/>
    <w:rsid w:val="001F58CF"/>
  </w:style>
  <w:style w:type="paragraph" w:customStyle="1" w:styleId="806E302E73844534A1FB1DB113A82551">
    <w:name w:val="806E302E73844534A1FB1DB113A82551"/>
    <w:rsid w:val="001F58CF"/>
  </w:style>
  <w:style w:type="paragraph" w:customStyle="1" w:styleId="5BFA204C27EE41178C99B0255AF1CC41">
    <w:name w:val="5BFA204C27EE41178C99B0255AF1CC41"/>
    <w:rsid w:val="001F58CF"/>
  </w:style>
  <w:style w:type="paragraph" w:customStyle="1" w:styleId="C7BEF46A99414642ABCC1F86138A7897">
    <w:name w:val="C7BEF46A99414642ABCC1F86138A7897"/>
    <w:rsid w:val="001F58CF"/>
  </w:style>
  <w:style w:type="paragraph" w:customStyle="1" w:styleId="8A592974E3B84BEBB7EA1071B4AD6223">
    <w:name w:val="8A592974E3B84BEBB7EA1071B4AD6223"/>
    <w:rsid w:val="001F58CF"/>
  </w:style>
  <w:style w:type="paragraph" w:customStyle="1" w:styleId="581C3488F06143A38018D6DE0635D9BE">
    <w:name w:val="581C3488F06143A38018D6DE0635D9BE"/>
    <w:rsid w:val="001F58CF"/>
  </w:style>
  <w:style w:type="paragraph" w:customStyle="1" w:styleId="ED10187FDCE246099404E6832E8EDCC7">
    <w:name w:val="ED10187FDCE246099404E6832E8EDCC7"/>
    <w:rsid w:val="001F58CF"/>
  </w:style>
  <w:style w:type="paragraph" w:customStyle="1" w:styleId="83F28AE42EA44C7199E61942285D6842">
    <w:name w:val="83F28AE42EA44C7199E61942285D6842"/>
    <w:rsid w:val="001F58CF"/>
  </w:style>
  <w:style w:type="paragraph" w:customStyle="1" w:styleId="7B54DD6632764682AB295209D821E3B0">
    <w:name w:val="7B54DD6632764682AB295209D821E3B0"/>
    <w:rsid w:val="001F58CF"/>
  </w:style>
  <w:style w:type="paragraph" w:customStyle="1" w:styleId="33C1615E21C2415689E4512811F472CE">
    <w:name w:val="33C1615E21C2415689E4512811F472CE"/>
    <w:rsid w:val="001F58CF"/>
  </w:style>
  <w:style w:type="paragraph" w:customStyle="1" w:styleId="134AE1B4D20340349CBEFE51B4FB3BDC">
    <w:name w:val="134AE1B4D20340349CBEFE51B4FB3BDC"/>
    <w:rsid w:val="001F58CF"/>
  </w:style>
  <w:style w:type="paragraph" w:customStyle="1" w:styleId="CB401CDF25D840279A1FB3CFCA4AD309">
    <w:name w:val="CB401CDF25D840279A1FB3CFCA4AD309"/>
    <w:rsid w:val="001F58CF"/>
  </w:style>
  <w:style w:type="paragraph" w:customStyle="1" w:styleId="F9E797205C5A4C4EBC5FC23559407C0E">
    <w:name w:val="F9E797205C5A4C4EBC5FC23559407C0E"/>
    <w:rsid w:val="001F58CF"/>
  </w:style>
  <w:style w:type="paragraph" w:customStyle="1" w:styleId="2755F33D054B4B678B19240F1E27094F">
    <w:name w:val="2755F33D054B4B678B19240F1E27094F"/>
    <w:rsid w:val="001F58CF"/>
  </w:style>
  <w:style w:type="paragraph" w:customStyle="1" w:styleId="B34EBA8461A6409E9AE492C7A1FC2D13">
    <w:name w:val="B34EBA8461A6409E9AE492C7A1FC2D13"/>
    <w:rsid w:val="001F58CF"/>
  </w:style>
  <w:style w:type="paragraph" w:customStyle="1" w:styleId="1ED86D2831CF4BD3835CB6781EADB387">
    <w:name w:val="1ED86D2831CF4BD3835CB6781EADB387"/>
    <w:rsid w:val="001F58CF"/>
  </w:style>
  <w:style w:type="paragraph" w:customStyle="1" w:styleId="900D5214D70447388952E5E3F424A8E5">
    <w:name w:val="900D5214D70447388952E5E3F424A8E5"/>
    <w:rsid w:val="001F58CF"/>
  </w:style>
  <w:style w:type="paragraph" w:customStyle="1" w:styleId="2E6FE0D0874148DBBAC2F0E49844A5D5">
    <w:name w:val="2E6FE0D0874148DBBAC2F0E49844A5D5"/>
    <w:rsid w:val="001F58CF"/>
  </w:style>
  <w:style w:type="paragraph" w:customStyle="1" w:styleId="60A8BD3D72F8416FA913F63C71A71D96">
    <w:name w:val="60A8BD3D72F8416FA913F63C71A71D96"/>
    <w:rsid w:val="001F58CF"/>
  </w:style>
  <w:style w:type="paragraph" w:customStyle="1" w:styleId="9CFDE9D1DE114ABCA1DE656F08BD7BFC">
    <w:name w:val="9CFDE9D1DE114ABCA1DE656F08BD7BFC"/>
    <w:rsid w:val="001F58CF"/>
  </w:style>
  <w:style w:type="paragraph" w:customStyle="1" w:styleId="287FC7D4E84246FDAA1F8CFA956EBEFF">
    <w:name w:val="287FC7D4E84246FDAA1F8CFA956EBEFF"/>
    <w:rsid w:val="001F58CF"/>
  </w:style>
  <w:style w:type="paragraph" w:customStyle="1" w:styleId="1C0C43A687544A3D842DA1B5DE0F39B4">
    <w:name w:val="1C0C43A687544A3D842DA1B5DE0F39B4"/>
    <w:rsid w:val="001F58CF"/>
  </w:style>
  <w:style w:type="paragraph" w:customStyle="1" w:styleId="2851B8DB75EE44D29C8DBFB0AFD72B3E">
    <w:name w:val="2851B8DB75EE44D29C8DBFB0AFD72B3E"/>
    <w:rsid w:val="001F58CF"/>
  </w:style>
  <w:style w:type="paragraph" w:customStyle="1" w:styleId="09E148DDA1E44D2682852CF191ABF933">
    <w:name w:val="09E148DDA1E44D2682852CF191ABF933"/>
    <w:rsid w:val="001F58CF"/>
  </w:style>
  <w:style w:type="paragraph" w:customStyle="1" w:styleId="8466CDCAC0794185BAC1CEE6E6790DB1">
    <w:name w:val="8466CDCAC0794185BAC1CEE6E6790DB1"/>
    <w:rsid w:val="001F58CF"/>
  </w:style>
  <w:style w:type="paragraph" w:customStyle="1" w:styleId="EE33C2B0ADEA499DA16A9C962B6918A9">
    <w:name w:val="EE33C2B0ADEA499DA16A9C962B6918A9"/>
    <w:rsid w:val="001F58CF"/>
  </w:style>
  <w:style w:type="paragraph" w:customStyle="1" w:styleId="BE5B706300204BCFBB8125CE0A001160">
    <w:name w:val="BE5B706300204BCFBB8125CE0A001160"/>
    <w:rsid w:val="001F58CF"/>
  </w:style>
  <w:style w:type="paragraph" w:customStyle="1" w:styleId="DEDDF631448045E3941B0D3D8D3B1D7C">
    <w:name w:val="DEDDF631448045E3941B0D3D8D3B1D7C"/>
    <w:rsid w:val="001F58CF"/>
  </w:style>
  <w:style w:type="paragraph" w:customStyle="1" w:styleId="B07F6F1B6D01423CB90ABEE7F19974CA">
    <w:name w:val="B07F6F1B6D01423CB90ABEE7F19974CA"/>
    <w:rsid w:val="001F58CF"/>
  </w:style>
  <w:style w:type="paragraph" w:customStyle="1" w:styleId="45780C65BA9D49D592E40A34207A9BF0">
    <w:name w:val="45780C65BA9D49D592E40A34207A9BF0"/>
    <w:rsid w:val="001F58CF"/>
  </w:style>
  <w:style w:type="paragraph" w:customStyle="1" w:styleId="7A8304536C394483AC022431915A90FE">
    <w:name w:val="7A8304536C394483AC022431915A90FE"/>
    <w:rsid w:val="001F58CF"/>
  </w:style>
  <w:style w:type="paragraph" w:customStyle="1" w:styleId="03693D7BFB6E47BFA36D655EFA0B4E93">
    <w:name w:val="03693D7BFB6E47BFA36D655EFA0B4E93"/>
    <w:rsid w:val="001F58CF"/>
  </w:style>
  <w:style w:type="paragraph" w:customStyle="1" w:styleId="A30C94E30A3F488F8836E829FA04EBE5">
    <w:name w:val="A30C94E30A3F488F8836E829FA04EBE5"/>
    <w:rsid w:val="001F58CF"/>
  </w:style>
  <w:style w:type="paragraph" w:customStyle="1" w:styleId="F5C594EF6A984386B36D0A15AE8AB290">
    <w:name w:val="F5C594EF6A984386B36D0A15AE8AB290"/>
    <w:rsid w:val="001F58CF"/>
  </w:style>
  <w:style w:type="paragraph" w:customStyle="1" w:styleId="7C3EA027961D488A9D458889C289339F">
    <w:name w:val="7C3EA027961D488A9D458889C289339F"/>
    <w:rsid w:val="001F58CF"/>
  </w:style>
  <w:style w:type="paragraph" w:customStyle="1" w:styleId="4F2B70E7621C4CE5A1B6AF02980D6194">
    <w:name w:val="4F2B70E7621C4CE5A1B6AF02980D6194"/>
    <w:rsid w:val="001F58CF"/>
  </w:style>
  <w:style w:type="paragraph" w:customStyle="1" w:styleId="E181D279AC5F425C9DA344CACCA17B61">
    <w:name w:val="E181D279AC5F425C9DA344CACCA17B61"/>
    <w:rsid w:val="001F58CF"/>
  </w:style>
  <w:style w:type="paragraph" w:customStyle="1" w:styleId="B62870E3812D4212BAB7EE7028ABB406">
    <w:name w:val="B62870E3812D4212BAB7EE7028ABB406"/>
    <w:rsid w:val="001F58CF"/>
  </w:style>
  <w:style w:type="paragraph" w:customStyle="1" w:styleId="EA0867D6D6724D1C836DC5AC06287BE0">
    <w:name w:val="EA0867D6D6724D1C836DC5AC06287BE0"/>
    <w:rsid w:val="001F58CF"/>
  </w:style>
  <w:style w:type="paragraph" w:customStyle="1" w:styleId="2DADD4960CE944A4812A26488B75B11C">
    <w:name w:val="2DADD4960CE944A4812A26488B75B11C"/>
    <w:rsid w:val="001F58CF"/>
  </w:style>
  <w:style w:type="paragraph" w:customStyle="1" w:styleId="6A9424DD928B491E939B309DF101B293">
    <w:name w:val="6A9424DD928B491E939B309DF101B293"/>
    <w:rsid w:val="001F58CF"/>
  </w:style>
  <w:style w:type="paragraph" w:customStyle="1" w:styleId="D3742826710043F3B1EA1D1250B91FFD">
    <w:name w:val="D3742826710043F3B1EA1D1250B91FFD"/>
    <w:rsid w:val="001F58CF"/>
  </w:style>
  <w:style w:type="paragraph" w:customStyle="1" w:styleId="926ECCEC61EA423B801938B6D95044CD">
    <w:name w:val="926ECCEC61EA423B801938B6D95044CD"/>
    <w:rsid w:val="001F58CF"/>
  </w:style>
  <w:style w:type="paragraph" w:customStyle="1" w:styleId="A0D76A0268FF4002890084F00CC56EA9">
    <w:name w:val="A0D76A0268FF4002890084F00CC56EA9"/>
    <w:rsid w:val="001F58CF"/>
  </w:style>
  <w:style w:type="paragraph" w:customStyle="1" w:styleId="A040A96CB79A4735BFCA73812D4DBD9B">
    <w:name w:val="A040A96CB79A4735BFCA73812D4DBD9B"/>
    <w:rsid w:val="001F58CF"/>
  </w:style>
  <w:style w:type="paragraph" w:customStyle="1" w:styleId="D8C502A3022A4D9CA44BB353087B846B">
    <w:name w:val="D8C502A3022A4D9CA44BB353087B846B"/>
    <w:rsid w:val="001F58CF"/>
  </w:style>
  <w:style w:type="paragraph" w:customStyle="1" w:styleId="433BFEF45DF7471E8597B97517077CB4">
    <w:name w:val="433BFEF45DF7471E8597B97517077CB4"/>
    <w:rsid w:val="001F58CF"/>
  </w:style>
  <w:style w:type="paragraph" w:customStyle="1" w:styleId="5E7F86F61C6648189BB505897204F02B">
    <w:name w:val="5E7F86F61C6648189BB505897204F02B"/>
    <w:rsid w:val="001F58CF"/>
  </w:style>
  <w:style w:type="paragraph" w:customStyle="1" w:styleId="EF65CDD64BDF4822ABCDA83221EBD95E">
    <w:name w:val="EF65CDD64BDF4822ABCDA83221EBD95E"/>
    <w:rsid w:val="001F58CF"/>
  </w:style>
  <w:style w:type="paragraph" w:customStyle="1" w:styleId="9389D5C1B00C4C9FB0C17FB132C06D64">
    <w:name w:val="9389D5C1B00C4C9FB0C17FB132C06D64"/>
    <w:rsid w:val="001F58CF"/>
  </w:style>
  <w:style w:type="paragraph" w:customStyle="1" w:styleId="C5304F8E75FB48EFA36D79F4E1391E9C">
    <w:name w:val="C5304F8E75FB48EFA36D79F4E1391E9C"/>
    <w:rsid w:val="001F58CF"/>
  </w:style>
  <w:style w:type="paragraph" w:customStyle="1" w:styleId="2DB0EE91DB844DE3A2E825F1EF8AD525">
    <w:name w:val="2DB0EE91DB844DE3A2E825F1EF8AD525"/>
    <w:rsid w:val="001F58CF"/>
  </w:style>
  <w:style w:type="paragraph" w:customStyle="1" w:styleId="51847DF9086A4CB7949BC03A909499C0">
    <w:name w:val="51847DF9086A4CB7949BC03A909499C0"/>
    <w:rsid w:val="001F58CF"/>
  </w:style>
  <w:style w:type="paragraph" w:customStyle="1" w:styleId="9A6ABB757D964452AD2CD1F73772693A">
    <w:name w:val="9A6ABB757D964452AD2CD1F73772693A"/>
    <w:rsid w:val="001F58CF"/>
  </w:style>
  <w:style w:type="paragraph" w:customStyle="1" w:styleId="42F318DF9A354AE88210B783FE21FE33">
    <w:name w:val="42F318DF9A354AE88210B783FE21FE33"/>
    <w:rsid w:val="001F58CF"/>
  </w:style>
  <w:style w:type="paragraph" w:customStyle="1" w:styleId="35A1FBCAFE2344C9B66D3FEED7D01EC8">
    <w:name w:val="35A1FBCAFE2344C9B66D3FEED7D01EC8"/>
    <w:rsid w:val="001F58CF"/>
  </w:style>
  <w:style w:type="paragraph" w:customStyle="1" w:styleId="FFBB77B53F7E41688C771E3A01196ACC">
    <w:name w:val="FFBB77B53F7E41688C771E3A01196ACC"/>
    <w:rsid w:val="001F58CF"/>
  </w:style>
  <w:style w:type="paragraph" w:customStyle="1" w:styleId="E94A2CACA5AC4EE5BF4C28867844D152">
    <w:name w:val="E94A2CACA5AC4EE5BF4C28867844D152"/>
    <w:rsid w:val="001F58CF"/>
  </w:style>
  <w:style w:type="paragraph" w:customStyle="1" w:styleId="FD4921F2D2CD4A4D92E74416E394B995">
    <w:name w:val="FD4921F2D2CD4A4D92E74416E394B995"/>
    <w:rsid w:val="001F58CF"/>
  </w:style>
  <w:style w:type="paragraph" w:customStyle="1" w:styleId="0408E0EAEC3644838FAA1D5978CA38D8">
    <w:name w:val="0408E0EAEC3644838FAA1D5978CA38D8"/>
    <w:rsid w:val="001F58CF"/>
  </w:style>
  <w:style w:type="paragraph" w:customStyle="1" w:styleId="8500DEBFE0B5407090EB0A6C9808B27A">
    <w:name w:val="8500DEBFE0B5407090EB0A6C9808B27A"/>
    <w:rsid w:val="001F58CF"/>
  </w:style>
  <w:style w:type="paragraph" w:customStyle="1" w:styleId="A3A2E12D457D437A8712742AC5247C03">
    <w:name w:val="A3A2E12D457D437A8712742AC5247C03"/>
    <w:rsid w:val="001F58CF"/>
  </w:style>
  <w:style w:type="paragraph" w:customStyle="1" w:styleId="15B0A2FB26CA43A28B5DF2156E01003C">
    <w:name w:val="15B0A2FB26CA43A28B5DF2156E01003C"/>
    <w:rsid w:val="001F58CF"/>
  </w:style>
  <w:style w:type="paragraph" w:customStyle="1" w:styleId="0403BB21488740489E18657CC47B6440">
    <w:name w:val="0403BB21488740489E18657CC47B6440"/>
    <w:rsid w:val="001F58CF"/>
  </w:style>
  <w:style w:type="paragraph" w:customStyle="1" w:styleId="A19E1A99543849599749BA36660E967A">
    <w:name w:val="A19E1A99543849599749BA36660E967A"/>
    <w:rsid w:val="001F58CF"/>
  </w:style>
  <w:style w:type="paragraph" w:customStyle="1" w:styleId="902D0C4A996D46FA84DD0ABEBAD6ED48">
    <w:name w:val="902D0C4A996D46FA84DD0ABEBAD6ED48"/>
    <w:rsid w:val="001F58CF"/>
  </w:style>
  <w:style w:type="paragraph" w:customStyle="1" w:styleId="A86B1EE23F2846F891A0E4A62045C72D">
    <w:name w:val="A86B1EE23F2846F891A0E4A62045C72D"/>
    <w:rsid w:val="001F58CF"/>
  </w:style>
  <w:style w:type="paragraph" w:customStyle="1" w:styleId="C2EA19E1E51142D7959C56FF0B9C279D">
    <w:name w:val="C2EA19E1E51142D7959C56FF0B9C279D"/>
    <w:rsid w:val="001F58CF"/>
  </w:style>
  <w:style w:type="paragraph" w:customStyle="1" w:styleId="37AC55F45B1B4812B4F15A0792C0CC25">
    <w:name w:val="37AC55F45B1B4812B4F15A0792C0CC25"/>
    <w:rsid w:val="001F58CF"/>
  </w:style>
  <w:style w:type="paragraph" w:customStyle="1" w:styleId="C4561D2D15974C80BF4221CCB34A8EC3">
    <w:name w:val="C4561D2D15974C80BF4221CCB34A8EC3"/>
    <w:rsid w:val="001F58CF"/>
  </w:style>
  <w:style w:type="paragraph" w:customStyle="1" w:styleId="164161A523A94C4EAF03C3F0B5D489D3">
    <w:name w:val="164161A523A94C4EAF03C3F0B5D489D3"/>
    <w:rsid w:val="001F58CF"/>
  </w:style>
  <w:style w:type="paragraph" w:customStyle="1" w:styleId="5C565C2548814EF9A586B3DB33914F8C">
    <w:name w:val="5C565C2548814EF9A586B3DB33914F8C"/>
    <w:rsid w:val="001F58CF"/>
  </w:style>
  <w:style w:type="paragraph" w:customStyle="1" w:styleId="82AC657E7D0A403ABED2B1E0B950597E">
    <w:name w:val="82AC657E7D0A403ABED2B1E0B950597E"/>
    <w:rsid w:val="001F58CF"/>
  </w:style>
  <w:style w:type="paragraph" w:customStyle="1" w:styleId="288EBB31ED084894951646B140E5B266">
    <w:name w:val="288EBB31ED084894951646B140E5B266"/>
    <w:rsid w:val="001F58CF"/>
  </w:style>
  <w:style w:type="paragraph" w:customStyle="1" w:styleId="79003B472CBF481A84139A05B4C5DC4A">
    <w:name w:val="79003B472CBF481A84139A05B4C5DC4A"/>
    <w:rsid w:val="001F58CF"/>
  </w:style>
  <w:style w:type="paragraph" w:customStyle="1" w:styleId="E138EAE6484447398409E3190FF5D37C">
    <w:name w:val="E138EAE6484447398409E3190FF5D37C"/>
    <w:rsid w:val="001F58CF"/>
  </w:style>
  <w:style w:type="paragraph" w:customStyle="1" w:styleId="86A7C12503AB4A1787D01F4047FB6F73">
    <w:name w:val="86A7C12503AB4A1787D01F4047FB6F73"/>
    <w:rsid w:val="001F58CF"/>
  </w:style>
  <w:style w:type="paragraph" w:customStyle="1" w:styleId="0E0A4A49F96C49A696B97EB6B1079471">
    <w:name w:val="0E0A4A49F96C49A696B97EB6B1079471"/>
    <w:rsid w:val="001F58CF"/>
  </w:style>
  <w:style w:type="paragraph" w:customStyle="1" w:styleId="D1530CEAE45D45EF9497F8601F05B380">
    <w:name w:val="D1530CEAE45D45EF9497F8601F05B380"/>
    <w:rsid w:val="001F58CF"/>
  </w:style>
  <w:style w:type="paragraph" w:customStyle="1" w:styleId="823836DA970B4C1EA96EE85530B8EA77">
    <w:name w:val="823836DA970B4C1EA96EE85530B8EA77"/>
    <w:rsid w:val="001F58CF"/>
  </w:style>
  <w:style w:type="paragraph" w:customStyle="1" w:styleId="7DE6BFE14661442A90A9716E2A0DB8EA">
    <w:name w:val="7DE6BFE14661442A90A9716E2A0DB8EA"/>
    <w:rsid w:val="001F58CF"/>
  </w:style>
  <w:style w:type="paragraph" w:customStyle="1" w:styleId="407BF65DFED84654B1DE7D51FBDA4164">
    <w:name w:val="407BF65DFED84654B1DE7D51FBDA4164"/>
    <w:rsid w:val="001F58CF"/>
  </w:style>
  <w:style w:type="paragraph" w:customStyle="1" w:styleId="2715B235AF4141289A3C13EFE7609CB2">
    <w:name w:val="2715B235AF4141289A3C13EFE7609CB2"/>
    <w:rsid w:val="001F58CF"/>
  </w:style>
  <w:style w:type="paragraph" w:customStyle="1" w:styleId="4368E1A725684984B28205E5C7B08914">
    <w:name w:val="4368E1A725684984B28205E5C7B08914"/>
    <w:rsid w:val="001F58CF"/>
  </w:style>
  <w:style w:type="paragraph" w:customStyle="1" w:styleId="3D868E8531364754804128FB9D4A0705">
    <w:name w:val="3D868E8531364754804128FB9D4A0705"/>
    <w:rsid w:val="001F58CF"/>
  </w:style>
  <w:style w:type="paragraph" w:customStyle="1" w:styleId="D9DE580996D546808A2845C3375961BE">
    <w:name w:val="D9DE580996D546808A2845C3375961BE"/>
    <w:rsid w:val="001F58CF"/>
  </w:style>
  <w:style w:type="paragraph" w:customStyle="1" w:styleId="83E1E24FABF84FB3B40F584F4E11987B">
    <w:name w:val="83E1E24FABF84FB3B40F584F4E11987B"/>
    <w:rsid w:val="001F58CF"/>
  </w:style>
  <w:style w:type="paragraph" w:customStyle="1" w:styleId="D41A900425074AC18DEB09B247FE8D74">
    <w:name w:val="D41A900425074AC18DEB09B247FE8D74"/>
    <w:rsid w:val="001F58CF"/>
  </w:style>
  <w:style w:type="paragraph" w:customStyle="1" w:styleId="FC3C153E98814699B18C36975C2C0FAB">
    <w:name w:val="FC3C153E98814699B18C36975C2C0FAB"/>
    <w:rsid w:val="001F58CF"/>
  </w:style>
  <w:style w:type="paragraph" w:customStyle="1" w:styleId="EA9834DF1AD743FFA8E0BC6689604D7E">
    <w:name w:val="EA9834DF1AD743FFA8E0BC6689604D7E"/>
    <w:rsid w:val="001F58CF"/>
  </w:style>
  <w:style w:type="paragraph" w:customStyle="1" w:styleId="057A1DFE85294082BE9734EE9C426672">
    <w:name w:val="057A1DFE85294082BE9734EE9C426672"/>
    <w:rsid w:val="001F58CF"/>
  </w:style>
  <w:style w:type="paragraph" w:customStyle="1" w:styleId="05B24EAEA27D4A77BCC5B671C5A3AB51">
    <w:name w:val="05B24EAEA27D4A77BCC5B671C5A3AB51"/>
    <w:rsid w:val="001F58CF"/>
  </w:style>
  <w:style w:type="paragraph" w:customStyle="1" w:styleId="AB72CB28C4314310B8954AB57122AF23">
    <w:name w:val="AB72CB28C4314310B8954AB57122AF23"/>
    <w:rsid w:val="001F58CF"/>
  </w:style>
  <w:style w:type="paragraph" w:customStyle="1" w:styleId="1191108876494C64B2491FE58F96E656">
    <w:name w:val="1191108876494C64B2491FE58F96E656"/>
    <w:rsid w:val="001F58CF"/>
  </w:style>
  <w:style w:type="paragraph" w:customStyle="1" w:styleId="5B6E742D7EBD40C3AC07D55293984C9C">
    <w:name w:val="5B6E742D7EBD40C3AC07D55293984C9C"/>
    <w:rsid w:val="001F58CF"/>
  </w:style>
  <w:style w:type="paragraph" w:customStyle="1" w:styleId="8C12825E81A9488486128E721C92F530">
    <w:name w:val="8C12825E81A9488486128E721C92F530"/>
    <w:rsid w:val="001F58CF"/>
  </w:style>
  <w:style w:type="paragraph" w:customStyle="1" w:styleId="631B570CC04349C38F027CE5576CF67D">
    <w:name w:val="631B570CC04349C38F027CE5576CF67D"/>
    <w:rsid w:val="001F58CF"/>
  </w:style>
  <w:style w:type="paragraph" w:customStyle="1" w:styleId="F0D765C5D1EB417F8B41085B1F14FB80">
    <w:name w:val="F0D765C5D1EB417F8B41085B1F14FB80"/>
    <w:rsid w:val="001F58CF"/>
  </w:style>
  <w:style w:type="paragraph" w:customStyle="1" w:styleId="FB967C9EE9424485B999F12577998A68">
    <w:name w:val="FB967C9EE9424485B999F12577998A68"/>
    <w:rsid w:val="001F58CF"/>
  </w:style>
  <w:style w:type="paragraph" w:customStyle="1" w:styleId="6134F2553B994F568118051B65344668">
    <w:name w:val="6134F2553B994F568118051B65344668"/>
    <w:rsid w:val="001F58CF"/>
  </w:style>
  <w:style w:type="paragraph" w:customStyle="1" w:styleId="58118088A6174717AB02E9F3FD781C7E">
    <w:name w:val="58118088A6174717AB02E9F3FD781C7E"/>
    <w:rsid w:val="001F58CF"/>
  </w:style>
  <w:style w:type="paragraph" w:customStyle="1" w:styleId="B6D07EAE0C844099AD59A983021DD17D">
    <w:name w:val="B6D07EAE0C844099AD59A983021DD17D"/>
    <w:rsid w:val="001F58CF"/>
  </w:style>
  <w:style w:type="paragraph" w:customStyle="1" w:styleId="629AB43936C446838CF949B760CA3166">
    <w:name w:val="629AB43936C446838CF949B760CA3166"/>
    <w:rsid w:val="001F58CF"/>
  </w:style>
  <w:style w:type="paragraph" w:customStyle="1" w:styleId="37AA1C4745AC42919AD7C5866A7DAA17">
    <w:name w:val="37AA1C4745AC42919AD7C5866A7DAA17"/>
    <w:rsid w:val="001F58CF"/>
  </w:style>
  <w:style w:type="paragraph" w:customStyle="1" w:styleId="0736813B28A64B8B97AF0B3E9417293A">
    <w:name w:val="0736813B28A64B8B97AF0B3E9417293A"/>
    <w:rsid w:val="001F58CF"/>
  </w:style>
  <w:style w:type="paragraph" w:customStyle="1" w:styleId="2A4E94C8576E413B8CD80232BF59D41E">
    <w:name w:val="2A4E94C8576E413B8CD80232BF59D41E"/>
    <w:rsid w:val="001F58CF"/>
  </w:style>
  <w:style w:type="paragraph" w:customStyle="1" w:styleId="B1AC38547D5B4F5B873EEB3E2508B933">
    <w:name w:val="B1AC38547D5B4F5B873EEB3E2508B933"/>
    <w:rsid w:val="001F58CF"/>
  </w:style>
  <w:style w:type="paragraph" w:customStyle="1" w:styleId="C937DA8978D840B7836984D526ECB1D4">
    <w:name w:val="C937DA8978D840B7836984D526ECB1D4"/>
    <w:rsid w:val="001F58CF"/>
  </w:style>
  <w:style w:type="paragraph" w:customStyle="1" w:styleId="07246364218B4B8FB2BF17E878A14215">
    <w:name w:val="07246364218B4B8FB2BF17E878A14215"/>
    <w:rsid w:val="001F58CF"/>
  </w:style>
  <w:style w:type="paragraph" w:customStyle="1" w:styleId="A1165578823843DAA87D2E870DEB1873">
    <w:name w:val="A1165578823843DAA87D2E870DEB1873"/>
    <w:rsid w:val="001F58CF"/>
  </w:style>
  <w:style w:type="paragraph" w:customStyle="1" w:styleId="956C9A73F11B47A39F3E94B644B204BE">
    <w:name w:val="956C9A73F11B47A39F3E94B644B204BE"/>
    <w:rsid w:val="001F58CF"/>
  </w:style>
  <w:style w:type="paragraph" w:customStyle="1" w:styleId="0F3D7A3C19E84C8392F7B0576C7C0828">
    <w:name w:val="0F3D7A3C19E84C8392F7B0576C7C0828"/>
    <w:rsid w:val="001F58CF"/>
  </w:style>
  <w:style w:type="paragraph" w:customStyle="1" w:styleId="3E483D00958D4DA5A858CFE23540BED5">
    <w:name w:val="3E483D00958D4DA5A858CFE23540BED5"/>
    <w:rsid w:val="001F58CF"/>
  </w:style>
  <w:style w:type="paragraph" w:customStyle="1" w:styleId="F7ECD2D5F27F4FA082F88D02AABF278C">
    <w:name w:val="F7ECD2D5F27F4FA082F88D02AABF278C"/>
    <w:rsid w:val="001F58CF"/>
  </w:style>
  <w:style w:type="paragraph" w:customStyle="1" w:styleId="C23C482ED074433BAAF1C69A4C599920">
    <w:name w:val="C23C482ED074433BAAF1C69A4C599920"/>
    <w:rsid w:val="001F58CF"/>
  </w:style>
  <w:style w:type="paragraph" w:customStyle="1" w:styleId="024B3454DE21405D9650CD3EF3278B3A">
    <w:name w:val="024B3454DE21405D9650CD3EF3278B3A"/>
    <w:rsid w:val="001F58CF"/>
  </w:style>
  <w:style w:type="paragraph" w:customStyle="1" w:styleId="71611CB0C25343179C638A90349027A3">
    <w:name w:val="71611CB0C25343179C638A90349027A3"/>
    <w:rsid w:val="001F58CF"/>
  </w:style>
  <w:style w:type="paragraph" w:customStyle="1" w:styleId="D888BBA0F0EF4DECA4640170FFC3E92A">
    <w:name w:val="D888BBA0F0EF4DECA4640170FFC3E92A"/>
    <w:rsid w:val="001F58CF"/>
  </w:style>
  <w:style w:type="paragraph" w:customStyle="1" w:styleId="C993D4E271B24B18A79D83812D2C585A">
    <w:name w:val="C993D4E271B24B18A79D83812D2C585A"/>
    <w:rsid w:val="001F58CF"/>
  </w:style>
  <w:style w:type="paragraph" w:customStyle="1" w:styleId="AA61F64901B340A798BA911EE4F78AA9">
    <w:name w:val="AA61F64901B340A798BA911EE4F78AA9"/>
    <w:rsid w:val="001F58CF"/>
  </w:style>
  <w:style w:type="paragraph" w:customStyle="1" w:styleId="88356C4E45B94F579553FB5C8C041707">
    <w:name w:val="88356C4E45B94F579553FB5C8C041707"/>
    <w:rsid w:val="001F58CF"/>
  </w:style>
  <w:style w:type="paragraph" w:customStyle="1" w:styleId="74F9023797F546BFA93C10F6629B210F">
    <w:name w:val="74F9023797F546BFA93C10F6629B210F"/>
    <w:rsid w:val="001F58CF"/>
  </w:style>
  <w:style w:type="paragraph" w:customStyle="1" w:styleId="17039629585C4568A848A09239DF8E27">
    <w:name w:val="17039629585C4568A848A09239DF8E27"/>
    <w:rsid w:val="001F58CF"/>
  </w:style>
  <w:style w:type="paragraph" w:customStyle="1" w:styleId="91BD4B2FD0C44903870392504F5702C3">
    <w:name w:val="91BD4B2FD0C44903870392504F5702C3"/>
    <w:rsid w:val="001F58CF"/>
  </w:style>
  <w:style w:type="paragraph" w:customStyle="1" w:styleId="12476717E395423DA233A4484177464D">
    <w:name w:val="12476717E395423DA233A4484177464D"/>
    <w:rsid w:val="001F58CF"/>
  </w:style>
  <w:style w:type="paragraph" w:customStyle="1" w:styleId="44AF227B91AB4297992C4DC530B9F909">
    <w:name w:val="44AF227B91AB4297992C4DC530B9F909"/>
    <w:rsid w:val="001F58CF"/>
  </w:style>
  <w:style w:type="paragraph" w:customStyle="1" w:styleId="AE834B04C9C74BFCA3C4DF0D68651CEB">
    <w:name w:val="AE834B04C9C74BFCA3C4DF0D68651CEB"/>
    <w:rsid w:val="001F58CF"/>
  </w:style>
  <w:style w:type="paragraph" w:customStyle="1" w:styleId="83ED42206E2C4FFD9AB08168147C7CDF">
    <w:name w:val="83ED42206E2C4FFD9AB08168147C7CDF"/>
    <w:rsid w:val="001F58CF"/>
  </w:style>
  <w:style w:type="paragraph" w:customStyle="1" w:styleId="9A9C791B5E6A43EDA8347B9B5C7146FD">
    <w:name w:val="9A9C791B5E6A43EDA8347B9B5C7146FD"/>
    <w:rsid w:val="001F58CF"/>
  </w:style>
  <w:style w:type="paragraph" w:customStyle="1" w:styleId="85CEA25C036E4881AA0F9F73D4503BB7">
    <w:name w:val="85CEA25C036E4881AA0F9F73D4503BB7"/>
    <w:rsid w:val="001F58CF"/>
  </w:style>
  <w:style w:type="paragraph" w:customStyle="1" w:styleId="8C4AC49688FA4592BE74A9DD7CA42FFA">
    <w:name w:val="8C4AC49688FA4592BE74A9DD7CA42FFA"/>
    <w:rsid w:val="001F58CF"/>
  </w:style>
  <w:style w:type="paragraph" w:customStyle="1" w:styleId="6704F04E0FFF4874ADF559A28AD784C7">
    <w:name w:val="6704F04E0FFF4874ADF559A28AD784C7"/>
    <w:rsid w:val="001F58CF"/>
  </w:style>
  <w:style w:type="paragraph" w:customStyle="1" w:styleId="342EF83127A2459089EDFC1B2CE2A066">
    <w:name w:val="342EF83127A2459089EDFC1B2CE2A066"/>
    <w:rsid w:val="001F58CF"/>
  </w:style>
  <w:style w:type="paragraph" w:customStyle="1" w:styleId="D3FBAB6928BB471D993982AB4ACDBEE9">
    <w:name w:val="D3FBAB6928BB471D993982AB4ACDBEE9"/>
    <w:rsid w:val="001F58CF"/>
  </w:style>
  <w:style w:type="paragraph" w:customStyle="1" w:styleId="3D935513C0B64A36BCD931C115F417BB">
    <w:name w:val="3D935513C0B64A36BCD931C115F417BB"/>
    <w:rsid w:val="001F58CF"/>
  </w:style>
  <w:style w:type="paragraph" w:customStyle="1" w:styleId="14F43D027C084329B07E5126FF2EEE18">
    <w:name w:val="14F43D027C084329B07E5126FF2EEE18"/>
    <w:rsid w:val="001F58CF"/>
  </w:style>
  <w:style w:type="paragraph" w:customStyle="1" w:styleId="960097DDBC6045B98554997891CC2088">
    <w:name w:val="960097DDBC6045B98554997891CC2088"/>
    <w:rsid w:val="001F58CF"/>
  </w:style>
  <w:style w:type="paragraph" w:customStyle="1" w:styleId="7291873FF7DC4404801F226D0A399A17">
    <w:name w:val="7291873FF7DC4404801F226D0A399A17"/>
    <w:rsid w:val="001F58CF"/>
  </w:style>
  <w:style w:type="paragraph" w:customStyle="1" w:styleId="A275849F0E044B6C91D46CA03F7872D4">
    <w:name w:val="A275849F0E044B6C91D46CA03F7872D4"/>
    <w:rsid w:val="001F58CF"/>
  </w:style>
  <w:style w:type="paragraph" w:customStyle="1" w:styleId="4CC32F3094A44F2EA80F1FA1E251FB29">
    <w:name w:val="4CC32F3094A44F2EA80F1FA1E251FB29"/>
    <w:rsid w:val="001F58CF"/>
  </w:style>
  <w:style w:type="paragraph" w:customStyle="1" w:styleId="3B349CD12EB7489DAFA49652124A30C7">
    <w:name w:val="3B349CD12EB7489DAFA49652124A30C7"/>
    <w:rsid w:val="001F58CF"/>
  </w:style>
  <w:style w:type="paragraph" w:customStyle="1" w:styleId="4E0858C22F60439A9CFBFD2A5B388373">
    <w:name w:val="4E0858C22F60439A9CFBFD2A5B388373"/>
    <w:rsid w:val="001F58CF"/>
  </w:style>
  <w:style w:type="paragraph" w:customStyle="1" w:styleId="336F0F1013A24CC79BDEDF59D94D2883">
    <w:name w:val="336F0F1013A24CC79BDEDF59D94D2883"/>
    <w:rsid w:val="001F58CF"/>
  </w:style>
  <w:style w:type="paragraph" w:customStyle="1" w:styleId="32F0DFDDF9EF444099B7704AF728F077">
    <w:name w:val="32F0DFDDF9EF444099B7704AF728F077"/>
    <w:rsid w:val="001F58CF"/>
  </w:style>
  <w:style w:type="paragraph" w:customStyle="1" w:styleId="B561217EE83C4225A4A2523809885EF9">
    <w:name w:val="B561217EE83C4225A4A2523809885EF9"/>
    <w:rsid w:val="001F58CF"/>
  </w:style>
  <w:style w:type="paragraph" w:customStyle="1" w:styleId="EC29F9D86E2C48489B933E44096361CB">
    <w:name w:val="EC29F9D86E2C48489B933E44096361CB"/>
    <w:rsid w:val="001F58CF"/>
  </w:style>
  <w:style w:type="paragraph" w:customStyle="1" w:styleId="34ACD5D9ED8345E4A2C9A2EC9D90F851">
    <w:name w:val="34ACD5D9ED8345E4A2C9A2EC9D90F851"/>
    <w:rsid w:val="001F58CF"/>
  </w:style>
  <w:style w:type="paragraph" w:customStyle="1" w:styleId="1FA0AA79961E4E2D862032653F1FCC18">
    <w:name w:val="1FA0AA79961E4E2D862032653F1FCC18"/>
    <w:rsid w:val="001F58CF"/>
  </w:style>
  <w:style w:type="paragraph" w:customStyle="1" w:styleId="349A0A6BFDF0419682FF27B348CE44DC">
    <w:name w:val="349A0A6BFDF0419682FF27B348CE44DC"/>
    <w:rsid w:val="001F58CF"/>
  </w:style>
  <w:style w:type="paragraph" w:customStyle="1" w:styleId="86B2BE4EC6514CFDA5C5E0DF3945D610">
    <w:name w:val="86B2BE4EC6514CFDA5C5E0DF3945D610"/>
    <w:rsid w:val="001F58CF"/>
  </w:style>
  <w:style w:type="paragraph" w:customStyle="1" w:styleId="1EB873C831224702B781487B4CA247CF">
    <w:name w:val="1EB873C831224702B781487B4CA247CF"/>
    <w:rsid w:val="001F58CF"/>
  </w:style>
  <w:style w:type="paragraph" w:customStyle="1" w:styleId="8F91E08EC4C04F049CC8D5BCD0E9D476">
    <w:name w:val="8F91E08EC4C04F049CC8D5BCD0E9D476"/>
    <w:rsid w:val="001F58CF"/>
  </w:style>
  <w:style w:type="paragraph" w:customStyle="1" w:styleId="7E4B4AC62ABB40CB84F74EE303E6FE7F">
    <w:name w:val="7E4B4AC62ABB40CB84F74EE303E6FE7F"/>
    <w:rsid w:val="001F58CF"/>
  </w:style>
  <w:style w:type="paragraph" w:customStyle="1" w:styleId="99573391BA414F12B44959B697C31C5C">
    <w:name w:val="99573391BA414F12B44959B697C31C5C"/>
    <w:rsid w:val="001F58CF"/>
  </w:style>
  <w:style w:type="paragraph" w:customStyle="1" w:styleId="C545E32AB8BE469CB48D6DE40766F60B">
    <w:name w:val="C545E32AB8BE469CB48D6DE40766F60B"/>
    <w:rsid w:val="001F58CF"/>
  </w:style>
  <w:style w:type="paragraph" w:customStyle="1" w:styleId="A8E348BBCD9A461DA86DAD5D6751307E">
    <w:name w:val="A8E348BBCD9A461DA86DAD5D6751307E"/>
    <w:rsid w:val="001F58CF"/>
  </w:style>
  <w:style w:type="paragraph" w:customStyle="1" w:styleId="713C253636824A01A3044B92C1BEF4BC">
    <w:name w:val="713C253636824A01A3044B92C1BEF4BC"/>
    <w:rsid w:val="001F58CF"/>
  </w:style>
  <w:style w:type="paragraph" w:customStyle="1" w:styleId="AF35E97C4484454D8C4F20DC00C8E023">
    <w:name w:val="AF35E97C4484454D8C4F20DC00C8E023"/>
    <w:rsid w:val="001F58CF"/>
  </w:style>
  <w:style w:type="paragraph" w:customStyle="1" w:styleId="DEFAF6410A8B463B9F67C24D3AEB951C">
    <w:name w:val="DEFAF6410A8B463B9F67C24D3AEB951C"/>
    <w:rsid w:val="001F58CF"/>
  </w:style>
  <w:style w:type="paragraph" w:customStyle="1" w:styleId="D33BCD9860884746ADA0029CD461931D">
    <w:name w:val="D33BCD9860884746ADA0029CD461931D"/>
    <w:rsid w:val="001F58CF"/>
  </w:style>
  <w:style w:type="paragraph" w:customStyle="1" w:styleId="DCE7F7A5FD4D4A9C946BC5652016E863">
    <w:name w:val="DCE7F7A5FD4D4A9C946BC5652016E863"/>
    <w:rsid w:val="001F58CF"/>
  </w:style>
  <w:style w:type="paragraph" w:customStyle="1" w:styleId="2B742B122F28454C9D75E4253638C23A">
    <w:name w:val="2B742B122F28454C9D75E4253638C23A"/>
    <w:rsid w:val="001F58CF"/>
  </w:style>
  <w:style w:type="paragraph" w:customStyle="1" w:styleId="5ECED323DA1446C49237CF4BF9D8BCEE">
    <w:name w:val="5ECED323DA1446C49237CF4BF9D8BCEE"/>
    <w:rsid w:val="001F58CF"/>
  </w:style>
  <w:style w:type="paragraph" w:customStyle="1" w:styleId="D420B139E33C47A18162332964DA1E4D">
    <w:name w:val="D420B139E33C47A18162332964DA1E4D"/>
    <w:rsid w:val="001F58CF"/>
  </w:style>
  <w:style w:type="paragraph" w:customStyle="1" w:styleId="AC7B5F614799474E97EDAAE97E7223F5">
    <w:name w:val="AC7B5F614799474E97EDAAE97E7223F5"/>
    <w:rsid w:val="001F58CF"/>
  </w:style>
  <w:style w:type="paragraph" w:customStyle="1" w:styleId="3FDD4260FD564FD9A8DC108BBB4AB868">
    <w:name w:val="3FDD4260FD564FD9A8DC108BBB4AB868"/>
    <w:rsid w:val="001F58CF"/>
  </w:style>
  <w:style w:type="paragraph" w:customStyle="1" w:styleId="83CBE9ACB8BB41F88A461474CA1DDA9C">
    <w:name w:val="83CBE9ACB8BB41F88A461474CA1DDA9C"/>
    <w:rsid w:val="001F58CF"/>
  </w:style>
  <w:style w:type="paragraph" w:customStyle="1" w:styleId="13A5DE56C946480B90A8DB38F5847678">
    <w:name w:val="13A5DE56C946480B90A8DB38F5847678"/>
    <w:rsid w:val="001F58CF"/>
  </w:style>
  <w:style w:type="paragraph" w:customStyle="1" w:styleId="551DF29FAF774C869A396843604084A7">
    <w:name w:val="551DF29FAF774C869A396843604084A7"/>
    <w:rsid w:val="001F58CF"/>
  </w:style>
  <w:style w:type="paragraph" w:customStyle="1" w:styleId="34920939BC7F431A9DD182CD7EDBE9E2">
    <w:name w:val="34920939BC7F431A9DD182CD7EDBE9E2"/>
    <w:rsid w:val="001F58CF"/>
  </w:style>
  <w:style w:type="paragraph" w:customStyle="1" w:styleId="3FF35645B7E546BCAA7ECC10FCCD328D">
    <w:name w:val="3FF35645B7E546BCAA7ECC10FCCD328D"/>
    <w:rsid w:val="001F58CF"/>
  </w:style>
  <w:style w:type="paragraph" w:customStyle="1" w:styleId="366527BFB01E4E30ABD65AF746CECE0F">
    <w:name w:val="366527BFB01E4E30ABD65AF746CECE0F"/>
    <w:rsid w:val="001F58CF"/>
  </w:style>
  <w:style w:type="paragraph" w:customStyle="1" w:styleId="C95D4290FED34BC7954CD30C25A8A3EC">
    <w:name w:val="C95D4290FED34BC7954CD30C25A8A3EC"/>
    <w:rsid w:val="001F58CF"/>
  </w:style>
  <w:style w:type="paragraph" w:customStyle="1" w:styleId="329A505A77B14B2CB3E0514456C8081E">
    <w:name w:val="329A505A77B14B2CB3E0514456C8081E"/>
    <w:rsid w:val="001F58CF"/>
  </w:style>
  <w:style w:type="paragraph" w:customStyle="1" w:styleId="DB2264D7DBF74F7B83792C73D82867B0">
    <w:name w:val="DB2264D7DBF74F7B83792C73D82867B0"/>
    <w:rsid w:val="001F58CF"/>
  </w:style>
  <w:style w:type="paragraph" w:customStyle="1" w:styleId="A57867437942446BA57A2EBB1FA7A855">
    <w:name w:val="A57867437942446BA57A2EBB1FA7A855"/>
    <w:rsid w:val="001F58CF"/>
  </w:style>
  <w:style w:type="paragraph" w:customStyle="1" w:styleId="C04897D4BDAB4D369F931C6745F656B1">
    <w:name w:val="C04897D4BDAB4D369F931C6745F656B1"/>
    <w:rsid w:val="001F58CF"/>
  </w:style>
  <w:style w:type="paragraph" w:customStyle="1" w:styleId="DAE51E3B138B49918073F9B823120C54">
    <w:name w:val="DAE51E3B138B49918073F9B823120C54"/>
    <w:rsid w:val="001F58CF"/>
  </w:style>
  <w:style w:type="paragraph" w:customStyle="1" w:styleId="B624EB75FC1D4DFE8DD3A1A3D75B8EC2">
    <w:name w:val="B624EB75FC1D4DFE8DD3A1A3D75B8EC2"/>
    <w:rsid w:val="001F58CF"/>
  </w:style>
  <w:style w:type="paragraph" w:customStyle="1" w:styleId="C0A35E936CAB4C3EB92DE14B369E4AD4">
    <w:name w:val="C0A35E936CAB4C3EB92DE14B369E4AD4"/>
    <w:rsid w:val="001F58CF"/>
  </w:style>
  <w:style w:type="paragraph" w:customStyle="1" w:styleId="C4CD544B09354A4A805D70E416792B72">
    <w:name w:val="C4CD544B09354A4A805D70E416792B72"/>
    <w:rsid w:val="001F58CF"/>
  </w:style>
  <w:style w:type="paragraph" w:customStyle="1" w:styleId="870D3097CACB4359AB92893F91B8A907">
    <w:name w:val="870D3097CACB4359AB92893F91B8A907"/>
    <w:rsid w:val="001F58CF"/>
  </w:style>
  <w:style w:type="paragraph" w:customStyle="1" w:styleId="8389CDFD2E0D49708125EB44578C44F3">
    <w:name w:val="8389CDFD2E0D49708125EB44578C44F3"/>
    <w:rsid w:val="001F58CF"/>
  </w:style>
  <w:style w:type="paragraph" w:customStyle="1" w:styleId="44702C3492ED47EDA881DE89AC835C1D">
    <w:name w:val="44702C3492ED47EDA881DE89AC835C1D"/>
    <w:rsid w:val="001F58CF"/>
  </w:style>
  <w:style w:type="paragraph" w:customStyle="1" w:styleId="9D1F79C8478E49FE89F8566724A0F118">
    <w:name w:val="9D1F79C8478E49FE89F8566724A0F118"/>
    <w:rsid w:val="001F58CF"/>
  </w:style>
  <w:style w:type="paragraph" w:customStyle="1" w:styleId="64BBC73C9D1C415CA31112B19F62EE1C">
    <w:name w:val="64BBC73C9D1C415CA31112B19F62EE1C"/>
    <w:rsid w:val="001F58CF"/>
  </w:style>
  <w:style w:type="paragraph" w:customStyle="1" w:styleId="66A1B8A0029F48168AC3537C438E06EF">
    <w:name w:val="66A1B8A0029F48168AC3537C438E06EF"/>
    <w:rsid w:val="001F58CF"/>
  </w:style>
  <w:style w:type="paragraph" w:customStyle="1" w:styleId="5F42837ACAFE43DF85F59412C79D5B56">
    <w:name w:val="5F42837ACAFE43DF85F59412C79D5B56"/>
    <w:rsid w:val="001F58CF"/>
  </w:style>
  <w:style w:type="paragraph" w:customStyle="1" w:styleId="8781A51646E14D2F958DA677FECC1621">
    <w:name w:val="8781A51646E14D2F958DA677FECC1621"/>
    <w:rsid w:val="001F58CF"/>
  </w:style>
  <w:style w:type="paragraph" w:customStyle="1" w:styleId="D051FC5A46444DCA8CA0955FF8F08076">
    <w:name w:val="D051FC5A46444DCA8CA0955FF8F08076"/>
    <w:rsid w:val="001F58CF"/>
  </w:style>
  <w:style w:type="paragraph" w:customStyle="1" w:styleId="E46BC378F4B44BACAA59F6BFAC72A1A1">
    <w:name w:val="E46BC378F4B44BACAA59F6BFAC72A1A1"/>
    <w:rsid w:val="001F58CF"/>
  </w:style>
  <w:style w:type="paragraph" w:customStyle="1" w:styleId="C501189F96A548EB9C960C453AA95E18">
    <w:name w:val="C501189F96A548EB9C960C453AA95E18"/>
    <w:rsid w:val="001F58CF"/>
  </w:style>
  <w:style w:type="paragraph" w:customStyle="1" w:styleId="C695E449441246C28242DF116AB7CFE2">
    <w:name w:val="C695E449441246C28242DF116AB7CFE2"/>
    <w:rsid w:val="001F58CF"/>
  </w:style>
  <w:style w:type="paragraph" w:customStyle="1" w:styleId="EEF773A4A66442DFBC77F4EEF4B19681">
    <w:name w:val="EEF773A4A66442DFBC77F4EEF4B19681"/>
    <w:rsid w:val="001F58CF"/>
  </w:style>
  <w:style w:type="paragraph" w:customStyle="1" w:styleId="7E0F67DB017C462B9F61457D3DAE1CA7">
    <w:name w:val="7E0F67DB017C462B9F61457D3DAE1CA7"/>
    <w:rsid w:val="001F58CF"/>
  </w:style>
  <w:style w:type="paragraph" w:customStyle="1" w:styleId="1007193AE1DB4A41BF2D1CCF4560783F">
    <w:name w:val="1007193AE1DB4A41BF2D1CCF4560783F"/>
    <w:rsid w:val="001F58CF"/>
  </w:style>
  <w:style w:type="paragraph" w:customStyle="1" w:styleId="01E41ED35F9F43D98E4F8DAA78734A06">
    <w:name w:val="01E41ED35F9F43D98E4F8DAA78734A06"/>
    <w:rsid w:val="001F58CF"/>
  </w:style>
  <w:style w:type="paragraph" w:customStyle="1" w:styleId="4E862D7C678D423DAD6988A78672433D">
    <w:name w:val="4E862D7C678D423DAD6988A78672433D"/>
    <w:rsid w:val="001F58CF"/>
  </w:style>
  <w:style w:type="paragraph" w:customStyle="1" w:styleId="CA4E373AEFAA40478930F6007E4AD199">
    <w:name w:val="CA4E373AEFAA40478930F6007E4AD199"/>
    <w:rsid w:val="001F58CF"/>
  </w:style>
  <w:style w:type="paragraph" w:customStyle="1" w:styleId="9C97C17F92024B178EC135D3C4762191">
    <w:name w:val="9C97C17F92024B178EC135D3C4762191"/>
    <w:rsid w:val="001F58CF"/>
  </w:style>
  <w:style w:type="paragraph" w:customStyle="1" w:styleId="FFB6D9CCF04D4A418872B2B92F6A304E">
    <w:name w:val="FFB6D9CCF04D4A418872B2B92F6A304E"/>
    <w:rsid w:val="001F58CF"/>
  </w:style>
  <w:style w:type="paragraph" w:customStyle="1" w:styleId="51E2D0AE071D4FB2986309A4DBE34A07">
    <w:name w:val="51E2D0AE071D4FB2986309A4DBE34A07"/>
    <w:rsid w:val="001F58CF"/>
  </w:style>
  <w:style w:type="paragraph" w:customStyle="1" w:styleId="4717A48CCE3D4473BAFCBE0F6AD86B1C">
    <w:name w:val="4717A48CCE3D4473BAFCBE0F6AD86B1C"/>
    <w:rsid w:val="001F58CF"/>
  </w:style>
  <w:style w:type="paragraph" w:customStyle="1" w:styleId="08C6144732CB4B3D81D46F91D7555007">
    <w:name w:val="08C6144732CB4B3D81D46F91D7555007"/>
    <w:rsid w:val="001F58CF"/>
  </w:style>
  <w:style w:type="paragraph" w:customStyle="1" w:styleId="C2D5F1188A5E4E6DA2AB765EE81089CA">
    <w:name w:val="C2D5F1188A5E4E6DA2AB765EE81089CA"/>
    <w:rsid w:val="001F58CF"/>
  </w:style>
  <w:style w:type="paragraph" w:customStyle="1" w:styleId="072335E8733749CCAA992ACFA86FBDBA">
    <w:name w:val="072335E8733749CCAA992ACFA86FBDBA"/>
    <w:rsid w:val="001F58CF"/>
  </w:style>
  <w:style w:type="paragraph" w:customStyle="1" w:styleId="06C1C21BBDD84053A5342198191362DF">
    <w:name w:val="06C1C21BBDD84053A5342198191362DF"/>
    <w:rsid w:val="001F58CF"/>
  </w:style>
  <w:style w:type="paragraph" w:customStyle="1" w:styleId="3798F0F3EC524C17B30D66ECCC153D22">
    <w:name w:val="3798F0F3EC524C17B30D66ECCC153D22"/>
    <w:rsid w:val="001F58CF"/>
  </w:style>
  <w:style w:type="paragraph" w:customStyle="1" w:styleId="FA3C57698C184237B876FCA2CD5979E7">
    <w:name w:val="FA3C57698C184237B876FCA2CD5979E7"/>
    <w:rsid w:val="001F58CF"/>
  </w:style>
  <w:style w:type="paragraph" w:customStyle="1" w:styleId="A4FD92D1F99F4F4F81D4143BE59E70F0">
    <w:name w:val="A4FD92D1F99F4F4F81D4143BE59E70F0"/>
    <w:rsid w:val="001F58CF"/>
  </w:style>
  <w:style w:type="paragraph" w:customStyle="1" w:styleId="72414C9F56D2450592FAAE051CAFCB49">
    <w:name w:val="72414C9F56D2450592FAAE051CAFCB49"/>
    <w:rsid w:val="001F58CF"/>
  </w:style>
  <w:style w:type="paragraph" w:customStyle="1" w:styleId="6CC5CF44855848A2B952BC2432035F8D">
    <w:name w:val="6CC5CF44855848A2B952BC2432035F8D"/>
    <w:rsid w:val="001F58CF"/>
  </w:style>
  <w:style w:type="paragraph" w:customStyle="1" w:styleId="CFE23780B34D4862A794BA8431E4B152">
    <w:name w:val="CFE23780B34D4862A794BA8431E4B152"/>
    <w:rsid w:val="001F58CF"/>
  </w:style>
  <w:style w:type="paragraph" w:customStyle="1" w:styleId="DD7CE8AEB547423E800F911046F56B69">
    <w:name w:val="DD7CE8AEB547423E800F911046F56B69"/>
    <w:rsid w:val="001F58CF"/>
  </w:style>
  <w:style w:type="paragraph" w:customStyle="1" w:styleId="085B75C71F854BF2A201C6B629A3D2FB">
    <w:name w:val="085B75C71F854BF2A201C6B629A3D2FB"/>
    <w:rsid w:val="001F58CF"/>
  </w:style>
  <w:style w:type="paragraph" w:customStyle="1" w:styleId="E96555D7C16F4A9CA69EF72FBA2EB0E4">
    <w:name w:val="E96555D7C16F4A9CA69EF72FBA2EB0E4"/>
    <w:rsid w:val="001F58CF"/>
  </w:style>
  <w:style w:type="paragraph" w:customStyle="1" w:styleId="053C5F12D966491C92F8ABAD0BA4EF7F">
    <w:name w:val="053C5F12D966491C92F8ABAD0BA4EF7F"/>
    <w:rsid w:val="001F58CF"/>
  </w:style>
  <w:style w:type="paragraph" w:customStyle="1" w:styleId="18FA870E9CDB4C97A8AF5DF602CD9A66">
    <w:name w:val="18FA870E9CDB4C97A8AF5DF602CD9A66"/>
    <w:rsid w:val="001F58CF"/>
  </w:style>
  <w:style w:type="paragraph" w:customStyle="1" w:styleId="453EE0F754084C70B68A6186FAF1798D">
    <w:name w:val="453EE0F754084C70B68A6186FAF1798D"/>
    <w:rsid w:val="001F58CF"/>
  </w:style>
  <w:style w:type="paragraph" w:customStyle="1" w:styleId="C07BF221FAB544628DED95ADB0C839DD">
    <w:name w:val="C07BF221FAB544628DED95ADB0C839DD"/>
    <w:rsid w:val="001F58CF"/>
  </w:style>
  <w:style w:type="paragraph" w:customStyle="1" w:styleId="12DDF9F4A3CA473C96F77B3A5238E0E3">
    <w:name w:val="12DDF9F4A3CA473C96F77B3A5238E0E3"/>
    <w:rsid w:val="001F58CF"/>
  </w:style>
  <w:style w:type="paragraph" w:customStyle="1" w:styleId="8A1860B32FD14526870A7BE85B84ABB0">
    <w:name w:val="8A1860B32FD14526870A7BE85B84ABB0"/>
    <w:rsid w:val="001F58CF"/>
  </w:style>
  <w:style w:type="paragraph" w:customStyle="1" w:styleId="228E449210C74081A6C7F05A29281F66">
    <w:name w:val="228E449210C74081A6C7F05A29281F66"/>
    <w:rsid w:val="001F58CF"/>
  </w:style>
  <w:style w:type="paragraph" w:customStyle="1" w:styleId="EDEA096BBF684896B69FC470004F9C36">
    <w:name w:val="EDEA096BBF684896B69FC470004F9C36"/>
    <w:rsid w:val="001F58CF"/>
  </w:style>
  <w:style w:type="paragraph" w:customStyle="1" w:styleId="FEB986614B7D4BE99489F0EE306DE2BA">
    <w:name w:val="FEB986614B7D4BE99489F0EE306DE2BA"/>
    <w:rsid w:val="001F58CF"/>
  </w:style>
  <w:style w:type="paragraph" w:customStyle="1" w:styleId="282A87AF21914C168FB70EB9307C68C6">
    <w:name w:val="282A87AF21914C168FB70EB9307C68C6"/>
    <w:rsid w:val="001F58CF"/>
  </w:style>
  <w:style w:type="paragraph" w:customStyle="1" w:styleId="CF27D3AC5410456D991A8C69C1C33FDB">
    <w:name w:val="CF27D3AC5410456D991A8C69C1C33FDB"/>
    <w:rsid w:val="001F58CF"/>
  </w:style>
  <w:style w:type="paragraph" w:customStyle="1" w:styleId="E22ECAC69FFC425F8765CAA472CE9B8E">
    <w:name w:val="E22ECAC69FFC425F8765CAA472CE9B8E"/>
    <w:rsid w:val="001F58CF"/>
  </w:style>
  <w:style w:type="paragraph" w:customStyle="1" w:styleId="6CBE9932AAB9480A828DE69F1D827AA0">
    <w:name w:val="6CBE9932AAB9480A828DE69F1D827AA0"/>
    <w:rsid w:val="001F58CF"/>
  </w:style>
  <w:style w:type="paragraph" w:customStyle="1" w:styleId="89A228A29E4D48C8BCE17F3084A79F95">
    <w:name w:val="89A228A29E4D48C8BCE17F3084A79F95"/>
    <w:rsid w:val="001F58CF"/>
  </w:style>
  <w:style w:type="paragraph" w:customStyle="1" w:styleId="DBD2DBFB15FB4871BB4D7956B00DAE97">
    <w:name w:val="DBD2DBFB15FB4871BB4D7956B00DAE97"/>
    <w:rsid w:val="001F58CF"/>
  </w:style>
  <w:style w:type="paragraph" w:customStyle="1" w:styleId="4BB03231ED8141E9ACB5306A0492D405">
    <w:name w:val="4BB03231ED8141E9ACB5306A0492D405"/>
    <w:rsid w:val="001F58CF"/>
  </w:style>
  <w:style w:type="paragraph" w:customStyle="1" w:styleId="B1734D480CC2447D91EF81D2C1ED9C99">
    <w:name w:val="B1734D480CC2447D91EF81D2C1ED9C99"/>
    <w:rsid w:val="001F58CF"/>
  </w:style>
  <w:style w:type="paragraph" w:customStyle="1" w:styleId="ABC307F28C4A4D8EA386E0BEF63B3758">
    <w:name w:val="ABC307F28C4A4D8EA386E0BEF63B3758"/>
    <w:rsid w:val="001F58CF"/>
  </w:style>
  <w:style w:type="paragraph" w:customStyle="1" w:styleId="55D938F67CA4424097AF9196E69A4032">
    <w:name w:val="55D938F67CA4424097AF9196E69A4032"/>
    <w:rsid w:val="001F58CF"/>
  </w:style>
  <w:style w:type="paragraph" w:customStyle="1" w:styleId="33B52D09F5874D378D8B4F6ACDF77387">
    <w:name w:val="33B52D09F5874D378D8B4F6ACDF77387"/>
    <w:rsid w:val="001F58CF"/>
  </w:style>
  <w:style w:type="paragraph" w:customStyle="1" w:styleId="CDE3DD2C2A8C4AC4BBAFA83AAAFBE4E5">
    <w:name w:val="CDE3DD2C2A8C4AC4BBAFA83AAAFBE4E5"/>
    <w:rsid w:val="001F58CF"/>
  </w:style>
  <w:style w:type="paragraph" w:customStyle="1" w:styleId="EA52714D22994D2F98EC47D5C96B638F">
    <w:name w:val="EA52714D22994D2F98EC47D5C96B638F"/>
    <w:rsid w:val="001F58CF"/>
  </w:style>
  <w:style w:type="paragraph" w:customStyle="1" w:styleId="5FE6EACB58504ABB9489016C7628604E">
    <w:name w:val="5FE6EACB58504ABB9489016C7628604E"/>
    <w:rsid w:val="001F58CF"/>
  </w:style>
  <w:style w:type="paragraph" w:customStyle="1" w:styleId="8F63AB871A12401993239571F8812838">
    <w:name w:val="8F63AB871A12401993239571F8812838"/>
    <w:rsid w:val="001F58CF"/>
  </w:style>
  <w:style w:type="paragraph" w:customStyle="1" w:styleId="5C23D7CF89F74A7C8F2289E28B1D5AD4">
    <w:name w:val="5C23D7CF89F74A7C8F2289E28B1D5AD4"/>
    <w:rsid w:val="001F58CF"/>
  </w:style>
  <w:style w:type="paragraph" w:customStyle="1" w:styleId="FBCD96E1390D4E23A8C33FA0AF6A33DC">
    <w:name w:val="FBCD96E1390D4E23A8C33FA0AF6A33DC"/>
    <w:rsid w:val="001F58CF"/>
  </w:style>
  <w:style w:type="paragraph" w:customStyle="1" w:styleId="39AA8FA45861478C8A2AF7B012E22250">
    <w:name w:val="39AA8FA45861478C8A2AF7B012E22250"/>
    <w:rsid w:val="001F58CF"/>
  </w:style>
  <w:style w:type="paragraph" w:customStyle="1" w:styleId="5784C764987948D0AD3AF0FA8B895C52">
    <w:name w:val="5784C764987948D0AD3AF0FA8B895C52"/>
    <w:rsid w:val="001F58CF"/>
  </w:style>
  <w:style w:type="paragraph" w:customStyle="1" w:styleId="0DB36D0EF624464592EBA4F3EF325F03">
    <w:name w:val="0DB36D0EF624464592EBA4F3EF325F03"/>
    <w:rsid w:val="001F58CF"/>
  </w:style>
  <w:style w:type="paragraph" w:customStyle="1" w:styleId="DD1E7A492A3E4B76AB4F13CCBDF8886C">
    <w:name w:val="DD1E7A492A3E4B76AB4F13CCBDF8886C"/>
    <w:rsid w:val="001F58CF"/>
  </w:style>
  <w:style w:type="paragraph" w:customStyle="1" w:styleId="BBCE6153A66B4C09A57B6DF766DF0501">
    <w:name w:val="BBCE6153A66B4C09A57B6DF766DF0501"/>
    <w:rsid w:val="001F58CF"/>
  </w:style>
  <w:style w:type="paragraph" w:customStyle="1" w:styleId="B4D5E7E5EEC34972A3D3AB62E2FF7A7B">
    <w:name w:val="B4D5E7E5EEC34972A3D3AB62E2FF7A7B"/>
    <w:rsid w:val="001F58CF"/>
  </w:style>
  <w:style w:type="paragraph" w:customStyle="1" w:styleId="99F5D61BADED407EBDF4316FBD9DA884">
    <w:name w:val="99F5D61BADED407EBDF4316FBD9DA884"/>
    <w:rsid w:val="001F58CF"/>
  </w:style>
  <w:style w:type="paragraph" w:customStyle="1" w:styleId="42A441C2D70348D79C3A62C772089483">
    <w:name w:val="42A441C2D70348D79C3A62C772089483"/>
    <w:rsid w:val="001F58CF"/>
  </w:style>
  <w:style w:type="paragraph" w:customStyle="1" w:styleId="DFD19039EE64455A83E3CEB580A2D2E8">
    <w:name w:val="DFD19039EE64455A83E3CEB580A2D2E8"/>
    <w:rsid w:val="001F58CF"/>
  </w:style>
  <w:style w:type="paragraph" w:customStyle="1" w:styleId="DE6A48AC20E241B08CDD6804CA3F1422">
    <w:name w:val="DE6A48AC20E241B08CDD6804CA3F1422"/>
    <w:rsid w:val="001F58CF"/>
  </w:style>
  <w:style w:type="paragraph" w:customStyle="1" w:styleId="03F649F7AA214BC48190845730FA6DED">
    <w:name w:val="03F649F7AA214BC48190845730FA6DED"/>
    <w:rsid w:val="001F58CF"/>
  </w:style>
  <w:style w:type="paragraph" w:customStyle="1" w:styleId="DA50BBB4A7644BC88A68BDC554F533D7">
    <w:name w:val="DA50BBB4A7644BC88A68BDC554F533D7"/>
    <w:rsid w:val="001F58CF"/>
  </w:style>
  <w:style w:type="paragraph" w:customStyle="1" w:styleId="EE491E99860A43F7B747CDF82962B625">
    <w:name w:val="EE491E99860A43F7B747CDF82962B625"/>
    <w:rsid w:val="001F58CF"/>
  </w:style>
  <w:style w:type="paragraph" w:customStyle="1" w:styleId="51530124F73641DB9A08BDCDA62CBCC5">
    <w:name w:val="51530124F73641DB9A08BDCDA62CBCC5"/>
    <w:rsid w:val="001F58CF"/>
  </w:style>
  <w:style w:type="paragraph" w:customStyle="1" w:styleId="4779098A57604E2EB585402799A98A10">
    <w:name w:val="4779098A57604E2EB585402799A98A10"/>
    <w:rsid w:val="001F58CF"/>
  </w:style>
  <w:style w:type="paragraph" w:customStyle="1" w:styleId="3931DC26A74A4710AE5443C06BA3FDA3">
    <w:name w:val="3931DC26A74A4710AE5443C06BA3FDA3"/>
    <w:rsid w:val="001F58CF"/>
  </w:style>
  <w:style w:type="paragraph" w:customStyle="1" w:styleId="A4E445DDB3FD47BBACC522E9C1298583">
    <w:name w:val="A4E445DDB3FD47BBACC522E9C1298583"/>
    <w:rsid w:val="001F58CF"/>
  </w:style>
  <w:style w:type="paragraph" w:customStyle="1" w:styleId="A2B58A69784B4915B1B96E332B594355">
    <w:name w:val="A2B58A69784B4915B1B96E332B594355"/>
    <w:rsid w:val="001F58CF"/>
  </w:style>
  <w:style w:type="paragraph" w:customStyle="1" w:styleId="FEE58F164455453AA5BACCC039CD8CEC">
    <w:name w:val="FEE58F164455453AA5BACCC039CD8CEC"/>
    <w:rsid w:val="001F58CF"/>
  </w:style>
  <w:style w:type="paragraph" w:customStyle="1" w:styleId="A5437F13F91E4BCA8805D64FA7BA10DC">
    <w:name w:val="A5437F13F91E4BCA8805D64FA7BA10DC"/>
    <w:rsid w:val="001F58CF"/>
  </w:style>
  <w:style w:type="paragraph" w:customStyle="1" w:styleId="D4BAAAD1B23042F9993B63BF63E5D23B">
    <w:name w:val="D4BAAAD1B23042F9993B63BF63E5D23B"/>
    <w:rsid w:val="001F58CF"/>
  </w:style>
  <w:style w:type="paragraph" w:customStyle="1" w:styleId="BA068F2BB8D148AD9F7B6E9BAD60115C">
    <w:name w:val="BA068F2BB8D148AD9F7B6E9BAD60115C"/>
    <w:rsid w:val="001F58CF"/>
  </w:style>
  <w:style w:type="paragraph" w:customStyle="1" w:styleId="C0DC9A07F28749C09756352115628E1C">
    <w:name w:val="C0DC9A07F28749C09756352115628E1C"/>
    <w:rsid w:val="001F58CF"/>
  </w:style>
  <w:style w:type="paragraph" w:customStyle="1" w:styleId="CBA2655A22064F47BD3DF6865C34166A">
    <w:name w:val="CBA2655A22064F47BD3DF6865C34166A"/>
    <w:rsid w:val="001F58CF"/>
  </w:style>
  <w:style w:type="paragraph" w:customStyle="1" w:styleId="BDB8DCE8829F4AECA856A39CF55F2753">
    <w:name w:val="BDB8DCE8829F4AECA856A39CF55F2753"/>
    <w:rsid w:val="001F58CF"/>
  </w:style>
  <w:style w:type="paragraph" w:customStyle="1" w:styleId="974306795A9D46438CA3DB1DF7A43D02">
    <w:name w:val="974306795A9D46438CA3DB1DF7A43D02"/>
    <w:rsid w:val="001F58CF"/>
  </w:style>
  <w:style w:type="paragraph" w:customStyle="1" w:styleId="E554074BECCF464FA14B7A32FB1A8B18">
    <w:name w:val="E554074BECCF464FA14B7A32FB1A8B18"/>
    <w:rsid w:val="001F58CF"/>
  </w:style>
  <w:style w:type="paragraph" w:customStyle="1" w:styleId="3AD4A192A21A4CD7B92EEB96F284EF68">
    <w:name w:val="3AD4A192A21A4CD7B92EEB96F284EF68"/>
    <w:rsid w:val="001F58CF"/>
  </w:style>
  <w:style w:type="paragraph" w:customStyle="1" w:styleId="6596CA9F11FE439BAD03FF516841AB83">
    <w:name w:val="6596CA9F11FE439BAD03FF516841AB83"/>
    <w:rsid w:val="001F58CF"/>
  </w:style>
  <w:style w:type="paragraph" w:customStyle="1" w:styleId="E31DCFEDE5D94F1F9C36527704F70DF2">
    <w:name w:val="E31DCFEDE5D94F1F9C36527704F70DF2"/>
    <w:rsid w:val="001F58CF"/>
  </w:style>
  <w:style w:type="paragraph" w:customStyle="1" w:styleId="90027297596848ED9974FD8148625303">
    <w:name w:val="90027297596848ED9974FD8148625303"/>
    <w:rsid w:val="001F58CF"/>
  </w:style>
  <w:style w:type="paragraph" w:customStyle="1" w:styleId="C0DC2DA63639476B9733B83AB851EC60">
    <w:name w:val="C0DC2DA63639476B9733B83AB851EC60"/>
    <w:rsid w:val="001F58CF"/>
  </w:style>
  <w:style w:type="paragraph" w:customStyle="1" w:styleId="C79021BBFA5B43A29681B3C5442CF7AE">
    <w:name w:val="C79021BBFA5B43A29681B3C5442CF7AE"/>
    <w:rsid w:val="001F58CF"/>
  </w:style>
  <w:style w:type="paragraph" w:customStyle="1" w:styleId="925C37C1FBEA444CB2DB82ACA433A9D5">
    <w:name w:val="925C37C1FBEA444CB2DB82ACA433A9D5"/>
    <w:rsid w:val="001F58CF"/>
  </w:style>
  <w:style w:type="paragraph" w:customStyle="1" w:styleId="7AD4D7CB6C6C442084C91208EF65762E">
    <w:name w:val="7AD4D7CB6C6C442084C91208EF65762E"/>
    <w:rsid w:val="001F58CF"/>
  </w:style>
  <w:style w:type="paragraph" w:customStyle="1" w:styleId="5650169C6FC045EDBA5F05AAAA1B947A">
    <w:name w:val="5650169C6FC045EDBA5F05AAAA1B947A"/>
    <w:rsid w:val="001F58CF"/>
  </w:style>
  <w:style w:type="paragraph" w:customStyle="1" w:styleId="7AFE61D595834A6C9E3E34006CA4CA6E">
    <w:name w:val="7AFE61D595834A6C9E3E34006CA4CA6E"/>
    <w:rsid w:val="001F58CF"/>
  </w:style>
  <w:style w:type="paragraph" w:customStyle="1" w:styleId="0B7BE23BACEE48419EE2F58A1F7E13FC">
    <w:name w:val="0B7BE23BACEE48419EE2F58A1F7E13FC"/>
    <w:rsid w:val="001F58CF"/>
  </w:style>
  <w:style w:type="paragraph" w:customStyle="1" w:styleId="E8190C209C5C4CAD9DB29EB0DEA64FE4">
    <w:name w:val="E8190C209C5C4CAD9DB29EB0DEA64FE4"/>
    <w:rsid w:val="001F58CF"/>
  </w:style>
  <w:style w:type="paragraph" w:customStyle="1" w:styleId="C3C4DE59B6A24D26A770488017F8B8F8">
    <w:name w:val="C3C4DE59B6A24D26A770488017F8B8F8"/>
    <w:rsid w:val="001F58CF"/>
  </w:style>
  <w:style w:type="paragraph" w:customStyle="1" w:styleId="2C2611CA382749BDB04CA697F8F21514">
    <w:name w:val="2C2611CA382749BDB04CA697F8F21514"/>
    <w:rsid w:val="001F58CF"/>
  </w:style>
  <w:style w:type="paragraph" w:customStyle="1" w:styleId="4D532657DD5340798C87B2BB8D49520A">
    <w:name w:val="4D532657DD5340798C87B2BB8D49520A"/>
    <w:rsid w:val="001F58CF"/>
  </w:style>
  <w:style w:type="paragraph" w:customStyle="1" w:styleId="A0CE9691F3A3472F971DAF8D707FD103">
    <w:name w:val="A0CE9691F3A3472F971DAF8D707FD103"/>
    <w:rsid w:val="001F58CF"/>
  </w:style>
  <w:style w:type="paragraph" w:customStyle="1" w:styleId="690170DAE7734182A400EF5A0DB6BB13">
    <w:name w:val="690170DAE7734182A400EF5A0DB6BB13"/>
    <w:rsid w:val="001F58CF"/>
  </w:style>
  <w:style w:type="paragraph" w:customStyle="1" w:styleId="2AB11ED1BA614AF18F26BB52C30E073E">
    <w:name w:val="2AB11ED1BA614AF18F26BB52C30E073E"/>
    <w:rsid w:val="001F58CF"/>
  </w:style>
  <w:style w:type="paragraph" w:customStyle="1" w:styleId="E0710A6848004FEDBBA2624DD220CA77">
    <w:name w:val="E0710A6848004FEDBBA2624DD220CA77"/>
    <w:rsid w:val="001F58CF"/>
  </w:style>
  <w:style w:type="paragraph" w:customStyle="1" w:styleId="D8A8D5753503480CB522D37C68378402">
    <w:name w:val="D8A8D5753503480CB522D37C68378402"/>
    <w:rsid w:val="001F58CF"/>
  </w:style>
  <w:style w:type="paragraph" w:customStyle="1" w:styleId="5CC6C15AC38D4ED1B3CA168BE5DD8898">
    <w:name w:val="5CC6C15AC38D4ED1B3CA168BE5DD8898"/>
    <w:rsid w:val="001F58CF"/>
  </w:style>
  <w:style w:type="paragraph" w:customStyle="1" w:styleId="E100F974A91B42E2BFD432965C6D5603">
    <w:name w:val="E100F974A91B42E2BFD432965C6D5603"/>
    <w:rsid w:val="001F58CF"/>
  </w:style>
  <w:style w:type="paragraph" w:customStyle="1" w:styleId="CBD51445EE61481BB6A7243F2215B77A">
    <w:name w:val="CBD51445EE61481BB6A7243F2215B77A"/>
    <w:rsid w:val="001F58CF"/>
  </w:style>
  <w:style w:type="paragraph" w:customStyle="1" w:styleId="01CED700AB884717834CF566D6F37CA6">
    <w:name w:val="01CED700AB884717834CF566D6F37CA6"/>
    <w:rsid w:val="001F58CF"/>
  </w:style>
  <w:style w:type="paragraph" w:customStyle="1" w:styleId="0CA055AABB1E4D95882014EDC5C45311">
    <w:name w:val="0CA055AABB1E4D95882014EDC5C45311"/>
    <w:rsid w:val="001F58CF"/>
  </w:style>
  <w:style w:type="paragraph" w:customStyle="1" w:styleId="0DB8513AE02242AEB1CA546A99130E19">
    <w:name w:val="0DB8513AE02242AEB1CA546A99130E19"/>
    <w:rsid w:val="001F58CF"/>
  </w:style>
  <w:style w:type="paragraph" w:customStyle="1" w:styleId="61399A744DBD4768A600A2FE434E5A09">
    <w:name w:val="61399A744DBD4768A600A2FE434E5A09"/>
    <w:rsid w:val="001F58CF"/>
  </w:style>
  <w:style w:type="paragraph" w:customStyle="1" w:styleId="152318E813554C14BC6FFCEB975928B9">
    <w:name w:val="152318E813554C14BC6FFCEB975928B9"/>
    <w:rsid w:val="001F58CF"/>
  </w:style>
  <w:style w:type="paragraph" w:customStyle="1" w:styleId="DA2C277FEF0E45749D1A5117F251396E">
    <w:name w:val="DA2C277FEF0E45749D1A5117F251396E"/>
    <w:rsid w:val="001F58CF"/>
  </w:style>
  <w:style w:type="paragraph" w:customStyle="1" w:styleId="6C7EBD24369147749E95F0BB055C2462">
    <w:name w:val="6C7EBD24369147749E95F0BB055C2462"/>
    <w:rsid w:val="001F58CF"/>
  </w:style>
  <w:style w:type="paragraph" w:customStyle="1" w:styleId="A5FEB5F6304F467C9C0C7CE37C46F3AB">
    <w:name w:val="A5FEB5F6304F467C9C0C7CE37C46F3AB"/>
    <w:rsid w:val="001F58CF"/>
  </w:style>
  <w:style w:type="paragraph" w:customStyle="1" w:styleId="DEDA33D227744D74982C608E02D19819">
    <w:name w:val="DEDA33D227744D74982C608E02D19819"/>
    <w:rsid w:val="001F58CF"/>
  </w:style>
  <w:style w:type="paragraph" w:customStyle="1" w:styleId="A251C2350A434BD7807FFED80D019949">
    <w:name w:val="A251C2350A434BD7807FFED80D019949"/>
    <w:rsid w:val="001F58CF"/>
  </w:style>
  <w:style w:type="paragraph" w:customStyle="1" w:styleId="4715DC8FA9894C77B7E01C53E1E6719D">
    <w:name w:val="4715DC8FA9894C77B7E01C53E1E6719D"/>
    <w:rsid w:val="001F58CF"/>
  </w:style>
  <w:style w:type="paragraph" w:customStyle="1" w:styleId="1A3D10E12CAD415E9A74AC52BC20E7BE">
    <w:name w:val="1A3D10E12CAD415E9A74AC52BC20E7BE"/>
    <w:rsid w:val="001F58CF"/>
  </w:style>
  <w:style w:type="paragraph" w:customStyle="1" w:styleId="9CA1DC3D11854EEF915718972B59325C">
    <w:name w:val="9CA1DC3D11854EEF915718972B59325C"/>
    <w:rsid w:val="001F58CF"/>
  </w:style>
  <w:style w:type="paragraph" w:customStyle="1" w:styleId="9C77FD0DFBC24243BF9264EF5A065CA3">
    <w:name w:val="9C77FD0DFBC24243BF9264EF5A065CA3"/>
    <w:rsid w:val="001F58CF"/>
  </w:style>
  <w:style w:type="paragraph" w:customStyle="1" w:styleId="A39AA22CADC84EB8BA6CD4C2D91BC53B">
    <w:name w:val="A39AA22CADC84EB8BA6CD4C2D91BC53B"/>
    <w:rsid w:val="001F58CF"/>
  </w:style>
  <w:style w:type="paragraph" w:customStyle="1" w:styleId="435065197C9747038210BAB586845C91">
    <w:name w:val="435065197C9747038210BAB586845C91"/>
    <w:rsid w:val="001F58CF"/>
  </w:style>
  <w:style w:type="paragraph" w:customStyle="1" w:styleId="7EC810DA3CA943C0A4B697690E191955">
    <w:name w:val="7EC810DA3CA943C0A4B697690E191955"/>
    <w:rsid w:val="001F58CF"/>
  </w:style>
  <w:style w:type="paragraph" w:customStyle="1" w:styleId="4E5F02C514E0450283B53A7D67ACEEC3">
    <w:name w:val="4E5F02C514E0450283B53A7D67ACEEC3"/>
    <w:rsid w:val="001F58CF"/>
  </w:style>
  <w:style w:type="paragraph" w:customStyle="1" w:styleId="D8F1E1535B4C4BCAA75133E149513B73">
    <w:name w:val="D8F1E1535B4C4BCAA75133E149513B73"/>
    <w:rsid w:val="001F58CF"/>
  </w:style>
  <w:style w:type="paragraph" w:customStyle="1" w:styleId="58FEA670BA6B4515948A8D0877A1CFAE">
    <w:name w:val="58FEA670BA6B4515948A8D0877A1CFAE"/>
    <w:rsid w:val="001F58CF"/>
  </w:style>
  <w:style w:type="paragraph" w:customStyle="1" w:styleId="F748B79096054094B5ABE3F655B2833F">
    <w:name w:val="F748B79096054094B5ABE3F655B2833F"/>
    <w:rsid w:val="001F58CF"/>
  </w:style>
  <w:style w:type="paragraph" w:customStyle="1" w:styleId="43268A9662334EC2A0873CFC1F9198AD">
    <w:name w:val="43268A9662334EC2A0873CFC1F9198AD"/>
    <w:rsid w:val="001F58CF"/>
  </w:style>
  <w:style w:type="paragraph" w:customStyle="1" w:styleId="651B8D5FC9B54DD0A98E83A0515B7DD3">
    <w:name w:val="651B8D5FC9B54DD0A98E83A0515B7DD3"/>
    <w:rsid w:val="001F58CF"/>
  </w:style>
  <w:style w:type="paragraph" w:customStyle="1" w:styleId="CAD42EA55A4D449691B7BAB99D9AF83A">
    <w:name w:val="CAD42EA55A4D449691B7BAB99D9AF83A"/>
    <w:rsid w:val="001F58CF"/>
  </w:style>
  <w:style w:type="paragraph" w:customStyle="1" w:styleId="02FC1CE654AA44C2AA3517413DE6D6CD">
    <w:name w:val="02FC1CE654AA44C2AA3517413DE6D6CD"/>
    <w:rsid w:val="001F58CF"/>
  </w:style>
  <w:style w:type="paragraph" w:customStyle="1" w:styleId="A6A0A138928A414C8823A8BFE049D713">
    <w:name w:val="A6A0A138928A414C8823A8BFE049D713"/>
    <w:rsid w:val="001F58CF"/>
  </w:style>
  <w:style w:type="paragraph" w:customStyle="1" w:styleId="AD64618CE82346019CAB5A0BA9C0E854">
    <w:name w:val="AD64618CE82346019CAB5A0BA9C0E854"/>
    <w:rsid w:val="001F58CF"/>
  </w:style>
  <w:style w:type="paragraph" w:customStyle="1" w:styleId="07D20564160148ADB5AF91A31DFB0771">
    <w:name w:val="07D20564160148ADB5AF91A31DFB0771"/>
    <w:rsid w:val="001F58CF"/>
  </w:style>
  <w:style w:type="paragraph" w:customStyle="1" w:styleId="205EBE886E95421D805C081C72161EB9">
    <w:name w:val="205EBE886E95421D805C081C72161EB9"/>
    <w:rsid w:val="001F58CF"/>
  </w:style>
  <w:style w:type="paragraph" w:customStyle="1" w:styleId="76EFF15778CD426F8F6AE69D8F7E0A22">
    <w:name w:val="76EFF15778CD426F8F6AE69D8F7E0A22"/>
    <w:rsid w:val="001F58CF"/>
  </w:style>
  <w:style w:type="paragraph" w:customStyle="1" w:styleId="706435665E6544E9906109B894432315">
    <w:name w:val="706435665E6544E9906109B894432315"/>
    <w:rsid w:val="001F58CF"/>
  </w:style>
  <w:style w:type="paragraph" w:customStyle="1" w:styleId="9053541415274A56BA61BFD6D18FB83C">
    <w:name w:val="9053541415274A56BA61BFD6D18FB83C"/>
    <w:rsid w:val="001F58CF"/>
  </w:style>
  <w:style w:type="paragraph" w:customStyle="1" w:styleId="0963657346044E0B82003CBB37997B06">
    <w:name w:val="0963657346044E0B82003CBB37997B06"/>
    <w:rsid w:val="001F58CF"/>
  </w:style>
  <w:style w:type="paragraph" w:customStyle="1" w:styleId="1AF649070D1D4E6CBAC207072934A09C">
    <w:name w:val="1AF649070D1D4E6CBAC207072934A09C"/>
    <w:rsid w:val="001F58CF"/>
  </w:style>
  <w:style w:type="paragraph" w:customStyle="1" w:styleId="617391EABC5947A58358D28086D87EFA">
    <w:name w:val="617391EABC5947A58358D28086D87EFA"/>
    <w:rsid w:val="001F58CF"/>
  </w:style>
  <w:style w:type="paragraph" w:customStyle="1" w:styleId="3CF7320AFDB24A40A3E2ECC383745A53">
    <w:name w:val="3CF7320AFDB24A40A3E2ECC383745A53"/>
    <w:rsid w:val="001F58CF"/>
  </w:style>
  <w:style w:type="paragraph" w:customStyle="1" w:styleId="733E4711EACA43799D71297DA9D49D5E">
    <w:name w:val="733E4711EACA43799D71297DA9D49D5E"/>
    <w:rsid w:val="001F58CF"/>
  </w:style>
  <w:style w:type="paragraph" w:customStyle="1" w:styleId="F2A68BE182CC4F30917D54B923CC8C72">
    <w:name w:val="F2A68BE182CC4F30917D54B923CC8C72"/>
    <w:rsid w:val="001F58CF"/>
  </w:style>
  <w:style w:type="paragraph" w:customStyle="1" w:styleId="990D38818EDF4FC9BB92641D0EE3D927">
    <w:name w:val="990D38818EDF4FC9BB92641D0EE3D927"/>
    <w:rsid w:val="001F58CF"/>
  </w:style>
  <w:style w:type="paragraph" w:customStyle="1" w:styleId="8FF917C33E0847F2B96ACADAC4F4FA34">
    <w:name w:val="8FF917C33E0847F2B96ACADAC4F4FA34"/>
    <w:rsid w:val="001F58CF"/>
  </w:style>
  <w:style w:type="paragraph" w:customStyle="1" w:styleId="18FF3F9091A041A3AFBB3512DCF8D31D">
    <w:name w:val="18FF3F9091A041A3AFBB3512DCF8D31D"/>
    <w:rsid w:val="001F58CF"/>
  </w:style>
  <w:style w:type="paragraph" w:customStyle="1" w:styleId="BE881459A0F345B6BFD0A5AB342BDE88">
    <w:name w:val="BE881459A0F345B6BFD0A5AB342BDE88"/>
    <w:rsid w:val="001F58CF"/>
  </w:style>
  <w:style w:type="paragraph" w:customStyle="1" w:styleId="C0FE971A08B54C33A91ACC65C264E357">
    <w:name w:val="C0FE971A08B54C33A91ACC65C264E357"/>
    <w:rsid w:val="001F58CF"/>
  </w:style>
  <w:style w:type="paragraph" w:customStyle="1" w:styleId="34AE5930C5AF4A62BD6C04560B8FE3D5">
    <w:name w:val="34AE5930C5AF4A62BD6C04560B8FE3D5"/>
    <w:rsid w:val="001F58CF"/>
  </w:style>
  <w:style w:type="paragraph" w:customStyle="1" w:styleId="D403B90964A047B585D1807057027EF0">
    <w:name w:val="D403B90964A047B585D1807057027EF0"/>
    <w:rsid w:val="001F58CF"/>
  </w:style>
  <w:style w:type="paragraph" w:customStyle="1" w:styleId="2E73DFBE43E14E01ABACE556331B0B9E">
    <w:name w:val="2E73DFBE43E14E01ABACE556331B0B9E"/>
    <w:rsid w:val="001F58CF"/>
  </w:style>
  <w:style w:type="paragraph" w:customStyle="1" w:styleId="E3C72A1843324009AA563C392F8BA65D">
    <w:name w:val="E3C72A1843324009AA563C392F8BA65D"/>
    <w:rsid w:val="001F58CF"/>
  </w:style>
  <w:style w:type="paragraph" w:customStyle="1" w:styleId="15D99C9F5C6B44E3A496143F465F354B">
    <w:name w:val="15D99C9F5C6B44E3A496143F465F354B"/>
    <w:rsid w:val="001F58CF"/>
  </w:style>
  <w:style w:type="paragraph" w:customStyle="1" w:styleId="BDA8AC3952124F6EB6A275486C82F96C">
    <w:name w:val="BDA8AC3952124F6EB6A275486C82F96C"/>
    <w:rsid w:val="001F58CF"/>
  </w:style>
  <w:style w:type="paragraph" w:customStyle="1" w:styleId="616A96F888B9414FB9E99DC339A21DB0">
    <w:name w:val="616A96F888B9414FB9E99DC339A21DB0"/>
    <w:rsid w:val="001F58CF"/>
  </w:style>
  <w:style w:type="paragraph" w:customStyle="1" w:styleId="4D9B3B982B1C4D85A3257270CE510D5C">
    <w:name w:val="4D9B3B982B1C4D85A3257270CE510D5C"/>
    <w:rsid w:val="001F58CF"/>
  </w:style>
  <w:style w:type="paragraph" w:customStyle="1" w:styleId="8C8155F6D138423A8DF1E9D4555A5521">
    <w:name w:val="8C8155F6D138423A8DF1E9D4555A5521"/>
    <w:rsid w:val="001F58CF"/>
  </w:style>
  <w:style w:type="paragraph" w:customStyle="1" w:styleId="278C14C3C9E74728A950D22C5273CE2C">
    <w:name w:val="278C14C3C9E74728A950D22C5273CE2C"/>
    <w:rsid w:val="001F58CF"/>
  </w:style>
  <w:style w:type="paragraph" w:customStyle="1" w:styleId="96F5308E435645E193FD14E2BEFD5B3C">
    <w:name w:val="96F5308E435645E193FD14E2BEFD5B3C"/>
    <w:rsid w:val="001F58CF"/>
  </w:style>
  <w:style w:type="paragraph" w:customStyle="1" w:styleId="C01EF95BD85E4381A5ECC24E753B50FB">
    <w:name w:val="C01EF95BD85E4381A5ECC24E753B50FB"/>
    <w:rsid w:val="001F58CF"/>
  </w:style>
  <w:style w:type="paragraph" w:customStyle="1" w:styleId="880876E9059F46DD99946F8B06F8BFED">
    <w:name w:val="880876E9059F46DD99946F8B06F8BFED"/>
    <w:rsid w:val="001F58CF"/>
  </w:style>
  <w:style w:type="paragraph" w:customStyle="1" w:styleId="7C71966520BF4580815C9EB70B6780EF">
    <w:name w:val="7C71966520BF4580815C9EB70B6780EF"/>
    <w:rsid w:val="001F58CF"/>
  </w:style>
  <w:style w:type="paragraph" w:customStyle="1" w:styleId="B60E6E6BEFCE4C338AE2A3CAC812CA3A">
    <w:name w:val="B60E6E6BEFCE4C338AE2A3CAC812CA3A"/>
    <w:rsid w:val="001F58CF"/>
  </w:style>
  <w:style w:type="paragraph" w:customStyle="1" w:styleId="D14DC9CA26B14CFDAC9455C252588C44">
    <w:name w:val="D14DC9CA26B14CFDAC9455C252588C44"/>
    <w:rsid w:val="001F58CF"/>
  </w:style>
  <w:style w:type="paragraph" w:customStyle="1" w:styleId="D74BFABC361F41838F026F07D9975588">
    <w:name w:val="D74BFABC361F41838F026F07D9975588"/>
    <w:rsid w:val="001F58CF"/>
  </w:style>
  <w:style w:type="paragraph" w:customStyle="1" w:styleId="F36FDEF953DD4782A4067175858B8FD6">
    <w:name w:val="F36FDEF953DD4782A4067175858B8FD6"/>
    <w:rsid w:val="001F58CF"/>
  </w:style>
  <w:style w:type="paragraph" w:customStyle="1" w:styleId="1D4C70F925F44EA9AA4CD95365A68C6B">
    <w:name w:val="1D4C70F925F44EA9AA4CD95365A68C6B"/>
    <w:rsid w:val="001F58CF"/>
  </w:style>
  <w:style w:type="paragraph" w:customStyle="1" w:styleId="9A11117A777A475B96BD401ADD014586">
    <w:name w:val="9A11117A777A475B96BD401ADD014586"/>
    <w:rsid w:val="001F58CF"/>
  </w:style>
  <w:style w:type="paragraph" w:customStyle="1" w:styleId="E5E63367763A45A69D9C6D4EB0241F19">
    <w:name w:val="E5E63367763A45A69D9C6D4EB0241F19"/>
    <w:rsid w:val="001F58CF"/>
  </w:style>
  <w:style w:type="paragraph" w:customStyle="1" w:styleId="ED8C08972CAE4CB282406B19ED95854E">
    <w:name w:val="ED8C08972CAE4CB282406B19ED95854E"/>
    <w:rsid w:val="001F58CF"/>
  </w:style>
  <w:style w:type="paragraph" w:customStyle="1" w:styleId="20E9989B792549A4AB3DD44C3AFD1FD7">
    <w:name w:val="20E9989B792549A4AB3DD44C3AFD1FD7"/>
    <w:rsid w:val="001F58CF"/>
  </w:style>
  <w:style w:type="paragraph" w:customStyle="1" w:styleId="A91B508846B748A4A67CDB6EF255AD2D">
    <w:name w:val="A91B508846B748A4A67CDB6EF255AD2D"/>
    <w:rsid w:val="001F58CF"/>
  </w:style>
  <w:style w:type="paragraph" w:customStyle="1" w:styleId="535E437EEA3C4446BFEDD4DE4A5C6A8A">
    <w:name w:val="535E437EEA3C4446BFEDD4DE4A5C6A8A"/>
    <w:rsid w:val="001F58CF"/>
  </w:style>
  <w:style w:type="paragraph" w:customStyle="1" w:styleId="D0C2917DBADE4020BBDCC4F1289173B9">
    <w:name w:val="D0C2917DBADE4020BBDCC4F1289173B9"/>
    <w:rsid w:val="001F58CF"/>
  </w:style>
  <w:style w:type="paragraph" w:customStyle="1" w:styleId="DAAA2EC3389B43F486E3ADA418B42691">
    <w:name w:val="DAAA2EC3389B43F486E3ADA418B42691"/>
    <w:rsid w:val="001F58CF"/>
  </w:style>
  <w:style w:type="paragraph" w:customStyle="1" w:styleId="032DDF9AA5E5496F8C212EC0586B31E1">
    <w:name w:val="032DDF9AA5E5496F8C212EC0586B31E1"/>
    <w:rsid w:val="001F58CF"/>
  </w:style>
  <w:style w:type="paragraph" w:customStyle="1" w:styleId="6D5C83E0E54A4F74A29FDB0E75F89EF3">
    <w:name w:val="6D5C83E0E54A4F74A29FDB0E75F89EF3"/>
    <w:rsid w:val="001F58CF"/>
  </w:style>
  <w:style w:type="paragraph" w:customStyle="1" w:styleId="92021693E94446BABCC9C43F2EA4CD02">
    <w:name w:val="92021693E94446BABCC9C43F2EA4CD02"/>
    <w:rsid w:val="001F58CF"/>
  </w:style>
  <w:style w:type="paragraph" w:customStyle="1" w:styleId="B688C854BDC141CCB8391FDBC73FF114">
    <w:name w:val="B688C854BDC141CCB8391FDBC73FF114"/>
    <w:rsid w:val="001F58CF"/>
  </w:style>
  <w:style w:type="paragraph" w:customStyle="1" w:styleId="694CB7B23C394C83BF44BB0614B627C6">
    <w:name w:val="694CB7B23C394C83BF44BB0614B627C6"/>
    <w:rsid w:val="001F58CF"/>
  </w:style>
  <w:style w:type="paragraph" w:customStyle="1" w:styleId="51A977EE0DFF4BCA8E947970F0EEDDA9">
    <w:name w:val="51A977EE0DFF4BCA8E947970F0EEDDA9"/>
    <w:rsid w:val="001F58CF"/>
  </w:style>
  <w:style w:type="paragraph" w:customStyle="1" w:styleId="EF4E15BA923646F69758F1D0F26377F8">
    <w:name w:val="EF4E15BA923646F69758F1D0F26377F8"/>
    <w:rsid w:val="001F58CF"/>
  </w:style>
  <w:style w:type="paragraph" w:customStyle="1" w:styleId="7739AF8E6F624648A643574FDD64397B">
    <w:name w:val="7739AF8E6F624648A643574FDD64397B"/>
    <w:rsid w:val="001F58CF"/>
  </w:style>
  <w:style w:type="paragraph" w:customStyle="1" w:styleId="2DB32AB8BF33480EA40A71BA6BADDB8B">
    <w:name w:val="2DB32AB8BF33480EA40A71BA6BADDB8B"/>
    <w:rsid w:val="001F58CF"/>
  </w:style>
  <w:style w:type="paragraph" w:customStyle="1" w:styleId="6B856FC5897A484B9B35EA571D171388">
    <w:name w:val="6B856FC5897A484B9B35EA571D171388"/>
    <w:rsid w:val="001F58CF"/>
  </w:style>
  <w:style w:type="paragraph" w:customStyle="1" w:styleId="287D47F29BCD4F73A486A91C7E1733CE">
    <w:name w:val="287D47F29BCD4F73A486A91C7E1733CE"/>
    <w:rsid w:val="001F58CF"/>
  </w:style>
  <w:style w:type="paragraph" w:customStyle="1" w:styleId="86DD59D3D8E74C0FA3EDE85DFA1BAC2B">
    <w:name w:val="86DD59D3D8E74C0FA3EDE85DFA1BAC2B"/>
    <w:rsid w:val="001F58CF"/>
  </w:style>
  <w:style w:type="paragraph" w:customStyle="1" w:styleId="8472BBA43E17404AA220F2E213B646D9">
    <w:name w:val="8472BBA43E17404AA220F2E213B646D9"/>
    <w:rsid w:val="001F58CF"/>
  </w:style>
  <w:style w:type="paragraph" w:customStyle="1" w:styleId="6C7028E1CE9642119413D922F7F8E4F0">
    <w:name w:val="6C7028E1CE9642119413D922F7F8E4F0"/>
    <w:rsid w:val="001F58CF"/>
  </w:style>
  <w:style w:type="paragraph" w:customStyle="1" w:styleId="337E3DB3DA5A45E18234EF402640677A">
    <w:name w:val="337E3DB3DA5A45E18234EF402640677A"/>
    <w:rsid w:val="001F58CF"/>
  </w:style>
  <w:style w:type="paragraph" w:customStyle="1" w:styleId="0B742DB9BF0B4DCEAF6339C95A05920B">
    <w:name w:val="0B742DB9BF0B4DCEAF6339C95A05920B"/>
    <w:rsid w:val="001F58CF"/>
  </w:style>
  <w:style w:type="paragraph" w:customStyle="1" w:styleId="9E84E521CB6D4BBE96065808EA94DE95">
    <w:name w:val="9E84E521CB6D4BBE96065808EA94DE95"/>
    <w:rsid w:val="001F58CF"/>
  </w:style>
  <w:style w:type="paragraph" w:customStyle="1" w:styleId="C2DDEB9CA95148A3933457EBD68CF85D">
    <w:name w:val="C2DDEB9CA95148A3933457EBD68CF85D"/>
    <w:rsid w:val="001F58CF"/>
  </w:style>
  <w:style w:type="paragraph" w:customStyle="1" w:styleId="2D9FC6C5A6C24F1FA796F71FC2D11F63">
    <w:name w:val="2D9FC6C5A6C24F1FA796F71FC2D11F63"/>
    <w:rsid w:val="001F58CF"/>
  </w:style>
  <w:style w:type="paragraph" w:customStyle="1" w:styleId="9701580FE5C041688C508A000F2440FA">
    <w:name w:val="9701580FE5C041688C508A000F2440FA"/>
    <w:rsid w:val="001F58CF"/>
  </w:style>
  <w:style w:type="paragraph" w:customStyle="1" w:styleId="F0D3488F10344744908B29CD500E3146">
    <w:name w:val="F0D3488F10344744908B29CD500E3146"/>
    <w:rsid w:val="001F58CF"/>
  </w:style>
  <w:style w:type="paragraph" w:customStyle="1" w:styleId="B9489A634E604E0B8880B46BC87447D1">
    <w:name w:val="B9489A634E604E0B8880B46BC87447D1"/>
    <w:rsid w:val="001F58CF"/>
  </w:style>
  <w:style w:type="paragraph" w:customStyle="1" w:styleId="597D4F7129E14D7181561BF031557A34">
    <w:name w:val="597D4F7129E14D7181561BF031557A34"/>
    <w:rsid w:val="001F58CF"/>
  </w:style>
  <w:style w:type="paragraph" w:customStyle="1" w:styleId="146F87248CD64280A9D34B2B432632C0">
    <w:name w:val="146F87248CD64280A9D34B2B432632C0"/>
    <w:rsid w:val="001F58CF"/>
  </w:style>
  <w:style w:type="paragraph" w:customStyle="1" w:styleId="52676431E6184C58A8FCC9E59BBCB05F">
    <w:name w:val="52676431E6184C58A8FCC9E59BBCB05F"/>
    <w:rsid w:val="001F58CF"/>
  </w:style>
  <w:style w:type="paragraph" w:customStyle="1" w:styleId="8B32292C48344966B297552E23C57F09">
    <w:name w:val="8B32292C48344966B297552E23C57F09"/>
    <w:rsid w:val="001F58CF"/>
  </w:style>
  <w:style w:type="paragraph" w:customStyle="1" w:styleId="6C0328940AB84AE78015DE01C7025CCF">
    <w:name w:val="6C0328940AB84AE78015DE01C7025CCF"/>
    <w:rsid w:val="001F58CF"/>
  </w:style>
  <w:style w:type="paragraph" w:customStyle="1" w:styleId="7D64F174F1074E05ACBAA420AE050D44">
    <w:name w:val="7D64F174F1074E05ACBAA420AE050D44"/>
    <w:rsid w:val="001F58CF"/>
  </w:style>
  <w:style w:type="paragraph" w:customStyle="1" w:styleId="C30EF159FA03432E9770E3CDD8CE8C0E">
    <w:name w:val="C30EF159FA03432E9770E3CDD8CE8C0E"/>
    <w:rsid w:val="001F58CF"/>
  </w:style>
  <w:style w:type="paragraph" w:customStyle="1" w:styleId="8124377D111348149F7A757F4585EFBC">
    <w:name w:val="8124377D111348149F7A757F4585EFBC"/>
    <w:rsid w:val="001F58CF"/>
  </w:style>
  <w:style w:type="paragraph" w:customStyle="1" w:styleId="D6C96E289CEA4B279041A573787165CA">
    <w:name w:val="D6C96E289CEA4B279041A573787165CA"/>
    <w:rsid w:val="001F58CF"/>
  </w:style>
  <w:style w:type="paragraph" w:customStyle="1" w:styleId="360E5F5D5B05499B8E6AD0973DFDDD73">
    <w:name w:val="360E5F5D5B05499B8E6AD0973DFDDD73"/>
    <w:rsid w:val="001F58CF"/>
  </w:style>
  <w:style w:type="paragraph" w:customStyle="1" w:styleId="1772FBC040174D0D87D2A7BF14E6DC3F">
    <w:name w:val="1772FBC040174D0D87D2A7BF14E6DC3F"/>
    <w:rsid w:val="001F58CF"/>
  </w:style>
  <w:style w:type="paragraph" w:customStyle="1" w:styleId="54CC63BA0A1F4E5796A8EA1B69545CD9">
    <w:name w:val="54CC63BA0A1F4E5796A8EA1B69545CD9"/>
    <w:rsid w:val="001F58CF"/>
  </w:style>
  <w:style w:type="paragraph" w:customStyle="1" w:styleId="AB50AF5709F64622A7A4F7ED0DBDC732">
    <w:name w:val="AB50AF5709F64622A7A4F7ED0DBDC732"/>
    <w:rsid w:val="001F58CF"/>
  </w:style>
  <w:style w:type="paragraph" w:customStyle="1" w:styleId="E22CBA986FDC4ED582B3FCC66735F3A9">
    <w:name w:val="E22CBA986FDC4ED582B3FCC66735F3A9"/>
    <w:rsid w:val="001F58CF"/>
  </w:style>
  <w:style w:type="paragraph" w:customStyle="1" w:styleId="B23A79F3BAF747579C52FAC89C8DCE50">
    <w:name w:val="B23A79F3BAF747579C52FAC89C8DCE50"/>
    <w:rsid w:val="001F58CF"/>
  </w:style>
  <w:style w:type="paragraph" w:customStyle="1" w:styleId="7A0EE49BF755424D9929004FB7BC58B2">
    <w:name w:val="7A0EE49BF755424D9929004FB7BC58B2"/>
    <w:rsid w:val="001F58CF"/>
  </w:style>
  <w:style w:type="paragraph" w:customStyle="1" w:styleId="0EA241A2E0A647478B3DD2B436F148CD">
    <w:name w:val="0EA241A2E0A647478B3DD2B436F148CD"/>
    <w:rsid w:val="001F58CF"/>
  </w:style>
  <w:style w:type="paragraph" w:customStyle="1" w:styleId="149075D5C82A4CF58FF4CBAB7C59A5F0">
    <w:name w:val="149075D5C82A4CF58FF4CBAB7C59A5F0"/>
    <w:rsid w:val="001F58CF"/>
  </w:style>
  <w:style w:type="paragraph" w:customStyle="1" w:styleId="41B4C1D23ADD42EE89870303B44277D3">
    <w:name w:val="41B4C1D23ADD42EE89870303B44277D3"/>
    <w:rsid w:val="001F58CF"/>
  </w:style>
  <w:style w:type="paragraph" w:customStyle="1" w:styleId="540EDDFB686748E98BC68351E5AD1FF3">
    <w:name w:val="540EDDFB686748E98BC68351E5AD1FF3"/>
    <w:rsid w:val="001F58CF"/>
  </w:style>
  <w:style w:type="paragraph" w:customStyle="1" w:styleId="4C6B7D8FDCE94B50A2BB2F3D842D1C25">
    <w:name w:val="4C6B7D8FDCE94B50A2BB2F3D842D1C25"/>
    <w:rsid w:val="001F58CF"/>
  </w:style>
  <w:style w:type="paragraph" w:customStyle="1" w:styleId="7FA7AB99BA1448278691CEF5009F4C74">
    <w:name w:val="7FA7AB99BA1448278691CEF5009F4C74"/>
    <w:rsid w:val="001F58CF"/>
  </w:style>
  <w:style w:type="paragraph" w:customStyle="1" w:styleId="6C0DF584658548208896144C28026CA6">
    <w:name w:val="6C0DF584658548208896144C28026CA6"/>
    <w:rsid w:val="001F58CF"/>
  </w:style>
  <w:style w:type="paragraph" w:customStyle="1" w:styleId="53D88FBE686E454988BF91B3290FC54B">
    <w:name w:val="53D88FBE686E454988BF91B3290FC54B"/>
    <w:rsid w:val="001F58CF"/>
  </w:style>
  <w:style w:type="paragraph" w:customStyle="1" w:styleId="3ECA6E016B8F43D79D6BF1EEDAF8A0B3">
    <w:name w:val="3ECA6E016B8F43D79D6BF1EEDAF8A0B3"/>
    <w:rsid w:val="001F58CF"/>
  </w:style>
  <w:style w:type="paragraph" w:customStyle="1" w:styleId="39A92149EDDE45EEBC81F502DC297210">
    <w:name w:val="39A92149EDDE45EEBC81F502DC297210"/>
    <w:rsid w:val="001F58CF"/>
  </w:style>
  <w:style w:type="paragraph" w:customStyle="1" w:styleId="B130FA7ECDC74E1CBF1A683BD8C1AB2B">
    <w:name w:val="B130FA7ECDC74E1CBF1A683BD8C1AB2B"/>
    <w:rsid w:val="001F58CF"/>
  </w:style>
  <w:style w:type="paragraph" w:customStyle="1" w:styleId="7452689EB12648A086477B63717991A0">
    <w:name w:val="7452689EB12648A086477B63717991A0"/>
    <w:rsid w:val="001F58CF"/>
  </w:style>
  <w:style w:type="paragraph" w:customStyle="1" w:styleId="CADED03070D141E0BCD7E77EFCDAFE23">
    <w:name w:val="CADED03070D141E0BCD7E77EFCDAFE23"/>
    <w:rsid w:val="001F58CF"/>
  </w:style>
  <w:style w:type="paragraph" w:customStyle="1" w:styleId="B090FC11146941F5BB5270BAEA5FC2BA">
    <w:name w:val="B090FC11146941F5BB5270BAEA5FC2BA"/>
    <w:rsid w:val="001F58CF"/>
  </w:style>
  <w:style w:type="paragraph" w:customStyle="1" w:styleId="45D20677F15B4D9BA65A3C49D0FD1C49">
    <w:name w:val="45D20677F15B4D9BA65A3C49D0FD1C49"/>
    <w:rsid w:val="001F58CF"/>
  </w:style>
  <w:style w:type="paragraph" w:customStyle="1" w:styleId="CD355B88AF9441F1AB4F478EE7613D21">
    <w:name w:val="CD355B88AF9441F1AB4F478EE7613D21"/>
    <w:rsid w:val="001F58CF"/>
  </w:style>
  <w:style w:type="paragraph" w:customStyle="1" w:styleId="FEBCA419F6C741D392EC7E29F35A238E">
    <w:name w:val="FEBCA419F6C741D392EC7E29F35A238E"/>
    <w:rsid w:val="001F58CF"/>
  </w:style>
  <w:style w:type="paragraph" w:customStyle="1" w:styleId="F025640F55444A7AAE0BAAA0E56D2B7A">
    <w:name w:val="F025640F55444A7AAE0BAAA0E56D2B7A"/>
    <w:rsid w:val="001F58CF"/>
  </w:style>
  <w:style w:type="paragraph" w:customStyle="1" w:styleId="BE3146D9D4F6427C81E576B2D6491C6E">
    <w:name w:val="BE3146D9D4F6427C81E576B2D6491C6E"/>
    <w:rsid w:val="001F58CF"/>
  </w:style>
  <w:style w:type="paragraph" w:customStyle="1" w:styleId="BB9CF9D232454AFFA499F659EFE766B8">
    <w:name w:val="BB9CF9D232454AFFA499F659EFE766B8"/>
    <w:rsid w:val="001F58CF"/>
  </w:style>
  <w:style w:type="paragraph" w:customStyle="1" w:styleId="4B4C3643DE144DB7976EACEAEAA4EB4D">
    <w:name w:val="4B4C3643DE144DB7976EACEAEAA4EB4D"/>
    <w:rsid w:val="001F58CF"/>
  </w:style>
  <w:style w:type="paragraph" w:customStyle="1" w:styleId="532272542D7C4A90BC0807508416D86C">
    <w:name w:val="532272542D7C4A90BC0807508416D86C"/>
    <w:rsid w:val="001F58CF"/>
  </w:style>
  <w:style w:type="paragraph" w:customStyle="1" w:styleId="3E3426F602F741A6BE7FEBE4ECED37AF">
    <w:name w:val="3E3426F602F741A6BE7FEBE4ECED37AF"/>
    <w:rsid w:val="001F58CF"/>
  </w:style>
  <w:style w:type="paragraph" w:customStyle="1" w:styleId="59A2A785ADCA493086EE71B1962B3352">
    <w:name w:val="59A2A785ADCA493086EE71B1962B3352"/>
    <w:rsid w:val="001F58CF"/>
  </w:style>
  <w:style w:type="paragraph" w:customStyle="1" w:styleId="408AE0E32C854C5AAEC3885DE9075003">
    <w:name w:val="408AE0E32C854C5AAEC3885DE9075003"/>
    <w:rsid w:val="001F58CF"/>
  </w:style>
  <w:style w:type="paragraph" w:customStyle="1" w:styleId="9C03E51A0F6A43DCAC98831B75FBB360">
    <w:name w:val="9C03E51A0F6A43DCAC98831B75FBB360"/>
    <w:rsid w:val="001F58CF"/>
  </w:style>
  <w:style w:type="paragraph" w:customStyle="1" w:styleId="23D76B7D3A634A38B659F1DE0AEAC515">
    <w:name w:val="23D76B7D3A634A38B659F1DE0AEAC515"/>
    <w:rsid w:val="001F58CF"/>
  </w:style>
  <w:style w:type="paragraph" w:customStyle="1" w:styleId="6F608A8F20BD406FA897E96BDA0F90E2">
    <w:name w:val="6F608A8F20BD406FA897E96BDA0F90E2"/>
    <w:rsid w:val="001F58CF"/>
  </w:style>
  <w:style w:type="paragraph" w:customStyle="1" w:styleId="97EB4004203342029FDF243283086E17">
    <w:name w:val="97EB4004203342029FDF243283086E17"/>
    <w:rsid w:val="001F58CF"/>
  </w:style>
  <w:style w:type="paragraph" w:customStyle="1" w:styleId="2976B25A71BB4A77AC56526B5D1EF5C0">
    <w:name w:val="2976B25A71BB4A77AC56526B5D1EF5C0"/>
    <w:rsid w:val="001F58CF"/>
  </w:style>
  <w:style w:type="paragraph" w:customStyle="1" w:styleId="451970C8D0B048CABFCDA5320BB88562">
    <w:name w:val="451970C8D0B048CABFCDA5320BB88562"/>
    <w:rsid w:val="001F58CF"/>
  </w:style>
  <w:style w:type="paragraph" w:customStyle="1" w:styleId="2FEBB9A329F4471F9BB3CA471FB20FF4">
    <w:name w:val="2FEBB9A329F4471F9BB3CA471FB20FF4"/>
    <w:rsid w:val="001F58CF"/>
  </w:style>
  <w:style w:type="paragraph" w:customStyle="1" w:styleId="26A72BD9C7344746A2C10361BCE66F17">
    <w:name w:val="26A72BD9C7344746A2C10361BCE66F17"/>
    <w:rsid w:val="001F58CF"/>
  </w:style>
  <w:style w:type="paragraph" w:customStyle="1" w:styleId="726BF25E245248959F595A554EE8BD9C">
    <w:name w:val="726BF25E245248959F595A554EE8BD9C"/>
    <w:rsid w:val="001F58CF"/>
  </w:style>
  <w:style w:type="paragraph" w:customStyle="1" w:styleId="65A3210210764999B54387F624DEFB8F">
    <w:name w:val="65A3210210764999B54387F624DEFB8F"/>
    <w:rsid w:val="001F58CF"/>
  </w:style>
  <w:style w:type="paragraph" w:customStyle="1" w:styleId="DB899A342B674A1CBBDF9A669D1756D5">
    <w:name w:val="DB899A342B674A1CBBDF9A669D1756D5"/>
    <w:rsid w:val="001F58CF"/>
  </w:style>
  <w:style w:type="paragraph" w:customStyle="1" w:styleId="D492B68EBF054C609090E9901EAD961C">
    <w:name w:val="D492B68EBF054C609090E9901EAD961C"/>
    <w:rsid w:val="001F58CF"/>
  </w:style>
  <w:style w:type="paragraph" w:customStyle="1" w:styleId="56195C8718A44CB7910B0540A17E94AE">
    <w:name w:val="56195C8718A44CB7910B0540A17E94AE"/>
    <w:rsid w:val="001F58CF"/>
  </w:style>
  <w:style w:type="paragraph" w:customStyle="1" w:styleId="8730C35625E7438080EF2F65F5CCF105">
    <w:name w:val="8730C35625E7438080EF2F65F5CCF105"/>
    <w:rsid w:val="001F58CF"/>
  </w:style>
  <w:style w:type="paragraph" w:customStyle="1" w:styleId="93222E0039774A7ABAD01F463951A58B">
    <w:name w:val="93222E0039774A7ABAD01F463951A58B"/>
    <w:rsid w:val="001F58CF"/>
  </w:style>
  <w:style w:type="paragraph" w:customStyle="1" w:styleId="27FD9A5B947A475EBCA5D720E6F6FC99">
    <w:name w:val="27FD9A5B947A475EBCA5D720E6F6FC99"/>
    <w:rsid w:val="001F58CF"/>
  </w:style>
  <w:style w:type="paragraph" w:customStyle="1" w:styleId="5D53B413BCD24E349A01E56C7EC852DA">
    <w:name w:val="5D53B413BCD24E349A01E56C7EC852DA"/>
    <w:rsid w:val="001F58CF"/>
  </w:style>
  <w:style w:type="paragraph" w:customStyle="1" w:styleId="EDF696839E2E4BF9A99F2B6F88D6DEDC">
    <w:name w:val="EDF696839E2E4BF9A99F2B6F88D6DEDC"/>
    <w:rsid w:val="001F58CF"/>
  </w:style>
  <w:style w:type="paragraph" w:customStyle="1" w:styleId="4C834B3359F0421FBD1CEE17C8DA5521">
    <w:name w:val="4C834B3359F0421FBD1CEE17C8DA5521"/>
    <w:rsid w:val="001F58CF"/>
  </w:style>
  <w:style w:type="paragraph" w:customStyle="1" w:styleId="D6F7523D7F13469CB084C6ECCC13AE38">
    <w:name w:val="D6F7523D7F13469CB084C6ECCC13AE38"/>
    <w:rsid w:val="001F58CF"/>
  </w:style>
  <w:style w:type="paragraph" w:customStyle="1" w:styleId="110539DA33AF4D1996D9C02152DD244A">
    <w:name w:val="110539DA33AF4D1996D9C02152DD244A"/>
    <w:rsid w:val="001F58CF"/>
  </w:style>
  <w:style w:type="paragraph" w:customStyle="1" w:styleId="85AB4FDDEA50439B95275ECCF496070C">
    <w:name w:val="85AB4FDDEA50439B95275ECCF496070C"/>
    <w:rsid w:val="001F58CF"/>
  </w:style>
  <w:style w:type="paragraph" w:customStyle="1" w:styleId="4F088773492A4EA898ABA97E8D122BD2">
    <w:name w:val="4F088773492A4EA898ABA97E8D122BD2"/>
    <w:rsid w:val="001F58CF"/>
  </w:style>
  <w:style w:type="paragraph" w:customStyle="1" w:styleId="5CD64195C4E94C369B7D9C81911486CC">
    <w:name w:val="5CD64195C4E94C369B7D9C81911486CC"/>
    <w:rsid w:val="001F58CF"/>
  </w:style>
  <w:style w:type="paragraph" w:customStyle="1" w:styleId="0255AB004AF3438CA87A5607B70282F1">
    <w:name w:val="0255AB004AF3438CA87A5607B70282F1"/>
    <w:rsid w:val="001F58CF"/>
  </w:style>
  <w:style w:type="paragraph" w:customStyle="1" w:styleId="6DA4E19CA6494FB09C46C723521799D8">
    <w:name w:val="6DA4E19CA6494FB09C46C723521799D8"/>
    <w:rsid w:val="001F58CF"/>
  </w:style>
  <w:style w:type="paragraph" w:customStyle="1" w:styleId="047A1881E7894E78A496757E748BF228">
    <w:name w:val="047A1881E7894E78A496757E748BF228"/>
    <w:rsid w:val="001F58CF"/>
  </w:style>
  <w:style w:type="paragraph" w:customStyle="1" w:styleId="B86761E977C04A7DB37A1A0B7D47593A">
    <w:name w:val="B86761E977C04A7DB37A1A0B7D47593A"/>
    <w:rsid w:val="001F58CF"/>
  </w:style>
  <w:style w:type="paragraph" w:customStyle="1" w:styleId="6CBC4F22E00D454BAC675FAFF2D70F50">
    <w:name w:val="6CBC4F22E00D454BAC675FAFF2D70F50"/>
    <w:rsid w:val="001F58CF"/>
  </w:style>
  <w:style w:type="paragraph" w:customStyle="1" w:styleId="401D62264C72404CA5A314ACF9868DE3">
    <w:name w:val="401D62264C72404CA5A314ACF9868DE3"/>
    <w:rsid w:val="001F58CF"/>
  </w:style>
  <w:style w:type="paragraph" w:customStyle="1" w:styleId="C6C9F38E848649B1B0E3DB021CC42F11">
    <w:name w:val="C6C9F38E848649B1B0E3DB021CC42F11"/>
    <w:rsid w:val="001F58CF"/>
  </w:style>
  <w:style w:type="paragraph" w:customStyle="1" w:styleId="5F574E25C48846DDA328AE4813D8C946">
    <w:name w:val="5F574E25C48846DDA328AE4813D8C946"/>
    <w:rsid w:val="001F58CF"/>
  </w:style>
  <w:style w:type="paragraph" w:customStyle="1" w:styleId="A87B240A5ACA47349FD0C3ED226DB969">
    <w:name w:val="A87B240A5ACA47349FD0C3ED226DB969"/>
    <w:rsid w:val="001F58CF"/>
  </w:style>
  <w:style w:type="paragraph" w:customStyle="1" w:styleId="134E51CD9B8145CD9432696DA1A423B4">
    <w:name w:val="134E51CD9B8145CD9432696DA1A423B4"/>
    <w:rsid w:val="001F58CF"/>
  </w:style>
  <w:style w:type="paragraph" w:customStyle="1" w:styleId="60CCE29BDE564CDFA9080A16D8CB52FA">
    <w:name w:val="60CCE29BDE564CDFA9080A16D8CB52FA"/>
    <w:rsid w:val="001F58CF"/>
  </w:style>
  <w:style w:type="paragraph" w:customStyle="1" w:styleId="0B528ED7FF85467E9F259F06FC8359A9">
    <w:name w:val="0B528ED7FF85467E9F259F06FC8359A9"/>
    <w:rsid w:val="001F58CF"/>
  </w:style>
  <w:style w:type="paragraph" w:customStyle="1" w:styleId="26D0AD67D22642D988E8D654508AA9FF">
    <w:name w:val="26D0AD67D22642D988E8D654508AA9FF"/>
    <w:rsid w:val="001F58CF"/>
  </w:style>
  <w:style w:type="paragraph" w:customStyle="1" w:styleId="54D20B3F677F46F18DFF47CB520C3D81">
    <w:name w:val="54D20B3F677F46F18DFF47CB520C3D81"/>
    <w:rsid w:val="001F58CF"/>
  </w:style>
  <w:style w:type="paragraph" w:customStyle="1" w:styleId="EA1E394562104DB18EAD4EF47B1A26B9">
    <w:name w:val="EA1E394562104DB18EAD4EF47B1A26B9"/>
    <w:rsid w:val="001F58CF"/>
  </w:style>
  <w:style w:type="paragraph" w:customStyle="1" w:styleId="765A7BE2BD764D398F53D71C468D7484">
    <w:name w:val="765A7BE2BD764D398F53D71C468D7484"/>
    <w:rsid w:val="001F58CF"/>
  </w:style>
  <w:style w:type="paragraph" w:customStyle="1" w:styleId="D557FC0773474DAA8C9166397338A305">
    <w:name w:val="D557FC0773474DAA8C9166397338A305"/>
    <w:rsid w:val="001F58CF"/>
  </w:style>
  <w:style w:type="paragraph" w:customStyle="1" w:styleId="140F8AE9EABC4AD9BC3847DA6F77A073">
    <w:name w:val="140F8AE9EABC4AD9BC3847DA6F77A073"/>
    <w:rsid w:val="001F58CF"/>
  </w:style>
  <w:style w:type="paragraph" w:customStyle="1" w:styleId="2F99CB46320048B6A3B62CCB631387E6">
    <w:name w:val="2F99CB46320048B6A3B62CCB631387E6"/>
    <w:rsid w:val="001F58CF"/>
  </w:style>
  <w:style w:type="paragraph" w:customStyle="1" w:styleId="C422F101EB2D4BC598689C44091B7473">
    <w:name w:val="C422F101EB2D4BC598689C44091B7473"/>
    <w:rsid w:val="001F58CF"/>
  </w:style>
  <w:style w:type="paragraph" w:customStyle="1" w:styleId="BB5EE4CCC49C40939D127245B0C68841">
    <w:name w:val="BB5EE4CCC49C40939D127245B0C68841"/>
    <w:rsid w:val="001F58CF"/>
  </w:style>
  <w:style w:type="paragraph" w:customStyle="1" w:styleId="D82845B81D8646D3A7528C2740669A02">
    <w:name w:val="D82845B81D8646D3A7528C2740669A02"/>
    <w:rsid w:val="001F58CF"/>
  </w:style>
  <w:style w:type="paragraph" w:customStyle="1" w:styleId="E209FD8C11E7422AAF56DD4AEE644AF1">
    <w:name w:val="E209FD8C11E7422AAF56DD4AEE644AF1"/>
    <w:rsid w:val="001F58CF"/>
  </w:style>
  <w:style w:type="paragraph" w:customStyle="1" w:styleId="3DDBEAC5411F428FBA86E7442A41C29F">
    <w:name w:val="3DDBEAC5411F428FBA86E7442A41C29F"/>
    <w:rsid w:val="001F58CF"/>
  </w:style>
  <w:style w:type="paragraph" w:customStyle="1" w:styleId="7EA9CE3DED884F3FBC4BE2924574F553">
    <w:name w:val="7EA9CE3DED884F3FBC4BE2924574F553"/>
    <w:rsid w:val="001F58CF"/>
  </w:style>
  <w:style w:type="paragraph" w:customStyle="1" w:styleId="E6B5ED94C1F24A7391E6E3E43FFE01F5">
    <w:name w:val="E6B5ED94C1F24A7391E6E3E43FFE01F5"/>
    <w:rsid w:val="001F58CF"/>
  </w:style>
  <w:style w:type="paragraph" w:customStyle="1" w:styleId="9D4A49CF4E434A68A4015DB592CAE033">
    <w:name w:val="9D4A49CF4E434A68A4015DB592CAE033"/>
    <w:rsid w:val="001F58CF"/>
  </w:style>
  <w:style w:type="paragraph" w:customStyle="1" w:styleId="368FAAD8C22C45E1BA51E0FF43759DFD">
    <w:name w:val="368FAAD8C22C45E1BA51E0FF43759DFD"/>
    <w:rsid w:val="001F58CF"/>
  </w:style>
  <w:style w:type="paragraph" w:customStyle="1" w:styleId="82686622732B40D6928D369377760A5F">
    <w:name w:val="82686622732B40D6928D369377760A5F"/>
    <w:rsid w:val="001F58CF"/>
  </w:style>
  <w:style w:type="paragraph" w:customStyle="1" w:styleId="F2FBC9595A354E1C9EE43D749925B871">
    <w:name w:val="F2FBC9595A354E1C9EE43D749925B871"/>
    <w:rsid w:val="001F58CF"/>
  </w:style>
  <w:style w:type="paragraph" w:customStyle="1" w:styleId="DD1CC77BE775473FB6E7004283B07669">
    <w:name w:val="DD1CC77BE775473FB6E7004283B07669"/>
    <w:rsid w:val="001F58CF"/>
  </w:style>
  <w:style w:type="paragraph" w:customStyle="1" w:styleId="A26D89282029419581BE447DD8A01807">
    <w:name w:val="A26D89282029419581BE447DD8A01807"/>
    <w:rsid w:val="001F58CF"/>
  </w:style>
  <w:style w:type="paragraph" w:customStyle="1" w:styleId="93665128513A4B1A934E4D55CDE665E2">
    <w:name w:val="93665128513A4B1A934E4D55CDE665E2"/>
    <w:rsid w:val="001F58CF"/>
  </w:style>
  <w:style w:type="paragraph" w:customStyle="1" w:styleId="D9B551A5B68847D3BC31D0E01313D1A2">
    <w:name w:val="D9B551A5B68847D3BC31D0E01313D1A2"/>
    <w:rsid w:val="001F58CF"/>
  </w:style>
  <w:style w:type="paragraph" w:customStyle="1" w:styleId="CDBF799F1A9246E2ACA2A14AD389E2C4">
    <w:name w:val="CDBF799F1A9246E2ACA2A14AD389E2C4"/>
    <w:rsid w:val="001F58CF"/>
  </w:style>
  <w:style w:type="paragraph" w:customStyle="1" w:styleId="2C9104741DAD44168759B208F2E56AC9">
    <w:name w:val="2C9104741DAD44168759B208F2E56AC9"/>
    <w:rsid w:val="001F58CF"/>
  </w:style>
  <w:style w:type="paragraph" w:customStyle="1" w:styleId="2DD7EF6D08884F36AAA7C73017823723">
    <w:name w:val="2DD7EF6D08884F36AAA7C73017823723"/>
    <w:rsid w:val="001F58CF"/>
  </w:style>
  <w:style w:type="paragraph" w:customStyle="1" w:styleId="A103A87A41724863A276F88D9924B566">
    <w:name w:val="A103A87A41724863A276F88D9924B566"/>
    <w:rsid w:val="001F58CF"/>
  </w:style>
  <w:style w:type="paragraph" w:customStyle="1" w:styleId="B23C5DD3C215493CA0FB7470F0D16982">
    <w:name w:val="B23C5DD3C215493CA0FB7470F0D16982"/>
    <w:rsid w:val="001F58CF"/>
  </w:style>
  <w:style w:type="paragraph" w:customStyle="1" w:styleId="CB2DE6DC01654A9DB98C904E4A0B9576">
    <w:name w:val="CB2DE6DC01654A9DB98C904E4A0B9576"/>
    <w:rsid w:val="001F58CF"/>
  </w:style>
  <w:style w:type="paragraph" w:customStyle="1" w:styleId="B7F3989AF61A4059ACEB0A4C4528B42F">
    <w:name w:val="B7F3989AF61A4059ACEB0A4C4528B42F"/>
    <w:rsid w:val="001F58CF"/>
  </w:style>
  <w:style w:type="paragraph" w:customStyle="1" w:styleId="540D9E67AECE4E8FBD764AC0FE51395C">
    <w:name w:val="540D9E67AECE4E8FBD764AC0FE51395C"/>
    <w:rsid w:val="001F58CF"/>
  </w:style>
  <w:style w:type="paragraph" w:customStyle="1" w:styleId="06461568E0F544C6A3D3EB2A11BB5624">
    <w:name w:val="06461568E0F544C6A3D3EB2A11BB5624"/>
    <w:rsid w:val="001F58CF"/>
  </w:style>
  <w:style w:type="paragraph" w:customStyle="1" w:styleId="91857BAA4AF54D9E84788FEF18EB8B05">
    <w:name w:val="91857BAA4AF54D9E84788FEF18EB8B05"/>
    <w:rsid w:val="001F58CF"/>
  </w:style>
  <w:style w:type="paragraph" w:customStyle="1" w:styleId="3F8ACF15411A4362BF6B7638E8BCB4B8">
    <w:name w:val="3F8ACF15411A4362BF6B7638E8BCB4B8"/>
    <w:rsid w:val="001F58CF"/>
  </w:style>
  <w:style w:type="paragraph" w:customStyle="1" w:styleId="9FAA3B88F0114BE2B066BD844501639A">
    <w:name w:val="9FAA3B88F0114BE2B066BD844501639A"/>
    <w:rsid w:val="001F58CF"/>
  </w:style>
  <w:style w:type="paragraph" w:customStyle="1" w:styleId="AC8344B8EC604F529D7B1043A9366DAD">
    <w:name w:val="AC8344B8EC604F529D7B1043A9366DAD"/>
    <w:rsid w:val="001F58CF"/>
  </w:style>
  <w:style w:type="paragraph" w:customStyle="1" w:styleId="3E2C6CAA99954335AC8E79B3387FAF69">
    <w:name w:val="3E2C6CAA99954335AC8E79B3387FAF69"/>
    <w:rsid w:val="001F58CF"/>
  </w:style>
  <w:style w:type="paragraph" w:customStyle="1" w:styleId="04623F04056B458991D2C9E75F034CA5">
    <w:name w:val="04623F04056B458991D2C9E75F034CA5"/>
    <w:rsid w:val="001F58CF"/>
  </w:style>
  <w:style w:type="paragraph" w:customStyle="1" w:styleId="51BF6E7DEF5948158F12581EA2A72F1B">
    <w:name w:val="51BF6E7DEF5948158F12581EA2A72F1B"/>
    <w:rsid w:val="001F58CF"/>
  </w:style>
  <w:style w:type="paragraph" w:customStyle="1" w:styleId="9112EC1E37D54BEC8A0246F2C3394391">
    <w:name w:val="9112EC1E37D54BEC8A0246F2C3394391"/>
    <w:rsid w:val="001F58CF"/>
  </w:style>
  <w:style w:type="paragraph" w:customStyle="1" w:styleId="FF76CFEE3130438CBDA1DA3371275FD1">
    <w:name w:val="FF76CFEE3130438CBDA1DA3371275FD1"/>
    <w:rsid w:val="001F58CF"/>
  </w:style>
  <w:style w:type="paragraph" w:customStyle="1" w:styleId="86B97189A06E4519A17A7CCD9A56D030">
    <w:name w:val="86B97189A06E4519A17A7CCD9A56D030"/>
    <w:rsid w:val="001F58CF"/>
  </w:style>
  <w:style w:type="paragraph" w:customStyle="1" w:styleId="1AEE004B3EAE46ED9935D6BD655A451E">
    <w:name w:val="1AEE004B3EAE46ED9935D6BD655A451E"/>
    <w:rsid w:val="001F58CF"/>
  </w:style>
  <w:style w:type="paragraph" w:customStyle="1" w:styleId="95F0A6EAC29E437CA15AEE68E55DFB13">
    <w:name w:val="95F0A6EAC29E437CA15AEE68E55DFB13"/>
    <w:rsid w:val="001F58CF"/>
  </w:style>
  <w:style w:type="paragraph" w:customStyle="1" w:styleId="60AADC5F4E244FB4AF0DE622CD0B5B8C">
    <w:name w:val="60AADC5F4E244FB4AF0DE622CD0B5B8C"/>
    <w:rsid w:val="001F58CF"/>
  </w:style>
  <w:style w:type="paragraph" w:customStyle="1" w:styleId="00156E0FE3A34A6E8E48900599812B33">
    <w:name w:val="00156E0FE3A34A6E8E48900599812B33"/>
    <w:rsid w:val="001F58CF"/>
  </w:style>
  <w:style w:type="paragraph" w:customStyle="1" w:styleId="71AFD76A29354ACDAB0B63E48010FFA1">
    <w:name w:val="71AFD76A29354ACDAB0B63E48010FFA1"/>
    <w:rsid w:val="001F58CF"/>
  </w:style>
  <w:style w:type="paragraph" w:customStyle="1" w:styleId="5EC00A8BF2F142A19F7DCC2757FB990D">
    <w:name w:val="5EC00A8BF2F142A19F7DCC2757FB990D"/>
    <w:rsid w:val="001F58CF"/>
  </w:style>
  <w:style w:type="paragraph" w:customStyle="1" w:styleId="0CBD3D658F4B477AA285697962A62F9C">
    <w:name w:val="0CBD3D658F4B477AA285697962A62F9C"/>
    <w:rsid w:val="001F58CF"/>
  </w:style>
  <w:style w:type="paragraph" w:customStyle="1" w:styleId="A5F7B6E1418E4BEA80065F888EDE5B85">
    <w:name w:val="A5F7B6E1418E4BEA80065F888EDE5B85"/>
    <w:rsid w:val="001F58CF"/>
  </w:style>
  <w:style w:type="paragraph" w:customStyle="1" w:styleId="0A3EF70494F14E6CA8CD517FAF8064CD">
    <w:name w:val="0A3EF70494F14E6CA8CD517FAF8064CD"/>
    <w:rsid w:val="001F58CF"/>
  </w:style>
  <w:style w:type="paragraph" w:customStyle="1" w:styleId="54B723877F284C61B9DA9FD5C001629B">
    <w:name w:val="54B723877F284C61B9DA9FD5C001629B"/>
    <w:rsid w:val="001F58CF"/>
  </w:style>
  <w:style w:type="paragraph" w:customStyle="1" w:styleId="081E8DE0B65244B6A0909A28B857CF0F">
    <w:name w:val="081E8DE0B65244B6A0909A28B857CF0F"/>
    <w:rsid w:val="001F58CF"/>
  </w:style>
  <w:style w:type="paragraph" w:customStyle="1" w:styleId="D7B799FF302B402883AFC0FCFB504FF0">
    <w:name w:val="D7B799FF302B402883AFC0FCFB504FF0"/>
    <w:rsid w:val="001F58CF"/>
  </w:style>
  <w:style w:type="paragraph" w:customStyle="1" w:styleId="984217D9B58C470BB6BA795A4869738C">
    <w:name w:val="984217D9B58C470BB6BA795A4869738C"/>
    <w:rsid w:val="001F58CF"/>
  </w:style>
  <w:style w:type="paragraph" w:customStyle="1" w:styleId="A53A66A6C4F2415CAF118D7EB50AFFF9">
    <w:name w:val="A53A66A6C4F2415CAF118D7EB50AFFF9"/>
    <w:rsid w:val="001F58CF"/>
  </w:style>
  <w:style w:type="paragraph" w:customStyle="1" w:styleId="FD3DFA157FB844009F9A4511438EA0B2">
    <w:name w:val="FD3DFA157FB844009F9A4511438EA0B2"/>
    <w:rsid w:val="001F58CF"/>
  </w:style>
  <w:style w:type="paragraph" w:customStyle="1" w:styleId="BDA61931AF6A428E921A06C700558274">
    <w:name w:val="BDA61931AF6A428E921A06C700558274"/>
    <w:rsid w:val="001F58CF"/>
  </w:style>
  <w:style w:type="paragraph" w:customStyle="1" w:styleId="55BB413DBC4348729DA22D1131171496">
    <w:name w:val="55BB413DBC4348729DA22D1131171496"/>
    <w:rsid w:val="001F58CF"/>
  </w:style>
  <w:style w:type="paragraph" w:customStyle="1" w:styleId="8183BFBE3447407D9AD2E9D9E11E608C">
    <w:name w:val="8183BFBE3447407D9AD2E9D9E11E608C"/>
    <w:rsid w:val="001F58CF"/>
  </w:style>
  <w:style w:type="paragraph" w:customStyle="1" w:styleId="1641BC9F1E264DF191FDD8267AAAEB26">
    <w:name w:val="1641BC9F1E264DF191FDD8267AAAEB26"/>
    <w:rsid w:val="001F58CF"/>
  </w:style>
  <w:style w:type="paragraph" w:customStyle="1" w:styleId="46A50F551CD249FEAD4A2866C2C3AD81">
    <w:name w:val="46A50F551CD249FEAD4A2866C2C3AD81"/>
    <w:rsid w:val="001F58CF"/>
  </w:style>
  <w:style w:type="paragraph" w:customStyle="1" w:styleId="73568EC3613043BA9ED5DAF282EE810F">
    <w:name w:val="73568EC3613043BA9ED5DAF282EE810F"/>
    <w:rsid w:val="001F58CF"/>
  </w:style>
  <w:style w:type="paragraph" w:customStyle="1" w:styleId="3D4BE5EB6D8B43A0A485FAB2428CAFA0">
    <w:name w:val="3D4BE5EB6D8B43A0A485FAB2428CAFA0"/>
    <w:rsid w:val="001F58CF"/>
  </w:style>
  <w:style w:type="paragraph" w:customStyle="1" w:styleId="F6F3C20357D547878684C44842B595A5">
    <w:name w:val="F6F3C20357D547878684C44842B595A5"/>
    <w:rsid w:val="001F58CF"/>
  </w:style>
  <w:style w:type="paragraph" w:customStyle="1" w:styleId="8CC861C9767A4BC6AC434D8C66B59B89">
    <w:name w:val="8CC861C9767A4BC6AC434D8C66B59B89"/>
    <w:rsid w:val="001F58CF"/>
  </w:style>
  <w:style w:type="paragraph" w:customStyle="1" w:styleId="07A21F61C6994CDFAA0F3F72EBDB0FA6">
    <w:name w:val="07A21F61C6994CDFAA0F3F72EBDB0FA6"/>
    <w:rsid w:val="001F58CF"/>
  </w:style>
  <w:style w:type="paragraph" w:customStyle="1" w:styleId="1E69486DC0584A8DBBF89911FE918077">
    <w:name w:val="1E69486DC0584A8DBBF89911FE918077"/>
    <w:rsid w:val="001F58CF"/>
  </w:style>
  <w:style w:type="paragraph" w:customStyle="1" w:styleId="5C74D3C54CE24461A55E84080FC546D6">
    <w:name w:val="5C74D3C54CE24461A55E84080FC546D6"/>
    <w:rsid w:val="001F58CF"/>
  </w:style>
  <w:style w:type="paragraph" w:customStyle="1" w:styleId="1FB5482B4EBF480D98C856C309934465">
    <w:name w:val="1FB5482B4EBF480D98C856C309934465"/>
    <w:rsid w:val="001F58CF"/>
  </w:style>
  <w:style w:type="paragraph" w:customStyle="1" w:styleId="CC41220DBCCB45CAB63638666AE02583">
    <w:name w:val="CC41220DBCCB45CAB63638666AE02583"/>
    <w:rsid w:val="001F58CF"/>
  </w:style>
  <w:style w:type="paragraph" w:customStyle="1" w:styleId="6245BEAE96F9450F83CA803BF7A044FE">
    <w:name w:val="6245BEAE96F9450F83CA803BF7A044FE"/>
    <w:rsid w:val="001F58CF"/>
  </w:style>
  <w:style w:type="paragraph" w:customStyle="1" w:styleId="722DF968BECD41F9B84FFE0C9F7831C1">
    <w:name w:val="722DF968BECD41F9B84FFE0C9F7831C1"/>
    <w:rsid w:val="001F58CF"/>
  </w:style>
  <w:style w:type="paragraph" w:customStyle="1" w:styleId="929A813EC3174B449374F2CE5EF50FAD">
    <w:name w:val="929A813EC3174B449374F2CE5EF50FAD"/>
    <w:rsid w:val="001F58CF"/>
  </w:style>
  <w:style w:type="paragraph" w:customStyle="1" w:styleId="A94EE51402F6458F89F26E5CCC950ED4">
    <w:name w:val="A94EE51402F6458F89F26E5CCC950ED4"/>
    <w:rsid w:val="001F58CF"/>
  </w:style>
  <w:style w:type="paragraph" w:customStyle="1" w:styleId="0D6D535EB2E742DDA9E8135BB10DD41B">
    <w:name w:val="0D6D535EB2E742DDA9E8135BB10DD41B"/>
    <w:rsid w:val="001F58CF"/>
  </w:style>
  <w:style w:type="paragraph" w:customStyle="1" w:styleId="08B4C842596842F4B5FAE21B927C567C">
    <w:name w:val="08B4C842596842F4B5FAE21B927C567C"/>
    <w:rsid w:val="001F58CF"/>
  </w:style>
  <w:style w:type="paragraph" w:customStyle="1" w:styleId="5C74B914886D41E78322AFE35DB85F32">
    <w:name w:val="5C74B914886D41E78322AFE35DB85F32"/>
    <w:rsid w:val="001F58CF"/>
  </w:style>
  <w:style w:type="paragraph" w:customStyle="1" w:styleId="4A93A690DE3840A69C7BFF0134349DFC">
    <w:name w:val="4A93A690DE3840A69C7BFF0134349DFC"/>
    <w:rsid w:val="001F58CF"/>
  </w:style>
  <w:style w:type="paragraph" w:customStyle="1" w:styleId="FCEAE61D32754C538E87E300EB46958D">
    <w:name w:val="FCEAE61D32754C538E87E300EB46958D"/>
    <w:rsid w:val="001F58CF"/>
  </w:style>
  <w:style w:type="paragraph" w:customStyle="1" w:styleId="0D6DD2DAC99B44ADB5EE3112B07E3FFF">
    <w:name w:val="0D6DD2DAC99B44ADB5EE3112B07E3FFF"/>
    <w:rsid w:val="001F58CF"/>
  </w:style>
  <w:style w:type="paragraph" w:customStyle="1" w:styleId="CD0026CA995F4F3F8A895D105C855E44">
    <w:name w:val="CD0026CA995F4F3F8A895D105C855E44"/>
    <w:rsid w:val="001F58CF"/>
  </w:style>
  <w:style w:type="paragraph" w:customStyle="1" w:styleId="5D038FEF9AC346CD878762989E10940B">
    <w:name w:val="5D038FEF9AC346CD878762989E10940B"/>
    <w:rsid w:val="001F58CF"/>
  </w:style>
  <w:style w:type="paragraph" w:customStyle="1" w:styleId="D00DAB3880F2423F8770892CE69762BD">
    <w:name w:val="D00DAB3880F2423F8770892CE69762BD"/>
    <w:rsid w:val="001F58CF"/>
  </w:style>
  <w:style w:type="paragraph" w:customStyle="1" w:styleId="17489E28A97642BDB50A35EA45E2D207">
    <w:name w:val="17489E28A97642BDB50A35EA45E2D207"/>
    <w:rsid w:val="001F58CF"/>
  </w:style>
  <w:style w:type="paragraph" w:customStyle="1" w:styleId="128777CE6F7B455D9D25DA401B367DAD">
    <w:name w:val="128777CE6F7B455D9D25DA401B367DAD"/>
    <w:rsid w:val="001F58CF"/>
  </w:style>
  <w:style w:type="paragraph" w:customStyle="1" w:styleId="80399DEA678E415DBDE8796F85CB2A2B">
    <w:name w:val="80399DEA678E415DBDE8796F85CB2A2B"/>
    <w:rsid w:val="001F58CF"/>
  </w:style>
  <w:style w:type="paragraph" w:customStyle="1" w:styleId="BD7868101A364F4D8DA41884DE190D32">
    <w:name w:val="BD7868101A364F4D8DA41884DE190D32"/>
    <w:rsid w:val="001F58CF"/>
  </w:style>
  <w:style w:type="paragraph" w:customStyle="1" w:styleId="BBD4FFD663C845AFAB062567750CB23A">
    <w:name w:val="BBD4FFD663C845AFAB062567750CB23A"/>
    <w:rsid w:val="001F58CF"/>
  </w:style>
  <w:style w:type="paragraph" w:customStyle="1" w:styleId="84000DD6B4EC40E8A5D70BB0F8CE3D78">
    <w:name w:val="84000DD6B4EC40E8A5D70BB0F8CE3D78"/>
    <w:rsid w:val="001F58CF"/>
  </w:style>
  <w:style w:type="paragraph" w:customStyle="1" w:styleId="30F6BF201AA1484FAAF5899D6BC89604">
    <w:name w:val="30F6BF201AA1484FAAF5899D6BC89604"/>
    <w:rsid w:val="001F58CF"/>
  </w:style>
  <w:style w:type="paragraph" w:customStyle="1" w:styleId="36CD8FDD8488414DA8288A578DE3D2AA">
    <w:name w:val="36CD8FDD8488414DA8288A578DE3D2AA"/>
    <w:rsid w:val="001F58CF"/>
  </w:style>
  <w:style w:type="paragraph" w:customStyle="1" w:styleId="2CDB3489514C43FB9C6F924BA7919F60">
    <w:name w:val="2CDB3489514C43FB9C6F924BA7919F60"/>
    <w:rsid w:val="001F58CF"/>
  </w:style>
  <w:style w:type="paragraph" w:customStyle="1" w:styleId="3788315465CE4A7F9FB3991D7722A999">
    <w:name w:val="3788315465CE4A7F9FB3991D7722A999"/>
    <w:rsid w:val="001F58CF"/>
  </w:style>
  <w:style w:type="paragraph" w:customStyle="1" w:styleId="E81CF12EB0354E638FB90387D1944586">
    <w:name w:val="E81CF12EB0354E638FB90387D1944586"/>
    <w:rsid w:val="001F58CF"/>
  </w:style>
  <w:style w:type="paragraph" w:customStyle="1" w:styleId="943672EE0939486B9B5C875E3D9DD249">
    <w:name w:val="943672EE0939486B9B5C875E3D9DD249"/>
    <w:rsid w:val="001F58CF"/>
  </w:style>
  <w:style w:type="paragraph" w:customStyle="1" w:styleId="C19D2E47FDE642CABD0580FCB5001D71">
    <w:name w:val="C19D2E47FDE642CABD0580FCB5001D71"/>
    <w:rsid w:val="001F58CF"/>
  </w:style>
  <w:style w:type="paragraph" w:customStyle="1" w:styleId="DD7684D8469140B3A9436D9E3E05E50E">
    <w:name w:val="DD7684D8469140B3A9436D9E3E05E50E"/>
    <w:rsid w:val="001F58CF"/>
  </w:style>
  <w:style w:type="paragraph" w:customStyle="1" w:styleId="CC4B5288E35544B3BF218F7F6F576CE6">
    <w:name w:val="CC4B5288E35544B3BF218F7F6F576CE6"/>
    <w:rsid w:val="001F58CF"/>
  </w:style>
  <w:style w:type="paragraph" w:customStyle="1" w:styleId="C5AD8084A1D643E58F54FACB543A34FB">
    <w:name w:val="C5AD8084A1D643E58F54FACB543A34FB"/>
    <w:rsid w:val="001F58CF"/>
  </w:style>
  <w:style w:type="paragraph" w:customStyle="1" w:styleId="2ECB0378A14C41DAB8F0EDBD8C98F4D1">
    <w:name w:val="2ECB0378A14C41DAB8F0EDBD8C98F4D1"/>
    <w:rsid w:val="001F58CF"/>
  </w:style>
  <w:style w:type="paragraph" w:customStyle="1" w:styleId="E8605695DA55459DA30BC380F4FC235B">
    <w:name w:val="E8605695DA55459DA30BC380F4FC235B"/>
    <w:rsid w:val="001F58CF"/>
  </w:style>
  <w:style w:type="paragraph" w:customStyle="1" w:styleId="0BDD9AB3B0BB475EB4DB6D2FCBD773DC">
    <w:name w:val="0BDD9AB3B0BB475EB4DB6D2FCBD773DC"/>
    <w:rsid w:val="001F58CF"/>
  </w:style>
  <w:style w:type="paragraph" w:customStyle="1" w:styleId="96CB703184D44695BBAD8FEF08843B67">
    <w:name w:val="96CB703184D44695BBAD8FEF08843B67"/>
    <w:rsid w:val="001F58CF"/>
  </w:style>
  <w:style w:type="paragraph" w:customStyle="1" w:styleId="19478215547743D6BC36981BA5618AEE">
    <w:name w:val="19478215547743D6BC36981BA5618AEE"/>
    <w:rsid w:val="001F58CF"/>
  </w:style>
  <w:style w:type="paragraph" w:customStyle="1" w:styleId="86E6329FECE244EFBE82D982685FAB60">
    <w:name w:val="86E6329FECE244EFBE82D982685FAB60"/>
    <w:rsid w:val="001F58CF"/>
  </w:style>
  <w:style w:type="paragraph" w:customStyle="1" w:styleId="BAA1147EF1154EA2A3F09C42C2C2C11A">
    <w:name w:val="BAA1147EF1154EA2A3F09C42C2C2C11A"/>
    <w:rsid w:val="001F58CF"/>
  </w:style>
  <w:style w:type="paragraph" w:customStyle="1" w:styleId="5B6BBBA08D964673B09A900791CC1DE4">
    <w:name w:val="5B6BBBA08D964673B09A900791CC1DE4"/>
    <w:rsid w:val="001F58CF"/>
  </w:style>
  <w:style w:type="paragraph" w:customStyle="1" w:styleId="55AA07D1F8A0458498C030C21C416064">
    <w:name w:val="55AA07D1F8A0458498C030C21C416064"/>
    <w:rsid w:val="001F58CF"/>
  </w:style>
  <w:style w:type="paragraph" w:customStyle="1" w:styleId="22C8871BC8364762AE917BC5373D4117">
    <w:name w:val="22C8871BC8364762AE917BC5373D4117"/>
    <w:rsid w:val="001F58CF"/>
  </w:style>
  <w:style w:type="paragraph" w:customStyle="1" w:styleId="DF3F942288AD4CFFA3F5315B1FA3C6D7">
    <w:name w:val="DF3F942288AD4CFFA3F5315B1FA3C6D7"/>
    <w:rsid w:val="001F58CF"/>
  </w:style>
  <w:style w:type="paragraph" w:customStyle="1" w:styleId="6938F85AAC0545E5A6ECF5FF6B00C673">
    <w:name w:val="6938F85AAC0545E5A6ECF5FF6B00C673"/>
    <w:rsid w:val="001F58CF"/>
  </w:style>
  <w:style w:type="paragraph" w:customStyle="1" w:styleId="6D54DB17B5BE48F7BDAB886D4592938C">
    <w:name w:val="6D54DB17B5BE48F7BDAB886D4592938C"/>
    <w:rsid w:val="001F58CF"/>
  </w:style>
  <w:style w:type="paragraph" w:customStyle="1" w:styleId="3D3D59A84F07448AACE0ECB8429AC38C">
    <w:name w:val="3D3D59A84F07448AACE0ECB8429AC38C"/>
    <w:rsid w:val="001F58CF"/>
  </w:style>
  <w:style w:type="paragraph" w:customStyle="1" w:styleId="9E0FA59139E444B8B52CECA2386E6E5B">
    <w:name w:val="9E0FA59139E444B8B52CECA2386E6E5B"/>
    <w:rsid w:val="001F58CF"/>
  </w:style>
  <w:style w:type="paragraph" w:customStyle="1" w:styleId="4B01E23FC4D140EFB8042533BF6E3D89">
    <w:name w:val="4B01E23FC4D140EFB8042533BF6E3D89"/>
    <w:rsid w:val="001F58CF"/>
  </w:style>
  <w:style w:type="paragraph" w:customStyle="1" w:styleId="D582FD7CF0614D2FB19C84D4F0913989">
    <w:name w:val="D582FD7CF0614D2FB19C84D4F0913989"/>
    <w:rsid w:val="001F58CF"/>
  </w:style>
  <w:style w:type="paragraph" w:customStyle="1" w:styleId="251FC470FA264380BEB0C255DC3BCA38">
    <w:name w:val="251FC470FA264380BEB0C255DC3BCA38"/>
    <w:rsid w:val="001F58CF"/>
  </w:style>
  <w:style w:type="paragraph" w:customStyle="1" w:styleId="530F116CFC214110BA78FF2FE892B334">
    <w:name w:val="530F116CFC214110BA78FF2FE892B334"/>
    <w:rsid w:val="001F58CF"/>
  </w:style>
  <w:style w:type="paragraph" w:customStyle="1" w:styleId="0D608D9CBECC4974ADEE0D5202681ECA">
    <w:name w:val="0D608D9CBECC4974ADEE0D5202681ECA"/>
    <w:rsid w:val="001F58CF"/>
  </w:style>
  <w:style w:type="paragraph" w:customStyle="1" w:styleId="BC6B118689D24262AD6FFE16692C758E">
    <w:name w:val="BC6B118689D24262AD6FFE16692C758E"/>
    <w:rsid w:val="001F58CF"/>
  </w:style>
  <w:style w:type="paragraph" w:customStyle="1" w:styleId="91DF29F24B054B6AB3CA591EE502142F">
    <w:name w:val="91DF29F24B054B6AB3CA591EE502142F"/>
    <w:rsid w:val="001F58CF"/>
  </w:style>
  <w:style w:type="paragraph" w:customStyle="1" w:styleId="66D9D0CE35294CFA9CBDD5AA70C8A7CF">
    <w:name w:val="66D9D0CE35294CFA9CBDD5AA70C8A7CF"/>
    <w:rsid w:val="001F58CF"/>
  </w:style>
  <w:style w:type="paragraph" w:customStyle="1" w:styleId="4A4B556AA0A740C9B4168EDD3C2A78EE">
    <w:name w:val="4A4B556AA0A740C9B4168EDD3C2A78EE"/>
    <w:rsid w:val="001F58CF"/>
  </w:style>
  <w:style w:type="paragraph" w:customStyle="1" w:styleId="B92DA8B54817486EB9C46DC412B5BE50">
    <w:name w:val="B92DA8B54817486EB9C46DC412B5BE50"/>
    <w:rsid w:val="001F58CF"/>
  </w:style>
  <w:style w:type="paragraph" w:customStyle="1" w:styleId="EFDA7D664F5D440383234187B8EB0172">
    <w:name w:val="EFDA7D664F5D440383234187B8EB0172"/>
    <w:rsid w:val="001F58CF"/>
  </w:style>
  <w:style w:type="paragraph" w:customStyle="1" w:styleId="87FC5B8471734CD68E9625BEA163CEC8">
    <w:name w:val="87FC5B8471734CD68E9625BEA163CEC8"/>
    <w:rsid w:val="001F58CF"/>
  </w:style>
  <w:style w:type="paragraph" w:customStyle="1" w:styleId="E32584DB6FA74620A683895AD6AAE14D">
    <w:name w:val="E32584DB6FA74620A683895AD6AAE14D"/>
    <w:rsid w:val="001F58CF"/>
  </w:style>
  <w:style w:type="paragraph" w:customStyle="1" w:styleId="B1878E18FFB149B5BFE2409BC1E2B787">
    <w:name w:val="B1878E18FFB149B5BFE2409BC1E2B787"/>
    <w:rsid w:val="001F58CF"/>
  </w:style>
  <w:style w:type="paragraph" w:customStyle="1" w:styleId="9F4A53E6E15F454980EC959AAB8E25B2">
    <w:name w:val="9F4A53E6E15F454980EC959AAB8E25B2"/>
    <w:rsid w:val="001F58CF"/>
  </w:style>
  <w:style w:type="paragraph" w:customStyle="1" w:styleId="B3412160F49D494889FBD51F7085652E">
    <w:name w:val="B3412160F49D494889FBD51F7085652E"/>
    <w:rsid w:val="001F58CF"/>
  </w:style>
  <w:style w:type="paragraph" w:customStyle="1" w:styleId="F82C4CF6CB804F5C8A4157C30EBB3B08">
    <w:name w:val="F82C4CF6CB804F5C8A4157C30EBB3B08"/>
    <w:rsid w:val="001F58CF"/>
  </w:style>
  <w:style w:type="paragraph" w:customStyle="1" w:styleId="4C6A629534864911B9411246267428BA">
    <w:name w:val="4C6A629534864911B9411246267428BA"/>
    <w:rsid w:val="001F58CF"/>
  </w:style>
  <w:style w:type="paragraph" w:customStyle="1" w:styleId="2C6B3D6816874B9686D0D0A47BA2E8D8">
    <w:name w:val="2C6B3D6816874B9686D0D0A47BA2E8D8"/>
    <w:rsid w:val="001F58CF"/>
  </w:style>
  <w:style w:type="paragraph" w:customStyle="1" w:styleId="927A9FA541AD415AA85D835B23E1B652">
    <w:name w:val="927A9FA541AD415AA85D835B23E1B652"/>
    <w:rsid w:val="001F58CF"/>
  </w:style>
  <w:style w:type="paragraph" w:customStyle="1" w:styleId="EFCAD09B78E84067AD145B6494EB1A18">
    <w:name w:val="EFCAD09B78E84067AD145B6494EB1A18"/>
    <w:rsid w:val="001F58CF"/>
  </w:style>
  <w:style w:type="paragraph" w:customStyle="1" w:styleId="E9A1C2CFAD264F808D00B7A402533890">
    <w:name w:val="E9A1C2CFAD264F808D00B7A402533890"/>
    <w:rsid w:val="001F58CF"/>
  </w:style>
  <w:style w:type="paragraph" w:customStyle="1" w:styleId="CD4750662AFC4BE1B28460B816AFA430">
    <w:name w:val="CD4750662AFC4BE1B28460B816AFA430"/>
    <w:rsid w:val="001F58CF"/>
  </w:style>
  <w:style w:type="paragraph" w:customStyle="1" w:styleId="0F1888A63964498FA714F6AD1FE30370">
    <w:name w:val="0F1888A63964498FA714F6AD1FE30370"/>
    <w:rsid w:val="001F58CF"/>
  </w:style>
  <w:style w:type="paragraph" w:customStyle="1" w:styleId="B56A5BAC8C944D53ACDFF866580FAA96">
    <w:name w:val="B56A5BAC8C944D53ACDFF866580FAA96"/>
    <w:rsid w:val="001F58CF"/>
  </w:style>
  <w:style w:type="paragraph" w:customStyle="1" w:styleId="EFCBBD9FE6CD41858EE83855FD4EEBB8">
    <w:name w:val="EFCBBD9FE6CD41858EE83855FD4EEBB8"/>
    <w:rsid w:val="001F58CF"/>
  </w:style>
  <w:style w:type="paragraph" w:customStyle="1" w:styleId="14FD5F2FF1074B79A8D9B0BC049870D0">
    <w:name w:val="14FD5F2FF1074B79A8D9B0BC049870D0"/>
    <w:rsid w:val="001F58CF"/>
  </w:style>
  <w:style w:type="paragraph" w:customStyle="1" w:styleId="A0CDF14269CE42EAB657C56B3910B0BB">
    <w:name w:val="A0CDF14269CE42EAB657C56B3910B0BB"/>
    <w:rsid w:val="001F58CF"/>
  </w:style>
  <w:style w:type="paragraph" w:customStyle="1" w:styleId="C7329FF590FB462CB8A99B273C1F5199">
    <w:name w:val="C7329FF590FB462CB8A99B273C1F5199"/>
    <w:rsid w:val="001F58CF"/>
  </w:style>
  <w:style w:type="paragraph" w:customStyle="1" w:styleId="4BE5CBD0EAF347FFBD2BB2CB019AE632">
    <w:name w:val="4BE5CBD0EAF347FFBD2BB2CB019AE632"/>
    <w:rsid w:val="001F58CF"/>
  </w:style>
  <w:style w:type="paragraph" w:customStyle="1" w:styleId="5BE7DA4EF308496B924CEF20A449BBDF">
    <w:name w:val="5BE7DA4EF308496B924CEF20A449BBDF"/>
    <w:rsid w:val="001F58CF"/>
  </w:style>
  <w:style w:type="paragraph" w:customStyle="1" w:styleId="D29523AD5849478F848CA26BB9706615">
    <w:name w:val="D29523AD5849478F848CA26BB9706615"/>
    <w:rsid w:val="001F58CF"/>
  </w:style>
  <w:style w:type="paragraph" w:customStyle="1" w:styleId="6842956E71944D15854FC4F6BA62AB76">
    <w:name w:val="6842956E71944D15854FC4F6BA62AB76"/>
    <w:rsid w:val="001F58CF"/>
  </w:style>
  <w:style w:type="paragraph" w:customStyle="1" w:styleId="416042B876D443048CCC4B84E59DB70E">
    <w:name w:val="416042B876D443048CCC4B84E59DB70E"/>
    <w:rsid w:val="001F58CF"/>
  </w:style>
  <w:style w:type="paragraph" w:customStyle="1" w:styleId="4BE6957B9CF54A94AE67B914956AD2EB">
    <w:name w:val="4BE6957B9CF54A94AE67B914956AD2EB"/>
    <w:rsid w:val="001F58CF"/>
  </w:style>
  <w:style w:type="paragraph" w:customStyle="1" w:styleId="89DEC75276F243FC9436CEC6BDBCFBB6">
    <w:name w:val="89DEC75276F243FC9436CEC6BDBCFBB6"/>
    <w:rsid w:val="001F58CF"/>
  </w:style>
  <w:style w:type="paragraph" w:customStyle="1" w:styleId="D03445E185F24607AD1403E655A85438">
    <w:name w:val="D03445E185F24607AD1403E655A85438"/>
    <w:rsid w:val="001F58CF"/>
  </w:style>
  <w:style w:type="paragraph" w:customStyle="1" w:styleId="A6449779F8A448A0BE0C6990F4AB898A">
    <w:name w:val="A6449779F8A448A0BE0C6990F4AB898A"/>
    <w:rsid w:val="001F58CF"/>
  </w:style>
  <w:style w:type="paragraph" w:customStyle="1" w:styleId="05C4F48B0EA5455E8195B584F0531D5C">
    <w:name w:val="05C4F48B0EA5455E8195B584F0531D5C"/>
    <w:rsid w:val="001F58CF"/>
  </w:style>
  <w:style w:type="paragraph" w:customStyle="1" w:styleId="F832BECB2A444AC7AF30FF8DAE53A795">
    <w:name w:val="F832BECB2A444AC7AF30FF8DAE53A795"/>
    <w:rsid w:val="001F58CF"/>
  </w:style>
  <w:style w:type="paragraph" w:customStyle="1" w:styleId="77E2F225183649FD85CEE17C95D0D29E">
    <w:name w:val="77E2F225183649FD85CEE17C95D0D29E"/>
    <w:rsid w:val="001F58CF"/>
  </w:style>
  <w:style w:type="paragraph" w:customStyle="1" w:styleId="231F48C9DA3A49D19A202D60BE244B14">
    <w:name w:val="231F48C9DA3A49D19A202D60BE244B14"/>
    <w:rsid w:val="001F58CF"/>
  </w:style>
  <w:style w:type="paragraph" w:customStyle="1" w:styleId="668862D8E3324FE9AE24FB724414B8B5">
    <w:name w:val="668862D8E3324FE9AE24FB724414B8B5"/>
    <w:rsid w:val="001F58CF"/>
  </w:style>
  <w:style w:type="paragraph" w:customStyle="1" w:styleId="4562E7149D2D4CAC9747176BD0C523D8">
    <w:name w:val="4562E7149D2D4CAC9747176BD0C523D8"/>
    <w:rsid w:val="001F58CF"/>
  </w:style>
  <w:style w:type="paragraph" w:customStyle="1" w:styleId="4141EF4E5D304EB3B29BE47EA3D63A5E">
    <w:name w:val="4141EF4E5D304EB3B29BE47EA3D63A5E"/>
    <w:rsid w:val="001F58CF"/>
  </w:style>
  <w:style w:type="paragraph" w:customStyle="1" w:styleId="CA604EAEEC2945C392B5836624D5F065">
    <w:name w:val="CA604EAEEC2945C392B5836624D5F065"/>
    <w:rsid w:val="001F58CF"/>
  </w:style>
  <w:style w:type="paragraph" w:customStyle="1" w:styleId="4E7BD9459E854AC4B9AE304A9138E55F">
    <w:name w:val="4E7BD9459E854AC4B9AE304A9138E55F"/>
    <w:rsid w:val="001F58CF"/>
  </w:style>
  <w:style w:type="paragraph" w:customStyle="1" w:styleId="7DF4809BAAF4404591BAAE308ECE3453">
    <w:name w:val="7DF4809BAAF4404591BAAE308ECE3453"/>
    <w:rsid w:val="001F58CF"/>
  </w:style>
  <w:style w:type="paragraph" w:customStyle="1" w:styleId="A61FF47CC1E94675A93BD4A246B7BD74">
    <w:name w:val="A61FF47CC1E94675A93BD4A246B7BD74"/>
    <w:rsid w:val="001F58CF"/>
  </w:style>
  <w:style w:type="paragraph" w:customStyle="1" w:styleId="54EBAE053A84497A9EF94EC0C3EEE042">
    <w:name w:val="54EBAE053A84497A9EF94EC0C3EEE042"/>
    <w:rsid w:val="001F58CF"/>
  </w:style>
  <w:style w:type="paragraph" w:customStyle="1" w:styleId="547B626E526E499BADBD95249270A76C">
    <w:name w:val="547B626E526E499BADBD95249270A76C"/>
    <w:rsid w:val="001F58CF"/>
  </w:style>
  <w:style w:type="paragraph" w:customStyle="1" w:styleId="6A71874A04644B63B5A76EE6CE427E3D">
    <w:name w:val="6A71874A04644B63B5A76EE6CE427E3D"/>
    <w:rsid w:val="001F58CF"/>
  </w:style>
  <w:style w:type="paragraph" w:customStyle="1" w:styleId="48C14A7A61E54F9E9CDB9D99D30905C6">
    <w:name w:val="48C14A7A61E54F9E9CDB9D99D30905C6"/>
    <w:rsid w:val="001F58CF"/>
  </w:style>
  <w:style w:type="paragraph" w:customStyle="1" w:styleId="E3D05EA9EDD74B088C6167B396A464AF">
    <w:name w:val="E3D05EA9EDD74B088C6167B396A464AF"/>
    <w:rsid w:val="001F58CF"/>
  </w:style>
  <w:style w:type="paragraph" w:customStyle="1" w:styleId="B154B565021F42F0AA7186CD9E3A2B03">
    <w:name w:val="B154B565021F42F0AA7186CD9E3A2B03"/>
    <w:rsid w:val="001F58CF"/>
  </w:style>
  <w:style w:type="paragraph" w:customStyle="1" w:styleId="F41592E7EAE04AC9B2C440ECA9F2C4FF">
    <w:name w:val="F41592E7EAE04AC9B2C440ECA9F2C4FF"/>
    <w:rsid w:val="001F58CF"/>
  </w:style>
  <w:style w:type="paragraph" w:customStyle="1" w:styleId="C76F6CCC7256409EAB5351F8E39FE5DC">
    <w:name w:val="C76F6CCC7256409EAB5351F8E39FE5DC"/>
    <w:rsid w:val="001F58CF"/>
  </w:style>
  <w:style w:type="paragraph" w:customStyle="1" w:styleId="6C79E4C679EE41FBB2EAE288D32FD1D3">
    <w:name w:val="6C79E4C679EE41FBB2EAE288D32FD1D3"/>
    <w:rsid w:val="001F58CF"/>
  </w:style>
  <w:style w:type="paragraph" w:customStyle="1" w:styleId="7FC5EAF4CE0440EA967FACD90F9E2E97">
    <w:name w:val="7FC5EAF4CE0440EA967FACD90F9E2E97"/>
    <w:rsid w:val="001F58CF"/>
  </w:style>
  <w:style w:type="paragraph" w:customStyle="1" w:styleId="A9ACC9BCE5B349769E71C689C886D966">
    <w:name w:val="A9ACC9BCE5B349769E71C689C886D966"/>
    <w:rsid w:val="001F58CF"/>
  </w:style>
  <w:style w:type="paragraph" w:customStyle="1" w:styleId="636DBEF8D7124A2FB7C04CEF40929176">
    <w:name w:val="636DBEF8D7124A2FB7C04CEF40929176"/>
    <w:rsid w:val="001F58CF"/>
  </w:style>
  <w:style w:type="paragraph" w:customStyle="1" w:styleId="A86FFC168F2A4B15B6329E5D505AC5D6">
    <w:name w:val="A86FFC168F2A4B15B6329E5D505AC5D6"/>
    <w:rsid w:val="001F58CF"/>
  </w:style>
  <w:style w:type="paragraph" w:customStyle="1" w:styleId="9BDAB167F8E4440CBE2958C79A62C53C">
    <w:name w:val="9BDAB167F8E4440CBE2958C79A62C53C"/>
    <w:rsid w:val="001F58CF"/>
  </w:style>
  <w:style w:type="paragraph" w:customStyle="1" w:styleId="17D7C94241A0400AA97070780FFF592A">
    <w:name w:val="17D7C94241A0400AA97070780FFF592A"/>
    <w:rsid w:val="001F58CF"/>
  </w:style>
  <w:style w:type="paragraph" w:customStyle="1" w:styleId="3624C10CCEA04CF894DD01045CCFEF26">
    <w:name w:val="3624C10CCEA04CF894DD01045CCFEF26"/>
    <w:rsid w:val="001F58CF"/>
  </w:style>
  <w:style w:type="paragraph" w:customStyle="1" w:styleId="D184D9BAAFD140179C97FED5F1FDCC8B">
    <w:name w:val="D184D9BAAFD140179C97FED5F1FDCC8B"/>
    <w:rsid w:val="001F58CF"/>
  </w:style>
  <w:style w:type="paragraph" w:customStyle="1" w:styleId="3259D8B1F9404016A8EF6BA7AA47062A">
    <w:name w:val="3259D8B1F9404016A8EF6BA7AA47062A"/>
    <w:rsid w:val="001F58CF"/>
  </w:style>
  <w:style w:type="paragraph" w:customStyle="1" w:styleId="56C357E3545D49E6B423FF805BE19062">
    <w:name w:val="56C357E3545D49E6B423FF805BE19062"/>
    <w:rsid w:val="001F58CF"/>
  </w:style>
  <w:style w:type="paragraph" w:customStyle="1" w:styleId="BE73C880C87B4147BBE6F354C8252FAE">
    <w:name w:val="BE73C880C87B4147BBE6F354C8252FAE"/>
    <w:rsid w:val="001F58CF"/>
  </w:style>
  <w:style w:type="paragraph" w:customStyle="1" w:styleId="D49C60D401DF4497AF147A6CAFA0B167">
    <w:name w:val="D49C60D401DF4497AF147A6CAFA0B167"/>
    <w:rsid w:val="001F58CF"/>
  </w:style>
  <w:style w:type="paragraph" w:customStyle="1" w:styleId="65035E753B704DEB952DE375C070447D">
    <w:name w:val="65035E753B704DEB952DE375C070447D"/>
    <w:rsid w:val="001F58CF"/>
  </w:style>
  <w:style w:type="paragraph" w:customStyle="1" w:styleId="30FEDF4D5E0D4D968261A20ADF15612A">
    <w:name w:val="30FEDF4D5E0D4D968261A20ADF15612A"/>
    <w:rsid w:val="001F58CF"/>
  </w:style>
  <w:style w:type="paragraph" w:customStyle="1" w:styleId="DE33659108914A78B95A5F6335F28400">
    <w:name w:val="DE33659108914A78B95A5F6335F28400"/>
    <w:rsid w:val="001F58CF"/>
  </w:style>
  <w:style w:type="paragraph" w:customStyle="1" w:styleId="1DDCDD9E14A24230A55322C85344CF46">
    <w:name w:val="1DDCDD9E14A24230A55322C85344CF46"/>
    <w:rsid w:val="001F58CF"/>
  </w:style>
  <w:style w:type="paragraph" w:customStyle="1" w:styleId="14B5B720799B42369D60021068D6BD8B">
    <w:name w:val="14B5B720799B42369D60021068D6BD8B"/>
    <w:rsid w:val="001F58CF"/>
  </w:style>
  <w:style w:type="paragraph" w:customStyle="1" w:styleId="FAED76B7CD7543968A0AB19949728BEB">
    <w:name w:val="FAED76B7CD7543968A0AB19949728BEB"/>
    <w:rsid w:val="001F58CF"/>
  </w:style>
  <w:style w:type="paragraph" w:customStyle="1" w:styleId="2CCB8D21F29B4B789E0A7D1036EF6579">
    <w:name w:val="2CCB8D21F29B4B789E0A7D1036EF6579"/>
    <w:rsid w:val="001F58CF"/>
  </w:style>
  <w:style w:type="paragraph" w:customStyle="1" w:styleId="4EFF683E5F99437FA99F9420654959F8">
    <w:name w:val="4EFF683E5F99437FA99F9420654959F8"/>
    <w:rsid w:val="001F58CF"/>
  </w:style>
  <w:style w:type="paragraph" w:customStyle="1" w:styleId="B5F43AF479C44E2CB4140AB9A5CE923E">
    <w:name w:val="B5F43AF479C44E2CB4140AB9A5CE923E"/>
    <w:rsid w:val="001F58CF"/>
  </w:style>
  <w:style w:type="paragraph" w:customStyle="1" w:styleId="88A8EAEB7A804F44B56D3F87F92C7E9E">
    <w:name w:val="88A8EAEB7A804F44B56D3F87F92C7E9E"/>
    <w:rsid w:val="001F58CF"/>
  </w:style>
  <w:style w:type="paragraph" w:customStyle="1" w:styleId="1824D4F7765941CBB1F02B73BBC74D34">
    <w:name w:val="1824D4F7765941CBB1F02B73BBC74D34"/>
    <w:rsid w:val="001F58CF"/>
  </w:style>
  <w:style w:type="paragraph" w:customStyle="1" w:styleId="A4EAEEB058D34D68AC0F2293231287DC">
    <w:name w:val="A4EAEEB058D34D68AC0F2293231287DC"/>
    <w:rsid w:val="001F58CF"/>
  </w:style>
  <w:style w:type="paragraph" w:customStyle="1" w:styleId="2695E8DFC72A4E2B8D7ED5A8FC83E5A8">
    <w:name w:val="2695E8DFC72A4E2B8D7ED5A8FC83E5A8"/>
    <w:rsid w:val="001F58CF"/>
  </w:style>
  <w:style w:type="paragraph" w:customStyle="1" w:styleId="4E6AF7DDCB504605A6D8924A8E2CDA02">
    <w:name w:val="4E6AF7DDCB504605A6D8924A8E2CDA02"/>
    <w:rsid w:val="001F58CF"/>
  </w:style>
  <w:style w:type="paragraph" w:customStyle="1" w:styleId="8FA271011FB446B78B8667EB6BEB0EE6">
    <w:name w:val="8FA271011FB446B78B8667EB6BEB0EE6"/>
    <w:rsid w:val="001F58CF"/>
  </w:style>
  <w:style w:type="paragraph" w:customStyle="1" w:styleId="F7A5B1BE4BC445689953F702376E0B17">
    <w:name w:val="F7A5B1BE4BC445689953F702376E0B17"/>
    <w:rsid w:val="001F58CF"/>
  </w:style>
  <w:style w:type="paragraph" w:customStyle="1" w:styleId="06317C342DFE4013935B82BE2B81A018">
    <w:name w:val="06317C342DFE4013935B82BE2B81A018"/>
    <w:rsid w:val="001F58CF"/>
  </w:style>
  <w:style w:type="paragraph" w:customStyle="1" w:styleId="0CF3811723FC458C8CD11471C5C16D92">
    <w:name w:val="0CF3811723FC458C8CD11471C5C16D92"/>
    <w:rsid w:val="001F58CF"/>
  </w:style>
  <w:style w:type="paragraph" w:customStyle="1" w:styleId="FAEE12E328A44C0CA3522F7B7B0245FE">
    <w:name w:val="FAEE12E328A44C0CA3522F7B7B0245FE"/>
    <w:rsid w:val="001F58CF"/>
  </w:style>
  <w:style w:type="paragraph" w:customStyle="1" w:styleId="03A5422960FC424FA181C71C5B4A5E2C">
    <w:name w:val="03A5422960FC424FA181C71C5B4A5E2C"/>
    <w:rsid w:val="001F58CF"/>
  </w:style>
  <w:style w:type="paragraph" w:customStyle="1" w:styleId="5F057D78C6E94BCFB4954E4B00B52F1C">
    <w:name w:val="5F057D78C6E94BCFB4954E4B00B52F1C"/>
    <w:rsid w:val="001F58CF"/>
  </w:style>
  <w:style w:type="paragraph" w:customStyle="1" w:styleId="A2CE1DF4AF944CB38A7C5A9B46C542DD">
    <w:name w:val="A2CE1DF4AF944CB38A7C5A9B46C542DD"/>
    <w:rsid w:val="001F58CF"/>
  </w:style>
  <w:style w:type="paragraph" w:customStyle="1" w:styleId="5A6D1B2D4D504EAEB3F1D37513CE780A">
    <w:name w:val="5A6D1B2D4D504EAEB3F1D37513CE780A"/>
    <w:rsid w:val="001F58CF"/>
  </w:style>
  <w:style w:type="paragraph" w:customStyle="1" w:styleId="4B664E800340481899CCB1185B8E63B0">
    <w:name w:val="4B664E800340481899CCB1185B8E63B0"/>
    <w:rsid w:val="001F58CF"/>
  </w:style>
  <w:style w:type="paragraph" w:customStyle="1" w:styleId="54C1CAAFE42E4C969DD263486FBAD613">
    <w:name w:val="54C1CAAFE42E4C969DD263486FBAD613"/>
    <w:rsid w:val="001F58CF"/>
  </w:style>
  <w:style w:type="paragraph" w:customStyle="1" w:styleId="4C9214EBB24C493492D2E9815E81300C">
    <w:name w:val="4C9214EBB24C493492D2E9815E81300C"/>
    <w:rsid w:val="001F58CF"/>
  </w:style>
  <w:style w:type="paragraph" w:customStyle="1" w:styleId="4630EEA35A2540B1B221C32C931AA122">
    <w:name w:val="4630EEA35A2540B1B221C32C931AA122"/>
    <w:rsid w:val="001F58CF"/>
  </w:style>
  <w:style w:type="paragraph" w:customStyle="1" w:styleId="0971550F53E84649878D1A64850F62A3">
    <w:name w:val="0971550F53E84649878D1A64850F62A3"/>
    <w:rsid w:val="001F58CF"/>
  </w:style>
  <w:style w:type="paragraph" w:customStyle="1" w:styleId="E089FAED9E7A4054AB2460C976C27ECB">
    <w:name w:val="E089FAED9E7A4054AB2460C976C27ECB"/>
    <w:rsid w:val="001F58CF"/>
  </w:style>
  <w:style w:type="paragraph" w:customStyle="1" w:styleId="1CB23E9ADBB9473EAE6C1820AB981703">
    <w:name w:val="1CB23E9ADBB9473EAE6C1820AB981703"/>
    <w:rsid w:val="001F58CF"/>
  </w:style>
  <w:style w:type="paragraph" w:customStyle="1" w:styleId="5C3E82A7AB9040C79C9FA64D2D84A201">
    <w:name w:val="5C3E82A7AB9040C79C9FA64D2D84A201"/>
    <w:rsid w:val="001F58CF"/>
  </w:style>
  <w:style w:type="paragraph" w:customStyle="1" w:styleId="0067E86309AA4DC493CC18133B4E28C3">
    <w:name w:val="0067E86309AA4DC493CC18133B4E28C3"/>
    <w:rsid w:val="001F58CF"/>
  </w:style>
  <w:style w:type="paragraph" w:customStyle="1" w:styleId="D27B0EA363B0482CA848FBB2C967E0C6">
    <w:name w:val="D27B0EA363B0482CA848FBB2C967E0C6"/>
    <w:rsid w:val="001F58CF"/>
  </w:style>
  <w:style w:type="paragraph" w:customStyle="1" w:styleId="81218480100F45AF8951BCD2BFF398AD">
    <w:name w:val="81218480100F45AF8951BCD2BFF398AD"/>
    <w:rsid w:val="001F58CF"/>
  </w:style>
  <w:style w:type="paragraph" w:customStyle="1" w:styleId="E1DC4145661345CFB747F778C9397985">
    <w:name w:val="E1DC4145661345CFB747F778C9397985"/>
    <w:rsid w:val="001F58CF"/>
  </w:style>
  <w:style w:type="paragraph" w:customStyle="1" w:styleId="5F9771670CE34758ACBDCEF1BEE14ADB">
    <w:name w:val="5F9771670CE34758ACBDCEF1BEE14ADB"/>
    <w:rsid w:val="001F58CF"/>
  </w:style>
  <w:style w:type="paragraph" w:customStyle="1" w:styleId="9101091B84BE4339AECE82398ED0B14C1">
    <w:name w:val="9101091B84BE4339AECE82398ED0B14C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37034D4C03F6428583D9C079094580FD1">
    <w:name w:val="37034D4C03F6428583D9C079094580FD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B8BAB312248D41DCA4B443ADD269F93B1">
    <w:name w:val="B8BAB312248D41DCA4B443ADD269F93B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A3531043A9AF4BD699D820C55DD644761">
    <w:name w:val="A3531043A9AF4BD699D820C55DD64476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6EFCF51B5716419E82C99120FC7DB3481">
    <w:name w:val="6EFCF51B5716419E82C99120FC7DB348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D675CC1739B4821A8283378F5DCF3F31">
    <w:name w:val="9D675CC1739B4821A8283378F5DCF3F3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81094BE00CCA4D75ACF2F04831FA0FE11">
    <w:name w:val="81094BE00CCA4D75ACF2F04831FA0FE1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60E9021CEE1D408A86E99173E5377DDF1">
    <w:name w:val="60E9021CEE1D408A86E99173E5377DDF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88A004D6DC39460A8C53937129F22A241">
    <w:name w:val="88A004D6DC39460A8C53937129F22A24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1B144A82BD9445F8550093B07EBFA561">
    <w:name w:val="01B144A82BD9445F8550093B07EBFA56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2CD67D9CF38B40318B335EA317FEBC771">
    <w:name w:val="2CD67D9CF38B40318B335EA317FEBC77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3E115DCB93424549ADA3020930F277DA1">
    <w:name w:val="3E115DCB93424549ADA3020930F277DA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7D56A70927A4A6295C7289DD7AE90261">
    <w:name w:val="57D56A70927A4A6295C7289DD7AE9026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6421A654BBDC4589B1D0435E6DD02ED71">
    <w:name w:val="6421A654BBDC4589B1D0435E6DD02ED7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3FD40F16DD624594A39885E4FD76FC571">
    <w:name w:val="3FD40F16DD624594A39885E4FD76FC57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E71A550CA1A44367951AEA8B4E2B94C61">
    <w:name w:val="E71A550CA1A44367951AEA8B4E2B94C6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3E7CBE848B54692B9D7E8AE03E42F861">
    <w:name w:val="73E7CBE848B54692B9D7E8AE03E42F86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F3D7170BB0F64F5DB19B0EB61EE6B7F01">
    <w:name w:val="F3D7170BB0F64F5DB19B0EB61EE6B7F0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F9771670CE34758ACBDCEF1BEE14ADB1">
    <w:name w:val="5F9771670CE34758ACBDCEF1BEE14ADB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C83790923D547D796E4D08708CDBD731">
    <w:name w:val="9C83790923D547D796E4D08708CDBD73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2F5426FB6DB4AE1A7A4B0FD4251B3791">
    <w:name w:val="52F5426FB6DB4AE1A7A4B0FD4251B379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44CA7543AB314708A4D1C0D012974E431">
    <w:name w:val="44CA7543AB314708A4D1C0D012974E43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EE976ADCCBBF43848A2E15095DA959D01">
    <w:name w:val="EE976ADCCBBF43848A2E15095DA959D0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D48B65AEAF7E4751A736A2952249A7011">
    <w:name w:val="D48B65AEAF7E4751A736A2952249A701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A849301ADF14AD8B0B2EB44D230D74C1">
    <w:name w:val="0A849301ADF14AD8B0B2EB44D230D74C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D70022D81A6A484BAB3402DA564CA42F1">
    <w:name w:val="D70022D81A6A484BAB3402DA564CA42F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63E648588F664F1AAB312FB31A3A8B071">
    <w:name w:val="63E648588F664F1AAB312FB31A3A8B07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8C07AFD4AA043AEAA63DF4D0AC11F381">
    <w:name w:val="58C07AFD4AA043AEAA63DF4D0AC11F38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32ECFD83073463CB3535369582315351">
    <w:name w:val="C32ECFD83073463CB353536958231535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8467A53128244CD5ABF9505C3D92C13D1">
    <w:name w:val="8467A53128244CD5ABF9505C3D92C13D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8592CB2157F3418A95917C28405874EA1">
    <w:name w:val="8592CB2157F3418A95917C28405874EA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65CF8BC3EF9D456D9DE64EC725EDB2041">
    <w:name w:val="65CF8BC3EF9D456D9DE64EC725EDB204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F2B5841FFEF4BD28CEC26418767ACB11">
    <w:name w:val="5F2B5841FFEF4BD28CEC26418767ACB1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26C84C1261F4AC8B64B43B36F30B8EB1">
    <w:name w:val="C26C84C1261F4AC8B64B43B36F30B8EB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4249C70EFBC458ABF1C9B8A7055D3161">
    <w:name w:val="54249C70EFBC458ABF1C9B8A7055D316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0C66CA777CB494F8287BF7A1DB276A91">
    <w:name w:val="C0C66CA777CB494F8287BF7A1DB276A9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61F09DDFEF04767B05BAAEB78C59A371">
    <w:name w:val="961F09DDFEF04767B05BAAEB78C59A37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43DABF4ECE34F70A8BC7F81D44EED4F1">
    <w:name w:val="943DABF4ECE34F70A8BC7F81D44EED4F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AF1EF1FC79D74050AD98E6C5E85174751">
    <w:name w:val="AF1EF1FC79D74050AD98E6C5E8517475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FD4921F2D2CD4A4D92E74416E394B9951">
    <w:name w:val="FD4921F2D2CD4A4D92E74416E394B995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A3A2E12D457D437A8712742AC5247C031">
    <w:name w:val="A3A2E12D457D437A8712742AC5247C03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403BB21488740489E18657CC47B64401">
    <w:name w:val="0403BB21488740489E18657CC47B6440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A86B1EE23F2846F891A0E4A62045C72D1">
    <w:name w:val="A86B1EE23F2846F891A0E4A62045C72D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37AC55F45B1B4812B4F15A0792C0CC251">
    <w:name w:val="37AC55F45B1B4812B4F15A0792C0CC25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C565C2548814EF9A586B3DB33914F8C1">
    <w:name w:val="5C565C2548814EF9A586B3DB33914F8C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288EBB31ED084894951646B140E5B2661">
    <w:name w:val="288EBB31ED084894951646B140E5B266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86A7C12503AB4A1787D01F4047FB6F731">
    <w:name w:val="86A7C12503AB4A1787D01F4047FB6F73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D1530CEAE45D45EF9497F8601F05B3801">
    <w:name w:val="D1530CEAE45D45EF9497F8601F05B380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407BF65DFED84654B1DE7D51FBDA41641">
    <w:name w:val="407BF65DFED84654B1DE7D51FBDA4164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4368E1A725684984B28205E5C7B089141">
    <w:name w:val="4368E1A725684984B28205E5C7B08914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83E1E24FABF84FB3B40F584F4E11987B1">
    <w:name w:val="83E1E24FABF84FB3B40F584F4E11987B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FC3C153E98814699B18C36975C2C0FAB1">
    <w:name w:val="FC3C153E98814699B18C36975C2C0FAB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5B24EAEA27D4A77BCC5B671C5A3AB511">
    <w:name w:val="05B24EAEA27D4A77BCC5B671C5A3AB51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1191108876494C64B2491FE58F96E6561">
    <w:name w:val="1191108876494C64B2491FE58F96E656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3DB893F70D694E6283853BA44F3B85561">
    <w:name w:val="3DB893F70D694E6283853BA44F3B8556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B6E742D7EBD40C3AC07D55293984C9C1">
    <w:name w:val="5B6E742D7EBD40C3AC07D55293984C9C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F0D765C5D1EB417F8B41085B1F14FB801">
    <w:name w:val="F0D765C5D1EB417F8B41085B1F14FB80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6134F2553B994F568118051B653446681">
    <w:name w:val="6134F2553B994F568118051B65344668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629AB43936C446838CF949B760CA31661">
    <w:name w:val="629AB43936C446838CF949B760CA3166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736813B28A64B8B97AF0B3E9417293A1">
    <w:name w:val="0736813B28A64B8B97AF0B3E9417293A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937DA8978D840B7836984D526ECB1D41">
    <w:name w:val="C937DA8978D840B7836984D526ECB1D4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A1165578823843DAA87D2E870DEB18731">
    <w:name w:val="A1165578823843DAA87D2E870DEB1873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3E483D00958D4DA5A858CFE23540BED51">
    <w:name w:val="3E483D00958D4DA5A858CFE23540BED5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23C482ED074433BAAF1C69A4C5999201">
    <w:name w:val="C23C482ED074433BAAF1C69A4C599920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D888BBA0F0EF4DECA4640170FFC3E92A1">
    <w:name w:val="D888BBA0F0EF4DECA4640170FFC3E92A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AA61F64901B340A798BA911EE4F78AA91">
    <w:name w:val="AA61F64901B340A798BA911EE4F78AA9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17039629585C4568A848A09239DF8E271">
    <w:name w:val="17039629585C4568A848A09239DF8E27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12476717E395423DA233A4484177464D1">
    <w:name w:val="12476717E395423DA233A4484177464D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83ED42206E2C4FFD9AB08168147C7CDF1">
    <w:name w:val="83ED42206E2C4FFD9AB08168147C7CDF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85CEA25C036E4881AA0F9F73D4503BB71">
    <w:name w:val="85CEA25C036E4881AA0F9F73D4503BB7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342EF83127A2459089EDFC1B2CE2A0661">
    <w:name w:val="342EF83127A2459089EDFC1B2CE2A066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D3FBAB6928BB471D993982AB4ACDBEE91">
    <w:name w:val="D3FBAB6928BB471D993982AB4ACDBEE9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60097DDBC6045B98554997891CC20881">
    <w:name w:val="960097DDBC6045B98554997891CC2088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291873FF7DC4404801F226D0A399A171">
    <w:name w:val="7291873FF7DC4404801F226D0A399A17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3B349CD12EB7489DAFA49652124A30C71">
    <w:name w:val="3B349CD12EB7489DAFA49652124A30C7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4E0858C22F60439A9CFBFD2A5B3883731">
    <w:name w:val="4E0858C22F60439A9CFBFD2A5B388373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B561217EE83C4225A4A2523809885EF91">
    <w:name w:val="B561217EE83C4225A4A2523809885EF9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EC29F9D86E2C48489B933E44096361CB1">
    <w:name w:val="EC29F9D86E2C48489B933E44096361CB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349A0A6BFDF0419682FF27B348CE44DC1">
    <w:name w:val="349A0A6BFDF0419682FF27B348CE44DC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86B2BE4EC6514CFDA5C5E0DF3945D6101">
    <w:name w:val="86B2BE4EC6514CFDA5C5E0DF3945D610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E4B4AC62ABB40CB84F74EE303E6FE7F1">
    <w:name w:val="7E4B4AC62ABB40CB84F74EE303E6FE7F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9573391BA414F12B44959B697C31C5C1">
    <w:name w:val="99573391BA414F12B44959B697C31C5C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13C253636824A01A3044B92C1BEF4BC1">
    <w:name w:val="713C253636824A01A3044B92C1BEF4BC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AF35E97C4484454D8C4F20DC00C8E0231">
    <w:name w:val="AF35E97C4484454D8C4F20DC00C8E023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DCE7F7A5FD4D4A9C946BC5652016E8631">
    <w:name w:val="DCE7F7A5FD4D4A9C946BC5652016E863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2B742B122F28454C9D75E4253638C23A1">
    <w:name w:val="2B742B122F28454C9D75E4253638C23A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AC7B5F614799474E97EDAAE97E7223F51">
    <w:name w:val="AC7B5F614799474E97EDAAE97E7223F5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3FDD4260FD564FD9A8DC108BBB4AB8681">
    <w:name w:val="3FDD4260FD564FD9A8DC108BBB4AB868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51DF29FAF774C869A396843604084A71">
    <w:name w:val="551DF29FAF774C869A396843604084A7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34920939BC7F431A9DD182CD7EDBE9E21">
    <w:name w:val="34920939BC7F431A9DD182CD7EDBE9E2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95D4290FED34BC7954CD30C25A8A3EC1">
    <w:name w:val="C95D4290FED34BC7954CD30C25A8A3EC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329A505A77B14B2CB3E0514456C8081E1">
    <w:name w:val="329A505A77B14B2CB3E0514456C8081E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04897D4BDAB4D369F931C6745F656B11">
    <w:name w:val="C04897D4BDAB4D369F931C6745F656B1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DAE51E3B138B49918073F9B823120C541">
    <w:name w:val="DAE51E3B138B49918073F9B823120C54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4CD544B09354A4A805D70E416792B721">
    <w:name w:val="C4CD544B09354A4A805D70E416792B72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870D3097CACB4359AB92893F91B8A9071">
    <w:name w:val="870D3097CACB4359AB92893F91B8A907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D1F79C8478E49FE89F8566724A0F1181">
    <w:name w:val="9D1F79C8478E49FE89F8566724A0F118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64BBC73C9D1C415CA31112B19F62EE1C1">
    <w:name w:val="64BBC73C9D1C415CA31112B19F62EE1C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8781A51646E14D2F958DA677FECC16211">
    <w:name w:val="8781A51646E14D2F958DA677FECC1621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FFB6D9CCF04D4A418872B2B92F6A304E1">
    <w:name w:val="FFB6D9CCF04D4A418872B2B92F6A304E1"/>
    <w:rsid w:val="001F58CF"/>
    <w:pPr>
      <w:keepNext/>
      <w:keepLines/>
      <w:spacing w:after="240" w:line="240" w:lineRule="auto"/>
      <w:ind w:left="284" w:hanging="284"/>
      <w:outlineLvl w:val="0"/>
    </w:pPr>
    <w:rPr>
      <w:rFonts w:ascii="Arial" w:eastAsiaTheme="majorEastAsia" w:hAnsi="Arial" w:cstheme="majorBidi"/>
      <w:b/>
      <w:sz w:val="24"/>
      <w:szCs w:val="32"/>
      <w:lang w:eastAsia="es-ES"/>
    </w:rPr>
  </w:style>
  <w:style w:type="paragraph" w:customStyle="1" w:styleId="51E2D0AE071D4FB2986309A4DBE34A071">
    <w:name w:val="51E2D0AE071D4FB2986309A4DBE34A07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8C6144732CB4B3D81D46F91D75550071">
    <w:name w:val="08C6144732CB4B3D81D46F91D7555007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2D5F1188A5E4E6DA2AB765EE81089CA1">
    <w:name w:val="C2D5F1188A5E4E6DA2AB765EE81089CA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72335E8733749CCAA992ACFA86FBDBA1">
    <w:name w:val="072335E8733749CCAA992ACFA86FBDBA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6C1C21BBDD84053A5342198191362DF1">
    <w:name w:val="06C1C21BBDD84053A5342198191362DF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A4FD92D1F99F4F4F81D4143BE59E70F01">
    <w:name w:val="A4FD92D1F99F4F4F81D4143BE59E70F0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2414C9F56D2450592FAAE051CAFCB491">
    <w:name w:val="72414C9F56D2450592FAAE051CAFCB49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6CC5CF44855848A2B952BC2432035F8D1">
    <w:name w:val="6CC5CF44855848A2B952BC2432035F8D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FE23780B34D4862A794BA8431E4B1521">
    <w:name w:val="CFE23780B34D4862A794BA8431E4B152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E96555D7C16F4A9CA69EF72FBA2EB0E41">
    <w:name w:val="E96555D7C16F4A9CA69EF72FBA2EB0E4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53C5F12D966491C92F8ABAD0BA4EF7F1">
    <w:name w:val="053C5F12D966491C92F8ABAD0BA4EF7F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18FA870E9CDB4C97A8AF5DF602CD9A661">
    <w:name w:val="18FA870E9CDB4C97A8AF5DF602CD9A66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453EE0F754084C70B68A6186FAF1798D1">
    <w:name w:val="453EE0F754084C70B68A6186FAF1798D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8A1860B32FD14526870A7BE85B84ABB01">
    <w:name w:val="8A1860B32FD14526870A7BE85B84ABB0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228E449210C74081A6C7F05A29281F661">
    <w:name w:val="228E449210C74081A6C7F05A29281F66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EDEA096BBF684896B69FC470004F9C361">
    <w:name w:val="EDEA096BBF684896B69FC470004F9C36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FEB986614B7D4BE99489F0EE306DE2BA1">
    <w:name w:val="FEB986614B7D4BE99489F0EE306DE2BA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E22ECAC69FFC425F8765CAA472CE9B8E1">
    <w:name w:val="E22ECAC69FFC425F8765CAA472CE9B8E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6CBE9932AAB9480A828DE69F1D827AA01">
    <w:name w:val="6CBE9932AAB9480A828DE69F1D827AA0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89A228A29E4D48C8BCE17F3084A79F951">
    <w:name w:val="89A228A29E4D48C8BCE17F3084A79F95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DBD2DBFB15FB4871BB4D7956B00DAE971">
    <w:name w:val="DBD2DBFB15FB4871BB4D7956B00DAE97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ABC307F28C4A4D8EA386E0BEF63B37581">
    <w:name w:val="ABC307F28C4A4D8EA386E0BEF63B3758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5D938F67CA4424097AF9196E69A40321">
    <w:name w:val="55D938F67CA4424097AF9196E69A4032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33B52D09F5874D378D8B4F6ACDF773871">
    <w:name w:val="33B52D09F5874D378D8B4F6ACDF77387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DE3DD2C2A8C4AC4BBAFA83AAAFBE4E51">
    <w:name w:val="CDE3DD2C2A8C4AC4BBAFA83AAAFBE4E5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8F63AB871A12401993239571F88128381">
    <w:name w:val="8F63AB871A12401993239571F8812838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C23D7CF89F74A7C8F2289E28B1D5AD41">
    <w:name w:val="5C23D7CF89F74A7C8F2289E28B1D5AD4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FBCD96E1390D4E23A8C33FA0AF6A33DC1">
    <w:name w:val="FBCD96E1390D4E23A8C33FA0AF6A33DC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39AA8FA45861478C8A2AF7B012E222501">
    <w:name w:val="39AA8FA45861478C8A2AF7B012E22250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DD1E7A492A3E4B76AB4F13CCBDF8886C1">
    <w:name w:val="DD1E7A492A3E4B76AB4F13CCBDF8886C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BBCE6153A66B4C09A57B6DF766DF05011">
    <w:name w:val="BBCE6153A66B4C09A57B6DF766DF0501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B4D5E7E5EEC34972A3D3AB62E2FF7A7B1">
    <w:name w:val="B4D5E7E5EEC34972A3D3AB62E2FF7A7B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9F5D61BADED407EBDF4316FBD9DA8841">
    <w:name w:val="99F5D61BADED407EBDF4316FBD9DA884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DE6A48AC20E241B08CDD6804CA3F14221">
    <w:name w:val="DE6A48AC20E241B08CDD6804CA3F1422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3F649F7AA214BC48190845730FA6DED1">
    <w:name w:val="03F649F7AA214BC48190845730FA6DED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DA50BBB4A7644BC88A68BDC554F533D71">
    <w:name w:val="DA50BBB4A7644BC88A68BDC554F533D7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EE491E99860A43F7B747CDF82962B6251">
    <w:name w:val="EE491E99860A43F7B747CDF82962B625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3931DC26A74A4710AE5443C06BA3FDA31">
    <w:name w:val="3931DC26A74A4710AE5443C06BA3FDA3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A4E445DDB3FD47BBACC522E9C12985831">
    <w:name w:val="A4E445DDB3FD47BBACC522E9C1298583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A2B58A69784B4915B1B96E332B5943551">
    <w:name w:val="A2B58A69784B4915B1B96E332B594355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FEE58F164455453AA5BACCC039CD8CEC1">
    <w:name w:val="FEE58F164455453AA5BACCC039CD8CEC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1CED700AB884717834CF566D6F37CA61">
    <w:name w:val="01CED700AB884717834CF566D6F37CA6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CA055AABB1E4D95882014EDC5C453111">
    <w:name w:val="0CA055AABB1E4D95882014EDC5C45311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A11117A777A475B96BD401ADD0145861">
    <w:name w:val="9A11117A777A475B96BD401ADD014586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ED8C08972CAE4CB282406B19ED95854E1">
    <w:name w:val="ED8C08972CAE4CB282406B19ED95854E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20E9989B792549A4AB3DD44C3AFD1FD71">
    <w:name w:val="20E9989B792549A4AB3DD44C3AFD1FD7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35E437EEA3C4446BFEDD4DE4A5C6A8A1">
    <w:name w:val="535E437EEA3C4446BFEDD4DE4A5C6A8A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D0C2917DBADE4020BBDCC4F1289173B91">
    <w:name w:val="D0C2917DBADE4020BBDCC4F1289173B9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32DDF9AA5E5496F8C212EC0586B31E11">
    <w:name w:val="032DDF9AA5E5496F8C212EC0586B31E1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6D5C83E0E54A4F74A29FDB0E75F89EF31">
    <w:name w:val="6D5C83E0E54A4F74A29FDB0E75F89EF3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B688C854BDC141CCB8391FDBC73FF1141">
    <w:name w:val="B688C854BDC141CCB8391FDBC73FF114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694CB7B23C394C83BF44BB0614B627C61">
    <w:name w:val="694CB7B23C394C83BF44BB0614B627C6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EF4E15BA923646F69758F1D0F26377F81">
    <w:name w:val="EF4E15BA923646F69758F1D0F26377F8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739AF8E6F624648A643574FDD64397B1">
    <w:name w:val="7739AF8E6F624648A643574FDD64397B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6B856FC5897A484B9B35EA571D1713881">
    <w:name w:val="6B856FC5897A484B9B35EA571D171388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287D47F29BCD4F73A486A91C7E1733CE1">
    <w:name w:val="287D47F29BCD4F73A486A91C7E1733CE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8472BBA43E17404AA220F2E213B646D91">
    <w:name w:val="8472BBA43E17404AA220F2E213B646D9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6C7028E1CE9642119413D922F7F8E4F01">
    <w:name w:val="6C7028E1CE9642119413D922F7F8E4F0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B742DB9BF0B4DCEAF6339C95A05920B1">
    <w:name w:val="0B742DB9BF0B4DCEAF6339C95A05920B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E84E521CB6D4BBE96065808EA94DE951">
    <w:name w:val="9E84E521CB6D4BBE96065808EA94DE95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2D9FC6C5A6C24F1FA796F71FC2D11F631">
    <w:name w:val="2D9FC6C5A6C24F1FA796F71FC2D11F63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701580FE5C041688C508A000F2440FA1">
    <w:name w:val="9701580FE5C041688C508A000F2440FA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B9489A634E604E0B8880B46BC87447D11">
    <w:name w:val="B9489A634E604E0B8880B46BC87447D1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97D4F7129E14D7181561BF031557A341">
    <w:name w:val="597D4F7129E14D7181561BF031557A34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2676431E6184C58A8FCC9E59BBCB05F1">
    <w:name w:val="52676431E6184C58A8FCC9E59BBCB05F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8B32292C48344966B297552E23C57F091">
    <w:name w:val="8B32292C48344966B297552E23C57F09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D64F174F1074E05ACBAA420AE050D441">
    <w:name w:val="7D64F174F1074E05ACBAA420AE050D44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360E5F5D5B05499B8E6AD0973DFDDD731">
    <w:name w:val="360E5F5D5B05499B8E6AD0973DFDDD73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4CC63BA0A1F4E5796A8EA1B69545CD91">
    <w:name w:val="54CC63BA0A1F4E5796A8EA1B69545CD9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E22CBA986FDC4ED582B3FCC66735F3A91">
    <w:name w:val="E22CBA986FDC4ED582B3FCC66735F3A9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A0EE49BF755424D9929004FB7BC58B21">
    <w:name w:val="7A0EE49BF755424D9929004FB7BC58B2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149075D5C82A4CF58FF4CBAB7C59A5F01">
    <w:name w:val="149075D5C82A4CF58FF4CBAB7C59A5F0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40EDDFB686748E98BC68351E5AD1FF31">
    <w:name w:val="540EDDFB686748E98BC68351E5AD1FF3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FA7AB99BA1448278691CEF5009F4C741">
    <w:name w:val="7FA7AB99BA1448278691CEF5009F4C74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3D88FBE686E454988BF91B3290FC54B1">
    <w:name w:val="53D88FBE686E454988BF91B3290FC54B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39A92149EDDE45EEBC81F502DC2972101">
    <w:name w:val="39A92149EDDE45EEBC81F502DC297210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452689EB12648A086477B63717991A01">
    <w:name w:val="7452689EB12648A086477B63717991A0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B090FC11146941F5BB5270BAEA5FC2BA1">
    <w:name w:val="B090FC11146941F5BB5270BAEA5FC2BA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D355B88AF9441F1AB4F478EE7613D211">
    <w:name w:val="CD355B88AF9441F1AB4F478EE7613D21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F025640F55444A7AAE0BAAA0E56D2B7A1">
    <w:name w:val="F025640F55444A7AAE0BAAA0E56D2B7A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BB9CF9D232454AFFA499F659EFE766B81">
    <w:name w:val="BB9CF9D232454AFFA499F659EFE766B8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32272542D7C4A90BC0807508416D86C1">
    <w:name w:val="532272542D7C4A90BC0807508416D86C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9A2A785ADCA493086EE71B1962B33521">
    <w:name w:val="59A2A785ADCA493086EE71B1962B3352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C03E51A0F6A43DCAC98831B75FBB3601">
    <w:name w:val="9C03E51A0F6A43DCAC98831B75FBB360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6F608A8F20BD406FA897E96BDA0F90E21">
    <w:name w:val="6F608A8F20BD406FA897E96BDA0F90E2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3222E0039774A7ABAD01F463951A58B1">
    <w:name w:val="93222E0039774A7ABAD01F463951A58B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2ECB0378A14C41DAB8F0EDBD8C98F4D11">
    <w:name w:val="2ECB0378A14C41DAB8F0EDBD8C98F4D1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19478215547743D6BC36981BA5618AEE1">
    <w:name w:val="19478215547743D6BC36981BA5618AEE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5AA07D1F8A0458498C030C21C4160641">
    <w:name w:val="55AA07D1F8A0458498C030C21C416064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6D54DB17B5BE48F7BDAB886D4592938C1">
    <w:name w:val="6D54DB17B5BE48F7BDAB886D4592938C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D582FD7CF0614D2FB19C84D4F09139891">
    <w:name w:val="D582FD7CF0614D2FB19C84D4F0913989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BC6B118689D24262AD6FFE16692C758E1">
    <w:name w:val="BC6B118689D24262AD6FFE16692C758E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B92DA8B54817486EB9C46DC412B5BE501">
    <w:name w:val="B92DA8B54817486EB9C46DC412B5BE50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B1878E18FFB149B5BFE2409BC1E2B7871">
    <w:name w:val="B1878E18FFB149B5BFE2409BC1E2B787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4C6A629534864911B9411246267428BA1">
    <w:name w:val="4C6A629534864911B9411246267428BA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E9A1C2CFAD264F808D00B7A4025338901">
    <w:name w:val="E9A1C2CFAD264F808D00B7A402533890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EFCBBD9FE6CD41858EE83855FD4EEBB81">
    <w:name w:val="EFCBBD9FE6CD41858EE83855FD4EEBB8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4BE5CBD0EAF347FFBD2BB2CB019AE6321">
    <w:name w:val="4BE5CBD0EAF347FFBD2BB2CB019AE632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416042B876D443048CCC4B84E59DB70E1">
    <w:name w:val="416042B876D443048CCC4B84E59DB70E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A6449779F8A448A0BE0C6990F4AB898A1">
    <w:name w:val="A6449779F8A448A0BE0C6990F4AB898A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231F48C9DA3A49D19A202D60BE244B141">
    <w:name w:val="231F48C9DA3A49D19A202D60BE244B14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A604EAEEC2945C392B5836624D5F0651">
    <w:name w:val="CA604EAEEC2945C392B5836624D5F065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4EBAE053A84497A9EF94EC0C3EEE0421">
    <w:name w:val="54EBAE053A84497A9EF94EC0C3EEE042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E3D05EA9EDD74B088C6167B396A464AF1">
    <w:name w:val="E3D05EA9EDD74B088C6167B396A464AF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6C79E4C679EE41FBB2EAE288D32FD1D31">
    <w:name w:val="6C79E4C679EE41FBB2EAE288D32FD1D3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A86FFC168F2A4B15B6329E5D505AC5D61">
    <w:name w:val="A86FFC168F2A4B15B6329E5D505AC5D6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D184D9BAAFD140179C97FED5F1FDCC8B1">
    <w:name w:val="D184D9BAAFD140179C97FED5F1FDCC8B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D49C60D401DF4497AF147A6CAFA0B1671">
    <w:name w:val="D49C60D401DF4497AF147A6CAFA0B167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1DDCDD9E14A24230A55322C85344CF461">
    <w:name w:val="1DDCDD9E14A24230A55322C85344CF46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4EFF683E5F99437FA99F9420654959F81">
    <w:name w:val="4EFF683E5F99437FA99F9420654959F8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A4EAEEB058D34D68AC0F2293231287DC1">
    <w:name w:val="A4EAEEB058D34D68AC0F2293231287DC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F7A5B1BE4BC445689953F702376E0B171">
    <w:name w:val="F7A5B1BE4BC445689953F702376E0B17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3A5422960FC424FA181C71C5B4A5E2C1">
    <w:name w:val="03A5422960FC424FA181C71C5B4A5E2C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4B664E800340481899CCB1185B8E63B01">
    <w:name w:val="4B664E800340481899CCB1185B8E63B0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971550F53E84649878D1A64850F62A31">
    <w:name w:val="0971550F53E84649878D1A64850F62A3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067E86309AA4DC493CC18133B4E28C31">
    <w:name w:val="0067E86309AA4DC493CC18133B4E28C3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9F91857226C410194925AE57C0010BE1">
    <w:name w:val="C9F91857226C410194925AE57C0010BE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E79BE5B80D1647DCB93DF46B93DEA0AE1">
    <w:name w:val="E79BE5B80D1647DCB93DF46B93DEA0AE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FD0D33DAC02C4ACAB303ED490BFABDA01">
    <w:name w:val="FD0D33DAC02C4ACAB303ED490BFABDA0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7212AD6053E413AAA2867F27E49972E">
    <w:name w:val="77212AD6053E413AAA2867F27E49972E"/>
    <w:rsid w:val="001F58CF"/>
  </w:style>
  <w:style w:type="paragraph" w:customStyle="1" w:styleId="F9EE6D3AC8F3400B8645CCB43045D407">
    <w:name w:val="F9EE6D3AC8F3400B8645CCB43045D407"/>
    <w:rsid w:val="001F58CF"/>
  </w:style>
  <w:style w:type="paragraph" w:customStyle="1" w:styleId="03672BD7F54C43AA89C26194BE6739FA">
    <w:name w:val="03672BD7F54C43AA89C26194BE6739FA"/>
    <w:rsid w:val="001F58CF"/>
  </w:style>
  <w:style w:type="paragraph" w:customStyle="1" w:styleId="4C4F269FB66043B5B0019251DA8B44B5">
    <w:name w:val="4C4F269FB66043B5B0019251DA8B44B5"/>
    <w:rsid w:val="001F58CF"/>
  </w:style>
  <w:style w:type="paragraph" w:customStyle="1" w:styleId="3E1B1B03A74C4ECABDBD34A0DC38C63B">
    <w:name w:val="3E1B1B03A74C4ECABDBD34A0DC38C63B"/>
    <w:rsid w:val="001F58CF"/>
  </w:style>
  <w:style w:type="paragraph" w:customStyle="1" w:styleId="8A612E58739A45818750AF54361D5255">
    <w:name w:val="8A612E58739A45818750AF54361D5255"/>
    <w:rsid w:val="001F58CF"/>
  </w:style>
  <w:style w:type="paragraph" w:customStyle="1" w:styleId="817AF28F59984DA18D2519C52621A22B">
    <w:name w:val="817AF28F59984DA18D2519C52621A22B"/>
    <w:rsid w:val="001F58CF"/>
  </w:style>
  <w:style w:type="paragraph" w:customStyle="1" w:styleId="C4AB829BF6074DFAAF75BC239DDD0632">
    <w:name w:val="C4AB829BF6074DFAAF75BC239DDD0632"/>
    <w:rsid w:val="001F58CF"/>
  </w:style>
  <w:style w:type="paragraph" w:customStyle="1" w:styleId="137D6CA5C18D43608447F16BE7A82C13">
    <w:name w:val="137D6CA5C18D43608447F16BE7A82C13"/>
    <w:rsid w:val="001F58CF"/>
  </w:style>
  <w:style w:type="paragraph" w:customStyle="1" w:styleId="DBA9AE62EC524346A0597DDAC8518BE4">
    <w:name w:val="DBA9AE62EC524346A0597DDAC8518BE4"/>
    <w:rsid w:val="001F58CF"/>
  </w:style>
  <w:style w:type="paragraph" w:customStyle="1" w:styleId="10EF0411DA1C4179A16A4850C6E68A0B">
    <w:name w:val="10EF0411DA1C4179A16A4850C6E68A0B"/>
    <w:rsid w:val="001F58CF"/>
  </w:style>
  <w:style w:type="paragraph" w:customStyle="1" w:styleId="45E960BB87AD47AFBBF418EF625D2CBA">
    <w:name w:val="45E960BB87AD47AFBBF418EF625D2CBA"/>
    <w:rsid w:val="001F58CF"/>
  </w:style>
  <w:style w:type="paragraph" w:customStyle="1" w:styleId="46ADCF2E55FB4EFA9D0A6A7DFBAD62E6">
    <w:name w:val="46ADCF2E55FB4EFA9D0A6A7DFBAD62E6"/>
    <w:rsid w:val="001F58CF"/>
  </w:style>
  <w:style w:type="paragraph" w:customStyle="1" w:styleId="F246897252A141BF8116943134D8167C">
    <w:name w:val="F246897252A141BF8116943134D8167C"/>
    <w:rsid w:val="001F58CF"/>
  </w:style>
  <w:style w:type="paragraph" w:customStyle="1" w:styleId="4DE3B4B8732444E192E355BC3155AE7A">
    <w:name w:val="4DE3B4B8732444E192E355BC3155AE7A"/>
    <w:rsid w:val="001F58CF"/>
  </w:style>
  <w:style w:type="paragraph" w:customStyle="1" w:styleId="CCBF0899E7D549B0B88AC11B57D541C4">
    <w:name w:val="CCBF0899E7D549B0B88AC11B57D541C4"/>
    <w:rsid w:val="001F58CF"/>
  </w:style>
  <w:style w:type="paragraph" w:customStyle="1" w:styleId="661E4250732F438AB54E1237132E2BCF">
    <w:name w:val="661E4250732F438AB54E1237132E2BCF"/>
    <w:rsid w:val="001F58CF"/>
  </w:style>
  <w:style w:type="paragraph" w:customStyle="1" w:styleId="E56C374E18DA4FE681874E2B42F4B2C6">
    <w:name w:val="E56C374E18DA4FE681874E2B42F4B2C6"/>
    <w:rsid w:val="001F58CF"/>
  </w:style>
  <w:style w:type="paragraph" w:customStyle="1" w:styleId="0B1F7FEFD72F4BBCB29F9DDBAD125885">
    <w:name w:val="0B1F7FEFD72F4BBCB29F9DDBAD125885"/>
    <w:rsid w:val="001F58CF"/>
  </w:style>
  <w:style w:type="paragraph" w:customStyle="1" w:styleId="AD5432D54BFB4BA3A1B4E224EC1DE878">
    <w:name w:val="AD5432D54BFB4BA3A1B4E224EC1DE878"/>
    <w:rsid w:val="001F58CF"/>
  </w:style>
  <w:style w:type="paragraph" w:customStyle="1" w:styleId="FBBFB5F01A094C1BB2B0BE28F971176A">
    <w:name w:val="FBBFB5F01A094C1BB2B0BE28F971176A"/>
    <w:rsid w:val="001F58CF"/>
  </w:style>
  <w:style w:type="paragraph" w:customStyle="1" w:styleId="4993B66FE63F4EC6ACF24B4CA1F19F31">
    <w:name w:val="4993B66FE63F4EC6ACF24B4CA1F19F31"/>
    <w:rsid w:val="001F58CF"/>
  </w:style>
  <w:style w:type="paragraph" w:customStyle="1" w:styleId="80F06A7B3FE04990AE251EE225507045">
    <w:name w:val="80F06A7B3FE04990AE251EE225507045"/>
    <w:rsid w:val="001F58CF"/>
  </w:style>
  <w:style w:type="paragraph" w:customStyle="1" w:styleId="DED0CAF453C543408B3D44C1D73C73BE">
    <w:name w:val="DED0CAF453C543408B3D44C1D73C73BE"/>
    <w:rsid w:val="001F58CF"/>
  </w:style>
  <w:style w:type="paragraph" w:customStyle="1" w:styleId="D6BC91BABABA4CF6920797BC6E9D6D7C">
    <w:name w:val="D6BC91BABABA4CF6920797BC6E9D6D7C"/>
    <w:rsid w:val="001F58CF"/>
  </w:style>
  <w:style w:type="paragraph" w:customStyle="1" w:styleId="A9BF3F24340D4AA2ABAB12229AED381E">
    <w:name w:val="A9BF3F24340D4AA2ABAB12229AED381E"/>
    <w:rsid w:val="001F58CF"/>
  </w:style>
  <w:style w:type="paragraph" w:customStyle="1" w:styleId="AFAC83C6DDC34A139B2E08668CB9F780">
    <w:name w:val="AFAC83C6DDC34A139B2E08668CB9F780"/>
    <w:rsid w:val="001F58CF"/>
  </w:style>
  <w:style w:type="paragraph" w:customStyle="1" w:styleId="BC8A0AF298284583960105E13F5F68EA">
    <w:name w:val="BC8A0AF298284583960105E13F5F68EA"/>
    <w:rsid w:val="001F58CF"/>
  </w:style>
  <w:style w:type="paragraph" w:customStyle="1" w:styleId="8CE343C970A3421A9067F9E565144B4F">
    <w:name w:val="8CE343C970A3421A9067F9E565144B4F"/>
    <w:rsid w:val="001F58CF"/>
  </w:style>
  <w:style w:type="paragraph" w:customStyle="1" w:styleId="09FB62C147F84F68B6A06952E91FF411">
    <w:name w:val="09FB62C147F84F68B6A06952E91FF411"/>
    <w:rsid w:val="001F58CF"/>
  </w:style>
  <w:style w:type="paragraph" w:customStyle="1" w:styleId="BAE0DA8D3FF047A2AB92592021FD5E1D">
    <w:name w:val="BAE0DA8D3FF047A2AB92592021FD5E1D"/>
    <w:rsid w:val="001F58CF"/>
  </w:style>
  <w:style w:type="paragraph" w:customStyle="1" w:styleId="AB14289F66334115941DFDE0FB125B27">
    <w:name w:val="AB14289F66334115941DFDE0FB125B27"/>
    <w:rsid w:val="001F58CF"/>
  </w:style>
  <w:style w:type="paragraph" w:customStyle="1" w:styleId="743E5DF565154F2EB3657787DD052AEA">
    <w:name w:val="743E5DF565154F2EB3657787DD052AEA"/>
    <w:rsid w:val="001F58CF"/>
  </w:style>
  <w:style w:type="paragraph" w:customStyle="1" w:styleId="09AC05826C54465EA5A21DEC8BD80332">
    <w:name w:val="09AC05826C54465EA5A21DEC8BD80332"/>
    <w:rsid w:val="001F58CF"/>
  </w:style>
  <w:style w:type="paragraph" w:customStyle="1" w:styleId="A109A59169094061B3E61699113CEF7C">
    <w:name w:val="A109A59169094061B3E61699113CEF7C"/>
    <w:rsid w:val="001F58CF"/>
  </w:style>
  <w:style w:type="paragraph" w:customStyle="1" w:styleId="F3C4A1B9E4C945D497BD2F15E81477C1">
    <w:name w:val="F3C4A1B9E4C945D497BD2F15E81477C1"/>
    <w:rsid w:val="001F58CF"/>
  </w:style>
  <w:style w:type="paragraph" w:customStyle="1" w:styleId="C843F82168284A7B9614DF45B67D03EB">
    <w:name w:val="C843F82168284A7B9614DF45B67D03EB"/>
    <w:rsid w:val="001F58CF"/>
  </w:style>
  <w:style w:type="paragraph" w:customStyle="1" w:styleId="B7D9E562287041F1AFB9C1BB63B13324">
    <w:name w:val="B7D9E562287041F1AFB9C1BB63B13324"/>
    <w:rsid w:val="001F58CF"/>
  </w:style>
  <w:style w:type="paragraph" w:customStyle="1" w:styleId="208EA99A71054EE296BF451784A53E2E">
    <w:name w:val="208EA99A71054EE296BF451784A53E2E"/>
    <w:rsid w:val="001F58CF"/>
  </w:style>
  <w:style w:type="paragraph" w:customStyle="1" w:styleId="3E054B2CCCF945239DF06CB6D1CFC97F">
    <w:name w:val="3E054B2CCCF945239DF06CB6D1CFC97F"/>
    <w:rsid w:val="001F58CF"/>
  </w:style>
  <w:style w:type="paragraph" w:customStyle="1" w:styleId="BAA867EC9A0D4807862C175409539998">
    <w:name w:val="BAA867EC9A0D4807862C175409539998"/>
    <w:rsid w:val="001F58CF"/>
  </w:style>
  <w:style w:type="paragraph" w:customStyle="1" w:styleId="090D7D0F656C47D38640CC84FD3C8732">
    <w:name w:val="090D7D0F656C47D38640CC84FD3C8732"/>
    <w:rsid w:val="001F58CF"/>
  </w:style>
  <w:style w:type="paragraph" w:customStyle="1" w:styleId="42FD4A17305243D5A21111CC93A536F3">
    <w:name w:val="42FD4A17305243D5A21111CC93A536F3"/>
    <w:rsid w:val="001F58CF"/>
  </w:style>
  <w:style w:type="paragraph" w:customStyle="1" w:styleId="8F8B4C4D0D5C4FAC971CF6C5A3EA9D1A">
    <w:name w:val="8F8B4C4D0D5C4FAC971CF6C5A3EA9D1A"/>
    <w:rsid w:val="001F58CF"/>
  </w:style>
  <w:style w:type="paragraph" w:customStyle="1" w:styleId="D48E8A79C59E449BAF0BB231FE8E04E0">
    <w:name w:val="D48E8A79C59E449BAF0BB231FE8E04E0"/>
    <w:rsid w:val="001F58CF"/>
  </w:style>
  <w:style w:type="paragraph" w:customStyle="1" w:styleId="A21FAC93B6244B0682C6DB50F08A9394">
    <w:name w:val="A21FAC93B6244B0682C6DB50F08A9394"/>
    <w:rsid w:val="001F58CF"/>
  </w:style>
  <w:style w:type="paragraph" w:customStyle="1" w:styleId="559F335E25C24D34ACC69B4A3BDE55C0">
    <w:name w:val="559F335E25C24D34ACC69B4A3BDE55C0"/>
    <w:rsid w:val="001F58CF"/>
  </w:style>
  <w:style w:type="paragraph" w:customStyle="1" w:styleId="5C7822AE70C74D8BB088568883B0D17E">
    <w:name w:val="5C7822AE70C74D8BB088568883B0D17E"/>
    <w:rsid w:val="001F58CF"/>
  </w:style>
  <w:style w:type="paragraph" w:customStyle="1" w:styleId="5C553A241B5D4A54A991DF8F6E01CC4A">
    <w:name w:val="5C553A241B5D4A54A991DF8F6E01CC4A"/>
    <w:rsid w:val="001F58CF"/>
  </w:style>
  <w:style w:type="paragraph" w:customStyle="1" w:styleId="DE5A217F63D14002B68D5A7A575CFBED">
    <w:name w:val="DE5A217F63D14002B68D5A7A575CFBED"/>
    <w:rsid w:val="001F58CF"/>
  </w:style>
  <w:style w:type="paragraph" w:customStyle="1" w:styleId="FB7D056D0E5B48F385D8F2F7277292D2">
    <w:name w:val="FB7D056D0E5B48F385D8F2F7277292D2"/>
    <w:rsid w:val="001F58CF"/>
  </w:style>
  <w:style w:type="paragraph" w:customStyle="1" w:styleId="5896B9D553F64171B57F6EF2678A667B">
    <w:name w:val="5896B9D553F64171B57F6EF2678A667B"/>
    <w:rsid w:val="001F58CF"/>
  </w:style>
  <w:style w:type="paragraph" w:customStyle="1" w:styleId="79DE403B60104A93B9C2010F25D97C5B">
    <w:name w:val="79DE403B60104A93B9C2010F25D97C5B"/>
    <w:rsid w:val="001F58CF"/>
  </w:style>
  <w:style w:type="paragraph" w:customStyle="1" w:styleId="8BFF6FF2BF774D25A3583A9541E75765">
    <w:name w:val="8BFF6FF2BF774D25A3583A9541E75765"/>
    <w:rsid w:val="001F58CF"/>
  </w:style>
  <w:style w:type="paragraph" w:customStyle="1" w:styleId="2BC5B419000B408BB8F0EA3150F53B3E">
    <w:name w:val="2BC5B419000B408BB8F0EA3150F53B3E"/>
    <w:rsid w:val="001F58CF"/>
  </w:style>
  <w:style w:type="paragraph" w:customStyle="1" w:styleId="F90661A67D854140839FCB058C9391CA">
    <w:name w:val="F90661A67D854140839FCB058C9391CA"/>
    <w:rsid w:val="001F58CF"/>
  </w:style>
  <w:style w:type="paragraph" w:customStyle="1" w:styleId="7D7A78544D474183A2D32F117D12AFD6">
    <w:name w:val="7D7A78544D474183A2D32F117D12AFD6"/>
    <w:rsid w:val="001F58CF"/>
  </w:style>
  <w:style w:type="paragraph" w:customStyle="1" w:styleId="4CABA63FC875412580F8230EB78812E0">
    <w:name w:val="4CABA63FC875412580F8230EB78812E0"/>
    <w:rsid w:val="001F58CF"/>
  </w:style>
  <w:style w:type="paragraph" w:customStyle="1" w:styleId="3CE42E4D226B45389281B5C05D3604A4">
    <w:name w:val="3CE42E4D226B45389281B5C05D3604A4"/>
    <w:rsid w:val="001F58CF"/>
  </w:style>
  <w:style w:type="paragraph" w:customStyle="1" w:styleId="5ACFD2F8D70F43A0921555D68B3D9906">
    <w:name w:val="5ACFD2F8D70F43A0921555D68B3D9906"/>
    <w:rsid w:val="001F58CF"/>
  </w:style>
  <w:style w:type="paragraph" w:customStyle="1" w:styleId="7582170100584D2D834DC6DEECDCF3D3">
    <w:name w:val="7582170100584D2D834DC6DEECDCF3D3"/>
    <w:rsid w:val="001F58CF"/>
  </w:style>
  <w:style w:type="paragraph" w:customStyle="1" w:styleId="7853A7EB45AA49BCBC5CBF1CEC6DCA06">
    <w:name w:val="7853A7EB45AA49BCBC5CBF1CEC6DCA06"/>
    <w:rsid w:val="001F58CF"/>
  </w:style>
  <w:style w:type="paragraph" w:customStyle="1" w:styleId="7170352CFB6344FAB1FF3CC2AF42A61B">
    <w:name w:val="7170352CFB6344FAB1FF3CC2AF42A61B"/>
    <w:rsid w:val="001F58CF"/>
  </w:style>
  <w:style w:type="paragraph" w:customStyle="1" w:styleId="377C50DE9C4A438BB0B0CD3A76D5947C">
    <w:name w:val="377C50DE9C4A438BB0B0CD3A76D5947C"/>
    <w:rsid w:val="001F58CF"/>
  </w:style>
  <w:style w:type="paragraph" w:customStyle="1" w:styleId="A2E6AAD37090466AA2338A82D029D6BE">
    <w:name w:val="A2E6AAD37090466AA2338A82D029D6BE"/>
    <w:rsid w:val="001F58CF"/>
  </w:style>
  <w:style w:type="paragraph" w:customStyle="1" w:styleId="DB49F13AF15A41E289946C1CFB243FC1">
    <w:name w:val="DB49F13AF15A41E289946C1CFB243FC1"/>
    <w:rsid w:val="001F58CF"/>
  </w:style>
  <w:style w:type="paragraph" w:customStyle="1" w:styleId="4AF9C785D4B24C148E804F6B57B23ED8">
    <w:name w:val="4AF9C785D4B24C148E804F6B57B23ED8"/>
    <w:rsid w:val="001F58CF"/>
  </w:style>
  <w:style w:type="paragraph" w:customStyle="1" w:styleId="505F172300BB46F8BE3B181188F6DBA4">
    <w:name w:val="505F172300BB46F8BE3B181188F6DBA4"/>
    <w:rsid w:val="001F58CF"/>
  </w:style>
  <w:style w:type="paragraph" w:customStyle="1" w:styleId="8D7232BF276347D7957F7D053D28F517">
    <w:name w:val="8D7232BF276347D7957F7D053D28F517"/>
    <w:rsid w:val="001F58CF"/>
  </w:style>
  <w:style w:type="paragraph" w:customStyle="1" w:styleId="9B91FD9A475745D790FE2FEDAE9082BF">
    <w:name w:val="9B91FD9A475745D790FE2FEDAE9082BF"/>
    <w:rsid w:val="001F58CF"/>
  </w:style>
  <w:style w:type="paragraph" w:customStyle="1" w:styleId="D94568ECA2354A34AD39BF42A304B9BD">
    <w:name w:val="D94568ECA2354A34AD39BF42A304B9BD"/>
    <w:rsid w:val="001F58CF"/>
  </w:style>
  <w:style w:type="paragraph" w:customStyle="1" w:styleId="EF9B9FFA0A3F443B8543997483331151">
    <w:name w:val="EF9B9FFA0A3F443B8543997483331151"/>
    <w:rsid w:val="001F58CF"/>
  </w:style>
  <w:style w:type="paragraph" w:customStyle="1" w:styleId="7836DDC5B6324842A9D440CECE7AD62D">
    <w:name w:val="7836DDC5B6324842A9D440CECE7AD62D"/>
    <w:rsid w:val="001F58CF"/>
  </w:style>
  <w:style w:type="paragraph" w:customStyle="1" w:styleId="284D3EC04C034843AF6053FAEFA341A6">
    <w:name w:val="284D3EC04C034843AF6053FAEFA341A6"/>
    <w:rsid w:val="001F58CF"/>
  </w:style>
  <w:style w:type="paragraph" w:customStyle="1" w:styleId="D30807F405B74836A5B82360DCE0CA1F">
    <w:name w:val="D30807F405B74836A5B82360DCE0CA1F"/>
    <w:rsid w:val="001F58CF"/>
  </w:style>
  <w:style w:type="paragraph" w:customStyle="1" w:styleId="85A4A8D7A009426EBD9461D29C976403">
    <w:name w:val="85A4A8D7A009426EBD9461D29C976403"/>
    <w:rsid w:val="001F58CF"/>
  </w:style>
  <w:style w:type="paragraph" w:customStyle="1" w:styleId="F488A0D1D73445B0A61C719C85554B96">
    <w:name w:val="F488A0D1D73445B0A61C719C85554B96"/>
    <w:rsid w:val="001F58CF"/>
  </w:style>
  <w:style w:type="paragraph" w:customStyle="1" w:styleId="56E9B437853D4A1DA2E3B6B3F78A3DB4">
    <w:name w:val="56E9B437853D4A1DA2E3B6B3F78A3DB4"/>
    <w:rsid w:val="001F58CF"/>
  </w:style>
  <w:style w:type="paragraph" w:customStyle="1" w:styleId="982D301D62EF4AB78F101BE6B866121E">
    <w:name w:val="982D301D62EF4AB78F101BE6B866121E"/>
    <w:rsid w:val="001F58CF"/>
  </w:style>
  <w:style w:type="paragraph" w:customStyle="1" w:styleId="5F315ED9023D404DB5ADB084436F4E06">
    <w:name w:val="5F315ED9023D404DB5ADB084436F4E06"/>
    <w:rsid w:val="001F58CF"/>
  </w:style>
  <w:style w:type="paragraph" w:customStyle="1" w:styleId="2EA920092EFD421ABBDC8ECB9C2F83E1">
    <w:name w:val="2EA920092EFD421ABBDC8ECB9C2F83E1"/>
    <w:rsid w:val="001F58CF"/>
  </w:style>
  <w:style w:type="paragraph" w:customStyle="1" w:styleId="EB1B5AB7C65F4B53BBDEBA856C153C86">
    <w:name w:val="EB1B5AB7C65F4B53BBDEBA856C153C86"/>
    <w:rsid w:val="001F58CF"/>
  </w:style>
  <w:style w:type="paragraph" w:customStyle="1" w:styleId="6DA6383DC8D5476C863FCD29A31155F1">
    <w:name w:val="6DA6383DC8D5476C863FCD29A31155F1"/>
    <w:rsid w:val="001F58CF"/>
  </w:style>
  <w:style w:type="paragraph" w:customStyle="1" w:styleId="45450AC6067247F5BFA1AF916B5127E9">
    <w:name w:val="45450AC6067247F5BFA1AF916B5127E9"/>
    <w:rsid w:val="001F58CF"/>
  </w:style>
  <w:style w:type="paragraph" w:customStyle="1" w:styleId="023283F99F1F495F99EA3D7B3FC2EF28">
    <w:name w:val="023283F99F1F495F99EA3D7B3FC2EF28"/>
    <w:rsid w:val="001F58CF"/>
  </w:style>
  <w:style w:type="paragraph" w:customStyle="1" w:styleId="C3A8A32A8A0D4BB48BBB4AAEE8DCCD15">
    <w:name w:val="C3A8A32A8A0D4BB48BBB4AAEE8DCCD15"/>
    <w:rsid w:val="001F58CF"/>
  </w:style>
  <w:style w:type="paragraph" w:customStyle="1" w:styleId="DA14179742C449A5A2C955C5B6455FC4">
    <w:name w:val="DA14179742C449A5A2C955C5B6455FC4"/>
    <w:rsid w:val="001F58CF"/>
  </w:style>
  <w:style w:type="paragraph" w:customStyle="1" w:styleId="346AB70E70404439814E745F4A66B72D">
    <w:name w:val="346AB70E70404439814E745F4A66B72D"/>
    <w:rsid w:val="001F58CF"/>
  </w:style>
  <w:style w:type="paragraph" w:customStyle="1" w:styleId="07C03CDC519A4F66AFACFEB24EA898DE">
    <w:name w:val="07C03CDC519A4F66AFACFEB24EA898DE"/>
    <w:rsid w:val="001F58CF"/>
  </w:style>
  <w:style w:type="paragraph" w:customStyle="1" w:styleId="282E46DEE3214225A36B900E797612F2">
    <w:name w:val="282E46DEE3214225A36B900E797612F2"/>
    <w:rsid w:val="001F58CF"/>
  </w:style>
  <w:style w:type="paragraph" w:customStyle="1" w:styleId="22E912A32F3D4E2EBADF89BFCBF74332">
    <w:name w:val="22E912A32F3D4E2EBADF89BFCBF74332"/>
    <w:rsid w:val="001F58CF"/>
  </w:style>
  <w:style w:type="paragraph" w:customStyle="1" w:styleId="4CBC82A619324706A52744E03A975626">
    <w:name w:val="4CBC82A619324706A52744E03A975626"/>
    <w:rsid w:val="001F58CF"/>
  </w:style>
  <w:style w:type="paragraph" w:customStyle="1" w:styleId="4D4AD13F81854CC59392D1A6C95D86C4">
    <w:name w:val="4D4AD13F81854CC59392D1A6C95D86C4"/>
    <w:rsid w:val="001F58CF"/>
  </w:style>
  <w:style w:type="paragraph" w:customStyle="1" w:styleId="33ECFE204E524CCE9F99E59BFC3063E6">
    <w:name w:val="33ECFE204E524CCE9F99E59BFC3063E6"/>
    <w:rsid w:val="003B3742"/>
  </w:style>
  <w:style w:type="paragraph" w:customStyle="1" w:styleId="658F943DBFCC4320969E5E249E4BAC2D">
    <w:name w:val="658F943DBFCC4320969E5E249E4BAC2D"/>
    <w:rsid w:val="003B3742"/>
  </w:style>
  <w:style w:type="paragraph" w:customStyle="1" w:styleId="A3A2B794030B4A7D91C7715A6ED15405">
    <w:name w:val="A3A2B794030B4A7D91C7715A6ED15405"/>
    <w:rsid w:val="003B3742"/>
  </w:style>
  <w:style w:type="paragraph" w:customStyle="1" w:styleId="C7E15BFED1C245728AFC99F70B198C0B">
    <w:name w:val="C7E15BFED1C245728AFC99F70B198C0B"/>
    <w:rsid w:val="003B3742"/>
  </w:style>
  <w:style w:type="paragraph" w:customStyle="1" w:styleId="B1EE52C085124CD48FCA7462600C2AC1">
    <w:name w:val="B1EE52C085124CD48FCA7462600C2AC1"/>
    <w:rsid w:val="003B3742"/>
  </w:style>
  <w:style w:type="paragraph" w:customStyle="1" w:styleId="E855A27677E44FE6ADDE0836EAD11BCB">
    <w:name w:val="E855A27677E44FE6ADDE0836EAD11BCB"/>
    <w:rsid w:val="003B3742"/>
  </w:style>
  <w:style w:type="paragraph" w:customStyle="1" w:styleId="353DC5F6B0C1468785022E138E86743E">
    <w:name w:val="353DC5F6B0C1468785022E138E86743E"/>
    <w:rsid w:val="003B3742"/>
  </w:style>
  <w:style w:type="paragraph" w:customStyle="1" w:styleId="C1373A8210D0455FA0AB130140047B6D">
    <w:name w:val="C1373A8210D0455FA0AB130140047B6D"/>
    <w:rsid w:val="003B3742"/>
  </w:style>
  <w:style w:type="paragraph" w:customStyle="1" w:styleId="5AFDE8BB41584E069B9A6E5A75E1FB65">
    <w:name w:val="5AFDE8BB41584E069B9A6E5A75E1FB65"/>
    <w:rsid w:val="003B3742"/>
  </w:style>
  <w:style w:type="paragraph" w:customStyle="1" w:styleId="17CB2EDD120A475FB3A412669F760AFC">
    <w:name w:val="17CB2EDD120A475FB3A412669F760AFC"/>
    <w:rsid w:val="003B3742"/>
  </w:style>
  <w:style w:type="paragraph" w:customStyle="1" w:styleId="8D920EBE31C4400C940DCC7AA4A600D2">
    <w:name w:val="8D920EBE31C4400C940DCC7AA4A600D2"/>
    <w:rsid w:val="003B3742"/>
  </w:style>
  <w:style w:type="paragraph" w:customStyle="1" w:styleId="45986623CD57408DB344B962ABCE7B61">
    <w:name w:val="45986623CD57408DB344B962ABCE7B61"/>
    <w:rsid w:val="003B3742"/>
  </w:style>
  <w:style w:type="paragraph" w:customStyle="1" w:styleId="E0D444845F9E4B91BA95023224D178AC">
    <w:name w:val="E0D444845F9E4B91BA95023224D178AC"/>
    <w:rsid w:val="003B3742"/>
  </w:style>
  <w:style w:type="paragraph" w:customStyle="1" w:styleId="D4A55F5CFD0943739BA3288D6F568F0C">
    <w:name w:val="D4A55F5CFD0943739BA3288D6F568F0C"/>
    <w:rsid w:val="003B3742"/>
  </w:style>
  <w:style w:type="paragraph" w:customStyle="1" w:styleId="B4D83F1D3FC345F6BB10C9ED2A677E62">
    <w:name w:val="B4D83F1D3FC345F6BB10C9ED2A677E62"/>
    <w:rsid w:val="003B3742"/>
  </w:style>
  <w:style w:type="paragraph" w:customStyle="1" w:styleId="E98A5B3AC5834C8E950A518EC46A0289">
    <w:name w:val="E98A5B3AC5834C8E950A518EC46A0289"/>
    <w:rsid w:val="003B3742"/>
  </w:style>
  <w:style w:type="paragraph" w:customStyle="1" w:styleId="49B22660244C4F80B6E9D85962FC48AB">
    <w:name w:val="49B22660244C4F80B6E9D85962FC48AB"/>
    <w:rsid w:val="003B3742"/>
  </w:style>
  <w:style w:type="paragraph" w:customStyle="1" w:styleId="BBA3615962BC46798488A7A814B19D5B">
    <w:name w:val="BBA3615962BC46798488A7A814B19D5B"/>
    <w:rsid w:val="003B3742"/>
  </w:style>
  <w:style w:type="paragraph" w:customStyle="1" w:styleId="F403C3D360CD48E594B76CB45269B17E">
    <w:name w:val="F403C3D360CD48E594B76CB45269B17E"/>
    <w:rsid w:val="003B3742"/>
  </w:style>
  <w:style w:type="paragraph" w:customStyle="1" w:styleId="27BF35EF5DDC40B280F104D94449C732">
    <w:name w:val="27BF35EF5DDC40B280F104D94449C732"/>
    <w:rsid w:val="003B3742"/>
  </w:style>
  <w:style w:type="paragraph" w:customStyle="1" w:styleId="742A8502AA78443B909D7D04DB8AF037">
    <w:name w:val="742A8502AA78443B909D7D04DB8AF037"/>
    <w:rsid w:val="003B3742"/>
  </w:style>
  <w:style w:type="paragraph" w:customStyle="1" w:styleId="CA70AD99775244D4AB3655EDF6A71EA8">
    <w:name w:val="CA70AD99775244D4AB3655EDF6A71EA8"/>
    <w:rsid w:val="003B3742"/>
  </w:style>
  <w:style w:type="paragraph" w:customStyle="1" w:styleId="8932A97ECEB84F5FB6A20B36C695C9E9">
    <w:name w:val="8932A97ECEB84F5FB6A20B36C695C9E9"/>
    <w:rsid w:val="003B3742"/>
  </w:style>
  <w:style w:type="paragraph" w:customStyle="1" w:styleId="50746683494A4166A68131D6686C3D42">
    <w:name w:val="50746683494A4166A68131D6686C3D42"/>
    <w:rsid w:val="003B3742"/>
  </w:style>
  <w:style w:type="paragraph" w:customStyle="1" w:styleId="11BF9A67F6734F839AB1B6F18DA7ADDD">
    <w:name w:val="11BF9A67F6734F839AB1B6F18DA7ADDD"/>
    <w:rsid w:val="003B3742"/>
  </w:style>
  <w:style w:type="paragraph" w:customStyle="1" w:styleId="A255C8B5C8EB497C80CD194D54FDAA12">
    <w:name w:val="A255C8B5C8EB497C80CD194D54FDAA12"/>
    <w:rsid w:val="003B3742"/>
  </w:style>
  <w:style w:type="paragraph" w:customStyle="1" w:styleId="CB5AB9602FA941E582A5D9C0BDA99373">
    <w:name w:val="CB5AB9602FA941E582A5D9C0BDA99373"/>
    <w:rsid w:val="003B3742"/>
  </w:style>
  <w:style w:type="paragraph" w:customStyle="1" w:styleId="E46372F03B544FCEB3DA595605E3FFB5">
    <w:name w:val="E46372F03B544FCEB3DA595605E3FFB5"/>
    <w:rsid w:val="003B3742"/>
  </w:style>
  <w:style w:type="paragraph" w:customStyle="1" w:styleId="129A3AC7F65844F1ABE2D126B1E4BBAC">
    <w:name w:val="129A3AC7F65844F1ABE2D126B1E4BBAC"/>
    <w:rsid w:val="003B3742"/>
  </w:style>
  <w:style w:type="paragraph" w:customStyle="1" w:styleId="F24D54C094AB4F42A1F72E4A2A0DD38F">
    <w:name w:val="F24D54C094AB4F42A1F72E4A2A0DD38F"/>
    <w:rsid w:val="003B3742"/>
  </w:style>
  <w:style w:type="paragraph" w:customStyle="1" w:styleId="0A97CC4345C948509CB89C5B5C62B48B">
    <w:name w:val="0A97CC4345C948509CB89C5B5C62B48B"/>
    <w:rsid w:val="003B3742"/>
  </w:style>
  <w:style w:type="paragraph" w:customStyle="1" w:styleId="7830E35171254D0F836240ADD47E79B0">
    <w:name w:val="7830E35171254D0F836240ADD47E79B0"/>
    <w:rsid w:val="003B3742"/>
  </w:style>
  <w:style w:type="paragraph" w:customStyle="1" w:styleId="62918CB3DC3A413EA0B62F20E9AB7EF1">
    <w:name w:val="62918CB3DC3A413EA0B62F20E9AB7EF1"/>
    <w:rsid w:val="003B3742"/>
  </w:style>
  <w:style w:type="paragraph" w:customStyle="1" w:styleId="96782D42AB2F4FDDA7673943C4132B3A">
    <w:name w:val="96782D42AB2F4FDDA7673943C4132B3A"/>
    <w:rsid w:val="003B3742"/>
  </w:style>
  <w:style w:type="paragraph" w:customStyle="1" w:styleId="C7B40736F3004B6FB5DC4F00E5A90D1D">
    <w:name w:val="C7B40736F3004B6FB5DC4F00E5A90D1D"/>
    <w:rsid w:val="003B3742"/>
  </w:style>
  <w:style w:type="paragraph" w:customStyle="1" w:styleId="9F2F5B5D1FB24A68A568FFC60D4BBF0B">
    <w:name w:val="9F2F5B5D1FB24A68A568FFC60D4BBF0B"/>
    <w:rsid w:val="003B3742"/>
  </w:style>
  <w:style w:type="paragraph" w:customStyle="1" w:styleId="AC43B1626B9D49A6BEACFC4B996CF9CB">
    <w:name w:val="AC43B1626B9D49A6BEACFC4B996CF9CB"/>
    <w:rsid w:val="003B3742"/>
  </w:style>
  <w:style w:type="paragraph" w:customStyle="1" w:styleId="20337AF7EBEE4B3E83998719D52904AB">
    <w:name w:val="20337AF7EBEE4B3E83998719D52904AB"/>
    <w:rsid w:val="003B3742"/>
  </w:style>
  <w:style w:type="paragraph" w:customStyle="1" w:styleId="E1AA9255B6714574BF31F51FB4571B75">
    <w:name w:val="E1AA9255B6714574BF31F51FB4571B75"/>
    <w:rsid w:val="003B3742"/>
  </w:style>
  <w:style w:type="paragraph" w:customStyle="1" w:styleId="8F3DCA6B14EB49BB8D2D4756CDE3AC83">
    <w:name w:val="8F3DCA6B14EB49BB8D2D4756CDE3AC83"/>
    <w:rsid w:val="003B3742"/>
  </w:style>
  <w:style w:type="paragraph" w:customStyle="1" w:styleId="418445B907314E9DB60A62D4B808FB6A">
    <w:name w:val="418445B907314E9DB60A62D4B808FB6A"/>
    <w:rsid w:val="003B3742"/>
  </w:style>
  <w:style w:type="paragraph" w:customStyle="1" w:styleId="1DFE333C954F4DA58732DC68C3F55111">
    <w:name w:val="1DFE333C954F4DA58732DC68C3F55111"/>
    <w:rsid w:val="003B3742"/>
  </w:style>
  <w:style w:type="paragraph" w:customStyle="1" w:styleId="8DFD7500785D4E7188BF92F8D5A06446">
    <w:name w:val="8DFD7500785D4E7188BF92F8D5A06446"/>
    <w:rsid w:val="003B3742"/>
  </w:style>
  <w:style w:type="paragraph" w:customStyle="1" w:styleId="863253A71B1A4C8FAA655038E16303ED">
    <w:name w:val="863253A71B1A4C8FAA655038E16303ED"/>
    <w:rsid w:val="003B3742"/>
  </w:style>
  <w:style w:type="paragraph" w:customStyle="1" w:styleId="B19B80B41F2F4A41AB15B2B10EE1E08A">
    <w:name w:val="B19B80B41F2F4A41AB15B2B10EE1E08A"/>
    <w:rsid w:val="003B3742"/>
  </w:style>
  <w:style w:type="paragraph" w:customStyle="1" w:styleId="D989711EBA0846BE9BF9671BE185AF13">
    <w:name w:val="D989711EBA0846BE9BF9671BE185AF13"/>
    <w:rsid w:val="003B3742"/>
  </w:style>
  <w:style w:type="paragraph" w:customStyle="1" w:styleId="8E2B26D327584CE180946022BC5FA41F">
    <w:name w:val="8E2B26D327584CE180946022BC5FA41F"/>
    <w:rsid w:val="003B3742"/>
  </w:style>
  <w:style w:type="paragraph" w:customStyle="1" w:styleId="9218044DF5684D959C2AE7C082476086">
    <w:name w:val="9218044DF5684D959C2AE7C082476086"/>
    <w:rsid w:val="003B3742"/>
  </w:style>
  <w:style w:type="paragraph" w:customStyle="1" w:styleId="1CE6A7C8F5724705AE38FB1A3CA4DC0B">
    <w:name w:val="1CE6A7C8F5724705AE38FB1A3CA4DC0B"/>
    <w:rsid w:val="003B3742"/>
  </w:style>
  <w:style w:type="paragraph" w:customStyle="1" w:styleId="CCAC669987CA4C9DB228A4D59583959A">
    <w:name w:val="CCAC669987CA4C9DB228A4D59583959A"/>
    <w:rsid w:val="003B3742"/>
  </w:style>
  <w:style w:type="paragraph" w:customStyle="1" w:styleId="866326F042734E80AEA6B9F8DDDEC531">
    <w:name w:val="866326F042734E80AEA6B9F8DDDEC531"/>
    <w:rsid w:val="003B3742"/>
  </w:style>
  <w:style w:type="paragraph" w:customStyle="1" w:styleId="15272594E9614D07B0D8BD8040B59F85">
    <w:name w:val="15272594E9614D07B0D8BD8040B59F85"/>
    <w:rsid w:val="003B3742"/>
  </w:style>
  <w:style w:type="paragraph" w:customStyle="1" w:styleId="3658EC58D59C4EA1B69E4650E845B169">
    <w:name w:val="3658EC58D59C4EA1B69E4650E845B169"/>
    <w:rsid w:val="003B3742"/>
  </w:style>
  <w:style w:type="paragraph" w:customStyle="1" w:styleId="E6C2F12B3780473EA8AA510ABBB0ACB1">
    <w:name w:val="E6C2F12B3780473EA8AA510ABBB0ACB1"/>
    <w:rsid w:val="003B3742"/>
  </w:style>
  <w:style w:type="paragraph" w:customStyle="1" w:styleId="8EF397D656E44B77BED61F34637F7F96">
    <w:name w:val="8EF397D656E44B77BED61F34637F7F96"/>
    <w:rsid w:val="003B3742"/>
  </w:style>
  <w:style w:type="paragraph" w:customStyle="1" w:styleId="6407E7CBFD79476EAB2F1AEB984E043C">
    <w:name w:val="6407E7CBFD79476EAB2F1AEB984E043C"/>
    <w:rsid w:val="003B3742"/>
  </w:style>
  <w:style w:type="paragraph" w:customStyle="1" w:styleId="DA3438D424894BCE81E9EA4E3DABECEA">
    <w:name w:val="DA3438D424894BCE81E9EA4E3DABECEA"/>
    <w:rsid w:val="003B3742"/>
  </w:style>
  <w:style w:type="paragraph" w:customStyle="1" w:styleId="C09F80404F274346B47A1918BCE266BE">
    <w:name w:val="C09F80404F274346B47A1918BCE266BE"/>
    <w:rsid w:val="003B3742"/>
  </w:style>
  <w:style w:type="paragraph" w:customStyle="1" w:styleId="2DB1E4B0DF3542DBAE4539C21F80D2A0">
    <w:name w:val="2DB1E4B0DF3542DBAE4539C21F80D2A0"/>
    <w:rsid w:val="003B3742"/>
  </w:style>
  <w:style w:type="paragraph" w:customStyle="1" w:styleId="9B5A22824955488CB03BF683DFD5BA06">
    <w:name w:val="9B5A22824955488CB03BF683DFD5BA06"/>
    <w:rsid w:val="003B3742"/>
  </w:style>
  <w:style w:type="paragraph" w:customStyle="1" w:styleId="F9F4250F3832459F9925BFF85BE7CF71">
    <w:name w:val="F9F4250F3832459F9925BFF85BE7CF71"/>
    <w:rsid w:val="003B3742"/>
  </w:style>
  <w:style w:type="paragraph" w:customStyle="1" w:styleId="CE28520F515D44B68DC6A18A60633521">
    <w:name w:val="CE28520F515D44B68DC6A18A60633521"/>
    <w:rsid w:val="003B3742"/>
  </w:style>
  <w:style w:type="paragraph" w:customStyle="1" w:styleId="02937606E46949D989A2F1B6A0677B14">
    <w:name w:val="02937606E46949D989A2F1B6A0677B14"/>
    <w:rsid w:val="003B3742"/>
  </w:style>
  <w:style w:type="paragraph" w:customStyle="1" w:styleId="15C3A24D6C7949DF920B54652DF6F41A">
    <w:name w:val="15C3A24D6C7949DF920B54652DF6F41A"/>
    <w:rsid w:val="003B3742"/>
  </w:style>
  <w:style w:type="paragraph" w:customStyle="1" w:styleId="2315C5CCAC33483AB3E65332E58F8E2A">
    <w:name w:val="2315C5CCAC33483AB3E65332E58F8E2A"/>
    <w:rsid w:val="003B3742"/>
  </w:style>
  <w:style w:type="paragraph" w:customStyle="1" w:styleId="66190322B70540A791AA8A97F58DC93B">
    <w:name w:val="66190322B70540A791AA8A97F58DC93B"/>
    <w:rsid w:val="003B3742"/>
  </w:style>
  <w:style w:type="paragraph" w:customStyle="1" w:styleId="F368DE6FDFD74039AFAC22940EFF9E3E">
    <w:name w:val="F368DE6FDFD74039AFAC22940EFF9E3E"/>
    <w:rsid w:val="003B3742"/>
  </w:style>
  <w:style w:type="paragraph" w:customStyle="1" w:styleId="5A1B33B9C621440BB4CBC1FF28C817F5">
    <w:name w:val="5A1B33B9C621440BB4CBC1FF28C817F5"/>
    <w:rsid w:val="003B3742"/>
  </w:style>
  <w:style w:type="paragraph" w:customStyle="1" w:styleId="C7E24D4533864F11B5933BECA95758E1">
    <w:name w:val="C7E24D4533864F11B5933BECA95758E1"/>
    <w:rsid w:val="003B3742"/>
  </w:style>
  <w:style w:type="paragraph" w:customStyle="1" w:styleId="8A4A6F0B40B0427695F5AEFA02397FA0">
    <w:name w:val="8A4A6F0B40B0427695F5AEFA02397FA0"/>
    <w:rsid w:val="003B3742"/>
  </w:style>
  <w:style w:type="paragraph" w:customStyle="1" w:styleId="E851344A728C48B39E1C5E904DC7E68E">
    <w:name w:val="E851344A728C48B39E1C5E904DC7E68E"/>
    <w:rsid w:val="003B3742"/>
  </w:style>
  <w:style w:type="paragraph" w:customStyle="1" w:styleId="09CB11DA38494950BD7D7DF1C33969A3">
    <w:name w:val="09CB11DA38494950BD7D7DF1C33969A3"/>
    <w:rsid w:val="003B3742"/>
  </w:style>
  <w:style w:type="paragraph" w:customStyle="1" w:styleId="4F6C3AF2CCB94D7E8E3E3C736B558E49">
    <w:name w:val="4F6C3AF2CCB94D7E8E3E3C736B558E49"/>
    <w:rsid w:val="003B3742"/>
  </w:style>
  <w:style w:type="paragraph" w:customStyle="1" w:styleId="9325F0388DC841638C0D8BE6CB2550FB">
    <w:name w:val="9325F0388DC841638C0D8BE6CB2550FB"/>
    <w:rsid w:val="003B3742"/>
  </w:style>
  <w:style w:type="paragraph" w:customStyle="1" w:styleId="247E3436ABF541E49C7E208EBA1F0E22">
    <w:name w:val="247E3436ABF541E49C7E208EBA1F0E22"/>
    <w:rsid w:val="003B3742"/>
  </w:style>
  <w:style w:type="paragraph" w:customStyle="1" w:styleId="AA1C1611060845628380AFA032F9BDDF">
    <w:name w:val="AA1C1611060845628380AFA032F9BDDF"/>
    <w:rsid w:val="003B3742"/>
  </w:style>
  <w:style w:type="paragraph" w:customStyle="1" w:styleId="CA43369C55504F5894A8B659A87A9D7A">
    <w:name w:val="CA43369C55504F5894A8B659A87A9D7A"/>
    <w:rsid w:val="003B3742"/>
  </w:style>
  <w:style w:type="paragraph" w:customStyle="1" w:styleId="45749D33DCAE43D9B1F2958274884C0D">
    <w:name w:val="45749D33DCAE43D9B1F2958274884C0D"/>
    <w:rsid w:val="003B3742"/>
  </w:style>
  <w:style w:type="paragraph" w:customStyle="1" w:styleId="A5439183FF9640988E82429643D51DEE">
    <w:name w:val="A5439183FF9640988E82429643D51DEE"/>
    <w:rsid w:val="003B3742"/>
  </w:style>
  <w:style w:type="paragraph" w:customStyle="1" w:styleId="148411516E254B888AD989519A90AF43">
    <w:name w:val="148411516E254B888AD989519A90AF43"/>
    <w:rsid w:val="003B3742"/>
  </w:style>
  <w:style w:type="paragraph" w:customStyle="1" w:styleId="D2406049720E421F9DF95CD799F89655">
    <w:name w:val="D2406049720E421F9DF95CD799F89655"/>
    <w:rsid w:val="003B3742"/>
  </w:style>
  <w:style w:type="paragraph" w:customStyle="1" w:styleId="162F3829C90C412B90B19C76C81D5509">
    <w:name w:val="162F3829C90C412B90B19C76C81D5509"/>
    <w:rsid w:val="003B3742"/>
  </w:style>
  <w:style w:type="paragraph" w:customStyle="1" w:styleId="09CF997EAD084753B1A4CB0CB7355184">
    <w:name w:val="09CF997EAD084753B1A4CB0CB7355184"/>
    <w:rsid w:val="003B3742"/>
  </w:style>
  <w:style w:type="paragraph" w:customStyle="1" w:styleId="ECC116201BC6451B9FF6182198A9B68E">
    <w:name w:val="ECC116201BC6451B9FF6182198A9B68E"/>
    <w:rsid w:val="003B3742"/>
  </w:style>
  <w:style w:type="paragraph" w:customStyle="1" w:styleId="232B7DCDE9254ABBA193107052DD047C">
    <w:name w:val="232B7DCDE9254ABBA193107052DD047C"/>
    <w:rsid w:val="003B3742"/>
  </w:style>
  <w:style w:type="paragraph" w:customStyle="1" w:styleId="E8B90B90D020446AA63B43860603B8C7">
    <w:name w:val="E8B90B90D020446AA63B43860603B8C7"/>
    <w:rsid w:val="003B3742"/>
  </w:style>
  <w:style w:type="paragraph" w:customStyle="1" w:styleId="C875FAF4CA9F4A0B9F996BEC4EED7940">
    <w:name w:val="C875FAF4CA9F4A0B9F996BEC4EED7940"/>
    <w:rsid w:val="003B3742"/>
  </w:style>
  <w:style w:type="paragraph" w:customStyle="1" w:styleId="1F821DEC742345B98411FB4B114A0D6B">
    <w:name w:val="1F821DEC742345B98411FB4B114A0D6B"/>
    <w:rsid w:val="003B3742"/>
  </w:style>
  <w:style w:type="paragraph" w:customStyle="1" w:styleId="A56CCC93AA7D46F0884A73E2ED83D7D7">
    <w:name w:val="A56CCC93AA7D46F0884A73E2ED83D7D7"/>
    <w:rsid w:val="003B3742"/>
  </w:style>
  <w:style w:type="paragraph" w:customStyle="1" w:styleId="810A3E4B7026415996F8E4150DB63C2B">
    <w:name w:val="810A3E4B7026415996F8E4150DB63C2B"/>
    <w:rsid w:val="003B3742"/>
  </w:style>
  <w:style w:type="paragraph" w:customStyle="1" w:styleId="4BEB0B25556344809B2EB7338D77E0E6">
    <w:name w:val="4BEB0B25556344809B2EB7338D77E0E6"/>
    <w:rsid w:val="003B3742"/>
  </w:style>
  <w:style w:type="paragraph" w:customStyle="1" w:styleId="FA4DCDADB7B0496C874FD58073FC7C79">
    <w:name w:val="FA4DCDADB7B0496C874FD58073FC7C79"/>
    <w:rsid w:val="003B3742"/>
  </w:style>
  <w:style w:type="paragraph" w:customStyle="1" w:styleId="63204C96F03947088E5EC34A19242B92">
    <w:name w:val="63204C96F03947088E5EC34A19242B92"/>
    <w:rsid w:val="003B3742"/>
  </w:style>
  <w:style w:type="paragraph" w:customStyle="1" w:styleId="0437E6563BA144589F98DA7F38337C4B">
    <w:name w:val="0437E6563BA144589F98DA7F38337C4B"/>
    <w:rsid w:val="003B3742"/>
  </w:style>
  <w:style w:type="paragraph" w:customStyle="1" w:styleId="B85A2E4E3EF54F4DB91BCB6247121914">
    <w:name w:val="B85A2E4E3EF54F4DB91BCB6247121914"/>
    <w:rsid w:val="003B3742"/>
  </w:style>
  <w:style w:type="paragraph" w:customStyle="1" w:styleId="380CFB5702E9469993611C702A5FA4A0">
    <w:name w:val="380CFB5702E9469993611C702A5FA4A0"/>
    <w:rsid w:val="003B3742"/>
  </w:style>
  <w:style w:type="paragraph" w:customStyle="1" w:styleId="CF98E98DFB48451882F1E20E72AAF288">
    <w:name w:val="CF98E98DFB48451882F1E20E72AAF288"/>
    <w:rsid w:val="003B3742"/>
  </w:style>
  <w:style w:type="paragraph" w:customStyle="1" w:styleId="C9FB06EC8D124E398C7C25778190BCA7">
    <w:name w:val="C9FB06EC8D124E398C7C25778190BCA7"/>
    <w:rsid w:val="003B3742"/>
  </w:style>
  <w:style w:type="paragraph" w:customStyle="1" w:styleId="B432F4C0887B49378CEE81C8D0678ACD">
    <w:name w:val="B432F4C0887B49378CEE81C8D0678ACD"/>
    <w:rsid w:val="003B3742"/>
  </w:style>
  <w:style w:type="paragraph" w:customStyle="1" w:styleId="708F1FBA217C4289B0EB13C621B7537A">
    <w:name w:val="708F1FBA217C4289B0EB13C621B7537A"/>
    <w:rsid w:val="00A83148"/>
  </w:style>
  <w:style w:type="paragraph" w:customStyle="1" w:styleId="17D728C09BFF479F8D4E2F0D3ED0D519">
    <w:name w:val="17D728C09BFF479F8D4E2F0D3ED0D519"/>
    <w:rsid w:val="00A83148"/>
  </w:style>
  <w:style w:type="paragraph" w:customStyle="1" w:styleId="79EE55F43C5145FEBA0DE0BDDD357D26">
    <w:name w:val="79EE55F43C5145FEBA0DE0BDDD357D26"/>
    <w:rsid w:val="00A83148"/>
  </w:style>
  <w:style w:type="paragraph" w:customStyle="1" w:styleId="4FC2661809C649CC878B019ACC853FFA">
    <w:name w:val="4FC2661809C649CC878B019ACC853FFA"/>
    <w:rsid w:val="00A83148"/>
  </w:style>
  <w:style w:type="paragraph" w:customStyle="1" w:styleId="2CC6E190EDF8417C96BF21BE289D25ED">
    <w:name w:val="2CC6E190EDF8417C96BF21BE289D25ED"/>
    <w:rsid w:val="00A83148"/>
  </w:style>
  <w:style w:type="paragraph" w:customStyle="1" w:styleId="E204F8B208A64C1E971C5980BDEF504E">
    <w:name w:val="E204F8B208A64C1E971C5980BDEF504E"/>
    <w:rsid w:val="00A83148"/>
  </w:style>
  <w:style w:type="paragraph" w:customStyle="1" w:styleId="6A7759B9EF3D4B069384044AFA7AEF01">
    <w:name w:val="6A7759B9EF3D4B069384044AFA7AEF01"/>
    <w:rsid w:val="00A83148"/>
  </w:style>
  <w:style w:type="paragraph" w:customStyle="1" w:styleId="6E58199ED87240CD9B4CC41187CB63D7">
    <w:name w:val="6E58199ED87240CD9B4CC41187CB63D7"/>
    <w:rsid w:val="00A83148"/>
  </w:style>
  <w:style w:type="paragraph" w:customStyle="1" w:styleId="CC0D9759C4A9436C984EEA3291C7ABD4">
    <w:name w:val="CC0D9759C4A9436C984EEA3291C7ABD4"/>
    <w:rsid w:val="00A83148"/>
  </w:style>
  <w:style w:type="paragraph" w:customStyle="1" w:styleId="76E3C1474AD1489094F3CB87AE9C2F17">
    <w:name w:val="76E3C1474AD1489094F3CB87AE9C2F17"/>
    <w:rsid w:val="00A83148"/>
  </w:style>
  <w:style w:type="paragraph" w:customStyle="1" w:styleId="E5976AA6CF48476B953BF71154C9E938">
    <w:name w:val="E5976AA6CF48476B953BF71154C9E938"/>
    <w:rsid w:val="00A83148"/>
  </w:style>
  <w:style w:type="paragraph" w:customStyle="1" w:styleId="0E8E4AC3BA67488B968BA879FDAF4219">
    <w:name w:val="0E8E4AC3BA67488B968BA879FDAF4219"/>
    <w:rsid w:val="00A83148"/>
  </w:style>
  <w:style w:type="paragraph" w:customStyle="1" w:styleId="83762FBF7E8549A4BCBA76B8AD97E58E">
    <w:name w:val="83762FBF7E8549A4BCBA76B8AD97E58E"/>
    <w:rsid w:val="00A83148"/>
  </w:style>
  <w:style w:type="paragraph" w:customStyle="1" w:styleId="16303B54F60A4602B6E9578AE4A2B6F9">
    <w:name w:val="16303B54F60A4602B6E9578AE4A2B6F9"/>
    <w:rsid w:val="00A83148"/>
  </w:style>
  <w:style w:type="paragraph" w:customStyle="1" w:styleId="30968F1F27C54E999C8A70985B00BB91">
    <w:name w:val="30968F1F27C54E999C8A70985B00BB91"/>
    <w:rsid w:val="00A83148"/>
  </w:style>
  <w:style w:type="paragraph" w:customStyle="1" w:styleId="BB5D3E94CEF441A7B8A0790D8555A4E7">
    <w:name w:val="BB5D3E94CEF441A7B8A0790D8555A4E7"/>
    <w:rsid w:val="00A83148"/>
  </w:style>
  <w:style w:type="paragraph" w:customStyle="1" w:styleId="80B7E0D9B1C646288470C0893C1E0A56">
    <w:name w:val="80B7E0D9B1C646288470C0893C1E0A56"/>
    <w:rsid w:val="00A83148"/>
  </w:style>
  <w:style w:type="paragraph" w:customStyle="1" w:styleId="3181687638144169803C5E7DE7B7E07C">
    <w:name w:val="3181687638144169803C5E7DE7B7E07C"/>
    <w:rsid w:val="00A83148"/>
  </w:style>
  <w:style w:type="paragraph" w:customStyle="1" w:styleId="835CC46DCF424E9587554FFEDD00A887">
    <w:name w:val="835CC46DCF424E9587554FFEDD00A887"/>
    <w:rsid w:val="00A83148"/>
  </w:style>
  <w:style w:type="paragraph" w:customStyle="1" w:styleId="00835D32B47644B4A85FD912874B24E1">
    <w:name w:val="00835D32B47644B4A85FD912874B24E1"/>
    <w:rsid w:val="00A83148"/>
  </w:style>
  <w:style w:type="paragraph" w:customStyle="1" w:styleId="0A7F24C8B1E547F4955DBCBDAD365123">
    <w:name w:val="0A7F24C8B1E547F4955DBCBDAD365123"/>
    <w:rsid w:val="00A83148"/>
  </w:style>
  <w:style w:type="paragraph" w:customStyle="1" w:styleId="1123EA5199EE428CB81AEA8821AE61F7">
    <w:name w:val="1123EA5199EE428CB81AEA8821AE61F7"/>
    <w:rsid w:val="00A83148"/>
  </w:style>
  <w:style w:type="paragraph" w:customStyle="1" w:styleId="0881243BE84245F9A732DF6E657E6448">
    <w:name w:val="0881243BE84245F9A732DF6E657E6448"/>
    <w:rsid w:val="00A83148"/>
  </w:style>
  <w:style w:type="paragraph" w:customStyle="1" w:styleId="212400BC6DE1490DB206880B62F50498">
    <w:name w:val="212400BC6DE1490DB206880B62F50498"/>
    <w:rsid w:val="00A83148"/>
  </w:style>
  <w:style w:type="paragraph" w:customStyle="1" w:styleId="CCA5ACC494A34399ACF40552848AD21F">
    <w:name w:val="CCA5ACC494A34399ACF40552848AD21F"/>
    <w:rsid w:val="00A83148"/>
  </w:style>
  <w:style w:type="paragraph" w:customStyle="1" w:styleId="32F313CA05804DE8A69398EC0C5E3723">
    <w:name w:val="32F313CA05804DE8A69398EC0C5E3723"/>
    <w:rsid w:val="00A83148"/>
  </w:style>
  <w:style w:type="paragraph" w:customStyle="1" w:styleId="070F00633C23400C99E2910F877A6EEF">
    <w:name w:val="070F00633C23400C99E2910F877A6EEF"/>
    <w:rsid w:val="00A83148"/>
  </w:style>
  <w:style w:type="paragraph" w:customStyle="1" w:styleId="BBC1AEEC7EA3452888C592CC0EF14F45">
    <w:name w:val="BBC1AEEC7EA3452888C592CC0EF14F45"/>
    <w:rsid w:val="00A83148"/>
  </w:style>
  <w:style w:type="paragraph" w:customStyle="1" w:styleId="3C0FE1BD07F64B38AC8911A2F1CB5F9A">
    <w:name w:val="3C0FE1BD07F64B38AC8911A2F1CB5F9A"/>
    <w:rsid w:val="00A83148"/>
  </w:style>
  <w:style w:type="paragraph" w:customStyle="1" w:styleId="550E867907C74D82AD96E063FA7F3C22">
    <w:name w:val="550E867907C74D82AD96E063FA7F3C22"/>
    <w:rsid w:val="00A83148"/>
  </w:style>
  <w:style w:type="paragraph" w:customStyle="1" w:styleId="FD3E1B0572F34B88B5814EC58434FC99">
    <w:name w:val="FD3E1B0572F34B88B5814EC58434FC99"/>
    <w:rsid w:val="00A83148"/>
  </w:style>
  <w:style w:type="paragraph" w:customStyle="1" w:styleId="44FCC6E750154B9BB15DB5292C5A8F16">
    <w:name w:val="44FCC6E750154B9BB15DB5292C5A8F16"/>
    <w:rsid w:val="00A83148"/>
  </w:style>
  <w:style w:type="paragraph" w:customStyle="1" w:styleId="CAF762DD80BE4672A64FF16DAF4934B7">
    <w:name w:val="CAF762DD80BE4672A64FF16DAF4934B7"/>
    <w:rsid w:val="00A83148"/>
  </w:style>
  <w:style w:type="paragraph" w:customStyle="1" w:styleId="C91CADD7724B44EBB3D9D8B73A539B2E">
    <w:name w:val="C91CADD7724B44EBB3D9D8B73A539B2E"/>
    <w:rsid w:val="00A83148"/>
  </w:style>
  <w:style w:type="paragraph" w:customStyle="1" w:styleId="EEE2E521A24C4D428040732309CB451F">
    <w:name w:val="EEE2E521A24C4D428040732309CB451F"/>
    <w:rsid w:val="00A83148"/>
  </w:style>
  <w:style w:type="paragraph" w:customStyle="1" w:styleId="E2540716CB9346B9A573C96E42EBDAD7">
    <w:name w:val="E2540716CB9346B9A573C96E42EBDAD7"/>
    <w:rsid w:val="00A83148"/>
  </w:style>
  <w:style w:type="paragraph" w:customStyle="1" w:styleId="0A9EB66E802941FB84356EE338CDFB4A">
    <w:name w:val="0A9EB66E802941FB84356EE338CDFB4A"/>
    <w:rsid w:val="00A83148"/>
  </w:style>
  <w:style w:type="paragraph" w:customStyle="1" w:styleId="163AB926B928417880F9BAA2F564C3E9">
    <w:name w:val="163AB926B928417880F9BAA2F564C3E9"/>
    <w:rsid w:val="00A83148"/>
  </w:style>
  <w:style w:type="paragraph" w:customStyle="1" w:styleId="D3663C0AF6D749F4AF8E8DCC84062B46">
    <w:name w:val="D3663C0AF6D749F4AF8E8DCC84062B46"/>
    <w:rsid w:val="00A83148"/>
  </w:style>
  <w:style w:type="paragraph" w:customStyle="1" w:styleId="85C4C32227AC47F9B6E2CFA6FE715E60">
    <w:name w:val="85C4C32227AC47F9B6E2CFA6FE715E60"/>
    <w:rsid w:val="00A83148"/>
  </w:style>
  <w:style w:type="paragraph" w:customStyle="1" w:styleId="843CE7A44D6F42C0BCF4D12C1E6E2831">
    <w:name w:val="843CE7A44D6F42C0BCF4D12C1E6E2831"/>
    <w:rsid w:val="00A83148"/>
  </w:style>
  <w:style w:type="paragraph" w:customStyle="1" w:styleId="2EF5E66CA7354ACEB806DA2A57CF7541">
    <w:name w:val="2EF5E66CA7354ACEB806DA2A57CF7541"/>
    <w:rsid w:val="00A83148"/>
  </w:style>
  <w:style w:type="paragraph" w:customStyle="1" w:styleId="4B4F82130B5648508B8CA3229E8524E9">
    <w:name w:val="4B4F82130B5648508B8CA3229E8524E9"/>
    <w:rsid w:val="00A83148"/>
  </w:style>
  <w:style w:type="paragraph" w:customStyle="1" w:styleId="8B3AF79CF54544E2AFCA3335F8F99D22">
    <w:name w:val="8B3AF79CF54544E2AFCA3335F8F99D22"/>
    <w:rsid w:val="00A83148"/>
  </w:style>
  <w:style w:type="paragraph" w:customStyle="1" w:styleId="F4AABABC22514919ADAD6505D3423F78">
    <w:name w:val="F4AABABC22514919ADAD6505D3423F78"/>
    <w:rsid w:val="00A83148"/>
  </w:style>
  <w:style w:type="paragraph" w:customStyle="1" w:styleId="8CEBBC3E8F064EB190FDFFC7610CF96E">
    <w:name w:val="8CEBBC3E8F064EB190FDFFC7610CF96E"/>
    <w:rsid w:val="00A83148"/>
  </w:style>
  <w:style w:type="paragraph" w:customStyle="1" w:styleId="8B8419AAA1CD40CE9C0B9B909F5C81A4">
    <w:name w:val="8B8419AAA1CD40CE9C0B9B909F5C81A4"/>
    <w:rsid w:val="00A83148"/>
  </w:style>
  <w:style w:type="paragraph" w:customStyle="1" w:styleId="3880F40E3B374A5E8AD5E8DB537B8B03">
    <w:name w:val="3880F40E3B374A5E8AD5E8DB537B8B03"/>
    <w:rsid w:val="00A83148"/>
  </w:style>
  <w:style w:type="paragraph" w:customStyle="1" w:styleId="42A6EBBEBEE34271A1A185B22E1592AD">
    <w:name w:val="42A6EBBEBEE34271A1A185B22E1592AD"/>
    <w:rsid w:val="00A83148"/>
  </w:style>
  <w:style w:type="paragraph" w:customStyle="1" w:styleId="5995305B00DB474D86F9A95A6BD2AB40">
    <w:name w:val="5995305B00DB474D86F9A95A6BD2AB40"/>
    <w:rsid w:val="00A83148"/>
  </w:style>
  <w:style w:type="paragraph" w:customStyle="1" w:styleId="C9B5B60231AA4855B380BDAD78F8CFDF">
    <w:name w:val="C9B5B60231AA4855B380BDAD78F8CFDF"/>
    <w:rsid w:val="00A83148"/>
  </w:style>
  <w:style w:type="paragraph" w:customStyle="1" w:styleId="66E452788D484AD29B0122F1B2E32C03">
    <w:name w:val="66E452788D484AD29B0122F1B2E32C03"/>
    <w:rsid w:val="00A83148"/>
  </w:style>
  <w:style w:type="paragraph" w:customStyle="1" w:styleId="E86A41DEF6FF4989B05E07D652FC9465">
    <w:name w:val="E86A41DEF6FF4989B05E07D652FC9465"/>
    <w:rsid w:val="00A83148"/>
  </w:style>
  <w:style w:type="paragraph" w:customStyle="1" w:styleId="61234624AC9740ACB8EFCDE7E53AB73D">
    <w:name w:val="61234624AC9740ACB8EFCDE7E53AB73D"/>
    <w:rsid w:val="00A83148"/>
  </w:style>
  <w:style w:type="paragraph" w:customStyle="1" w:styleId="6A67765ECDC748EEA4B3A5A8F0C54580">
    <w:name w:val="6A67765ECDC748EEA4B3A5A8F0C54580"/>
    <w:rsid w:val="00A83148"/>
  </w:style>
  <w:style w:type="paragraph" w:customStyle="1" w:styleId="E2A63EA7E4A346818EA9948224555786">
    <w:name w:val="E2A63EA7E4A346818EA9948224555786"/>
    <w:rsid w:val="00A83148"/>
  </w:style>
  <w:style w:type="paragraph" w:customStyle="1" w:styleId="5CB7D28EFF344CF3BCB9C2F4A12E04A9">
    <w:name w:val="5CB7D28EFF344CF3BCB9C2F4A12E04A9"/>
    <w:rsid w:val="00A83148"/>
  </w:style>
  <w:style w:type="paragraph" w:customStyle="1" w:styleId="DEEA18BFC4944443860DF42C00646CB6">
    <w:name w:val="DEEA18BFC4944443860DF42C00646CB6"/>
    <w:rsid w:val="00A83148"/>
  </w:style>
  <w:style w:type="paragraph" w:customStyle="1" w:styleId="FB4B1D9B3EB24B738039299D60D6A11F">
    <w:name w:val="FB4B1D9B3EB24B738039299D60D6A11F"/>
    <w:rsid w:val="00A83148"/>
  </w:style>
  <w:style w:type="paragraph" w:customStyle="1" w:styleId="EBFC3D61D9964432B3996C62DAC703F3">
    <w:name w:val="EBFC3D61D9964432B3996C62DAC703F3"/>
    <w:rsid w:val="00A83148"/>
  </w:style>
  <w:style w:type="paragraph" w:customStyle="1" w:styleId="02662B7CDA834F138DA6DD7B45B7C396">
    <w:name w:val="02662B7CDA834F138DA6DD7B45B7C396"/>
    <w:rsid w:val="00A83148"/>
  </w:style>
  <w:style w:type="paragraph" w:customStyle="1" w:styleId="93256115DD134DCB9FEED8AFA8AA56B7">
    <w:name w:val="93256115DD134DCB9FEED8AFA8AA56B7"/>
    <w:rsid w:val="00A83148"/>
  </w:style>
  <w:style w:type="paragraph" w:customStyle="1" w:styleId="478F99283CFE47A7B86E3C7EF8945F98">
    <w:name w:val="478F99283CFE47A7B86E3C7EF8945F98"/>
    <w:rsid w:val="00A83148"/>
  </w:style>
  <w:style w:type="paragraph" w:customStyle="1" w:styleId="7CB5A46F5A3B466CB2CA15EFB5607BD2">
    <w:name w:val="7CB5A46F5A3B466CB2CA15EFB5607BD2"/>
    <w:rsid w:val="00A83148"/>
  </w:style>
  <w:style w:type="paragraph" w:customStyle="1" w:styleId="068DF71DCEFD4B2C865B534704EE9B7B">
    <w:name w:val="068DF71DCEFD4B2C865B534704EE9B7B"/>
    <w:rsid w:val="00A83148"/>
  </w:style>
  <w:style w:type="paragraph" w:customStyle="1" w:styleId="A4A1A969FB4344DCAD21756D4948DD24">
    <w:name w:val="A4A1A969FB4344DCAD21756D4948DD24"/>
    <w:rsid w:val="00A83148"/>
  </w:style>
  <w:style w:type="paragraph" w:customStyle="1" w:styleId="B3BD0243E1C843F89D57B7FDC4766581">
    <w:name w:val="B3BD0243E1C843F89D57B7FDC4766581"/>
    <w:rsid w:val="00A83148"/>
  </w:style>
  <w:style w:type="paragraph" w:customStyle="1" w:styleId="2DCF28DCF1944EB893F0101E24443163">
    <w:name w:val="2DCF28DCF1944EB893F0101E24443163"/>
    <w:rsid w:val="00A83148"/>
  </w:style>
  <w:style w:type="paragraph" w:customStyle="1" w:styleId="87C619DE63B74FF2AAA6DABACD09D4B8">
    <w:name w:val="87C619DE63B74FF2AAA6DABACD09D4B8"/>
    <w:rsid w:val="00A83148"/>
  </w:style>
  <w:style w:type="paragraph" w:customStyle="1" w:styleId="29B9998B00FF4D94B2671EE921200D68">
    <w:name w:val="29B9998B00FF4D94B2671EE921200D68"/>
    <w:rsid w:val="00A83148"/>
  </w:style>
  <w:style w:type="paragraph" w:customStyle="1" w:styleId="58B32E005EB744188F329D12B66207C5">
    <w:name w:val="58B32E005EB744188F329D12B66207C5"/>
    <w:rsid w:val="00A83148"/>
  </w:style>
  <w:style w:type="paragraph" w:customStyle="1" w:styleId="AF3BE1EC51284902992BF6777307C926">
    <w:name w:val="AF3BE1EC51284902992BF6777307C926"/>
    <w:rsid w:val="00A83148"/>
  </w:style>
  <w:style w:type="paragraph" w:customStyle="1" w:styleId="7C5B738A7E2C4472A19CFF6C50E3E8E1">
    <w:name w:val="7C5B738A7E2C4472A19CFF6C50E3E8E1"/>
    <w:rsid w:val="00A83148"/>
  </w:style>
  <w:style w:type="paragraph" w:customStyle="1" w:styleId="E48817B7F9BA41FAB0CA984BBCF4E939">
    <w:name w:val="E48817B7F9BA41FAB0CA984BBCF4E939"/>
    <w:rsid w:val="00A83148"/>
  </w:style>
  <w:style w:type="paragraph" w:customStyle="1" w:styleId="C8065BC4987248149ABF5D6FFD353799">
    <w:name w:val="C8065BC4987248149ABF5D6FFD353799"/>
    <w:rsid w:val="00A83148"/>
  </w:style>
  <w:style w:type="paragraph" w:customStyle="1" w:styleId="677F6FEFD6404BA397FEE74A55969EBC">
    <w:name w:val="677F6FEFD6404BA397FEE74A55969EBC"/>
    <w:rsid w:val="00A83148"/>
  </w:style>
  <w:style w:type="paragraph" w:customStyle="1" w:styleId="6186C86E39D74279A9879850AD171296">
    <w:name w:val="6186C86E39D74279A9879850AD171296"/>
    <w:rsid w:val="00A83148"/>
  </w:style>
  <w:style w:type="paragraph" w:customStyle="1" w:styleId="B816F349533C442FAF348C9B807BA33C">
    <w:name w:val="B816F349533C442FAF348C9B807BA33C"/>
    <w:rsid w:val="00A83148"/>
  </w:style>
  <w:style w:type="paragraph" w:customStyle="1" w:styleId="28217157E48D4E828B75FF628A0E3687">
    <w:name w:val="28217157E48D4E828B75FF628A0E3687"/>
    <w:rsid w:val="00A83148"/>
  </w:style>
  <w:style w:type="paragraph" w:customStyle="1" w:styleId="82413602CE154D2685CEAB89BAE4F2B3">
    <w:name w:val="82413602CE154D2685CEAB89BAE4F2B3"/>
    <w:rsid w:val="00A83148"/>
  </w:style>
  <w:style w:type="paragraph" w:customStyle="1" w:styleId="447EF10DC4AB4195A295D14FC34CFCED">
    <w:name w:val="447EF10DC4AB4195A295D14FC34CFCED"/>
    <w:rsid w:val="00A83148"/>
  </w:style>
  <w:style w:type="paragraph" w:customStyle="1" w:styleId="FA2AA1E5315343EEAA8A3EEA4B983C9C">
    <w:name w:val="FA2AA1E5315343EEAA8A3EEA4B983C9C"/>
    <w:rsid w:val="00A83148"/>
  </w:style>
  <w:style w:type="paragraph" w:customStyle="1" w:styleId="CCC70DF614CA4229BA3A2DDB5D9F01BE">
    <w:name w:val="CCC70DF614CA4229BA3A2DDB5D9F01BE"/>
    <w:rsid w:val="00A83148"/>
  </w:style>
  <w:style w:type="paragraph" w:customStyle="1" w:styleId="75B1120452AD4929B3D31EDD3D4AFB40">
    <w:name w:val="75B1120452AD4929B3D31EDD3D4AFB40"/>
    <w:rsid w:val="00A83148"/>
  </w:style>
  <w:style w:type="paragraph" w:customStyle="1" w:styleId="857AC456D6E54529A0B9AE2EC35EDB0A">
    <w:name w:val="857AC456D6E54529A0B9AE2EC35EDB0A"/>
    <w:rsid w:val="00A83148"/>
  </w:style>
  <w:style w:type="paragraph" w:customStyle="1" w:styleId="0AB812254F6A4D20B5D5909D2A3B2DBB">
    <w:name w:val="0AB812254F6A4D20B5D5909D2A3B2DBB"/>
    <w:rsid w:val="00A83148"/>
  </w:style>
  <w:style w:type="paragraph" w:customStyle="1" w:styleId="F6CA6EFC3A884A3190B5360CC4438EFA">
    <w:name w:val="F6CA6EFC3A884A3190B5360CC4438EFA"/>
    <w:rsid w:val="00A83148"/>
  </w:style>
  <w:style w:type="paragraph" w:customStyle="1" w:styleId="0718C638EB59461A8ED8CBACC306D4A8">
    <w:name w:val="0718C638EB59461A8ED8CBACC306D4A8"/>
    <w:rsid w:val="00A83148"/>
  </w:style>
  <w:style w:type="paragraph" w:customStyle="1" w:styleId="01A94491B76247548C3AC3599E4F0707">
    <w:name w:val="01A94491B76247548C3AC3599E4F0707"/>
    <w:rsid w:val="00A83148"/>
  </w:style>
  <w:style w:type="paragraph" w:customStyle="1" w:styleId="B3BD24C1255E4A6E990721187EAC90A6">
    <w:name w:val="B3BD24C1255E4A6E990721187EAC90A6"/>
    <w:rsid w:val="00A83148"/>
  </w:style>
  <w:style w:type="paragraph" w:customStyle="1" w:styleId="E2BF9E45FC5242B29AE7C61A902E47F5">
    <w:name w:val="E2BF9E45FC5242B29AE7C61A902E47F5"/>
    <w:rsid w:val="00A83148"/>
  </w:style>
  <w:style w:type="paragraph" w:customStyle="1" w:styleId="43C6025D1D944FC9BE0617247006CF9D">
    <w:name w:val="43C6025D1D944FC9BE0617247006CF9D"/>
    <w:rsid w:val="00A83148"/>
  </w:style>
  <w:style w:type="paragraph" w:customStyle="1" w:styleId="E0757ED294FA4FB0BB9BE2E782D1F2CB">
    <w:name w:val="E0757ED294FA4FB0BB9BE2E782D1F2CB"/>
    <w:rsid w:val="00A83148"/>
  </w:style>
  <w:style w:type="paragraph" w:customStyle="1" w:styleId="3553FB36B34A4065B7E727074F12D229">
    <w:name w:val="3553FB36B34A4065B7E727074F12D229"/>
    <w:rsid w:val="00A83148"/>
  </w:style>
  <w:style w:type="paragraph" w:customStyle="1" w:styleId="71A8AAE230C744E09BC0772F482045CC">
    <w:name w:val="71A8AAE230C744E09BC0772F482045CC"/>
    <w:rsid w:val="00A83148"/>
  </w:style>
  <w:style w:type="paragraph" w:customStyle="1" w:styleId="13BCF93068454051A2F2FA55B4AA05FC">
    <w:name w:val="13BCF93068454051A2F2FA55B4AA05FC"/>
    <w:rsid w:val="00A83148"/>
  </w:style>
  <w:style w:type="paragraph" w:customStyle="1" w:styleId="092123A05F54454B8FD40AF95D71C1FD">
    <w:name w:val="092123A05F54454B8FD40AF95D71C1FD"/>
    <w:rsid w:val="00A83148"/>
  </w:style>
  <w:style w:type="paragraph" w:customStyle="1" w:styleId="CF7777A0CA3A4FB697A54F1A90036BCC">
    <w:name w:val="CF7777A0CA3A4FB697A54F1A90036BCC"/>
    <w:rsid w:val="00A83148"/>
  </w:style>
  <w:style w:type="paragraph" w:customStyle="1" w:styleId="22E411CC654044B782A5E8A5ABD98FB7">
    <w:name w:val="22E411CC654044B782A5E8A5ABD98FB7"/>
    <w:rsid w:val="00A83148"/>
  </w:style>
  <w:style w:type="paragraph" w:customStyle="1" w:styleId="0B61D6C5B66C49F09DD59456E94C1816">
    <w:name w:val="0B61D6C5B66C49F09DD59456E94C1816"/>
    <w:rsid w:val="00A83148"/>
  </w:style>
  <w:style w:type="paragraph" w:customStyle="1" w:styleId="1B3B9BD79DBC49C380CF66B4A5E5C193">
    <w:name w:val="1B3B9BD79DBC49C380CF66B4A5E5C193"/>
    <w:rsid w:val="00A83148"/>
  </w:style>
  <w:style w:type="paragraph" w:customStyle="1" w:styleId="D85BEAEE8B5F4836AB931C5A6906FE7E">
    <w:name w:val="D85BEAEE8B5F4836AB931C5A6906FE7E"/>
    <w:rsid w:val="00A83148"/>
  </w:style>
  <w:style w:type="paragraph" w:customStyle="1" w:styleId="A0436297D4494DE293A6711D85106E7C">
    <w:name w:val="A0436297D4494DE293A6711D85106E7C"/>
    <w:rsid w:val="00A83148"/>
  </w:style>
  <w:style w:type="paragraph" w:customStyle="1" w:styleId="50091531FB564E1F8AD634899D9AAB52">
    <w:name w:val="50091531FB564E1F8AD634899D9AAB52"/>
    <w:rsid w:val="00A83148"/>
  </w:style>
  <w:style w:type="paragraph" w:customStyle="1" w:styleId="609AD6BFF78B4C648CF38B0CAF21CB7A">
    <w:name w:val="609AD6BFF78B4C648CF38B0CAF21CB7A"/>
    <w:rsid w:val="00A83148"/>
  </w:style>
  <w:style w:type="paragraph" w:customStyle="1" w:styleId="B941F23CFA5D4AA1BF7F36B69720D05B">
    <w:name w:val="B941F23CFA5D4AA1BF7F36B69720D05B"/>
    <w:rsid w:val="00A83148"/>
  </w:style>
  <w:style w:type="paragraph" w:customStyle="1" w:styleId="741C2FFBD7F44356801027F528674DB5">
    <w:name w:val="741C2FFBD7F44356801027F528674DB5"/>
    <w:rsid w:val="00A83148"/>
  </w:style>
  <w:style w:type="paragraph" w:customStyle="1" w:styleId="00C2D78C18204D2C90B080308CF915D9">
    <w:name w:val="00C2D78C18204D2C90B080308CF915D9"/>
    <w:rsid w:val="00A83148"/>
  </w:style>
  <w:style w:type="paragraph" w:customStyle="1" w:styleId="5148F1F9B852422BB5CAFCDF9CF7D7E1">
    <w:name w:val="5148F1F9B852422BB5CAFCDF9CF7D7E1"/>
    <w:rsid w:val="00A83148"/>
  </w:style>
  <w:style w:type="paragraph" w:customStyle="1" w:styleId="FC1138AFB65640E19F674F740D5CBFC2">
    <w:name w:val="FC1138AFB65640E19F674F740D5CBFC2"/>
    <w:rsid w:val="00A83148"/>
  </w:style>
  <w:style w:type="paragraph" w:customStyle="1" w:styleId="31ACC09E104E4FB880D47A16C3345AD7">
    <w:name w:val="31ACC09E104E4FB880D47A16C3345AD7"/>
    <w:rsid w:val="00A83148"/>
  </w:style>
  <w:style w:type="paragraph" w:customStyle="1" w:styleId="04C0CDA6193C4E648BBE1751C94A7A17">
    <w:name w:val="04C0CDA6193C4E648BBE1751C94A7A17"/>
    <w:rsid w:val="00A83148"/>
  </w:style>
  <w:style w:type="paragraph" w:customStyle="1" w:styleId="34A3CE9C415548FC8D00D5C3553183F8">
    <w:name w:val="34A3CE9C415548FC8D00D5C3553183F8"/>
    <w:rsid w:val="00EF131A"/>
  </w:style>
  <w:style w:type="paragraph" w:customStyle="1" w:styleId="1A004E70C688455F9ED65137C993D28E">
    <w:name w:val="1A004E70C688455F9ED65137C993D28E"/>
    <w:rsid w:val="00EF131A"/>
  </w:style>
  <w:style w:type="paragraph" w:customStyle="1" w:styleId="04C09BFA735F49E298F0617160DFD2C8">
    <w:name w:val="04C09BFA735F49E298F0617160DFD2C8"/>
    <w:rsid w:val="00EF27C1"/>
  </w:style>
  <w:style w:type="paragraph" w:customStyle="1" w:styleId="A6EB8C9C0BF74ADD8129F103489E3900">
    <w:name w:val="A6EB8C9C0BF74ADD8129F103489E3900"/>
    <w:rsid w:val="00EF27C1"/>
  </w:style>
  <w:style w:type="paragraph" w:customStyle="1" w:styleId="9085267805934E219F8C07A342D5F8B8">
    <w:name w:val="9085267805934E219F8C07A342D5F8B8"/>
    <w:rsid w:val="00EF27C1"/>
  </w:style>
  <w:style w:type="paragraph" w:customStyle="1" w:styleId="9F7BCF786978496FAE4483504A3625F7">
    <w:name w:val="9F7BCF786978496FAE4483504A3625F7"/>
    <w:rsid w:val="00EF27C1"/>
  </w:style>
  <w:style w:type="paragraph" w:customStyle="1" w:styleId="A49A5F36FBCF481F8948F90C4FEBE73D">
    <w:name w:val="A49A5F36FBCF481F8948F90C4FEBE73D"/>
    <w:rsid w:val="00EF27C1"/>
  </w:style>
  <w:style w:type="paragraph" w:customStyle="1" w:styleId="D89A8603E95540E18DA0DC0412A12D3B">
    <w:name w:val="D89A8603E95540E18DA0DC0412A12D3B"/>
    <w:rsid w:val="00EF27C1"/>
  </w:style>
  <w:style w:type="paragraph" w:customStyle="1" w:styleId="C83F90ADA86D42228F3352A1F5F649D9">
    <w:name w:val="C83F90ADA86D42228F3352A1F5F649D9"/>
    <w:rsid w:val="00EF27C1"/>
  </w:style>
  <w:style w:type="paragraph" w:customStyle="1" w:styleId="586208863D1C480F97001DA04FE02A72">
    <w:name w:val="586208863D1C480F97001DA04FE02A72"/>
    <w:rsid w:val="00EF27C1"/>
  </w:style>
  <w:style w:type="paragraph" w:customStyle="1" w:styleId="D40BE46A183B45579DFFE9731BB21E53">
    <w:name w:val="D40BE46A183B45579DFFE9731BB21E53"/>
    <w:rsid w:val="00EF27C1"/>
  </w:style>
  <w:style w:type="paragraph" w:customStyle="1" w:styleId="838134813A0742EF8989283771F6F7C2">
    <w:name w:val="838134813A0742EF8989283771F6F7C2"/>
    <w:rsid w:val="00EF27C1"/>
  </w:style>
  <w:style w:type="paragraph" w:customStyle="1" w:styleId="653954C0B1AF4EC89EF50BD07EABFAF0">
    <w:name w:val="653954C0B1AF4EC89EF50BD07EABFAF0"/>
    <w:rsid w:val="00EF27C1"/>
  </w:style>
  <w:style w:type="paragraph" w:customStyle="1" w:styleId="BBF53D8084C0435BBA640B2D4EFCEF22">
    <w:name w:val="BBF53D8084C0435BBA640B2D4EFCEF22"/>
    <w:rsid w:val="00EF27C1"/>
  </w:style>
  <w:style w:type="paragraph" w:customStyle="1" w:styleId="FAF10864FD0D41FF84D75E2DB10650A6">
    <w:name w:val="FAF10864FD0D41FF84D75E2DB10650A6"/>
    <w:rsid w:val="00EF27C1"/>
  </w:style>
  <w:style w:type="paragraph" w:customStyle="1" w:styleId="0E40267C349E453EB572D729D6004A97">
    <w:name w:val="0E40267C349E453EB572D729D6004A97"/>
    <w:rsid w:val="00EF27C1"/>
  </w:style>
  <w:style w:type="paragraph" w:customStyle="1" w:styleId="E426A2BA5E40495AA8BC971F46F514BF">
    <w:name w:val="E426A2BA5E40495AA8BC971F46F514BF"/>
    <w:rsid w:val="00EF27C1"/>
  </w:style>
  <w:style w:type="paragraph" w:customStyle="1" w:styleId="EA5A6127EAA04F9CB876BB5CE1EE9C58">
    <w:name w:val="EA5A6127EAA04F9CB876BB5CE1EE9C58"/>
    <w:rsid w:val="00EF27C1"/>
  </w:style>
  <w:style w:type="paragraph" w:customStyle="1" w:styleId="811D5C5642A44F418B76EE52E212CC5E">
    <w:name w:val="811D5C5642A44F418B76EE52E212CC5E"/>
    <w:rsid w:val="00EF27C1"/>
  </w:style>
  <w:style w:type="paragraph" w:customStyle="1" w:styleId="388DF68D7F2C42D4AEB8D152D0E66E31">
    <w:name w:val="388DF68D7F2C42D4AEB8D152D0E66E31"/>
    <w:rsid w:val="00EF27C1"/>
  </w:style>
  <w:style w:type="paragraph" w:customStyle="1" w:styleId="58B89F72F3D949D78EB96D2BE1212905">
    <w:name w:val="58B89F72F3D949D78EB96D2BE1212905"/>
    <w:rsid w:val="00EF27C1"/>
  </w:style>
  <w:style w:type="paragraph" w:customStyle="1" w:styleId="2739D97792834AC89153379AB0C712DE">
    <w:name w:val="2739D97792834AC89153379AB0C712DE"/>
    <w:rsid w:val="00EF27C1"/>
  </w:style>
  <w:style w:type="paragraph" w:customStyle="1" w:styleId="C493D93BFEE24EF6B2F6C6A5D92CA728">
    <w:name w:val="C493D93BFEE24EF6B2F6C6A5D92CA728"/>
    <w:rsid w:val="00EF27C1"/>
  </w:style>
  <w:style w:type="paragraph" w:customStyle="1" w:styleId="37C2D4D6CC3C46688405CBA396A28BB0">
    <w:name w:val="37C2D4D6CC3C46688405CBA396A28BB0"/>
    <w:rsid w:val="00EF27C1"/>
  </w:style>
  <w:style w:type="paragraph" w:customStyle="1" w:styleId="7FA8212B9A43420183B69FFBEE190F5E">
    <w:name w:val="7FA8212B9A43420183B69FFBEE190F5E"/>
    <w:rsid w:val="00EF27C1"/>
  </w:style>
  <w:style w:type="paragraph" w:customStyle="1" w:styleId="3F5AE24A1B8843CA84A9939712246BC5">
    <w:name w:val="3F5AE24A1B8843CA84A9939712246BC5"/>
    <w:rsid w:val="00EF27C1"/>
  </w:style>
  <w:style w:type="paragraph" w:customStyle="1" w:styleId="0F5E4C40778D4ADCA2AB2006CB51D9E0">
    <w:name w:val="0F5E4C40778D4ADCA2AB2006CB51D9E0"/>
    <w:rsid w:val="00EF27C1"/>
  </w:style>
  <w:style w:type="paragraph" w:customStyle="1" w:styleId="4F55BBFCC60C420CBA14373D3743D087">
    <w:name w:val="4F55BBFCC60C420CBA14373D3743D087"/>
    <w:rsid w:val="00EF27C1"/>
  </w:style>
  <w:style w:type="paragraph" w:customStyle="1" w:styleId="2D6234550B964815B1D2772872F13BAB">
    <w:name w:val="2D6234550B964815B1D2772872F13BAB"/>
    <w:rsid w:val="00EF27C1"/>
  </w:style>
  <w:style w:type="paragraph" w:customStyle="1" w:styleId="674620A0A1DB4932860D12F88987B22E">
    <w:name w:val="674620A0A1DB4932860D12F88987B22E"/>
    <w:rsid w:val="00EF27C1"/>
  </w:style>
  <w:style w:type="paragraph" w:customStyle="1" w:styleId="5C2C141CE7D04D57AB098082A0F1EC67">
    <w:name w:val="5C2C141CE7D04D57AB098082A0F1EC67"/>
    <w:rsid w:val="00EF27C1"/>
  </w:style>
  <w:style w:type="paragraph" w:customStyle="1" w:styleId="266581C3B88945E4BC3786224A7A2826">
    <w:name w:val="266581C3B88945E4BC3786224A7A2826"/>
    <w:rsid w:val="00EF27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A5BC06BD18EB4A87679CD30F298DEC" ma:contentTypeVersion="2" ma:contentTypeDescription="Crea un document nou" ma:contentTypeScope="" ma:versionID="85f875d0bbdb4e60c1bc03e65166f91f">
  <xsd:schema xmlns:xsd="http://www.w3.org/2001/XMLSchema" xmlns:xs="http://www.w3.org/2001/XMLSchema" xmlns:p="http://schemas.microsoft.com/office/2006/metadata/properties" xmlns:ns1="http://schemas.microsoft.com/sharepoint/v3" xmlns:ns2="9cba1316-911c-46e6-a34f-a559cc58a078" targetNamespace="http://schemas.microsoft.com/office/2006/metadata/properties" ma:root="true" ma:fieldsID="b47c87e4c0638977146bf64c42f71ef0" ns1:_="" ns2:_="">
    <xsd:import namespace="http://schemas.microsoft.com/sharepoint/v3"/>
    <xsd:import namespace="9cba1316-911c-46e6-a34f-a559cc58a07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hidden="true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a1316-911c-46e6-a34f-a559cc58a0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50549-2EFE-49BA-B7DB-210B5704617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930167B-B5F9-45AF-BA49-351488B084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C860FF-6492-49A2-B57E-6481D37299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cba1316-911c-46e6-a34f-a559cc58a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1E348B-3265-4DA9-B3CF-63B1DF907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generalitat_B_N</Template>
  <TotalTime>0</TotalTime>
  <Pages>21</Pages>
  <Words>4095</Words>
  <Characters>28985</Characters>
  <Application>Microsoft Office Word</Application>
  <DocSecurity>0</DocSecurity>
  <Lines>241</Lines>
  <Paragraphs>66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Plantilla informe</vt:lpstr>
      <vt:lpstr>Plantilla criteris formals</vt:lpstr>
    </vt:vector>
  </TitlesOfParts>
  <Company/>
  <LinksUpToDate>false</LinksUpToDate>
  <CharactersWithSpaces>33014</CharactersWithSpaces>
  <SharedDoc>false</SharedDoc>
  <HLinks>
    <vt:vector size="6" baseType="variant">
      <vt:variant>
        <vt:i4>4325438</vt:i4>
      </vt:variant>
      <vt:variant>
        <vt:i4>0</vt:i4>
      </vt:variant>
      <vt:variant>
        <vt:i4>0</vt:i4>
      </vt:variant>
      <vt:variant>
        <vt:i4>5</vt:i4>
      </vt:variant>
      <vt:variant>
        <vt:lpwstr>http://www.gencat.cat/piv/aplicacio/02_publicacions.html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informe</dc:title>
  <dc:creator/>
  <cp:lastModifiedBy/>
  <cp:revision>1</cp:revision>
  <dcterms:created xsi:type="dcterms:W3CDTF">2025-07-17T14:54:00Z</dcterms:created>
  <dcterms:modified xsi:type="dcterms:W3CDTF">2025-09-01T09:35:00Z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0x01010042A5BC06BD18EB4A87679CD30F298DEC</vt:lpwstr>
  </property>
</Properties>
</file>