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C6D06" w14:textId="77777777" w:rsidR="00CF72D7" w:rsidRPr="002E4B45" w:rsidRDefault="00CF72D7" w:rsidP="00CF72D7">
      <w:pPr>
        <w:pStyle w:val="Ttol1"/>
        <w:rPr>
          <w:sz w:val="25"/>
          <w:szCs w:val="25"/>
        </w:rPr>
      </w:pPr>
      <w:r w:rsidRPr="002E4B45">
        <w:rPr>
          <w:sz w:val="25"/>
          <w:szCs w:val="25"/>
        </w:rPr>
        <w:t>M</w:t>
      </w:r>
      <w:r w:rsidR="00653073">
        <w:rPr>
          <w:sz w:val="25"/>
          <w:szCs w:val="25"/>
        </w:rPr>
        <w:t xml:space="preserve">emòria de la Línia </w:t>
      </w:r>
      <w:r w:rsidR="00D32981">
        <w:rPr>
          <w:sz w:val="25"/>
          <w:szCs w:val="25"/>
        </w:rPr>
        <w:t>3</w:t>
      </w:r>
      <w:r w:rsidRPr="002E4B45">
        <w:rPr>
          <w:sz w:val="25"/>
          <w:szCs w:val="25"/>
        </w:rPr>
        <w:t xml:space="preserve"> </w:t>
      </w:r>
      <w:r w:rsidR="00D32981">
        <w:rPr>
          <w:sz w:val="25"/>
          <w:szCs w:val="25"/>
        </w:rPr>
        <w:t>Arrel</w:t>
      </w:r>
      <w:r w:rsidR="00653073">
        <w:rPr>
          <w:sz w:val="25"/>
          <w:szCs w:val="25"/>
        </w:rPr>
        <w:t>ESS</w:t>
      </w:r>
    </w:p>
    <w:p w14:paraId="545F5CFD" w14:textId="77777777" w:rsidR="00CF72D7" w:rsidRPr="002E4B45" w:rsidRDefault="00CF72D7" w:rsidP="00CF72D7">
      <w:pPr>
        <w:pStyle w:val="Ttulo2Segundonviel"/>
      </w:pPr>
      <w:r w:rsidRPr="002E4B45">
        <w:t xml:space="preserve">Dades d'identificació de l'entitat sol·licitant </w:t>
      </w:r>
    </w:p>
    <w:p w14:paraId="697F3FA2" w14:textId="77777777" w:rsidR="00CF72D7" w:rsidRDefault="00CF72D7" w:rsidP="00CF72D7">
      <w:pPr>
        <w:rPr>
          <w:sz w:val="16"/>
        </w:rPr>
      </w:pPr>
      <w:r w:rsidRPr="002E4B45">
        <w:rPr>
          <w:sz w:val="16"/>
        </w:rPr>
        <w:t>Nom o raó social</w:t>
      </w:r>
      <w:r w:rsidR="004300C2" w:rsidRPr="004300C2">
        <w:t xml:space="preserve"> </w:t>
      </w:r>
      <w:sdt>
        <w:sdtPr>
          <w:id w:val="1760640749"/>
          <w:placeholder>
            <w:docPart w:val="9101091B84BE4339AECE82398ED0B14C"/>
          </w:placeholder>
          <w:showingPlcHdr/>
        </w:sdtPr>
        <w:sdtEndPr/>
        <w:sdtContent>
          <w:r w:rsidR="004300C2" w:rsidRPr="00AB3AC8">
            <w:rPr>
              <w:rStyle w:val="Textdelcontenidor"/>
            </w:rPr>
            <w:t>Feu clic o toqueu aquí per escriure text.</w:t>
          </w:r>
        </w:sdtContent>
      </w:sdt>
    </w:p>
    <w:p w14:paraId="51B90F01" w14:textId="77777777" w:rsidR="00CF72D7" w:rsidRDefault="00CF72D7" w:rsidP="00CF72D7">
      <w:r w:rsidRPr="002E4B45">
        <w:rPr>
          <w:sz w:val="16"/>
        </w:rPr>
        <w:t xml:space="preserve">NIF: </w:t>
      </w:r>
      <w:sdt>
        <w:sdtPr>
          <w:id w:val="-2141322269"/>
          <w:placeholder>
            <w:docPart w:val="37034D4C03F6428583D9C079094580FD"/>
          </w:placeholder>
          <w:showingPlcHdr/>
        </w:sdtPr>
        <w:sdtEndPr/>
        <w:sdtContent>
          <w:r w:rsidR="004300C2" w:rsidRPr="00AB3AC8">
            <w:rPr>
              <w:rStyle w:val="Textdelcontenidor"/>
            </w:rPr>
            <w:t>Feu clic o toqueu aquí per escriure text.</w:t>
          </w:r>
        </w:sdtContent>
      </w:sdt>
    </w:p>
    <w:p w14:paraId="43817B72" w14:textId="77777777" w:rsidR="00CF72D7" w:rsidRDefault="004300C2" w:rsidP="0069656F">
      <w:pPr>
        <w:spacing w:after="120"/>
      </w:pPr>
      <w:r>
        <w:rPr>
          <w:sz w:val="16"/>
        </w:rPr>
        <w:t>N</w:t>
      </w:r>
      <w:r w:rsidR="00CF72D7">
        <w:rPr>
          <w:sz w:val="16"/>
        </w:rPr>
        <w:t xml:space="preserve">om del projecte:  </w:t>
      </w:r>
      <w:sdt>
        <w:sdtPr>
          <w:id w:val="692035963"/>
          <w:placeholder>
            <w:docPart w:val="B8BAB312248D41DCA4B443ADD269F93B"/>
          </w:placeholder>
          <w:showingPlcHdr/>
        </w:sdtPr>
        <w:sdtEndPr/>
        <w:sdtContent>
          <w:r w:rsidRPr="00AB3AC8">
            <w:rPr>
              <w:rStyle w:val="Textdelcontenidor"/>
            </w:rPr>
            <w:t>Feu clic o toqueu aquí per escriure text.</w:t>
          </w:r>
        </w:sdtContent>
      </w:sdt>
    </w:p>
    <w:p w14:paraId="59699556" w14:textId="77777777" w:rsidR="00653073" w:rsidRPr="0069656F" w:rsidRDefault="00653073" w:rsidP="0069656F">
      <w:pPr>
        <w:pBdr>
          <w:bottom w:val="single" w:sz="12" w:space="1" w:color="auto"/>
        </w:pBdr>
        <w:spacing w:after="120"/>
        <w:rPr>
          <w:sz w:val="16"/>
          <w:szCs w:val="16"/>
        </w:rPr>
      </w:pPr>
    </w:p>
    <w:p w14:paraId="4292E4AD" w14:textId="77777777" w:rsidR="00653073" w:rsidRPr="00653073" w:rsidRDefault="00653073" w:rsidP="00653073">
      <w:pPr>
        <w:rPr>
          <w:rFonts w:cs="Arial"/>
          <w:b/>
          <w:sz w:val="16"/>
          <w:szCs w:val="16"/>
        </w:rPr>
      </w:pPr>
      <w:r w:rsidRPr="00653073">
        <w:rPr>
          <w:rFonts w:cs="Arial"/>
          <w:b/>
          <w:sz w:val="16"/>
          <w:szCs w:val="16"/>
        </w:rPr>
        <w:t>En cas de ser un projecte agrupat</w:t>
      </w:r>
    </w:p>
    <w:p w14:paraId="185B91EC" w14:textId="77777777" w:rsidR="00653073" w:rsidRPr="00653073" w:rsidRDefault="00A95EDC" w:rsidP="00B837EF">
      <w:pPr>
        <w:spacing w:after="120"/>
        <w:jc w:val="both"/>
        <w:rPr>
          <w:sz w:val="16"/>
          <w:szCs w:val="16"/>
        </w:rPr>
      </w:pPr>
      <w:sdt>
        <w:sdtPr>
          <w:rPr>
            <w:noProof/>
            <w:sz w:val="16"/>
            <w:szCs w:val="16"/>
            <w:lang w:eastAsia="ca-ES" w:bidi="he-IL"/>
          </w:rPr>
          <w:id w:val="-522315790"/>
          <w:placeholder>
            <w:docPart w:val="A3531043A9AF4BD699D820C55DD64476"/>
          </w:placeholder>
          <w:showingPlcHdr/>
          <w:text/>
        </w:sdtPr>
        <w:sdtEndPr/>
        <w:sdtContent>
          <w:r w:rsidR="00653073" w:rsidRPr="00653073">
            <w:rPr>
              <w:rStyle w:val="Textdelcontenidor"/>
              <w:sz w:val="16"/>
              <w:szCs w:val="16"/>
            </w:rPr>
            <w:t xml:space="preserve">Nom representant legal        </w:t>
          </w:r>
        </w:sdtContent>
      </w:sdt>
      <w:r w:rsidR="00653073" w:rsidRPr="00653073">
        <w:rPr>
          <w:noProof/>
          <w:sz w:val="16"/>
          <w:szCs w:val="16"/>
          <w:lang w:eastAsia="ca-ES" w:bidi="he-IL"/>
        </w:rPr>
        <w:t xml:space="preserve">amb document d’identitat  </w:t>
      </w:r>
      <w:sdt>
        <w:sdtPr>
          <w:rPr>
            <w:noProof/>
            <w:sz w:val="16"/>
            <w:szCs w:val="16"/>
            <w:lang w:eastAsia="ca-ES" w:bidi="he-IL"/>
          </w:rPr>
          <w:id w:val="-315414454"/>
          <w:placeholder>
            <w:docPart w:val="6EFCF51B5716419E82C99120FC7DB348"/>
          </w:placeholder>
          <w:showingPlcHdr/>
          <w:text/>
        </w:sdtPr>
        <w:sdtEndPr/>
        <w:sdtContent>
          <w:r w:rsidR="00653073" w:rsidRPr="00653073">
            <w:rPr>
              <w:rStyle w:val="Textdelcontenidor"/>
              <w:sz w:val="16"/>
              <w:szCs w:val="16"/>
            </w:rPr>
            <w:t xml:space="preserve">Número document   </w:t>
          </w:r>
        </w:sdtContent>
      </w:sdt>
      <w:r w:rsidR="00653073" w:rsidRPr="00653073">
        <w:rPr>
          <w:noProof/>
          <w:sz w:val="16"/>
          <w:szCs w:val="16"/>
          <w:lang w:eastAsia="ca-ES" w:bidi="he-IL"/>
        </w:rPr>
        <w:t xml:space="preserve"> en qualitat de  </w:t>
      </w:r>
      <w:sdt>
        <w:sdtPr>
          <w:rPr>
            <w:noProof/>
            <w:sz w:val="16"/>
            <w:szCs w:val="16"/>
            <w:lang w:eastAsia="ca-ES" w:bidi="he-IL"/>
          </w:rPr>
          <w:id w:val="1779825497"/>
          <w:placeholder>
            <w:docPart w:val="9D675CC1739B4821A8283378F5DCF3F3"/>
          </w:placeholder>
          <w:showingPlcHdr/>
          <w:text/>
        </w:sdtPr>
        <w:sdtEndPr/>
        <w:sdtContent>
          <w:r w:rsidR="00653073" w:rsidRPr="00653073">
            <w:rPr>
              <w:rStyle w:val="Textdelcontenidor"/>
              <w:sz w:val="16"/>
              <w:szCs w:val="16"/>
            </w:rPr>
            <w:t xml:space="preserve">Càrrec a l’entitat                 </w:t>
          </w:r>
        </w:sdtContent>
      </w:sdt>
      <w:r w:rsidR="00653073" w:rsidRPr="00653073">
        <w:rPr>
          <w:noProof/>
          <w:sz w:val="16"/>
          <w:szCs w:val="16"/>
          <w:lang w:eastAsia="ca-ES" w:bidi="he-IL"/>
        </w:rPr>
        <w:t xml:space="preserve"> de l’entitat  </w:t>
      </w:r>
      <w:sdt>
        <w:sdtPr>
          <w:rPr>
            <w:noProof/>
            <w:sz w:val="16"/>
            <w:szCs w:val="16"/>
            <w:lang w:eastAsia="ca-ES" w:bidi="he-IL"/>
          </w:rPr>
          <w:id w:val="-2130234025"/>
          <w:placeholder>
            <w:docPart w:val="81094BE00CCA4D75ACF2F04831FA0FE1"/>
          </w:placeholder>
          <w:showingPlcHdr/>
          <w:text/>
        </w:sdtPr>
        <w:sdtEndPr/>
        <w:sdtContent>
          <w:r w:rsidR="00653073" w:rsidRPr="00653073">
            <w:rPr>
              <w:rStyle w:val="Textdelcontenidor"/>
              <w:sz w:val="16"/>
              <w:szCs w:val="16"/>
            </w:rPr>
            <w:t xml:space="preserve">Nom entitat                      </w:t>
          </w:r>
        </w:sdtContent>
      </w:sdt>
      <w:r w:rsidR="00653073" w:rsidRPr="00653073">
        <w:rPr>
          <w:noProof/>
          <w:sz w:val="16"/>
          <w:szCs w:val="16"/>
          <w:lang w:eastAsia="ca-ES" w:bidi="he-IL"/>
        </w:rPr>
        <w:t xml:space="preserve">amb NIF </w:t>
      </w:r>
      <w:sdt>
        <w:sdtPr>
          <w:rPr>
            <w:noProof/>
            <w:sz w:val="16"/>
            <w:szCs w:val="16"/>
            <w:lang w:eastAsia="ca-ES" w:bidi="he-IL"/>
          </w:rPr>
          <w:id w:val="99695923"/>
          <w:placeholder>
            <w:docPart w:val="60E9021CEE1D408A86E99173E5377DDF"/>
          </w:placeholder>
          <w:showingPlcHdr/>
        </w:sdtPr>
        <w:sdtEndPr/>
        <w:sdtContent>
          <w:r w:rsidR="00653073" w:rsidRPr="00653073">
            <w:rPr>
              <w:rStyle w:val="Textdelcontenidor"/>
              <w:sz w:val="16"/>
              <w:szCs w:val="16"/>
            </w:rPr>
            <w:t xml:space="preserve">NIF entitat    </w:t>
          </w:r>
        </w:sdtContent>
      </w:sdt>
      <w:r w:rsidR="00653073" w:rsidRPr="00653073">
        <w:rPr>
          <w:noProof/>
          <w:sz w:val="16"/>
          <w:szCs w:val="16"/>
          <w:lang w:eastAsia="ca-ES" w:bidi="he-IL"/>
        </w:rPr>
        <w:t xml:space="preserve">  que és entitat  </w:t>
      </w:r>
      <w:sdt>
        <w:sdtPr>
          <w:rPr>
            <w:noProof/>
            <w:sz w:val="16"/>
            <w:szCs w:val="16"/>
            <w:lang w:eastAsia="ca-ES" w:bidi="he-IL"/>
          </w:rPr>
          <w:id w:val="-1448462852"/>
          <w:placeholder>
            <w:docPart w:val="88A004D6DC39460A8C53937129F22A24"/>
          </w:placeholder>
          <w:showingPlcHdr/>
          <w:dropDownList>
            <w:listItem w:value="Trieu un element."/>
            <w:listItem w:displayText="sol·licitant" w:value="sol·licitant"/>
            <w:listItem w:displayText="agrupada" w:value="agrupada"/>
          </w:dropDownList>
        </w:sdtPr>
        <w:sdtEndPr/>
        <w:sdtContent>
          <w:r w:rsidR="00653073" w:rsidRPr="00653073">
            <w:rPr>
              <w:rStyle w:val="Textdelcontenidor"/>
              <w:sz w:val="16"/>
              <w:szCs w:val="16"/>
            </w:rPr>
            <w:t xml:space="preserve">Tipus d’entitat  </w:t>
          </w:r>
        </w:sdtContent>
      </w:sdt>
      <w:r w:rsidR="00653073" w:rsidRPr="00653073">
        <w:rPr>
          <w:noProof/>
          <w:sz w:val="16"/>
          <w:szCs w:val="16"/>
          <w:lang w:eastAsia="ca-ES" w:bidi="he-IL"/>
        </w:rPr>
        <w:t xml:space="preserve"> en el projecte que es defineix en aquesta memòria, en cas de ser aprovada la subvenció sol·licitada, actuarà en qualitat de representant legal o apoderat únic de l’agrupació, amb poder suficients per complir les obligacions que, com a beneficiari, corresponen a l’agrupació. </w:t>
      </w:r>
    </w:p>
    <w:p w14:paraId="0BF9D2BE" w14:textId="77777777" w:rsidR="00653073" w:rsidRPr="00653073" w:rsidRDefault="00653073" w:rsidP="00B837EF">
      <w:pPr>
        <w:spacing w:after="120"/>
        <w:rPr>
          <w:sz w:val="16"/>
          <w:szCs w:val="16"/>
        </w:rPr>
      </w:pPr>
    </w:p>
    <w:p w14:paraId="0A168BDB" w14:textId="77777777" w:rsidR="00653073" w:rsidRPr="00653073" w:rsidRDefault="00653073" w:rsidP="00B837EF">
      <w:pPr>
        <w:pStyle w:val="Pargrafdellista"/>
        <w:widowControl w:val="0"/>
        <w:numPr>
          <w:ilvl w:val="0"/>
          <w:numId w:val="35"/>
        </w:numPr>
        <w:tabs>
          <w:tab w:val="left" w:pos="142"/>
        </w:tabs>
        <w:autoSpaceDE w:val="0"/>
        <w:autoSpaceDN w:val="0"/>
        <w:adjustRightInd w:val="0"/>
        <w:spacing w:after="0"/>
        <w:ind w:left="426"/>
        <w:contextualSpacing/>
        <w:mirrorIndents/>
        <w:rPr>
          <w:rFonts w:eastAsiaTheme="majorEastAsia" w:cs="Arial"/>
          <w:b/>
          <w:sz w:val="16"/>
          <w:szCs w:val="16"/>
          <w:lang w:val="es-ES" w:eastAsia="es-ES"/>
        </w:rPr>
      </w:pPr>
      <w:r w:rsidRPr="00653073">
        <w:rPr>
          <w:rFonts w:eastAsiaTheme="majorEastAsia" w:cs="Arial"/>
          <w:b/>
          <w:sz w:val="16"/>
          <w:szCs w:val="16"/>
          <w:lang w:val="es-ES" w:eastAsia="es-ES"/>
        </w:rPr>
        <w:t xml:space="preserve">Indiqueu si la idea de negoci ha obtingut prèviament una subvenció de projectes singulars anteriors i/o de la línia </w:t>
      </w:r>
      <w:r w:rsidR="00D32981">
        <w:rPr>
          <w:rFonts w:eastAsiaTheme="majorEastAsia" w:cs="Arial"/>
          <w:b/>
          <w:sz w:val="16"/>
          <w:szCs w:val="16"/>
          <w:lang w:val="es-ES" w:eastAsia="es-ES"/>
        </w:rPr>
        <w:t>Arrel</w:t>
      </w:r>
      <w:r w:rsidRPr="00653073">
        <w:rPr>
          <w:rFonts w:eastAsiaTheme="majorEastAsia" w:cs="Arial"/>
          <w:b/>
          <w:sz w:val="16"/>
          <w:szCs w:val="16"/>
          <w:lang w:val="es-ES" w:eastAsia="es-ES"/>
        </w:rPr>
        <w:t>ESS:</w:t>
      </w:r>
    </w:p>
    <w:p w14:paraId="1E001951" w14:textId="77777777" w:rsidR="00653073" w:rsidRPr="0069656F" w:rsidRDefault="00653073" w:rsidP="0069656F">
      <w:pPr>
        <w:widowControl w:val="0"/>
        <w:tabs>
          <w:tab w:val="left" w:pos="142"/>
        </w:tabs>
        <w:autoSpaceDE w:val="0"/>
        <w:autoSpaceDN w:val="0"/>
        <w:adjustRightInd w:val="0"/>
        <w:spacing w:after="120"/>
        <w:mirrorIndents/>
        <w:rPr>
          <w:rFonts w:eastAsia="Times New Roman" w:cs="Arial"/>
          <w:color w:val="000000" w:themeColor="text1"/>
          <w:sz w:val="16"/>
          <w:szCs w:val="16"/>
          <w:highlight w:val="cyan"/>
          <w:lang w:eastAsia="ca-ES"/>
        </w:rPr>
      </w:pPr>
    </w:p>
    <w:tbl>
      <w:tblPr>
        <w:tblStyle w:val="Taulaambquadrcula"/>
        <w:tblW w:w="5000" w:type="pct"/>
        <w:tblLook w:val="04A0" w:firstRow="1" w:lastRow="0" w:firstColumn="1" w:lastColumn="0" w:noHBand="0" w:noVBand="1"/>
        <w:tblCaption w:val="Indiqueu si la idea de negoci "/>
        <w:tblDescription w:val="Indiqueu si la idea de negoci ha obtingut prèviament una subvenció de projectes singulars anteriors i/o de la línia ArrelESS:"/>
      </w:tblPr>
      <w:tblGrid>
        <w:gridCol w:w="451"/>
        <w:gridCol w:w="2096"/>
        <w:gridCol w:w="5947"/>
      </w:tblGrid>
      <w:tr w:rsidR="00653073" w:rsidRPr="0069656F" w14:paraId="5768515C" w14:textId="77777777" w:rsidTr="00514850">
        <w:trPr>
          <w:cantSplit/>
          <w:tblHeader/>
        </w:trPr>
        <w:sdt>
          <w:sdtPr>
            <w:rPr>
              <w:rFonts w:cs="Arial"/>
              <w:sz w:val="16"/>
              <w:szCs w:val="16"/>
            </w:rPr>
            <w:id w:val="951451827"/>
            <w14:checkbox>
              <w14:checked w14:val="0"/>
              <w14:checkedState w14:val="2612" w14:font="MS Gothic"/>
              <w14:uncheckedState w14:val="2610" w14:font="MS Gothic"/>
            </w14:checkbox>
          </w:sdtPr>
          <w:sdtEndPr/>
          <w:sdtContent>
            <w:tc>
              <w:tcPr>
                <w:tcW w:w="265" w:type="pct"/>
                <w:vAlign w:val="center"/>
              </w:tcPr>
              <w:p w14:paraId="04D7FA37" w14:textId="77777777" w:rsidR="00653073" w:rsidRPr="0069656F" w:rsidRDefault="00653073" w:rsidP="0069656F">
                <w:pPr>
                  <w:spacing w:after="120"/>
                  <w:rPr>
                    <w:rFonts w:cs="Arial"/>
                    <w:sz w:val="16"/>
                    <w:szCs w:val="16"/>
                  </w:rPr>
                </w:pPr>
                <w:r w:rsidRPr="0069656F">
                  <w:rPr>
                    <w:rFonts w:ascii="Segoe UI Symbol" w:eastAsia="MS Gothic" w:hAnsi="Segoe UI Symbol" w:cs="Segoe UI Symbol"/>
                    <w:sz w:val="16"/>
                    <w:szCs w:val="16"/>
                  </w:rPr>
                  <w:t>☐</w:t>
                </w:r>
              </w:p>
            </w:tc>
          </w:sdtContent>
        </w:sdt>
        <w:tc>
          <w:tcPr>
            <w:tcW w:w="4735" w:type="pct"/>
            <w:gridSpan w:val="2"/>
          </w:tcPr>
          <w:p w14:paraId="6CA6D5E3" w14:textId="77777777" w:rsidR="00653073" w:rsidRPr="0069656F" w:rsidRDefault="00653073" w:rsidP="0069656F">
            <w:pPr>
              <w:spacing w:after="120"/>
              <w:rPr>
                <w:rFonts w:cs="Arial"/>
                <w:sz w:val="16"/>
                <w:szCs w:val="16"/>
              </w:rPr>
            </w:pPr>
            <w:r w:rsidRPr="0069656F">
              <w:rPr>
                <w:rFonts w:cs="Arial"/>
                <w:sz w:val="16"/>
                <w:szCs w:val="16"/>
              </w:rPr>
              <w:t xml:space="preserve">Sí </w:t>
            </w:r>
          </w:p>
        </w:tc>
      </w:tr>
      <w:tr w:rsidR="00653073" w:rsidRPr="0069656F" w14:paraId="0C131F62" w14:textId="77777777" w:rsidTr="00514850">
        <w:trPr>
          <w:cantSplit/>
          <w:tblHeader/>
        </w:trPr>
        <w:tc>
          <w:tcPr>
            <w:tcW w:w="265" w:type="pct"/>
          </w:tcPr>
          <w:p w14:paraId="580625D7" w14:textId="77777777" w:rsidR="00653073" w:rsidRPr="0069656F" w:rsidRDefault="00653073" w:rsidP="0069656F">
            <w:pPr>
              <w:spacing w:after="120"/>
              <w:rPr>
                <w:rFonts w:cs="Arial"/>
                <w:sz w:val="16"/>
                <w:szCs w:val="16"/>
              </w:rPr>
            </w:pPr>
          </w:p>
        </w:tc>
        <w:tc>
          <w:tcPr>
            <w:tcW w:w="1234" w:type="pct"/>
          </w:tcPr>
          <w:p w14:paraId="7EE686C3" w14:textId="77777777" w:rsidR="00653073" w:rsidRPr="0069656F" w:rsidRDefault="00653073" w:rsidP="0069656F">
            <w:pPr>
              <w:spacing w:after="120"/>
              <w:rPr>
                <w:rFonts w:cs="Arial"/>
                <w:sz w:val="16"/>
                <w:szCs w:val="16"/>
              </w:rPr>
            </w:pPr>
            <w:r w:rsidRPr="0069656F">
              <w:rPr>
                <w:rFonts w:cs="Arial"/>
                <w:sz w:val="16"/>
                <w:szCs w:val="16"/>
              </w:rPr>
              <w:t>Expedient:</w:t>
            </w:r>
          </w:p>
        </w:tc>
        <w:tc>
          <w:tcPr>
            <w:tcW w:w="3501" w:type="pct"/>
          </w:tcPr>
          <w:p w14:paraId="6CCCE8FD" w14:textId="77777777" w:rsidR="00653073" w:rsidRPr="00362D23" w:rsidRDefault="00A95EDC" w:rsidP="00362D23">
            <w:pPr>
              <w:spacing w:after="120"/>
              <w:rPr>
                <w:rFonts w:cs="Arial"/>
                <w:sz w:val="16"/>
                <w:szCs w:val="16"/>
              </w:rPr>
            </w:pPr>
            <w:sdt>
              <w:sdtPr>
                <w:rPr>
                  <w:rFonts w:cs="Arial"/>
                  <w:color w:val="808080" w:themeColor="background1" w:themeShade="80"/>
                  <w:sz w:val="16"/>
                  <w:szCs w:val="16"/>
                </w:rPr>
                <w:id w:val="-1502499480"/>
                <w:placeholder>
                  <w:docPart w:val="DFEDA18B87724BDA950792FB753BA328"/>
                </w:placeholder>
              </w:sdtPr>
              <w:sdtEndPr/>
              <w:sdtContent>
                <w:r w:rsidR="00362D23" w:rsidRPr="00362D23">
                  <w:rPr>
                    <w:rFonts w:cs="Arial"/>
                    <w:color w:val="808080" w:themeColor="background1" w:themeShade="80"/>
                    <w:sz w:val="16"/>
                    <w:szCs w:val="16"/>
                  </w:rPr>
                  <w:t xml:space="preserve">Codi Expedient     </w:t>
                </w:r>
              </w:sdtContent>
            </w:sdt>
          </w:p>
        </w:tc>
      </w:tr>
      <w:tr w:rsidR="00653073" w:rsidRPr="0069656F" w14:paraId="4983E154" w14:textId="77777777" w:rsidTr="00514850">
        <w:trPr>
          <w:cantSplit/>
          <w:tblHeader/>
        </w:trPr>
        <w:tc>
          <w:tcPr>
            <w:tcW w:w="265" w:type="pct"/>
          </w:tcPr>
          <w:p w14:paraId="54A7B49D" w14:textId="77777777" w:rsidR="00653073" w:rsidRPr="0069656F" w:rsidRDefault="00653073" w:rsidP="0069656F">
            <w:pPr>
              <w:spacing w:after="120"/>
              <w:rPr>
                <w:rFonts w:cs="Arial"/>
                <w:sz w:val="16"/>
                <w:szCs w:val="16"/>
              </w:rPr>
            </w:pPr>
          </w:p>
        </w:tc>
        <w:tc>
          <w:tcPr>
            <w:tcW w:w="1234" w:type="pct"/>
          </w:tcPr>
          <w:p w14:paraId="40C8C5D9" w14:textId="77777777" w:rsidR="00653073" w:rsidRPr="0069656F" w:rsidRDefault="00653073" w:rsidP="0069656F">
            <w:pPr>
              <w:spacing w:after="120"/>
              <w:rPr>
                <w:rFonts w:cs="Arial"/>
                <w:sz w:val="16"/>
                <w:szCs w:val="16"/>
              </w:rPr>
            </w:pPr>
            <w:r w:rsidRPr="0069656F">
              <w:rPr>
                <w:rFonts w:cs="Arial"/>
                <w:sz w:val="16"/>
                <w:szCs w:val="16"/>
              </w:rPr>
              <w:t>Nom del projecte:</w:t>
            </w:r>
          </w:p>
        </w:tc>
        <w:tc>
          <w:tcPr>
            <w:tcW w:w="3501" w:type="pct"/>
          </w:tcPr>
          <w:p w14:paraId="715AF55D" w14:textId="77777777" w:rsidR="00653073" w:rsidRPr="00362D23" w:rsidRDefault="00A95EDC" w:rsidP="00362D23">
            <w:pPr>
              <w:spacing w:after="120"/>
              <w:rPr>
                <w:rFonts w:cs="Arial"/>
                <w:sz w:val="16"/>
                <w:szCs w:val="16"/>
              </w:rPr>
            </w:pPr>
            <w:sdt>
              <w:sdtPr>
                <w:rPr>
                  <w:rFonts w:cs="Arial"/>
                  <w:color w:val="808080" w:themeColor="background1" w:themeShade="80"/>
                  <w:sz w:val="16"/>
                  <w:szCs w:val="16"/>
                </w:rPr>
                <w:id w:val="-215513372"/>
                <w:placeholder>
                  <w:docPart w:val="B396F97599AF49488C200778ADA3BB40"/>
                </w:placeholder>
              </w:sdtPr>
              <w:sdtEndPr/>
              <w:sdtContent>
                <w:r w:rsidR="00362D23" w:rsidRPr="00362D23">
                  <w:rPr>
                    <w:rFonts w:cs="Arial"/>
                    <w:color w:val="808080" w:themeColor="background1" w:themeShade="80"/>
                    <w:sz w:val="16"/>
                    <w:szCs w:val="16"/>
                  </w:rPr>
                  <w:t xml:space="preserve">Text (Màxim 200 caràcters)     </w:t>
                </w:r>
              </w:sdtContent>
            </w:sdt>
          </w:p>
        </w:tc>
      </w:tr>
      <w:tr w:rsidR="00653073" w:rsidRPr="0069656F" w14:paraId="01CCF1F3" w14:textId="77777777" w:rsidTr="00514850">
        <w:trPr>
          <w:cantSplit/>
          <w:tblHeader/>
        </w:trPr>
        <w:sdt>
          <w:sdtPr>
            <w:rPr>
              <w:rFonts w:cs="Arial"/>
              <w:sz w:val="16"/>
              <w:szCs w:val="16"/>
            </w:rPr>
            <w:id w:val="-1187517903"/>
            <w14:checkbox>
              <w14:checked w14:val="0"/>
              <w14:checkedState w14:val="2612" w14:font="MS Gothic"/>
              <w14:uncheckedState w14:val="2610" w14:font="MS Gothic"/>
            </w14:checkbox>
          </w:sdtPr>
          <w:sdtEndPr/>
          <w:sdtContent>
            <w:tc>
              <w:tcPr>
                <w:tcW w:w="265" w:type="pct"/>
                <w:vAlign w:val="center"/>
              </w:tcPr>
              <w:p w14:paraId="636826C2" w14:textId="77777777" w:rsidR="00653073" w:rsidRPr="0069656F" w:rsidRDefault="00653073" w:rsidP="0069656F">
                <w:pPr>
                  <w:spacing w:after="120"/>
                  <w:rPr>
                    <w:rFonts w:cs="Arial"/>
                    <w:sz w:val="16"/>
                    <w:szCs w:val="16"/>
                  </w:rPr>
                </w:pPr>
                <w:r w:rsidRPr="0069656F">
                  <w:rPr>
                    <w:rFonts w:ascii="Segoe UI Symbol" w:eastAsia="MS Gothic" w:hAnsi="Segoe UI Symbol" w:cs="Segoe UI Symbol"/>
                    <w:sz w:val="16"/>
                    <w:szCs w:val="16"/>
                  </w:rPr>
                  <w:t>☐</w:t>
                </w:r>
              </w:p>
            </w:tc>
          </w:sdtContent>
        </w:sdt>
        <w:tc>
          <w:tcPr>
            <w:tcW w:w="4735" w:type="pct"/>
            <w:gridSpan w:val="2"/>
          </w:tcPr>
          <w:p w14:paraId="2DA3D91D" w14:textId="77777777" w:rsidR="00653073" w:rsidRPr="0069656F" w:rsidRDefault="00653073" w:rsidP="0069656F">
            <w:pPr>
              <w:spacing w:after="120"/>
              <w:rPr>
                <w:rFonts w:cs="Arial"/>
                <w:sz w:val="16"/>
                <w:szCs w:val="16"/>
              </w:rPr>
            </w:pPr>
            <w:r w:rsidRPr="0069656F">
              <w:rPr>
                <w:rFonts w:cs="Arial"/>
                <w:sz w:val="16"/>
                <w:szCs w:val="16"/>
              </w:rPr>
              <w:t>No</w:t>
            </w:r>
          </w:p>
        </w:tc>
      </w:tr>
    </w:tbl>
    <w:p w14:paraId="2E6AA489" w14:textId="77777777" w:rsidR="00CF72D7" w:rsidRPr="0069656F" w:rsidRDefault="00CF72D7" w:rsidP="0069656F">
      <w:pPr>
        <w:spacing w:after="120"/>
        <w:rPr>
          <w:rFonts w:cs="Arial"/>
          <w:sz w:val="16"/>
          <w:szCs w:val="16"/>
        </w:rPr>
      </w:pPr>
    </w:p>
    <w:p w14:paraId="4C36EA85" w14:textId="77777777" w:rsidR="00CF72D7" w:rsidRPr="00CD30E9" w:rsidRDefault="00CF72D7" w:rsidP="00CF72D7">
      <w:pPr>
        <w:pStyle w:val="Ttulo2Segundonviel"/>
        <w:rPr>
          <w:sz w:val="18"/>
          <w:szCs w:val="18"/>
        </w:rPr>
      </w:pPr>
      <w:r w:rsidRPr="00CD30E9">
        <w:rPr>
          <w:sz w:val="18"/>
          <w:szCs w:val="18"/>
        </w:rPr>
        <w:t xml:space="preserve">1. </w:t>
      </w:r>
      <w:r w:rsidR="00653073" w:rsidRPr="00CD30E9">
        <w:rPr>
          <w:rFonts w:eastAsia="Times New Roman"/>
          <w:color w:val="000000" w:themeColor="text1"/>
          <w:sz w:val="18"/>
          <w:szCs w:val="18"/>
          <w:lang w:eastAsia="ca-ES"/>
        </w:rPr>
        <w:t>Resum de la diagnosi prèvia realitzada i síntesi de les seves conclusions</w:t>
      </w:r>
    </w:p>
    <w:p w14:paraId="71CFDD7C" w14:textId="77777777" w:rsidR="0022640F" w:rsidRPr="00653073" w:rsidRDefault="00653073" w:rsidP="00CF72D7">
      <w:pPr>
        <w:rPr>
          <w:rFonts w:cs="Arial"/>
          <w:sz w:val="16"/>
        </w:rPr>
      </w:pPr>
      <w:r w:rsidRPr="00653073">
        <w:rPr>
          <w:rFonts w:cs="Arial"/>
          <w:sz w:val="16"/>
        </w:rPr>
        <w:t>Detalleu el tipus de diagnosi prèvia realitzada, els condicionants identificats, i descriviu la relació de la idea de negoci amb aquesta diagnosi i com dona resposta a les necessitats</w:t>
      </w:r>
      <w:r w:rsidR="005435F3">
        <w:rPr>
          <w:rFonts w:cs="Arial"/>
          <w:sz w:val="16"/>
        </w:rPr>
        <w:t xml:space="preserve"> </w:t>
      </w:r>
      <w:r w:rsidRPr="00CA2C8D">
        <w:rPr>
          <w:rFonts w:cs="Arial"/>
          <w:sz w:val="16"/>
        </w:rPr>
        <w:t>(màxim 1500 caràcters)</w:t>
      </w:r>
    </w:p>
    <w:p w14:paraId="4E70D0D6" w14:textId="77777777" w:rsidR="00CF72D7" w:rsidRDefault="00A95EDC" w:rsidP="00B837EF">
      <w:pPr>
        <w:spacing w:after="120"/>
        <w:rPr>
          <w:rFonts w:cs="Arial"/>
        </w:rPr>
      </w:pPr>
      <w:sdt>
        <w:sdtPr>
          <w:rPr>
            <w:rFonts w:cs="Arial"/>
          </w:rPr>
          <w:id w:val="-214436260"/>
          <w:placeholder>
            <w:docPart w:val="01B144A82BD9445F8550093B07EBFA56"/>
          </w:placeholder>
          <w:showingPlcHdr/>
        </w:sdtPr>
        <w:sdtEndPr/>
        <w:sdtContent>
          <w:r w:rsidR="00CF72D7" w:rsidRPr="00BF088C">
            <w:rPr>
              <w:rStyle w:val="Textdelcontenidor"/>
              <w:sz w:val="20"/>
            </w:rPr>
            <w:t>Feu clic o toqueu aquí per escriure text.</w:t>
          </w:r>
        </w:sdtContent>
      </w:sdt>
    </w:p>
    <w:p w14:paraId="59088612" w14:textId="77777777" w:rsidR="00CF72D7" w:rsidRPr="00CD30E9" w:rsidRDefault="00CF72D7" w:rsidP="00B837EF">
      <w:pPr>
        <w:pStyle w:val="Ttulo2Segundonviel"/>
        <w:spacing w:after="120"/>
        <w:rPr>
          <w:sz w:val="18"/>
          <w:szCs w:val="18"/>
        </w:rPr>
      </w:pPr>
      <w:r w:rsidRPr="00CD30E9">
        <w:rPr>
          <w:sz w:val="18"/>
          <w:szCs w:val="18"/>
        </w:rPr>
        <w:t xml:space="preserve">2. </w:t>
      </w:r>
      <w:r w:rsidR="00653073" w:rsidRPr="00CD30E9">
        <w:rPr>
          <w:rFonts w:eastAsia="Times New Roman"/>
          <w:color w:val="000000" w:themeColor="text1"/>
          <w:sz w:val="18"/>
          <w:szCs w:val="18"/>
          <w:lang w:eastAsia="ca-ES"/>
        </w:rPr>
        <w:t>Breu descripció de la idea de negoci</w:t>
      </w:r>
      <w:r w:rsidRPr="00CD30E9">
        <w:rPr>
          <w:sz w:val="18"/>
          <w:szCs w:val="18"/>
        </w:rPr>
        <w:t xml:space="preserve"> </w:t>
      </w:r>
    </w:p>
    <w:p w14:paraId="370C42B2" w14:textId="77777777" w:rsidR="00CF72D7" w:rsidRPr="00CA2C8D" w:rsidRDefault="00CD30E9" w:rsidP="00CF72D7">
      <w:pPr>
        <w:rPr>
          <w:rFonts w:cs="Arial"/>
          <w:sz w:val="16"/>
        </w:rPr>
      </w:pPr>
      <w:r>
        <w:rPr>
          <w:rFonts w:cs="Arial"/>
          <w:sz w:val="16"/>
        </w:rPr>
        <w:t xml:space="preserve">2.1 </w:t>
      </w:r>
      <w:r w:rsidR="00653073" w:rsidRPr="00653073">
        <w:rPr>
          <w:rFonts w:cs="Arial"/>
          <w:sz w:val="16"/>
        </w:rPr>
        <w:t>Expliqueu breument en què consisteix la idea de negoci que es vol desen</w:t>
      </w:r>
      <w:r w:rsidR="005435F3">
        <w:rPr>
          <w:rFonts w:cs="Arial"/>
          <w:sz w:val="16"/>
        </w:rPr>
        <w:t>volupar en el marc del projecte</w:t>
      </w:r>
      <w:r w:rsidR="00653073" w:rsidRPr="00653073">
        <w:rPr>
          <w:rFonts w:cs="Arial"/>
          <w:sz w:val="16"/>
        </w:rPr>
        <w:t xml:space="preserve"> </w:t>
      </w:r>
      <w:r w:rsidR="00CF72D7" w:rsidRPr="00CA2C8D">
        <w:rPr>
          <w:rFonts w:cs="Arial"/>
          <w:sz w:val="16"/>
        </w:rPr>
        <w:t>(màxim 1500 caràcters)</w:t>
      </w:r>
    </w:p>
    <w:p w14:paraId="6C677E8D" w14:textId="77777777" w:rsidR="0022640F" w:rsidRDefault="00A95EDC" w:rsidP="00B837EF">
      <w:pPr>
        <w:spacing w:after="120"/>
      </w:pPr>
      <w:sdt>
        <w:sdtPr>
          <w:id w:val="-2076037528"/>
          <w:placeholder>
            <w:docPart w:val="2CD67D9CF38B40318B335EA317FEBC77"/>
          </w:placeholder>
          <w:showingPlcHdr/>
        </w:sdtPr>
        <w:sdtEndPr/>
        <w:sdtContent>
          <w:r w:rsidR="0022640F" w:rsidRPr="0022640F">
            <w:rPr>
              <w:rStyle w:val="Textdelcontenidor"/>
            </w:rPr>
            <w:t>Feu clic o toqueu aquí per escriure text.</w:t>
          </w:r>
        </w:sdtContent>
      </w:sdt>
    </w:p>
    <w:p w14:paraId="596EE9E5" w14:textId="77777777" w:rsidR="00653073" w:rsidRPr="00CA2C8D" w:rsidRDefault="00B837EF" w:rsidP="00B837EF">
      <w:pPr>
        <w:spacing w:after="120"/>
        <w:rPr>
          <w:rFonts w:cs="Arial"/>
          <w:sz w:val="16"/>
        </w:rPr>
      </w:pPr>
      <w:r>
        <w:rPr>
          <w:rFonts w:cs="Arial"/>
          <w:sz w:val="16"/>
          <w:szCs w:val="16"/>
        </w:rPr>
        <w:t>2</w:t>
      </w:r>
      <w:r w:rsidR="00CD30E9">
        <w:rPr>
          <w:rFonts w:cs="Arial"/>
          <w:sz w:val="16"/>
          <w:szCs w:val="16"/>
        </w:rPr>
        <w:t xml:space="preserve">.2. </w:t>
      </w:r>
      <w:r w:rsidR="00653073" w:rsidRPr="00653073">
        <w:rPr>
          <w:rFonts w:cs="Arial"/>
          <w:sz w:val="16"/>
          <w:szCs w:val="16"/>
        </w:rPr>
        <w:t>Analitzeu l’aplicabilitat de la idea de negoci en relació al context, reflexionant sobre els punts dèbils i els punts forts, i enumerant els possibles riscos detectats</w:t>
      </w:r>
      <w:r w:rsidR="00072142">
        <w:rPr>
          <w:rFonts w:cs="Arial"/>
          <w:sz w:val="16"/>
          <w:szCs w:val="16"/>
        </w:rPr>
        <w:t xml:space="preserve"> </w:t>
      </w:r>
      <w:r w:rsidR="00653073" w:rsidRPr="00CA2C8D">
        <w:rPr>
          <w:rFonts w:cs="Arial"/>
          <w:sz w:val="16"/>
        </w:rPr>
        <w:t>(màxim 1500 caràcters)</w:t>
      </w:r>
    </w:p>
    <w:p w14:paraId="0F0FEE01" w14:textId="77777777" w:rsidR="00653073" w:rsidRDefault="00A95EDC" w:rsidP="00B837EF">
      <w:pPr>
        <w:spacing w:after="0"/>
      </w:pPr>
      <w:sdt>
        <w:sdtPr>
          <w:id w:val="-1207177863"/>
          <w:placeholder>
            <w:docPart w:val="3E115DCB93424549ADA3020930F277DA"/>
          </w:placeholder>
          <w:showingPlcHdr/>
        </w:sdtPr>
        <w:sdtEndPr/>
        <w:sdtContent>
          <w:r w:rsidR="00653073" w:rsidRPr="0022640F">
            <w:rPr>
              <w:rStyle w:val="Textdelcontenidor"/>
            </w:rPr>
            <w:t>Feu clic o toqueu aquí per escriure text.</w:t>
          </w:r>
        </w:sdtContent>
      </w:sdt>
    </w:p>
    <w:p w14:paraId="712A60D8" w14:textId="77777777" w:rsidR="00CF72D7" w:rsidRPr="00CD30E9" w:rsidRDefault="0069656F" w:rsidP="00CF72D7">
      <w:pPr>
        <w:pStyle w:val="Ttulo2Segundonviel"/>
        <w:rPr>
          <w:sz w:val="18"/>
          <w:szCs w:val="18"/>
        </w:rPr>
      </w:pPr>
      <w:r w:rsidRPr="00CD30E9">
        <w:rPr>
          <w:sz w:val="18"/>
          <w:szCs w:val="18"/>
        </w:rPr>
        <w:t>3. Descripció de la lògica d’intervenció i la planificació del projecte:</w:t>
      </w:r>
    </w:p>
    <w:p w14:paraId="01D23F6D" w14:textId="77777777" w:rsidR="0022640F" w:rsidRPr="008F4B8B" w:rsidRDefault="00CF72D7" w:rsidP="00CF72D7">
      <w:pPr>
        <w:rPr>
          <w:rFonts w:cs="Arial"/>
          <w:sz w:val="16"/>
          <w:szCs w:val="16"/>
        </w:rPr>
      </w:pPr>
      <w:r w:rsidRPr="008F4B8B">
        <w:rPr>
          <w:rFonts w:cs="Arial"/>
          <w:sz w:val="16"/>
          <w:szCs w:val="16"/>
        </w:rPr>
        <w:t xml:space="preserve">Objectiu general  (màxim 500 caràcters) </w:t>
      </w:r>
    </w:p>
    <w:p w14:paraId="79D7DCEF" w14:textId="77777777" w:rsidR="00CF72D7" w:rsidRPr="008F4B8B" w:rsidRDefault="00A95EDC" w:rsidP="00CF72D7">
      <w:pPr>
        <w:rPr>
          <w:bCs/>
          <w:sz w:val="24"/>
          <w:szCs w:val="24"/>
        </w:rPr>
      </w:pPr>
      <w:sdt>
        <w:sdtPr>
          <w:rPr>
            <w:bCs/>
            <w:szCs w:val="22"/>
          </w:rPr>
          <w:id w:val="-1882163243"/>
          <w:placeholder>
            <w:docPart w:val="57D56A70927A4A6295C7289DD7AE9026"/>
          </w:placeholder>
          <w:showingPlcHdr/>
        </w:sdtPr>
        <w:sdtEndPr/>
        <w:sdtContent>
          <w:r w:rsidR="00CF72D7" w:rsidRPr="008F4B8B">
            <w:rPr>
              <w:rStyle w:val="Textdelcontenidor"/>
              <w:szCs w:val="22"/>
            </w:rPr>
            <w:t>Feu clic o toqueu aquí per escriure text.</w:t>
          </w:r>
        </w:sdtContent>
      </w:sdt>
    </w:p>
    <w:p w14:paraId="6943C0B3" w14:textId="77777777" w:rsidR="0022640F" w:rsidRDefault="00CF72D7" w:rsidP="00CF72D7">
      <w:pPr>
        <w:rPr>
          <w:rFonts w:cs="Arial"/>
          <w:sz w:val="16"/>
          <w:szCs w:val="16"/>
        </w:rPr>
      </w:pPr>
      <w:r w:rsidRPr="008F4B8B">
        <w:rPr>
          <w:rFonts w:cs="Arial"/>
          <w:sz w:val="16"/>
          <w:szCs w:val="16"/>
        </w:rPr>
        <w:t>Objectiu</w:t>
      </w:r>
      <w:r w:rsidR="0069656F">
        <w:rPr>
          <w:rFonts w:cs="Arial"/>
          <w:sz w:val="16"/>
          <w:szCs w:val="16"/>
        </w:rPr>
        <w:t>s</w:t>
      </w:r>
      <w:r w:rsidRPr="008F4B8B">
        <w:rPr>
          <w:rFonts w:cs="Arial"/>
          <w:sz w:val="16"/>
          <w:szCs w:val="16"/>
        </w:rPr>
        <w:t xml:space="preserve"> específic</w:t>
      </w:r>
      <w:r w:rsidR="0069656F">
        <w:rPr>
          <w:rFonts w:cs="Arial"/>
          <w:sz w:val="16"/>
          <w:szCs w:val="16"/>
        </w:rPr>
        <w:t>s</w:t>
      </w:r>
      <w:r w:rsidRPr="008F4B8B">
        <w:rPr>
          <w:rFonts w:cs="Arial"/>
          <w:sz w:val="16"/>
          <w:szCs w:val="16"/>
        </w:rPr>
        <w:t xml:space="preserve">  (</w:t>
      </w:r>
      <w:r w:rsidR="001B5E2A">
        <w:rPr>
          <w:rFonts w:cs="Arial"/>
          <w:sz w:val="16"/>
          <w:szCs w:val="16"/>
        </w:rPr>
        <w:t>m</w:t>
      </w:r>
      <w:r w:rsidR="001B5E2A" w:rsidRPr="001B5E2A">
        <w:rPr>
          <w:rFonts w:cs="Arial"/>
          <w:sz w:val="16"/>
          <w:szCs w:val="16"/>
        </w:rPr>
        <w:t>àxim 5 objectius específics explicats, cadascun, en un màxim de 500 caràcters</w:t>
      </w:r>
      <w:r w:rsidRPr="008F4B8B">
        <w:rPr>
          <w:rFonts w:cs="Arial"/>
          <w:sz w:val="16"/>
          <w:szCs w:val="16"/>
        </w:rPr>
        <w:t>)</w:t>
      </w:r>
    </w:p>
    <w:p w14:paraId="674477F4" w14:textId="77777777" w:rsidR="00CF72D7" w:rsidRDefault="0069656F" w:rsidP="00B837EF">
      <w:pPr>
        <w:spacing w:after="0"/>
        <w:rPr>
          <w:bCs/>
          <w:szCs w:val="22"/>
        </w:rPr>
      </w:pPr>
      <w:r>
        <w:rPr>
          <w:rFonts w:cs="Arial"/>
          <w:sz w:val="16"/>
          <w:szCs w:val="16"/>
        </w:rPr>
        <w:t>OE1</w:t>
      </w:r>
      <w:r w:rsidR="00CD30E9">
        <w:rPr>
          <w:rFonts w:cs="Arial"/>
          <w:sz w:val="16"/>
          <w:szCs w:val="16"/>
        </w:rPr>
        <w:t xml:space="preserve"> </w:t>
      </w:r>
      <w:sdt>
        <w:sdtPr>
          <w:rPr>
            <w:bCs/>
            <w:szCs w:val="22"/>
          </w:rPr>
          <w:id w:val="190811023"/>
          <w:placeholder>
            <w:docPart w:val="6421A654BBDC4589B1D0435E6DD02ED7"/>
          </w:placeholder>
          <w:showingPlcHdr/>
        </w:sdtPr>
        <w:sdtEndPr/>
        <w:sdtContent>
          <w:r w:rsidR="00CF72D7" w:rsidRPr="008F4B8B">
            <w:rPr>
              <w:rStyle w:val="Textdelcontenidor"/>
              <w:szCs w:val="22"/>
            </w:rPr>
            <w:t>Feu clic o toqueu aquí per escriure text.</w:t>
          </w:r>
        </w:sdtContent>
      </w:sdt>
    </w:p>
    <w:p w14:paraId="48BABF2E" w14:textId="77777777" w:rsidR="0069656F" w:rsidRDefault="0069656F" w:rsidP="00B837EF">
      <w:pPr>
        <w:spacing w:after="0"/>
        <w:rPr>
          <w:bCs/>
          <w:szCs w:val="22"/>
        </w:rPr>
      </w:pPr>
      <w:r>
        <w:rPr>
          <w:rFonts w:cs="Arial"/>
          <w:sz w:val="16"/>
          <w:szCs w:val="16"/>
        </w:rPr>
        <w:t>OE2</w:t>
      </w:r>
      <w:r w:rsidR="00CD30E9">
        <w:rPr>
          <w:rFonts w:cs="Arial"/>
          <w:sz w:val="16"/>
          <w:szCs w:val="16"/>
        </w:rPr>
        <w:t xml:space="preserve"> </w:t>
      </w:r>
      <w:sdt>
        <w:sdtPr>
          <w:rPr>
            <w:bCs/>
            <w:szCs w:val="22"/>
          </w:rPr>
          <w:id w:val="-1025625236"/>
          <w:placeholder>
            <w:docPart w:val="3FD40F16DD624594A39885E4FD76FC57"/>
          </w:placeholder>
          <w:showingPlcHdr/>
        </w:sdtPr>
        <w:sdtEndPr/>
        <w:sdtContent>
          <w:r w:rsidRPr="008F4B8B">
            <w:rPr>
              <w:rStyle w:val="Textdelcontenidor"/>
              <w:szCs w:val="22"/>
            </w:rPr>
            <w:t>Feu clic o toqueu aquí per escriure text.</w:t>
          </w:r>
        </w:sdtContent>
      </w:sdt>
    </w:p>
    <w:p w14:paraId="3F4524FF" w14:textId="77777777" w:rsidR="0069656F" w:rsidRDefault="0069656F" w:rsidP="00B837EF">
      <w:pPr>
        <w:spacing w:after="0"/>
        <w:rPr>
          <w:bCs/>
          <w:szCs w:val="22"/>
        </w:rPr>
      </w:pPr>
      <w:r>
        <w:rPr>
          <w:rFonts w:cs="Arial"/>
          <w:sz w:val="16"/>
          <w:szCs w:val="16"/>
        </w:rPr>
        <w:t>OE3</w:t>
      </w:r>
      <w:r w:rsidR="00CD30E9">
        <w:rPr>
          <w:rFonts w:cs="Arial"/>
          <w:sz w:val="16"/>
          <w:szCs w:val="16"/>
        </w:rPr>
        <w:t xml:space="preserve"> </w:t>
      </w:r>
      <w:sdt>
        <w:sdtPr>
          <w:rPr>
            <w:bCs/>
            <w:szCs w:val="22"/>
          </w:rPr>
          <w:id w:val="1130830179"/>
          <w:placeholder>
            <w:docPart w:val="E71A550CA1A44367951AEA8B4E2B94C6"/>
          </w:placeholder>
          <w:showingPlcHdr/>
        </w:sdtPr>
        <w:sdtEndPr/>
        <w:sdtContent>
          <w:r w:rsidRPr="008F4B8B">
            <w:rPr>
              <w:rStyle w:val="Textdelcontenidor"/>
              <w:szCs w:val="22"/>
            </w:rPr>
            <w:t>Feu clic o toqueu aquí per escriure text.</w:t>
          </w:r>
        </w:sdtContent>
      </w:sdt>
    </w:p>
    <w:p w14:paraId="5AA929F2" w14:textId="77777777" w:rsidR="0069656F" w:rsidRDefault="0069656F" w:rsidP="00B837EF">
      <w:pPr>
        <w:spacing w:after="0"/>
        <w:rPr>
          <w:bCs/>
          <w:szCs w:val="22"/>
        </w:rPr>
      </w:pPr>
      <w:r>
        <w:rPr>
          <w:rFonts w:cs="Arial"/>
          <w:sz w:val="16"/>
          <w:szCs w:val="16"/>
        </w:rPr>
        <w:t>OE4</w:t>
      </w:r>
      <w:r w:rsidR="00CD30E9">
        <w:rPr>
          <w:rFonts w:cs="Arial"/>
          <w:sz w:val="16"/>
          <w:szCs w:val="16"/>
        </w:rPr>
        <w:t xml:space="preserve"> </w:t>
      </w:r>
      <w:sdt>
        <w:sdtPr>
          <w:rPr>
            <w:bCs/>
            <w:szCs w:val="22"/>
          </w:rPr>
          <w:id w:val="-635258335"/>
          <w:placeholder>
            <w:docPart w:val="73E7CBE848B54692B9D7E8AE03E42F86"/>
          </w:placeholder>
          <w:showingPlcHdr/>
        </w:sdtPr>
        <w:sdtEndPr/>
        <w:sdtContent>
          <w:r w:rsidRPr="008F4B8B">
            <w:rPr>
              <w:rStyle w:val="Textdelcontenidor"/>
              <w:szCs w:val="22"/>
            </w:rPr>
            <w:t>Feu clic o toqueu aquí per escriure text.</w:t>
          </w:r>
        </w:sdtContent>
      </w:sdt>
    </w:p>
    <w:p w14:paraId="26BB048E" w14:textId="77777777" w:rsidR="0069656F" w:rsidRPr="008F4B8B" w:rsidRDefault="0069656F" w:rsidP="00B837EF">
      <w:pPr>
        <w:spacing w:after="0"/>
        <w:rPr>
          <w:rFonts w:cs="Arial"/>
          <w:sz w:val="16"/>
          <w:szCs w:val="16"/>
        </w:rPr>
      </w:pPr>
      <w:r>
        <w:rPr>
          <w:rFonts w:cs="Arial"/>
          <w:sz w:val="16"/>
          <w:szCs w:val="16"/>
        </w:rPr>
        <w:lastRenderedPageBreak/>
        <w:t>OE5</w:t>
      </w:r>
      <w:r w:rsidR="00CD30E9">
        <w:rPr>
          <w:rFonts w:cs="Arial"/>
          <w:sz w:val="16"/>
          <w:szCs w:val="16"/>
        </w:rPr>
        <w:t xml:space="preserve"> </w:t>
      </w:r>
      <w:sdt>
        <w:sdtPr>
          <w:rPr>
            <w:bCs/>
            <w:szCs w:val="22"/>
          </w:rPr>
          <w:id w:val="-1757747744"/>
          <w:placeholder>
            <w:docPart w:val="F3D7170BB0F64F5DB19B0EB61EE6B7F0"/>
          </w:placeholder>
          <w:showingPlcHdr/>
        </w:sdtPr>
        <w:sdtEndPr/>
        <w:sdtContent>
          <w:r w:rsidRPr="008F4B8B">
            <w:rPr>
              <w:rStyle w:val="Textdelcontenidor"/>
              <w:szCs w:val="22"/>
            </w:rPr>
            <w:t>Feu clic o toqueu aquí per escriure text.</w:t>
          </w:r>
        </w:sdtContent>
      </w:sdt>
    </w:p>
    <w:p w14:paraId="6FAA74AE" w14:textId="77777777" w:rsidR="004300C2" w:rsidRDefault="004300C2" w:rsidP="00CF72D7">
      <w:pPr>
        <w:rPr>
          <w:rStyle w:val="Ttulo2SegundonvielCar"/>
          <w:color w:val="auto"/>
        </w:rPr>
        <w:sectPr w:rsidR="004300C2" w:rsidSect="00AB3EA7">
          <w:headerReference w:type="default" r:id="rId11"/>
          <w:footerReference w:type="default" r:id="rId12"/>
          <w:headerReference w:type="first" r:id="rId13"/>
          <w:footerReference w:type="first" r:id="rId14"/>
          <w:pgSz w:w="11906" w:h="16838"/>
          <w:pgMar w:top="1763" w:right="1701" w:bottom="1418" w:left="1701" w:header="709" w:footer="709" w:gutter="0"/>
          <w:cols w:space="708"/>
          <w:titlePg/>
          <w:docGrid w:linePitch="360"/>
        </w:sectPr>
      </w:pPr>
    </w:p>
    <w:p w14:paraId="794B20C8" w14:textId="77777777" w:rsidR="00CF72D7" w:rsidRPr="00CD30E9" w:rsidRDefault="00810C94" w:rsidP="00CF72D7">
      <w:pPr>
        <w:rPr>
          <w:sz w:val="18"/>
          <w:szCs w:val="18"/>
        </w:rPr>
      </w:pPr>
      <w:r w:rsidRPr="00CD30E9">
        <w:rPr>
          <w:rStyle w:val="Ttulo2SegundonvielCar"/>
          <w:color w:val="auto"/>
          <w:sz w:val="18"/>
          <w:szCs w:val="18"/>
        </w:rPr>
        <w:lastRenderedPageBreak/>
        <w:t xml:space="preserve">4. </w:t>
      </w:r>
      <w:r w:rsidR="00CF72D7" w:rsidRPr="00CD30E9">
        <w:rPr>
          <w:rStyle w:val="Ttulo2SegundonvielCar"/>
          <w:color w:val="auto"/>
          <w:sz w:val="18"/>
          <w:szCs w:val="18"/>
        </w:rPr>
        <w:t>Actuaci</w:t>
      </w:r>
      <w:r w:rsidR="000B0FA5" w:rsidRPr="00CD30E9">
        <w:rPr>
          <w:rStyle w:val="Ttulo2SegundonvielCar"/>
          <w:color w:val="auto"/>
          <w:sz w:val="18"/>
          <w:szCs w:val="18"/>
        </w:rPr>
        <w:t>ons</w:t>
      </w:r>
      <w:r w:rsidR="00CF72D7" w:rsidRPr="00CD30E9">
        <w:rPr>
          <w:b/>
          <w:bCs/>
          <w:sz w:val="18"/>
          <w:szCs w:val="18"/>
        </w:rPr>
        <w:t xml:space="preserve"> </w:t>
      </w:r>
      <w:r w:rsidR="00CF72D7" w:rsidRPr="00CD30E9">
        <w:rPr>
          <w:sz w:val="18"/>
          <w:szCs w:val="18"/>
        </w:rPr>
        <w:t>(màxim 10 actuacions)</w:t>
      </w:r>
    </w:p>
    <w:p w14:paraId="5235964F" w14:textId="2B5F4995" w:rsidR="00D00D60" w:rsidRPr="004300C2" w:rsidRDefault="004300C2" w:rsidP="00D00D60">
      <w:pPr>
        <w:pStyle w:val="NormalWeb"/>
        <w:spacing w:after="160"/>
        <w:rPr>
          <w:rFonts w:ascii="Arial" w:hAnsi="Arial" w:cs="Arial"/>
          <w:sz w:val="16"/>
          <w:szCs w:val="16"/>
        </w:rPr>
      </w:pPr>
      <w:r w:rsidRPr="004300C2">
        <w:rPr>
          <w:rFonts w:ascii="Arial" w:hAnsi="Arial" w:cs="Arial"/>
          <w:sz w:val="16"/>
          <w:szCs w:val="16"/>
        </w:rPr>
        <w:t>Les actuacions i la seva numeració han de coincidir amb les actuacions de la Fitxa Resum Pressupost</w:t>
      </w:r>
      <w:r w:rsidR="0069656F">
        <w:rPr>
          <w:rFonts w:ascii="Arial" w:hAnsi="Arial" w:cs="Arial"/>
          <w:sz w:val="16"/>
          <w:szCs w:val="16"/>
        </w:rPr>
        <w:t xml:space="preserve"> i cal v</w:t>
      </w:r>
      <w:r w:rsidR="0069656F" w:rsidRPr="0069656F">
        <w:rPr>
          <w:rFonts w:ascii="Arial" w:hAnsi="Arial" w:cs="Arial"/>
          <w:sz w:val="16"/>
          <w:szCs w:val="16"/>
        </w:rPr>
        <w:t>incular el número d’actuació</w:t>
      </w:r>
      <w:r w:rsidR="00CD30E9">
        <w:rPr>
          <w:rFonts w:ascii="Arial" w:hAnsi="Arial" w:cs="Arial"/>
          <w:sz w:val="16"/>
          <w:szCs w:val="16"/>
        </w:rPr>
        <w:t xml:space="preserve"> </w:t>
      </w:r>
      <w:r w:rsidR="0069656F" w:rsidRPr="0069656F">
        <w:rPr>
          <w:rFonts w:ascii="Arial" w:hAnsi="Arial" w:cs="Arial"/>
          <w:sz w:val="16"/>
          <w:szCs w:val="16"/>
        </w:rPr>
        <w:t xml:space="preserve">amb </w:t>
      </w:r>
      <w:r w:rsidR="0069656F">
        <w:rPr>
          <w:rFonts w:ascii="Arial" w:hAnsi="Arial" w:cs="Arial"/>
          <w:sz w:val="16"/>
          <w:szCs w:val="16"/>
        </w:rPr>
        <w:t xml:space="preserve">l’objectiu </w:t>
      </w:r>
      <w:r w:rsidR="0069656F" w:rsidRPr="0069656F">
        <w:rPr>
          <w:rFonts w:ascii="Arial" w:hAnsi="Arial" w:cs="Arial"/>
          <w:sz w:val="16"/>
          <w:szCs w:val="16"/>
        </w:rPr>
        <w:t xml:space="preserve">específic </w:t>
      </w:r>
      <w:r w:rsidR="0069656F">
        <w:rPr>
          <w:rFonts w:ascii="Arial" w:hAnsi="Arial" w:cs="Arial"/>
          <w:sz w:val="16"/>
          <w:szCs w:val="16"/>
        </w:rPr>
        <w:t>(OE1, OE2, etc..) definit en l’apartat anterior</w:t>
      </w:r>
      <w:r w:rsidR="00907B9E">
        <w:rPr>
          <w:rFonts w:ascii="Arial" w:hAnsi="Arial" w:cs="Arial"/>
          <w:sz w:val="16"/>
          <w:szCs w:val="16"/>
        </w:rPr>
        <w:t>.</w:t>
      </w:r>
      <w:r w:rsidR="0069656F">
        <w:rPr>
          <w:rFonts w:ascii="Arial" w:hAnsi="Arial" w:cs="Arial"/>
          <w:sz w:val="16"/>
          <w:szCs w:val="16"/>
        </w:rPr>
        <w:t xml:space="preserve"> </w:t>
      </w:r>
      <w:r w:rsidR="00D00D60">
        <w:rPr>
          <w:rFonts w:ascii="Arial" w:hAnsi="Arial" w:cs="Arial"/>
          <w:sz w:val="16"/>
          <w:szCs w:val="16"/>
        </w:rPr>
        <w:t>No incloure com actuació, accions derivades de la coordinació, ni la gestió, ni la contractació, ni la justificació de la subvenció d’aquest projecte, perquè s'explicarà a l’apar</w:t>
      </w:r>
      <w:r w:rsidR="009F1F57">
        <w:rPr>
          <w:rFonts w:ascii="Arial" w:hAnsi="Arial" w:cs="Arial"/>
          <w:sz w:val="16"/>
          <w:szCs w:val="16"/>
        </w:rPr>
        <w:t xml:space="preserve">tat </w:t>
      </w:r>
      <w:r w:rsidR="00B4799F">
        <w:rPr>
          <w:rFonts w:ascii="Arial" w:hAnsi="Arial" w:cs="Arial"/>
          <w:sz w:val="16"/>
          <w:szCs w:val="16"/>
        </w:rPr>
        <w:t>1</w:t>
      </w:r>
      <w:r w:rsidR="00455688">
        <w:rPr>
          <w:rFonts w:ascii="Arial" w:hAnsi="Arial" w:cs="Arial"/>
          <w:sz w:val="16"/>
          <w:szCs w:val="16"/>
        </w:rPr>
        <w:t>0.</w:t>
      </w:r>
    </w:p>
    <w:tbl>
      <w:tblPr>
        <w:tblStyle w:val="Taulaambquadrcula"/>
        <w:tblW w:w="13992" w:type="dxa"/>
        <w:tblLook w:val="04A0" w:firstRow="1" w:lastRow="0" w:firstColumn="1" w:lastColumn="0" w:noHBand="0" w:noVBand="1"/>
        <w:tblCaption w:val="Actuacions"/>
        <w:tblDescription w:val="Les actuacions i la seva numeració han de coincidir amb les actuacions de la Fitxa Resum Pressupost i cal vincular el número d’actuació amb l’objectiu específic (OE1, OE2, etc..) definit en l’apartat anterior. No incloure com actuació, accions derivades de la coordinació, ni la gestió, ni la contractació, ni la justificació de la subvenció d’aquest projecte, perquè s'explicarà a l’apartat 6."/>
      </w:tblPr>
      <w:tblGrid>
        <w:gridCol w:w="937"/>
        <w:gridCol w:w="1010"/>
        <w:gridCol w:w="1908"/>
        <w:gridCol w:w="3831"/>
        <w:gridCol w:w="2206"/>
        <w:gridCol w:w="2051"/>
        <w:gridCol w:w="2049"/>
      </w:tblGrid>
      <w:tr w:rsidR="0069656F" w14:paraId="31EEAE95" w14:textId="77777777" w:rsidTr="0069656F">
        <w:trPr>
          <w:trHeight w:val="164"/>
          <w:tblHeader/>
        </w:trPr>
        <w:tc>
          <w:tcPr>
            <w:tcW w:w="937" w:type="dxa"/>
          </w:tcPr>
          <w:p w14:paraId="6CD44610" w14:textId="77777777" w:rsidR="0069656F" w:rsidRPr="000B0FA5" w:rsidRDefault="0069656F" w:rsidP="00D00D60">
            <w:pPr>
              <w:jc w:val="center"/>
              <w:rPr>
                <w:rFonts w:cs="Arial"/>
                <w:b/>
                <w:bCs/>
                <w:sz w:val="16"/>
                <w:szCs w:val="16"/>
              </w:rPr>
            </w:pPr>
            <w:r>
              <w:rPr>
                <w:rFonts w:cs="Arial"/>
                <w:b/>
                <w:bCs/>
                <w:sz w:val="16"/>
                <w:szCs w:val="16"/>
              </w:rPr>
              <w:lastRenderedPageBreak/>
              <w:t>Objectiu específic</w:t>
            </w:r>
          </w:p>
        </w:tc>
        <w:tc>
          <w:tcPr>
            <w:tcW w:w="1010" w:type="dxa"/>
          </w:tcPr>
          <w:p w14:paraId="2690CD33" w14:textId="77777777" w:rsidR="0069656F" w:rsidRPr="000B0FA5" w:rsidRDefault="00907B9E" w:rsidP="00D00D60">
            <w:pPr>
              <w:jc w:val="center"/>
              <w:rPr>
                <w:rFonts w:cs="Arial"/>
                <w:b/>
                <w:bCs/>
                <w:sz w:val="16"/>
                <w:szCs w:val="16"/>
              </w:rPr>
            </w:pPr>
            <w:r>
              <w:rPr>
                <w:rFonts w:cs="Arial"/>
                <w:b/>
                <w:bCs/>
                <w:sz w:val="16"/>
                <w:szCs w:val="16"/>
              </w:rPr>
              <w:t>Codi</w:t>
            </w:r>
            <w:r w:rsidR="0069656F" w:rsidRPr="000B0FA5">
              <w:rPr>
                <w:rFonts w:cs="Arial"/>
                <w:b/>
                <w:bCs/>
                <w:sz w:val="16"/>
                <w:szCs w:val="16"/>
              </w:rPr>
              <w:t xml:space="preserve"> actuació</w:t>
            </w:r>
          </w:p>
        </w:tc>
        <w:tc>
          <w:tcPr>
            <w:tcW w:w="1908" w:type="dxa"/>
          </w:tcPr>
          <w:p w14:paraId="1C1CDAE5" w14:textId="77777777" w:rsidR="0069656F" w:rsidRPr="000B0FA5" w:rsidRDefault="0069656F" w:rsidP="00D00D60">
            <w:pPr>
              <w:jc w:val="center"/>
              <w:rPr>
                <w:rFonts w:cs="Arial"/>
                <w:b/>
                <w:bCs/>
                <w:sz w:val="16"/>
                <w:szCs w:val="16"/>
              </w:rPr>
            </w:pPr>
            <w:r w:rsidRPr="000B0FA5">
              <w:rPr>
                <w:rFonts w:cs="Arial"/>
                <w:b/>
                <w:bCs/>
                <w:sz w:val="16"/>
                <w:szCs w:val="16"/>
              </w:rPr>
              <w:t>Nom actuació</w:t>
            </w:r>
          </w:p>
        </w:tc>
        <w:tc>
          <w:tcPr>
            <w:tcW w:w="3831" w:type="dxa"/>
          </w:tcPr>
          <w:p w14:paraId="1A0653F7" w14:textId="77777777" w:rsidR="0069656F" w:rsidRPr="000B0FA5" w:rsidRDefault="0069656F" w:rsidP="00D00D60">
            <w:pPr>
              <w:jc w:val="center"/>
              <w:rPr>
                <w:rFonts w:cs="Arial"/>
                <w:b/>
                <w:bCs/>
                <w:sz w:val="16"/>
                <w:szCs w:val="16"/>
              </w:rPr>
            </w:pPr>
            <w:r w:rsidRPr="000B0FA5">
              <w:rPr>
                <w:rFonts w:cs="Arial"/>
                <w:b/>
                <w:bCs/>
                <w:sz w:val="16"/>
                <w:szCs w:val="16"/>
              </w:rPr>
              <w:t>Descripció actuació</w:t>
            </w:r>
          </w:p>
        </w:tc>
        <w:tc>
          <w:tcPr>
            <w:tcW w:w="2206" w:type="dxa"/>
          </w:tcPr>
          <w:p w14:paraId="7FCFFD39" w14:textId="77777777" w:rsidR="0069656F" w:rsidRPr="000B0FA5" w:rsidRDefault="0069656F" w:rsidP="00D00D60">
            <w:pPr>
              <w:jc w:val="center"/>
              <w:rPr>
                <w:rFonts w:cs="Arial"/>
                <w:b/>
                <w:bCs/>
                <w:sz w:val="16"/>
                <w:szCs w:val="16"/>
              </w:rPr>
            </w:pPr>
            <w:r w:rsidRPr="000B0FA5">
              <w:rPr>
                <w:rFonts w:cs="Arial"/>
                <w:b/>
                <w:bCs/>
                <w:sz w:val="16"/>
                <w:szCs w:val="16"/>
              </w:rPr>
              <w:t>Resultats esperats</w:t>
            </w:r>
          </w:p>
        </w:tc>
        <w:tc>
          <w:tcPr>
            <w:tcW w:w="2051" w:type="dxa"/>
          </w:tcPr>
          <w:p w14:paraId="69327362" w14:textId="77777777" w:rsidR="0069656F" w:rsidRPr="000B0FA5" w:rsidRDefault="0069656F" w:rsidP="00D00D60">
            <w:pPr>
              <w:jc w:val="center"/>
              <w:rPr>
                <w:rFonts w:cs="Arial"/>
                <w:b/>
                <w:bCs/>
                <w:sz w:val="16"/>
                <w:szCs w:val="16"/>
              </w:rPr>
            </w:pPr>
            <w:r w:rsidRPr="000B0FA5">
              <w:rPr>
                <w:rFonts w:cs="Arial"/>
                <w:b/>
                <w:bCs/>
                <w:sz w:val="16"/>
                <w:szCs w:val="16"/>
              </w:rPr>
              <w:t>Indicadors de resultat</w:t>
            </w:r>
          </w:p>
        </w:tc>
        <w:tc>
          <w:tcPr>
            <w:tcW w:w="2049" w:type="dxa"/>
          </w:tcPr>
          <w:p w14:paraId="4F816439" w14:textId="77777777" w:rsidR="0069656F" w:rsidRPr="004300C2" w:rsidRDefault="0069656F" w:rsidP="00D00D60">
            <w:pPr>
              <w:jc w:val="center"/>
              <w:rPr>
                <w:rFonts w:cs="Arial"/>
                <w:b/>
                <w:bCs/>
                <w:sz w:val="16"/>
                <w:szCs w:val="16"/>
              </w:rPr>
            </w:pPr>
            <w:r w:rsidRPr="004300C2">
              <w:rPr>
                <w:rFonts w:cs="Arial"/>
                <w:b/>
                <w:bCs/>
                <w:sz w:val="16"/>
                <w:szCs w:val="16"/>
              </w:rPr>
              <w:t>Fonts de verificació</w:t>
            </w:r>
          </w:p>
        </w:tc>
      </w:tr>
      <w:tr w:rsidR="0069656F" w14:paraId="2391FB41" w14:textId="77777777" w:rsidTr="0069656F">
        <w:trPr>
          <w:trHeight w:val="258"/>
          <w:tblHeader/>
        </w:trPr>
        <w:tc>
          <w:tcPr>
            <w:tcW w:w="937" w:type="dxa"/>
          </w:tcPr>
          <w:p w14:paraId="2CAC55BC" w14:textId="77777777" w:rsidR="0069656F" w:rsidRDefault="00A95EDC" w:rsidP="007C4D54">
            <w:pPr>
              <w:spacing w:after="120"/>
              <w:rPr>
                <w:rFonts w:cs="Arial"/>
                <w:i/>
                <w:iCs/>
                <w:sz w:val="16"/>
                <w:szCs w:val="16"/>
              </w:rPr>
            </w:pPr>
            <w:sdt>
              <w:sdtPr>
                <w:rPr>
                  <w:rFonts w:cs="Arial"/>
                  <w:i/>
                  <w:iCs/>
                  <w:sz w:val="16"/>
                  <w:szCs w:val="16"/>
                </w:rPr>
                <w:id w:val="1627502201"/>
                <w:placeholder>
                  <w:docPart w:val="5F9771670CE34758ACBDCEF1BEE14ADB"/>
                </w:placeholder>
                <w:showingPlcHdr/>
                <w:dropDownList>
                  <w:listItem w:value="Trieu un element."/>
                  <w:listItem w:displayText="OE1" w:value="OE1"/>
                  <w:listItem w:displayText="OE2" w:value="OE2"/>
                  <w:listItem w:displayText="OE3" w:value="OE3"/>
                  <w:listItem w:displayText="OE4" w:value="OE4"/>
                  <w:listItem w:displayText="OE5" w:value="OE5"/>
                </w:dropDownList>
              </w:sdtPr>
              <w:sdtEndPr/>
              <w:sdtContent>
                <w:r w:rsidR="00907B9E" w:rsidRPr="004300C2">
                  <w:rPr>
                    <w:rStyle w:val="Textdelcontenidor"/>
                    <w:rFonts w:asciiTheme="minorBidi" w:hAnsiTheme="minorBidi"/>
                    <w:sz w:val="16"/>
                    <w:szCs w:val="16"/>
                  </w:rPr>
                  <w:t>Número</w:t>
                </w:r>
              </w:sdtContent>
            </w:sdt>
          </w:p>
        </w:tc>
        <w:tc>
          <w:tcPr>
            <w:tcW w:w="1010" w:type="dxa"/>
          </w:tcPr>
          <w:p w14:paraId="6A61CB56" w14:textId="77777777" w:rsidR="0069656F" w:rsidRPr="004300C2" w:rsidRDefault="00A95EDC" w:rsidP="007C4D54">
            <w:pPr>
              <w:spacing w:after="120"/>
              <w:rPr>
                <w:rFonts w:cs="Arial"/>
                <w:i/>
                <w:iCs/>
                <w:sz w:val="16"/>
                <w:szCs w:val="16"/>
              </w:rPr>
            </w:pPr>
            <w:sdt>
              <w:sdtPr>
                <w:rPr>
                  <w:rFonts w:cs="Arial"/>
                  <w:i/>
                  <w:iCs/>
                  <w:sz w:val="16"/>
                  <w:szCs w:val="16"/>
                </w:rPr>
                <w:id w:val="2014265261"/>
                <w:placeholder>
                  <w:docPart w:val="9C83790923D547D796E4D08708CDBD73"/>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69656F" w:rsidRPr="004300C2">
                  <w:rPr>
                    <w:rStyle w:val="Textdelcontenidor"/>
                    <w:rFonts w:asciiTheme="minorBidi" w:hAnsiTheme="minorBidi"/>
                    <w:sz w:val="16"/>
                    <w:szCs w:val="16"/>
                  </w:rPr>
                  <w:t>Número</w:t>
                </w:r>
              </w:sdtContent>
            </w:sdt>
            <w:r w:rsidR="0069656F" w:rsidRPr="004300C2">
              <w:rPr>
                <w:rFonts w:cs="Arial"/>
                <w:i/>
                <w:iCs/>
                <w:sz w:val="16"/>
                <w:szCs w:val="16"/>
              </w:rPr>
              <w:t xml:space="preserve">                 </w:t>
            </w:r>
          </w:p>
        </w:tc>
        <w:tc>
          <w:tcPr>
            <w:tcW w:w="1908" w:type="dxa"/>
          </w:tcPr>
          <w:p w14:paraId="44C28B5E" w14:textId="77777777" w:rsidR="0069656F" w:rsidRPr="00362D23" w:rsidRDefault="00A95EDC" w:rsidP="007C4D54">
            <w:pPr>
              <w:spacing w:after="120"/>
              <w:rPr>
                <w:rFonts w:cs="Arial"/>
                <w:color w:val="808080" w:themeColor="background1" w:themeShade="80"/>
              </w:rPr>
            </w:pPr>
            <w:sdt>
              <w:sdtPr>
                <w:rPr>
                  <w:rFonts w:cs="Arial"/>
                  <w:iCs/>
                  <w:color w:val="808080" w:themeColor="background1" w:themeShade="80"/>
                </w:rPr>
                <w:id w:val="-2144725791"/>
                <w:placeholder>
                  <w:docPart w:val="A27F48EEA109424C8678765B3E4A54CA"/>
                </w:placeholder>
              </w:sdtPr>
              <w:sdtEndPr/>
              <w:sdtContent>
                <w:r w:rsidR="0069656F" w:rsidRPr="00362D23">
                  <w:rPr>
                    <w:rFonts w:cs="Arial"/>
                    <w:iCs/>
                    <w:color w:val="808080" w:themeColor="background1" w:themeShade="80"/>
                    <w:sz w:val="16"/>
                    <w:szCs w:val="16"/>
                  </w:rPr>
                  <w:t>Nom actuació</w:t>
                </w:r>
              </w:sdtContent>
            </w:sdt>
            <w:r w:rsidR="0069656F" w:rsidRPr="00362D23">
              <w:rPr>
                <w:rFonts w:cs="Arial"/>
                <w:iCs/>
                <w:color w:val="808080" w:themeColor="background1" w:themeShade="80"/>
              </w:rPr>
              <w:t xml:space="preserve">                 </w:t>
            </w:r>
          </w:p>
        </w:tc>
        <w:tc>
          <w:tcPr>
            <w:tcW w:w="3831" w:type="dxa"/>
          </w:tcPr>
          <w:p w14:paraId="766968EA" w14:textId="77777777" w:rsidR="0069656F" w:rsidRPr="00362D23" w:rsidRDefault="00A95EDC" w:rsidP="007C4D54">
            <w:pPr>
              <w:spacing w:after="120"/>
              <w:rPr>
                <w:rFonts w:cs="Arial"/>
                <w:color w:val="808080" w:themeColor="background1" w:themeShade="80"/>
              </w:rPr>
            </w:pPr>
            <w:sdt>
              <w:sdtPr>
                <w:rPr>
                  <w:rFonts w:cs="Arial"/>
                  <w:color w:val="808080" w:themeColor="background1" w:themeShade="80"/>
                </w:rPr>
                <w:id w:val="-75370711"/>
                <w:placeholder>
                  <w:docPart w:val="B1D9F7C3EAD24C75A391ADC13DBA4A2D"/>
                </w:placeholder>
              </w:sdtPr>
              <w:sdtEndPr/>
              <w:sdtContent>
                <w:r w:rsidR="007C4D54">
                  <w:rPr>
                    <w:rFonts w:cs="Arial"/>
                    <w:iCs/>
                    <w:color w:val="808080" w:themeColor="background1" w:themeShade="80"/>
                    <w:sz w:val="16"/>
                    <w:szCs w:val="16"/>
                  </w:rPr>
                  <w:t>Descripció de l’actuació (1</w:t>
                </w:r>
                <w:r w:rsidR="0069656F" w:rsidRPr="00362D23">
                  <w:rPr>
                    <w:rFonts w:cs="Arial"/>
                    <w:iCs/>
                    <w:color w:val="808080" w:themeColor="background1" w:themeShade="80"/>
                    <w:sz w:val="16"/>
                    <w:szCs w:val="16"/>
                  </w:rPr>
                  <w:t xml:space="preserve">000 caràcters)                       </w:t>
                </w:r>
              </w:sdtContent>
            </w:sdt>
          </w:p>
        </w:tc>
        <w:tc>
          <w:tcPr>
            <w:tcW w:w="2206" w:type="dxa"/>
          </w:tcPr>
          <w:p w14:paraId="44EADC0F" w14:textId="77777777" w:rsidR="0069656F" w:rsidRPr="00362D23" w:rsidRDefault="00A95EDC" w:rsidP="007C4D54">
            <w:pPr>
              <w:spacing w:after="120"/>
              <w:rPr>
                <w:rFonts w:cs="Arial"/>
                <w:color w:val="808080" w:themeColor="background1" w:themeShade="80"/>
              </w:rPr>
            </w:pPr>
            <w:sdt>
              <w:sdtPr>
                <w:rPr>
                  <w:rFonts w:cs="Arial"/>
                  <w:color w:val="808080" w:themeColor="background1" w:themeShade="80"/>
                </w:rPr>
                <w:id w:val="-2094235359"/>
                <w:placeholder>
                  <w:docPart w:val="9870E107D58D42D3A2BC3CEFED2221B9"/>
                </w:placeholder>
              </w:sdtPr>
              <w:sdtEndPr/>
              <w:sdtContent>
                <w:r w:rsidR="0069656F" w:rsidRPr="00362D23">
                  <w:rPr>
                    <w:rFonts w:cs="Arial"/>
                    <w:iCs/>
                    <w:color w:val="808080" w:themeColor="background1" w:themeShade="80"/>
                    <w:sz w:val="16"/>
                    <w:szCs w:val="16"/>
                  </w:rPr>
                  <w:t xml:space="preserve">Descripció dels resultats esperats (500 caràcters)        </w:t>
                </w:r>
              </w:sdtContent>
            </w:sdt>
          </w:p>
        </w:tc>
        <w:tc>
          <w:tcPr>
            <w:tcW w:w="2051" w:type="dxa"/>
          </w:tcPr>
          <w:p w14:paraId="0108F974" w14:textId="77777777" w:rsidR="0069656F" w:rsidRPr="00362D23" w:rsidRDefault="00A95EDC" w:rsidP="007C4D54">
            <w:pPr>
              <w:spacing w:after="120"/>
              <w:rPr>
                <w:rFonts w:cs="Arial"/>
                <w:color w:val="808080" w:themeColor="background1" w:themeShade="80"/>
              </w:rPr>
            </w:pPr>
            <w:sdt>
              <w:sdtPr>
                <w:rPr>
                  <w:rFonts w:cs="Arial"/>
                  <w:color w:val="808080" w:themeColor="background1" w:themeShade="80"/>
                </w:rPr>
                <w:id w:val="-2080502011"/>
                <w:placeholder>
                  <w:docPart w:val="9BA353DF6DCD45F49241D57B020DC9D9"/>
                </w:placeholder>
              </w:sdtPr>
              <w:sdtEndPr/>
              <w:sdtContent>
                <w:r w:rsidR="0069656F" w:rsidRPr="00362D23">
                  <w:rPr>
                    <w:rFonts w:cs="Arial"/>
                    <w:iCs/>
                    <w:color w:val="808080" w:themeColor="background1" w:themeShade="80"/>
                    <w:sz w:val="16"/>
                    <w:szCs w:val="16"/>
                  </w:rPr>
                  <w:t xml:space="preserve">Descripció indicadors de resultats (500 caràcters)    </w:t>
                </w:r>
              </w:sdtContent>
            </w:sdt>
          </w:p>
        </w:tc>
        <w:tc>
          <w:tcPr>
            <w:tcW w:w="2049" w:type="dxa"/>
          </w:tcPr>
          <w:p w14:paraId="50568DFD" w14:textId="77777777" w:rsidR="0069656F" w:rsidRPr="00362D23" w:rsidRDefault="00A95EDC" w:rsidP="007C4D54">
            <w:pPr>
              <w:spacing w:after="120"/>
              <w:rPr>
                <w:rFonts w:cs="Arial"/>
                <w:color w:val="808080" w:themeColor="background1" w:themeShade="80"/>
              </w:rPr>
            </w:pPr>
            <w:sdt>
              <w:sdtPr>
                <w:rPr>
                  <w:rFonts w:cs="Arial"/>
                  <w:color w:val="808080" w:themeColor="background1" w:themeShade="80"/>
                </w:rPr>
                <w:id w:val="1969628050"/>
                <w:placeholder>
                  <w:docPart w:val="E3BEC36418E6439FB07ED96CD59E6518"/>
                </w:placeholder>
              </w:sdtPr>
              <w:sdtEndPr/>
              <w:sdtContent>
                <w:r w:rsidR="0069656F" w:rsidRPr="00362D23">
                  <w:rPr>
                    <w:rFonts w:cs="Arial"/>
                    <w:iCs/>
                    <w:color w:val="808080" w:themeColor="background1" w:themeShade="80"/>
                    <w:sz w:val="16"/>
                    <w:szCs w:val="16"/>
                  </w:rPr>
                  <w:t xml:space="preserve">Descripció fonts de verificació (500 caràcters)   </w:t>
                </w:r>
              </w:sdtContent>
            </w:sdt>
          </w:p>
        </w:tc>
      </w:tr>
      <w:tr w:rsidR="00907B9E" w14:paraId="0DF91E75" w14:textId="77777777" w:rsidTr="0069656F">
        <w:trPr>
          <w:trHeight w:val="250"/>
          <w:tblHeader/>
        </w:trPr>
        <w:tc>
          <w:tcPr>
            <w:tcW w:w="937" w:type="dxa"/>
          </w:tcPr>
          <w:p w14:paraId="3260B179" w14:textId="77777777" w:rsidR="00907B9E" w:rsidRDefault="00A95EDC" w:rsidP="007C4D54">
            <w:pPr>
              <w:spacing w:after="120"/>
            </w:pPr>
            <w:sdt>
              <w:sdtPr>
                <w:rPr>
                  <w:rFonts w:cs="Arial"/>
                  <w:i/>
                  <w:iCs/>
                  <w:sz w:val="16"/>
                  <w:szCs w:val="16"/>
                </w:rPr>
                <w:id w:val="1216386971"/>
                <w:placeholder>
                  <w:docPart w:val="77212AD6053E413AAA2867F27E49972E"/>
                </w:placeholder>
                <w:showingPlcHdr/>
                <w:dropDownList>
                  <w:listItem w:value="Trieu un element."/>
                  <w:listItem w:displayText="OE1" w:value="OE1"/>
                  <w:listItem w:displayText="OE2" w:value="OE2"/>
                  <w:listItem w:displayText="OE3" w:value="OE3"/>
                  <w:listItem w:displayText="OE4" w:value="OE4"/>
                  <w:listItem w:displayText="OE5" w:value="OE5"/>
                </w:dropDownList>
              </w:sdtPr>
              <w:sdtEndPr/>
              <w:sdtContent>
                <w:r w:rsidR="00907B9E" w:rsidRPr="00082FDC">
                  <w:rPr>
                    <w:rStyle w:val="Textdelcontenidor"/>
                    <w:rFonts w:asciiTheme="minorBidi" w:hAnsiTheme="minorBidi"/>
                    <w:sz w:val="16"/>
                    <w:szCs w:val="16"/>
                  </w:rPr>
                  <w:t>Número</w:t>
                </w:r>
              </w:sdtContent>
            </w:sdt>
          </w:p>
        </w:tc>
        <w:tc>
          <w:tcPr>
            <w:tcW w:w="1010" w:type="dxa"/>
          </w:tcPr>
          <w:p w14:paraId="42854606" w14:textId="77777777" w:rsidR="00907B9E" w:rsidRPr="004300C2" w:rsidRDefault="00A95EDC" w:rsidP="007C4D54">
            <w:pPr>
              <w:spacing w:after="120"/>
              <w:rPr>
                <w:rFonts w:cs="Arial"/>
                <w:sz w:val="16"/>
                <w:szCs w:val="16"/>
              </w:rPr>
            </w:pPr>
            <w:sdt>
              <w:sdtPr>
                <w:rPr>
                  <w:rFonts w:cs="Arial"/>
                  <w:i/>
                  <w:iCs/>
                  <w:sz w:val="16"/>
                  <w:szCs w:val="16"/>
                </w:rPr>
                <w:id w:val="1966616258"/>
                <w:placeholder>
                  <w:docPart w:val="F9EE6D3AC8F3400B8645CCB43045D407"/>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907B9E" w:rsidRPr="004300C2">
                  <w:rPr>
                    <w:rStyle w:val="Textdelcontenidor"/>
                    <w:rFonts w:asciiTheme="minorBidi" w:hAnsiTheme="minorBidi"/>
                    <w:sz w:val="16"/>
                    <w:szCs w:val="16"/>
                  </w:rPr>
                  <w:t>Número</w:t>
                </w:r>
              </w:sdtContent>
            </w:sdt>
          </w:p>
        </w:tc>
        <w:tc>
          <w:tcPr>
            <w:tcW w:w="1908" w:type="dxa"/>
          </w:tcPr>
          <w:p w14:paraId="0DDC3092" w14:textId="77777777" w:rsidR="00907B9E" w:rsidRPr="00362D23" w:rsidRDefault="00A95EDC" w:rsidP="007C4D54">
            <w:pPr>
              <w:spacing w:after="120"/>
              <w:rPr>
                <w:rFonts w:cs="Arial"/>
                <w:color w:val="808080" w:themeColor="background1" w:themeShade="80"/>
              </w:rPr>
            </w:pPr>
            <w:sdt>
              <w:sdtPr>
                <w:rPr>
                  <w:rFonts w:cs="Arial"/>
                  <w:iCs/>
                  <w:color w:val="808080" w:themeColor="background1" w:themeShade="80"/>
                </w:rPr>
                <w:id w:val="-1087682075"/>
                <w:placeholder>
                  <w:docPart w:val="03672BD7F54C43AA89C26194BE6739FA"/>
                </w:placeholder>
              </w:sdtPr>
              <w:sdtEndPr/>
              <w:sdtContent>
                <w:r w:rsidR="00907B9E" w:rsidRPr="00362D23">
                  <w:rPr>
                    <w:rFonts w:cs="Arial"/>
                    <w:iCs/>
                    <w:color w:val="808080" w:themeColor="background1" w:themeShade="80"/>
                    <w:sz w:val="16"/>
                    <w:szCs w:val="16"/>
                  </w:rPr>
                  <w:t>Nom actuació</w:t>
                </w:r>
              </w:sdtContent>
            </w:sdt>
          </w:p>
        </w:tc>
        <w:tc>
          <w:tcPr>
            <w:tcW w:w="3831" w:type="dxa"/>
          </w:tcPr>
          <w:p w14:paraId="53400317"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599635269"/>
                <w:placeholder>
                  <w:docPart w:val="4C4F269FB66043B5B0019251DA8B44B5"/>
                </w:placeholder>
              </w:sdtPr>
              <w:sdtEndPr/>
              <w:sdtContent>
                <w:r w:rsidR="007C4D54">
                  <w:rPr>
                    <w:rFonts w:cs="Arial"/>
                    <w:iCs/>
                    <w:color w:val="808080" w:themeColor="background1" w:themeShade="80"/>
                    <w:sz w:val="16"/>
                    <w:szCs w:val="16"/>
                  </w:rPr>
                  <w:t>Descripció de l’actuació (1</w:t>
                </w:r>
                <w:r w:rsidR="00907B9E" w:rsidRPr="00362D23">
                  <w:rPr>
                    <w:rFonts w:cs="Arial"/>
                    <w:iCs/>
                    <w:color w:val="808080" w:themeColor="background1" w:themeShade="80"/>
                    <w:sz w:val="16"/>
                    <w:szCs w:val="16"/>
                  </w:rPr>
                  <w:t xml:space="preserve">000 caràcters)                       </w:t>
                </w:r>
              </w:sdtContent>
            </w:sdt>
          </w:p>
        </w:tc>
        <w:tc>
          <w:tcPr>
            <w:tcW w:w="2206" w:type="dxa"/>
          </w:tcPr>
          <w:p w14:paraId="59C37015"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575169057"/>
                <w:placeholder>
                  <w:docPart w:val="3E1B1B03A74C4ECABDBD34A0DC38C63B"/>
                </w:placeholder>
              </w:sdtPr>
              <w:sdtEndPr/>
              <w:sdtContent>
                <w:r w:rsidR="00907B9E" w:rsidRPr="00362D23">
                  <w:rPr>
                    <w:rFonts w:cs="Arial"/>
                    <w:iCs/>
                    <w:color w:val="808080" w:themeColor="background1" w:themeShade="80"/>
                    <w:sz w:val="16"/>
                    <w:szCs w:val="16"/>
                  </w:rPr>
                  <w:t xml:space="preserve">Descripció dels resultats esperats (500 caràcters)         </w:t>
                </w:r>
              </w:sdtContent>
            </w:sdt>
          </w:p>
        </w:tc>
        <w:tc>
          <w:tcPr>
            <w:tcW w:w="2051" w:type="dxa"/>
          </w:tcPr>
          <w:p w14:paraId="39AFB098"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355413091"/>
                <w:placeholder>
                  <w:docPart w:val="8A612E58739A45818750AF54361D5255"/>
                </w:placeholder>
              </w:sdtPr>
              <w:sdtEndPr/>
              <w:sdtContent>
                <w:r w:rsidR="00907B9E" w:rsidRPr="00362D23">
                  <w:rPr>
                    <w:rFonts w:cs="Arial"/>
                    <w:iCs/>
                    <w:color w:val="808080" w:themeColor="background1" w:themeShade="80"/>
                    <w:sz w:val="16"/>
                    <w:szCs w:val="16"/>
                  </w:rPr>
                  <w:t xml:space="preserve">Descripció indicadors de resultats (500 caràcters)    </w:t>
                </w:r>
              </w:sdtContent>
            </w:sdt>
          </w:p>
        </w:tc>
        <w:tc>
          <w:tcPr>
            <w:tcW w:w="2049" w:type="dxa"/>
          </w:tcPr>
          <w:p w14:paraId="24167E54"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282419500"/>
                <w:placeholder>
                  <w:docPart w:val="817AF28F59984DA18D2519C52621A22B"/>
                </w:placeholder>
              </w:sdtPr>
              <w:sdtEndPr/>
              <w:sdtContent>
                <w:r w:rsidR="00907B9E" w:rsidRPr="00362D23">
                  <w:rPr>
                    <w:rFonts w:cs="Arial"/>
                    <w:iCs/>
                    <w:color w:val="808080" w:themeColor="background1" w:themeShade="80"/>
                    <w:sz w:val="16"/>
                    <w:szCs w:val="16"/>
                  </w:rPr>
                  <w:t xml:space="preserve">Descripció fonts de verificació (500 caràcters)   </w:t>
                </w:r>
              </w:sdtContent>
            </w:sdt>
          </w:p>
        </w:tc>
      </w:tr>
      <w:tr w:rsidR="00907B9E" w14:paraId="0C836227" w14:textId="77777777" w:rsidTr="0069656F">
        <w:trPr>
          <w:trHeight w:val="257"/>
          <w:tblHeader/>
        </w:trPr>
        <w:tc>
          <w:tcPr>
            <w:tcW w:w="937" w:type="dxa"/>
          </w:tcPr>
          <w:p w14:paraId="29121BFD" w14:textId="77777777" w:rsidR="00907B9E" w:rsidRDefault="00A95EDC" w:rsidP="007C4D54">
            <w:pPr>
              <w:spacing w:after="120"/>
            </w:pPr>
            <w:sdt>
              <w:sdtPr>
                <w:rPr>
                  <w:rFonts w:cs="Arial"/>
                  <w:i/>
                  <w:iCs/>
                  <w:sz w:val="16"/>
                  <w:szCs w:val="16"/>
                </w:rPr>
                <w:id w:val="-90697997"/>
                <w:placeholder>
                  <w:docPart w:val="C4AB829BF6074DFAAF75BC239DDD0632"/>
                </w:placeholder>
                <w:showingPlcHdr/>
                <w:dropDownList>
                  <w:listItem w:value="Trieu un element."/>
                  <w:listItem w:displayText="OE1" w:value="OE1"/>
                  <w:listItem w:displayText="OE2" w:value="OE2"/>
                  <w:listItem w:displayText="OE3" w:value="OE3"/>
                  <w:listItem w:displayText="OE4" w:value="OE4"/>
                  <w:listItem w:displayText="OE5" w:value="OE5"/>
                </w:dropDownList>
              </w:sdtPr>
              <w:sdtEndPr/>
              <w:sdtContent>
                <w:r w:rsidR="00907B9E" w:rsidRPr="00082FDC">
                  <w:rPr>
                    <w:rStyle w:val="Textdelcontenidor"/>
                    <w:rFonts w:asciiTheme="minorBidi" w:hAnsiTheme="minorBidi"/>
                    <w:sz w:val="16"/>
                    <w:szCs w:val="16"/>
                  </w:rPr>
                  <w:t>Número</w:t>
                </w:r>
              </w:sdtContent>
            </w:sdt>
          </w:p>
        </w:tc>
        <w:tc>
          <w:tcPr>
            <w:tcW w:w="1010" w:type="dxa"/>
          </w:tcPr>
          <w:p w14:paraId="36C87634" w14:textId="77777777" w:rsidR="00907B9E" w:rsidRPr="004300C2" w:rsidRDefault="00A95EDC" w:rsidP="007C4D54">
            <w:pPr>
              <w:spacing w:after="120"/>
              <w:rPr>
                <w:rFonts w:cs="Arial"/>
                <w:sz w:val="16"/>
                <w:szCs w:val="16"/>
              </w:rPr>
            </w:pPr>
            <w:sdt>
              <w:sdtPr>
                <w:rPr>
                  <w:rFonts w:cs="Arial"/>
                  <w:i/>
                  <w:iCs/>
                  <w:sz w:val="16"/>
                  <w:szCs w:val="16"/>
                </w:rPr>
                <w:id w:val="986432241"/>
                <w:placeholder>
                  <w:docPart w:val="137D6CA5C18D43608447F16BE7A82C13"/>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907B9E" w:rsidRPr="004300C2">
                  <w:rPr>
                    <w:rStyle w:val="Textdelcontenidor"/>
                    <w:rFonts w:asciiTheme="minorBidi" w:hAnsiTheme="minorBidi"/>
                    <w:sz w:val="16"/>
                    <w:szCs w:val="16"/>
                  </w:rPr>
                  <w:t>Número</w:t>
                </w:r>
              </w:sdtContent>
            </w:sdt>
          </w:p>
        </w:tc>
        <w:tc>
          <w:tcPr>
            <w:tcW w:w="1908" w:type="dxa"/>
          </w:tcPr>
          <w:p w14:paraId="436B72B2" w14:textId="77777777" w:rsidR="00907B9E" w:rsidRPr="00362D23" w:rsidRDefault="00A95EDC" w:rsidP="007C4D54">
            <w:pPr>
              <w:spacing w:after="120"/>
              <w:rPr>
                <w:rFonts w:cs="Arial"/>
                <w:color w:val="808080" w:themeColor="background1" w:themeShade="80"/>
              </w:rPr>
            </w:pPr>
            <w:sdt>
              <w:sdtPr>
                <w:rPr>
                  <w:rFonts w:cs="Arial"/>
                  <w:iCs/>
                  <w:color w:val="808080" w:themeColor="background1" w:themeShade="80"/>
                </w:rPr>
                <w:id w:val="-1956310469"/>
                <w:placeholder>
                  <w:docPart w:val="DBA9AE62EC524346A0597DDAC8518BE4"/>
                </w:placeholder>
              </w:sdtPr>
              <w:sdtEndPr/>
              <w:sdtContent>
                <w:r w:rsidR="00907B9E" w:rsidRPr="00362D23">
                  <w:rPr>
                    <w:rFonts w:cs="Arial"/>
                    <w:iCs/>
                    <w:color w:val="808080" w:themeColor="background1" w:themeShade="80"/>
                    <w:sz w:val="16"/>
                    <w:szCs w:val="16"/>
                  </w:rPr>
                  <w:t>Nom actuació</w:t>
                </w:r>
              </w:sdtContent>
            </w:sdt>
          </w:p>
        </w:tc>
        <w:tc>
          <w:tcPr>
            <w:tcW w:w="3831" w:type="dxa"/>
          </w:tcPr>
          <w:p w14:paraId="0C1BED49"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559130537"/>
                <w:placeholder>
                  <w:docPart w:val="10EF0411DA1C4179A16A4850C6E68A0B"/>
                </w:placeholder>
              </w:sdtPr>
              <w:sdtEndPr/>
              <w:sdtContent>
                <w:sdt>
                  <w:sdtPr>
                    <w:rPr>
                      <w:rFonts w:cs="Arial"/>
                      <w:color w:val="808080" w:themeColor="background1" w:themeShade="80"/>
                    </w:rPr>
                    <w:id w:val="-2091835714"/>
                    <w:placeholder>
                      <w:docPart w:val="45E960BB87AD47AFBBF418EF625D2CBA"/>
                    </w:placeholder>
                  </w:sdtPr>
                  <w:sdtEndPr/>
                  <w:sdtContent>
                    <w:r w:rsidR="00907B9E" w:rsidRPr="00362D23">
                      <w:rPr>
                        <w:rFonts w:cs="Arial"/>
                        <w:iCs/>
                        <w:color w:val="808080" w:themeColor="background1" w:themeShade="80"/>
                        <w:sz w:val="16"/>
                        <w:szCs w:val="16"/>
                      </w:rPr>
                      <w:t>Descripció de l</w:t>
                    </w:r>
                    <w:r w:rsidR="007C4D54">
                      <w:rPr>
                        <w:rFonts w:cs="Arial"/>
                        <w:iCs/>
                        <w:color w:val="808080" w:themeColor="background1" w:themeShade="80"/>
                        <w:sz w:val="16"/>
                        <w:szCs w:val="16"/>
                      </w:rPr>
                      <w:t>’actuació (1</w:t>
                    </w:r>
                    <w:r w:rsidR="00907B9E" w:rsidRPr="00362D23">
                      <w:rPr>
                        <w:rFonts w:cs="Arial"/>
                        <w:iCs/>
                        <w:color w:val="808080" w:themeColor="background1" w:themeShade="80"/>
                        <w:sz w:val="16"/>
                        <w:szCs w:val="16"/>
                      </w:rPr>
                      <w:t xml:space="preserve">000 caràcters)                       </w:t>
                    </w:r>
                  </w:sdtContent>
                </w:sdt>
              </w:sdtContent>
            </w:sdt>
          </w:p>
        </w:tc>
        <w:tc>
          <w:tcPr>
            <w:tcW w:w="2206" w:type="dxa"/>
          </w:tcPr>
          <w:p w14:paraId="266ABC19"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682366142"/>
                <w:placeholder>
                  <w:docPart w:val="46ADCF2E55FB4EFA9D0A6A7DFBAD62E6"/>
                </w:placeholder>
              </w:sdtPr>
              <w:sdtEndPr/>
              <w:sdtContent>
                <w:r w:rsidR="00907B9E" w:rsidRPr="00362D23">
                  <w:rPr>
                    <w:rFonts w:cs="Arial"/>
                    <w:iCs/>
                    <w:color w:val="808080" w:themeColor="background1" w:themeShade="80"/>
                    <w:sz w:val="16"/>
                    <w:szCs w:val="16"/>
                  </w:rPr>
                  <w:t xml:space="preserve">Descripció dels resultats esperats (500 caràcters)        </w:t>
                </w:r>
              </w:sdtContent>
            </w:sdt>
          </w:p>
        </w:tc>
        <w:tc>
          <w:tcPr>
            <w:tcW w:w="2051" w:type="dxa"/>
          </w:tcPr>
          <w:p w14:paraId="67BED5DC"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723432721"/>
                <w:placeholder>
                  <w:docPart w:val="F246897252A141BF8116943134D8167C"/>
                </w:placeholder>
              </w:sdtPr>
              <w:sdtEndPr/>
              <w:sdtContent>
                <w:r w:rsidR="00907B9E" w:rsidRPr="00362D23">
                  <w:rPr>
                    <w:rFonts w:cs="Arial"/>
                    <w:iCs/>
                    <w:color w:val="808080" w:themeColor="background1" w:themeShade="80"/>
                    <w:sz w:val="16"/>
                    <w:szCs w:val="16"/>
                  </w:rPr>
                  <w:t xml:space="preserve">Descripció indicadors de resultats (500 caràcters)    </w:t>
                </w:r>
              </w:sdtContent>
            </w:sdt>
          </w:p>
        </w:tc>
        <w:tc>
          <w:tcPr>
            <w:tcW w:w="2049" w:type="dxa"/>
          </w:tcPr>
          <w:p w14:paraId="1F1F3D67"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52026140"/>
                <w:placeholder>
                  <w:docPart w:val="4DE3B4B8732444E192E355BC3155AE7A"/>
                </w:placeholder>
              </w:sdtPr>
              <w:sdtEndPr/>
              <w:sdtContent>
                <w:r w:rsidR="00907B9E" w:rsidRPr="00362D23">
                  <w:rPr>
                    <w:rFonts w:cs="Arial"/>
                    <w:iCs/>
                    <w:color w:val="808080" w:themeColor="background1" w:themeShade="80"/>
                    <w:sz w:val="16"/>
                    <w:szCs w:val="16"/>
                  </w:rPr>
                  <w:t xml:space="preserve">Descripció fonts de verificació (500 caràcters)   </w:t>
                </w:r>
              </w:sdtContent>
            </w:sdt>
          </w:p>
        </w:tc>
      </w:tr>
      <w:tr w:rsidR="00907B9E" w14:paraId="760A5165" w14:textId="77777777" w:rsidTr="0069656F">
        <w:trPr>
          <w:trHeight w:val="257"/>
          <w:tblHeader/>
        </w:trPr>
        <w:tc>
          <w:tcPr>
            <w:tcW w:w="937" w:type="dxa"/>
          </w:tcPr>
          <w:p w14:paraId="27591B75" w14:textId="77777777" w:rsidR="00907B9E" w:rsidRDefault="00A95EDC" w:rsidP="007C4D54">
            <w:pPr>
              <w:spacing w:after="120"/>
            </w:pPr>
            <w:sdt>
              <w:sdtPr>
                <w:rPr>
                  <w:rFonts w:cs="Arial"/>
                  <w:i/>
                  <w:iCs/>
                  <w:sz w:val="16"/>
                  <w:szCs w:val="16"/>
                </w:rPr>
                <w:id w:val="1381430891"/>
                <w:placeholder>
                  <w:docPart w:val="CCBF0899E7D549B0B88AC11B57D541C4"/>
                </w:placeholder>
                <w:showingPlcHdr/>
                <w:dropDownList>
                  <w:listItem w:value="Trieu un element."/>
                  <w:listItem w:displayText="OE1" w:value="OE1"/>
                  <w:listItem w:displayText="OE2" w:value="OE2"/>
                  <w:listItem w:displayText="OE3" w:value="OE3"/>
                  <w:listItem w:displayText="OE4" w:value="OE4"/>
                  <w:listItem w:displayText="OE5" w:value="OE5"/>
                </w:dropDownList>
              </w:sdtPr>
              <w:sdtEndPr/>
              <w:sdtContent>
                <w:r w:rsidR="00907B9E" w:rsidRPr="00082FDC">
                  <w:rPr>
                    <w:rStyle w:val="Textdelcontenidor"/>
                    <w:rFonts w:asciiTheme="minorBidi" w:hAnsiTheme="minorBidi"/>
                    <w:sz w:val="16"/>
                    <w:szCs w:val="16"/>
                  </w:rPr>
                  <w:t>Número</w:t>
                </w:r>
              </w:sdtContent>
            </w:sdt>
          </w:p>
        </w:tc>
        <w:tc>
          <w:tcPr>
            <w:tcW w:w="1010" w:type="dxa"/>
          </w:tcPr>
          <w:p w14:paraId="207F0E34" w14:textId="77777777" w:rsidR="00907B9E" w:rsidRPr="004300C2" w:rsidRDefault="00A95EDC" w:rsidP="007C4D54">
            <w:pPr>
              <w:spacing w:after="120"/>
              <w:rPr>
                <w:rFonts w:cs="Arial"/>
                <w:sz w:val="16"/>
                <w:szCs w:val="16"/>
              </w:rPr>
            </w:pPr>
            <w:sdt>
              <w:sdtPr>
                <w:rPr>
                  <w:rFonts w:cs="Arial"/>
                  <w:i/>
                  <w:iCs/>
                  <w:sz w:val="16"/>
                  <w:szCs w:val="16"/>
                </w:rPr>
                <w:id w:val="-1669778205"/>
                <w:placeholder>
                  <w:docPart w:val="661E4250732F438AB54E1237132E2BCF"/>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907B9E" w:rsidRPr="004300C2">
                  <w:rPr>
                    <w:rStyle w:val="Textdelcontenidor"/>
                    <w:rFonts w:asciiTheme="minorBidi" w:hAnsiTheme="minorBidi"/>
                    <w:sz w:val="16"/>
                    <w:szCs w:val="16"/>
                  </w:rPr>
                  <w:t>Número</w:t>
                </w:r>
              </w:sdtContent>
            </w:sdt>
          </w:p>
        </w:tc>
        <w:tc>
          <w:tcPr>
            <w:tcW w:w="1908" w:type="dxa"/>
          </w:tcPr>
          <w:p w14:paraId="4550AB4B" w14:textId="77777777" w:rsidR="00907B9E" w:rsidRPr="00362D23" w:rsidRDefault="00A95EDC" w:rsidP="007C4D54">
            <w:pPr>
              <w:spacing w:after="120"/>
              <w:rPr>
                <w:rFonts w:cs="Arial"/>
                <w:color w:val="808080" w:themeColor="background1" w:themeShade="80"/>
              </w:rPr>
            </w:pPr>
            <w:sdt>
              <w:sdtPr>
                <w:rPr>
                  <w:rFonts w:cs="Arial"/>
                  <w:iCs/>
                  <w:color w:val="808080" w:themeColor="background1" w:themeShade="80"/>
                </w:rPr>
                <w:id w:val="1077873822"/>
                <w:placeholder>
                  <w:docPart w:val="E56C374E18DA4FE681874E2B42F4B2C6"/>
                </w:placeholder>
              </w:sdtPr>
              <w:sdtEndPr/>
              <w:sdtContent>
                <w:r w:rsidR="00907B9E" w:rsidRPr="00362D23">
                  <w:rPr>
                    <w:rFonts w:cs="Arial"/>
                    <w:iCs/>
                    <w:color w:val="808080" w:themeColor="background1" w:themeShade="80"/>
                    <w:sz w:val="16"/>
                    <w:szCs w:val="16"/>
                  </w:rPr>
                  <w:t>Nom actuació</w:t>
                </w:r>
              </w:sdtContent>
            </w:sdt>
          </w:p>
        </w:tc>
        <w:tc>
          <w:tcPr>
            <w:tcW w:w="3831" w:type="dxa"/>
          </w:tcPr>
          <w:p w14:paraId="42C8443F"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795520716"/>
                <w:placeholder>
                  <w:docPart w:val="0B1F7FEFD72F4BBCB29F9DDBAD125885"/>
                </w:placeholder>
              </w:sdtPr>
              <w:sdtEndPr/>
              <w:sdtContent>
                <w:r w:rsidR="007C4D54">
                  <w:rPr>
                    <w:rFonts w:cs="Arial"/>
                    <w:iCs/>
                    <w:color w:val="808080" w:themeColor="background1" w:themeShade="80"/>
                    <w:sz w:val="16"/>
                    <w:szCs w:val="16"/>
                  </w:rPr>
                  <w:t>Descripció de l’actuació (1</w:t>
                </w:r>
                <w:r w:rsidR="00907B9E" w:rsidRPr="00362D23">
                  <w:rPr>
                    <w:rFonts w:cs="Arial"/>
                    <w:iCs/>
                    <w:color w:val="808080" w:themeColor="background1" w:themeShade="80"/>
                    <w:sz w:val="16"/>
                    <w:szCs w:val="16"/>
                  </w:rPr>
                  <w:t xml:space="preserve">000 caràcters)                       </w:t>
                </w:r>
              </w:sdtContent>
            </w:sdt>
          </w:p>
        </w:tc>
        <w:tc>
          <w:tcPr>
            <w:tcW w:w="2206" w:type="dxa"/>
          </w:tcPr>
          <w:p w14:paraId="17EF0339"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944108462"/>
                <w:placeholder>
                  <w:docPart w:val="AD5432D54BFB4BA3A1B4E224EC1DE878"/>
                </w:placeholder>
              </w:sdtPr>
              <w:sdtEndPr/>
              <w:sdtContent>
                <w:r w:rsidR="00907B9E" w:rsidRPr="00362D23">
                  <w:rPr>
                    <w:rFonts w:cs="Arial"/>
                    <w:iCs/>
                    <w:color w:val="808080" w:themeColor="background1" w:themeShade="80"/>
                    <w:sz w:val="16"/>
                    <w:szCs w:val="16"/>
                  </w:rPr>
                  <w:t xml:space="preserve">Descripció dels resultats esperats (500 caràcters)        </w:t>
                </w:r>
              </w:sdtContent>
            </w:sdt>
          </w:p>
        </w:tc>
        <w:tc>
          <w:tcPr>
            <w:tcW w:w="2051" w:type="dxa"/>
          </w:tcPr>
          <w:p w14:paraId="475B6F7C"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2142384273"/>
                <w:placeholder>
                  <w:docPart w:val="FBBFB5F01A094C1BB2B0BE28F971176A"/>
                </w:placeholder>
              </w:sdtPr>
              <w:sdtEndPr/>
              <w:sdtContent>
                <w:r w:rsidR="00907B9E" w:rsidRPr="00362D23">
                  <w:rPr>
                    <w:rFonts w:cs="Arial"/>
                    <w:iCs/>
                    <w:color w:val="808080" w:themeColor="background1" w:themeShade="80"/>
                    <w:sz w:val="16"/>
                    <w:szCs w:val="16"/>
                  </w:rPr>
                  <w:t xml:space="preserve">Descripció indicadors de resultats (500 caràcters)    </w:t>
                </w:r>
              </w:sdtContent>
            </w:sdt>
          </w:p>
        </w:tc>
        <w:tc>
          <w:tcPr>
            <w:tcW w:w="2049" w:type="dxa"/>
          </w:tcPr>
          <w:p w14:paraId="19D0B05B"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224052573"/>
                <w:placeholder>
                  <w:docPart w:val="4993B66FE63F4EC6ACF24B4CA1F19F31"/>
                </w:placeholder>
              </w:sdtPr>
              <w:sdtEndPr/>
              <w:sdtContent>
                <w:r w:rsidR="00907B9E" w:rsidRPr="00362D23">
                  <w:rPr>
                    <w:rFonts w:cs="Arial"/>
                    <w:iCs/>
                    <w:color w:val="808080" w:themeColor="background1" w:themeShade="80"/>
                    <w:sz w:val="16"/>
                    <w:szCs w:val="16"/>
                  </w:rPr>
                  <w:t xml:space="preserve">Descripció fonts de verificació (500 caràcters)   </w:t>
                </w:r>
              </w:sdtContent>
            </w:sdt>
          </w:p>
        </w:tc>
      </w:tr>
      <w:tr w:rsidR="00907B9E" w14:paraId="3A5B814C" w14:textId="77777777" w:rsidTr="0069656F">
        <w:trPr>
          <w:trHeight w:val="257"/>
          <w:tblHeader/>
        </w:trPr>
        <w:tc>
          <w:tcPr>
            <w:tcW w:w="937" w:type="dxa"/>
          </w:tcPr>
          <w:p w14:paraId="04E194B1" w14:textId="77777777" w:rsidR="00907B9E" w:rsidRDefault="00A95EDC" w:rsidP="007C4D54">
            <w:pPr>
              <w:spacing w:after="120"/>
            </w:pPr>
            <w:sdt>
              <w:sdtPr>
                <w:rPr>
                  <w:rFonts w:cs="Arial"/>
                  <w:i/>
                  <w:iCs/>
                  <w:sz w:val="16"/>
                  <w:szCs w:val="16"/>
                </w:rPr>
                <w:id w:val="-1800761366"/>
                <w:placeholder>
                  <w:docPart w:val="80F06A7B3FE04990AE251EE225507045"/>
                </w:placeholder>
                <w:showingPlcHdr/>
                <w:dropDownList>
                  <w:listItem w:value="Trieu un element."/>
                  <w:listItem w:displayText="OE1" w:value="OE1"/>
                  <w:listItem w:displayText="OE2" w:value="OE2"/>
                  <w:listItem w:displayText="OE3" w:value="OE3"/>
                  <w:listItem w:displayText="OE4" w:value="OE4"/>
                  <w:listItem w:displayText="OE5" w:value="OE5"/>
                </w:dropDownList>
              </w:sdtPr>
              <w:sdtEndPr/>
              <w:sdtContent>
                <w:r w:rsidR="00907B9E" w:rsidRPr="00082FDC">
                  <w:rPr>
                    <w:rStyle w:val="Textdelcontenidor"/>
                    <w:rFonts w:asciiTheme="minorBidi" w:hAnsiTheme="minorBidi"/>
                    <w:sz w:val="16"/>
                    <w:szCs w:val="16"/>
                  </w:rPr>
                  <w:t>Número</w:t>
                </w:r>
              </w:sdtContent>
            </w:sdt>
          </w:p>
        </w:tc>
        <w:tc>
          <w:tcPr>
            <w:tcW w:w="1010" w:type="dxa"/>
          </w:tcPr>
          <w:p w14:paraId="5D120DA9" w14:textId="77777777" w:rsidR="00907B9E" w:rsidRPr="004300C2" w:rsidRDefault="00A95EDC" w:rsidP="007C4D54">
            <w:pPr>
              <w:spacing w:after="120"/>
              <w:rPr>
                <w:rFonts w:cs="Arial"/>
                <w:sz w:val="16"/>
                <w:szCs w:val="16"/>
              </w:rPr>
            </w:pPr>
            <w:sdt>
              <w:sdtPr>
                <w:rPr>
                  <w:rFonts w:cs="Arial"/>
                  <w:i/>
                  <w:iCs/>
                  <w:sz w:val="16"/>
                  <w:szCs w:val="16"/>
                </w:rPr>
                <w:id w:val="122350904"/>
                <w:placeholder>
                  <w:docPart w:val="DED0CAF453C543408B3D44C1D73C73BE"/>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907B9E" w:rsidRPr="004300C2">
                  <w:rPr>
                    <w:rStyle w:val="Textdelcontenidor"/>
                    <w:rFonts w:asciiTheme="minorBidi" w:hAnsiTheme="minorBidi"/>
                    <w:sz w:val="16"/>
                    <w:szCs w:val="16"/>
                  </w:rPr>
                  <w:t>Número</w:t>
                </w:r>
              </w:sdtContent>
            </w:sdt>
          </w:p>
        </w:tc>
        <w:tc>
          <w:tcPr>
            <w:tcW w:w="1908" w:type="dxa"/>
          </w:tcPr>
          <w:p w14:paraId="18A2F18D" w14:textId="77777777" w:rsidR="00907B9E" w:rsidRPr="00362D23" w:rsidRDefault="00A95EDC" w:rsidP="007C4D54">
            <w:pPr>
              <w:spacing w:after="120"/>
              <w:rPr>
                <w:rFonts w:cs="Arial"/>
                <w:color w:val="808080" w:themeColor="background1" w:themeShade="80"/>
              </w:rPr>
            </w:pPr>
            <w:sdt>
              <w:sdtPr>
                <w:rPr>
                  <w:rFonts w:cs="Arial"/>
                  <w:iCs/>
                  <w:color w:val="808080" w:themeColor="background1" w:themeShade="80"/>
                </w:rPr>
                <w:id w:val="-1738461785"/>
                <w:placeholder>
                  <w:docPart w:val="D6BC91BABABA4CF6920797BC6E9D6D7C"/>
                </w:placeholder>
              </w:sdtPr>
              <w:sdtEndPr/>
              <w:sdtContent>
                <w:r w:rsidR="00907B9E" w:rsidRPr="00362D23">
                  <w:rPr>
                    <w:rFonts w:cs="Arial"/>
                    <w:iCs/>
                    <w:color w:val="808080" w:themeColor="background1" w:themeShade="80"/>
                    <w:sz w:val="16"/>
                    <w:szCs w:val="16"/>
                  </w:rPr>
                  <w:t>Nom actuació</w:t>
                </w:r>
              </w:sdtContent>
            </w:sdt>
          </w:p>
        </w:tc>
        <w:tc>
          <w:tcPr>
            <w:tcW w:w="3831" w:type="dxa"/>
          </w:tcPr>
          <w:p w14:paraId="3E1969F1"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334810517"/>
                <w:placeholder>
                  <w:docPart w:val="A9BF3F24340D4AA2ABAB12229AED381E"/>
                </w:placeholder>
              </w:sdtPr>
              <w:sdtEndPr/>
              <w:sdtContent>
                <w:r w:rsidR="007C4D54">
                  <w:rPr>
                    <w:rFonts w:cs="Arial"/>
                    <w:iCs/>
                    <w:color w:val="808080" w:themeColor="background1" w:themeShade="80"/>
                    <w:sz w:val="16"/>
                    <w:szCs w:val="16"/>
                  </w:rPr>
                  <w:t>Descripció de l’actuació (1</w:t>
                </w:r>
                <w:r w:rsidR="00907B9E" w:rsidRPr="00362D23">
                  <w:rPr>
                    <w:rFonts w:cs="Arial"/>
                    <w:iCs/>
                    <w:color w:val="808080" w:themeColor="background1" w:themeShade="80"/>
                    <w:sz w:val="16"/>
                    <w:szCs w:val="16"/>
                  </w:rPr>
                  <w:t xml:space="preserve">000 caràcters)                       </w:t>
                </w:r>
              </w:sdtContent>
            </w:sdt>
          </w:p>
        </w:tc>
        <w:tc>
          <w:tcPr>
            <w:tcW w:w="2206" w:type="dxa"/>
          </w:tcPr>
          <w:p w14:paraId="70021379"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007057721"/>
                <w:placeholder>
                  <w:docPart w:val="AFAC83C6DDC34A139B2E08668CB9F780"/>
                </w:placeholder>
              </w:sdtPr>
              <w:sdtEndPr/>
              <w:sdtContent>
                <w:r w:rsidR="00907B9E" w:rsidRPr="00362D23">
                  <w:rPr>
                    <w:rFonts w:cs="Arial"/>
                    <w:iCs/>
                    <w:color w:val="808080" w:themeColor="background1" w:themeShade="80"/>
                    <w:sz w:val="16"/>
                    <w:szCs w:val="16"/>
                  </w:rPr>
                  <w:t xml:space="preserve">Descripció dels resultats esperats (500 caràcters)        </w:t>
                </w:r>
              </w:sdtContent>
            </w:sdt>
          </w:p>
        </w:tc>
        <w:tc>
          <w:tcPr>
            <w:tcW w:w="2051" w:type="dxa"/>
          </w:tcPr>
          <w:p w14:paraId="1AB1E964"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468892785"/>
                <w:placeholder>
                  <w:docPart w:val="BC8A0AF298284583960105E13F5F68EA"/>
                </w:placeholder>
              </w:sdtPr>
              <w:sdtEndPr/>
              <w:sdtContent>
                <w:r w:rsidR="00907B9E" w:rsidRPr="00362D23">
                  <w:rPr>
                    <w:rFonts w:cs="Arial"/>
                    <w:iCs/>
                    <w:color w:val="808080" w:themeColor="background1" w:themeShade="80"/>
                    <w:sz w:val="16"/>
                    <w:szCs w:val="16"/>
                  </w:rPr>
                  <w:t xml:space="preserve">Descripció indicadors de resultats (500 caràcters)    </w:t>
                </w:r>
              </w:sdtContent>
            </w:sdt>
          </w:p>
        </w:tc>
        <w:tc>
          <w:tcPr>
            <w:tcW w:w="2049" w:type="dxa"/>
          </w:tcPr>
          <w:p w14:paraId="3653727A"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911539312"/>
                <w:placeholder>
                  <w:docPart w:val="8CE343C970A3421A9067F9E565144B4F"/>
                </w:placeholder>
              </w:sdtPr>
              <w:sdtEndPr/>
              <w:sdtContent>
                <w:r w:rsidR="00907B9E" w:rsidRPr="00362D23">
                  <w:rPr>
                    <w:rFonts w:cs="Arial"/>
                    <w:iCs/>
                    <w:color w:val="808080" w:themeColor="background1" w:themeShade="80"/>
                    <w:sz w:val="16"/>
                    <w:szCs w:val="16"/>
                  </w:rPr>
                  <w:t xml:space="preserve">Descripció fonts de verificació (500 caràcters)   </w:t>
                </w:r>
              </w:sdtContent>
            </w:sdt>
          </w:p>
        </w:tc>
      </w:tr>
      <w:tr w:rsidR="00907B9E" w14:paraId="44835986" w14:textId="77777777" w:rsidTr="0069656F">
        <w:trPr>
          <w:trHeight w:val="257"/>
          <w:tblHeader/>
        </w:trPr>
        <w:tc>
          <w:tcPr>
            <w:tcW w:w="937" w:type="dxa"/>
          </w:tcPr>
          <w:p w14:paraId="637C0551" w14:textId="77777777" w:rsidR="00907B9E" w:rsidRDefault="00A95EDC" w:rsidP="007C4D54">
            <w:pPr>
              <w:spacing w:after="120"/>
            </w:pPr>
            <w:sdt>
              <w:sdtPr>
                <w:rPr>
                  <w:rFonts w:cs="Arial"/>
                  <w:i/>
                  <w:iCs/>
                  <w:sz w:val="16"/>
                  <w:szCs w:val="16"/>
                </w:rPr>
                <w:id w:val="127214672"/>
                <w:placeholder>
                  <w:docPart w:val="09FB62C147F84F68B6A06952E91FF411"/>
                </w:placeholder>
                <w:showingPlcHdr/>
                <w:dropDownList>
                  <w:listItem w:value="Trieu un element."/>
                  <w:listItem w:displayText="OE1" w:value="OE1"/>
                  <w:listItem w:displayText="OE2" w:value="OE2"/>
                  <w:listItem w:displayText="OE3" w:value="OE3"/>
                  <w:listItem w:displayText="OE4" w:value="OE4"/>
                  <w:listItem w:displayText="OE5" w:value="OE5"/>
                </w:dropDownList>
              </w:sdtPr>
              <w:sdtEndPr/>
              <w:sdtContent>
                <w:r w:rsidR="00907B9E" w:rsidRPr="00082FDC">
                  <w:rPr>
                    <w:rStyle w:val="Textdelcontenidor"/>
                    <w:rFonts w:asciiTheme="minorBidi" w:hAnsiTheme="minorBidi"/>
                    <w:sz w:val="16"/>
                    <w:szCs w:val="16"/>
                  </w:rPr>
                  <w:t>Número</w:t>
                </w:r>
              </w:sdtContent>
            </w:sdt>
          </w:p>
        </w:tc>
        <w:tc>
          <w:tcPr>
            <w:tcW w:w="1010" w:type="dxa"/>
          </w:tcPr>
          <w:p w14:paraId="27E4E3EC" w14:textId="77777777" w:rsidR="00907B9E" w:rsidRPr="004300C2" w:rsidRDefault="00A95EDC" w:rsidP="007C4D54">
            <w:pPr>
              <w:spacing w:after="120"/>
              <w:rPr>
                <w:rFonts w:cs="Arial"/>
                <w:sz w:val="16"/>
                <w:szCs w:val="16"/>
              </w:rPr>
            </w:pPr>
            <w:sdt>
              <w:sdtPr>
                <w:rPr>
                  <w:rFonts w:cs="Arial"/>
                  <w:i/>
                  <w:iCs/>
                  <w:sz w:val="16"/>
                  <w:szCs w:val="16"/>
                </w:rPr>
                <w:id w:val="489069376"/>
                <w:placeholder>
                  <w:docPart w:val="BAE0DA8D3FF047A2AB92592021FD5E1D"/>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907B9E" w:rsidRPr="004300C2">
                  <w:rPr>
                    <w:rStyle w:val="Textdelcontenidor"/>
                    <w:rFonts w:asciiTheme="minorBidi" w:hAnsiTheme="minorBidi"/>
                    <w:sz w:val="16"/>
                    <w:szCs w:val="16"/>
                  </w:rPr>
                  <w:t>Número</w:t>
                </w:r>
              </w:sdtContent>
            </w:sdt>
          </w:p>
        </w:tc>
        <w:tc>
          <w:tcPr>
            <w:tcW w:w="1908" w:type="dxa"/>
          </w:tcPr>
          <w:p w14:paraId="13089301" w14:textId="77777777" w:rsidR="00907B9E" w:rsidRPr="00362D23" w:rsidRDefault="00A95EDC" w:rsidP="007C4D54">
            <w:pPr>
              <w:spacing w:after="120"/>
              <w:rPr>
                <w:rFonts w:cs="Arial"/>
                <w:color w:val="808080" w:themeColor="background1" w:themeShade="80"/>
              </w:rPr>
            </w:pPr>
            <w:sdt>
              <w:sdtPr>
                <w:rPr>
                  <w:rFonts w:cs="Arial"/>
                  <w:iCs/>
                  <w:color w:val="808080" w:themeColor="background1" w:themeShade="80"/>
                </w:rPr>
                <w:id w:val="1543794464"/>
                <w:placeholder>
                  <w:docPart w:val="AB14289F66334115941DFDE0FB125B27"/>
                </w:placeholder>
              </w:sdtPr>
              <w:sdtEndPr/>
              <w:sdtContent>
                <w:r w:rsidR="00907B9E" w:rsidRPr="00362D23">
                  <w:rPr>
                    <w:rFonts w:cs="Arial"/>
                    <w:iCs/>
                    <w:color w:val="808080" w:themeColor="background1" w:themeShade="80"/>
                    <w:sz w:val="16"/>
                    <w:szCs w:val="16"/>
                  </w:rPr>
                  <w:t>Nom actuació</w:t>
                </w:r>
              </w:sdtContent>
            </w:sdt>
          </w:p>
        </w:tc>
        <w:tc>
          <w:tcPr>
            <w:tcW w:w="3831" w:type="dxa"/>
          </w:tcPr>
          <w:p w14:paraId="4AFC3EAA"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799987561"/>
                <w:placeholder>
                  <w:docPart w:val="743E5DF565154F2EB3657787DD052AEA"/>
                </w:placeholder>
              </w:sdtPr>
              <w:sdtEndPr/>
              <w:sdtContent>
                <w:r w:rsidR="007C4D54">
                  <w:rPr>
                    <w:rFonts w:cs="Arial"/>
                    <w:iCs/>
                    <w:color w:val="808080" w:themeColor="background1" w:themeShade="80"/>
                    <w:sz w:val="16"/>
                    <w:szCs w:val="16"/>
                  </w:rPr>
                  <w:t>Descripció de l’actuació (1</w:t>
                </w:r>
                <w:r w:rsidR="00907B9E" w:rsidRPr="00362D23">
                  <w:rPr>
                    <w:rFonts w:cs="Arial"/>
                    <w:iCs/>
                    <w:color w:val="808080" w:themeColor="background1" w:themeShade="80"/>
                    <w:sz w:val="16"/>
                    <w:szCs w:val="16"/>
                  </w:rPr>
                  <w:t xml:space="preserve">000 caràcters)                       </w:t>
                </w:r>
              </w:sdtContent>
            </w:sdt>
          </w:p>
        </w:tc>
        <w:tc>
          <w:tcPr>
            <w:tcW w:w="2206" w:type="dxa"/>
          </w:tcPr>
          <w:p w14:paraId="49FCED87"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261764477"/>
                <w:placeholder>
                  <w:docPart w:val="09AC05826C54465EA5A21DEC8BD80332"/>
                </w:placeholder>
              </w:sdtPr>
              <w:sdtEndPr/>
              <w:sdtContent>
                <w:r w:rsidR="00907B9E" w:rsidRPr="00362D23">
                  <w:rPr>
                    <w:rFonts w:cs="Arial"/>
                    <w:iCs/>
                    <w:color w:val="808080" w:themeColor="background1" w:themeShade="80"/>
                    <w:sz w:val="16"/>
                    <w:szCs w:val="16"/>
                  </w:rPr>
                  <w:t xml:space="preserve">Descripció dels resultats esperats (500 caràcters)        </w:t>
                </w:r>
              </w:sdtContent>
            </w:sdt>
          </w:p>
        </w:tc>
        <w:tc>
          <w:tcPr>
            <w:tcW w:w="2051" w:type="dxa"/>
          </w:tcPr>
          <w:p w14:paraId="073131DB"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250545244"/>
                <w:placeholder>
                  <w:docPart w:val="A109A59169094061B3E61699113CEF7C"/>
                </w:placeholder>
              </w:sdtPr>
              <w:sdtEndPr/>
              <w:sdtContent>
                <w:r w:rsidR="00907B9E" w:rsidRPr="00362D23">
                  <w:rPr>
                    <w:rFonts w:cs="Arial"/>
                    <w:iCs/>
                    <w:color w:val="808080" w:themeColor="background1" w:themeShade="80"/>
                    <w:sz w:val="16"/>
                    <w:szCs w:val="16"/>
                  </w:rPr>
                  <w:t xml:space="preserve">Descripció indicadors de resultats (500 caràcters)    </w:t>
                </w:r>
              </w:sdtContent>
            </w:sdt>
          </w:p>
        </w:tc>
        <w:tc>
          <w:tcPr>
            <w:tcW w:w="2049" w:type="dxa"/>
          </w:tcPr>
          <w:p w14:paraId="055261EC"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867096925"/>
                <w:placeholder>
                  <w:docPart w:val="F3C4A1B9E4C945D497BD2F15E81477C1"/>
                </w:placeholder>
              </w:sdtPr>
              <w:sdtEndPr/>
              <w:sdtContent>
                <w:r w:rsidR="00907B9E" w:rsidRPr="00362D23">
                  <w:rPr>
                    <w:rFonts w:cs="Arial"/>
                    <w:iCs/>
                    <w:color w:val="808080" w:themeColor="background1" w:themeShade="80"/>
                    <w:sz w:val="16"/>
                    <w:szCs w:val="16"/>
                  </w:rPr>
                  <w:t xml:space="preserve">Descripció fonts de verificació (500 caràcters)   </w:t>
                </w:r>
              </w:sdtContent>
            </w:sdt>
          </w:p>
        </w:tc>
      </w:tr>
      <w:tr w:rsidR="00907B9E" w14:paraId="682E0FDB" w14:textId="77777777" w:rsidTr="0069656F">
        <w:trPr>
          <w:trHeight w:val="257"/>
          <w:tblHeader/>
        </w:trPr>
        <w:tc>
          <w:tcPr>
            <w:tcW w:w="937" w:type="dxa"/>
          </w:tcPr>
          <w:p w14:paraId="7E0E4BC2" w14:textId="77777777" w:rsidR="00907B9E" w:rsidRDefault="00A95EDC" w:rsidP="007C4D54">
            <w:pPr>
              <w:spacing w:after="120"/>
            </w:pPr>
            <w:sdt>
              <w:sdtPr>
                <w:rPr>
                  <w:rFonts w:cs="Arial"/>
                  <w:i/>
                  <w:iCs/>
                  <w:sz w:val="16"/>
                  <w:szCs w:val="16"/>
                </w:rPr>
                <w:id w:val="-96400704"/>
                <w:placeholder>
                  <w:docPart w:val="C843F82168284A7B9614DF45B67D03EB"/>
                </w:placeholder>
                <w:showingPlcHdr/>
                <w:dropDownList>
                  <w:listItem w:value="Trieu un element."/>
                  <w:listItem w:displayText="OE1" w:value="OE1"/>
                  <w:listItem w:displayText="OE2" w:value="OE2"/>
                  <w:listItem w:displayText="OE3" w:value="OE3"/>
                  <w:listItem w:displayText="OE4" w:value="OE4"/>
                  <w:listItem w:displayText="OE5" w:value="OE5"/>
                </w:dropDownList>
              </w:sdtPr>
              <w:sdtEndPr/>
              <w:sdtContent>
                <w:r w:rsidR="00907B9E" w:rsidRPr="00082FDC">
                  <w:rPr>
                    <w:rStyle w:val="Textdelcontenidor"/>
                    <w:rFonts w:asciiTheme="minorBidi" w:hAnsiTheme="minorBidi"/>
                    <w:sz w:val="16"/>
                    <w:szCs w:val="16"/>
                  </w:rPr>
                  <w:t>Número</w:t>
                </w:r>
              </w:sdtContent>
            </w:sdt>
          </w:p>
        </w:tc>
        <w:tc>
          <w:tcPr>
            <w:tcW w:w="1010" w:type="dxa"/>
          </w:tcPr>
          <w:p w14:paraId="057D48C4" w14:textId="77777777" w:rsidR="00907B9E" w:rsidRPr="004300C2" w:rsidRDefault="00A95EDC" w:rsidP="007C4D54">
            <w:pPr>
              <w:spacing w:after="120"/>
              <w:rPr>
                <w:rFonts w:cs="Arial"/>
                <w:sz w:val="16"/>
                <w:szCs w:val="16"/>
              </w:rPr>
            </w:pPr>
            <w:sdt>
              <w:sdtPr>
                <w:rPr>
                  <w:rFonts w:cs="Arial"/>
                  <w:i/>
                  <w:iCs/>
                  <w:sz w:val="16"/>
                  <w:szCs w:val="16"/>
                </w:rPr>
                <w:id w:val="-1701008006"/>
                <w:placeholder>
                  <w:docPart w:val="B7D9E562287041F1AFB9C1BB63B13324"/>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907B9E" w:rsidRPr="004300C2">
                  <w:rPr>
                    <w:rStyle w:val="Textdelcontenidor"/>
                    <w:rFonts w:asciiTheme="minorBidi" w:hAnsiTheme="minorBidi"/>
                    <w:sz w:val="16"/>
                    <w:szCs w:val="16"/>
                  </w:rPr>
                  <w:t>Número</w:t>
                </w:r>
              </w:sdtContent>
            </w:sdt>
          </w:p>
        </w:tc>
        <w:tc>
          <w:tcPr>
            <w:tcW w:w="1908" w:type="dxa"/>
          </w:tcPr>
          <w:p w14:paraId="325D4146" w14:textId="77777777" w:rsidR="00907B9E" w:rsidRPr="00362D23" w:rsidRDefault="00A95EDC" w:rsidP="007C4D54">
            <w:pPr>
              <w:spacing w:after="120"/>
              <w:rPr>
                <w:rFonts w:cs="Arial"/>
                <w:color w:val="808080" w:themeColor="background1" w:themeShade="80"/>
              </w:rPr>
            </w:pPr>
            <w:sdt>
              <w:sdtPr>
                <w:rPr>
                  <w:rFonts w:cs="Arial"/>
                  <w:iCs/>
                  <w:color w:val="808080" w:themeColor="background1" w:themeShade="80"/>
                </w:rPr>
                <w:id w:val="1466622492"/>
                <w:placeholder>
                  <w:docPart w:val="208EA99A71054EE296BF451784A53E2E"/>
                </w:placeholder>
              </w:sdtPr>
              <w:sdtEndPr/>
              <w:sdtContent>
                <w:r w:rsidR="00907B9E" w:rsidRPr="00362D23">
                  <w:rPr>
                    <w:rFonts w:cs="Arial"/>
                    <w:iCs/>
                    <w:color w:val="808080" w:themeColor="background1" w:themeShade="80"/>
                    <w:sz w:val="16"/>
                    <w:szCs w:val="16"/>
                  </w:rPr>
                  <w:t>Nom actuació</w:t>
                </w:r>
              </w:sdtContent>
            </w:sdt>
          </w:p>
        </w:tc>
        <w:tc>
          <w:tcPr>
            <w:tcW w:w="3831" w:type="dxa"/>
          </w:tcPr>
          <w:p w14:paraId="3E9DEB81"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345136219"/>
                <w:placeholder>
                  <w:docPart w:val="3E054B2CCCF945239DF06CB6D1CFC97F"/>
                </w:placeholder>
              </w:sdtPr>
              <w:sdtEndPr/>
              <w:sdtContent>
                <w:r w:rsidR="007C4D54">
                  <w:rPr>
                    <w:rFonts w:cs="Arial"/>
                    <w:iCs/>
                    <w:color w:val="808080" w:themeColor="background1" w:themeShade="80"/>
                    <w:sz w:val="16"/>
                    <w:szCs w:val="16"/>
                  </w:rPr>
                  <w:t>Descripció de l’actuació (1</w:t>
                </w:r>
                <w:r w:rsidR="00907B9E" w:rsidRPr="00362D23">
                  <w:rPr>
                    <w:rFonts w:cs="Arial"/>
                    <w:iCs/>
                    <w:color w:val="808080" w:themeColor="background1" w:themeShade="80"/>
                    <w:sz w:val="16"/>
                    <w:szCs w:val="16"/>
                  </w:rPr>
                  <w:t xml:space="preserve">000 caràcters)                       </w:t>
                </w:r>
              </w:sdtContent>
            </w:sdt>
          </w:p>
        </w:tc>
        <w:tc>
          <w:tcPr>
            <w:tcW w:w="2206" w:type="dxa"/>
          </w:tcPr>
          <w:p w14:paraId="4B607BDE"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486149613"/>
                <w:placeholder>
                  <w:docPart w:val="BAA867EC9A0D4807862C175409539998"/>
                </w:placeholder>
              </w:sdtPr>
              <w:sdtEndPr/>
              <w:sdtContent>
                <w:r w:rsidR="00907B9E" w:rsidRPr="00362D23">
                  <w:rPr>
                    <w:rFonts w:cs="Arial"/>
                    <w:iCs/>
                    <w:color w:val="808080" w:themeColor="background1" w:themeShade="80"/>
                    <w:sz w:val="16"/>
                    <w:szCs w:val="16"/>
                  </w:rPr>
                  <w:t xml:space="preserve">Descripció dels resultats esperats (500 caràcters)        </w:t>
                </w:r>
              </w:sdtContent>
            </w:sdt>
          </w:p>
        </w:tc>
        <w:tc>
          <w:tcPr>
            <w:tcW w:w="2051" w:type="dxa"/>
          </w:tcPr>
          <w:p w14:paraId="4F7CE2D7"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018540639"/>
                <w:placeholder>
                  <w:docPart w:val="090D7D0F656C47D38640CC84FD3C8732"/>
                </w:placeholder>
              </w:sdtPr>
              <w:sdtEndPr/>
              <w:sdtContent>
                <w:r w:rsidR="00907B9E" w:rsidRPr="00362D23">
                  <w:rPr>
                    <w:rFonts w:cs="Arial"/>
                    <w:iCs/>
                    <w:color w:val="808080" w:themeColor="background1" w:themeShade="80"/>
                    <w:sz w:val="16"/>
                    <w:szCs w:val="16"/>
                  </w:rPr>
                  <w:t xml:space="preserve">Descripció indicadors de resultats (500 caràcters)    </w:t>
                </w:r>
              </w:sdtContent>
            </w:sdt>
          </w:p>
        </w:tc>
        <w:tc>
          <w:tcPr>
            <w:tcW w:w="2049" w:type="dxa"/>
          </w:tcPr>
          <w:p w14:paraId="0517413A"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2083437841"/>
                <w:placeholder>
                  <w:docPart w:val="42FD4A17305243D5A21111CC93A536F3"/>
                </w:placeholder>
              </w:sdtPr>
              <w:sdtEndPr/>
              <w:sdtContent>
                <w:r w:rsidR="00907B9E" w:rsidRPr="00362D23">
                  <w:rPr>
                    <w:rFonts w:cs="Arial"/>
                    <w:iCs/>
                    <w:color w:val="808080" w:themeColor="background1" w:themeShade="80"/>
                    <w:sz w:val="16"/>
                    <w:szCs w:val="16"/>
                  </w:rPr>
                  <w:t xml:space="preserve">Descripció fonts de verificació (500 caràcters)   </w:t>
                </w:r>
              </w:sdtContent>
            </w:sdt>
          </w:p>
        </w:tc>
      </w:tr>
      <w:tr w:rsidR="00907B9E" w14:paraId="6F4350EE" w14:textId="77777777" w:rsidTr="007C4D54">
        <w:trPr>
          <w:trHeight w:val="862"/>
          <w:tblHeader/>
        </w:trPr>
        <w:tc>
          <w:tcPr>
            <w:tcW w:w="937" w:type="dxa"/>
          </w:tcPr>
          <w:p w14:paraId="4A2330D4" w14:textId="77777777" w:rsidR="00907B9E" w:rsidRDefault="00A95EDC" w:rsidP="007C4D54">
            <w:pPr>
              <w:spacing w:after="120"/>
            </w:pPr>
            <w:sdt>
              <w:sdtPr>
                <w:rPr>
                  <w:rFonts w:cs="Arial"/>
                  <w:i/>
                  <w:iCs/>
                  <w:sz w:val="16"/>
                  <w:szCs w:val="16"/>
                </w:rPr>
                <w:id w:val="1304352003"/>
                <w:placeholder>
                  <w:docPart w:val="8F8B4C4D0D5C4FAC971CF6C5A3EA9D1A"/>
                </w:placeholder>
                <w:showingPlcHdr/>
                <w:dropDownList>
                  <w:listItem w:value="Trieu un element."/>
                  <w:listItem w:displayText="OE1" w:value="OE1"/>
                  <w:listItem w:displayText="OE2" w:value="OE2"/>
                  <w:listItem w:displayText="OE3" w:value="OE3"/>
                  <w:listItem w:displayText="OE4" w:value="OE4"/>
                  <w:listItem w:displayText="OE5" w:value="OE5"/>
                </w:dropDownList>
              </w:sdtPr>
              <w:sdtEndPr/>
              <w:sdtContent>
                <w:r w:rsidR="00907B9E" w:rsidRPr="00082FDC">
                  <w:rPr>
                    <w:rStyle w:val="Textdelcontenidor"/>
                    <w:rFonts w:asciiTheme="minorBidi" w:hAnsiTheme="minorBidi"/>
                    <w:sz w:val="16"/>
                    <w:szCs w:val="16"/>
                  </w:rPr>
                  <w:t>Número</w:t>
                </w:r>
              </w:sdtContent>
            </w:sdt>
          </w:p>
        </w:tc>
        <w:tc>
          <w:tcPr>
            <w:tcW w:w="1010" w:type="dxa"/>
          </w:tcPr>
          <w:p w14:paraId="431520EA" w14:textId="77777777" w:rsidR="00907B9E" w:rsidRPr="004300C2" w:rsidRDefault="00A95EDC" w:rsidP="007C4D54">
            <w:pPr>
              <w:spacing w:after="120"/>
              <w:rPr>
                <w:rFonts w:cs="Arial"/>
                <w:sz w:val="16"/>
                <w:szCs w:val="16"/>
              </w:rPr>
            </w:pPr>
            <w:sdt>
              <w:sdtPr>
                <w:rPr>
                  <w:rFonts w:cs="Arial"/>
                  <w:i/>
                  <w:iCs/>
                  <w:sz w:val="16"/>
                  <w:szCs w:val="16"/>
                </w:rPr>
                <w:id w:val="-1768994162"/>
                <w:placeholder>
                  <w:docPart w:val="D48E8A79C59E449BAF0BB231FE8E04E0"/>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907B9E" w:rsidRPr="004300C2">
                  <w:rPr>
                    <w:rStyle w:val="Textdelcontenidor"/>
                    <w:rFonts w:asciiTheme="minorBidi" w:hAnsiTheme="minorBidi"/>
                    <w:sz w:val="16"/>
                    <w:szCs w:val="16"/>
                  </w:rPr>
                  <w:t>Número</w:t>
                </w:r>
              </w:sdtContent>
            </w:sdt>
          </w:p>
        </w:tc>
        <w:tc>
          <w:tcPr>
            <w:tcW w:w="1908" w:type="dxa"/>
          </w:tcPr>
          <w:p w14:paraId="1C9C7A11" w14:textId="77777777" w:rsidR="00907B9E" w:rsidRPr="00362D23" w:rsidRDefault="00A95EDC" w:rsidP="007C4D54">
            <w:pPr>
              <w:spacing w:after="120"/>
              <w:rPr>
                <w:rFonts w:cs="Arial"/>
                <w:color w:val="808080" w:themeColor="background1" w:themeShade="80"/>
              </w:rPr>
            </w:pPr>
            <w:sdt>
              <w:sdtPr>
                <w:rPr>
                  <w:rFonts w:cs="Arial"/>
                  <w:iCs/>
                  <w:color w:val="808080" w:themeColor="background1" w:themeShade="80"/>
                </w:rPr>
                <w:id w:val="-862823159"/>
                <w:placeholder>
                  <w:docPart w:val="A21FAC93B6244B0682C6DB50F08A9394"/>
                </w:placeholder>
              </w:sdtPr>
              <w:sdtEndPr/>
              <w:sdtContent>
                <w:r w:rsidR="00907B9E" w:rsidRPr="00362D23">
                  <w:rPr>
                    <w:rFonts w:cs="Arial"/>
                    <w:iCs/>
                    <w:color w:val="808080" w:themeColor="background1" w:themeShade="80"/>
                    <w:sz w:val="16"/>
                    <w:szCs w:val="16"/>
                  </w:rPr>
                  <w:t>Nom actuació</w:t>
                </w:r>
              </w:sdtContent>
            </w:sdt>
          </w:p>
        </w:tc>
        <w:tc>
          <w:tcPr>
            <w:tcW w:w="3831" w:type="dxa"/>
          </w:tcPr>
          <w:p w14:paraId="3A039579"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436741624"/>
                <w:placeholder>
                  <w:docPart w:val="559F335E25C24D34ACC69B4A3BDE55C0"/>
                </w:placeholder>
              </w:sdtPr>
              <w:sdtEndPr/>
              <w:sdtContent>
                <w:r w:rsidR="007C4D54">
                  <w:rPr>
                    <w:rFonts w:cs="Arial"/>
                    <w:iCs/>
                    <w:color w:val="808080" w:themeColor="background1" w:themeShade="80"/>
                    <w:sz w:val="16"/>
                    <w:szCs w:val="16"/>
                  </w:rPr>
                  <w:t>Descripció de l’actuació (1</w:t>
                </w:r>
                <w:r w:rsidR="00907B9E" w:rsidRPr="00362D23">
                  <w:rPr>
                    <w:rFonts w:cs="Arial"/>
                    <w:iCs/>
                    <w:color w:val="808080" w:themeColor="background1" w:themeShade="80"/>
                    <w:sz w:val="16"/>
                    <w:szCs w:val="16"/>
                  </w:rPr>
                  <w:t xml:space="preserve">000 caràcters)                       </w:t>
                </w:r>
              </w:sdtContent>
            </w:sdt>
          </w:p>
        </w:tc>
        <w:tc>
          <w:tcPr>
            <w:tcW w:w="2206" w:type="dxa"/>
          </w:tcPr>
          <w:p w14:paraId="368A1EBF"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834503412"/>
                <w:placeholder>
                  <w:docPart w:val="5C7822AE70C74D8BB088568883B0D17E"/>
                </w:placeholder>
              </w:sdtPr>
              <w:sdtEndPr/>
              <w:sdtContent>
                <w:r w:rsidR="00907B9E" w:rsidRPr="00362D23">
                  <w:rPr>
                    <w:rFonts w:cs="Arial"/>
                    <w:iCs/>
                    <w:color w:val="808080" w:themeColor="background1" w:themeShade="80"/>
                    <w:sz w:val="16"/>
                    <w:szCs w:val="16"/>
                  </w:rPr>
                  <w:t xml:space="preserve">Descripció dels resultats esperats (500 caràcters)        </w:t>
                </w:r>
              </w:sdtContent>
            </w:sdt>
          </w:p>
        </w:tc>
        <w:tc>
          <w:tcPr>
            <w:tcW w:w="2051" w:type="dxa"/>
          </w:tcPr>
          <w:p w14:paraId="6BCA4C6B"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233621762"/>
                <w:placeholder>
                  <w:docPart w:val="5C553A241B5D4A54A991DF8F6E01CC4A"/>
                </w:placeholder>
              </w:sdtPr>
              <w:sdtEndPr/>
              <w:sdtContent>
                <w:r w:rsidR="00907B9E" w:rsidRPr="00362D23">
                  <w:rPr>
                    <w:rFonts w:cs="Arial"/>
                    <w:iCs/>
                    <w:color w:val="808080" w:themeColor="background1" w:themeShade="80"/>
                    <w:sz w:val="16"/>
                    <w:szCs w:val="16"/>
                  </w:rPr>
                  <w:t xml:space="preserve">Descripció indicadors de resultats (500 caràcters)    </w:t>
                </w:r>
              </w:sdtContent>
            </w:sdt>
          </w:p>
        </w:tc>
        <w:tc>
          <w:tcPr>
            <w:tcW w:w="2049" w:type="dxa"/>
          </w:tcPr>
          <w:p w14:paraId="4AE28634"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456944314"/>
                <w:placeholder>
                  <w:docPart w:val="DE5A217F63D14002B68D5A7A575CFBED"/>
                </w:placeholder>
              </w:sdtPr>
              <w:sdtEndPr/>
              <w:sdtContent>
                <w:r w:rsidR="00907B9E" w:rsidRPr="00362D23">
                  <w:rPr>
                    <w:rFonts w:cs="Arial"/>
                    <w:iCs/>
                    <w:color w:val="808080" w:themeColor="background1" w:themeShade="80"/>
                    <w:sz w:val="16"/>
                    <w:szCs w:val="16"/>
                  </w:rPr>
                  <w:t xml:space="preserve">Descripció fonts de verificació (500 caràcters)   </w:t>
                </w:r>
              </w:sdtContent>
            </w:sdt>
          </w:p>
        </w:tc>
      </w:tr>
      <w:tr w:rsidR="00907B9E" w14:paraId="57E837ED" w14:textId="77777777" w:rsidTr="0069656F">
        <w:trPr>
          <w:trHeight w:val="257"/>
          <w:tblHeader/>
        </w:trPr>
        <w:tc>
          <w:tcPr>
            <w:tcW w:w="937" w:type="dxa"/>
          </w:tcPr>
          <w:p w14:paraId="0484A4B7" w14:textId="77777777" w:rsidR="00907B9E" w:rsidRDefault="00A95EDC" w:rsidP="007C4D54">
            <w:pPr>
              <w:spacing w:after="120"/>
            </w:pPr>
            <w:sdt>
              <w:sdtPr>
                <w:rPr>
                  <w:rFonts w:cs="Arial"/>
                  <w:i/>
                  <w:iCs/>
                  <w:sz w:val="16"/>
                  <w:szCs w:val="16"/>
                </w:rPr>
                <w:id w:val="-974682005"/>
                <w:placeholder>
                  <w:docPart w:val="FB7D056D0E5B48F385D8F2F7277292D2"/>
                </w:placeholder>
                <w:showingPlcHdr/>
                <w:dropDownList>
                  <w:listItem w:value="Trieu un element."/>
                  <w:listItem w:displayText="OE1" w:value="OE1"/>
                  <w:listItem w:displayText="OE2" w:value="OE2"/>
                  <w:listItem w:displayText="OE3" w:value="OE3"/>
                  <w:listItem w:displayText="OE4" w:value="OE4"/>
                  <w:listItem w:displayText="OE5" w:value="OE5"/>
                </w:dropDownList>
              </w:sdtPr>
              <w:sdtEndPr/>
              <w:sdtContent>
                <w:r w:rsidR="00907B9E" w:rsidRPr="00082FDC">
                  <w:rPr>
                    <w:rStyle w:val="Textdelcontenidor"/>
                    <w:rFonts w:asciiTheme="minorBidi" w:hAnsiTheme="minorBidi"/>
                    <w:sz w:val="16"/>
                    <w:szCs w:val="16"/>
                  </w:rPr>
                  <w:t>Número</w:t>
                </w:r>
              </w:sdtContent>
            </w:sdt>
          </w:p>
        </w:tc>
        <w:tc>
          <w:tcPr>
            <w:tcW w:w="1010" w:type="dxa"/>
          </w:tcPr>
          <w:p w14:paraId="6FAFA378" w14:textId="77777777" w:rsidR="00907B9E" w:rsidRPr="004300C2" w:rsidRDefault="00A95EDC" w:rsidP="007C4D54">
            <w:pPr>
              <w:spacing w:after="120"/>
              <w:rPr>
                <w:rFonts w:cs="Arial"/>
                <w:sz w:val="16"/>
                <w:szCs w:val="16"/>
              </w:rPr>
            </w:pPr>
            <w:sdt>
              <w:sdtPr>
                <w:rPr>
                  <w:rFonts w:cs="Arial"/>
                  <w:i/>
                  <w:iCs/>
                  <w:sz w:val="16"/>
                  <w:szCs w:val="16"/>
                </w:rPr>
                <w:id w:val="677780281"/>
                <w:placeholder>
                  <w:docPart w:val="5896B9D553F64171B57F6EF2678A667B"/>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907B9E" w:rsidRPr="004300C2">
                  <w:rPr>
                    <w:rStyle w:val="Textdelcontenidor"/>
                    <w:rFonts w:asciiTheme="minorBidi" w:hAnsiTheme="minorBidi"/>
                    <w:sz w:val="16"/>
                    <w:szCs w:val="16"/>
                  </w:rPr>
                  <w:t>Número</w:t>
                </w:r>
              </w:sdtContent>
            </w:sdt>
          </w:p>
        </w:tc>
        <w:tc>
          <w:tcPr>
            <w:tcW w:w="1908" w:type="dxa"/>
          </w:tcPr>
          <w:p w14:paraId="401F2C21" w14:textId="77777777" w:rsidR="00907B9E" w:rsidRPr="00362D23" w:rsidRDefault="00A95EDC" w:rsidP="007C4D54">
            <w:pPr>
              <w:spacing w:after="120"/>
              <w:rPr>
                <w:rFonts w:cs="Arial"/>
                <w:color w:val="808080" w:themeColor="background1" w:themeShade="80"/>
              </w:rPr>
            </w:pPr>
            <w:sdt>
              <w:sdtPr>
                <w:rPr>
                  <w:rFonts w:cs="Arial"/>
                  <w:iCs/>
                  <w:color w:val="808080" w:themeColor="background1" w:themeShade="80"/>
                </w:rPr>
                <w:id w:val="-19013581"/>
                <w:placeholder>
                  <w:docPart w:val="79DE403B60104A93B9C2010F25D97C5B"/>
                </w:placeholder>
              </w:sdtPr>
              <w:sdtEndPr/>
              <w:sdtContent>
                <w:r w:rsidR="00907B9E" w:rsidRPr="00362D23">
                  <w:rPr>
                    <w:rFonts w:cs="Arial"/>
                    <w:iCs/>
                    <w:color w:val="808080" w:themeColor="background1" w:themeShade="80"/>
                    <w:sz w:val="16"/>
                    <w:szCs w:val="16"/>
                  </w:rPr>
                  <w:t>Nom actuació</w:t>
                </w:r>
              </w:sdtContent>
            </w:sdt>
          </w:p>
        </w:tc>
        <w:tc>
          <w:tcPr>
            <w:tcW w:w="3831" w:type="dxa"/>
          </w:tcPr>
          <w:p w14:paraId="06ECB972"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889634793"/>
                <w:placeholder>
                  <w:docPart w:val="8BFF6FF2BF774D25A3583A9541E75765"/>
                </w:placeholder>
              </w:sdtPr>
              <w:sdtEndPr/>
              <w:sdtContent>
                <w:sdt>
                  <w:sdtPr>
                    <w:rPr>
                      <w:rFonts w:cs="Arial"/>
                      <w:color w:val="808080" w:themeColor="background1" w:themeShade="80"/>
                    </w:rPr>
                    <w:id w:val="2082863292"/>
                    <w:placeholder>
                      <w:docPart w:val="2BC5B419000B408BB8F0EA3150F53B3E"/>
                    </w:placeholder>
                  </w:sdtPr>
                  <w:sdtEndPr/>
                  <w:sdtContent>
                    <w:r w:rsidR="007C4D54">
                      <w:rPr>
                        <w:rFonts w:cs="Arial"/>
                        <w:iCs/>
                        <w:color w:val="808080" w:themeColor="background1" w:themeShade="80"/>
                        <w:sz w:val="16"/>
                        <w:szCs w:val="16"/>
                      </w:rPr>
                      <w:t>Descripció de l’actuació (1</w:t>
                    </w:r>
                    <w:r w:rsidR="00907B9E" w:rsidRPr="00362D23">
                      <w:rPr>
                        <w:rFonts w:cs="Arial"/>
                        <w:iCs/>
                        <w:color w:val="808080" w:themeColor="background1" w:themeShade="80"/>
                        <w:sz w:val="16"/>
                        <w:szCs w:val="16"/>
                      </w:rPr>
                      <w:t xml:space="preserve">000 caràcters)                       </w:t>
                    </w:r>
                  </w:sdtContent>
                </w:sdt>
              </w:sdtContent>
            </w:sdt>
          </w:p>
        </w:tc>
        <w:tc>
          <w:tcPr>
            <w:tcW w:w="2206" w:type="dxa"/>
          </w:tcPr>
          <w:p w14:paraId="4292FA85"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606338550"/>
                <w:placeholder>
                  <w:docPart w:val="F90661A67D854140839FCB058C9391CA"/>
                </w:placeholder>
              </w:sdtPr>
              <w:sdtEndPr/>
              <w:sdtContent>
                <w:r w:rsidR="00907B9E" w:rsidRPr="00362D23">
                  <w:rPr>
                    <w:rFonts w:cs="Arial"/>
                    <w:iCs/>
                    <w:color w:val="808080" w:themeColor="background1" w:themeShade="80"/>
                    <w:sz w:val="16"/>
                    <w:szCs w:val="16"/>
                  </w:rPr>
                  <w:t xml:space="preserve">Descripció dels resultats esperats (500 caràcters)        </w:t>
                </w:r>
              </w:sdtContent>
            </w:sdt>
          </w:p>
        </w:tc>
        <w:tc>
          <w:tcPr>
            <w:tcW w:w="2051" w:type="dxa"/>
          </w:tcPr>
          <w:p w14:paraId="1BA18B52"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799495921"/>
                <w:placeholder>
                  <w:docPart w:val="7D7A78544D474183A2D32F117D12AFD6"/>
                </w:placeholder>
              </w:sdtPr>
              <w:sdtEndPr/>
              <w:sdtContent>
                <w:r w:rsidR="00907B9E" w:rsidRPr="00362D23">
                  <w:rPr>
                    <w:rFonts w:cs="Arial"/>
                    <w:iCs/>
                    <w:color w:val="808080" w:themeColor="background1" w:themeShade="80"/>
                    <w:sz w:val="16"/>
                    <w:szCs w:val="16"/>
                  </w:rPr>
                  <w:t xml:space="preserve">Descripció indicadors de resultats (500 caràcters)    </w:t>
                </w:r>
              </w:sdtContent>
            </w:sdt>
          </w:p>
        </w:tc>
        <w:tc>
          <w:tcPr>
            <w:tcW w:w="2049" w:type="dxa"/>
          </w:tcPr>
          <w:p w14:paraId="1F6A9BD0"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701043917"/>
                <w:placeholder>
                  <w:docPart w:val="4CABA63FC875412580F8230EB78812E0"/>
                </w:placeholder>
              </w:sdtPr>
              <w:sdtEndPr/>
              <w:sdtContent>
                <w:r w:rsidR="00907B9E" w:rsidRPr="00362D23">
                  <w:rPr>
                    <w:rFonts w:cs="Arial"/>
                    <w:iCs/>
                    <w:color w:val="808080" w:themeColor="background1" w:themeShade="80"/>
                    <w:sz w:val="16"/>
                    <w:szCs w:val="16"/>
                  </w:rPr>
                  <w:t xml:space="preserve">Descripció fonts de verificació (500 caràcters)   </w:t>
                </w:r>
              </w:sdtContent>
            </w:sdt>
          </w:p>
        </w:tc>
      </w:tr>
      <w:tr w:rsidR="00907B9E" w14:paraId="46743625" w14:textId="77777777" w:rsidTr="0069656F">
        <w:trPr>
          <w:trHeight w:val="257"/>
          <w:tblHeader/>
        </w:trPr>
        <w:tc>
          <w:tcPr>
            <w:tcW w:w="937" w:type="dxa"/>
          </w:tcPr>
          <w:p w14:paraId="02B6763D" w14:textId="77777777" w:rsidR="00907B9E" w:rsidRDefault="00A95EDC" w:rsidP="007C4D54">
            <w:pPr>
              <w:spacing w:after="120"/>
            </w:pPr>
            <w:sdt>
              <w:sdtPr>
                <w:rPr>
                  <w:rFonts w:cs="Arial"/>
                  <w:i/>
                  <w:iCs/>
                  <w:sz w:val="16"/>
                  <w:szCs w:val="16"/>
                </w:rPr>
                <w:id w:val="-143205653"/>
                <w:placeholder>
                  <w:docPart w:val="3CE42E4D226B45389281B5C05D3604A4"/>
                </w:placeholder>
                <w:showingPlcHdr/>
                <w:dropDownList>
                  <w:listItem w:value="Trieu un element."/>
                  <w:listItem w:displayText="OE1" w:value="OE1"/>
                  <w:listItem w:displayText="OE2" w:value="OE2"/>
                  <w:listItem w:displayText="OE3" w:value="OE3"/>
                  <w:listItem w:displayText="OE4" w:value="OE4"/>
                  <w:listItem w:displayText="OE5" w:value="OE5"/>
                </w:dropDownList>
              </w:sdtPr>
              <w:sdtEndPr/>
              <w:sdtContent>
                <w:r w:rsidR="00907B9E" w:rsidRPr="00082FDC">
                  <w:rPr>
                    <w:rStyle w:val="Textdelcontenidor"/>
                    <w:rFonts w:asciiTheme="minorBidi" w:hAnsiTheme="minorBidi"/>
                    <w:sz w:val="16"/>
                    <w:szCs w:val="16"/>
                  </w:rPr>
                  <w:t>Número</w:t>
                </w:r>
              </w:sdtContent>
            </w:sdt>
          </w:p>
        </w:tc>
        <w:tc>
          <w:tcPr>
            <w:tcW w:w="1010" w:type="dxa"/>
          </w:tcPr>
          <w:p w14:paraId="2CE2AE4B" w14:textId="77777777" w:rsidR="00907B9E" w:rsidRPr="004300C2" w:rsidRDefault="00A95EDC" w:rsidP="007C4D54">
            <w:pPr>
              <w:spacing w:after="120"/>
              <w:rPr>
                <w:rFonts w:cs="Arial"/>
                <w:sz w:val="16"/>
                <w:szCs w:val="16"/>
              </w:rPr>
            </w:pPr>
            <w:sdt>
              <w:sdtPr>
                <w:rPr>
                  <w:rFonts w:cs="Arial"/>
                  <w:i/>
                  <w:iCs/>
                  <w:sz w:val="16"/>
                  <w:szCs w:val="16"/>
                </w:rPr>
                <w:id w:val="-1365668859"/>
                <w:placeholder>
                  <w:docPart w:val="5ACFD2F8D70F43A0921555D68B3D9906"/>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907B9E" w:rsidRPr="004300C2">
                  <w:rPr>
                    <w:rStyle w:val="Textdelcontenidor"/>
                    <w:rFonts w:asciiTheme="minorBidi" w:hAnsiTheme="minorBidi"/>
                    <w:sz w:val="16"/>
                    <w:szCs w:val="16"/>
                  </w:rPr>
                  <w:t>Número</w:t>
                </w:r>
              </w:sdtContent>
            </w:sdt>
          </w:p>
        </w:tc>
        <w:tc>
          <w:tcPr>
            <w:tcW w:w="1908" w:type="dxa"/>
          </w:tcPr>
          <w:p w14:paraId="0F454C91" w14:textId="77777777" w:rsidR="00907B9E" w:rsidRPr="00362D23" w:rsidRDefault="00A95EDC" w:rsidP="007C4D54">
            <w:pPr>
              <w:spacing w:after="120"/>
              <w:rPr>
                <w:rFonts w:cs="Arial"/>
                <w:color w:val="808080" w:themeColor="background1" w:themeShade="80"/>
              </w:rPr>
            </w:pPr>
            <w:sdt>
              <w:sdtPr>
                <w:rPr>
                  <w:rFonts w:cs="Arial"/>
                  <w:iCs/>
                  <w:color w:val="808080" w:themeColor="background1" w:themeShade="80"/>
                </w:rPr>
                <w:id w:val="2090188847"/>
                <w:placeholder>
                  <w:docPart w:val="7582170100584D2D834DC6DEECDCF3D3"/>
                </w:placeholder>
              </w:sdtPr>
              <w:sdtEndPr/>
              <w:sdtContent>
                <w:r w:rsidR="00907B9E" w:rsidRPr="00362D23">
                  <w:rPr>
                    <w:rFonts w:cs="Arial"/>
                    <w:iCs/>
                    <w:color w:val="808080" w:themeColor="background1" w:themeShade="80"/>
                    <w:sz w:val="16"/>
                    <w:szCs w:val="16"/>
                  </w:rPr>
                  <w:t>Nom actuació</w:t>
                </w:r>
              </w:sdtContent>
            </w:sdt>
          </w:p>
        </w:tc>
        <w:tc>
          <w:tcPr>
            <w:tcW w:w="3831" w:type="dxa"/>
          </w:tcPr>
          <w:p w14:paraId="70970E92"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334236133"/>
                <w:placeholder>
                  <w:docPart w:val="7853A7EB45AA49BCBC5CBF1CEC6DCA06"/>
                </w:placeholder>
              </w:sdtPr>
              <w:sdtEndPr/>
              <w:sdtContent>
                <w:r w:rsidR="007C4D54">
                  <w:rPr>
                    <w:rFonts w:cs="Arial"/>
                    <w:iCs/>
                    <w:color w:val="808080" w:themeColor="background1" w:themeShade="80"/>
                    <w:sz w:val="16"/>
                    <w:szCs w:val="16"/>
                  </w:rPr>
                  <w:t>Descripció de l’actuació (1</w:t>
                </w:r>
                <w:r w:rsidR="00907B9E" w:rsidRPr="00362D23">
                  <w:rPr>
                    <w:rFonts w:cs="Arial"/>
                    <w:iCs/>
                    <w:color w:val="808080" w:themeColor="background1" w:themeShade="80"/>
                    <w:sz w:val="16"/>
                    <w:szCs w:val="16"/>
                  </w:rPr>
                  <w:t xml:space="preserve">000 caràcters)                       </w:t>
                </w:r>
              </w:sdtContent>
            </w:sdt>
          </w:p>
        </w:tc>
        <w:tc>
          <w:tcPr>
            <w:tcW w:w="2206" w:type="dxa"/>
          </w:tcPr>
          <w:p w14:paraId="6E16E435"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696859095"/>
                <w:placeholder>
                  <w:docPart w:val="7170352CFB6344FAB1FF3CC2AF42A61B"/>
                </w:placeholder>
              </w:sdtPr>
              <w:sdtEndPr/>
              <w:sdtContent>
                <w:r w:rsidR="00907B9E" w:rsidRPr="00362D23">
                  <w:rPr>
                    <w:rFonts w:cs="Arial"/>
                    <w:iCs/>
                    <w:color w:val="808080" w:themeColor="background1" w:themeShade="80"/>
                    <w:sz w:val="16"/>
                    <w:szCs w:val="16"/>
                  </w:rPr>
                  <w:t xml:space="preserve">Descripció dels resultats esperats (500 caràcters)        </w:t>
                </w:r>
              </w:sdtContent>
            </w:sdt>
          </w:p>
        </w:tc>
        <w:tc>
          <w:tcPr>
            <w:tcW w:w="2051" w:type="dxa"/>
          </w:tcPr>
          <w:p w14:paraId="7F3DB81E"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597375935"/>
                <w:placeholder>
                  <w:docPart w:val="377C50DE9C4A438BB0B0CD3A76D5947C"/>
                </w:placeholder>
              </w:sdtPr>
              <w:sdtEndPr/>
              <w:sdtContent>
                <w:r w:rsidR="00907B9E" w:rsidRPr="00362D23">
                  <w:rPr>
                    <w:rFonts w:cs="Arial"/>
                    <w:iCs/>
                    <w:color w:val="808080" w:themeColor="background1" w:themeShade="80"/>
                    <w:sz w:val="16"/>
                    <w:szCs w:val="16"/>
                  </w:rPr>
                  <w:t xml:space="preserve">Descripció indicadors de resultats (500 caràcters)    </w:t>
                </w:r>
              </w:sdtContent>
            </w:sdt>
          </w:p>
        </w:tc>
        <w:tc>
          <w:tcPr>
            <w:tcW w:w="2049" w:type="dxa"/>
          </w:tcPr>
          <w:p w14:paraId="7DCD4244" w14:textId="77777777" w:rsidR="00907B9E" w:rsidRPr="00362D23" w:rsidRDefault="00A95EDC" w:rsidP="007C4D54">
            <w:pPr>
              <w:spacing w:after="120"/>
              <w:rPr>
                <w:rFonts w:cs="Arial"/>
                <w:color w:val="808080" w:themeColor="background1" w:themeShade="80"/>
              </w:rPr>
            </w:pPr>
            <w:sdt>
              <w:sdtPr>
                <w:rPr>
                  <w:rFonts w:cs="Arial"/>
                  <w:color w:val="808080" w:themeColor="background1" w:themeShade="80"/>
                </w:rPr>
                <w:id w:val="161902422"/>
                <w:placeholder>
                  <w:docPart w:val="A2E6AAD37090466AA2338A82D029D6BE"/>
                </w:placeholder>
              </w:sdtPr>
              <w:sdtEndPr/>
              <w:sdtContent>
                <w:r w:rsidR="00907B9E" w:rsidRPr="00362D23">
                  <w:rPr>
                    <w:rFonts w:cs="Arial"/>
                    <w:iCs/>
                    <w:color w:val="808080" w:themeColor="background1" w:themeShade="80"/>
                    <w:sz w:val="16"/>
                    <w:szCs w:val="16"/>
                  </w:rPr>
                  <w:t xml:space="preserve">Descripció fonts de verificació (500 caràcters)   </w:t>
                </w:r>
              </w:sdtContent>
            </w:sdt>
          </w:p>
        </w:tc>
      </w:tr>
    </w:tbl>
    <w:p w14:paraId="734E04A0" w14:textId="77777777" w:rsidR="00D00D60" w:rsidRDefault="0069656F" w:rsidP="00D00D60">
      <w:pPr>
        <w:rPr>
          <w:noProof/>
          <w:lang w:eastAsia="ca-ES" w:bidi="he-IL"/>
        </w:rPr>
        <w:sectPr w:rsidR="00D00D60" w:rsidSect="006D7E50">
          <w:pgSz w:w="16838" w:h="11906" w:orient="landscape"/>
          <w:pgMar w:top="1365" w:right="1418" w:bottom="1701" w:left="1418" w:header="709" w:footer="709" w:gutter="0"/>
          <w:cols w:space="708"/>
          <w:docGrid w:linePitch="360"/>
        </w:sectPr>
      </w:pPr>
      <w:r w:rsidRPr="0069656F">
        <w:rPr>
          <w:rFonts w:cs="Arial"/>
          <w:sz w:val="16"/>
          <w:szCs w:val="16"/>
        </w:rPr>
        <w:t xml:space="preserve"> </w:t>
      </w:r>
    </w:p>
    <w:p w14:paraId="13147081" w14:textId="77777777" w:rsidR="00D00D60" w:rsidRPr="00CD30E9" w:rsidRDefault="000049F5" w:rsidP="000B0FA5">
      <w:pPr>
        <w:pStyle w:val="Ttulo2Segundonviel"/>
        <w:rPr>
          <w:sz w:val="18"/>
          <w:szCs w:val="18"/>
        </w:rPr>
      </w:pPr>
      <w:r w:rsidRPr="00CD30E9">
        <w:rPr>
          <w:sz w:val="18"/>
          <w:szCs w:val="18"/>
        </w:rPr>
        <w:lastRenderedPageBreak/>
        <w:t xml:space="preserve"> </w:t>
      </w:r>
      <w:r w:rsidR="00CF72D7" w:rsidRPr="00CD30E9">
        <w:rPr>
          <w:sz w:val="18"/>
          <w:szCs w:val="18"/>
        </w:rPr>
        <w:t>5. Cronograma</w:t>
      </w:r>
    </w:p>
    <w:tbl>
      <w:tblPr>
        <w:tblStyle w:val="Taulaambquadrcula"/>
        <w:tblW w:w="9949" w:type="dxa"/>
        <w:tblLayout w:type="fixed"/>
        <w:tblLook w:val="04A0" w:firstRow="1" w:lastRow="0" w:firstColumn="1" w:lastColumn="0" w:noHBand="0" w:noVBand="1"/>
        <w:tblCaption w:val="Cronograma"/>
        <w:tblDescription w:val="Cronograma"/>
      </w:tblPr>
      <w:tblGrid>
        <w:gridCol w:w="988"/>
        <w:gridCol w:w="1134"/>
        <w:gridCol w:w="1134"/>
        <w:gridCol w:w="1134"/>
        <w:gridCol w:w="1134"/>
        <w:gridCol w:w="1134"/>
        <w:gridCol w:w="1134"/>
        <w:gridCol w:w="1134"/>
        <w:gridCol w:w="1023"/>
      </w:tblGrid>
      <w:tr w:rsidR="00720437" w:rsidRPr="006E65EA" w14:paraId="04D4A89E" w14:textId="77777777" w:rsidTr="00514850">
        <w:trPr>
          <w:cantSplit/>
          <w:trHeight w:val="161"/>
          <w:tblHeader/>
        </w:trPr>
        <w:tc>
          <w:tcPr>
            <w:tcW w:w="988" w:type="dxa"/>
          </w:tcPr>
          <w:p w14:paraId="122CBA71" w14:textId="77777777" w:rsidR="00720437" w:rsidRPr="000B0FA5" w:rsidRDefault="00720437" w:rsidP="00720437">
            <w:pPr>
              <w:rPr>
                <w:rFonts w:cs="Arial"/>
                <w:b/>
                <w:sz w:val="16"/>
                <w:szCs w:val="16"/>
              </w:rPr>
            </w:pPr>
            <w:r w:rsidRPr="000B0FA5">
              <w:rPr>
                <w:rFonts w:cs="Arial"/>
                <w:b/>
                <w:sz w:val="16"/>
                <w:szCs w:val="16"/>
              </w:rPr>
              <w:t>Codi actuació</w:t>
            </w:r>
          </w:p>
        </w:tc>
        <w:tc>
          <w:tcPr>
            <w:tcW w:w="1134" w:type="dxa"/>
          </w:tcPr>
          <w:p w14:paraId="58F92FA8" w14:textId="77777777" w:rsidR="00720437" w:rsidRPr="00720437" w:rsidRDefault="00720437" w:rsidP="00720437">
            <w:pPr>
              <w:rPr>
                <w:rFonts w:cs="Arial"/>
                <w:b/>
                <w:sz w:val="14"/>
                <w:szCs w:val="14"/>
              </w:rPr>
            </w:pPr>
            <w:r w:rsidRPr="00720437">
              <w:rPr>
                <w:rFonts w:cs="Arial"/>
                <w:b/>
                <w:sz w:val="14"/>
                <w:szCs w:val="14"/>
              </w:rPr>
              <w:t>Trimestre 1</w:t>
            </w:r>
          </w:p>
        </w:tc>
        <w:tc>
          <w:tcPr>
            <w:tcW w:w="1134" w:type="dxa"/>
          </w:tcPr>
          <w:p w14:paraId="6AA6191E" w14:textId="77777777" w:rsidR="00720437" w:rsidRPr="00720437" w:rsidRDefault="00720437" w:rsidP="00720437">
            <w:pPr>
              <w:rPr>
                <w:rFonts w:cs="Arial"/>
                <w:b/>
                <w:sz w:val="14"/>
                <w:szCs w:val="14"/>
              </w:rPr>
            </w:pPr>
            <w:r w:rsidRPr="00720437">
              <w:rPr>
                <w:rFonts w:cs="Arial"/>
                <w:b/>
                <w:sz w:val="14"/>
                <w:szCs w:val="14"/>
              </w:rPr>
              <w:t>Trimestre 2</w:t>
            </w:r>
          </w:p>
        </w:tc>
        <w:tc>
          <w:tcPr>
            <w:tcW w:w="1134" w:type="dxa"/>
          </w:tcPr>
          <w:p w14:paraId="011E92FB" w14:textId="77777777" w:rsidR="00720437" w:rsidRPr="00720437" w:rsidRDefault="00720437" w:rsidP="00720437">
            <w:pPr>
              <w:rPr>
                <w:rFonts w:cs="Arial"/>
                <w:b/>
                <w:sz w:val="14"/>
                <w:szCs w:val="14"/>
              </w:rPr>
            </w:pPr>
            <w:r w:rsidRPr="00720437">
              <w:rPr>
                <w:rFonts w:cs="Arial"/>
                <w:b/>
                <w:sz w:val="14"/>
                <w:szCs w:val="14"/>
              </w:rPr>
              <w:t>Trimestre 3</w:t>
            </w:r>
          </w:p>
        </w:tc>
        <w:tc>
          <w:tcPr>
            <w:tcW w:w="1134" w:type="dxa"/>
          </w:tcPr>
          <w:p w14:paraId="0CF95D0F" w14:textId="77777777" w:rsidR="00720437" w:rsidRPr="00720437" w:rsidRDefault="00720437" w:rsidP="00720437">
            <w:pPr>
              <w:rPr>
                <w:rFonts w:cs="Arial"/>
                <w:b/>
                <w:sz w:val="14"/>
                <w:szCs w:val="14"/>
              </w:rPr>
            </w:pPr>
            <w:r w:rsidRPr="00720437">
              <w:rPr>
                <w:rFonts w:cs="Arial"/>
                <w:b/>
                <w:sz w:val="14"/>
                <w:szCs w:val="14"/>
              </w:rPr>
              <w:t>Trimestre 4</w:t>
            </w:r>
          </w:p>
        </w:tc>
        <w:tc>
          <w:tcPr>
            <w:tcW w:w="1134" w:type="dxa"/>
          </w:tcPr>
          <w:p w14:paraId="5573D2EE" w14:textId="77777777" w:rsidR="00720437" w:rsidRPr="00720437" w:rsidRDefault="00720437" w:rsidP="00720437">
            <w:pPr>
              <w:rPr>
                <w:rFonts w:cs="Arial"/>
                <w:b/>
                <w:sz w:val="14"/>
                <w:szCs w:val="14"/>
              </w:rPr>
            </w:pPr>
            <w:r w:rsidRPr="00720437">
              <w:rPr>
                <w:rFonts w:cs="Arial"/>
                <w:b/>
                <w:sz w:val="14"/>
                <w:szCs w:val="14"/>
              </w:rPr>
              <w:t>Trimestre 5</w:t>
            </w:r>
          </w:p>
        </w:tc>
        <w:tc>
          <w:tcPr>
            <w:tcW w:w="1134" w:type="dxa"/>
          </w:tcPr>
          <w:p w14:paraId="576FC891" w14:textId="77777777" w:rsidR="00720437" w:rsidRPr="00720437" w:rsidRDefault="00720437" w:rsidP="00720437">
            <w:pPr>
              <w:rPr>
                <w:rFonts w:cs="Arial"/>
                <w:b/>
                <w:sz w:val="14"/>
                <w:szCs w:val="14"/>
              </w:rPr>
            </w:pPr>
            <w:r w:rsidRPr="00720437">
              <w:rPr>
                <w:rFonts w:cs="Arial"/>
                <w:b/>
                <w:sz w:val="14"/>
                <w:szCs w:val="14"/>
              </w:rPr>
              <w:t>Trimestre 6</w:t>
            </w:r>
          </w:p>
        </w:tc>
        <w:tc>
          <w:tcPr>
            <w:tcW w:w="1134" w:type="dxa"/>
          </w:tcPr>
          <w:p w14:paraId="766E4B93" w14:textId="77777777" w:rsidR="00720437" w:rsidRPr="00720437" w:rsidRDefault="00720437" w:rsidP="00720437">
            <w:pPr>
              <w:rPr>
                <w:rFonts w:cs="Arial"/>
                <w:b/>
                <w:sz w:val="14"/>
                <w:szCs w:val="14"/>
              </w:rPr>
            </w:pPr>
            <w:r w:rsidRPr="00720437">
              <w:rPr>
                <w:rFonts w:cs="Arial"/>
                <w:b/>
                <w:sz w:val="14"/>
                <w:szCs w:val="14"/>
              </w:rPr>
              <w:t>Trimestre 7</w:t>
            </w:r>
          </w:p>
        </w:tc>
        <w:tc>
          <w:tcPr>
            <w:tcW w:w="1023" w:type="dxa"/>
          </w:tcPr>
          <w:p w14:paraId="00562BA2" w14:textId="77777777" w:rsidR="00720437" w:rsidRPr="00720437" w:rsidRDefault="00720437" w:rsidP="00720437">
            <w:pPr>
              <w:rPr>
                <w:rFonts w:cs="Arial"/>
                <w:b/>
                <w:sz w:val="14"/>
                <w:szCs w:val="14"/>
              </w:rPr>
            </w:pPr>
            <w:r w:rsidRPr="00720437">
              <w:rPr>
                <w:rFonts w:cs="Arial"/>
                <w:b/>
                <w:sz w:val="14"/>
                <w:szCs w:val="14"/>
              </w:rPr>
              <w:t>Trimestre 8</w:t>
            </w:r>
          </w:p>
        </w:tc>
      </w:tr>
      <w:tr w:rsidR="00720437" w14:paraId="3598A46E" w14:textId="77777777" w:rsidTr="00514850">
        <w:trPr>
          <w:cantSplit/>
          <w:trHeight w:val="253"/>
          <w:tblHeader/>
        </w:trPr>
        <w:tc>
          <w:tcPr>
            <w:tcW w:w="988" w:type="dxa"/>
          </w:tcPr>
          <w:p w14:paraId="6D5562CE" w14:textId="77777777" w:rsidR="00720437" w:rsidRPr="004300C2" w:rsidRDefault="00A95EDC" w:rsidP="00720437">
            <w:pPr>
              <w:spacing w:after="0"/>
              <w:rPr>
                <w:rFonts w:cs="Arial"/>
                <w:i/>
                <w:iCs/>
                <w:sz w:val="16"/>
                <w:szCs w:val="16"/>
              </w:rPr>
            </w:pPr>
            <w:sdt>
              <w:sdtPr>
                <w:rPr>
                  <w:rFonts w:cs="Arial"/>
                  <w:i/>
                  <w:iCs/>
                  <w:sz w:val="16"/>
                  <w:szCs w:val="16"/>
                </w:rPr>
                <w:id w:val="-1865823867"/>
                <w:placeholder>
                  <w:docPart w:val="C62D1A58950B4250B3FE00372F813DF0"/>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720437" w:rsidRPr="004300C2">
                  <w:rPr>
                    <w:rStyle w:val="Textdelcontenidor"/>
                    <w:rFonts w:asciiTheme="minorBidi" w:hAnsiTheme="minorBidi"/>
                    <w:sz w:val="16"/>
                    <w:szCs w:val="16"/>
                  </w:rPr>
                  <w:t>Número</w:t>
                </w:r>
              </w:sdtContent>
            </w:sdt>
            <w:r w:rsidR="00720437" w:rsidRPr="004300C2">
              <w:rPr>
                <w:rFonts w:cs="Arial"/>
                <w:i/>
                <w:iCs/>
                <w:sz w:val="16"/>
                <w:szCs w:val="16"/>
              </w:rPr>
              <w:t xml:space="preserve">                 </w:t>
            </w:r>
          </w:p>
        </w:tc>
        <w:sdt>
          <w:sdtPr>
            <w:rPr>
              <w:rFonts w:cs="Arial"/>
            </w:rPr>
            <w:id w:val="1767105015"/>
            <w14:checkbox>
              <w14:checked w14:val="0"/>
              <w14:checkedState w14:val="2612" w14:font="MS Gothic"/>
              <w14:uncheckedState w14:val="2610" w14:font="MS Gothic"/>
            </w14:checkbox>
          </w:sdtPr>
          <w:sdtEndPr/>
          <w:sdtContent>
            <w:tc>
              <w:tcPr>
                <w:tcW w:w="1134" w:type="dxa"/>
              </w:tcPr>
              <w:p w14:paraId="7FBC63E4" w14:textId="77777777" w:rsidR="00720437"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681541726"/>
            <w14:checkbox>
              <w14:checked w14:val="0"/>
              <w14:checkedState w14:val="2612" w14:font="MS Gothic"/>
              <w14:uncheckedState w14:val="2610" w14:font="MS Gothic"/>
            </w14:checkbox>
          </w:sdtPr>
          <w:sdtEndPr/>
          <w:sdtContent>
            <w:tc>
              <w:tcPr>
                <w:tcW w:w="1134" w:type="dxa"/>
              </w:tcPr>
              <w:p w14:paraId="795120D4" w14:textId="77777777" w:rsidR="00720437" w:rsidRPr="00C02FC3" w:rsidRDefault="00720437" w:rsidP="00720437">
                <w:pPr>
                  <w:spacing w:after="0"/>
                  <w:jc w:val="center"/>
                  <w:rPr>
                    <w:rFonts w:cs="Arial"/>
                  </w:rPr>
                </w:pPr>
                <w:r w:rsidRPr="00C02FC3">
                  <w:rPr>
                    <w:rFonts w:ascii="MS Gothic" w:eastAsia="MS Gothic" w:hAnsi="MS Gothic" w:cs="Arial" w:hint="eastAsia"/>
                  </w:rPr>
                  <w:t>☐</w:t>
                </w:r>
              </w:p>
            </w:tc>
          </w:sdtContent>
        </w:sdt>
        <w:sdt>
          <w:sdtPr>
            <w:rPr>
              <w:rFonts w:cs="Arial"/>
            </w:rPr>
            <w:id w:val="2015559481"/>
            <w14:checkbox>
              <w14:checked w14:val="0"/>
              <w14:checkedState w14:val="2612" w14:font="MS Gothic"/>
              <w14:uncheckedState w14:val="2610" w14:font="MS Gothic"/>
            </w14:checkbox>
          </w:sdtPr>
          <w:sdtEndPr/>
          <w:sdtContent>
            <w:tc>
              <w:tcPr>
                <w:tcW w:w="1134" w:type="dxa"/>
              </w:tcPr>
              <w:p w14:paraId="386560B9"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541326798"/>
            <w14:checkbox>
              <w14:checked w14:val="0"/>
              <w14:checkedState w14:val="2612" w14:font="MS Gothic"/>
              <w14:uncheckedState w14:val="2610" w14:font="MS Gothic"/>
            </w14:checkbox>
          </w:sdtPr>
          <w:sdtEndPr/>
          <w:sdtContent>
            <w:tc>
              <w:tcPr>
                <w:tcW w:w="1134" w:type="dxa"/>
              </w:tcPr>
              <w:p w14:paraId="243C6EDA"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222678809"/>
            <w14:checkbox>
              <w14:checked w14:val="0"/>
              <w14:checkedState w14:val="2612" w14:font="MS Gothic"/>
              <w14:uncheckedState w14:val="2610" w14:font="MS Gothic"/>
            </w14:checkbox>
          </w:sdtPr>
          <w:sdtEndPr/>
          <w:sdtContent>
            <w:tc>
              <w:tcPr>
                <w:tcW w:w="1134" w:type="dxa"/>
              </w:tcPr>
              <w:p w14:paraId="3D756C46"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834455387"/>
            <w14:checkbox>
              <w14:checked w14:val="0"/>
              <w14:checkedState w14:val="2612" w14:font="MS Gothic"/>
              <w14:uncheckedState w14:val="2610" w14:font="MS Gothic"/>
            </w14:checkbox>
          </w:sdtPr>
          <w:sdtEndPr/>
          <w:sdtContent>
            <w:tc>
              <w:tcPr>
                <w:tcW w:w="1134" w:type="dxa"/>
              </w:tcPr>
              <w:p w14:paraId="5CC7936B"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032265430"/>
            <w14:checkbox>
              <w14:checked w14:val="0"/>
              <w14:checkedState w14:val="2612" w14:font="MS Gothic"/>
              <w14:uncheckedState w14:val="2610" w14:font="MS Gothic"/>
            </w14:checkbox>
          </w:sdtPr>
          <w:sdtEndPr/>
          <w:sdtContent>
            <w:tc>
              <w:tcPr>
                <w:tcW w:w="1134" w:type="dxa"/>
              </w:tcPr>
              <w:p w14:paraId="6F6F4F7A"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264226072"/>
            <w14:checkbox>
              <w14:checked w14:val="0"/>
              <w14:checkedState w14:val="2612" w14:font="MS Gothic"/>
              <w14:uncheckedState w14:val="2610" w14:font="MS Gothic"/>
            </w14:checkbox>
          </w:sdtPr>
          <w:sdtEndPr/>
          <w:sdtContent>
            <w:tc>
              <w:tcPr>
                <w:tcW w:w="1023" w:type="dxa"/>
              </w:tcPr>
              <w:p w14:paraId="1C48F2D5"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tr>
      <w:tr w:rsidR="00720437" w14:paraId="4AF34012" w14:textId="77777777" w:rsidTr="00514850">
        <w:trPr>
          <w:cantSplit/>
          <w:trHeight w:val="245"/>
          <w:tblHeader/>
        </w:trPr>
        <w:tc>
          <w:tcPr>
            <w:tcW w:w="988" w:type="dxa"/>
          </w:tcPr>
          <w:p w14:paraId="3BE8DBA4" w14:textId="77777777" w:rsidR="00720437" w:rsidRPr="004300C2" w:rsidRDefault="00A95EDC" w:rsidP="00720437">
            <w:pPr>
              <w:spacing w:after="0"/>
              <w:rPr>
                <w:rFonts w:cs="Arial"/>
                <w:sz w:val="16"/>
                <w:szCs w:val="16"/>
              </w:rPr>
            </w:pPr>
            <w:sdt>
              <w:sdtPr>
                <w:rPr>
                  <w:rFonts w:cs="Arial"/>
                  <w:i/>
                  <w:iCs/>
                  <w:sz w:val="16"/>
                  <w:szCs w:val="16"/>
                </w:rPr>
                <w:id w:val="1714921134"/>
                <w:placeholder>
                  <w:docPart w:val="B34D0060790E4CDFB595CB4DE058A522"/>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720437" w:rsidRPr="004300C2">
                  <w:rPr>
                    <w:rStyle w:val="Textdelcontenidor"/>
                    <w:rFonts w:asciiTheme="minorBidi" w:hAnsiTheme="minorBidi"/>
                    <w:sz w:val="16"/>
                    <w:szCs w:val="16"/>
                  </w:rPr>
                  <w:t>Número</w:t>
                </w:r>
              </w:sdtContent>
            </w:sdt>
          </w:p>
        </w:tc>
        <w:sdt>
          <w:sdtPr>
            <w:rPr>
              <w:rFonts w:cs="Arial"/>
            </w:rPr>
            <w:id w:val="882522536"/>
            <w14:checkbox>
              <w14:checked w14:val="0"/>
              <w14:checkedState w14:val="2612" w14:font="MS Gothic"/>
              <w14:uncheckedState w14:val="2610" w14:font="MS Gothic"/>
            </w14:checkbox>
          </w:sdtPr>
          <w:sdtEndPr/>
          <w:sdtContent>
            <w:tc>
              <w:tcPr>
                <w:tcW w:w="1134" w:type="dxa"/>
              </w:tcPr>
              <w:p w14:paraId="6F3EE796" w14:textId="77777777" w:rsidR="00720437"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736781681"/>
            <w14:checkbox>
              <w14:checked w14:val="0"/>
              <w14:checkedState w14:val="2612" w14:font="MS Gothic"/>
              <w14:uncheckedState w14:val="2610" w14:font="MS Gothic"/>
            </w14:checkbox>
          </w:sdtPr>
          <w:sdtEndPr/>
          <w:sdtContent>
            <w:tc>
              <w:tcPr>
                <w:tcW w:w="1134" w:type="dxa"/>
              </w:tcPr>
              <w:p w14:paraId="5B474A7F"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272253502"/>
            <w14:checkbox>
              <w14:checked w14:val="0"/>
              <w14:checkedState w14:val="2612" w14:font="MS Gothic"/>
              <w14:uncheckedState w14:val="2610" w14:font="MS Gothic"/>
            </w14:checkbox>
          </w:sdtPr>
          <w:sdtEndPr/>
          <w:sdtContent>
            <w:tc>
              <w:tcPr>
                <w:tcW w:w="1134" w:type="dxa"/>
              </w:tcPr>
              <w:p w14:paraId="5901BE48"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i/>
              <w:iCs/>
            </w:rPr>
            <w:id w:val="-1217656439"/>
            <w14:checkbox>
              <w14:checked w14:val="0"/>
              <w14:checkedState w14:val="2612" w14:font="MS Gothic"/>
              <w14:uncheckedState w14:val="2610" w14:font="MS Gothic"/>
            </w14:checkbox>
          </w:sdtPr>
          <w:sdtEndPr/>
          <w:sdtContent>
            <w:tc>
              <w:tcPr>
                <w:tcW w:w="1134" w:type="dxa"/>
              </w:tcPr>
              <w:p w14:paraId="32EDA952" w14:textId="77777777" w:rsidR="00720437" w:rsidRPr="00C9510E" w:rsidRDefault="00720437" w:rsidP="00720437">
                <w:pPr>
                  <w:spacing w:after="0"/>
                  <w:jc w:val="center"/>
                  <w:rPr>
                    <w:rFonts w:cs="Arial"/>
                    <w:i/>
                    <w:iCs/>
                  </w:rPr>
                </w:pPr>
                <w:r w:rsidRPr="00C02FC3">
                  <w:rPr>
                    <w:rFonts w:ascii="MS Gothic" w:eastAsia="MS Gothic" w:hAnsi="MS Gothic" w:cs="Arial" w:hint="eastAsia"/>
                  </w:rPr>
                  <w:t>☐</w:t>
                </w:r>
              </w:p>
            </w:tc>
          </w:sdtContent>
        </w:sdt>
        <w:sdt>
          <w:sdtPr>
            <w:rPr>
              <w:rFonts w:cs="Arial"/>
              <w:i/>
              <w:iCs/>
            </w:rPr>
            <w:id w:val="1257167289"/>
            <w14:checkbox>
              <w14:checked w14:val="0"/>
              <w14:checkedState w14:val="2612" w14:font="MS Gothic"/>
              <w14:uncheckedState w14:val="2610" w14:font="MS Gothic"/>
            </w14:checkbox>
          </w:sdtPr>
          <w:sdtEndPr/>
          <w:sdtContent>
            <w:tc>
              <w:tcPr>
                <w:tcW w:w="1134" w:type="dxa"/>
              </w:tcPr>
              <w:p w14:paraId="62858E79" w14:textId="77777777" w:rsidR="00720437" w:rsidRPr="00C9510E" w:rsidRDefault="00720437" w:rsidP="00720437">
                <w:pPr>
                  <w:spacing w:after="0"/>
                  <w:jc w:val="center"/>
                  <w:rPr>
                    <w:rFonts w:cs="Arial"/>
                    <w:i/>
                    <w:iCs/>
                  </w:rPr>
                </w:pPr>
                <w:r w:rsidRPr="00C02FC3">
                  <w:rPr>
                    <w:rFonts w:ascii="MS Gothic" w:eastAsia="MS Gothic" w:hAnsi="MS Gothic" w:cs="Arial" w:hint="eastAsia"/>
                  </w:rPr>
                  <w:t>☐</w:t>
                </w:r>
              </w:p>
            </w:tc>
          </w:sdtContent>
        </w:sdt>
        <w:sdt>
          <w:sdtPr>
            <w:rPr>
              <w:rFonts w:cs="Arial"/>
              <w:i/>
              <w:iCs/>
            </w:rPr>
            <w:id w:val="1220931939"/>
            <w14:checkbox>
              <w14:checked w14:val="0"/>
              <w14:checkedState w14:val="2612" w14:font="MS Gothic"/>
              <w14:uncheckedState w14:val="2610" w14:font="MS Gothic"/>
            </w14:checkbox>
          </w:sdtPr>
          <w:sdtEndPr/>
          <w:sdtContent>
            <w:tc>
              <w:tcPr>
                <w:tcW w:w="1134" w:type="dxa"/>
              </w:tcPr>
              <w:p w14:paraId="38B79013" w14:textId="77777777" w:rsidR="00720437" w:rsidRPr="00C9510E" w:rsidRDefault="00720437" w:rsidP="00720437">
                <w:pPr>
                  <w:spacing w:after="0"/>
                  <w:jc w:val="center"/>
                  <w:rPr>
                    <w:rFonts w:cs="Arial"/>
                    <w:i/>
                    <w:iCs/>
                  </w:rPr>
                </w:pPr>
                <w:r w:rsidRPr="00C02FC3">
                  <w:rPr>
                    <w:rFonts w:ascii="MS Gothic" w:eastAsia="MS Gothic" w:hAnsi="MS Gothic" w:cs="Arial" w:hint="eastAsia"/>
                  </w:rPr>
                  <w:t>☐</w:t>
                </w:r>
              </w:p>
            </w:tc>
          </w:sdtContent>
        </w:sdt>
        <w:sdt>
          <w:sdtPr>
            <w:rPr>
              <w:rFonts w:cs="Arial"/>
              <w:i/>
              <w:iCs/>
            </w:rPr>
            <w:id w:val="83894193"/>
            <w14:checkbox>
              <w14:checked w14:val="0"/>
              <w14:checkedState w14:val="2612" w14:font="MS Gothic"/>
              <w14:uncheckedState w14:val="2610" w14:font="MS Gothic"/>
            </w14:checkbox>
          </w:sdtPr>
          <w:sdtEndPr/>
          <w:sdtContent>
            <w:tc>
              <w:tcPr>
                <w:tcW w:w="1134" w:type="dxa"/>
              </w:tcPr>
              <w:p w14:paraId="751EF3C1" w14:textId="77777777" w:rsidR="00720437" w:rsidRPr="00C9510E" w:rsidRDefault="00720437" w:rsidP="00720437">
                <w:pPr>
                  <w:spacing w:after="0"/>
                  <w:jc w:val="center"/>
                  <w:rPr>
                    <w:rFonts w:cs="Arial"/>
                    <w:i/>
                    <w:iCs/>
                  </w:rPr>
                </w:pPr>
                <w:r w:rsidRPr="00C02FC3">
                  <w:rPr>
                    <w:rFonts w:ascii="MS Gothic" w:eastAsia="MS Gothic" w:hAnsi="MS Gothic" w:cs="Arial" w:hint="eastAsia"/>
                  </w:rPr>
                  <w:t>☐</w:t>
                </w:r>
              </w:p>
            </w:tc>
          </w:sdtContent>
        </w:sdt>
        <w:sdt>
          <w:sdtPr>
            <w:rPr>
              <w:rFonts w:cs="Arial"/>
              <w:i/>
              <w:iCs/>
            </w:rPr>
            <w:id w:val="742220061"/>
            <w14:checkbox>
              <w14:checked w14:val="0"/>
              <w14:checkedState w14:val="2612" w14:font="MS Gothic"/>
              <w14:uncheckedState w14:val="2610" w14:font="MS Gothic"/>
            </w14:checkbox>
          </w:sdtPr>
          <w:sdtEndPr/>
          <w:sdtContent>
            <w:tc>
              <w:tcPr>
                <w:tcW w:w="1023" w:type="dxa"/>
              </w:tcPr>
              <w:p w14:paraId="3F7A1E90" w14:textId="77777777" w:rsidR="00720437" w:rsidRPr="00C9510E" w:rsidRDefault="00720437" w:rsidP="00720437">
                <w:pPr>
                  <w:spacing w:after="0"/>
                  <w:jc w:val="center"/>
                  <w:rPr>
                    <w:rFonts w:cs="Arial"/>
                    <w:i/>
                    <w:iCs/>
                  </w:rPr>
                </w:pPr>
                <w:r w:rsidRPr="00C02FC3">
                  <w:rPr>
                    <w:rFonts w:ascii="MS Gothic" w:eastAsia="MS Gothic" w:hAnsi="MS Gothic" w:cs="Arial" w:hint="eastAsia"/>
                  </w:rPr>
                  <w:t>☐</w:t>
                </w:r>
              </w:p>
            </w:tc>
          </w:sdtContent>
        </w:sdt>
      </w:tr>
      <w:tr w:rsidR="00720437" w14:paraId="27DD1344" w14:textId="77777777" w:rsidTr="00514850">
        <w:trPr>
          <w:cantSplit/>
          <w:trHeight w:val="252"/>
          <w:tblHeader/>
        </w:trPr>
        <w:tc>
          <w:tcPr>
            <w:tcW w:w="988" w:type="dxa"/>
          </w:tcPr>
          <w:p w14:paraId="70EDD07F" w14:textId="77777777" w:rsidR="00720437" w:rsidRPr="004300C2" w:rsidRDefault="00A95EDC" w:rsidP="00720437">
            <w:pPr>
              <w:spacing w:after="0"/>
              <w:rPr>
                <w:rFonts w:cs="Arial"/>
                <w:sz w:val="16"/>
                <w:szCs w:val="16"/>
              </w:rPr>
            </w:pPr>
            <w:sdt>
              <w:sdtPr>
                <w:rPr>
                  <w:rFonts w:cs="Arial"/>
                  <w:i/>
                  <w:iCs/>
                  <w:sz w:val="16"/>
                  <w:szCs w:val="16"/>
                </w:rPr>
                <w:id w:val="1608236409"/>
                <w:placeholder>
                  <w:docPart w:val="CCBF5C962CC74BDD8B81F49772867C6B"/>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720437" w:rsidRPr="004300C2">
                  <w:rPr>
                    <w:rStyle w:val="Textdelcontenidor"/>
                    <w:rFonts w:asciiTheme="minorBidi" w:hAnsiTheme="minorBidi"/>
                    <w:sz w:val="16"/>
                    <w:szCs w:val="16"/>
                  </w:rPr>
                  <w:t>Número</w:t>
                </w:r>
              </w:sdtContent>
            </w:sdt>
          </w:p>
        </w:tc>
        <w:sdt>
          <w:sdtPr>
            <w:rPr>
              <w:rFonts w:cs="Arial"/>
            </w:rPr>
            <w:id w:val="-963579201"/>
            <w14:checkbox>
              <w14:checked w14:val="0"/>
              <w14:checkedState w14:val="2612" w14:font="MS Gothic"/>
              <w14:uncheckedState w14:val="2610" w14:font="MS Gothic"/>
            </w14:checkbox>
          </w:sdtPr>
          <w:sdtEndPr/>
          <w:sdtContent>
            <w:tc>
              <w:tcPr>
                <w:tcW w:w="1134" w:type="dxa"/>
              </w:tcPr>
              <w:p w14:paraId="6E648FCB"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074045578"/>
            <w14:checkbox>
              <w14:checked w14:val="0"/>
              <w14:checkedState w14:val="2612" w14:font="MS Gothic"/>
              <w14:uncheckedState w14:val="2610" w14:font="MS Gothic"/>
            </w14:checkbox>
          </w:sdtPr>
          <w:sdtEndPr/>
          <w:sdtContent>
            <w:tc>
              <w:tcPr>
                <w:tcW w:w="1134" w:type="dxa"/>
              </w:tcPr>
              <w:p w14:paraId="22ED6219"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996614220"/>
            <w14:checkbox>
              <w14:checked w14:val="0"/>
              <w14:checkedState w14:val="2612" w14:font="MS Gothic"/>
              <w14:uncheckedState w14:val="2610" w14:font="MS Gothic"/>
            </w14:checkbox>
          </w:sdtPr>
          <w:sdtEndPr/>
          <w:sdtContent>
            <w:tc>
              <w:tcPr>
                <w:tcW w:w="1134" w:type="dxa"/>
              </w:tcPr>
              <w:p w14:paraId="07D91C99"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313245589"/>
            <w14:checkbox>
              <w14:checked w14:val="0"/>
              <w14:checkedState w14:val="2612" w14:font="MS Gothic"/>
              <w14:uncheckedState w14:val="2610" w14:font="MS Gothic"/>
            </w14:checkbox>
          </w:sdtPr>
          <w:sdtEndPr/>
          <w:sdtContent>
            <w:tc>
              <w:tcPr>
                <w:tcW w:w="1134" w:type="dxa"/>
              </w:tcPr>
              <w:p w14:paraId="2F2ABFF2"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987974904"/>
            <w14:checkbox>
              <w14:checked w14:val="0"/>
              <w14:checkedState w14:val="2612" w14:font="MS Gothic"/>
              <w14:uncheckedState w14:val="2610" w14:font="MS Gothic"/>
            </w14:checkbox>
          </w:sdtPr>
          <w:sdtEndPr/>
          <w:sdtContent>
            <w:tc>
              <w:tcPr>
                <w:tcW w:w="1134" w:type="dxa"/>
              </w:tcPr>
              <w:p w14:paraId="161280C2"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400214179"/>
            <w14:checkbox>
              <w14:checked w14:val="0"/>
              <w14:checkedState w14:val="2612" w14:font="MS Gothic"/>
              <w14:uncheckedState w14:val="2610" w14:font="MS Gothic"/>
            </w14:checkbox>
          </w:sdtPr>
          <w:sdtEndPr/>
          <w:sdtContent>
            <w:tc>
              <w:tcPr>
                <w:tcW w:w="1134" w:type="dxa"/>
              </w:tcPr>
              <w:p w14:paraId="5EE23DC9"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969116836"/>
            <w14:checkbox>
              <w14:checked w14:val="0"/>
              <w14:checkedState w14:val="2612" w14:font="MS Gothic"/>
              <w14:uncheckedState w14:val="2610" w14:font="MS Gothic"/>
            </w14:checkbox>
          </w:sdtPr>
          <w:sdtEndPr/>
          <w:sdtContent>
            <w:tc>
              <w:tcPr>
                <w:tcW w:w="1134" w:type="dxa"/>
              </w:tcPr>
              <w:p w14:paraId="28692169"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343750413"/>
            <w14:checkbox>
              <w14:checked w14:val="0"/>
              <w14:checkedState w14:val="2612" w14:font="MS Gothic"/>
              <w14:uncheckedState w14:val="2610" w14:font="MS Gothic"/>
            </w14:checkbox>
          </w:sdtPr>
          <w:sdtEndPr/>
          <w:sdtContent>
            <w:tc>
              <w:tcPr>
                <w:tcW w:w="1023" w:type="dxa"/>
              </w:tcPr>
              <w:p w14:paraId="6433875E"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tr>
      <w:tr w:rsidR="00720437" w14:paraId="76B90998" w14:textId="77777777" w:rsidTr="00514850">
        <w:trPr>
          <w:cantSplit/>
          <w:trHeight w:val="252"/>
          <w:tblHeader/>
        </w:trPr>
        <w:tc>
          <w:tcPr>
            <w:tcW w:w="988" w:type="dxa"/>
          </w:tcPr>
          <w:p w14:paraId="6738E3AE" w14:textId="77777777" w:rsidR="00720437" w:rsidRPr="004300C2" w:rsidRDefault="00A95EDC" w:rsidP="00720437">
            <w:pPr>
              <w:spacing w:after="0"/>
              <w:rPr>
                <w:rFonts w:cs="Arial"/>
                <w:sz w:val="16"/>
                <w:szCs w:val="16"/>
              </w:rPr>
            </w:pPr>
            <w:sdt>
              <w:sdtPr>
                <w:rPr>
                  <w:rFonts w:cs="Arial"/>
                  <w:i/>
                  <w:iCs/>
                  <w:sz w:val="16"/>
                  <w:szCs w:val="16"/>
                </w:rPr>
                <w:id w:val="-393580376"/>
                <w:placeholder>
                  <w:docPart w:val="4F6E827EFBB342228B2428B26112732C"/>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720437" w:rsidRPr="004300C2">
                  <w:rPr>
                    <w:rStyle w:val="Textdelcontenidor"/>
                    <w:rFonts w:asciiTheme="minorBidi" w:hAnsiTheme="minorBidi"/>
                    <w:sz w:val="16"/>
                    <w:szCs w:val="16"/>
                  </w:rPr>
                  <w:t>Número</w:t>
                </w:r>
              </w:sdtContent>
            </w:sdt>
          </w:p>
        </w:tc>
        <w:sdt>
          <w:sdtPr>
            <w:rPr>
              <w:rFonts w:cs="Arial"/>
            </w:rPr>
            <w:id w:val="1809983360"/>
            <w14:checkbox>
              <w14:checked w14:val="0"/>
              <w14:checkedState w14:val="2612" w14:font="MS Gothic"/>
              <w14:uncheckedState w14:val="2610" w14:font="MS Gothic"/>
            </w14:checkbox>
          </w:sdtPr>
          <w:sdtEndPr/>
          <w:sdtContent>
            <w:tc>
              <w:tcPr>
                <w:tcW w:w="1134" w:type="dxa"/>
              </w:tcPr>
              <w:p w14:paraId="0C836B19"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057930571"/>
            <w14:checkbox>
              <w14:checked w14:val="0"/>
              <w14:checkedState w14:val="2612" w14:font="MS Gothic"/>
              <w14:uncheckedState w14:val="2610" w14:font="MS Gothic"/>
            </w14:checkbox>
          </w:sdtPr>
          <w:sdtEndPr/>
          <w:sdtContent>
            <w:tc>
              <w:tcPr>
                <w:tcW w:w="1134" w:type="dxa"/>
              </w:tcPr>
              <w:p w14:paraId="28B04C3D"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597064184"/>
            <w14:checkbox>
              <w14:checked w14:val="0"/>
              <w14:checkedState w14:val="2612" w14:font="MS Gothic"/>
              <w14:uncheckedState w14:val="2610" w14:font="MS Gothic"/>
            </w14:checkbox>
          </w:sdtPr>
          <w:sdtEndPr/>
          <w:sdtContent>
            <w:tc>
              <w:tcPr>
                <w:tcW w:w="1134" w:type="dxa"/>
              </w:tcPr>
              <w:p w14:paraId="0E6995CE"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644577334"/>
            <w14:checkbox>
              <w14:checked w14:val="0"/>
              <w14:checkedState w14:val="2612" w14:font="MS Gothic"/>
              <w14:uncheckedState w14:val="2610" w14:font="MS Gothic"/>
            </w14:checkbox>
          </w:sdtPr>
          <w:sdtEndPr/>
          <w:sdtContent>
            <w:tc>
              <w:tcPr>
                <w:tcW w:w="1134" w:type="dxa"/>
              </w:tcPr>
              <w:p w14:paraId="03A4CAEB"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2088146770"/>
            <w14:checkbox>
              <w14:checked w14:val="0"/>
              <w14:checkedState w14:val="2612" w14:font="MS Gothic"/>
              <w14:uncheckedState w14:val="2610" w14:font="MS Gothic"/>
            </w14:checkbox>
          </w:sdtPr>
          <w:sdtEndPr/>
          <w:sdtContent>
            <w:tc>
              <w:tcPr>
                <w:tcW w:w="1134" w:type="dxa"/>
              </w:tcPr>
              <w:p w14:paraId="64094CFF"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405191698"/>
            <w14:checkbox>
              <w14:checked w14:val="0"/>
              <w14:checkedState w14:val="2612" w14:font="MS Gothic"/>
              <w14:uncheckedState w14:val="2610" w14:font="MS Gothic"/>
            </w14:checkbox>
          </w:sdtPr>
          <w:sdtEndPr/>
          <w:sdtContent>
            <w:tc>
              <w:tcPr>
                <w:tcW w:w="1134" w:type="dxa"/>
              </w:tcPr>
              <w:p w14:paraId="53DBB23F"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244172566"/>
            <w14:checkbox>
              <w14:checked w14:val="0"/>
              <w14:checkedState w14:val="2612" w14:font="MS Gothic"/>
              <w14:uncheckedState w14:val="2610" w14:font="MS Gothic"/>
            </w14:checkbox>
          </w:sdtPr>
          <w:sdtEndPr/>
          <w:sdtContent>
            <w:tc>
              <w:tcPr>
                <w:tcW w:w="1134" w:type="dxa"/>
              </w:tcPr>
              <w:p w14:paraId="2E51EC09"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894353086"/>
            <w14:checkbox>
              <w14:checked w14:val="0"/>
              <w14:checkedState w14:val="2612" w14:font="MS Gothic"/>
              <w14:uncheckedState w14:val="2610" w14:font="MS Gothic"/>
            </w14:checkbox>
          </w:sdtPr>
          <w:sdtEndPr/>
          <w:sdtContent>
            <w:tc>
              <w:tcPr>
                <w:tcW w:w="1023" w:type="dxa"/>
              </w:tcPr>
              <w:p w14:paraId="17D8E43F"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tr>
      <w:tr w:rsidR="00720437" w14:paraId="4C9B6765" w14:textId="77777777" w:rsidTr="00514850">
        <w:trPr>
          <w:cantSplit/>
          <w:trHeight w:val="252"/>
          <w:tblHeader/>
        </w:trPr>
        <w:tc>
          <w:tcPr>
            <w:tcW w:w="988" w:type="dxa"/>
          </w:tcPr>
          <w:p w14:paraId="33B1FBB7" w14:textId="77777777" w:rsidR="00720437" w:rsidRPr="004300C2" w:rsidRDefault="00A95EDC" w:rsidP="00720437">
            <w:pPr>
              <w:spacing w:after="0"/>
              <w:rPr>
                <w:rFonts w:cs="Arial"/>
                <w:sz w:val="16"/>
                <w:szCs w:val="16"/>
              </w:rPr>
            </w:pPr>
            <w:sdt>
              <w:sdtPr>
                <w:rPr>
                  <w:rFonts w:cs="Arial"/>
                  <w:i/>
                  <w:iCs/>
                  <w:sz w:val="16"/>
                  <w:szCs w:val="16"/>
                </w:rPr>
                <w:id w:val="1563137009"/>
                <w:placeholder>
                  <w:docPart w:val="41B9566364384F23B08AA5534E579395"/>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720437" w:rsidRPr="004300C2">
                  <w:rPr>
                    <w:rStyle w:val="Textdelcontenidor"/>
                    <w:rFonts w:asciiTheme="minorBidi" w:hAnsiTheme="minorBidi"/>
                    <w:sz w:val="16"/>
                    <w:szCs w:val="16"/>
                  </w:rPr>
                  <w:t>Número</w:t>
                </w:r>
              </w:sdtContent>
            </w:sdt>
          </w:p>
        </w:tc>
        <w:sdt>
          <w:sdtPr>
            <w:rPr>
              <w:rFonts w:cs="Arial"/>
            </w:rPr>
            <w:id w:val="-2044511197"/>
            <w14:checkbox>
              <w14:checked w14:val="0"/>
              <w14:checkedState w14:val="2612" w14:font="MS Gothic"/>
              <w14:uncheckedState w14:val="2610" w14:font="MS Gothic"/>
            </w14:checkbox>
          </w:sdtPr>
          <w:sdtEndPr/>
          <w:sdtContent>
            <w:tc>
              <w:tcPr>
                <w:tcW w:w="1134" w:type="dxa"/>
              </w:tcPr>
              <w:p w14:paraId="4E1259BF"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358966595"/>
            <w14:checkbox>
              <w14:checked w14:val="0"/>
              <w14:checkedState w14:val="2612" w14:font="MS Gothic"/>
              <w14:uncheckedState w14:val="2610" w14:font="MS Gothic"/>
            </w14:checkbox>
          </w:sdtPr>
          <w:sdtEndPr/>
          <w:sdtContent>
            <w:tc>
              <w:tcPr>
                <w:tcW w:w="1134" w:type="dxa"/>
              </w:tcPr>
              <w:p w14:paraId="3109CC0E"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140545201"/>
            <w14:checkbox>
              <w14:checked w14:val="0"/>
              <w14:checkedState w14:val="2612" w14:font="MS Gothic"/>
              <w14:uncheckedState w14:val="2610" w14:font="MS Gothic"/>
            </w14:checkbox>
          </w:sdtPr>
          <w:sdtEndPr/>
          <w:sdtContent>
            <w:tc>
              <w:tcPr>
                <w:tcW w:w="1134" w:type="dxa"/>
              </w:tcPr>
              <w:p w14:paraId="5FE5FC7E"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404522587"/>
            <w14:checkbox>
              <w14:checked w14:val="0"/>
              <w14:checkedState w14:val="2612" w14:font="MS Gothic"/>
              <w14:uncheckedState w14:val="2610" w14:font="MS Gothic"/>
            </w14:checkbox>
          </w:sdtPr>
          <w:sdtEndPr/>
          <w:sdtContent>
            <w:tc>
              <w:tcPr>
                <w:tcW w:w="1134" w:type="dxa"/>
              </w:tcPr>
              <w:p w14:paraId="15144B96"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091316109"/>
            <w14:checkbox>
              <w14:checked w14:val="0"/>
              <w14:checkedState w14:val="2612" w14:font="MS Gothic"/>
              <w14:uncheckedState w14:val="2610" w14:font="MS Gothic"/>
            </w14:checkbox>
          </w:sdtPr>
          <w:sdtEndPr/>
          <w:sdtContent>
            <w:tc>
              <w:tcPr>
                <w:tcW w:w="1134" w:type="dxa"/>
              </w:tcPr>
              <w:p w14:paraId="46A47CDA"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628764542"/>
            <w14:checkbox>
              <w14:checked w14:val="0"/>
              <w14:checkedState w14:val="2612" w14:font="MS Gothic"/>
              <w14:uncheckedState w14:val="2610" w14:font="MS Gothic"/>
            </w14:checkbox>
          </w:sdtPr>
          <w:sdtEndPr/>
          <w:sdtContent>
            <w:tc>
              <w:tcPr>
                <w:tcW w:w="1134" w:type="dxa"/>
              </w:tcPr>
              <w:p w14:paraId="2F569C5A"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345399016"/>
            <w14:checkbox>
              <w14:checked w14:val="0"/>
              <w14:checkedState w14:val="2612" w14:font="MS Gothic"/>
              <w14:uncheckedState w14:val="2610" w14:font="MS Gothic"/>
            </w14:checkbox>
          </w:sdtPr>
          <w:sdtEndPr/>
          <w:sdtContent>
            <w:tc>
              <w:tcPr>
                <w:tcW w:w="1134" w:type="dxa"/>
              </w:tcPr>
              <w:p w14:paraId="28B8E46A"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737541835"/>
            <w14:checkbox>
              <w14:checked w14:val="0"/>
              <w14:checkedState w14:val="2612" w14:font="MS Gothic"/>
              <w14:uncheckedState w14:val="2610" w14:font="MS Gothic"/>
            </w14:checkbox>
          </w:sdtPr>
          <w:sdtEndPr/>
          <w:sdtContent>
            <w:tc>
              <w:tcPr>
                <w:tcW w:w="1023" w:type="dxa"/>
              </w:tcPr>
              <w:p w14:paraId="581F876E"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tr>
      <w:tr w:rsidR="00720437" w14:paraId="53060617" w14:textId="77777777" w:rsidTr="00514850">
        <w:trPr>
          <w:cantSplit/>
          <w:trHeight w:val="252"/>
          <w:tblHeader/>
        </w:trPr>
        <w:tc>
          <w:tcPr>
            <w:tcW w:w="988" w:type="dxa"/>
          </w:tcPr>
          <w:p w14:paraId="00DA5EC5" w14:textId="77777777" w:rsidR="00720437" w:rsidRPr="004300C2" w:rsidRDefault="00A95EDC" w:rsidP="00720437">
            <w:pPr>
              <w:spacing w:after="0"/>
              <w:rPr>
                <w:rFonts w:cs="Arial"/>
                <w:sz w:val="16"/>
                <w:szCs w:val="16"/>
              </w:rPr>
            </w:pPr>
            <w:sdt>
              <w:sdtPr>
                <w:rPr>
                  <w:rFonts w:cs="Arial"/>
                  <w:i/>
                  <w:iCs/>
                  <w:sz w:val="16"/>
                  <w:szCs w:val="16"/>
                </w:rPr>
                <w:id w:val="603691291"/>
                <w:placeholder>
                  <w:docPart w:val="645AF6A2CAB14E1EAB202BEC6B000743"/>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720437" w:rsidRPr="004300C2">
                  <w:rPr>
                    <w:rStyle w:val="Textdelcontenidor"/>
                    <w:rFonts w:asciiTheme="minorBidi" w:hAnsiTheme="minorBidi"/>
                    <w:sz w:val="16"/>
                    <w:szCs w:val="16"/>
                  </w:rPr>
                  <w:t>Número</w:t>
                </w:r>
              </w:sdtContent>
            </w:sdt>
          </w:p>
        </w:tc>
        <w:sdt>
          <w:sdtPr>
            <w:rPr>
              <w:rFonts w:cs="Arial"/>
            </w:rPr>
            <w:id w:val="-22717181"/>
            <w14:checkbox>
              <w14:checked w14:val="0"/>
              <w14:checkedState w14:val="2612" w14:font="MS Gothic"/>
              <w14:uncheckedState w14:val="2610" w14:font="MS Gothic"/>
            </w14:checkbox>
          </w:sdtPr>
          <w:sdtEndPr/>
          <w:sdtContent>
            <w:tc>
              <w:tcPr>
                <w:tcW w:w="1134" w:type="dxa"/>
              </w:tcPr>
              <w:p w14:paraId="54724D35"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270945812"/>
            <w14:checkbox>
              <w14:checked w14:val="0"/>
              <w14:checkedState w14:val="2612" w14:font="MS Gothic"/>
              <w14:uncheckedState w14:val="2610" w14:font="MS Gothic"/>
            </w14:checkbox>
          </w:sdtPr>
          <w:sdtEndPr/>
          <w:sdtContent>
            <w:tc>
              <w:tcPr>
                <w:tcW w:w="1134" w:type="dxa"/>
              </w:tcPr>
              <w:p w14:paraId="4008D973"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838136918"/>
            <w14:checkbox>
              <w14:checked w14:val="0"/>
              <w14:checkedState w14:val="2612" w14:font="MS Gothic"/>
              <w14:uncheckedState w14:val="2610" w14:font="MS Gothic"/>
            </w14:checkbox>
          </w:sdtPr>
          <w:sdtEndPr/>
          <w:sdtContent>
            <w:tc>
              <w:tcPr>
                <w:tcW w:w="1134" w:type="dxa"/>
              </w:tcPr>
              <w:p w14:paraId="2E8AE500"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01930701"/>
            <w14:checkbox>
              <w14:checked w14:val="0"/>
              <w14:checkedState w14:val="2612" w14:font="MS Gothic"/>
              <w14:uncheckedState w14:val="2610" w14:font="MS Gothic"/>
            </w14:checkbox>
          </w:sdtPr>
          <w:sdtEndPr/>
          <w:sdtContent>
            <w:tc>
              <w:tcPr>
                <w:tcW w:w="1134" w:type="dxa"/>
              </w:tcPr>
              <w:p w14:paraId="217FEAC6"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157264695"/>
            <w14:checkbox>
              <w14:checked w14:val="0"/>
              <w14:checkedState w14:val="2612" w14:font="MS Gothic"/>
              <w14:uncheckedState w14:val="2610" w14:font="MS Gothic"/>
            </w14:checkbox>
          </w:sdtPr>
          <w:sdtEndPr/>
          <w:sdtContent>
            <w:tc>
              <w:tcPr>
                <w:tcW w:w="1134" w:type="dxa"/>
              </w:tcPr>
              <w:p w14:paraId="435E6321"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002109887"/>
            <w14:checkbox>
              <w14:checked w14:val="0"/>
              <w14:checkedState w14:val="2612" w14:font="MS Gothic"/>
              <w14:uncheckedState w14:val="2610" w14:font="MS Gothic"/>
            </w14:checkbox>
          </w:sdtPr>
          <w:sdtEndPr/>
          <w:sdtContent>
            <w:tc>
              <w:tcPr>
                <w:tcW w:w="1134" w:type="dxa"/>
              </w:tcPr>
              <w:p w14:paraId="170DC17B"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266970215"/>
            <w14:checkbox>
              <w14:checked w14:val="0"/>
              <w14:checkedState w14:val="2612" w14:font="MS Gothic"/>
              <w14:uncheckedState w14:val="2610" w14:font="MS Gothic"/>
            </w14:checkbox>
          </w:sdtPr>
          <w:sdtEndPr/>
          <w:sdtContent>
            <w:tc>
              <w:tcPr>
                <w:tcW w:w="1134" w:type="dxa"/>
              </w:tcPr>
              <w:p w14:paraId="05C45305"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759979447"/>
            <w14:checkbox>
              <w14:checked w14:val="0"/>
              <w14:checkedState w14:val="2612" w14:font="MS Gothic"/>
              <w14:uncheckedState w14:val="2610" w14:font="MS Gothic"/>
            </w14:checkbox>
          </w:sdtPr>
          <w:sdtEndPr/>
          <w:sdtContent>
            <w:tc>
              <w:tcPr>
                <w:tcW w:w="1023" w:type="dxa"/>
              </w:tcPr>
              <w:p w14:paraId="57B1974B"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tr>
      <w:tr w:rsidR="00720437" w14:paraId="63910CCD" w14:textId="77777777" w:rsidTr="00514850">
        <w:trPr>
          <w:cantSplit/>
          <w:trHeight w:val="252"/>
          <w:tblHeader/>
        </w:trPr>
        <w:tc>
          <w:tcPr>
            <w:tcW w:w="988" w:type="dxa"/>
          </w:tcPr>
          <w:p w14:paraId="29248523" w14:textId="77777777" w:rsidR="00720437" w:rsidRPr="004300C2" w:rsidRDefault="00A95EDC" w:rsidP="00720437">
            <w:pPr>
              <w:spacing w:after="0"/>
              <w:rPr>
                <w:rFonts w:cs="Arial"/>
                <w:sz w:val="16"/>
                <w:szCs w:val="16"/>
              </w:rPr>
            </w:pPr>
            <w:sdt>
              <w:sdtPr>
                <w:rPr>
                  <w:rFonts w:cs="Arial"/>
                  <w:i/>
                  <w:iCs/>
                  <w:sz w:val="16"/>
                  <w:szCs w:val="16"/>
                </w:rPr>
                <w:id w:val="-115369290"/>
                <w:placeholder>
                  <w:docPart w:val="7F40B2B14CD44192998469335241F75A"/>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720437" w:rsidRPr="004300C2">
                  <w:rPr>
                    <w:rStyle w:val="Textdelcontenidor"/>
                    <w:rFonts w:asciiTheme="minorBidi" w:hAnsiTheme="minorBidi"/>
                    <w:sz w:val="16"/>
                    <w:szCs w:val="16"/>
                  </w:rPr>
                  <w:t>Número</w:t>
                </w:r>
              </w:sdtContent>
            </w:sdt>
          </w:p>
        </w:tc>
        <w:sdt>
          <w:sdtPr>
            <w:rPr>
              <w:rFonts w:cs="Arial"/>
            </w:rPr>
            <w:id w:val="2009633130"/>
            <w14:checkbox>
              <w14:checked w14:val="0"/>
              <w14:checkedState w14:val="2612" w14:font="MS Gothic"/>
              <w14:uncheckedState w14:val="2610" w14:font="MS Gothic"/>
            </w14:checkbox>
          </w:sdtPr>
          <w:sdtEndPr/>
          <w:sdtContent>
            <w:tc>
              <w:tcPr>
                <w:tcW w:w="1134" w:type="dxa"/>
              </w:tcPr>
              <w:p w14:paraId="79144EF3"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486094069"/>
            <w14:checkbox>
              <w14:checked w14:val="0"/>
              <w14:checkedState w14:val="2612" w14:font="MS Gothic"/>
              <w14:uncheckedState w14:val="2610" w14:font="MS Gothic"/>
            </w14:checkbox>
          </w:sdtPr>
          <w:sdtEndPr/>
          <w:sdtContent>
            <w:tc>
              <w:tcPr>
                <w:tcW w:w="1134" w:type="dxa"/>
              </w:tcPr>
              <w:p w14:paraId="1B25CC2C"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92554906"/>
            <w14:checkbox>
              <w14:checked w14:val="0"/>
              <w14:checkedState w14:val="2612" w14:font="MS Gothic"/>
              <w14:uncheckedState w14:val="2610" w14:font="MS Gothic"/>
            </w14:checkbox>
          </w:sdtPr>
          <w:sdtEndPr/>
          <w:sdtContent>
            <w:tc>
              <w:tcPr>
                <w:tcW w:w="1134" w:type="dxa"/>
              </w:tcPr>
              <w:p w14:paraId="14166C42"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52934210"/>
            <w14:checkbox>
              <w14:checked w14:val="0"/>
              <w14:checkedState w14:val="2612" w14:font="MS Gothic"/>
              <w14:uncheckedState w14:val="2610" w14:font="MS Gothic"/>
            </w14:checkbox>
          </w:sdtPr>
          <w:sdtEndPr/>
          <w:sdtContent>
            <w:tc>
              <w:tcPr>
                <w:tcW w:w="1134" w:type="dxa"/>
              </w:tcPr>
              <w:p w14:paraId="3B43E343"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280579733"/>
            <w14:checkbox>
              <w14:checked w14:val="0"/>
              <w14:checkedState w14:val="2612" w14:font="MS Gothic"/>
              <w14:uncheckedState w14:val="2610" w14:font="MS Gothic"/>
            </w14:checkbox>
          </w:sdtPr>
          <w:sdtEndPr/>
          <w:sdtContent>
            <w:tc>
              <w:tcPr>
                <w:tcW w:w="1134" w:type="dxa"/>
              </w:tcPr>
              <w:p w14:paraId="36725F87"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2009095661"/>
            <w14:checkbox>
              <w14:checked w14:val="0"/>
              <w14:checkedState w14:val="2612" w14:font="MS Gothic"/>
              <w14:uncheckedState w14:val="2610" w14:font="MS Gothic"/>
            </w14:checkbox>
          </w:sdtPr>
          <w:sdtEndPr/>
          <w:sdtContent>
            <w:tc>
              <w:tcPr>
                <w:tcW w:w="1134" w:type="dxa"/>
              </w:tcPr>
              <w:p w14:paraId="5CC77DE1"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933440735"/>
            <w14:checkbox>
              <w14:checked w14:val="0"/>
              <w14:checkedState w14:val="2612" w14:font="MS Gothic"/>
              <w14:uncheckedState w14:val="2610" w14:font="MS Gothic"/>
            </w14:checkbox>
          </w:sdtPr>
          <w:sdtEndPr/>
          <w:sdtContent>
            <w:tc>
              <w:tcPr>
                <w:tcW w:w="1134" w:type="dxa"/>
              </w:tcPr>
              <w:p w14:paraId="6C3517A6"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438528285"/>
            <w14:checkbox>
              <w14:checked w14:val="0"/>
              <w14:checkedState w14:val="2612" w14:font="MS Gothic"/>
              <w14:uncheckedState w14:val="2610" w14:font="MS Gothic"/>
            </w14:checkbox>
          </w:sdtPr>
          <w:sdtEndPr/>
          <w:sdtContent>
            <w:tc>
              <w:tcPr>
                <w:tcW w:w="1023" w:type="dxa"/>
              </w:tcPr>
              <w:p w14:paraId="4BD91F42"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tr>
      <w:tr w:rsidR="00720437" w14:paraId="334ECB79" w14:textId="77777777" w:rsidTr="00514850">
        <w:trPr>
          <w:cantSplit/>
          <w:trHeight w:val="252"/>
          <w:tblHeader/>
        </w:trPr>
        <w:tc>
          <w:tcPr>
            <w:tcW w:w="988" w:type="dxa"/>
          </w:tcPr>
          <w:p w14:paraId="4EA50EE8" w14:textId="77777777" w:rsidR="00720437" w:rsidRPr="004300C2" w:rsidRDefault="00A95EDC" w:rsidP="00720437">
            <w:pPr>
              <w:spacing w:after="0"/>
              <w:rPr>
                <w:rFonts w:cs="Arial"/>
                <w:sz w:val="16"/>
                <w:szCs w:val="16"/>
              </w:rPr>
            </w:pPr>
            <w:sdt>
              <w:sdtPr>
                <w:rPr>
                  <w:rFonts w:cs="Arial"/>
                  <w:i/>
                  <w:iCs/>
                  <w:sz w:val="16"/>
                  <w:szCs w:val="16"/>
                </w:rPr>
                <w:id w:val="74949095"/>
                <w:placeholder>
                  <w:docPart w:val="5D8F44006D604B67BFA3C8A943D2B2AA"/>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720437" w:rsidRPr="004300C2">
                  <w:rPr>
                    <w:rStyle w:val="Textdelcontenidor"/>
                    <w:rFonts w:asciiTheme="minorBidi" w:hAnsiTheme="minorBidi"/>
                    <w:sz w:val="16"/>
                    <w:szCs w:val="16"/>
                  </w:rPr>
                  <w:t>Número</w:t>
                </w:r>
              </w:sdtContent>
            </w:sdt>
          </w:p>
        </w:tc>
        <w:sdt>
          <w:sdtPr>
            <w:rPr>
              <w:rFonts w:cs="Arial"/>
            </w:rPr>
            <w:id w:val="455612917"/>
            <w14:checkbox>
              <w14:checked w14:val="0"/>
              <w14:checkedState w14:val="2612" w14:font="MS Gothic"/>
              <w14:uncheckedState w14:val="2610" w14:font="MS Gothic"/>
            </w14:checkbox>
          </w:sdtPr>
          <w:sdtEndPr/>
          <w:sdtContent>
            <w:tc>
              <w:tcPr>
                <w:tcW w:w="1134" w:type="dxa"/>
              </w:tcPr>
              <w:p w14:paraId="2D39AC7B"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98398702"/>
            <w14:checkbox>
              <w14:checked w14:val="0"/>
              <w14:checkedState w14:val="2612" w14:font="MS Gothic"/>
              <w14:uncheckedState w14:val="2610" w14:font="MS Gothic"/>
            </w14:checkbox>
          </w:sdtPr>
          <w:sdtEndPr/>
          <w:sdtContent>
            <w:tc>
              <w:tcPr>
                <w:tcW w:w="1134" w:type="dxa"/>
              </w:tcPr>
              <w:p w14:paraId="189AA821"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966937436"/>
            <w14:checkbox>
              <w14:checked w14:val="0"/>
              <w14:checkedState w14:val="2612" w14:font="MS Gothic"/>
              <w14:uncheckedState w14:val="2610" w14:font="MS Gothic"/>
            </w14:checkbox>
          </w:sdtPr>
          <w:sdtEndPr/>
          <w:sdtContent>
            <w:tc>
              <w:tcPr>
                <w:tcW w:w="1134" w:type="dxa"/>
              </w:tcPr>
              <w:p w14:paraId="0030AB5F"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144273348"/>
            <w14:checkbox>
              <w14:checked w14:val="0"/>
              <w14:checkedState w14:val="2612" w14:font="MS Gothic"/>
              <w14:uncheckedState w14:val="2610" w14:font="MS Gothic"/>
            </w14:checkbox>
          </w:sdtPr>
          <w:sdtEndPr/>
          <w:sdtContent>
            <w:tc>
              <w:tcPr>
                <w:tcW w:w="1134" w:type="dxa"/>
              </w:tcPr>
              <w:p w14:paraId="662B0385"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351263366"/>
            <w14:checkbox>
              <w14:checked w14:val="0"/>
              <w14:checkedState w14:val="2612" w14:font="MS Gothic"/>
              <w14:uncheckedState w14:val="2610" w14:font="MS Gothic"/>
            </w14:checkbox>
          </w:sdtPr>
          <w:sdtEndPr/>
          <w:sdtContent>
            <w:tc>
              <w:tcPr>
                <w:tcW w:w="1134" w:type="dxa"/>
              </w:tcPr>
              <w:p w14:paraId="1B33055F"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798214525"/>
            <w14:checkbox>
              <w14:checked w14:val="0"/>
              <w14:checkedState w14:val="2612" w14:font="MS Gothic"/>
              <w14:uncheckedState w14:val="2610" w14:font="MS Gothic"/>
            </w14:checkbox>
          </w:sdtPr>
          <w:sdtEndPr/>
          <w:sdtContent>
            <w:tc>
              <w:tcPr>
                <w:tcW w:w="1134" w:type="dxa"/>
              </w:tcPr>
              <w:p w14:paraId="0F61DFA3"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58449663"/>
            <w14:checkbox>
              <w14:checked w14:val="0"/>
              <w14:checkedState w14:val="2612" w14:font="MS Gothic"/>
              <w14:uncheckedState w14:val="2610" w14:font="MS Gothic"/>
            </w14:checkbox>
          </w:sdtPr>
          <w:sdtEndPr/>
          <w:sdtContent>
            <w:tc>
              <w:tcPr>
                <w:tcW w:w="1134" w:type="dxa"/>
              </w:tcPr>
              <w:p w14:paraId="38CD26B0"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087267171"/>
            <w14:checkbox>
              <w14:checked w14:val="0"/>
              <w14:checkedState w14:val="2612" w14:font="MS Gothic"/>
              <w14:uncheckedState w14:val="2610" w14:font="MS Gothic"/>
            </w14:checkbox>
          </w:sdtPr>
          <w:sdtEndPr/>
          <w:sdtContent>
            <w:tc>
              <w:tcPr>
                <w:tcW w:w="1023" w:type="dxa"/>
              </w:tcPr>
              <w:p w14:paraId="315209CD"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tr>
      <w:tr w:rsidR="00720437" w14:paraId="5A4E08C1" w14:textId="77777777" w:rsidTr="00514850">
        <w:trPr>
          <w:cantSplit/>
          <w:trHeight w:val="252"/>
          <w:tblHeader/>
        </w:trPr>
        <w:tc>
          <w:tcPr>
            <w:tcW w:w="988" w:type="dxa"/>
          </w:tcPr>
          <w:p w14:paraId="70E0BE2A" w14:textId="77777777" w:rsidR="00720437" w:rsidRPr="004300C2" w:rsidRDefault="00A95EDC" w:rsidP="00720437">
            <w:pPr>
              <w:spacing w:after="0"/>
              <w:rPr>
                <w:rFonts w:cs="Arial"/>
                <w:sz w:val="16"/>
                <w:szCs w:val="16"/>
              </w:rPr>
            </w:pPr>
            <w:sdt>
              <w:sdtPr>
                <w:rPr>
                  <w:rFonts w:cs="Arial"/>
                  <w:i/>
                  <w:iCs/>
                  <w:sz w:val="16"/>
                  <w:szCs w:val="16"/>
                </w:rPr>
                <w:id w:val="-1860970859"/>
                <w:placeholder>
                  <w:docPart w:val="33805D33B3E14BB0A3C1C9BD08C80291"/>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720437" w:rsidRPr="004300C2">
                  <w:rPr>
                    <w:rStyle w:val="Textdelcontenidor"/>
                    <w:rFonts w:asciiTheme="minorBidi" w:hAnsiTheme="minorBidi"/>
                    <w:sz w:val="16"/>
                    <w:szCs w:val="16"/>
                  </w:rPr>
                  <w:t>Número</w:t>
                </w:r>
              </w:sdtContent>
            </w:sdt>
          </w:p>
        </w:tc>
        <w:sdt>
          <w:sdtPr>
            <w:rPr>
              <w:rFonts w:cs="Arial"/>
            </w:rPr>
            <w:id w:val="1739672949"/>
            <w14:checkbox>
              <w14:checked w14:val="0"/>
              <w14:checkedState w14:val="2612" w14:font="MS Gothic"/>
              <w14:uncheckedState w14:val="2610" w14:font="MS Gothic"/>
            </w14:checkbox>
          </w:sdtPr>
          <w:sdtEndPr/>
          <w:sdtContent>
            <w:tc>
              <w:tcPr>
                <w:tcW w:w="1134" w:type="dxa"/>
              </w:tcPr>
              <w:p w14:paraId="78EC4FF5"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807892058"/>
            <w14:checkbox>
              <w14:checked w14:val="0"/>
              <w14:checkedState w14:val="2612" w14:font="MS Gothic"/>
              <w14:uncheckedState w14:val="2610" w14:font="MS Gothic"/>
            </w14:checkbox>
          </w:sdtPr>
          <w:sdtEndPr/>
          <w:sdtContent>
            <w:tc>
              <w:tcPr>
                <w:tcW w:w="1134" w:type="dxa"/>
              </w:tcPr>
              <w:p w14:paraId="1CC47034"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973173003"/>
            <w14:checkbox>
              <w14:checked w14:val="0"/>
              <w14:checkedState w14:val="2612" w14:font="MS Gothic"/>
              <w14:uncheckedState w14:val="2610" w14:font="MS Gothic"/>
            </w14:checkbox>
          </w:sdtPr>
          <w:sdtEndPr/>
          <w:sdtContent>
            <w:tc>
              <w:tcPr>
                <w:tcW w:w="1134" w:type="dxa"/>
              </w:tcPr>
              <w:p w14:paraId="37113AA8"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789661878"/>
            <w14:checkbox>
              <w14:checked w14:val="0"/>
              <w14:checkedState w14:val="2612" w14:font="MS Gothic"/>
              <w14:uncheckedState w14:val="2610" w14:font="MS Gothic"/>
            </w14:checkbox>
          </w:sdtPr>
          <w:sdtEndPr/>
          <w:sdtContent>
            <w:tc>
              <w:tcPr>
                <w:tcW w:w="1134" w:type="dxa"/>
              </w:tcPr>
              <w:p w14:paraId="2B04089D"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888330985"/>
            <w14:checkbox>
              <w14:checked w14:val="0"/>
              <w14:checkedState w14:val="2612" w14:font="MS Gothic"/>
              <w14:uncheckedState w14:val="2610" w14:font="MS Gothic"/>
            </w14:checkbox>
          </w:sdtPr>
          <w:sdtEndPr/>
          <w:sdtContent>
            <w:tc>
              <w:tcPr>
                <w:tcW w:w="1134" w:type="dxa"/>
              </w:tcPr>
              <w:p w14:paraId="54CB30BF"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850176670"/>
            <w14:checkbox>
              <w14:checked w14:val="0"/>
              <w14:checkedState w14:val="2612" w14:font="MS Gothic"/>
              <w14:uncheckedState w14:val="2610" w14:font="MS Gothic"/>
            </w14:checkbox>
          </w:sdtPr>
          <w:sdtEndPr/>
          <w:sdtContent>
            <w:tc>
              <w:tcPr>
                <w:tcW w:w="1134" w:type="dxa"/>
              </w:tcPr>
              <w:p w14:paraId="1219F4B1"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979175355"/>
            <w14:checkbox>
              <w14:checked w14:val="0"/>
              <w14:checkedState w14:val="2612" w14:font="MS Gothic"/>
              <w14:uncheckedState w14:val="2610" w14:font="MS Gothic"/>
            </w14:checkbox>
          </w:sdtPr>
          <w:sdtEndPr/>
          <w:sdtContent>
            <w:tc>
              <w:tcPr>
                <w:tcW w:w="1134" w:type="dxa"/>
              </w:tcPr>
              <w:p w14:paraId="08CCF3F6"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927417139"/>
            <w14:checkbox>
              <w14:checked w14:val="0"/>
              <w14:checkedState w14:val="2612" w14:font="MS Gothic"/>
              <w14:uncheckedState w14:val="2610" w14:font="MS Gothic"/>
            </w14:checkbox>
          </w:sdtPr>
          <w:sdtEndPr/>
          <w:sdtContent>
            <w:tc>
              <w:tcPr>
                <w:tcW w:w="1023" w:type="dxa"/>
              </w:tcPr>
              <w:p w14:paraId="39B7C6AF"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tr>
      <w:tr w:rsidR="00720437" w14:paraId="6C6DC2A6" w14:textId="77777777" w:rsidTr="00514850">
        <w:trPr>
          <w:cantSplit/>
          <w:trHeight w:val="252"/>
          <w:tblHeader/>
        </w:trPr>
        <w:tc>
          <w:tcPr>
            <w:tcW w:w="988" w:type="dxa"/>
          </w:tcPr>
          <w:p w14:paraId="7EB2C481" w14:textId="77777777" w:rsidR="00720437" w:rsidRPr="004300C2" w:rsidRDefault="00A95EDC" w:rsidP="00720437">
            <w:pPr>
              <w:spacing w:after="0"/>
              <w:rPr>
                <w:rFonts w:cs="Arial"/>
                <w:sz w:val="16"/>
                <w:szCs w:val="16"/>
              </w:rPr>
            </w:pPr>
            <w:sdt>
              <w:sdtPr>
                <w:rPr>
                  <w:rFonts w:cs="Arial"/>
                  <w:i/>
                  <w:iCs/>
                  <w:sz w:val="16"/>
                  <w:szCs w:val="16"/>
                </w:rPr>
                <w:id w:val="-852413672"/>
                <w:placeholder>
                  <w:docPart w:val="A368757BCC044271AE2DF01F9E6049E6"/>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720437" w:rsidRPr="004300C2">
                  <w:rPr>
                    <w:rStyle w:val="Textdelcontenidor"/>
                    <w:rFonts w:asciiTheme="minorBidi" w:hAnsiTheme="minorBidi"/>
                    <w:sz w:val="16"/>
                    <w:szCs w:val="16"/>
                  </w:rPr>
                  <w:t>Número</w:t>
                </w:r>
              </w:sdtContent>
            </w:sdt>
          </w:p>
        </w:tc>
        <w:sdt>
          <w:sdtPr>
            <w:rPr>
              <w:rFonts w:cs="Arial"/>
            </w:rPr>
            <w:id w:val="-1083836741"/>
            <w14:checkbox>
              <w14:checked w14:val="0"/>
              <w14:checkedState w14:val="2612" w14:font="MS Gothic"/>
              <w14:uncheckedState w14:val="2610" w14:font="MS Gothic"/>
            </w14:checkbox>
          </w:sdtPr>
          <w:sdtEndPr/>
          <w:sdtContent>
            <w:tc>
              <w:tcPr>
                <w:tcW w:w="1134" w:type="dxa"/>
              </w:tcPr>
              <w:p w14:paraId="2B297463"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854687327"/>
            <w14:checkbox>
              <w14:checked w14:val="0"/>
              <w14:checkedState w14:val="2612" w14:font="MS Gothic"/>
              <w14:uncheckedState w14:val="2610" w14:font="MS Gothic"/>
            </w14:checkbox>
          </w:sdtPr>
          <w:sdtEndPr/>
          <w:sdtContent>
            <w:tc>
              <w:tcPr>
                <w:tcW w:w="1134" w:type="dxa"/>
              </w:tcPr>
              <w:p w14:paraId="7062C69D"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935102239"/>
            <w14:checkbox>
              <w14:checked w14:val="0"/>
              <w14:checkedState w14:val="2612" w14:font="MS Gothic"/>
              <w14:uncheckedState w14:val="2610" w14:font="MS Gothic"/>
            </w14:checkbox>
          </w:sdtPr>
          <w:sdtEndPr/>
          <w:sdtContent>
            <w:tc>
              <w:tcPr>
                <w:tcW w:w="1134" w:type="dxa"/>
              </w:tcPr>
              <w:p w14:paraId="186A6E46"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83834654"/>
            <w14:checkbox>
              <w14:checked w14:val="0"/>
              <w14:checkedState w14:val="2612" w14:font="MS Gothic"/>
              <w14:uncheckedState w14:val="2610" w14:font="MS Gothic"/>
            </w14:checkbox>
          </w:sdtPr>
          <w:sdtEndPr/>
          <w:sdtContent>
            <w:tc>
              <w:tcPr>
                <w:tcW w:w="1134" w:type="dxa"/>
              </w:tcPr>
              <w:p w14:paraId="46152302"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682441842"/>
            <w14:checkbox>
              <w14:checked w14:val="0"/>
              <w14:checkedState w14:val="2612" w14:font="MS Gothic"/>
              <w14:uncheckedState w14:val="2610" w14:font="MS Gothic"/>
            </w14:checkbox>
          </w:sdtPr>
          <w:sdtEndPr/>
          <w:sdtContent>
            <w:tc>
              <w:tcPr>
                <w:tcW w:w="1134" w:type="dxa"/>
              </w:tcPr>
              <w:p w14:paraId="33ECEAAE"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263813427"/>
            <w14:checkbox>
              <w14:checked w14:val="0"/>
              <w14:checkedState w14:val="2612" w14:font="MS Gothic"/>
              <w14:uncheckedState w14:val="2610" w14:font="MS Gothic"/>
            </w14:checkbox>
          </w:sdtPr>
          <w:sdtEndPr/>
          <w:sdtContent>
            <w:tc>
              <w:tcPr>
                <w:tcW w:w="1134" w:type="dxa"/>
              </w:tcPr>
              <w:p w14:paraId="22F3DEB8"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1689707287"/>
            <w14:checkbox>
              <w14:checked w14:val="0"/>
              <w14:checkedState w14:val="2612" w14:font="MS Gothic"/>
              <w14:uncheckedState w14:val="2610" w14:font="MS Gothic"/>
            </w14:checkbox>
          </w:sdtPr>
          <w:sdtEndPr/>
          <w:sdtContent>
            <w:tc>
              <w:tcPr>
                <w:tcW w:w="1134" w:type="dxa"/>
              </w:tcPr>
              <w:p w14:paraId="00B3F397"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sdt>
          <w:sdtPr>
            <w:rPr>
              <w:rFonts w:cs="Arial"/>
            </w:rPr>
            <w:id w:val="879441876"/>
            <w14:checkbox>
              <w14:checked w14:val="0"/>
              <w14:checkedState w14:val="2612" w14:font="MS Gothic"/>
              <w14:uncheckedState w14:val="2610" w14:font="MS Gothic"/>
            </w14:checkbox>
          </w:sdtPr>
          <w:sdtEndPr/>
          <w:sdtContent>
            <w:tc>
              <w:tcPr>
                <w:tcW w:w="1023" w:type="dxa"/>
              </w:tcPr>
              <w:p w14:paraId="1294AAEB" w14:textId="77777777" w:rsidR="00720437" w:rsidRPr="00C02FC3" w:rsidRDefault="00720437" w:rsidP="00720437">
                <w:pPr>
                  <w:spacing w:after="0"/>
                  <w:jc w:val="center"/>
                  <w:rPr>
                    <w:rFonts w:cs="Arial"/>
                  </w:rPr>
                </w:pPr>
                <w:r>
                  <w:rPr>
                    <w:rFonts w:ascii="MS Gothic" w:eastAsia="MS Gothic" w:hAnsi="MS Gothic" w:cs="Arial" w:hint="eastAsia"/>
                  </w:rPr>
                  <w:t>☐</w:t>
                </w:r>
              </w:p>
            </w:tc>
          </w:sdtContent>
        </w:sdt>
      </w:tr>
    </w:tbl>
    <w:p w14:paraId="49D1585F" w14:textId="77777777" w:rsidR="00D00D60" w:rsidRPr="00075166" w:rsidRDefault="00D00D60" w:rsidP="00D00D60">
      <w:pPr>
        <w:rPr>
          <w:rFonts w:cs="Arial"/>
          <w:i/>
          <w:color w:val="002060"/>
        </w:rPr>
      </w:pPr>
    </w:p>
    <w:p w14:paraId="7F3812B1" w14:textId="77777777" w:rsidR="00CF72D7" w:rsidRPr="00CD30E9" w:rsidRDefault="00810C94" w:rsidP="00CF72D7">
      <w:pPr>
        <w:pStyle w:val="Ttulo2Segundonviel"/>
        <w:rPr>
          <w:rFonts w:eastAsia="Times"/>
          <w:sz w:val="18"/>
          <w:szCs w:val="18"/>
          <w:lang w:val="ca-ES"/>
        </w:rPr>
      </w:pPr>
      <w:r w:rsidRPr="00CD30E9">
        <w:rPr>
          <w:rFonts w:eastAsia="Times"/>
          <w:sz w:val="18"/>
          <w:szCs w:val="18"/>
          <w:lang w:val="ca-ES"/>
        </w:rPr>
        <w:t>6</w:t>
      </w:r>
      <w:r w:rsidR="00CF72D7" w:rsidRPr="00CD30E9">
        <w:rPr>
          <w:rFonts w:eastAsia="Times"/>
          <w:sz w:val="18"/>
          <w:szCs w:val="18"/>
          <w:lang w:val="ca-ES"/>
        </w:rPr>
        <w:t xml:space="preserve">. </w:t>
      </w:r>
      <w:r w:rsidR="00CF72D7" w:rsidRPr="00CD30E9">
        <w:rPr>
          <w:sz w:val="18"/>
          <w:szCs w:val="18"/>
          <w:lang w:val="ca-ES"/>
        </w:rPr>
        <w:t>Recursos humans</w:t>
      </w:r>
      <w:r w:rsidR="000B4162">
        <w:rPr>
          <w:sz w:val="18"/>
          <w:szCs w:val="18"/>
          <w:lang w:val="ca-ES"/>
        </w:rPr>
        <w:t xml:space="preserve"> </w:t>
      </w:r>
    </w:p>
    <w:p w14:paraId="25321CDE" w14:textId="77777777" w:rsidR="00CF72D7" w:rsidRDefault="00CF72D7" w:rsidP="00CF72D7">
      <w:pPr>
        <w:spacing w:after="160" w:line="259" w:lineRule="auto"/>
        <w:contextualSpacing/>
        <w:jc w:val="both"/>
        <w:rPr>
          <w:rFonts w:cs="Arial"/>
          <w:sz w:val="16"/>
        </w:rPr>
      </w:pPr>
      <w:r w:rsidRPr="0088313F">
        <w:rPr>
          <w:rFonts w:cs="Arial"/>
          <w:sz w:val="16"/>
        </w:rPr>
        <w:t xml:space="preserve">Determineu quins recursos humans </w:t>
      </w:r>
      <w:r w:rsidR="00D32981">
        <w:rPr>
          <w:rFonts w:cs="Arial"/>
          <w:sz w:val="16"/>
        </w:rPr>
        <w:t xml:space="preserve">que </w:t>
      </w:r>
      <w:r w:rsidRPr="0088313F">
        <w:rPr>
          <w:rFonts w:cs="Arial"/>
          <w:sz w:val="16"/>
        </w:rPr>
        <w:t xml:space="preserve">es destinaran al </w:t>
      </w:r>
      <w:r w:rsidR="000B4162">
        <w:rPr>
          <w:rFonts w:cs="Arial"/>
          <w:sz w:val="16"/>
        </w:rPr>
        <w:t>projecte</w:t>
      </w:r>
    </w:p>
    <w:p w14:paraId="0E8A4133" w14:textId="77777777" w:rsidR="00810C94" w:rsidRPr="00810C94" w:rsidRDefault="00810C94" w:rsidP="00810C94">
      <w:pPr>
        <w:spacing w:after="160" w:line="259" w:lineRule="auto"/>
        <w:ind w:left="284" w:hanging="284"/>
        <w:contextualSpacing/>
        <w:rPr>
          <w:rFonts w:cs="Arial"/>
        </w:rPr>
      </w:pPr>
    </w:p>
    <w:tbl>
      <w:tblPr>
        <w:tblStyle w:val="Taulaambquadrcula"/>
        <w:tblW w:w="5000" w:type="pct"/>
        <w:tblLook w:val="04A0" w:firstRow="1" w:lastRow="0" w:firstColumn="1" w:lastColumn="0" w:noHBand="0" w:noVBand="1"/>
        <w:tblCaption w:val="Recursos humans"/>
        <w:tblDescription w:val="Determineu quins recursos humans que es destinaran al projecte"/>
      </w:tblPr>
      <w:tblGrid>
        <w:gridCol w:w="1129"/>
        <w:gridCol w:w="1560"/>
        <w:gridCol w:w="2693"/>
        <w:gridCol w:w="1276"/>
        <w:gridCol w:w="2403"/>
      </w:tblGrid>
      <w:tr w:rsidR="00810C94" w:rsidRPr="006A3376" w14:paraId="24BDCB4D" w14:textId="77777777" w:rsidTr="00514850">
        <w:trPr>
          <w:cantSplit/>
          <w:tblHeader/>
        </w:trPr>
        <w:tc>
          <w:tcPr>
            <w:tcW w:w="623" w:type="pct"/>
          </w:tcPr>
          <w:p w14:paraId="68F3FF1E" w14:textId="77777777" w:rsidR="00810C94" w:rsidRPr="00CD30E9" w:rsidRDefault="00810C94" w:rsidP="00C913EB">
            <w:pPr>
              <w:spacing w:after="120"/>
              <w:rPr>
                <w:rFonts w:cs="Arial"/>
                <w:b/>
                <w:sz w:val="18"/>
                <w:szCs w:val="18"/>
              </w:rPr>
            </w:pPr>
            <w:r w:rsidRPr="00CD30E9">
              <w:rPr>
                <w:rFonts w:cs="Arial"/>
                <w:b/>
                <w:sz w:val="18"/>
                <w:szCs w:val="18"/>
              </w:rPr>
              <w:lastRenderedPageBreak/>
              <w:t>Codi Actuació</w:t>
            </w:r>
          </w:p>
        </w:tc>
        <w:tc>
          <w:tcPr>
            <w:tcW w:w="861" w:type="pct"/>
          </w:tcPr>
          <w:p w14:paraId="738F0793" w14:textId="77777777" w:rsidR="00810C94" w:rsidRPr="00CD30E9" w:rsidRDefault="00810C94" w:rsidP="00C913EB">
            <w:pPr>
              <w:spacing w:after="120"/>
              <w:rPr>
                <w:rFonts w:cs="Arial"/>
                <w:b/>
                <w:sz w:val="18"/>
                <w:szCs w:val="18"/>
              </w:rPr>
            </w:pPr>
            <w:r w:rsidRPr="00CD30E9">
              <w:rPr>
                <w:rFonts w:cs="Arial"/>
                <w:b/>
                <w:sz w:val="18"/>
                <w:szCs w:val="18"/>
              </w:rPr>
              <w:t xml:space="preserve">Entitat </w:t>
            </w:r>
          </w:p>
        </w:tc>
        <w:tc>
          <w:tcPr>
            <w:tcW w:w="1486" w:type="pct"/>
          </w:tcPr>
          <w:p w14:paraId="51227EE6" w14:textId="77777777" w:rsidR="00810C94" w:rsidRPr="00CD30E9" w:rsidRDefault="00810C94" w:rsidP="00C913EB">
            <w:pPr>
              <w:spacing w:after="120"/>
              <w:rPr>
                <w:rFonts w:cs="Arial"/>
                <w:b/>
                <w:sz w:val="18"/>
                <w:szCs w:val="18"/>
              </w:rPr>
            </w:pPr>
            <w:r w:rsidRPr="00CD30E9">
              <w:rPr>
                <w:rFonts w:cs="Arial"/>
                <w:b/>
                <w:sz w:val="18"/>
                <w:szCs w:val="18"/>
              </w:rPr>
              <w:t>Perfil</w:t>
            </w:r>
          </w:p>
        </w:tc>
        <w:tc>
          <w:tcPr>
            <w:tcW w:w="704" w:type="pct"/>
          </w:tcPr>
          <w:p w14:paraId="336B17FF" w14:textId="77777777" w:rsidR="00810C94" w:rsidRPr="00CD30E9" w:rsidRDefault="00810C94" w:rsidP="00C913EB">
            <w:pPr>
              <w:spacing w:after="120"/>
              <w:rPr>
                <w:rFonts w:cs="Arial"/>
                <w:b/>
                <w:sz w:val="18"/>
                <w:szCs w:val="18"/>
              </w:rPr>
            </w:pPr>
            <w:r w:rsidRPr="00CD30E9">
              <w:rPr>
                <w:rFonts w:cs="Arial"/>
                <w:b/>
                <w:sz w:val="18"/>
                <w:szCs w:val="18"/>
              </w:rPr>
              <w:t>Nombre de persones</w:t>
            </w:r>
          </w:p>
        </w:tc>
        <w:tc>
          <w:tcPr>
            <w:tcW w:w="1326" w:type="pct"/>
          </w:tcPr>
          <w:p w14:paraId="2E844E54" w14:textId="77777777" w:rsidR="00810C94" w:rsidRPr="00CD30E9" w:rsidRDefault="00810C94" w:rsidP="00C913EB">
            <w:pPr>
              <w:spacing w:after="120"/>
              <w:rPr>
                <w:rFonts w:cs="Arial"/>
                <w:b/>
                <w:sz w:val="18"/>
                <w:szCs w:val="18"/>
              </w:rPr>
            </w:pPr>
            <w:r w:rsidRPr="00CD30E9">
              <w:rPr>
                <w:rFonts w:cs="Arial"/>
                <w:b/>
                <w:sz w:val="18"/>
                <w:szCs w:val="18"/>
              </w:rPr>
              <w:t>Tasques que desenvoluparà</w:t>
            </w:r>
          </w:p>
        </w:tc>
      </w:tr>
      <w:tr w:rsidR="00C913EB" w:rsidRPr="00F444BE" w14:paraId="1CB594FB" w14:textId="77777777" w:rsidTr="00514850">
        <w:trPr>
          <w:cantSplit/>
          <w:tblHeader/>
        </w:trPr>
        <w:tc>
          <w:tcPr>
            <w:tcW w:w="623" w:type="pct"/>
          </w:tcPr>
          <w:p w14:paraId="202D1A32" w14:textId="77777777" w:rsidR="00C913EB" w:rsidRPr="004300C2" w:rsidRDefault="00A95EDC" w:rsidP="00C913EB">
            <w:pPr>
              <w:spacing w:after="0"/>
              <w:rPr>
                <w:rFonts w:cs="Arial"/>
                <w:sz w:val="16"/>
                <w:szCs w:val="16"/>
              </w:rPr>
            </w:pPr>
            <w:sdt>
              <w:sdtPr>
                <w:rPr>
                  <w:rFonts w:cs="Arial"/>
                  <w:i/>
                  <w:iCs/>
                  <w:sz w:val="16"/>
                  <w:szCs w:val="16"/>
                </w:rPr>
                <w:id w:val="-172027905"/>
                <w:placeholder>
                  <w:docPart w:val="FD4921F2D2CD4A4D92E74416E394B995"/>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4300C2">
                  <w:rPr>
                    <w:rStyle w:val="Textdelcontenidor"/>
                    <w:rFonts w:asciiTheme="minorBidi" w:hAnsiTheme="minorBidi"/>
                    <w:sz w:val="16"/>
                    <w:szCs w:val="16"/>
                  </w:rPr>
                  <w:t>Número</w:t>
                </w:r>
              </w:sdtContent>
            </w:sdt>
          </w:p>
        </w:tc>
        <w:tc>
          <w:tcPr>
            <w:tcW w:w="861" w:type="pct"/>
          </w:tcPr>
          <w:p w14:paraId="7D52C61A"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742567445"/>
                <w:placeholder>
                  <w:docPart w:val="0408E0EAEC3644838FAA1D5978CA38D8"/>
                </w:placeholder>
              </w:sdtPr>
              <w:sdtEndPr/>
              <w:sdtContent>
                <w:r w:rsidR="00C913EB" w:rsidRPr="00F444BE">
                  <w:rPr>
                    <w:rFonts w:cs="Arial"/>
                    <w:color w:val="808080" w:themeColor="background1" w:themeShade="80"/>
                    <w:sz w:val="16"/>
                    <w:szCs w:val="16"/>
                  </w:rPr>
                  <w:t xml:space="preserve">Text (Màxim 200 caràcters)     </w:t>
                </w:r>
              </w:sdtContent>
            </w:sdt>
          </w:p>
        </w:tc>
        <w:tc>
          <w:tcPr>
            <w:tcW w:w="1486" w:type="pct"/>
          </w:tcPr>
          <w:p w14:paraId="6B86E0C2"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978146927"/>
                <w:placeholder>
                  <w:docPart w:val="8500DEBFE0B5407090EB0A6C9808B27A"/>
                </w:placeholder>
              </w:sdtPr>
              <w:sdtEndPr/>
              <w:sdtContent>
                <w:r w:rsidR="00C913EB" w:rsidRPr="00F444BE">
                  <w:rPr>
                    <w:rFonts w:cs="Arial"/>
                    <w:color w:val="808080" w:themeColor="background1" w:themeShade="80"/>
                    <w:sz w:val="16"/>
                    <w:szCs w:val="16"/>
                  </w:rPr>
                  <w:t xml:space="preserve">Text (Màxim 200 caràcters)     </w:t>
                </w:r>
              </w:sdtContent>
            </w:sdt>
            <w:r w:rsidR="00C913EB" w:rsidRPr="00F444BE">
              <w:rPr>
                <w:rFonts w:cs="Arial"/>
                <w:color w:val="808080" w:themeColor="background1" w:themeShade="80"/>
                <w:sz w:val="16"/>
                <w:szCs w:val="16"/>
              </w:rPr>
              <w:t xml:space="preserve"> </w:t>
            </w:r>
          </w:p>
        </w:tc>
        <w:sdt>
          <w:sdtPr>
            <w:rPr>
              <w:rFonts w:cs="Arial"/>
              <w:iCs/>
              <w:color w:val="808080" w:themeColor="background1" w:themeShade="80"/>
              <w:sz w:val="16"/>
              <w:szCs w:val="16"/>
            </w:rPr>
            <w:id w:val="282932310"/>
            <w:placeholder>
              <w:docPart w:val="A3A2E12D457D437A8712742AC5247C03"/>
            </w:placeholder>
            <w:showingPlcHdr/>
            <w:text/>
          </w:sdtPr>
          <w:sdtEndPr/>
          <w:sdtContent>
            <w:tc>
              <w:tcPr>
                <w:tcW w:w="704" w:type="pct"/>
              </w:tcPr>
              <w:p w14:paraId="3069627F" w14:textId="77777777" w:rsidR="00C913EB" w:rsidRPr="00F444BE" w:rsidRDefault="00C913EB" w:rsidP="00C913EB">
                <w:pPr>
                  <w:spacing w:after="120"/>
                  <w:rPr>
                    <w:rFonts w:cs="Arial"/>
                    <w:color w:val="808080" w:themeColor="background1" w:themeShade="80"/>
                    <w:sz w:val="16"/>
                    <w:szCs w:val="16"/>
                  </w:rPr>
                </w:pPr>
                <w:r w:rsidRPr="00F444BE">
                  <w:rPr>
                    <w:rStyle w:val="Textdelcontenidor"/>
                    <w:rFonts w:cs="Arial"/>
                    <w:color w:val="808080" w:themeColor="background1" w:themeShade="80"/>
                    <w:sz w:val="16"/>
                    <w:szCs w:val="16"/>
                  </w:rPr>
                  <w:t>Camp numèric</w:t>
                </w:r>
              </w:p>
            </w:tc>
          </w:sdtContent>
        </w:sdt>
        <w:tc>
          <w:tcPr>
            <w:tcW w:w="1326" w:type="pct"/>
          </w:tcPr>
          <w:p w14:paraId="55F46AE4"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063405273"/>
                <w:placeholder>
                  <w:docPart w:val="15B0A2FB26CA43A28B5DF2156E01003C"/>
                </w:placeholder>
              </w:sdtPr>
              <w:sdtEndPr/>
              <w:sdtContent>
                <w:r w:rsidR="00C913EB" w:rsidRPr="00F444BE">
                  <w:rPr>
                    <w:rFonts w:cs="Arial"/>
                    <w:color w:val="808080" w:themeColor="background1" w:themeShade="80"/>
                    <w:sz w:val="16"/>
                    <w:szCs w:val="16"/>
                  </w:rPr>
                  <w:t xml:space="preserve">Text (Màxim 500 caràcters)     </w:t>
                </w:r>
              </w:sdtContent>
            </w:sdt>
            <w:r w:rsidR="00C913EB" w:rsidRPr="00F444BE">
              <w:rPr>
                <w:rFonts w:cs="Arial"/>
                <w:color w:val="808080" w:themeColor="background1" w:themeShade="80"/>
                <w:sz w:val="16"/>
                <w:szCs w:val="16"/>
              </w:rPr>
              <w:t xml:space="preserve"> </w:t>
            </w:r>
          </w:p>
        </w:tc>
      </w:tr>
      <w:tr w:rsidR="00C913EB" w:rsidRPr="00F444BE" w14:paraId="7490E655" w14:textId="77777777" w:rsidTr="00514850">
        <w:trPr>
          <w:cantSplit/>
          <w:tblHeader/>
        </w:trPr>
        <w:tc>
          <w:tcPr>
            <w:tcW w:w="623" w:type="pct"/>
          </w:tcPr>
          <w:p w14:paraId="7D212717" w14:textId="77777777" w:rsidR="00C913EB" w:rsidRPr="004300C2" w:rsidRDefault="00A95EDC" w:rsidP="00C913EB">
            <w:pPr>
              <w:spacing w:after="0"/>
              <w:rPr>
                <w:rFonts w:cs="Arial"/>
                <w:sz w:val="16"/>
                <w:szCs w:val="16"/>
              </w:rPr>
            </w:pPr>
            <w:sdt>
              <w:sdtPr>
                <w:rPr>
                  <w:rFonts w:cs="Arial"/>
                  <w:i/>
                  <w:iCs/>
                  <w:sz w:val="16"/>
                  <w:szCs w:val="16"/>
                </w:rPr>
                <w:id w:val="-19320866"/>
                <w:placeholder>
                  <w:docPart w:val="0403BB21488740489E18657CC47B6440"/>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4300C2">
                  <w:rPr>
                    <w:rStyle w:val="Textdelcontenidor"/>
                    <w:rFonts w:asciiTheme="minorBidi" w:hAnsiTheme="minorBidi"/>
                    <w:sz w:val="16"/>
                    <w:szCs w:val="16"/>
                  </w:rPr>
                  <w:t>Número</w:t>
                </w:r>
              </w:sdtContent>
            </w:sdt>
          </w:p>
        </w:tc>
        <w:tc>
          <w:tcPr>
            <w:tcW w:w="861" w:type="pct"/>
          </w:tcPr>
          <w:p w14:paraId="7BE58940"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154141387"/>
                <w:placeholder>
                  <w:docPart w:val="A19E1A99543849599749BA36660E967A"/>
                </w:placeholder>
              </w:sdtPr>
              <w:sdtEndPr/>
              <w:sdtContent>
                <w:r w:rsidR="00C913EB" w:rsidRPr="00F444BE">
                  <w:rPr>
                    <w:rFonts w:cs="Arial"/>
                    <w:color w:val="808080" w:themeColor="background1" w:themeShade="80"/>
                    <w:sz w:val="16"/>
                    <w:szCs w:val="16"/>
                  </w:rPr>
                  <w:t xml:space="preserve">Text (Màxim 200 caràcters)     </w:t>
                </w:r>
              </w:sdtContent>
            </w:sdt>
          </w:p>
        </w:tc>
        <w:tc>
          <w:tcPr>
            <w:tcW w:w="1486" w:type="pct"/>
          </w:tcPr>
          <w:p w14:paraId="2FCF4BAB"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48509060"/>
                <w:placeholder>
                  <w:docPart w:val="902D0C4A996D46FA84DD0ABEBAD6ED48"/>
                </w:placeholder>
              </w:sdtPr>
              <w:sdtEndPr/>
              <w:sdtContent>
                <w:r w:rsidR="00C913EB" w:rsidRPr="00F444BE">
                  <w:rPr>
                    <w:rFonts w:cs="Arial"/>
                    <w:color w:val="808080" w:themeColor="background1" w:themeShade="80"/>
                    <w:sz w:val="16"/>
                    <w:szCs w:val="16"/>
                  </w:rPr>
                  <w:t xml:space="preserve">Text (Màxim 200 caràcters)     </w:t>
                </w:r>
              </w:sdtContent>
            </w:sdt>
          </w:p>
        </w:tc>
        <w:sdt>
          <w:sdtPr>
            <w:rPr>
              <w:rFonts w:cs="Arial"/>
              <w:iCs/>
              <w:color w:val="808080" w:themeColor="background1" w:themeShade="80"/>
              <w:sz w:val="16"/>
              <w:szCs w:val="16"/>
            </w:rPr>
            <w:id w:val="-523941085"/>
            <w:placeholder>
              <w:docPart w:val="A86B1EE23F2846F891A0E4A62045C72D"/>
            </w:placeholder>
            <w:showingPlcHdr/>
            <w:text/>
          </w:sdtPr>
          <w:sdtEndPr/>
          <w:sdtContent>
            <w:tc>
              <w:tcPr>
                <w:tcW w:w="704" w:type="pct"/>
              </w:tcPr>
              <w:p w14:paraId="3E96BCDB" w14:textId="77777777" w:rsidR="00C913EB" w:rsidRPr="00F444BE" w:rsidRDefault="00C913EB" w:rsidP="00C913EB">
                <w:pPr>
                  <w:spacing w:after="120"/>
                  <w:rPr>
                    <w:rFonts w:cs="Arial"/>
                    <w:color w:val="808080" w:themeColor="background1" w:themeShade="80"/>
                    <w:sz w:val="16"/>
                    <w:szCs w:val="16"/>
                  </w:rPr>
                </w:pPr>
                <w:r w:rsidRPr="00F444BE">
                  <w:rPr>
                    <w:rStyle w:val="Textdelcontenidor"/>
                    <w:rFonts w:cs="Arial"/>
                    <w:color w:val="808080" w:themeColor="background1" w:themeShade="80"/>
                    <w:sz w:val="16"/>
                    <w:szCs w:val="16"/>
                  </w:rPr>
                  <w:t>Camp numèric</w:t>
                </w:r>
              </w:p>
            </w:tc>
          </w:sdtContent>
        </w:sdt>
        <w:tc>
          <w:tcPr>
            <w:tcW w:w="1326" w:type="pct"/>
          </w:tcPr>
          <w:p w14:paraId="37D80051"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677686886"/>
                <w:placeholder>
                  <w:docPart w:val="C2EA19E1E51142D7959C56FF0B9C279D"/>
                </w:placeholder>
              </w:sdtPr>
              <w:sdtEndPr/>
              <w:sdtContent>
                <w:r w:rsidR="00C913EB" w:rsidRPr="00F444BE">
                  <w:rPr>
                    <w:rFonts w:cs="Arial"/>
                    <w:color w:val="808080" w:themeColor="background1" w:themeShade="80"/>
                    <w:sz w:val="16"/>
                    <w:szCs w:val="16"/>
                  </w:rPr>
                  <w:t xml:space="preserve">Text (Màxim 500 caràcters)     </w:t>
                </w:r>
              </w:sdtContent>
            </w:sdt>
          </w:p>
        </w:tc>
      </w:tr>
      <w:tr w:rsidR="00C913EB" w:rsidRPr="00F444BE" w14:paraId="0495A4D4" w14:textId="77777777" w:rsidTr="00514850">
        <w:trPr>
          <w:cantSplit/>
          <w:tblHeader/>
        </w:trPr>
        <w:tc>
          <w:tcPr>
            <w:tcW w:w="623" w:type="pct"/>
          </w:tcPr>
          <w:p w14:paraId="75E152F2" w14:textId="77777777" w:rsidR="00C913EB" w:rsidRPr="004300C2" w:rsidRDefault="00A95EDC" w:rsidP="00C913EB">
            <w:pPr>
              <w:spacing w:after="0"/>
              <w:rPr>
                <w:rFonts w:cs="Arial"/>
                <w:sz w:val="16"/>
                <w:szCs w:val="16"/>
              </w:rPr>
            </w:pPr>
            <w:sdt>
              <w:sdtPr>
                <w:rPr>
                  <w:rFonts w:cs="Arial"/>
                  <w:i/>
                  <w:iCs/>
                  <w:sz w:val="16"/>
                  <w:szCs w:val="16"/>
                </w:rPr>
                <w:id w:val="-1410071608"/>
                <w:placeholder>
                  <w:docPart w:val="37AC55F45B1B4812B4F15A0792C0CC25"/>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4300C2">
                  <w:rPr>
                    <w:rStyle w:val="Textdelcontenidor"/>
                    <w:rFonts w:asciiTheme="minorBidi" w:hAnsiTheme="minorBidi"/>
                    <w:sz w:val="16"/>
                    <w:szCs w:val="16"/>
                  </w:rPr>
                  <w:t>Número</w:t>
                </w:r>
              </w:sdtContent>
            </w:sdt>
          </w:p>
        </w:tc>
        <w:tc>
          <w:tcPr>
            <w:tcW w:w="861" w:type="pct"/>
          </w:tcPr>
          <w:p w14:paraId="603808B8"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959144396"/>
                <w:placeholder>
                  <w:docPart w:val="C4561D2D15974C80BF4221CCB34A8EC3"/>
                </w:placeholder>
              </w:sdtPr>
              <w:sdtEndPr/>
              <w:sdtContent>
                <w:r w:rsidR="00C913EB" w:rsidRPr="00F444BE">
                  <w:rPr>
                    <w:rFonts w:cs="Arial"/>
                    <w:color w:val="808080" w:themeColor="background1" w:themeShade="80"/>
                    <w:sz w:val="16"/>
                    <w:szCs w:val="16"/>
                  </w:rPr>
                  <w:t xml:space="preserve">Text (Màxim 200 caràcters)     </w:t>
                </w:r>
              </w:sdtContent>
            </w:sdt>
          </w:p>
        </w:tc>
        <w:tc>
          <w:tcPr>
            <w:tcW w:w="1486" w:type="pct"/>
          </w:tcPr>
          <w:p w14:paraId="60B36FF4"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83294295"/>
                <w:placeholder>
                  <w:docPart w:val="164161A523A94C4EAF03C3F0B5D489D3"/>
                </w:placeholder>
              </w:sdtPr>
              <w:sdtEndPr/>
              <w:sdtContent>
                <w:r w:rsidR="00C913EB" w:rsidRPr="00F444BE">
                  <w:rPr>
                    <w:rFonts w:cs="Arial"/>
                    <w:color w:val="808080" w:themeColor="background1" w:themeShade="80"/>
                    <w:sz w:val="16"/>
                    <w:szCs w:val="16"/>
                  </w:rPr>
                  <w:t xml:space="preserve">Text (Màxim 200 caràcters)     </w:t>
                </w:r>
              </w:sdtContent>
            </w:sdt>
          </w:p>
        </w:tc>
        <w:sdt>
          <w:sdtPr>
            <w:rPr>
              <w:rFonts w:cs="Arial"/>
              <w:iCs/>
              <w:color w:val="808080" w:themeColor="background1" w:themeShade="80"/>
              <w:sz w:val="16"/>
              <w:szCs w:val="16"/>
            </w:rPr>
            <w:id w:val="141249476"/>
            <w:placeholder>
              <w:docPart w:val="5C565C2548814EF9A586B3DB33914F8C"/>
            </w:placeholder>
            <w:showingPlcHdr/>
            <w:text/>
          </w:sdtPr>
          <w:sdtEndPr/>
          <w:sdtContent>
            <w:tc>
              <w:tcPr>
                <w:tcW w:w="704" w:type="pct"/>
              </w:tcPr>
              <w:p w14:paraId="5EDAE02B" w14:textId="77777777" w:rsidR="00C913EB" w:rsidRPr="00F444BE" w:rsidRDefault="00C913EB" w:rsidP="00C913EB">
                <w:pPr>
                  <w:spacing w:after="120"/>
                  <w:rPr>
                    <w:rFonts w:cs="Arial"/>
                    <w:color w:val="808080" w:themeColor="background1" w:themeShade="80"/>
                    <w:sz w:val="16"/>
                    <w:szCs w:val="16"/>
                  </w:rPr>
                </w:pPr>
                <w:r w:rsidRPr="00F444BE">
                  <w:rPr>
                    <w:rStyle w:val="Textdelcontenidor"/>
                    <w:rFonts w:cs="Arial"/>
                    <w:color w:val="808080" w:themeColor="background1" w:themeShade="80"/>
                    <w:sz w:val="16"/>
                    <w:szCs w:val="16"/>
                  </w:rPr>
                  <w:t>Camp numèric</w:t>
                </w:r>
              </w:p>
            </w:tc>
          </w:sdtContent>
        </w:sdt>
        <w:tc>
          <w:tcPr>
            <w:tcW w:w="1326" w:type="pct"/>
          </w:tcPr>
          <w:p w14:paraId="0DD6CD7B"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400064236"/>
                <w:placeholder>
                  <w:docPart w:val="82AC657E7D0A403ABED2B1E0B950597E"/>
                </w:placeholder>
              </w:sdtPr>
              <w:sdtEndPr/>
              <w:sdtContent>
                <w:r w:rsidR="00C913EB" w:rsidRPr="00F444BE">
                  <w:rPr>
                    <w:rFonts w:cs="Arial"/>
                    <w:color w:val="808080" w:themeColor="background1" w:themeShade="80"/>
                    <w:sz w:val="16"/>
                    <w:szCs w:val="16"/>
                  </w:rPr>
                  <w:t xml:space="preserve">Text (Màxim 500 caràcters)     </w:t>
                </w:r>
              </w:sdtContent>
            </w:sdt>
          </w:p>
        </w:tc>
      </w:tr>
      <w:tr w:rsidR="00C913EB" w:rsidRPr="00F444BE" w14:paraId="00DAF396" w14:textId="77777777" w:rsidTr="00514850">
        <w:trPr>
          <w:cantSplit/>
          <w:tblHeader/>
        </w:trPr>
        <w:tc>
          <w:tcPr>
            <w:tcW w:w="623" w:type="pct"/>
          </w:tcPr>
          <w:p w14:paraId="7BE114E1" w14:textId="77777777" w:rsidR="00C913EB" w:rsidRPr="004300C2" w:rsidRDefault="00A95EDC" w:rsidP="00C913EB">
            <w:pPr>
              <w:spacing w:after="0"/>
              <w:rPr>
                <w:rFonts w:cs="Arial"/>
                <w:sz w:val="16"/>
                <w:szCs w:val="16"/>
              </w:rPr>
            </w:pPr>
            <w:sdt>
              <w:sdtPr>
                <w:rPr>
                  <w:rFonts w:cs="Arial"/>
                  <w:i/>
                  <w:iCs/>
                  <w:sz w:val="16"/>
                  <w:szCs w:val="16"/>
                </w:rPr>
                <w:id w:val="1478261988"/>
                <w:placeholder>
                  <w:docPart w:val="288EBB31ED084894951646B140E5B266"/>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4300C2">
                  <w:rPr>
                    <w:rStyle w:val="Textdelcontenidor"/>
                    <w:rFonts w:asciiTheme="minorBidi" w:hAnsiTheme="minorBidi"/>
                    <w:sz w:val="16"/>
                    <w:szCs w:val="16"/>
                  </w:rPr>
                  <w:t>Número</w:t>
                </w:r>
              </w:sdtContent>
            </w:sdt>
          </w:p>
        </w:tc>
        <w:tc>
          <w:tcPr>
            <w:tcW w:w="861" w:type="pct"/>
          </w:tcPr>
          <w:p w14:paraId="04EB00F7"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947298074"/>
                <w:placeholder>
                  <w:docPart w:val="79003B472CBF481A84139A05B4C5DC4A"/>
                </w:placeholder>
              </w:sdtPr>
              <w:sdtEndPr/>
              <w:sdtContent>
                <w:r w:rsidR="00C913EB" w:rsidRPr="00F444BE">
                  <w:rPr>
                    <w:rFonts w:cs="Arial"/>
                    <w:color w:val="808080" w:themeColor="background1" w:themeShade="80"/>
                    <w:sz w:val="16"/>
                    <w:szCs w:val="16"/>
                  </w:rPr>
                  <w:t xml:space="preserve">Text (Màxim 200 caràcters)     </w:t>
                </w:r>
              </w:sdtContent>
            </w:sdt>
          </w:p>
        </w:tc>
        <w:tc>
          <w:tcPr>
            <w:tcW w:w="1486" w:type="pct"/>
          </w:tcPr>
          <w:p w14:paraId="4690B5B5"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652292721"/>
                <w:placeholder>
                  <w:docPart w:val="E138EAE6484447398409E3190FF5D37C"/>
                </w:placeholder>
              </w:sdtPr>
              <w:sdtEndPr/>
              <w:sdtContent>
                <w:r w:rsidR="00C913EB" w:rsidRPr="00F444BE">
                  <w:rPr>
                    <w:rFonts w:cs="Arial"/>
                    <w:color w:val="808080" w:themeColor="background1" w:themeShade="80"/>
                    <w:sz w:val="16"/>
                    <w:szCs w:val="16"/>
                  </w:rPr>
                  <w:t xml:space="preserve">Text (Màxim 200 caràcters)     </w:t>
                </w:r>
              </w:sdtContent>
            </w:sdt>
          </w:p>
        </w:tc>
        <w:sdt>
          <w:sdtPr>
            <w:rPr>
              <w:rFonts w:cs="Arial"/>
              <w:iCs/>
              <w:color w:val="808080" w:themeColor="background1" w:themeShade="80"/>
              <w:sz w:val="16"/>
              <w:szCs w:val="16"/>
            </w:rPr>
            <w:id w:val="845213867"/>
            <w:placeholder>
              <w:docPart w:val="86A7C12503AB4A1787D01F4047FB6F73"/>
            </w:placeholder>
            <w:showingPlcHdr/>
            <w:text/>
          </w:sdtPr>
          <w:sdtEndPr/>
          <w:sdtContent>
            <w:tc>
              <w:tcPr>
                <w:tcW w:w="704" w:type="pct"/>
              </w:tcPr>
              <w:p w14:paraId="3897C083" w14:textId="77777777" w:rsidR="00C913EB" w:rsidRPr="00F444BE" w:rsidRDefault="00C913EB" w:rsidP="00C913EB">
                <w:pPr>
                  <w:spacing w:after="120"/>
                  <w:rPr>
                    <w:rFonts w:cs="Arial"/>
                    <w:color w:val="808080" w:themeColor="background1" w:themeShade="80"/>
                    <w:sz w:val="16"/>
                    <w:szCs w:val="16"/>
                  </w:rPr>
                </w:pPr>
                <w:r w:rsidRPr="00F444BE">
                  <w:rPr>
                    <w:rStyle w:val="Textdelcontenidor"/>
                    <w:rFonts w:cs="Arial"/>
                    <w:color w:val="808080" w:themeColor="background1" w:themeShade="80"/>
                    <w:sz w:val="16"/>
                    <w:szCs w:val="16"/>
                  </w:rPr>
                  <w:t>Camp numèric</w:t>
                </w:r>
              </w:p>
            </w:tc>
          </w:sdtContent>
        </w:sdt>
        <w:tc>
          <w:tcPr>
            <w:tcW w:w="1326" w:type="pct"/>
          </w:tcPr>
          <w:p w14:paraId="30C140AD"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255675403"/>
                <w:placeholder>
                  <w:docPart w:val="0E0A4A49F96C49A696B97EB6B1079471"/>
                </w:placeholder>
              </w:sdtPr>
              <w:sdtEndPr/>
              <w:sdtContent>
                <w:r w:rsidR="00C913EB" w:rsidRPr="00F444BE">
                  <w:rPr>
                    <w:rFonts w:cs="Arial"/>
                    <w:color w:val="808080" w:themeColor="background1" w:themeShade="80"/>
                    <w:sz w:val="16"/>
                    <w:szCs w:val="16"/>
                  </w:rPr>
                  <w:t xml:space="preserve">Text (Màxim 500 caràcters)     </w:t>
                </w:r>
              </w:sdtContent>
            </w:sdt>
          </w:p>
        </w:tc>
      </w:tr>
      <w:tr w:rsidR="00C913EB" w:rsidRPr="00F444BE" w14:paraId="4F0916F1" w14:textId="77777777" w:rsidTr="00514850">
        <w:trPr>
          <w:cantSplit/>
          <w:tblHeader/>
        </w:trPr>
        <w:tc>
          <w:tcPr>
            <w:tcW w:w="623" w:type="pct"/>
          </w:tcPr>
          <w:p w14:paraId="6ABF6096" w14:textId="77777777" w:rsidR="00C913EB" w:rsidRPr="004300C2" w:rsidRDefault="00A95EDC" w:rsidP="00C913EB">
            <w:pPr>
              <w:spacing w:after="0"/>
              <w:rPr>
                <w:rFonts w:cs="Arial"/>
                <w:sz w:val="16"/>
                <w:szCs w:val="16"/>
              </w:rPr>
            </w:pPr>
            <w:sdt>
              <w:sdtPr>
                <w:rPr>
                  <w:rFonts w:cs="Arial"/>
                  <w:i/>
                  <w:iCs/>
                  <w:sz w:val="16"/>
                  <w:szCs w:val="16"/>
                </w:rPr>
                <w:id w:val="-2009120699"/>
                <w:placeholder>
                  <w:docPart w:val="D1530CEAE45D45EF9497F8601F05B380"/>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4300C2">
                  <w:rPr>
                    <w:rStyle w:val="Textdelcontenidor"/>
                    <w:rFonts w:asciiTheme="minorBidi" w:hAnsiTheme="minorBidi"/>
                    <w:sz w:val="16"/>
                    <w:szCs w:val="16"/>
                  </w:rPr>
                  <w:t>Número</w:t>
                </w:r>
              </w:sdtContent>
            </w:sdt>
          </w:p>
        </w:tc>
        <w:tc>
          <w:tcPr>
            <w:tcW w:w="861" w:type="pct"/>
          </w:tcPr>
          <w:p w14:paraId="4AE942F1"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980964490"/>
                <w:placeholder>
                  <w:docPart w:val="823836DA970B4C1EA96EE85530B8EA77"/>
                </w:placeholder>
              </w:sdtPr>
              <w:sdtEndPr/>
              <w:sdtContent>
                <w:r w:rsidR="00C913EB" w:rsidRPr="00F444BE">
                  <w:rPr>
                    <w:rFonts w:cs="Arial"/>
                    <w:color w:val="808080" w:themeColor="background1" w:themeShade="80"/>
                    <w:sz w:val="16"/>
                    <w:szCs w:val="16"/>
                  </w:rPr>
                  <w:t xml:space="preserve">Text (Màxim 200 caràcters)     </w:t>
                </w:r>
              </w:sdtContent>
            </w:sdt>
          </w:p>
        </w:tc>
        <w:tc>
          <w:tcPr>
            <w:tcW w:w="1486" w:type="pct"/>
          </w:tcPr>
          <w:p w14:paraId="71BA04CB"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222030251"/>
                <w:placeholder>
                  <w:docPart w:val="7DE6BFE14661442A90A9716E2A0DB8EA"/>
                </w:placeholder>
              </w:sdtPr>
              <w:sdtEndPr/>
              <w:sdtContent>
                <w:r w:rsidR="00C913EB" w:rsidRPr="00F444BE">
                  <w:rPr>
                    <w:rFonts w:cs="Arial"/>
                    <w:color w:val="808080" w:themeColor="background1" w:themeShade="80"/>
                    <w:sz w:val="16"/>
                    <w:szCs w:val="16"/>
                  </w:rPr>
                  <w:t xml:space="preserve">Text (Màxim 200 caràcters)     </w:t>
                </w:r>
              </w:sdtContent>
            </w:sdt>
          </w:p>
        </w:tc>
        <w:sdt>
          <w:sdtPr>
            <w:rPr>
              <w:rFonts w:cs="Arial"/>
              <w:iCs/>
              <w:color w:val="808080" w:themeColor="background1" w:themeShade="80"/>
              <w:sz w:val="16"/>
              <w:szCs w:val="16"/>
            </w:rPr>
            <w:id w:val="-1696538591"/>
            <w:placeholder>
              <w:docPart w:val="407BF65DFED84654B1DE7D51FBDA4164"/>
            </w:placeholder>
            <w:showingPlcHdr/>
            <w:text/>
          </w:sdtPr>
          <w:sdtEndPr/>
          <w:sdtContent>
            <w:tc>
              <w:tcPr>
                <w:tcW w:w="704" w:type="pct"/>
              </w:tcPr>
              <w:p w14:paraId="0856D982" w14:textId="77777777" w:rsidR="00C913EB" w:rsidRPr="00F444BE" w:rsidRDefault="00C913EB" w:rsidP="00C913EB">
                <w:pPr>
                  <w:spacing w:after="120"/>
                  <w:rPr>
                    <w:rFonts w:cs="Arial"/>
                    <w:color w:val="808080" w:themeColor="background1" w:themeShade="80"/>
                    <w:sz w:val="16"/>
                    <w:szCs w:val="16"/>
                  </w:rPr>
                </w:pPr>
                <w:r w:rsidRPr="00F444BE">
                  <w:rPr>
                    <w:rStyle w:val="Textdelcontenidor"/>
                    <w:rFonts w:cs="Arial"/>
                    <w:color w:val="808080" w:themeColor="background1" w:themeShade="80"/>
                    <w:sz w:val="16"/>
                    <w:szCs w:val="16"/>
                  </w:rPr>
                  <w:t>Camp numèric</w:t>
                </w:r>
              </w:p>
            </w:tc>
          </w:sdtContent>
        </w:sdt>
        <w:tc>
          <w:tcPr>
            <w:tcW w:w="1326" w:type="pct"/>
          </w:tcPr>
          <w:p w14:paraId="06E30A26"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660457793"/>
                <w:placeholder>
                  <w:docPart w:val="2715B235AF4141289A3C13EFE7609CB2"/>
                </w:placeholder>
              </w:sdtPr>
              <w:sdtEndPr/>
              <w:sdtContent>
                <w:r w:rsidR="00C913EB" w:rsidRPr="00F444BE">
                  <w:rPr>
                    <w:rFonts w:cs="Arial"/>
                    <w:color w:val="808080" w:themeColor="background1" w:themeShade="80"/>
                    <w:sz w:val="16"/>
                    <w:szCs w:val="16"/>
                  </w:rPr>
                  <w:t xml:space="preserve">Text (Màxim 500 caràcters)     </w:t>
                </w:r>
              </w:sdtContent>
            </w:sdt>
          </w:p>
        </w:tc>
      </w:tr>
      <w:tr w:rsidR="00C913EB" w:rsidRPr="00F444BE" w14:paraId="4C3E93FD" w14:textId="77777777" w:rsidTr="00514850">
        <w:trPr>
          <w:cantSplit/>
          <w:tblHeader/>
        </w:trPr>
        <w:tc>
          <w:tcPr>
            <w:tcW w:w="623" w:type="pct"/>
          </w:tcPr>
          <w:p w14:paraId="2AC1EBCD" w14:textId="77777777" w:rsidR="00C913EB" w:rsidRPr="004300C2" w:rsidRDefault="00A95EDC" w:rsidP="00C913EB">
            <w:pPr>
              <w:spacing w:after="0"/>
              <w:rPr>
                <w:rFonts w:cs="Arial"/>
                <w:sz w:val="16"/>
                <w:szCs w:val="16"/>
              </w:rPr>
            </w:pPr>
            <w:sdt>
              <w:sdtPr>
                <w:rPr>
                  <w:rFonts w:cs="Arial"/>
                  <w:i/>
                  <w:iCs/>
                  <w:sz w:val="16"/>
                  <w:szCs w:val="16"/>
                </w:rPr>
                <w:id w:val="-612598370"/>
                <w:placeholder>
                  <w:docPart w:val="4368E1A725684984B28205E5C7B08914"/>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4300C2">
                  <w:rPr>
                    <w:rStyle w:val="Textdelcontenidor"/>
                    <w:rFonts w:asciiTheme="minorBidi" w:hAnsiTheme="minorBidi"/>
                    <w:sz w:val="16"/>
                    <w:szCs w:val="16"/>
                  </w:rPr>
                  <w:t>Número</w:t>
                </w:r>
              </w:sdtContent>
            </w:sdt>
          </w:p>
        </w:tc>
        <w:tc>
          <w:tcPr>
            <w:tcW w:w="861" w:type="pct"/>
          </w:tcPr>
          <w:p w14:paraId="6C7FDF8D"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745787213"/>
                <w:placeholder>
                  <w:docPart w:val="3D868E8531364754804128FB9D4A0705"/>
                </w:placeholder>
              </w:sdtPr>
              <w:sdtEndPr/>
              <w:sdtContent>
                <w:r w:rsidR="00C913EB" w:rsidRPr="00F444BE">
                  <w:rPr>
                    <w:rFonts w:cs="Arial"/>
                    <w:color w:val="808080" w:themeColor="background1" w:themeShade="80"/>
                    <w:sz w:val="16"/>
                    <w:szCs w:val="16"/>
                  </w:rPr>
                  <w:t xml:space="preserve">Text (Màxim 200 caràcters)     </w:t>
                </w:r>
              </w:sdtContent>
            </w:sdt>
          </w:p>
        </w:tc>
        <w:tc>
          <w:tcPr>
            <w:tcW w:w="1486" w:type="pct"/>
          </w:tcPr>
          <w:p w14:paraId="00B01A64"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47796843"/>
                <w:placeholder>
                  <w:docPart w:val="D9DE580996D546808A2845C3375961BE"/>
                </w:placeholder>
              </w:sdtPr>
              <w:sdtEndPr/>
              <w:sdtContent>
                <w:r w:rsidR="00C913EB" w:rsidRPr="00F444BE">
                  <w:rPr>
                    <w:rFonts w:cs="Arial"/>
                    <w:color w:val="808080" w:themeColor="background1" w:themeShade="80"/>
                    <w:sz w:val="16"/>
                    <w:szCs w:val="16"/>
                  </w:rPr>
                  <w:t xml:space="preserve">Text (Màxim 200 caràcters)     </w:t>
                </w:r>
              </w:sdtContent>
            </w:sdt>
          </w:p>
        </w:tc>
        <w:sdt>
          <w:sdtPr>
            <w:rPr>
              <w:rFonts w:cs="Arial"/>
              <w:iCs/>
              <w:color w:val="808080" w:themeColor="background1" w:themeShade="80"/>
              <w:sz w:val="16"/>
              <w:szCs w:val="16"/>
            </w:rPr>
            <w:id w:val="538868723"/>
            <w:placeholder>
              <w:docPart w:val="83E1E24FABF84FB3B40F584F4E11987B"/>
            </w:placeholder>
            <w:showingPlcHdr/>
            <w:text/>
          </w:sdtPr>
          <w:sdtEndPr/>
          <w:sdtContent>
            <w:tc>
              <w:tcPr>
                <w:tcW w:w="704" w:type="pct"/>
              </w:tcPr>
              <w:p w14:paraId="7EF10CAC" w14:textId="77777777" w:rsidR="00C913EB" w:rsidRPr="00F444BE" w:rsidRDefault="00C913EB" w:rsidP="00C913EB">
                <w:pPr>
                  <w:spacing w:after="120"/>
                  <w:rPr>
                    <w:rFonts w:cs="Arial"/>
                    <w:color w:val="808080" w:themeColor="background1" w:themeShade="80"/>
                    <w:sz w:val="16"/>
                    <w:szCs w:val="16"/>
                  </w:rPr>
                </w:pPr>
                <w:r w:rsidRPr="00F444BE">
                  <w:rPr>
                    <w:rStyle w:val="Textdelcontenidor"/>
                    <w:rFonts w:cs="Arial"/>
                    <w:color w:val="808080" w:themeColor="background1" w:themeShade="80"/>
                    <w:sz w:val="16"/>
                    <w:szCs w:val="16"/>
                  </w:rPr>
                  <w:t>Camp numèric</w:t>
                </w:r>
              </w:p>
            </w:tc>
          </w:sdtContent>
        </w:sdt>
        <w:tc>
          <w:tcPr>
            <w:tcW w:w="1326" w:type="pct"/>
          </w:tcPr>
          <w:p w14:paraId="008011FC"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922708315"/>
                <w:placeholder>
                  <w:docPart w:val="D41A900425074AC18DEB09B247FE8D74"/>
                </w:placeholder>
              </w:sdtPr>
              <w:sdtEndPr/>
              <w:sdtContent>
                <w:r w:rsidR="00C913EB" w:rsidRPr="00F444BE">
                  <w:rPr>
                    <w:rFonts w:cs="Arial"/>
                    <w:color w:val="808080" w:themeColor="background1" w:themeShade="80"/>
                    <w:sz w:val="16"/>
                    <w:szCs w:val="16"/>
                  </w:rPr>
                  <w:t xml:space="preserve">Text (Màxim 500 caràcters)     </w:t>
                </w:r>
              </w:sdtContent>
            </w:sdt>
          </w:p>
        </w:tc>
      </w:tr>
      <w:tr w:rsidR="00C913EB" w:rsidRPr="00F444BE" w14:paraId="1521C2FA" w14:textId="77777777" w:rsidTr="00514850">
        <w:trPr>
          <w:cantSplit/>
          <w:tblHeader/>
        </w:trPr>
        <w:tc>
          <w:tcPr>
            <w:tcW w:w="623" w:type="pct"/>
          </w:tcPr>
          <w:p w14:paraId="17C02788" w14:textId="77777777" w:rsidR="00C913EB" w:rsidRPr="004300C2" w:rsidRDefault="00A95EDC" w:rsidP="00C913EB">
            <w:pPr>
              <w:spacing w:after="0"/>
              <w:rPr>
                <w:rFonts w:cs="Arial"/>
                <w:sz w:val="16"/>
                <w:szCs w:val="16"/>
              </w:rPr>
            </w:pPr>
            <w:sdt>
              <w:sdtPr>
                <w:rPr>
                  <w:rFonts w:cs="Arial"/>
                  <w:i/>
                  <w:iCs/>
                  <w:sz w:val="16"/>
                  <w:szCs w:val="16"/>
                </w:rPr>
                <w:id w:val="1674147813"/>
                <w:placeholder>
                  <w:docPart w:val="FC3C153E98814699B18C36975C2C0FAB"/>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4300C2">
                  <w:rPr>
                    <w:rStyle w:val="Textdelcontenidor"/>
                    <w:rFonts w:asciiTheme="minorBidi" w:hAnsiTheme="minorBidi"/>
                    <w:sz w:val="16"/>
                    <w:szCs w:val="16"/>
                  </w:rPr>
                  <w:t>Número</w:t>
                </w:r>
              </w:sdtContent>
            </w:sdt>
          </w:p>
        </w:tc>
        <w:tc>
          <w:tcPr>
            <w:tcW w:w="861" w:type="pct"/>
          </w:tcPr>
          <w:p w14:paraId="41B94A72"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84158674"/>
                <w:placeholder>
                  <w:docPart w:val="EA9834DF1AD743FFA8E0BC6689604D7E"/>
                </w:placeholder>
              </w:sdtPr>
              <w:sdtEndPr/>
              <w:sdtContent>
                <w:r w:rsidR="00C913EB" w:rsidRPr="00F444BE">
                  <w:rPr>
                    <w:rFonts w:cs="Arial"/>
                    <w:color w:val="808080" w:themeColor="background1" w:themeShade="80"/>
                    <w:sz w:val="16"/>
                    <w:szCs w:val="16"/>
                  </w:rPr>
                  <w:t xml:space="preserve">Text (Màxim 200 caràcters)     </w:t>
                </w:r>
              </w:sdtContent>
            </w:sdt>
          </w:p>
        </w:tc>
        <w:tc>
          <w:tcPr>
            <w:tcW w:w="1486" w:type="pct"/>
          </w:tcPr>
          <w:p w14:paraId="7C69E089"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797489436"/>
                <w:placeholder>
                  <w:docPart w:val="057A1DFE85294082BE9734EE9C426672"/>
                </w:placeholder>
              </w:sdtPr>
              <w:sdtEndPr/>
              <w:sdtContent>
                <w:r w:rsidR="00C913EB" w:rsidRPr="00F444BE">
                  <w:rPr>
                    <w:rFonts w:cs="Arial"/>
                    <w:color w:val="808080" w:themeColor="background1" w:themeShade="80"/>
                    <w:sz w:val="16"/>
                    <w:szCs w:val="16"/>
                  </w:rPr>
                  <w:t xml:space="preserve">Text (Màxim 200 caràcters)     </w:t>
                </w:r>
              </w:sdtContent>
            </w:sdt>
          </w:p>
        </w:tc>
        <w:sdt>
          <w:sdtPr>
            <w:rPr>
              <w:rFonts w:cs="Arial"/>
              <w:iCs/>
              <w:color w:val="808080" w:themeColor="background1" w:themeShade="80"/>
              <w:sz w:val="16"/>
              <w:szCs w:val="16"/>
            </w:rPr>
            <w:id w:val="267821000"/>
            <w:placeholder>
              <w:docPart w:val="05B24EAEA27D4A77BCC5B671C5A3AB51"/>
            </w:placeholder>
            <w:showingPlcHdr/>
            <w:text/>
          </w:sdtPr>
          <w:sdtEndPr/>
          <w:sdtContent>
            <w:tc>
              <w:tcPr>
                <w:tcW w:w="704" w:type="pct"/>
              </w:tcPr>
              <w:p w14:paraId="04D7E1E8" w14:textId="77777777" w:rsidR="00C913EB" w:rsidRPr="00F444BE" w:rsidRDefault="00C913EB" w:rsidP="00C913EB">
                <w:pPr>
                  <w:spacing w:after="120"/>
                  <w:rPr>
                    <w:rFonts w:cs="Arial"/>
                    <w:color w:val="808080" w:themeColor="background1" w:themeShade="80"/>
                    <w:sz w:val="16"/>
                    <w:szCs w:val="16"/>
                  </w:rPr>
                </w:pPr>
                <w:r w:rsidRPr="00F444BE">
                  <w:rPr>
                    <w:rStyle w:val="Textdelcontenidor"/>
                    <w:rFonts w:cs="Arial"/>
                    <w:color w:val="808080" w:themeColor="background1" w:themeShade="80"/>
                    <w:sz w:val="16"/>
                    <w:szCs w:val="16"/>
                  </w:rPr>
                  <w:t>Camp numèric</w:t>
                </w:r>
              </w:p>
            </w:tc>
          </w:sdtContent>
        </w:sdt>
        <w:tc>
          <w:tcPr>
            <w:tcW w:w="1326" w:type="pct"/>
          </w:tcPr>
          <w:p w14:paraId="690237C0"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845521766"/>
                <w:placeholder>
                  <w:docPart w:val="AB72CB28C4314310B8954AB57122AF23"/>
                </w:placeholder>
              </w:sdtPr>
              <w:sdtEndPr/>
              <w:sdtContent>
                <w:r w:rsidR="00C913EB" w:rsidRPr="00F444BE">
                  <w:rPr>
                    <w:rFonts w:cs="Arial"/>
                    <w:color w:val="808080" w:themeColor="background1" w:themeShade="80"/>
                    <w:sz w:val="16"/>
                    <w:szCs w:val="16"/>
                  </w:rPr>
                  <w:t xml:space="preserve">Text (Màxim 500 caràcters)     </w:t>
                </w:r>
              </w:sdtContent>
            </w:sdt>
          </w:p>
        </w:tc>
      </w:tr>
      <w:tr w:rsidR="00810C94" w:rsidRPr="00F444BE" w14:paraId="52DF23FC" w14:textId="77777777" w:rsidTr="00514850">
        <w:trPr>
          <w:cantSplit/>
          <w:tblHeader/>
        </w:trPr>
        <w:tc>
          <w:tcPr>
            <w:tcW w:w="623" w:type="pct"/>
          </w:tcPr>
          <w:p w14:paraId="4B41BED2" w14:textId="77777777" w:rsidR="00810C94" w:rsidRPr="006A3376" w:rsidRDefault="00A95EDC" w:rsidP="00C913EB">
            <w:pPr>
              <w:spacing w:after="120"/>
              <w:rPr>
                <w:rFonts w:cs="Arial"/>
              </w:rPr>
            </w:pPr>
            <w:sdt>
              <w:sdtPr>
                <w:rPr>
                  <w:rFonts w:cs="Arial"/>
                  <w:i/>
                  <w:iCs/>
                  <w:sz w:val="16"/>
                  <w:szCs w:val="16"/>
                </w:rPr>
                <w:id w:val="1227964384"/>
                <w:placeholder>
                  <w:docPart w:val="1191108876494C64B2491FE58F96E656"/>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4300C2">
                  <w:rPr>
                    <w:rStyle w:val="Textdelcontenidor"/>
                    <w:rFonts w:asciiTheme="minorBidi" w:hAnsiTheme="minorBidi"/>
                    <w:sz w:val="16"/>
                    <w:szCs w:val="16"/>
                  </w:rPr>
                  <w:t>Número</w:t>
                </w:r>
              </w:sdtContent>
            </w:sdt>
          </w:p>
        </w:tc>
        <w:tc>
          <w:tcPr>
            <w:tcW w:w="861" w:type="pct"/>
          </w:tcPr>
          <w:p w14:paraId="34425B80" w14:textId="77777777" w:rsidR="00810C94"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472587247"/>
                <w:placeholder>
                  <w:docPart w:val="628A45A1176448529088D3FA28A30662"/>
                </w:placeholder>
              </w:sdtPr>
              <w:sdtEndPr/>
              <w:sdtContent>
                <w:r w:rsidR="00810C94" w:rsidRPr="00F444BE">
                  <w:rPr>
                    <w:rFonts w:cs="Arial"/>
                    <w:color w:val="808080" w:themeColor="background1" w:themeShade="80"/>
                    <w:sz w:val="16"/>
                    <w:szCs w:val="16"/>
                  </w:rPr>
                  <w:t xml:space="preserve">Text (Màxim 200 caràcters)     </w:t>
                </w:r>
              </w:sdtContent>
            </w:sdt>
          </w:p>
        </w:tc>
        <w:tc>
          <w:tcPr>
            <w:tcW w:w="1486" w:type="pct"/>
          </w:tcPr>
          <w:p w14:paraId="70BD15D6" w14:textId="77777777" w:rsidR="00810C94"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895726888"/>
                <w:placeholder>
                  <w:docPart w:val="36389BC17A7D4829AF1E79F06C3A80AE"/>
                </w:placeholder>
              </w:sdtPr>
              <w:sdtEndPr/>
              <w:sdtContent>
                <w:r w:rsidR="00810C94" w:rsidRPr="00F444BE">
                  <w:rPr>
                    <w:rFonts w:cs="Arial"/>
                    <w:color w:val="808080" w:themeColor="background1" w:themeShade="80"/>
                    <w:sz w:val="16"/>
                    <w:szCs w:val="16"/>
                  </w:rPr>
                  <w:t xml:space="preserve">Text (Màxim 200 caràcters)     </w:t>
                </w:r>
              </w:sdtContent>
            </w:sdt>
          </w:p>
        </w:tc>
        <w:sdt>
          <w:sdtPr>
            <w:rPr>
              <w:rFonts w:cs="Arial"/>
              <w:iCs/>
              <w:color w:val="808080" w:themeColor="background1" w:themeShade="80"/>
              <w:sz w:val="16"/>
              <w:szCs w:val="16"/>
            </w:rPr>
            <w:id w:val="866955508"/>
            <w:placeholder>
              <w:docPart w:val="3DB893F70D694E6283853BA44F3B8556"/>
            </w:placeholder>
            <w:showingPlcHdr/>
            <w:text/>
          </w:sdtPr>
          <w:sdtEndPr/>
          <w:sdtContent>
            <w:tc>
              <w:tcPr>
                <w:tcW w:w="704" w:type="pct"/>
              </w:tcPr>
              <w:p w14:paraId="20FBB8DE" w14:textId="77777777" w:rsidR="00810C94" w:rsidRPr="00F444BE" w:rsidRDefault="00810C94" w:rsidP="00C913EB">
                <w:pPr>
                  <w:spacing w:after="120"/>
                  <w:rPr>
                    <w:rFonts w:cs="Arial"/>
                    <w:color w:val="808080" w:themeColor="background1" w:themeShade="80"/>
                    <w:sz w:val="16"/>
                    <w:szCs w:val="16"/>
                  </w:rPr>
                </w:pPr>
                <w:r w:rsidRPr="00F444BE">
                  <w:rPr>
                    <w:rStyle w:val="Textdelcontenidor"/>
                    <w:rFonts w:cs="Arial"/>
                    <w:color w:val="808080" w:themeColor="background1" w:themeShade="80"/>
                    <w:sz w:val="16"/>
                    <w:szCs w:val="16"/>
                  </w:rPr>
                  <w:t>Camp numèric</w:t>
                </w:r>
              </w:p>
            </w:tc>
          </w:sdtContent>
        </w:sdt>
        <w:tc>
          <w:tcPr>
            <w:tcW w:w="1326" w:type="pct"/>
          </w:tcPr>
          <w:p w14:paraId="73EFD584" w14:textId="77777777" w:rsidR="00810C94"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358855947"/>
                <w:placeholder>
                  <w:docPart w:val="55C7948728AB4AC78ED9726882E1223E"/>
                </w:placeholder>
              </w:sdtPr>
              <w:sdtEndPr/>
              <w:sdtContent>
                <w:r w:rsidR="00810C94" w:rsidRPr="00F444BE">
                  <w:rPr>
                    <w:rFonts w:cs="Arial"/>
                    <w:color w:val="808080" w:themeColor="background1" w:themeShade="80"/>
                    <w:sz w:val="16"/>
                    <w:szCs w:val="16"/>
                  </w:rPr>
                  <w:t xml:space="preserve">Text (Màxim 500 caràcters)     </w:t>
                </w:r>
              </w:sdtContent>
            </w:sdt>
          </w:p>
        </w:tc>
      </w:tr>
      <w:tr w:rsidR="00C913EB" w:rsidRPr="00F444BE" w14:paraId="2951B233" w14:textId="77777777" w:rsidTr="00514850">
        <w:trPr>
          <w:cantSplit/>
          <w:tblHeader/>
        </w:trPr>
        <w:tc>
          <w:tcPr>
            <w:tcW w:w="623" w:type="pct"/>
          </w:tcPr>
          <w:p w14:paraId="55745E47" w14:textId="77777777" w:rsidR="00C913EB" w:rsidRDefault="00A95EDC" w:rsidP="00C913EB">
            <w:sdt>
              <w:sdtPr>
                <w:rPr>
                  <w:rFonts w:cs="Arial"/>
                  <w:i/>
                  <w:iCs/>
                  <w:sz w:val="16"/>
                  <w:szCs w:val="16"/>
                </w:rPr>
                <w:id w:val="1327178920"/>
                <w:placeholder>
                  <w:docPart w:val="5B6E742D7EBD40C3AC07D55293984C9C"/>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0F684A">
                  <w:rPr>
                    <w:rStyle w:val="Textdelcontenidor"/>
                    <w:rFonts w:asciiTheme="minorBidi" w:hAnsiTheme="minorBidi"/>
                    <w:sz w:val="16"/>
                    <w:szCs w:val="16"/>
                  </w:rPr>
                  <w:t>Número</w:t>
                </w:r>
              </w:sdtContent>
            </w:sdt>
          </w:p>
        </w:tc>
        <w:tc>
          <w:tcPr>
            <w:tcW w:w="861" w:type="pct"/>
          </w:tcPr>
          <w:p w14:paraId="6C519A90"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2053912551"/>
                <w:placeholder>
                  <w:docPart w:val="8C12825E81A9488486128E721C92F530"/>
                </w:placeholder>
              </w:sdtPr>
              <w:sdtEndPr/>
              <w:sdtContent>
                <w:r w:rsidR="00C913EB" w:rsidRPr="00F444BE">
                  <w:rPr>
                    <w:rFonts w:cs="Arial"/>
                    <w:color w:val="808080" w:themeColor="background1" w:themeShade="80"/>
                    <w:sz w:val="16"/>
                    <w:szCs w:val="16"/>
                  </w:rPr>
                  <w:t xml:space="preserve">Text (Màxim 200 caràcters)     </w:t>
                </w:r>
              </w:sdtContent>
            </w:sdt>
          </w:p>
        </w:tc>
        <w:tc>
          <w:tcPr>
            <w:tcW w:w="1486" w:type="pct"/>
          </w:tcPr>
          <w:p w14:paraId="11A37F2D"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448010562"/>
                <w:placeholder>
                  <w:docPart w:val="631B570CC04349C38F027CE5576CF67D"/>
                </w:placeholder>
              </w:sdtPr>
              <w:sdtEndPr/>
              <w:sdtContent>
                <w:r w:rsidR="00C913EB" w:rsidRPr="00F444BE">
                  <w:rPr>
                    <w:rFonts w:cs="Arial"/>
                    <w:color w:val="808080" w:themeColor="background1" w:themeShade="80"/>
                    <w:sz w:val="16"/>
                    <w:szCs w:val="16"/>
                  </w:rPr>
                  <w:t xml:space="preserve">Text (Màxim 200 caràcters)     </w:t>
                </w:r>
              </w:sdtContent>
            </w:sdt>
          </w:p>
        </w:tc>
        <w:sdt>
          <w:sdtPr>
            <w:rPr>
              <w:rFonts w:cs="Arial"/>
              <w:iCs/>
              <w:color w:val="808080" w:themeColor="background1" w:themeShade="80"/>
              <w:sz w:val="16"/>
              <w:szCs w:val="16"/>
            </w:rPr>
            <w:id w:val="911271916"/>
            <w:placeholder>
              <w:docPart w:val="F0D765C5D1EB417F8B41085B1F14FB80"/>
            </w:placeholder>
            <w:showingPlcHdr/>
            <w:text/>
          </w:sdtPr>
          <w:sdtEndPr/>
          <w:sdtContent>
            <w:tc>
              <w:tcPr>
                <w:tcW w:w="704" w:type="pct"/>
              </w:tcPr>
              <w:p w14:paraId="48529460" w14:textId="77777777" w:rsidR="00C913EB" w:rsidRPr="00F444BE" w:rsidRDefault="00C913EB" w:rsidP="00C913EB">
                <w:pPr>
                  <w:spacing w:after="120"/>
                  <w:rPr>
                    <w:rFonts w:cs="Arial"/>
                    <w:color w:val="808080" w:themeColor="background1" w:themeShade="80"/>
                    <w:sz w:val="16"/>
                    <w:szCs w:val="16"/>
                  </w:rPr>
                </w:pPr>
                <w:r w:rsidRPr="00F444BE">
                  <w:rPr>
                    <w:rStyle w:val="Textdelcontenidor"/>
                    <w:rFonts w:cs="Arial"/>
                    <w:color w:val="808080" w:themeColor="background1" w:themeShade="80"/>
                    <w:sz w:val="16"/>
                    <w:szCs w:val="16"/>
                  </w:rPr>
                  <w:t>Camp numèric</w:t>
                </w:r>
              </w:p>
            </w:tc>
          </w:sdtContent>
        </w:sdt>
        <w:tc>
          <w:tcPr>
            <w:tcW w:w="1326" w:type="pct"/>
          </w:tcPr>
          <w:p w14:paraId="2312F51A"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636037334"/>
                <w:placeholder>
                  <w:docPart w:val="FB967C9EE9424485B999F12577998A68"/>
                </w:placeholder>
              </w:sdtPr>
              <w:sdtEndPr/>
              <w:sdtContent>
                <w:r w:rsidR="00C913EB" w:rsidRPr="00F444BE">
                  <w:rPr>
                    <w:rFonts w:cs="Arial"/>
                    <w:color w:val="808080" w:themeColor="background1" w:themeShade="80"/>
                    <w:sz w:val="16"/>
                    <w:szCs w:val="16"/>
                  </w:rPr>
                  <w:t xml:space="preserve">Text (Màxim 500 caràcters)     </w:t>
                </w:r>
              </w:sdtContent>
            </w:sdt>
          </w:p>
        </w:tc>
      </w:tr>
      <w:tr w:rsidR="00C913EB" w:rsidRPr="00F444BE" w14:paraId="4FBCE235" w14:textId="77777777" w:rsidTr="00514850">
        <w:trPr>
          <w:cantSplit/>
          <w:tblHeader/>
        </w:trPr>
        <w:tc>
          <w:tcPr>
            <w:tcW w:w="623" w:type="pct"/>
          </w:tcPr>
          <w:p w14:paraId="3E2E1A81" w14:textId="77777777" w:rsidR="00C913EB" w:rsidRDefault="00A95EDC" w:rsidP="00C913EB">
            <w:sdt>
              <w:sdtPr>
                <w:rPr>
                  <w:rFonts w:cs="Arial"/>
                  <w:i/>
                  <w:iCs/>
                  <w:sz w:val="16"/>
                  <w:szCs w:val="16"/>
                </w:rPr>
                <w:id w:val="-700782373"/>
                <w:placeholder>
                  <w:docPart w:val="6134F2553B994F568118051B65344668"/>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0F684A">
                  <w:rPr>
                    <w:rStyle w:val="Textdelcontenidor"/>
                    <w:rFonts w:asciiTheme="minorBidi" w:hAnsiTheme="minorBidi"/>
                    <w:sz w:val="16"/>
                    <w:szCs w:val="16"/>
                  </w:rPr>
                  <w:t>Número</w:t>
                </w:r>
              </w:sdtContent>
            </w:sdt>
          </w:p>
        </w:tc>
        <w:tc>
          <w:tcPr>
            <w:tcW w:w="861" w:type="pct"/>
          </w:tcPr>
          <w:p w14:paraId="09BBA7C0"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550347132"/>
                <w:placeholder>
                  <w:docPart w:val="58118088A6174717AB02E9F3FD781C7E"/>
                </w:placeholder>
              </w:sdtPr>
              <w:sdtEndPr/>
              <w:sdtContent>
                <w:r w:rsidR="00C913EB" w:rsidRPr="00F444BE">
                  <w:rPr>
                    <w:rFonts w:cs="Arial"/>
                    <w:color w:val="808080" w:themeColor="background1" w:themeShade="80"/>
                    <w:sz w:val="16"/>
                    <w:szCs w:val="16"/>
                  </w:rPr>
                  <w:t xml:space="preserve">Text (Màxim 200 caràcters)     </w:t>
                </w:r>
              </w:sdtContent>
            </w:sdt>
          </w:p>
        </w:tc>
        <w:tc>
          <w:tcPr>
            <w:tcW w:w="1486" w:type="pct"/>
          </w:tcPr>
          <w:p w14:paraId="7F1F1EE7"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606554850"/>
                <w:placeholder>
                  <w:docPart w:val="B6D07EAE0C844099AD59A983021DD17D"/>
                </w:placeholder>
              </w:sdtPr>
              <w:sdtEndPr/>
              <w:sdtContent>
                <w:r w:rsidR="00C913EB" w:rsidRPr="00F444BE">
                  <w:rPr>
                    <w:rFonts w:cs="Arial"/>
                    <w:color w:val="808080" w:themeColor="background1" w:themeShade="80"/>
                    <w:sz w:val="16"/>
                    <w:szCs w:val="16"/>
                  </w:rPr>
                  <w:t xml:space="preserve">Text (Màxim 200 caràcters)     </w:t>
                </w:r>
              </w:sdtContent>
            </w:sdt>
          </w:p>
        </w:tc>
        <w:sdt>
          <w:sdtPr>
            <w:rPr>
              <w:rFonts w:cs="Arial"/>
              <w:iCs/>
              <w:color w:val="808080" w:themeColor="background1" w:themeShade="80"/>
              <w:sz w:val="16"/>
              <w:szCs w:val="16"/>
            </w:rPr>
            <w:id w:val="1062980359"/>
            <w:placeholder>
              <w:docPart w:val="629AB43936C446838CF949B760CA3166"/>
            </w:placeholder>
            <w:showingPlcHdr/>
            <w:text/>
          </w:sdtPr>
          <w:sdtEndPr/>
          <w:sdtContent>
            <w:tc>
              <w:tcPr>
                <w:tcW w:w="704" w:type="pct"/>
              </w:tcPr>
              <w:p w14:paraId="67F17FEC" w14:textId="77777777" w:rsidR="00C913EB" w:rsidRPr="00F444BE" w:rsidRDefault="00C913EB" w:rsidP="00C913EB">
                <w:pPr>
                  <w:spacing w:after="120"/>
                  <w:rPr>
                    <w:rFonts w:cs="Arial"/>
                    <w:color w:val="808080" w:themeColor="background1" w:themeShade="80"/>
                    <w:sz w:val="16"/>
                    <w:szCs w:val="16"/>
                  </w:rPr>
                </w:pPr>
                <w:r w:rsidRPr="00F444BE">
                  <w:rPr>
                    <w:rStyle w:val="Textdelcontenidor"/>
                    <w:rFonts w:cs="Arial"/>
                    <w:color w:val="808080" w:themeColor="background1" w:themeShade="80"/>
                    <w:sz w:val="16"/>
                    <w:szCs w:val="16"/>
                  </w:rPr>
                  <w:t>Camp numèric</w:t>
                </w:r>
              </w:p>
            </w:tc>
          </w:sdtContent>
        </w:sdt>
        <w:tc>
          <w:tcPr>
            <w:tcW w:w="1326" w:type="pct"/>
          </w:tcPr>
          <w:p w14:paraId="36C57240"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619193535"/>
                <w:placeholder>
                  <w:docPart w:val="37AA1C4745AC42919AD7C5866A7DAA17"/>
                </w:placeholder>
              </w:sdtPr>
              <w:sdtEndPr/>
              <w:sdtContent>
                <w:r w:rsidR="00C913EB" w:rsidRPr="00F444BE">
                  <w:rPr>
                    <w:rFonts w:cs="Arial"/>
                    <w:color w:val="808080" w:themeColor="background1" w:themeShade="80"/>
                    <w:sz w:val="16"/>
                    <w:szCs w:val="16"/>
                  </w:rPr>
                  <w:t xml:space="preserve">Text (Màxim 500 caràcters)     </w:t>
                </w:r>
              </w:sdtContent>
            </w:sdt>
          </w:p>
        </w:tc>
      </w:tr>
      <w:tr w:rsidR="00C913EB" w:rsidRPr="00F444BE" w14:paraId="3AED6C2A" w14:textId="77777777" w:rsidTr="00514850">
        <w:trPr>
          <w:cantSplit/>
          <w:tblHeader/>
        </w:trPr>
        <w:tc>
          <w:tcPr>
            <w:tcW w:w="623" w:type="pct"/>
          </w:tcPr>
          <w:p w14:paraId="1C3EE6BE" w14:textId="77777777" w:rsidR="00C913EB" w:rsidRDefault="00A95EDC" w:rsidP="00C913EB">
            <w:sdt>
              <w:sdtPr>
                <w:rPr>
                  <w:rFonts w:cs="Arial"/>
                  <w:i/>
                  <w:iCs/>
                  <w:sz w:val="16"/>
                  <w:szCs w:val="16"/>
                </w:rPr>
                <w:id w:val="1179698208"/>
                <w:placeholder>
                  <w:docPart w:val="0736813B28A64B8B97AF0B3E9417293A"/>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0F684A">
                  <w:rPr>
                    <w:rStyle w:val="Textdelcontenidor"/>
                    <w:rFonts w:asciiTheme="minorBidi" w:hAnsiTheme="minorBidi"/>
                    <w:sz w:val="16"/>
                    <w:szCs w:val="16"/>
                  </w:rPr>
                  <w:t>Número</w:t>
                </w:r>
              </w:sdtContent>
            </w:sdt>
          </w:p>
        </w:tc>
        <w:tc>
          <w:tcPr>
            <w:tcW w:w="861" w:type="pct"/>
          </w:tcPr>
          <w:p w14:paraId="3426D88C"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186751218"/>
                <w:placeholder>
                  <w:docPart w:val="2A4E94C8576E413B8CD80232BF59D41E"/>
                </w:placeholder>
              </w:sdtPr>
              <w:sdtEndPr/>
              <w:sdtContent>
                <w:r w:rsidR="00C913EB" w:rsidRPr="00F444BE">
                  <w:rPr>
                    <w:rFonts w:cs="Arial"/>
                    <w:color w:val="808080" w:themeColor="background1" w:themeShade="80"/>
                    <w:sz w:val="16"/>
                    <w:szCs w:val="16"/>
                  </w:rPr>
                  <w:t xml:space="preserve">Text (Màxim 200 caràcters)     </w:t>
                </w:r>
              </w:sdtContent>
            </w:sdt>
          </w:p>
        </w:tc>
        <w:tc>
          <w:tcPr>
            <w:tcW w:w="1486" w:type="pct"/>
          </w:tcPr>
          <w:p w14:paraId="514E3E50"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728420709"/>
                <w:placeholder>
                  <w:docPart w:val="B1AC38547D5B4F5B873EEB3E2508B933"/>
                </w:placeholder>
              </w:sdtPr>
              <w:sdtEndPr/>
              <w:sdtContent>
                <w:r w:rsidR="00C913EB" w:rsidRPr="00F444BE">
                  <w:rPr>
                    <w:rFonts w:cs="Arial"/>
                    <w:color w:val="808080" w:themeColor="background1" w:themeShade="80"/>
                    <w:sz w:val="16"/>
                    <w:szCs w:val="16"/>
                  </w:rPr>
                  <w:t xml:space="preserve">Text (Màxim 200 caràcters)     </w:t>
                </w:r>
              </w:sdtContent>
            </w:sdt>
          </w:p>
        </w:tc>
        <w:sdt>
          <w:sdtPr>
            <w:rPr>
              <w:rFonts w:cs="Arial"/>
              <w:iCs/>
              <w:color w:val="808080" w:themeColor="background1" w:themeShade="80"/>
              <w:sz w:val="16"/>
              <w:szCs w:val="16"/>
            </w:rPr>
            <w:id w:val="1112098996"/>
            <w:placeholder>
              <w:docPart w:val="C937DA8978D840B7836984D526ECB1D4"/>
            </w:placeholder>
            <w:showingPlcHdr/>
            <w:text/>
          </w:sdtPr>
          <w:sdtEndPr/>
          <w:sdtContent>
            <w:tc>
              <w:tcPr>
                <w:tcW w:w="704" w:type="pct"/>
              </w:tcPr>
              <w:p w14:paraId="41B95988" w14:textId="77777777" w:rsidR="00C913EB" w:rsidRPr="00F444BE" w:rsidRDefault="00C913EB" w:rsidP="00C913EB">
                <w:pPr>
                  <w:spacing w:after="120"/>
                  <w:rPr>
                    <w:rFonts w:cs="Arial"/>
                    <w:color w:val="808080" w:themeColor="background1" w:themeShade="80"/>
                    <w:sz w:val="16"/>
                    <w:szCs w:val="16"/>
                  </w:rPr>
                </w:pPr>
                <w:r w:rsidRPr="00F444BE">
                  <w:rPr>
                    <w:rStyle w:val="Textdelcontenidor"/>
                    <w:rFonts w:cs="Arial"/>
                    <w:color w:val="808080" w:themeColor="background1" w:themeShade="80"/>
                    <w:sz w:val="16"/>
                    <w:szCs w:val="16"/>
                  </w:rPr>
                  <w:t>Camp numèric</w:t>
                </w:r>
              </w:p>
            </w:tc>
          </w:sdtContent>
        </w:sdt>
        <w:tc>
          <w:tcPr>
            <w:tcW w:w="1326" w:type="pct"/>
          </w:tcPr>
          <w:p w14:paraId="7EAC8168"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2070411590"/>
                <w:placeholder>
                  <w:docPart w:val="07246364218B4B8FB2BF17E878A14215"/>
                </w:placeholder>
              </w:sdtPr>
              <w:sdtEndPr/>
              <w:sdtContent>
                <w:r w:rsidR="00C913EB" w:rsidRPr="00F444BE">
                  <w:rPr>
                    <w:rFonts w:cs="Arial"/>
                    <w:color w:val="808080" w:themeColor="background1" w:themeShade="80"/>
                    <w:sz w:val="16"/>
                    <w:szCs w:val="16"/>
                  </w:rPr>
                  <w:t xml:space="preserve">Text (Màxim 500 caràcters)     </w:t>
                </w:r>
              </w:sdtContent>
            </w:sdt>
          </w:p>
        </w:tc>
      </w:tr>
      <w:tr w:rsidR="00C913EB" w:rsidRPr="00F444BE" w14:paraId="15421EB1" w14:textId="77777777" w:rsidTr="00514850">
        <w:trPr>
          <w:cantSplit/>
          <w:tblHeader/>
        </w:trPr>
        <w:tc>
          <w:tcPr>
            <w:tcW w:w="623" w:type="pct"/>
          </w:tcPr>
          <w:p w14:paraId="415B6AFD" w14:textId="77777777" w:rsidR="00C913EB" w:rsidRDefault="00A95EDC" w:rsidP="00C913EB">
            <w:sdt>
              <w:sdtPr>
                <w:rPr>
                  <w:rFonts w:cs="Arial"/>
                  <w:i/>
                  <w:iCs/>
                  <w:sz w:val="16"/>
                  <w:szCs w:val="16"/>
                </w:rPr>
                <w:id w:val="1656032606"/>
                <w:placeholder>
                  <w:docPart w:val="A1165578823843DAA87D2E870DEB1873"/>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0F684A">
                  <w:rPr>
                    <w:rStyle w:val="Textdelcontenidor"/>
                    <w:rFonts w:asciiTheme="minorBidi" w:hAnsiTheme="minorBidi"/>
                    <w:sz w:val="16"/>
                    <w:szCs w:val="16"/>
                  </w:rPr>
                  <w:t>Número</w:t>
                </w:r>
              </w:sdtContent>
            </w:sdt>
          </w:p>
        </w:tc>
        <w:tc>
          <w:tcPr>
            <w:tcW w:w="861" w:type="pct"/>
          </w:tcPr>
          <w:p w14:paraId="6B243CAE"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908302407"/>
                <w:placeholder>
                  <w:docPart w:val="956C9A73F11B47A39F3E94B644B204BE"/>
                </w:placeholder>
              </w:sdtPr>
              <w:sdtEndPr/>
              <w:sdtContent>
                <w:r w:rsidR="00C913EB" w:rsidRPr="00F444BE">
                  <w:rPr>
                    <w:rFonts w:cs="Arial"/>
                    <w:color w:val="808080" w:themeColor="background1" w:themeShade="80"/>
                    <w:sz w:val="16"/>
                    <w:szCs w:val="16"/>
                  </w:rPr>
                  <w:t xml:space="preserve">Text (Màxim 200 caràcters)     </w:t>
                </w:r>
              </w:sdtContent>
            </w:sdt>
          </w:p>
        </w:tc>
        <w:tc>
          <w:tcPr>
            <w:tcW w:w="1486" w:type="pct"/>
          </w:tcPr>
          <w:p w14:paraId="6838D811"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997030855"/>
                <w:placeholder>
                  <w:docPart w:val="0F3D7A3C19E84C8392F7B0576C7C0828"/>
                </w:placeholder>
              </w:sdtPr>
              <w:sdtEndPr/>
              <w:sdtContent>
                <w:r w:rsidR="00C913EB" w:rsidRPr="00F444BE">
                  <w:rPr>
                    <w:rFonts w:cs="Arial"/>
                    <w:color w:val="808080" w:themeColor="background1" w:themeShade="80"/>
                    <w:sz w:val="16"/>
                    <w:szCs w:val="16"/>
                  </w:rPr>
                  <w:t xml:space="preserve">Text (Màxim 200 caràcters)     </w:t>
                </w:r>
              </w:sdtContent>
            </w:sdt>
          </w:p>
        </w:tc>
        <w:sdt>
          <w:sdtPr>
            <w:rPr>
              <w:rFonts w:cs="Arial"/>
              <w:iCs/>
              <w:color w:val="808080" w:themeColor="background1" w:themeShade="80"/>
              <w:sz w:val="16"/>
              <w:szCs w:val="16"/>
            </w:rPr>
            <w:id w:val="948667647"/>
            <w:placeholder>
              <w:docPart w:val="3E483D00958D4DA5A858CFE23540BED5"/>
            </w:placeholder>
            <w:showingPlcHdr/>
            <w:text/>
          </w:sdtPr>
          <w:sdtEndPr/>
          <w:sdtContent>
            <w:tc>
              <w:tcPr>
                <w:tcW w:w="704" w:type="pct"/>
              </w:tcPr>
              <w:p w14:paraId="67C603ED" w14:textId="77777777" w:rsidR="00C913EB" w:rsidRPr="00F444BE" w:rsidRDefault="00C913EB" w:rsidP="00C913EB">
                <w:pPr>
                  <w:spacing w:after="120"/>
                  <w:rPr>
                    <w:rFonts w:cs="Arial"/>
                    <w:color w:val="808080" w:themeColor="background1" w:themeShade="80"/>
                    <w:sz w:val="16"/>
                    <w:szCs w:val="16"/>
                  </w:rPr>
                </w:pPr>
                <w:r w:rsidRPr="00F444BE">
                  <w:rPr>
                    <w:rStyle w:val="Textdelcontenidor"/>
                    <w:rFonts w:cs="Arial"/>
                    <w:color w:val="808080" w:themeColor="background1" w:themeShade="80"/>
                    <w:sz w:val="16"/>
                    <w:szCs w:val="16"/>
                  </w:rPr>
                  <w:t>Camp numèric</w:t>
                </w:r>
              </w:p>
            </w:tc>
          </w:sdtContent>
        </w:sdt>
        <w:tc>
          <w:tcPr>
            <w:tcW w:w="1326" w:type="pct"/>
          </w:tcPr>
          <w:p w14:paraId="32918FB0"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727608344"/>
                <w:placeholder>
                  <w:docPart w:val="F7ECD2D5F27F4FA082F88D02AABF278C"/>
                </w:placeholder>
              </w:sdtPr>
              <w:sdtEndPr/>
              <w:sdtContent>
                <w:r w:rsidR="00C913EB" w:rsidRPr="00F444BE">
                  <w:rPr>
                    <w:rFonts w:cs="Arial"/>
                    <w:color w:val="808080" w:themeColor="background1" w:themeShade="80"/>
                    <w:sz w:val="16"/>
                    <w:szCs w:val="16"/>
                  </w:rPr>
                  <w:t xml:space="preserve">Text (Màxim 500 caràcters)     </w:t>
                </w:r>
              </w:sdtContent>
            </w:sdt>
          </w:p>
        </w:tc>
      </w:tr>
      <w:tr w:rsidR="00C913EB" w:rsidRPr="00F444BE" w14:paraId="77D0FAA3" w14:textId="77777777" w:rsidTr="00514850">
        <w:trPr>
          <w:cantSplit/>
          <w:tblHeader/>
        </w:trPr>
        <w:tc>
          <w:tcPr>
            <w:tcW w:w="623" w:type="pct"/>
          </w:tcPr>
          <w:p w14:paraId="24A03848" w14:textId="77777777" w:rsidR="00C913EB" w:rsidRDefault="00A95EDC" w:rsidP="00C913EB">
            <w:sdt>
              <w:sdtPr>
                <w:rPr>
                  <w:rFonts w:cs="Arial"/>
                  <w:i/>
                  <w:iCs/>
                  <w:sz w:val="16"/>
                  <w:szCs w:val="16"/>
                </w:rPr>
                <w:id w:val="-916479946"/>
                <w:placeholder>
                  <w:docPart w:val="C23C482ED074433BAAF1C69A4C599920"/>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0F684A">
                  <w:rPr>
                    <w:rStyle w:val="Textdelcontenidor"/>
                    <w:rFonts w:asciiTheme="minorBidi" w:hAnsiTheme="minorBidi"/>
                    <w:sz w:val="16"/>
                    <w:szCs w:val="16"/>
                  </w:rPr>
                  <w:t>Número</w:t>
                </w:r>
              </w:sdtContent>
            </w:sdt>
          </w:p>
        </w:tc>
        <w:tc>
          <w:tcPr>
            <w:tcW w:w="861" w:type="pct"/>
          </w:tcPr>
          <w:p w14:paraId="319BDCAD"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998379641"/>
                <w:placeholder>
                  <w:docPart w:val="024B3454DE21405D9650CD3EF3278B3A"/>
                </w:placeholder>
              </w:sdtPr>
              <w:sdtEndPr/>
              <w:sdtContent>
                <w:r w:rsidR="00C913EB" w:rsidRPr="00F444BE">
                  <w:rPr>
                    <w:rFonts w:cs="Arial"/>
                    <w:color w:val="808080" w:themeColor="background1" w:themeShade="80"/>
                    <w:sz w:val="16"/>
                    <w:szCs w:val="16"/>
                  </w:rPr>
                  <w:t xml:space="preserve">Text (Màxim 200 caràcters)     </w:t>
                </w:r>
              </w:sdtContent>
            </w:sdt>
          </w:p>
        </w:tc>
        <w:tc>
          <w:tcPr>
            <w:tcW w:w="1486" w:type="pct"/>
          </w:tcPr>
          <w:p w14:paraId="436DAD5E"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216480953"/>
                <w:placeholder>
                  <w:docPart w:val="71611CB0C25343179C638A90349027A3"/>
                </w:placeholder>
              </w:sdtPr>
              <w:sdtEndPr/>
              <w:sdtContent>
                <w:r w:rsidR="00C913EB" w:rsidRPr="00F444BE">
                  <w:rPr>
                    <w:rFonts w:cs="Arial"/>
                    <w:color w:val="808080" w:themeColor="background1" w:themeShade="80"/>
                    <w:sz w:val="16"/>
                    <w:szCs w:val="16"/>
                  </w:rPr>
                  <w:t xml:space="preserve">Text (Màxim 200 caràcters)     </w:t>
                </w:r>
              </w:sdtContent>
            </w:sdt>
          </w:p>
        </w:tc>
        <w:sdt>
          <w:sdtPr>
            <w:rPr>
              <w:rFonts w:cs="Arial"/>
              <w:iCs/>
              <w:color w:val="808080" w:themeColor="background1" w:themeShade="80"/>
              <w:sz w:val="16"/>
              <w:szCs w:val="16"/>
            </w:rPr>
            <w:id w:val="-2043123865"/>
            <w:placeholder>
              <w:docPart w:val="D888BBA0F0EF4DECA4640170FFC3E92A"/>
            </w:placeholder>
            <w:showingPlcHdr/>
            <w:text/>
          </w:sdtPr>
          <w:sdtEndPr/>
          <w:sdtContent>
            <w:tc>
              <w:tcPr>
                <w:tcW w:w="704" w:type="pct"/>
              </w:tcPr>
              <w:p w14:paraId="61A0C4CA" w14:textId="77777777" w:rsidR="00C913EB" w:rsidRPr="00F444BE" w:rsidRDefault="00C913EB" w:rsidP="00C913EB">
                <w:pPr>
                  <w:spacing w:after="120"/>
                  <w:rPr>
                    <w:rFonts w:cs="Arial"/>
                    <w:color w:val="808080" w:themeColor="background1" w:themeShade="80"/>
                    <w:sz w:val="16"/>
                    <w:szCs w:val="16"/>
                  </w:rPr>
                </w:pPr>
                <w:r w:rsidRPr="00F444BE">
                  <w:rPr>
                    <w:rStyle w:val="Textdelcontenidor"/>
                    <w:rFonts w:cs="Arial"/>
                    <w:color w:val="808080" w:themeColor="background1" w:themeShade="80"/>
                    <w:sz w:val="16"/>
                    <w:szCs w:val="16"/>
                  </w:rPr>
                  <w:t>Camp numèric</w:t>
                </w:r>
              </w:p>
            </w:tc>
          </w:sdtContent>
        </w:sdt>
        <w:tc>
          <w:tcPr>
            <w:tcW w:w="1326" w:type="pct"/>
          </w:tcPr>
          <w:p w14:paraId="6FAA6AD2"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268618265"/>
                <w:placeholder>
                  <w:docPart w:val="C993D4E271B24B18A79D83812D2C585A"/>
                </w:placeholder>
              </w:sdtPr>
              <w:sdtEndPr/>
              <w:sdtContent>
                <w:r w:rsidR="00C913EB" w:rsidRPr="00F444BE">
                  <w:rPr>
                    <w:rFonts w:cs="Arial"/>
                    <w:color w:val="808080" w:themeColor="background1" w:themeShade="80"/>
                    <w:sz w:val="16"/>
                    <w:szCs w:val="16"/>
                  </w:rPr>
                  <w:t xml:space="preserve">Text (Màxim 500 caràcters)     </w:t>
                </w:r>
              </w:sdtContent>
            </w:sdt>
          </w:p>
        </w:tc>
      </w:tr>
      <w:tr w:rsidR="00C913EB" w:rsidRPr="00F444BE" w14:paraId="7B687922" w14:textId="77777777" w:rsidTr="00514850">
        <w:trPr>
          <w:cantSplit/>
          <w:tblHeader/>
        </w:trPr>
        <w:tc>
          <w:tcPr>
            <w:tcW w:w="623" w:type="pct"/>
          </w:tcPr>
          <w:p w14:paraId="272C4543" w14:textId="77777777" w:rsidR="00C913EB" w:rsidRDefault="00A95EDC" w:rsidP="00C913EB">
            <w:sdt>
              <w:sdtPr>
                <w:rPr>
                  <w:rFonts w:cs="Arial"/>
                  <w:i/>
                  <w:iCs/>
                  <w:sz w:val="16"/>
                  <w:szCs w:val="16"/>
                </w:rPr>
                <w:id w:val="-491483797"/>
                <w:placeholder>
                  <w:docPart w:val="AA61F64901B340A798BA911EE4F78AA9"/>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0F684A">
                  <w:rPr>
                    <w:rStyle w:val="Textdelcontenidor"/>
                    <w:rFonts w:asciiTheme="minorBidi" w:hAnsiTheme="minorBidi"/>
                    <w:sz w:val="16"/>
                    <w:szCs w:val="16"/>
                  </w:rPr>
                  <w:t>Número</w:t>
                </w:r>
              </w:sdtContent>
            </w:sdt>
          </w:p>
        </w:tc>
        <w:tc>
          <w:tcPr>
            <w:tcW w:w="861" w:type="pct"/>
          </w:tcPr>
          <w:p w14:paraId="6869F387"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79874254"/>
                <w:placeholder>
                  <w:docPart w:val="88356C4E45B94F579553FB5C8C041707"/>
                </w:placeholder>
              </w:sdtPr>
              <w:sdtEndPr/>
              <w:sdtContent>
                <w:r w:rsidR="00C913EB" w:rsidRPr="00F444BE">
                  <w:rPr>
                    <w:rFonts w:cs="Arial"/>
                    <w:color w:val="808080" w:themeColor="background1" w:themeShade="80"/>
                    <w:sz w:val="16"/>
                    <w:szCs w:val="16"/>
                  </w:rPr>
                  <w:t xml:space="preserve">Text (Màxim 200 caràcters)     </w:t>
                </w:r>
              </w:sdtContent>
            </w:sdt>
          </w:p>
        </w:tc>
        <w:tc>
          <w:tcPr>
            <w:tcW w:w="1486" w:type="pct"/>
          </w:tcPr>
          <w:p w14:paraId="43B07A3A"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39740409"/>
                <w:placeholder>
                  <w:docPart w:val="74F9023797F546BFA93C10F6629B210F"/>
                </w:placeholder>
              </w:sdtPr>
              <w:sdtEndPr/>
              <w:sdtContent>
                <w:r w:rsidR="00C913EB" w:rsidRPr="00F444BE">
                  <w:rPr>
                    <w:rFonts w:cs="Arial"/>
                    <w:color w:val="808080" w:themeColor="background1" w:themeShade="80"/>
                    <w:sz w:val="16"/>
                    <w:szCs w:val="16"/>
                  </w:rPr>
                  <w:t xml:space="preserve">Text (Màxim 200 caràcters)     </w:t>
                </w:r>
              </w:sdtContent>
            </w:sdt>
          </w:p>
        </w:tc>
        <w:sdt>
          <w:sdtPr>
            <w:rPr>
              <w:rFonts w:cs="Arial"/>
              <w:iCs/>
              <w:color w:val="808080" w:themeColor="background1" w:themeShade="80"/>
              <w:sz w:val="16"/>
              <w:szCs w:val="16"/>
            </w:rPr>
            <w:id w:val="17134398"/>
            <w:placeholder>
              <w:docPart w:val="17039629585C4568A848A09239DF8E27"/>
            </w:placeholder>
            <w:showingPlcHdr/>
            <w:text/>
          </w:sdtPr>
          <w:sdtEndPr/>
          <w:sdtContent>
            <w:tc>
              <w:tcPr>
                <w:tcW w:w="704" w:type="pct"/>
              </w:tcPr>
              <w:p w14:paraId="644DEA65" w14:textId="77777777" w:rsidR="00C913EB" w:rsidRPr="00F444BE" w:rsidRDefault="00C913EB" w:rsidP="00C913EB">
                <w:pPr>
                  <w:spacing w:after="120"/>
                  <w:rPr>
                    <w:rFonts w:cs="Arial"/>
                    <w:color w:val="808080" w:themeColor="background1" w:themeShade="80"/>
                    <w:sz w:val="16"/>
                    <w:szCs w:val="16"/>
                  </w:rPr>
                </w:pPr>
                <w:r w:rsidRPr="00F444BE">
                  <w:rPr>
                    <w:rStyle w:val="Textdelcontenidor"/>
                    <w:rFonts w:cs="Arial"/>
                    <w:color w:val="808080" w:themeColor="background1" w:themeShade="80"/>
                    <w:sz w:val="16"/>
                    <w:szCs w:val="16"/>
                  </w:rPr>
                  <w:t>Camp numèric</w:t>
                </w:r>
              </w:p>
            </w:tc>
          </w:sdtContent>
        </w:sdt>
        <w:tc>
          <w:tcPr>
            <w:tcW w:w="1326" w:type="pct"/>
          </w:tcPr>
          <w:p w14:paraId="1C26110A"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528718376"/>
                <w:placeholder>
                  <w:docPart w:val="91BD4B2FD0C44903870392504F5702C3"/>
                </w:placeholder>
              </w:sdtPr>
              <w:sdtEndPr/>
              <w:sdtContent>
                <w:r w:rsidR="00C913EB" w:rsidRPr="00F444BE">
                  <w:rPr>
                    <w:rFonts w:cs="Arial"/>
                    <w:color w:val="808080" w:themeColor="background1" w:themeShade="80"/>
                    <w:sz w:val="16"/>
                    <w:szCs w:val="16"/>
                  </w:rPr>
                  <w:t xml:space="preserve">Text (Màxim 500 caràcters)     </w:t>
                </w:r>
              </w:sdtContent>
            </w:sdt>
          </w:p>
        </w:tc>
      </w:tr>
      <w:tr w:rsidR="00C913EB" w:rsidRPr="00F444BE" w14:paraId="5E062EC5" w14:textId="77777777" w:rsidTr="00514850">
        <w:trPr>
          <w:cantSplit/>
          <w:tblHeader/>
        </w:trPr>
        <w:tc>
          <w:tcPr>
            <w:tcW w:w="623" w:type="pct"/>
          </w:tcPr>
          <w:p w14:paraId="71FBF8A5" w14:textId="77777777" w:rsidR="00C913EB" w:rsidRDefault="00A95EDC" w:rsidP="00C913EB">
            <w:sdt>
              <w:sdtPr>
                <w:rPr>
                  <w:rFonts w:cs="Arial"/>
                  <w:i/>
                  <w:iCs/>
                  <w:sz w:val="16"/>
                  <w:szCs w:val="16"/>
                </w:rPr>
                <w:id w:val="242848420"/>
                <w:placeholder>
                  <w:docPart w:val="12476717E395423DA233A4484177464D"/>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0F684A">
                  <w:rPr>
                    <w:rStyle w:val="Textdelcontenidor"/>
                    <w:rFonts w:asciiTheme="minorBidi" w:hAnsiTheme="minorBidi"/>
                    <w:sz w:val="16"/>
                    <w:szCs w:val="16"/>
                  </w:rPr>
                  <w:t>Número</w:t>
                </w:r>
              </w:sdtContent>
            </w:sdt>
          </w:p>
        </w:tc>
        <w:tc>
          <w:tcPr>
            <w:tcW w:w="861" w:type="pct"/>
          </w:tcPr>
          <w:p w14:paraId="6A7ED656"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449048576"/>
                <w:placeholder>
                  <w:docPart w:val="44AF227B91AB4297992C4DC530B9F909"/>
                </w:placeholder>
              </w:sdtPr>
              <w:sdtEndPr/>
              <w:sdtContent>
                <w:r w:rsidR="00C913EB" w:rsidRPr="00F444BE">
                  <w:rPr>
                    <w:rFonts w:cs="Arial"/>
                    <w:color w:val="808080" w:themeColor="background1" w:themeShade="80"/>
                    <w:sz w:val="16"/>
                    <w:szCs w:val="16"/>
                  </w:rPr>
                  <w:t xml:space="preserve">Text (Màxim 200 caràcters)     </w:t>
                </w:r>
              </w:sdtContent>
            </w:sdt>
          </w:p>
        </w:tc>
        <w:tc>
          <w:tcPr>
            <w:tcW w:w="1486" w:type="pct"/>
          </w:tcPr>
          <w:p w14:paraId="1EF19FF3"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605001197"/>
                <w:placeholder>
                  <w:docPart w:val="AE834B04C9C74BFCA3C4DF0D68651CEB"/>
                </w:placeholder>
              </w:sdtPr>
              <w:sdtEndPr/>
              <w:sdtContent>
                <w:r w:rsidR="00C913EB" w:rsidRPr="00F444BE">
                  <w:rPr>
                    <w:rFonts w:cs="Arial"/>
                    <w:color w:val="808080" w:themeColor="background1" w:themeShade="80"/>
                    <w:sz w:val="16"/>
                    <w:szCs w:val="16"/>
                  </w:rPr>
                  <w:t xml:space="preserve">Text (Màxim 200 caràcters)     </w:t>
                </w:r>
              </w:sdtContent>
            </w:sdt>
          </w:p>
        </w:tc>
        <w:sdt>
          <w:sdtPr>
            <w:rPr>
              <w:rFonts w:cs="Arial"/>
              <w:iCs/>
              <w:color w:val="808080" w:themeColor="background1" w:themeShade="80"/>
              <w:sz w:val="16"/>
              <w:szCs w:val="16"/>
            </w:rPr>
            <w:id w:val="882988869"/>
            <w:placeholder>
              <w:docPart w:val="83ED42206E2C4FFD9AB08168147C7CDF"/>
            </w:placeholder>
            <w:showingPlcHdr/>
            <w:text/>
          </w:sdtPr>
          <w:sdtEndPr/>
          <w:sdtContent>
            <w:tc>
              <w:tcPr>
                <w:tcW w:w="704" w:type="pct"/>
              </w:tcPr>
              <w:p w14:paraId="3691E6AC" w14:textId="77777777" w:rsidR="00C913EB" w:rsidRPr="00F444BE" w:rsidRDefault="00C913EB" w:rsidP="00C913EB">
                <w:pPr>
                  <w:spacing w:after="120"/>
                  <w:rPr>
                    <w:rFonts w:cs="Arial"/>
                    <w:color w:val="808080" w:themeColor="background1" w:themeShade="80"/>
                    <w:sz w:val="16"/>
                    <w:szCs w:val="16"/>
                  </w:rPr>
                </w:pPr>
                <w:r w:rsidRPr="00F444BE">
                  <w:rPr>
                    <w:rStyle w:val="Textdelcontenidor"/>
                    <w:rFonts w:cs="Arial"/>
                    <w:color w:val="808080" w:themeColor="background1" w:themeShade="80"/>
                    <w:sz w:val="16"/>
                    <w:szCs w:val="16"/>
                  </w:rPr>
                  <w:t>Camp numèric</w:t>
                </w:r>
              </w:p>
            </w:tc>
          </w:sdtContent>
        </w:sdt>
        <w:tc>
          <w:tcPr>
            <w:tcW w:w="1326" w:type="pct"/>
          </w:tcPr>
          <w:p w14:paraId="164B3392"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576114756"/>
                <w:placeholder>
                  <w:docPart w:val="9A9C791B5E6A43EDA8347B9B5C7146FD"/>
                </w:placeholder>
              </w:sdtPr>
              <w:sdtEndPr/>
              <w:sdtContent>
                <w:r w:rsidR="00C913EB" w:rsidRPr="00F444BE">
                  <w:rPr>
                    <w:rFonts w:cs="Arial"/>
                    <w:color w:val="808080" w:themeColor="background1" w:themeShade="80"/>
                    <w:sz w:val="16"/>
                    <w:szCs w:val="16"/>
                  </w:rPr>
                  <w:t xml:space="preserve">Text (Màxim 500 caràcters)     </w:t>
                </w:r>
              </w:sdtContent>
            </w:sdt>
          </w:p>
        </w:tc>
      </w:tr>
    </w:tbl>
    <w:p w14:paraId="2E3D2764" w14:textId="77777777" w:rsidR="00810C94" w:rsidRPr="003851B0" w:rsidRDefault="00810C94" w:rsidP="000B4162">
      <w:pPr>
        <w:spacing w:after="120"/>
        <w:rPr>
          <w:rFonts w:cs="Arial"/>
          <w:i/>
          <w:color w:val="002060"/>
        </w:rPr>
      </w:pPr>
    </w:p>
    <w:p w14:paraId="7B1CE969" w14:textId="77777777" w:rsidR="00862796" w:rsidRPr="00CD30E9" w:rsidRDefault="00C913EB" w:rsidP="000B4162">
      <w:pPr>
        <w:spacing w:after="120" w:line="259" w:lineRule="auto"/>
        <w:ind w:left="284" w:hanging="284"/>
        <w:contextualSpacing/>
        <w:rPr>
          <w:rFonts w:cs="Arial"/>
          <w:b/>
          <w:sz w:val="18"/>
          <w:szCs w:val="18"/>
        </w:rPr>
      </w:pPr>
      <w:r w:rsidRPr="00CD30E9">
        <w:rPr>
          <w:rFonts w:cs="Arial"/>
          <w:b/>
          <w:sz w:val="18"/>
          <w:szCs w:val="18"/>
        </w:rPr>
        <w:t xml:space="preserve">7. </w:t>
      </w:r>
      <w:r w:rsidR="00862796" w:rsidRPr="00CD30E9">
        <w:rPr>
          <w:rFonts w:cs="Arial"/>
          <w:b/>
          <w:sz w:val="18"/>
          <w:szCs w:val="18"/>
        </w:rPr>
        <w:t>Recursos materials que es destinaran al projecte</w:t>
      </w:r>
    </w:p>
    <w:p w14:paraId="1F33694B" w14:textId="77777777" w:rsidR="00C913EB" w:rsidRPr="00C913EB" w:rsidRDefault="00C913EB" w:rsidP="00C913EB">
      <w:pPr>
        <w:spacing w:after="160" w:line="259" w:lineRule="auto"/>
        <w:ind w:left="284" w:hanging="284"/>
        <w:contextualSpacing/>
        <w:rPr>
          <w:rFonts w:cs="Arial"/>
          <w:b/>
        </w:rPr>
      </w:pPr>
    </w:p>
    <w:tbl>
      <w:tblPr>
        <w:tblStyle w:val="Taulaambquadrcula"/>
        <w:tblW w:w="4779" w:type="pct"/>
        <w:tblLook w:val="04A0" w:firstRow="1" w:lastRow="0" w:firstColumn="1" w:lastColumn="0" w:noHBand="0" w:noVBand="1"/>
        <w:tblCaption w:val="Recursos materials"/>
        <w:tblDescription w:val="Recursos materials que es destinaran al projecte"/>
      </w:tblPr>
      <w:tblGrid>
        <w:gridCol w:w="1643"/>
        <w:gridCol w:w="2050"/>
        <w:gridCol w:w="3261"/>
        <w:gridCol w:w="1707"/>
      </w:tblGrid>
      <w:tr w:rsidR="00862796" w:rsidRPr="006A3376" w14:paraId="3FE0FBDA" w14:textId="77777777" w:rsidTr="00514850">
        <w:trPr>
          <w:cantSplit/>
          <w:trHeight w:val="463"/>
          <w:tblHeader/>
        </w:trPr>
        <w:tc>
          <w:tcPr>
            <w:tcW w:w="1006" w:type="pct"/>
          </w:tcPr>
          <w:p w14:paraId="125B1760" w14:textId="77777777" w:rsidR="00862796" w:rsidRPr="00CD30E9" w:rsidRDefault="00862796" w:rsidP="00C913EB">
            <w:pPr>
              <w:spacing w:after="120"/>
              <w:rPr>
                <w:rFonts w:cs="Arial"/>
                <w:b/>
                <w:sz w:val="18"/>
                <w:szCs w:val="18"/>
              </w:rPr>
            </w:pPr>
            <w:r w:rsidRPr="00CD30E9">
              <w:rPr>
                <w:rFonts w:cs="Arial"/>
                <w:b/>
                <w:sz w:val="18"/>
                <w:szCs w:val="18"/>
              </w:rPr>
              <w:lastRenderedPageBreak/>
              <w:t>Codi Actuació</w:t>
            </w:r>
          </w:p>
        </w:tc>
        <w:tc>
          <w:tcPr>
            <w:tcW w:w="1241" w:type="pct"/>
          </w:tcPr>
          <w:p w14:paraId="4B9C6909" w14:textId="77777777" w:rsidR="00862796" w:rsidRPr="00CD30E9" w:rsidRDefault="00862796" w:rsidP="00C913EB">
            <w:pPr>
              <w:spacing w:after="120"/>
              <w:rPr>
                <w:rFonts w:cs="Arial"/>
                <w:b/>
                <w:sz w:val="18"/>
                <w:szCs w:val="18"/>
              </w:rPr>
            </w:pPr>
            <w:r w:rsidRPr="00CD30E9">
              <w:rPr>
                <w:rFonts w:cs="Arial"/>
                <w:b/>
                <w:sz w:val="18"/>
                <w:szCs w:val="18"/>
              </w:rPr>
              <w:t xml:space="preserve">Entitat </w:t>
            </w:r>
          </w:p>
        </w:tc>
        <w:tc>
          <w:tcPr>
            <w:tcW w:w="1940" w:type="pct"/>
          </w:tcPr>
          <w:p w14:paraId="4A7649B9" w14:textId="77777777" w:rsidR="00862796" w:rsidRPr="00CD30E9" w:rsidRDefault="00862796" w:rsidP="00C913EB">
            <w:pPr>
              <w:spacing w:after="120"/>
              <w:rPr>
                <w:rFonts w:cs="Arial"/>
                <w:b/>
                <w:sz w:val="18"/>
                <w:szCs w:val="18"/>
              </w:rPr>
            </w:pPr>
            <w:r w:rsidRPr="00CD30E9">
              <w:rPr>
                <w:rFonts w:cs="Arial"/>
                <w:b/>
                <w:sz w:val="18"/>
                <w:szCs w:val="18"/>
              </w:rPr>
              <w:t>Tipus de recursos materials i/o físics (infraestructures)</w:t>
            </w:r>
          </w:p>
        </w:tc>
        <w:tc>
          <w:tcPr>
            <w:tcW w:w="813" w:type="pct"/>
          </w:tcPr>
          <w:p w14:paraId="36F714AD" w14:textId="77777777" w:rsidR="00862796" w:rsidRPr="00CD30E9" w:rsidRDefault="00862796" w:rsidP="00C913EB">
            <w:pPr>
              <w:spacing w:after="120"/>
              <w:rPr>
                <w:rFonts w:cs="Arial"/>
                <w:b/>
                <w:sz w:val="18"/>
                <w:szCs w:val="18"/>
              </w:rPr>
            </w:pPr>
            <w:r w:rsidRPr="00CD30E9">
              <w:rPr>
                <w:rFonts w:cs="Arial"/>
                <w:b/>
                <w:sz w:val="18"/>
                <w:szCs w:val="18"/>
              </w:rPr>
              <w:t xml:space="preserve">Nombre </w:t>
            </w:r>
            <w:r w:rsidR="001E1D49" w:rsidRPr="001E1D49">
              <w:rPr>
                <w:rFonts w:cs="Arial"/>
                <w:b/>
                <w:sz w:val="18"/>
                <w:szCs w:val="18"/>
              </w:rPr>
              <w:t>de recursos materials i/o físics (infraestructures)</w:t>
            </w:r>
          </w:p>
        </w:tc>
      </w:tr>
      <w:tr w:rsidR="00C913EB" w:rsidRPr="006A3376" w14:paraId="39145A78" w14:textId="77777777" w:rsidTr="00514850">
        <w:trPr>
          <w:cantSplit/>
          <w:trHeight w:val="509"/>
          <w:tblHeader/>
        </w:trPr>
        <w:tc>
          <w:tcPr>
            <w:tcW w:w="1006" w:type="pct"/>
          </w:tcPr>
          <w:p w14:paraId="352AAD38" w14:textId="77777777" w:rsidR="00C913EB" w:rsidRDefault="00A95EDC" w:rsidP="00C913EB">
            <w:sdt>
              <w:sdtPr>
                <w:rPr>
                  <w:rFonts w:cs="Arial"/>
                  <w:i/>
                  <w:iCs/>
                  <w:sz w:val="16"/>
                  <w:szCs w:val="16"/>
                </w:rPr>
                <w:id w:val="269128563"/>
                <w:placeholder>
                  <w:docPart w:val="85CEA25C036E4881AA0F9F73D4503BB7"/>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A53F22">
                  <w:rPr>
                    <w:rStyle w:val="Textdelcontenidor"/>
                    <w:rFonts w:asciiTheme="minorBidi" w:hAnsiTheme="minorBidi"/>
                    <w:sz w:val="16"/>
                    <w:szCs w:val="16"/>
                  </w:rPr>
                  <w:t>Número</w:t>
                </w:r>
              </w:sdtContent>
            </w:sdt>
          </w:p>
        </w:tc>
        <w:tc>
          <w:tcPr>
            <w:tcW w:w="1241" w:type="pct"/>
          </w:tcPr>
          <w:p w14:paraId="4143FAB6"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370303842"/>
                <w:placeholder>
                  <w:docPart w:val="8C4AC49688FA4592BE74A9DD7CA42FFA"/>
                </w:placeholder>
              </w:sdtPr>
              <w:sdtEndPr/>
              <w:sdtContent>
                <w:r w:rsidR="00C913EB" w:rsidRPr="00F444BE">
                  <w:rPr>
                    <w:rFonts w:cs="Arial"/>
                    <w:color w:val="808080" w:themeColor="background1" w:themeShade="80"/>
                    <w:sz w:val="16"/>
                    <w:szCs w:val="16"/>
                  </w:rPr>
                  <w:t xml:space="preserve">Text (Màxim 200 caràcters)     </w:t>
                </w:r>
              </w:sdtContent>
            </w:sdt>
          </w:p>
        </w:tc>
        <w:tc>
          <w:tcPr>
            <w:tcW w:w="1940" w:type="pct"/>
          </w:tcPr>
          <w:p w14:paraId="67F5E8E3"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501151565"/>
                <w:placeholder>
                  <w:docPart w:val="6704F04E0FFF4874ADF559A28AD784C7"/>
                </w:placeholder>
              </w:sdtPr>
              <w:sdtEndPr/>
              <w:sdtContent>
                <w:r w:rsidR="00C913EB" w:rsidRPr="00F444BE">
                  <w:rPr>
                    <w:rFonts w:cs="Arial"/>
                    <w:color w:val="808080" w:themeColor="background1" w:themeShade="80"/>
                    <w:sz w:val="16"/>
                    <w:szCs w:val="16"/>
                  </w:rPr>
                  <w:t xml:space="preserve">Text (Màxim 500 caràcters)     </w:t>
                </w:r>
              </w:sdtContent>
            </w:sdt>
            <w:r w:rsidR="00C913EB" w:rsidRPr="00F444BE">
              <w:rPr>
                <w:rFonts w:cs="Arial"/>
                <w:color w:val="808080" w:themeColor="background1" w:themeShade="80"/>
                <w:sz w:val="16"/>
                <w:szCs w:val="16"/>
              </w:rPr>
              <w:t xml:space="preserve"> </w:t>
            </w:r>
          </w:p>
        </w:tc>
        <w:sdt>
          <w:sdtPr>
            <w:rPr>
              <w:rFonts w:cs="Arial"/>
              <w:i/>
              <w:iCs/>
              <w:color w:val="808080" w:themeColor="background1" w:themeShade="80"/>
              <w:sz w:val="16"/>
              <w:szCs w:val="16"/>
            </w:rPr>
            <w:id w:val="241459541"/>
            <w:placeholder>
              <w:docPart w:val="342EF83127A2459089EDFC1B2CE2A066"/>
            </w:placeholder>
            <w:showingPlcHdr/>
            <w:text/>
          </w:sdtPr>
          <w:sdtEndPr/>
          <w:sdtContent>
            <w:tc>
              <w:tcPr>
                <w:tcW w:w="813" w:type="pct"/>
              </w:tcPr>
              <w:p w14:paraId="5FF44553" w14:textId="77777777" w:rsidR="00C913EB" w:rsidRPr="00C913EB" w:rsidRDefault="00C913EB" w:rsidP="00C913EB">
                <w:pPr>
                  <w:spacing w:after="120"/>
                  <w:rPr>
                    <w:rFonts w:cs="Arial"/>
                    <w:color w:val="808080" w:themeColor="background1" w:themeShade="80"/>
                    <w:sz w:val="16"/>
                    <w:szCs w:val="16"/>
                  </w:rPr>
                </w:pPr>
                <w:r w:rsidRPr="00C913EB">
                  <w:rPr>
                    <w:rStyle w:val="Textdelcontenidor"/>
                    <w:rFonts w:asciiTheme="minorBidi" w:hAnsiTheme="minorBidi"/>
                    <w:color w:val="808080" w:themeColor="background1" w:themeShade="80"/>
                    <w:sz w:val="16"/>
                    <w:szCs w:val="16"/>
                  </w:rPr>
                  <w:t>Camp numèric</w:t>
                </w:r>
              </w:p>
            </w:tc>
          </w:sdtContent>
        </w:sdt>
      </w:tr>
      <w:tr w:rsidR="00C913EB" w:rsidRPr="006A3376" w14:paraId="03DEE5D0" w14:textId="77777777" w:rsidTr="00514850">
        <w:trPr>
          <w:cantSplit/>
          <w:trHeight w:val="509"/>
          <w:tblHeader/>
        </w:trPr>
        <w:tc>
          <w:tcPr>
            <w:tcW w:w="1006" w:type="pct"/>
          </w:tcPr>
          <w:p w14:paraId="5CDF74D9" w14:textId="77777777" w:rsidR="00C913EB" w:rsidRDefault="00A95EDC" w:rsidP="00C913EB">
            <w:sdt>
              <w:sdtPr>
                <w:rPr>
                  <w:rFonts w:cs="Arial"/>
                  <w:i/>
                  <w:iCs/>
                  <w:sz w:val="16"/>
                  <w:szCs w:val="16"/>
                </w:rPr>
                <w:id w:val="547339118"/>
                <w:placeholder>
                  <w:docPart w:val="D3FBAB6928BB471D993982AB4ACDBEE9"/>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A53F22">
                  <w:rPr>
                    <w:rStyle w:val="Textdelcontenidor"/>
                    <w:rFonts w:asciiTheme="minorBidi" w:hAnsiTheme="minorBidi"/>
                    <w:sz w:val="16"/>
                    <w:szCs w:val="16"/>
                  </w:rPr>
                  <w:t>Número</w:t>
                </w:r>
              </w:sdtContent>
            </w:sdt>
          </w:p>
        </w:tc>
        <w:tc>
          <w:tcPr>
            <w:tcW w:w="1241" w:type="pct"/>
          </w:tcPr>
          <w:p w14:paraId="03929F13"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505708833"/>
                <w:placeholder>
                  <w:docPart w:val="3D935513C0B64A36BCD931C115F417BB"/>
                </w:placeholder>
              </w:sdtPr>
              <w:sdtEndPr/>
              <w:sdtContent>
                <w:r w:rsidR="00C913EB" w:rsidRPr="00F444BE">
                  <w:rPr>
                    <w:rFonts w:cs="Arial"/>
                    <w:color w:val="808080" w:themeColor="background1" w:themeShade="80"/>
                    <w:sz w:val="16"/>
                    <w:szCs w:val="16"/>
                  </w:rPr>
                  <w:t xml:space="preserve">Text (Màxim 200 caràcters)     </w:t>
                </w:r>
              </w:sdtContent>
            </w:sdt>
          </w:p>
        </w:tc>
        <w:tc>
          <w:tcPr>
            <w:tcW w:w="1940" w:type="pct"/>
          </w:tcPr>
          <w:p w14:paraId="2AED4125"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348980559"/>
                <w:placeholder>
                  <w:docPart w:val="14F43D027C084329B07E5126FF2EEE18"/>
                </w:placeholder>
              </w:sdtPr>
              <w:sdtEndPr/>
              <w:sdtContent>
                <w:r w:rsidR="00C913EB" w:rsidRPr="00F444BE">
                  <w:rPr>
                    <w:rFonts w:cs="Arial"/>
                    <w:color w:val="808080" w:themeColor="background1" w:themeShade="80"/>
                    <w:sz w:val="16"/>
                    <w:szCs w:val="16"/>
                  </w:rPr>
                  <w:t xml:space="preserve">Text (Màxim 500 caràcters)     </w:t>
                </w:r>
              </w:sdtContent>
            </w:sdt>
          </w:p>
        </w:tc>
        <w:sdt>
          <w:sdtPr>
            <w:rPr>
              <w:rFonts w:cs="Arial"/>
              <w:i/>
              <w:iCs/>
              <w:color w:val="808080" w:themeColor="background1" w:themeShade="80"/>
              <w:sz w:val="16"/>
              <w:szCs w:val="16"/>
            </w:rPr>
            <w:id w:val="284929008"/>
            <w:placeholder>
              <w:docPart w:val="960097DDBC6045B98554997891CC2088"/>
            </w:placeholder>
            <w:showingPlcHdr/>
            <w:text/>
          </w:sdtPr>
          <w:sdtEndPr/>
          <w:sdtContent>
            <w:tc>
              <w:tcPr>
                <w:tcW w:w="813" w:type="pct"/>
              </w:tcPr>
              <w:p w14:paraId="6AE8E67B" w14:textId="77777777" w:rsidR="00C913EB" w:rsidRPr="00C913EB" w:rsidRDefault="00C913EB" w:rsidP="00C913EB">
                <w:pPr>
                  <w:spacing w:after="120"/>
                  <w:rPr>
                    <w:rFonts w:cs="Arial"/>
                    <w:i/>
                    <w:color w:val="808080" w:themeColor="background1" w:themeShade="80"/>
                    <w:sz w:val="16"/>
                    <w:szCs w:val="16"/>
                  </w:rPr>
                </w:pPr>
                <w:r w:rsidRPr="00C913EB">
                  <w:rPr>
                    <w:rStyle w:val="Textdelcontenidor"/>
                    <w:rFonts w:asciiTheme="minorBidi" w:hAnsiTheme="minorBidi"/>
                    <w:color w:val="808080" w:themeColor="background1" w:themeShade="80"/>
                    <w:sz w:val="16"/>
                    <w:szCs w:val="16"/>
                  </w:rPr>
                  <w:t>Camp numèric</w:t>
                </w:r>
              </w:p>
            </w:tc>
          </w:sdtContent>
        </w:sdt>
      </w:tr>
      <w:tr w:rsidR="00C913EB" w:rsidRPr="006A3376" w14:paraId="2567FF37" w14:textId="77777777" w:rsidTr="00514850">
        <w:trPr>
          <w:cantSplit/>
          <w:trHeight w:val="509"/>
          <w:tblHeader/>
        </w:trPr>
        <w:tc>
          <w:tcPr>
            <w:tcW w:w="1006" w:type="pct"/>
          </w:tcPr>
          <w:p w14:paraId="19230A0C" w14:textId="77777777" w:rsidR="00C913EB" w:rsidRDefault="00A95EDC" w:rsidP="00C913EB">
            <w:sdt>
              <w:sdtPr>
                <w:rPr>
                  <w:rFonts w:cs="Arial"/>
                  <w:i/>
                  <w:iCs/>
                  <w:sz w:val="16"/>
                  <w:szCs w:val="16"/>
                </w:rPr>
                <w:id w:val="-1665620247"/>
                <w:placeholder>
                  <w:docPart w:val="7291873FF7DC4404801F226D0A399A17"/>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A53F22">
                  <w:rPr>
                    <w:rStyle w:val="Textdelcontenidor"/>
                    <w:rFonts w:asciiTheme="minorBidi" w:hAnsiTheme="minorBidi"/>
                    <w:sz w:val="16"/>
                    <w:szCs w:val="16"/>
                  </w:rPr>
                  <w:t>Número</w:t>
                </w:r>
              </w:sdtContent>
            </w:sdt>
          </w:p>
        </w:tc>
        <w:tc>
          <w:tcPr>
            <w:tcW w:w="1241" w:type="pct"/>
          </w:tcPr>
          <w:p w14:paraId="70452BA6"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839382313"/>
                <w:placeholder>
                  <w:docPart w:val="A275849F0E044B6C91D46CA03F7872D4"/>
                </w:placeholder>
              </w:sdtPr>
              <w:sdtEndPr/>
              <w:sdtContent>
                <w:r w:rsidR="00C913EB" w:rsidRPr="00F444BE">
                  <w:rPr>
                    <w:rFonts w:cs="Arial"/>
                    <w:color w:val="808080" w:themeColor="background1" w:themeShade="80"/>
                    <w:sz w:val="16"/>
                    <w:szCs w:val="16"/>
                  </w:rPr>
                  <w:t xml:space="preserve">Text (Màxim 200 caràcters)     </w:t>
                </w:r>
              </w:sdtContent>
            </w:sdt>
          </w:p>
        </w:tc>
        <w:tc>
          <w:tcPr>
            <w:tcW w:w="1940" w:type="pct"/>
          </w:tcPr>
          <w:p w14:paraId="28A86F79"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751151552"/>
                <w:placeholder>
                  <w:docPart w:val="4CC32F3094A44F2EA80F1FA1E251FB29"/>
                </w:placeholder>
              </w:sdtPr>
              <w:sdtEndPr/>
              <w:sdtContent>
                <w:r w:rsidR="00C913EB" w:rsidRPr="00F444BE">
                  <w:rPr>
                    <w:rFonts w:cs="Arial"/>
                    <w:color w:val="808080" w:themeColor="background1" w:themeShade="80"/>
                    <w:sz w:val="16"/>
                    <w:szCs w:val="16"/>
                  </w:rPr>
                  <w:t xml:space="preserve">Text (Màxim 500 caràcters)     </w:t>
                </w:r>
              </w:sdtContent>
            </w:sdt>
          </w:p>
        </w:tc>
        <w:sdt>
          <w:sdtPr>
            <w:rPr>
              <w:rFonts w:cs="Arial"/>
              <w:i/>
              <w:iCs/>
              <w:color w:val="808080" w:themeColor="background1" w:themeShade="80"/>
              <w:sz w:val="16"/>
              <w:szCs w:val="16"/>
            </w:rPr>
            <w:id w:val="-438293615"/>
            <w:placeholder>
              <w:docPart w:val="3B349CD12EB7489DAFA49652124A30C7"/>
            </w:placeholder>
            <w:showingPlcHdr/>
            <w:text/>
          </w:sdtPr>
          <w:sdtEndPr/>
          <w:sdtContent>
            <w:tc>
              <w:tcPr>
                <w:tcW w:w="813" w:type="pct"/>
              </w:tcPr>
              <w:p w14:paraId="60C94BA6" w14:textId="77777777" w:rsidR="00C913EB" w:rsidRPr="00C913EB" w:rsidRDefault="00C913EB" w:rsidP="00C913EB">
                <w:pPr>
                  <w:spacing w:after="120"/>
                  <w:rPr>
                    <w:rFonts w:cs="Arial"/>
                    <w:i/>
                    <w:color w:val="808080" w:themeColor="background1" w:themeShade="80"/>
                    <w:sz w:val="16"/>
                    <w:szCs w:val="16"/>
                  </w:rPr>
                </w:pPr>
                <w:r w:rsidRPr="00C913EB">
                  <w:rPr>
                    <w:rStyle w:val="Textdelcontenidor"/>
                    <w:rFonts w:asciiTheme="minorBidi" w:hAnsiTheme="minorBidi"/>
                    <w:color w:val="808080" w:themeColor="background1" w:themeShade="80"/>
                    <w:sz w:val="16"/>
                    <w:szCs w:val="16"/>
                  </w:rPr>
                  <w:t>Camp numèric</w:t>
                </w:r>
              </w:p>
            </w:tc>
          </w:sdtContent>
        </w:sdt>
      </w:tr>
      <w:tr w:rsidR="00C913EB" w:rsidRPr="006A3376" w14:paraId="7E18D39F" w14:textId="77777777" w:rsidTr="00514850">
        <w:trPr>
          <w:cantSplit/>
          <w:trHeight w:val="509"/>
          <w:tblHeader/>
        </w:trPr>
        <w:tc>
          <w:tcPr>
            <w:tcW w:w="1006" w:type="pct"/>
          </w:tcPr>
          <w:p w14:paraId="21B6A7A4" w14:textId="77777777" w:rsidR="00C913EB" w:rsidRDefault="00A95EDC" w:rsidP="00C913EB">
            <w:sdt>
              <w:sdtPr>
                <w:rPr>
                  <w:rFonts w:cs="Arial"/>
                  <w:i/>
                  <w:iCs/>
                  <w:sz w:val="16"/>
                  <w:szCs w:val="16"/>
                </w:rPr>
                <w:id w:val="-1379864349"/>
                <w:placeholder>
                  <w:docPart w:val="4E0858C22F60439A9CFBFD2A5B388373"/>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A53F22">
                  <w:rPr>
                    <w:rStyle w:val="Textdelcontenidor"/>
                    <w:rFonts w:asciiTheme="minorBidi" w:hAnsiTheme="minorBidi"/>
                    <w:sz w:val="16"/>
                    <w:szCs w:val="16"/>
                  </w:rPr>
                  <w:t>Número</w:t>
                </w:r>
              </w:sdtContent>
            </w:sdt>
          </w:p>
        </w:tc>
        <w:tc>
          <w:tcPr>
            <w:tcW w:w="1241" w:type="pct"/>
          </w:tcPr>
          <w:p w14:paraId="7749FD11"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054899327"/>
                <w:placeholder>
                  <w:docPart w:val="336F0F1013A24CC79BDEDF59D94D2883"/>
                </w:placeholder>
              </w:sdtPr>
              <w:sdtEndPr/>
              <w:sdtContent>
                <w:r w:rsidR="00C913EB" w:rsidRPr="00F444BE">
                  <w:rPr>
                    <w:rFonts w:cs="Arial"/>
                    <w:color w:val="808080" w:themeColor="background1" w:themeShade="80"/>
                    <w:sz w:val="16"/>
                    <w:szCs w:val="16"/>
                  </w:rPr>
                  <w:t xml:space="preserve">Text (Màxim 200 caràcters)     </w:t>
                </w:r>
              </w:sdtContent>
            </w:sdt>
          </w:p>
        </w:tc>
        <w:tc>
          <w:tcPr>
            <w:tcW w:w="1940" w:type="pct"/>
          </w:tcPr>
          <w:p w14:paraId="6C7E61BF"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303440011"/>
                <w:placeholder>
                  <w:docPart w:val="32F0DFDDF9EF444099B7704AF728F077"/>
                </w:placeholder>
              </w:sdtPr>
              <w:sdtEndPr/>
              <w:sdtContent>
                <w:r w:rsidR="00C913EB" w:rsidRPr="00F444BE">
                  <w:rPr>
                    <w:rFonts w:cs="Arial"/>
                    <w:color w:val="808080" w:themeColor="background1" w:themeShade="80"/>
                    <w:sz w:val="16"/>
                    <w:szCs w:val="16"/>
                  </w:rPr>
                  <w:t xml:space="preserve">Text (Màxim 500 caràcters)     </w:t>
                </w:r>
              </w:sdtContent>
            </w:sdt>
          </w:p>
        </w:tc>
        <w:sdt>
          <w:sdtPr>
            <w:rPr>
              <w:rFonts w:cs="Arial"/>
              <w:i/>
              <w:iCs/>
              <w:color w:val="808080" w:themeColor="background1" w:themeShade="80"/>
              <w:sz w:val="16"/>
              <w:szCs w:val="16"/>
            </w:rPr>
            <w:id w:val="1628659997"/>
            <w:placeholder>
              <w:docPart w:val="B561217EE83C4225A4A2523809885EF9"/>
            </w:placeholder>
            <w:showingPlcHdr/>
            <w:text/>
          </w:sdtPr>
          <w:sdtEndPr/>
          <w:sdtContent>
            <w:tc>
              <w:tcPr>
                <w:tcW w:w="813" w:type="pct"/>
              </w:tcPr>
              <w:p w14:paraId="4778BDDE" w14:textId="77777777" w:rsidR="00C913EB" w:rsidRPr="00C913EB" w:rsidRDefault="00C913EB" w:rsidP="00C913EB">
                <w:pPr>
                  <w:spacing w:after="120"/>
                  <w:rPr>
                    <w:rFonts w:cs="Arial"/>
                    <w:i/>
                    <w:color w:val="808080" w:themeColor="background1" w:themeShade="80"/>
                    <w:sz w:val="16"/>
                    <w:szCs w:val="16"/>
                  </w:rPr>
                </w:pPr>
                <w:r w:rsidRPr="00C913EB">
                  <w:rPr>
                    <w:rStyle w:val="Textdelcontenidor"/>
                    <w:rFonts w:asciiTheme="minorBidi" w:hAnsiTheme="minorBidi"/>
                    <w:color w:val="808080" w:themeColor="background1" w:themeShade="80"/>
                    <w:sz w:val="16"/>
                    <w:szCs w:val="16"/>
                  </w:rPr>
                  <w:t>Camp numèric</w:t>
                </w:r>
              </w:p>
            </w:tc>
          </w:sdtContent>
        </w:sdt>
      </w:tr>
      <w:tr w:rsidR="00C913EB" w:rsidRPr="006A3376" w14:paraId="7178C691" w14:textId="77777777" w:rsidTr="00514850">
        <w:trPr>
          <w:cantSplit/>
          <w:trHeight w:val="509"/>
          <w:tblHeader/>
        </w:trPr>
        <w:tc>
          <w:tcPr>
            <w:tcW w:w="1006" w:type="pct"/>
          </w:tcPr>
          <w:p w14:paraId="197B8322" w14:textId="77777777" w:rsidR="00C913EB" w:rsidRDefault="00A95EDC" w:rsidP="00C913EB">
            <w:sdt>
              <w:sdtPr>
                <w:rPr>
                  <w:rFonts w:cs="Arial"/>
                  <w:i/>
                  <w:iCs/>
                  <w:sz w:val="16"/>
                  <w:szCs w:val="16"/>
                </w:rPr>
                <w:id w:val="-342170782"/>
                <w:placeholder>
                  <w:docPart w:val="EC29F9D86E2C48489B933E44096361CB"/>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A53F22">
                  <w:rPr>
                    <w:rStyle w:val="Textdelcontenidor"/>
                    <w:rFonts w:asciiTheme="minorBidi" w:hAnsiTheme="minorBidi"/>
                    <w:sz w:val="16"/>
                    <w:szCs w:val="16"/>
                  </w:rPr>
                  <w:t>Número</w:t>
                </w:r>
              </w:sdtContent>
            </w:sdt>
          </w:p>
        </w:tc>
        <w:tc>
          <w:tcPr>
            <w:tcW w:w="1241" w:type="pct"/>
          </w:tcPr>
          <w:p w14:paraId="3262794F"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985205546"/>
                <w:placeholder>
                  <w:docPart w:val="34ACD5D9ED8345E4A2C9A2EC9D90F851"/>
                </w:placeholder>
              </w:sdtPr>
              <w:sdtEndPr/>
              <w:sdtContent>
                <w:r w:rsidR="00C913EB" w:rsidRPr="00F444BE">
                  <w:rPr>
                    <w:rFonts w:cs="Arial"/>
                    <w:color w:val="808080" w:themeColor="background1" w:themeShade="80"/>
                    <w:sz w:val="16"/>
                    <w:szCs w:val="16"/>
                  </w:rPr>
                  <w:t xml:space="preserve">Text (Màxim 200 caràcters)     </w:t>
                </w:r>
              </w:sdtContent>
            </w:sdt>
          </w:p>
        </w:tc>
        <w:tc>
          <w:tcPr>
            <w:tcW w:w="1940" w:type="pct"/>
          </w:tcPr>
          <w:p w14:paraId="06D489E5"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2146190097"/>
                <w:placeholder>
                  <w:docPart w:val="1FA0AA79961E4E2D862032653F1FCC18"/>
                </w:placeholder>
              </w:sdtPr>
              <w:sdtEndPr/>
              <w:sdtContent>
                <w:r w:rsidR="00C913EB" w:rsidRPr="00F444BE">
                  <w:rPr>
                    <w:rFonts w:cs="Arial"/>
                    <w:color w:val="808080" w:themeColor="background1" w:themeShade="80"/>
                    <w:sz w:val="16"/>
                    <w:szCs w:val="16"/>
                  </w:rPr>
                  <w:t xml:space="preserve">Text (Màxim 500 caràcters)     </w:t>
                </w:r>
              </w:sdtContent>
            </w:sdt>
          </w:p>
        </w:tc>
        <w:sdt>
          <w:sdtPr>
            <w:rPr>
              <w:rFonts w:cs="Arial"/>
              <w:i/>
              <w:iCs/>
              <w:color w:val="808080" w:themeColor="background1" w:themeShade="80"/>
              <w:sz w:val="16"/>
              <w:szCs w:val="16"/>
            </w:rPr>
            <w:id w:val="-1055380705"/>
            <w:placeholder>
              <w:docPart w:val="349A0A6BFDF0419682FF27B348CE44DC"/>
            </w:placeholder>
            <w:showingPlcHdr/>
            <w:text/>
          </w:sdtPr>
          <w:sdtEndPr/>
          <w:sdtContent>
            <w:tc>
              <w:tcPr>
                <w:tcW w:w="813" w:type="pct"/>
              </w:tcPr>
              <w:p w14:paraId="22BAC087" w14:textId="77777777" w:rsidR="00C913EB" w:rsidRPr="00C913EB" w:rsidRDefault="00C913EB" w:rsidP="00C913EB">
                <w:pPr>
                  <w:spacing w:after="120"/>
                  <w:rPr>
                    <w:rFonts w:cs="Arial"/>
                    <w:i/>
                    <w:color w:val="808080" w:themeColor="background1" w:themeShade="80"/>
                    <w:sz w:val="16"/>
                    <w:szCs w:val="16"/>
                  </w:rPr>
                </w:pPr>
                <w:r w:rsidRPr="00C913EB">
                  <w:rPr>
                    <w:rStyle w:val="Textdelcontenidor"/>
                    <w:rFonts w:asciiTheme="minorBidi" w:hAnsiTheme="minorBidi"/>
                    <w:color w:val="808080" w:themeColor="background1" w:themeShade="80"/>
                    <w:sz w:val="16"/>
                    <w:szCs w:val="16"/>
                  </w:rPr>
                  <w:t>Camp numèric</w:t>
                </w:r>
              </w:p>
            </w:tc>
          </w:sdtContent>
        </w:sdt>
      </w:tr>
      <w:tr w:rsidR="00C913EB" w:rsidRPr="006A3376" w14:paraId="392B674E" w14:textId="77777777" w:rsidTr="00514850">
        <w:trPr>
          <w:cantSplit/>
          <w:trHeight w:val="509"/>
          <w:tblHeader/>
        </w:trPr>
        <w:tc>
          <w:tcPr>
            <w:tcW w:w="1006" w:type="pct"/>
          </w:tcPr>
          <w:p w14:paraId="4166AC7A" w14:textId="77777777" w:rsidR="00C913EB" w:rsidRDefault="00A95EDC" w:rsidP="00C913EB">
            <w:sdt>
              <w:sdtPr>
                <w:rPr>
                  <w:rFonts w:cs="Arial"/>
                  <w:i/>
                  <w:iCs/>
                  <w:sz w:val="16"/>
                  <w:szCs w:val="16"/>
                </w:rPr>
                <w:id w:val="371281686"/>
                <w:placeholder>
                  <w:docPart w:val="86B2BE4EC6514CFDA5C5E0DF3945D610"/>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A53F22">
                  <w:rPr>
                    <w:rStyle w:val="Textdelcontenidor"/>
                    <w:rFonts w:asciiTheme="minorBidi" w:hAnsiTheme="minorBidi"/>
                    <w:sz w:val="16"/>
                    <w:szCs w:val="16"/>
                  </w:rPr>
                  <w:t>Número</w:t>
                </w:r>
              </w:sdtContent>
            </w:sdt>
          </w:p>
        </w:tc>
        <w:tc>
          <w:tcPr>
            <w:tcW w:w="1241" w:type="pct"/>
          </w:tcPr>
          <w:p w14:paraId="1AF38B48"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674021489"/>
                <w:placeholder>
                  <w:docPart w:val="1EB873C831224702B781487B4CA247CF"/>
                </w:placeholder>
              </w:sdtPr>
              <w:sdtEndPr/>
              <w:sdtContent>
                <w:r w:rsidR="00C913EB" w:rsidRPr="00F444BE">
                  <w:rPr>
                    <w:rFonts w:cs="Arial"/>
                    <w:color w:val="808080" w:themeColor="background1" w:themeShade="80"/>
                    <w:sz w:val="16"/>
                    <w:szCs w:val="16"/>
                  </w:rPr>
                  <w:t xml:space="preserve">Text (Màxim 200 caràcters)     </w:t>
                </w:r>
              </w:sdtContent>
            </w:sdt>
          </w:p>
        </w:tc>
        <w:tc>
          <w:tcPr>
            <w:tcW w:w="1940" w:type="pct"/>
          </w:tcPr>
          <w:p w14:paraId="0C32FD29"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528214784"/>
                <w:placeholder>
                  <w:docPart w:val="8F91E08EC4C04F049CC8D5BCD0E9D476"/>
                </w:placeholder>
              </w:sdtPr>
              <w:sdtEndPr/>
              <w:sdtContent>
                <w:r w:rsidR="00C913EB" w:rsidRPr="00F444BE">
                  <w:rPr>
                    <w:rFonts w:cs="Arial"/>
                    <w:color w:val="808080" w:themeColor="background1" w:themeShade="80"/>
                    <w:sz w:val="16"/>
                    <w:szCs w:val="16"/>
                  </w:rPr>
                  <w:t xml:space="preserve">Text (Màxim 500 caràcters)     </w:t>
                </w:r>
              </w:sdtContent>
            </w:sdt>
          </w:p>
        </w:tc>
        <w:sdt>
          <w:sdtPr>
            <w:rPr>
              <w:rFonts w:cs="Arial"/>
              <w:i/>
              <w:iCs/>
              <w:color w:val="808080" w:themeColor="background1" w:themeShade="80"/>
              <w:sz w:val="16"/>
              <w:szCs w:val="16"/>
            </w:rPr>
            <w:id w:val="-1243948229"/>
            <w:placeholder>
              <w:docPart w:val="7E4B4AC62ABB40CB84F74EE303E6FE7F"/>
            </w:placeholder>
            <w:showingPlcHdr/>
            <w:text/>
          </w:sdtPr>
          <w:sdtEndPr/>
          <w:sdtContent>
            <w:tc>
              <w:tcPr>
                <w:tcW w:w="813" w:type="pct"/>
              </w:tcPr>
              <w:p w14:paraId="1B26C39F" w14:textId="77777777" w:rsidR="00C913EB" w:rsidRPr="00C913EB" w:rsidRDefault="00C913EB" w:rsidP="00C913EB">
                <w:pPr>
                  <w:spacing w:after="120"/>
                  <w:rPr>
                    <w:rFonts w:cs="Arial"/>
                    <w:i/>
                    <w:color w:val="808080" w:themeColor="background1" w:themeShade="80"/>
                    <w:sz w:val="16"/>
                    <w:szCs w:val="16"/>
                  </w:rPr>
                </w:pPr>
                <w:r w:rsidRPr="00C913EB">
                  <w:rPr>
                    <w:rStyle w:val="Textdelcontenidor"/>
                    <w:rFonts w:asciiTheme="minorBidi" w:hAnsiTheme="minorBidi"/>
                    <w:color w:val="808080" w:themeColor="background1" w:themeShade="80"/>
                    <w:sz w:val="16"/>
                    <w:szCs w:val="16"/>
                  </w:rPr>
                  <w:t>Camp numèric</w:t>
                </w:r>
              </w:p>
            </w:tc>
          </w:sdtContent>
        </w:sdt>
      </w:tr>
      <w:tr w:rsidR="00C913EB" w:rsidRPr="006A3376" w14:paraId="66829F28" w14:textId="77777777" w:rsidTr="00514850">
        <w:trPr>
          <w:cantSplit/>
          <w:trHeight w:val="509"/>
          <w:tblHeader/>
        </w:trPr>
        <w:tc>
          <w:tcPr>
            <w:tcW w:w="1006" w:type="pct"/>
          </w:tcPr>
          <w:p w14:paraId="5126EC2F" w14:textId="77777777" w:rsidR="00C913EB" w:rsidRDefault="00A95EDC" w:rsidP="00C913EB">
            <w:sdt>
              <w:sdtPr>
                <w:rPr>
                  <w:rFonts w:cs="Arial"/>
                  <w:i/>
                  <w:iCs/>
                  <w:sz w:val="16"/>
                  <w:szCs w:val="16"/>
                </w:rPr>
                <w:id w:val="1912577296"/>
                <w:placeholder>
                  <w:docPart w:val="99573391BA414F12B44959B697C31C5C"/>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A53F22">
                  <w:rPr>
                    <w:rStyle w:val="Textdelcontenidor"/>
                    <w:rFonts w:asciiTheme="minorBidi" w:hAnsiTheme="minorBidi"/>
                    <w:sz w:val="16"/>
                    <w:szCs w:val="16"/>
                  </w:rPr>
                  <w:t>Número</w:t>
                </w:r>
              </w:sdtContent>
            </w:sdt>
          </w:p>
        </w:tc>
        <w:tc>
          <w:tcPr>
            <w:tcW w:w="1241" w:type="pct"/>
          </w:tcPr>
          <w:p w14:paraId="5D3FA08A"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833689317"/>
                <w:placeholder>
                  <w:docPart w:val="C545E32AB8BE469CB48D6DE40766F60B"/>
                </w:placeholder>
              </w:sdtPr>
              <w:sdtEndPr/>
              <w:sdtContent>
                <w:r w:rsidR="00C913EB" w:rsidRPr="00F444BE">
                  <w:rPr>
                    <w:rFonts w:cs="Arial"/>
                    <w:color w:val="808080" w:themeColor="background1" w:themeShade="80"/>
                    <w:sz w:val="16"/>
                    <w:szCs w:val="16"/>
                  </w:rPr>
                  <w:t xml:space="preserve">Text (Màxim 200 caràcters)     </w:t>
                </w:r>
              </w:sdtContent>
            </w:sdt>
          </w:p>
        </w:tc>
        <w:tc>
          <w:tcPr>
            <w:tcW w:w="1940" w:type="pct"/>
          </w:tcPr>
          <w:p w14:paraId="6CFEA353"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523641695"/>
                <w:placeholder>
                  <w:docPart w:val="A8E348BBCD9A461DA86DAD5D6751307E"/>
                </w:placeholder>
              </w:sdtPr>
              <w:sdtEndPr/>
              <w:sdtContent>
                <w:r w:rsidR="00C913EB" w:rsidRPr="00F444BE">
                  <w:rPr>
                    <w:rFonts w:cs="Arial"/>
                    <w:color w:val="808080" w:themeColor="background1" w:themeShade="80"/>
                    <w:sz w:val="16"/>
                    <w:szCs w:val="16"/>
                  </w:rPr>
                  <w:t xml:space="preserve">Text (Màxim 500 caràcters)     </w:t>
                </w:r>
              </w:sdtContent>
            </w:sdt>
          </w:p>
        </w:tc>
        <w:sdt>
          <w:sdtPr>
            <w:rPr>
              <w:rFonts w:cs="Arial"/>
              <w:i/>
              <w:iCs/>
              <w:color w:val="808080" w:themeColor="background1" w:themeShade="80"/>
              <w:sz w:val="16"/>
              <w:szCs w:val="16"/>
            </w:rPr>
            <w:id w:val="-1689520468"/>
            <w:placeholder>
              <w:docPart w:val="713C253636824A01A3044B92C1BEF4BC"/>
            </w:placeholder>
            <w:showingPlcHdr/>
            <w:text/>
          </w:sdtPr>
          <w:sdtEndPr/>
          <w:sdtContent>
            <w:tc>
              <w:tcPr>
                <w:tcW w:w="813" w:type="pct"/>
              </w:tcPr>
              <w:p w14:paraId="7FCC9525" w14:textId="77777777" w:rsidR="00C913EB" w:rsidRPr="00C913EB" w:rsidRDefault="00C913EB" w:rsidP="00C913EB">
                <w:pPr>
                  <w:spacing w:after="120"/>
                  <w:rPr>
                    <w:rFonts w:cs="Arial"/>
                    <w:i/>
                    <w:color w:val="808080" w:themeColor="background1" w:themeShade="80"/>
                    <w:sz w:val="16"/>
                    <w:szCs w:val="16"/>
                  </w:rPr>
                </w:pPr>
                <w:r w:rsidRPr="00C913EB">
                  <w:rPr>
                    <w:rStyle w:val="Textdelcontenidor"/>
                    <w:rFonts w:asciiTheme="minorBidi" w:hAnsiTheme="minorBidi"/>
                    <w:color w:val="808080" w:themeColor="background1" w:themeShade="80"/>
                    <w:sz w:val="16"/>
                    <w:szCs w:val="16"/>
                  </w:rPr>
                  <w:t>Camp numèric</w:t>
                </w:r>
              </w:p>
            </w:tc>
          </w:sdtContent>
        </w:sdt>
      </w:tr>
      <w:tr w:rsidR="00C913EB" w:rsidRPr="006A3376" w14:paraId="16FEC1F9" w14:textId="77777777" w:rsidTr="00514850">
        <w:trPr>
          <w:cantSplit/>
          <w:trHeight w:val="509"/>
          <w:tblHeader/>
        </w:trPr>
        <w:tc>
          <w:tcPr>
            <w:tcW w:w="1006" w:type="pct"/>
          </w:tcPr>
          <w:p w14:paraId="3C209EF8" w14:textId="77777777" w:rsidR="00C913EB" w:rsidRDefault="00A95EDC" w:rsidP="00C913EB">
            <w:sdt>
              <w:sdtPr>
                <w:rPr>
                  <w:rFonts w:cs="Arial"/>
                  <w:i/>
                  <w:iCs/>
                  <w:sz w:val="16"/>
                  <w:szCs w:val="16"/>
                </w:rPr>
                <w:id w:val="2071541073"/>
                <w:placeholder>
                  <w:docPart w:val="AF35E97C4484454D8C4F20DC00C8E023"/>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A53F22">
                  <w:rPr>
                    <w:rStyle w:val="Textdelcontenidor"/>
                    <w:rFonts w:asciiTheme="minorBidi" w:hAnsiTheme="minorBidi"/>
                    <w:sz w:val="16"/>
                    <w:szCs w:val="16"/>
                  </w:rPr>
                  <w:t>Número</w:t>
                </w:r>
              </w:sdtContent>
            </w:sdt>
          </w:p>
        </w:tc>
        <w:tc>
          <w:tcPr>
            <w:tcW w:w="1241" w:type="pct"/>
          </w:tcPr>
          <w:p w14:paraId="4A7F56FA"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682551515"/>
                <w:placeholder>
                  <w:docPart w:val="DEFAF6410A8B463B9F67C24D3AEB951C"/>
                </w:placeholder>
              </w:sdtPr>
              <w:sdtEndPr/>
              <w:sdtContent>
                <w:r w:rsidR="00C913EB" w:rsidRPr="00F444BE">
                  <w:rPr>
                    <w:rFonts w:cs="Arial"/>
                    <w:color w:val="808080" w:themeColor="background1" w:themeShade="80"/>
                    <w:sz w:val="16"/>
                    <w:szCs w:val="16"/>
                  </w:rPr>
                  <w:t xml:space="preserve">Text (Màxim 200 caràcters)     </w:t>
                </w:r>
              </w:sdtContent>
            </w:sdt>
          </w:p>
        </w:tc>
        <w:tc>
          <w:tcPr>
            <w:tcW w:w="1940" w:type="pct"/>
          </w:tcPr>
          <w:p w14:paraId="12388838"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537476754"/>
                <w:placeholder>
                  <w:docPart w:val="D33BCD9860884746ADA0029CD461931D"/>
                </w:placeholder>
              </w:sdtPr>
              <w:sdtEndPr/>
              <w:sdtContent>
                <w:r w:rsidR="00C913EB" w:rsidRPr="00F444BE">
                  <w:rPr>
                    <w:rFonts w:cs="Arial"/>
                    <w:color w:val="808080" w:themeColor="background1" w:themeShade="80"/>
                    <w:sz w:val="16"/>
                    <w:szCs w:val="16"/>
                  </w:rPr>
                  <w:t xml:space="preserve">Text (Màxim 500 caràcters)     </w:t>
                </w:r>
              </w:sdtContent>
            </w:sdt>
          </w:p>
        </w:tc>
        <w:sdt>
          <w:sdtPr>
            <w:rPr>
              <w:rFonts w:cs="Arial"/>
              <w:i/>
              <w:iCs/>
              <w:color w:val="808080" w:themeColor="background1" w:themeShade="80"/>
              <w:sz w:val="16"/>
              <w:szCs w:val="16"/>
            </w:rPr>
            <w:id w:val="1662740309"/>
            <w:placeholder>
              <w:docPart w:val="DCE7F7A5FD4D4A9C946BC5652016E863"/>
            </w:placeholder>
            <w:showingPlcHdr/>
            <w:text/>
          </w:sdtPr>
          <w:sdtEndPr/>
          <w:sdtContent>
            <w:tc>
              <w:tcPr>
                <w:tcW w:w="813" w:type="pct"/>
              </w:tcPr>
              <w:p w14:paraId="1DCE8631" w14:textId="77777777" w:rsidR="00C913EB" w:rsidRPr="00C913EB" w:rsidRDefault="00C913EB" w:rsidP="00C913EB">
                <w:pPr>
                  <w:spacing w:after="120"/>
                  <w:rPr>
                    <w:rFonts w:cs="Arial"/>
                    <w:i/>
                    <w:color w:val="808080" w:themeColor="background1" w:themeShade="80"/>
                    <w:sz w:val="16"/>
                    <w:szCs w:val="16"/>
                  </w:rPr>
                </w:pPr>
                <w:r w:rsidRPr="00C913EB">
                  <w:rPr>
                    <w:rStyle w:val="Textdelcontenidor"/>
                    <w:rFonts w:asciiTheme="minorBidi" w:hAnsiTheme="minorBidi"/>
                    <w:color w:val="808080" w:themeColor="background1" w:themeShade="80"/>
                    <w:sz w:val="16"/>
                    <w:szCs w:val="16"/>
                  </w:rPr>
                  <w:t>Camp numèric</w:t>
                </w:r>
              </w:p>
            </w:tc>
          </w:sdtContent>
        </w:sdt>
      </w:tr>
      <w:tr w:rsidR="00C913EB" w:rsidRPr="006A3376" w14:paraId="7AD5F0E1" w14:textId="77777777" w:rsidTr="00514850">
        <w:trPr>
          <w:cantSplit/>
          <w:trHeight w:val="509"/>
          <w:tblHeader/>
        </w:trPr>
        <w:tc>
          <w:tcPr>
            <w:tcW w:w="1006" w:type="pct"/>
          </w:tcPr>
          <w:p w14:paraId="46641B77" w14:textId="77777777" w:rsidR="00C913EB" w:rsidRDefault="00A95EDC" w:rsidP="00C913EB">
            <w:sdt>
              <w:sdtPr>
                <w:rPr>
                  <w:rFonts w:cs="Arial"/>
                  <w:i/>
                  <w:iCs/>
                  <w:sz w:val="16"/>
                  <w:szCs w:val="16"/>
                </w:rPr>
                <w:id w:val="-1416008272"/>
                <w:placeholder>
                  <w:docPart w:val="2B742B122F28454C9D75E4253638C23A"/>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F30883">
                  <w:rPr>
                    <w:rStyle w:val="Textdelcontenidor"/>
                    <w:rFonts w:asciiTheme="minorBidi" w:hAnsiTheme="minorBidi"/>
                    <w:sz w:val="16"/>
                    <w:szCs w:val="16"/>
                  </w:rPr>
                  <w:t>Número</w:t>
                </w:r>
              </w:sdtContent>
            </w:sdt>
          </w:p>
        </w:tc>
        <w:tc>
          <w:tcPr>
            <w:tcW w:w="1241" w:type="pct"/>
          </w:tcPr>
          <w:p w14:paraId="097E6BF1"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609195541"/>
                <w:placeholder>
                  <w:docPart w:val="5ECED323DA1446C49237CF4BF9D8BCEE"/>
                </w:placeholder>
              </w:sdtPr>
              <w:sdtEndPr/>
              <w:sdtContent>
                <w:r w:rsidR="00C913EB" w:rsidRPr="00F444BE">
                  <w:rPr>
                    <w:rFonts w:cs="Arial"/>
                    <w:color w:val="808080" w:themeColor="background1" w:themeShade="80"/>
                    <w:sz w:val="16"/>
                    <w:szCs w:val="16"/>
                  </w:rPr>
                  <w:t xml:space="preserve">Text (Màxim 200 caràcters)     </w:t>
                </w:r>
              </w:sdtContent>
            </w:sdt>
          </w:p>
        </w:tc>
        <w:tc>
          <w:tcPr>
            <w:tcW w:w="1940" w:type="pct"/>
          </w:tcPr>
          <w:p w14:paraId="51FFA982"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27842424"/>
                <w:placeholder>
                  <w:docPart w:val="D420B139E33C47A18162332964DA1E4D"/>
                </w:placeholder>
              </w:sdtPr>
              <w:sdtEndPr/>
              <w:sdtContent>
                <w:r w:rsidR="00C913EB" w:rsidRPr="00F444BE">
                  <w:rPr>
                    <w:rFonts w:cs="Arial"/>
                    <w:color w:val="808080" w:themeColor="background1" w:themeShade="80"/>
                    <w:sz w:val="16"/>
                    <w:szCs w:val="16"/>
                  </w:rPr>
                  <w:t xml:space="preserve">Text (Màxim 500 caràcters)     </w:t>
                </w:r>
              </w:sdtContent>
            </w:sdt>
          </w:p>
        </w:tc>
        <w:sdt>
          <w:sdtPr>
            <w:rPr>
              <w:rFonts w:cs="Arial"/>
              <w:i/>
              <w:iCs/>
              <w:color w:val="808080" w:themeColor="background1" w:themeShade="80"/>
              <w:sz w:val="16"/>
              <w:szCs w:val="16"/>
            </w:rPr>
            <w:id w:val="924002045"/>
            <w:placeholder>
              <w:docPart w:val="AC7B5F614799474E97EDAAE97E7223F5"/>
            </w:placeholder>
            <w:showingPlcHdr/>
            <w:text/>
          </w:sdtPr>
          <w:sdtEndPr/>
          <w:sdtContent>
            <w:tc>
              <w:tcPr>
                <w:tcW w:w="813" w:type="pct"/>
              </w:tcPr>
              <w:p w14:paraId="5816B977" w14:textId="77777777" w:rsidR="00C913EB" w:rsidRPr="00C913EB" w:rsidRDefault="00C913EB" w:rsidP="00C913EB">
                <w:pPr>
                  <w:spacing w:after="120"/>
                  <w:rPr>
                    <w:rFonts w:cs="Arial"/>
                    <w:i/>
                    <w:color w:val="808080" w:themeColor="background1" w:themeShade="80"/>
                    <w:sz w:val="16"/>
                    <w:szCs w:val="16"/>
                  </w:rPr>
                </w:pPr>
                <w:r w:rsidRPr="00C913EB">
                  <w:rPr>
                    <w:rStyle w:val="Textdelcontenidor"/>
                    <w:rFonts w:asciiTheme="minorBidi" w:hAnsiTheme="minorBidi"/>
                    <w:color w:val="808080" w:themeColor="background1" w:themeShade="80"/>
                    <w:sz w:val="16"/>
                    <w:szCs w:val="16"/>
                  </w:rPr>
                  <w:t>Camp numèric</w:t>
                </w:r>
              </w:p>
            </w:tc>
          </w:sdtContent>
        </w:sdt>
      </w:tr>
      <w:tr w:rsidR="00C913EB" w:rsidRPr="006A3376" w14:paraId="0CFABCC4" w14:textId="77777777" w:rsidTr="00514850">
        <w:trPr>
          <w:cantSplit/>
          <w:trHeight w:val="509"/>
          <w:tblHeader/>
        </w:trPr>
        <w:tc>
          <w:tcPr>
            <w:tcW w:w="1006" w:type="pct"/>
          </w:tcPr>
          <w:p w14:paraId="7C86E218" w14:textId="77777777" w:rsidR="00C913EB" w:rsidRDefault="00A95EDC" w:rsidP="00C913EB">
            <w:sdt>
              <w:sdtPr>
                <w:rPr>
                  <w:rFonts w:cs="Arial"/>
                  <w:i/>
                  <w:iCs/>
                  <w:sz w:val="16"/>
                  <w:szCs w:val="16"/>
                </w:rPr>
                <w:id w:val="1826389128"/>
                <w:placeholder>
                  <w:docPart w:val="3FDD4260FD564FD9A8DC108BBB4AB868"/>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F30883">
                  <w:rPr>
                    <w:rStyle w:val="Textdelcontenidor"/>
                    <w:rFonts w:asciiTheme="minorBidi" w:hAnsiTheme="minorBidi"/>
                    <w:sz w:val="16"/>
                    <w:szCs w:val="16"/>
                  </w:rPr>
                  <w:t>Número</w:t>
                </w:r>
              </w:sdtContent>
            </w:sdt>
          </w:p>
        </w:tc>
        <w:tc>
          <w:tcPr>
            <w:tcW w:w="1241" w:type="pct"/>
          </w:tcPr>
          <w:p w14:paraId="5D9CA462"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028719071"/>
                <w:placeholder>
                  <w:docPart w:val="83CBE9ACB8BB41F88A461474CA1DDA9C"/>
                </w:placeholder>
              </w:sdtPr>
              <w:sdtEndPr/>
              <w:sdtContent>
                <w:r w:rsidR="00C913EB" w:rsidRPr="00F444BE">
                  <w:rPr>
                    <w:rFonts w:cs="Arial"/>
                    <w:color w:val="808080" w:themeColor="background1" w:themeShade="80"/>
                    <w:sz w:val="16"/>
                    <w:szCs w:val="16"/>
                  </w:rPr>
                  <w:t xml:space="preserve">Text (Màxim 200 caràcters)     </w:t>
                </w:r>
              </w:sdtContent>
            </w:sdt>
          </w:p>
        </w:tc>
        <w:tc>
          <w:tcPr>
            <w:tcW w:w="1940" w:type="pct"/>
          </w:tcPr>
          <w:p w14:paraId="5D5B3292"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024242852"/>
                <w:placeholder>
                  <w:docPart w:val="13A5DE56C946480B90A8DB38F5847678"/>
                </w:placeholder>
              </w:sdtPr>
              <w:sdtEndPr/>
              <w:sdtContent>
                <w:r w:rsidR="00C913EB" w:rsidRPr="00F444BE">
                  <w:rPr>
                    <w:rFonts w:cs="Arial"/>
                    <w:color w:val="808080" w:themeColor="background1" w:themeShade="80"/>
                    <w:sz w:val="16"/>
                    <w:szCs w:val="16"/>
                  </w:rPr>
                  <w:t xml:space="preserve">Text (Màxim 500 caràcters)     </w:t>
                </w:r>
              </w:sdtContent>
            </w:sdt>
          </w:p>
        </w:tc>
        <w:sdt>
          <w:sdtPr>
            <w:rPr>
              <w:rFonts w:cs="Arial"/>
              <w:i/>
              <w:iCs/>
              <w:color w:val="808080" w:themeColor="background1" w:themeShade="80"/>
              <w:sz w:val="16"/>
              <w:szCs w:val="16"/>
            </w:rPr>
            <w:id w:val="-2107486107"/>
            <w:placeholder>
              <w:docPart w:val="551DF29FAF774C869A396843604084A7"/>
            </w:placeholder>
            <w:showingPlcHdr/>
            <w:text/>
          </w:sdtPr>
          <w:sdtEndPr/>
          <w:sdtContent>
            <w:tc>
              <w:tcPr>
                <w:tcW w:w="813" w:type="pct"/>
              </w:tcPr>
              <w:p w14:paraId="0EAFE542" w14:textId="77777777" w:rsidR="00C913EB" w:rsidRPr="00C913EB" w:rsidRDefault="00C913EB" w:rsidP="00C913EB">
                <w:pPr>
                  <w:spacing w:after="120"/>
                  <w:rPr>
                    <w:rFonts w:cs="Arial"/>
                    <w:i/>
                    <w:color w:val="808080" w:themeColor="background1" w:themeShade="80"/>
                    <w:sz w:val="16"/>
                    <w:szCs w:val="16"/>
                  </w:rPr>
                </w:pPr>
                <w:r w:rsidRPr="00C913EB">
                  <w:rPr>
                    <w:rStyle w:val="Textdelcontenidor"/>
                    <w:rFonts w:asciiTheme="minorBidi" w:hAnsiTheme="minorBidi"/>
                    <w:color w:val="808080" w:themeColor="background1" w:themeShade="80"/>
                    <w:sz w:val="16"/>
                    <w:szCs w:val="16"/>
                  </w:rPr>
                  <w:t>Camp numèric</w:t>
                </w:r>
              </w:p>
            </w:tc>
          </w:sdtContent>
        </w:sdt>
      </w:tr>
      <w:tr w:rsidR="00C913EB" w:rsidRPr="006A3376" w14:paraId="2143F2FE" w14:textId="77777777" w:rsidTr="00514850">
        <w:trPr>
          <w:cantSplit/>
          <w:trHeight w:val="509"/>
          <w:tblHeader/>
        </w:trPr>
        <w:tc>
          <w:tcPr>
            <w:tcW w:w="1006" w:type="pct"/>
          </w:tcPr>
          <w:p w14:paraId="0A286FFE" w14:textId="77777777" w:rsidR="00C913EB" w:rsidRDefault="00A95EDC" w:rsidP="00C913EB">
            <w:sdt>
              <w:sdtPr>
                <w:rPr>
                  <w:rFonts w:cs="Arial"/>
                  <w:i/>
                  <w:iCs/>
                  <w:sz w:val="16"/>
                  <w:szCs w:val="16"/>
                </w:rPr>
                <w:id w:val="-1063707919"/>
                <w:placeholder>
                  <w:docPart w:val="34920939BC7F431A9DD182CD7EDBE9E2"/>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F30883">
                  <w:rPr>
                    <w:rStyle w:val="Textdelcontenidor"/>
                    <w:rFonts w:asciiTheme="minorBidi" w:hAnsiTheme="minorBidi"/>
                    <w:sz w:val="16"/>
                    <w:szCs w:val="16"/>
                  </w:rPr>
                  <w:t>Número</w:t>
                </w:r>
              </w:sdtContent>
            </w:sdt>
          </w:p>
        </w:tc>
        <w:tc>
          <w:tcPr>
            <w:tcW w:w="1241" w:type="pct"/>
          </w:tcPr>
          <w:p w14:paraId="4C5D0D02"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971129115"/>
                <w:placeholder>
                  <w:docPart w:val="3FF35645B7E546BCAA7ECC10FCCD328D"/>
                </w:placeholder>
              </w:sdtPr>
              <w:sdtEndPr/>
              <w:sdtContent>
                <w:r w:rsidR="00C913EB" w:rsidRPr="00F444BE">
                  <w:rPr>
                    <w:rFonts w:cs="Arial"/>
                    <w:color w:val="808080" w:themeColor="background1" w:themeShade="80"/>
                    <w:sz w:val="16"/>
                    <w:szCs w:val="16"/>
                  </w:rPr>
                  <w:t xml:space="preserve">Text (Màxim 200 caràcters)     </w:t>
                </w:r>
              </w:sdtContent>
            </w:sdt>
          </w:p>
        </w:tc>
        <w:tc>
          <w:tcPr>
            <w:tcW w:w="1940" w:type="pct"/>
          </w:tcPr>
          <w:p w14:paraId="28C8E63C"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545204589"/>
                <w:placeholder>
                  <w:docPart w:val="366527BFB01E4E30ABD65AF746CECE0F"/>
                </w:placeholder>
              </w:sdtPr>
              <w:sdtEndPr/>
              <w:sdtContent>
                <w:r w:rsidR="00C913EB" w:rsidRPr="00F444BE">
                  <w:rPr>
                    <w:rFonts w:cs="Arial"/>
                    <w:color w:val="808080" w:themeColor="background1" w:themeShade="80"/>
                    <w:sz w:val="16"/>
                    <w:szCs w:val="16"/>
                  </w:rPr>
                  <w:t xml:space="preserve">Text (Màxim 500 caràcters)     </w:t>
                </w:r>
              </w:sdtContent>
            </w:sdt>
          </w:p>
        </w:tc>
        <w:sdt>
          <w:sdtPr>
            <w:rPr>
              <w:rFonts w:cs="Arial"/>
              <w:i/>
              <w:iCs/>
              <w:color w:val="808080" w:themeColor="background1" w:themeShade="80"/>
              <w:sz w:val="16"/>
              <w:szCs w:val="16"/>
            </w:rPr>
            <w:id w:val="1361554835"/>
            <w:placeholder>
              <w:docPart w:val="C95D4290FED34BC7954CD30C25A8A3EC"/>
            </w:placeholder>
            <w:showingPlcHdr/>
            <w:text/>
          </w:sdtPr>
          <w:sdtEndPr/>
          <w:sdtContent>
            <w:tc>
              <w:tcPr>
                <w:tcW w:w="813" w:type="pct"/>
              </w:tcPr>
              <w:p w14:paraId="3E3563D7" w14:textId="77777777" w:rsidR="00C913EB" w:rsidRPr="00C913EB" w:rsidRDefault="00C913EB" w:rsidP="00C913EB">
                <w:pPr>
                  <w:spacing w:after="120"/>
                  <w:rPr>
                    <w:rFonts w:cs="Arial"/>
                    <w:i/>
                    <w:color w:val="808080" w:themeColor="background1" w:themeShade="80"/>
                    <w:sz w:val="16"/>
                    <w:szCs w:val="16"/>
                  </w:rPr>
                </w:pPr>
                <w:r w:rsidRPr="00C913EB">
                  <w:rPr>
                    <w:rStyle w:val="Textdelcontenidor"/>
                    <w:rFonts w:asciiTheme="minorBidi" w:hAnsiTheme="minorBidi"/>
                    <w:color w:val="808080" w:themeColor="background1" w:themeShade="80"/>
                    <w:sz w:val="16"/>
                    <w:szCs w:val="16"/>
                  </w:rPr>
                  <w:t>Camp numèric</w:t>
                </w:r>
              </w:p>
            </w:tc>
          </w:sdtContent>
        </w:sdt>
      </w:tr>
      <w:tr w:rsidR="00C913EB" w:rsidRPr="006A3376" w14:paraId="495B6175" w14:textId="77777777" w:rsidTr="00514850">
        <w:trPr>
          <w:cantSplit/>
          <w:trHeight w:val="509"/>
          <w:tblHeader/>
        </w:trPr>
        <w:tc>
          <w:tcPr>
            <w:tcW w:w="1006" w:type="pct"/>
          </w:tcPr>
          <w:p w14:paraId="46CDC37A" w14:textId="77777777" w:rsidR="00C913EB" w:rsidRDefault="00A95EDC" w:rsidP="00C913EB">
            <w:sdt>
              <w:sdtPr>
                <w:rPr>
                  <w:rFonts w:cs="Arial"/>
                  <w:i/>
                  <w:iCs/>
                  <w:sz w:val="16"/>
                  <w:szCs w:val="16"/>
                </w:rPr>
                <w:id w:val="1586570799"/>
                <w:placeholder>
                  <w:docPart w:val="329A505A77B14B2CB3E0514456C8081E"/>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F30883">
                  <w:rPr>
                    <w:rStyle w:val="Textdelcontenidor"/>
                    <w:rFonts w:asciiTheme="minorBidi" w:hAnsiTheme="minorBidi"/>
                    <w:sz w:val="16"/>
                    <w:szCs w:val="16"/>
                  </w:rPr>
                  <w:t>Número</w:t>
                </w:r>
              </w:sdtContent>
            </w:sdt>
          </w:p>
        </w:tc>
        <w:tc>
          <w:tcPr>
            <w:tcW w:w="1241" w:type="pct"/>
          </w:tcPr>
          <w:p w14:paraId="5ED10AEA"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565376136"/>
                <w:placeholder>
                  <w:docPart w:val="DB2264D7DBF74F7B83792C73D82867B0"/>
                </w:placeholder>
              </w:sdtPr>
              <w:sdtEndPr/>
              <w:sdtContent>
                <w:r w:rsidR="00C913EB" w:rsidRPr="00F444BE">
                  <w:rPr>
                    <w:rFonts w:cs="Arial"/>
                    <w:color w:val="808080" w:themeColor="background1" w:themeShade="80"/>
                    <w:sz w:val="16"/>
                    <w:szCs w:val="16"/>
                  </w:rPr>
                  <w:t xml:space="preserve">Text (Màxim 200 caràcters)     </w:t>
                </w:r>
              </w:sdtContent>
            </w:sdt>
          </w:p>
        </w:tc>
        <w:tc>
          <w:tcPr>
            <w:tcW w:w="1940" w:type="pct"/>
          </w:tcPr>
          <w:p w14:paraId="149CACEB"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532263210"/>
                <w:placeholder>
                  <w:docPart w:val="A57867437942446BA57A2EBB1FA7A855"/>
                </w:placeholder>
              </w:sdtPr>
              <w:sdtEndPr/>
              <w:sdtContent>
                <w:r w:rsidR="00C913EB" w:rsidRPr="00F444BE">
                  <w:rPr>
                    <w:rFonts w:cs="Arial"/>
                    <w:color w:val="808080" w:themeColor="background1" w:themeShade="80"/>
                    <w:sz w:val="16"/>
                    <w:szCs w:val="16"/>
                  </w:rPr>
                  <w:t xml:space="preserve">Text (Màxim 500 caràcters)     </w:t>
                </w:r>
              </w:sdtContent>
            </w:sdt>
          </w:p>
        </w:tc>
        <w:sdt>
          <w:sdtPr>
            <w:rPr>
              <w:rFonts w:cs="Arial"/>
              <w:i/>
              <w:iCs/>
              <w:color w:val="808080" w:themeColor="background1" w:themeShade="80"/>
              <w:sz w:val="16"/>
              <w:szCs w:val="16"/>
            </w:rPr>
            <w:id w:val="289101222"/>
            <w:placeholder>
              <w:docPart w:val="C04897D4BDAB4D369F931C6745F656B1"/>
            </w:placeholder>
            <w:showingPlcHdr/>
            <w:text/>
          </w:sdtPr>
          <w:sdtEndPr/>
          <w:sdtContent>
            <w:tc>
              <w:tcPr>
                <w:tcW w:w="813" w:type="pct"/>
              </w:tcPr>
              <w:p w14:paraId="59A27B27" w14:textId="77777777" w:rsidR="00C913EB" w:rsidRPr="00C913EB" w:rsidRDefault="00C913EB" w:rsidP="00C913EB">
                <w:pPr>
                  <w:spacing w:after="120"/>
                  <w:rPr>
                    <w:rFonts w:cs="Arial"/>
                    <w:i/>
                    <w:color w:val="808080" w:themeColor="background1" w:themeShade="80"/>
                    <w:sz w:val="16"/>
                    <w:szCs w:val="16"/>
                  </w:rPr>
                </w:pPr>
                <w:r w:rsidRPr="00C913EB">
                  <w:rPr>
                    <w:rStyle w:val="Textdelcontenidor"/>
                    <w:rFonts w:asciiTheme="minorBidi" w:hAnsiTheme="minorBidi"/>
                    <w:color w:val="808080" w:themeColor="background1" w:themeShade="80"/>
                    <w:sz w:val="16"/>
                    <w:szCs w:val="16"/>
                  </w:rPr>
                  <w:t>Camp numèric</w:t>
                </w:r>
              </w:p>
            </w:tc>
          </w:sdtContent>
        </w:sdt>
      </w:tr>
      <w:tr w:rsidR="00C913EB" w:rsidRPr="006A3376" w14:paraId="05F3CD4C" w14:textId="77777777" w:rsidTr="00514850">
        <w:trPr>
          <w:cantSplit/>
          <w:trHeight w:val="509"/>
          <w:tblHeader/>
        </w:trPr>
        <w:tc>
          <w:tcPr>
            <w:tcW w:w="1006" w:type="pct"/>
          </w:tcPr>
          <w:p w14:paraId="51B69A9F" w14:textId="77777777" w:rsidR="00C913EB" w:rsidRDefault="00A95EDC" w:rsidP="00C913EB">
            <w:sdt>
              <w:sdtPr>
                <w:rPr>
                  <w:rFonts w:cs="Arial"/>
                  <w:i/>
                  <w:iCs/>
                  <w:sz w:val="16"/>
                  <w:szCs w:val="16"/>
                </w:rPr>
                <w:id w:val="-2071639000"/>
                <w:placeholder>
                  <w:docPart w:val="DAE51E3B138B49918073F9B823120C54"/>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F30883">
                  <w:rPr>
                    <w:rStyle w:val="Textdelcontenidor"/>
                    <w:rFonts w:asciiTheme="minorBidi" w:hAnsiTheme="minorBidi"/>
                    <w:sz w:val="16"/>
                    <w:szCs w:val="16"/>
                  </w:rPr>
                  <w:t>Número</w:t>
                </w:r>
              </w:sdtContent>
            </w:sdt>
          </w:p>
        </w:tc>
        <w:tc>
          <w:tcPr>
            <w:tcW w:w="1241" w:type="pct"/>
          </w:tcPr>
          <w:p w14:paraId="6556ACC9"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056739005"/>
                <w:placeholder>
                  <w:docPart w:val="B624EB75FC1D4DFE8DD3A1A3D75B8EC2"/>
                </w:placeholder>
              </w:sdtPr>
              <w:sdtEndPr/>
              <w:sdtContent>
                <w:r w:rsidR="00C913EB" w:rsidRPr="00F444BE">
                  <w:rPr>
                    <w:rFonts w:cs="Arial"/>
                    <w:color w:val="808080" w:themeColor="background1" w:themeShade="80"/>
                    <w:sz w:val="16"/>
                    <w:szCs w:val="16"/>
                  </w:rPr>
                  <w:t xml:space="preserve">Text (Màxim 200 caràcters)     </w:t>
                </w:r>
              </w:sdtContent>
            </w:sdt>
          </w:p>
        </w:tc>
        <w:tc>
          <w:tcPr>
            <w:tcW w:w="1940" w:type="pct"/>
          </w:tcPr>
          <w:p w14:paraId="492F91DB"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626363874"/>
                <w:placeholder>
                  <w:docPart w:val="C0A35E936CAB4C3EB92DE14B369E4AD4"/>
                </w:placeholder>
              </w:sdtPr>
              <w:sdtEndPr/>
              <w:sdtContent>
                <w:r w:rsidR="00C913EB" w:rsidRPr="00F444BE">
                  <w:rPr>
                    <w:rFonts w:cs="Arial"/>
                    <w:color w:val="808080" w:themeColor="background1" w:themeShade="80"/>
                    <w:sz w:val="16"/>
                    <w:szCs w:val="16"/>
                  </w:rPr>
                  <w:t xml:space="preserve">Text (Màxim 500 caràcters)     </w:t>
                </w:r>
              </w:sdtContent>
            </w:sdt>
          </w:p>
        </w:tc>
        <w:sdt>
          <w:sdtPr>
            <w:rPr>
              <w:rFonts w:cs="Arial"/>
              <w:i/>
              <w:iCs/>
              <w:color w:val="808080" w:themeColor="background1" w:themeShade="80"/>
              <w:sz w:val="16"/>
              <w:szCs w:val="16"/>
            </w:rPr>
            <w:id w:val="1629274313"/>
            <w:placeholder>
              <w:docPart w:val="C4CD544B09354A4A805D70E416792B72"/>
            </w:placeholder>
            <w:showingPlcHdr/>
            <w:text/>
          </w:sdtPr>
          <w:sdtEndPr/>
          <w:sdtContent>
            <w:tc>
              <w:tcPr>
                <w:tcW w:w="813" w:type="pct"/>
              </w:tcPr>
              <w:p w14:paraId="40FB5B8B" w14:textId="77777777" w:rsidR="00C913EB" w:rsidRPr="00C913EB" w:rsidRDefault="00C913EB" w:rsidP="00C913EB">
                <w:pPr>
                  <w:spacing w:after="120"/>
                  <w:rPr>
                    <w:rFonts w:cs="Arial"/>
                    <w:i/>
                    <w:color w:val="808080" w:themeColor="background1" w:themeShade="80"/>
                    <w:sz w:val="16"/>
                    <w:szCs w:val="16"/>
                  </w:rPr>
                </w:pPr>
                <w:r w:rsidRPr="00C913EB">
                  <w:rPr>
                    <w:rStyle w:val="Textdelcontenidor"/>
                    <w:rFonts w:asciiTheme="minorBidi" w:hAnsiTheme="minorBidi"/>
                    <w:color w:val="808080" w:themeColor="background1" w:themeShade="80"/>
                    <w:sz w:val="16"/>
                    <w:szCs w:val="16"/>
                  </w:rPr>
                  <w:t>Camp numèric</w:t>
                </w:r>
              </w:p>
            </w:tc>
          </w:sdtContent>
        </w:sdt>
      </w:tr>
      <w:tr w:rsidR="00C913EB" w:rsidRPr="006A3376" w14:paraId="7F23E479" w14:textId="77777777" w:rsidTr="00514850">
        <w:trPr>
          <w:cantSplit/>
          <w:trHeight w:val="509"/>
          <w:tblHeader/>
        </w:trPr>
        <w:tc>
          <w:tcPr>
            <w:tcW w:w="1006" w:type="pct"/>
          </w:tcPr>
          <w:p w14:paraId="7517A25D" w14:textId="77777777" w:rsidR="00C913EB" w:rsidRDefault="00A95EDC" w:rsidP="00C913EB">
            <w:sdt>
              <w:sdtPr>
                <w:rPr>
                  <w:rFonts w:cs="Arial"/>
                  <w:i/>
                  <w:iCs/>
                  <w:sz w:val="16"/>
                  <w:szCs w:val="16"/>
                </w:rPr>
                <w:id w:val="1283082376"/>
                <w:placeholder>
                  <w:docPart w:val="870D3097CACB4359AB92893F91B8A907"/>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F30883">
                  <w:rPr>
                    <w:rStyle w:val="Textdelcontenidor"/>
                    <w:rFonts w:asciiTheme="minorBidi" w:hAnsiTheme="minorBidi"/>
                    <w:sz w:val="16"/>
                    <w:szCs w:val="16"/>
                  </w:rPr>
                  <w:t>Número</w:t>
                </w:r>
              </w:sdtContent>
            </w:sdt>
          </w:p>
        </w:tc>
        <w:tc>
          <w:tcPr>
            <w:tcW w:w="1241" w:type="pct"/>
          </w:tcPr>
          <w:p w14:paraId="26BCCE1C"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825157075"/>
                <w:placeholder>
                  <w:docPart w:val="8389CDFD2E0D49708125EB44578C44F3"/>
                </w:placeholder>
              </w:sdtPr>
              <w:sdtEndPr/>
              <w:sdtContent>
                <w:r w:rsidR="00C913EB" w:rsidRPr="00F444BE">
                  <w:rPr>
                    <w:rFonts w:cs="Arial"/>
                    <w:color w:val="808080" w:themeColor="background1" w:themeShade="80"/>
                    <w:sz w:val="16"/>
                    <w:szCs w:val="16"/>
                  </w:rPr>
                  <w:t xml:space="preserve">Text (Màxim 200 caràcters)     </w:t>
                </w:r>
              </w:sdtContent>
            </w:sdt>
          </w:p>
        </w:tc>
        <w:tc>
          <w:tcPr>
            <w:tcW w:w="1940" w:type="pct"/>
          </w:tcPr>
          <w:p w14:paraId="343BD99F"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892534874"/>
                <w:placeholder>
                  <w:docPart w:val="44702C3492ED47EDA881DE89AC835C1D"/>
                </w:placeholder>
              </w:sdtPr>
              <w:sdtEndPr/>
              <w:sdtContent>
                <w:r w:rsidR="00C913EB" w:rsidRPr="00F444BE">
                  <w:rPr>
                    <w:rFonts w:cs="Arial"/>
                    <w:color w:val="808080" w:themeColor="background1" w:themeShade="80"/>
                    <w:sz w:val="16"/>
                    <w:szCs w:val="16"/>
                  </w:rPr>
                  <w:t xml:space="preserve">Text (Màxim 500 caràcters)     </w:t>
                </w:r>
              </w:sdtContent>
            </w:sdt>
          </w:p>
        </w:tc>
        <w:sdt>
          <w:sdtPr>
            <w:rPr>
              <w:rFonts w:cs="Arial"/>
              <w:i/>
              <w:iCs/>
              <w:color w:val="808080" w:themeColor="background1" w:themeShade="80"/>
              <w:sz w:val="16"/>
              <w:szCs w:val="16"/>
            </w:rPr>
            <w:id w:val="-118681429"/>
            <w:placeholder>
              <w:docPart w:val="9D1F79C8478E49FE89F8566724A0F118"/>
            </w:placeholder>
            <w:showingPlcHdr/>
            <w:text/>
          </w:sdtPr>
          <w:sdtEndPr/>
          <w:sdtContent>
            <w:tc>
              <w:tcPr>
                <w:tcW w:w="813" w:type="pct"/>
              </w:tcPr>
              <w:p w14:paraId="77186D3E" w14:textId="77777777" w:rsidR="00C913EB" w:rsidRPr="00C913EB" w:rsidRDefault="00C913EB" w:rsidP="00C913EB">
                <w:pPr>
                  <w:spacing w:after="120"/>
                  <w:rPr>
                    <w:rFonts w:cs="Arial"/>
                    <w:i/>
                    <w:color w:val="808080" w:themeColor="background1" w:themeShade="80"/>
                    <w:sz w:val="16"/>
                    <w:szCs w:val="16"/>
                  </w:rPr>
                </w:pPr>
                <w:r w:rsidRPr="00C913EB">
                  <w:rPr>
                    <w:rStyle w:val="Textdelcontenidor"/>
                    <w:rFonts w:asciiTheme="minorBidi" w:hAnsiTheme="minorBidi"/>
                    <w:color w:val="808080" w:themeColor="background1" w:themeShade="80"/>
                    <w:sz w:val="16"/>
                    <w:szCs w:val="16"/>
                  </w:rPr>
                  <w:t>Camp numèric</w:t>
                </w:r>
              </w:p>
            </w:tc>
          </w:sdtContent>
        </w:sdt>
      </w:tr>
      <w:tr w:rsidR="00C913EB" w:rsidRPr="006A3376" w14:paraId="4D2A304D" w14:textId="77777777" w:rsidTr="00514850">
        <w:trPr>
          <w:cantSplit/>
          <w:trHeight w:val="509"/>
          <w:tblHeader/>
        </w:trPr>
        <w:tc>
          <w:tcPr>
            <w:tcW w:w="1006" w:type="pct"/>
          </w:tcPr>
          <w:p w14:paraId="1F00E707" w14:textId="77777777" w:rsidR="00C913EB" w:rsidRDefault="00A95EDC" w:rsidP="00C913EB">
            <w:sdt>
              <w:sdtPr>
                <w:rPr>
                  <w:rFonts w:cs="Arial"/>
                  <w:i/>
                  <w:iCs/>
                  <w:sz w:val="16"/>
                  <w:szCs w:val="16"/>
                </w:rPr>
                <w:id w:val="725875369"/>
                <w:placeholder>
                  <w:docPart w:val="64BBC73C9D1C415CA31112B19F62EE1C"/>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913EB" w:rsidRPr="00F30883">
                  <w:rPr>
                    <w:rStyle w:val="Textdelcontenidor"/>
                    <w:rFonts w:asciiTheme="minorBidi" w:hAnsiTheme="minorBidi"/>
                    <w:sz w:val="16"/>
                    <w:szCs w:val="16"/>
                  </w:rPr>
                  <w:t>Número</w:t>
                </w:r>
              </w:sdtContent>
            </w:sdt>
          </w:p>
        </w:tc>
        <w:tc>
          <w:tcPr>
            <w:tcW w:w="1241" w:type="pct"/>
          </w:tcPr>
          <w:p w14:paraId="00ABAEC5"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1595048585"/>
                <w:placeholder>
                  <w:docPart w:val="66A1B8A0029F48168AC3537C438E06EF"/>
                </w:placeholder>
              </w:sdtPr>
              <w:sdtEndPr/>
              <w:sdtContent>
                <w:r w:rsidR="00C913EB" w:rsidRPr="00F444BE">
                  <w:rPr>
                    <w:rFonts w:cs="Arial"/>
                    <w:color w:val="808080" w:themeColor="background1" w:themeShade="80"/>
                    <w:sz w:val="16"/>
                    <w:szCs w:val="16"/>
                  </w:rPr>
                  <w:t xml:space="preserve">Text (Màxim 200 caràcters)     </w:t>
                </w:r>
              </w:sdtContent>
            </w:sdt>
          </w:p>
        </w:tc>
        <w:tc>
          <w:tcPr>
            <w:tcW w:w="1940" w:type="pct"/>
          </w:tcPr>
          <w:p w14:paraId="555C6A05" w14:textId="77777777" w:rsidR="00C913EB" w:rsidRPr="00F444BE" w:rsidRDefault="00A95EDC" w:rsidP="00C913EB">
            <w:pPr>
              <w:spacing w:after="120"/>
              <w:rPr>
                <w:rFonts w:cs="Arial"/>
                <w:color w:val="808080" w:themeColor="background1" w:themeShade="80"/>
                <w:sz w:val="16"/>
                <w:szCs w:val="16"/>
              </w:rPr>
            </w:pPr>
            <w:sdt>
              <w:sdtPr>
                <w:rPr>
                  <w:rFonts w:cs="Arial"/>
                  <w:color w:val="808080" w:themeColor="background1" w:themeShade="80"/>
                  <w:sz w:val="16"/>
                  <w:szCs w:val="16"/>
                </w:rPr>
                <w:id w:val="60987360"/>
                <w:placeholder>
                  <w:docPart w:val="5F42837ACAFE43DF85F59412C79D5B56"/>
                </w:placeholder>
              </w:sdtPr>
              <w:sdtEndPr/>
              <w:sdtContent>
                <w:r w:rsidR="00C913EB" w:rsidRPr="00F444BE">
                  <w:rPr>
                    <w:rFonts w:cs="Arial"/>
                    <w:color w:val="808080" w:themeColor="background1" w:themeShade="80"/>
                    <w:sz w:val="16"/>
                    <w:szCs w:val="16"/>
                  </w:rPr>
                  <w:t xml:space="preserve">Text (Màxim 500 caràcters)     </w:t>
                </w:r>
              </w:sdtContent>
            </w:sdt>
          </w:p>
        </w:tc>
        <w:sdt>
          <w:sdtPr>
            <w:rPr>
              <w:rFonts w:cs="Arial"/>
              <w:i/>
              <w:iCs/>
              <w:color w:val="808080" w:themeColor="background1" w:themeShade="80"/>
              <w:sz w:val="16"/>
              <w:szCs w:val="16"/>
            </w:rPr>
            <w:id w:val="43266264"/>
            <w:placeholder>
              <w:docPart w:val="8781A51646E14D2F958DA677FECC1621"/>
            </w:placeholder>
            <w:showingPlcHdr/>
            <w:text/>
          </w:sdtPr>
          <w:sdtEndPr/>
          <w:sdtContent>
            <w:tc>
              <w:tcPr>
                <w:tcW w:w="813" w:type="pct"/>
              </w:tcPr>
              <w:p w14:paraId="555C3355" w14:textId="77777777" w:rsidR="00C913EB" w:rsidRPr="00C913EB" w:rsidRDefault="00C913EB" w:rsidP="00C913EB">
                <w:pPr>
                  <w:spacing w:after="120"/>
                  <w:rPr>
                    <w:rFonts w:cs="Arial"/>
                    <w:i/>
                    <w:color w:val="808080" w:themeColor="background1" w:themeShade="80"/>
                    <w:sz w:val="16"/>
                    <w:szCs w:val="16"/>
                  </w:rPr>
                </w:pPr>
                <w:r w:rsidRPr="00C913EB">
                  <w:rPr>
                    <w:rStyle w:val="Textdelcontenidor"/>
                    <w:rFonts w:asciiTheme="minorBidi" w:hAnsiTheme="minorBidi"/>
                    <w:color w:val="808080" w:themeColor="background1" w:themeShade="80"/>
                    <w:sz w:val="16"/>
                    <w:szCs w:val="16"/>
                  </w:rPr>
                  <w:t>Camp numèric</w:t>
                </w:r>
              </w:p>
            </w:tc>
          </w:sdtContent>
        </w:sdt>
      </w:tr>
    </w:tbl>
    <w:p w14:paraId="668BCD71" w14:textId="77777777" w:rsidR="00862796" w:rsidRPr="003851B0" w:rsidRDefault="00862796" w:rsidP="00862796">
      <w:pPr>
        <w:rPr>
          <w:rFonts w:cs="Arial"/>
          <w:i/>
          <w:color w:val="002060"/>
        </w:rPr>
      </w:pPr>
    </w:p>
    <w:p w14:paraId="1C554F3B" w14:textId="77777777" w:rsidR="00C913EB" w:rsidRPr="00CD30E9" w:rsidRDefault="00C913EB" w:rsidP="00423075">
      <w:pPr>
        <w:widowControl w:val="0"/>
        <w:tabs>
          <w:tab w:val="left" w:pos="142"/>
        </w:tabs>
        <w:autoSpaceDE w:val="0"/>
        <w:autoSpaceDN w:val="0"/>
        <w:adjustRightInd w:val="0"/>
        <w:spacing w:after="0"/>
        <w:ind w:left="284" w:hanging="284"/>
        <w:contextualSpacing/>
        <w:mirrorIndents/>
        <w:rPr>
          <w:rFonts w:eastAsia="Times New Roman" w:cs="Arial"/>
          <w:color w:val="000000" w:themeColor="text1"/>
          <w:sz w:val="18"/>
          <w:szCs w:val="18"/>
          <w:lang w:eastAsia="ca-ES"/>
        </w:rPr>
      </w:pPr>
      <w:r w:rsidRPr="00CD30E9">
        <w:rPr>
          <w:rFonts w:eastAsia="Times New Roman" w:cs="Arial"/>
          <w:b/>
          <w:color w:val="000000" w:themeColor="text1"/>
          <w:sz w:val="18"/>
          <w:szCs w:val="18"/>
          <w:lang w:eastAsia="ca-ES"/>
        </w:rPr>
        <w:t xml:space="preserve">8. </w:t>
      </w:r>
      <w:r w:rsidR="00862796" w:rsidRPr="00CD30E9">
        <w:rPr>
          <w:rFonts w:eastAsia="Times New Roman" w:cs="Arial"/>
          <w:b/>
          <w:color w:val="000000" w:themeColor="text1"/>
          <w:sz w:val="18"/>
          <w:szCs w:val="18"/>
          <w:lang w:eastAsia="ca-ES"/>
        </w:rPr>
        <w:t>Descripció dels elements d’innovació que incorpora el projecte.</w:t>
      </w:r>
    </w:p>
    <w:p w14:paraId="0FCD427C" w14:textId="77777777" w:rsidR="00C913EB" w:rsidRDefault="00C913EB" w:rsidP="00C913EB">
      <w:pPr>
        <w:pStyle w:val="Pargrafdellista"/>
        <w:widowControl w:val="0"/>
        <w:numPr>
          <w:ilvl w:val="0"/>
          <w:numId w:val="0"/>
        </w:numPr>
        <w:tabs>
          <w:tab w:val="left" w:pos="142"/>
        </w:tabs>
        <w:autoSpaceDE w:val="0"/>
        <w:autoSpaceDN w:val="0"/>
        <w:adjustRightInd w:val="0"/>
        <w:spacing w:after="0"/>
        <w:ind w:left="720"/>
        <w:contextualSpacing/>
        <w:mirrorIndents/>
        <w:rPr>
          <w:rFonts w:eastAsia="Times New Roman" w:cs="Arial"/>
          <w:color w:val="000000" w:themeColor="text1"/>
          <w:lang w:eastAsia="ca-ES"/>
        </w:rPr>
      </w:pPr>
    </w:p>
    <w:p w14:paraId="507C3D6D" w14:textId="77777777" w:rsidR="00862796" w:rsidRDefault="00C913EB" w:rsidP="00423075">
      <w:pPr>
        <w:widowControl w:val="0"/>
        <w:tabs>
          <w:tab w:val="left" w:pos="142"/>
        </w:tabs>
        <w:autoSpaceDE w:val="0"/>
        <w:autoSpaceDN w:val="0"/>
        <w:adjustRightInd w:val="0"/>
        <w:spacing w:after="0"/>
        <w:contextualSpacing/>
        <w:mirrorIndents/>
        <w:rPr>
          <w:rFonts w:cs="Arial"/>
          <w:sz w:val="16"/>
          <w:szCs w:val="16"/>
        </w:rPr>
      </w:pPr>
      <w:r w:rsidRPr="00423075">
        <w:rPr>
          <w:rFonts w:cs="Arial"/>
          <w:sz w:val="16"/>
          <w:szCs w:val="16"/>
        </w:rPr>
        <w:t>Expliqueu els elements d’innovació del projecte, en quines</w:t>
      </w:r>
      <w:r w:rsidR="00862796" w:rsidRPr="00423075">
        <w:rPr>
          <w:rFonts w:cs="Arial"/>
          <w:sz w:val="16"/>
          <w:szCs w:val="16"/>
        </w:rPr>
        <w:t xml:space="preserve"> actuacions concretes del projecte </w:t>
      </w:r>
      <w:r w:rsidRPr="00423075">
        <w:rPr>
          <w:rFonts w:cs="Arial"/>
          <w:sz w:val="16"/>
          <w:szCs w:val="16"/>
        </w:rPr>
        <w:t xml:space="preserve">s’hi emmarquen </w:t>
      </w:r>
      <w:r w:rsidR="00423075">
        <w:rPr>
          <w:rFonts w:cs="Arial"/>
          <w:sz w:val="16"/>
          <w:szCs w:val="16"/>
        </w:rPr>
        <w:t xml:space="preserve">i els resultats </w:t>
      </w:r>
      <w:r w:rsidR="00862796" w:rsidRPr="00423075">
        <w:rPr>
          <w:rFonts w:cs="Arial"/>
          <w:sz w:val="16"/>
          <w:szCs w:val="16"/>
        </w:rPr>
        <w:t>esperats</w:t>
      </w:r>
      <w:r w:rsidRPr="00423075">
        <w:rPr>
          <w:rFonts w:cs="Arial"/>
          <w:sz w:val="16"/>
          <w:szCs w:val="16"/>
        </w:rPr>
        <w:t xml:space="preserve"> d’aquestes innovacions</w:t>
      </w:r>
      <w:r w:rsidR="00362D23">
        <w:rPr>
          <w:rFonts w:cs="Arial"/>
          <w:sz w:val="16"/>
          <w:szCs w:val="16"/>
        </w:rPr>
        <w:t xml:space="preserve"> </w:t>
      </w:r>
      <w:r w:rsidR="00362D23" w:rsidRPr="00CA2C8D">
        <w:rPr>
          <w:rFonts w:cs="Arial"/>
          <w:sz w:val="16"/>
        </w:rPr>
        <w:t>(màxim 1500 caràcters)</w:t>
      </w:r>
      <w:r w:rsidR="00362D23">
        <w:rPr>
          <w:rFonts w:cs="Arial"/>
          <w:sz w:val="16"/>
        </w:rPr>
        <w:t>.</w:t>
      </w:r>
    </w:p>
    <w:p w14:paraId="494D6925" w14:textId="77777777" w:rsidR="000B4162" w:rsidRPr="00423075" w:rsidRDefault="000B4162" w:rsidP="00423075">
      <w:pPr>
        <w:widowControl w:val="0"/>
        <w:tabs>
          <w:tab w:val="left" w:pos="142"/>
        </w:tabs>
        <w:autoSpaceDE w:val="0"/>
        <w:autoSpaceDN w:val="0"/>
        <w:adjustRightInd w:val="0"/>
        <w:spacing w:after="0"/>
        <w:contextualSpacing/>
        <w:mirrorIndents/>
        <w:rPr>
          <w:rFonts w:eastAsia="Times New Roman" w:cs="Arial"/>
          <w:color w:val="000000" w:themeColor="text1"/>
          <w:sz w:val="16"/>
          <w:szCs w:val="16"/>
          <w:lang w:eastAsia="ca-ES"/>
        </w:rPr>
      </w:pPr>
    </w:p>
    <w:p w14:paraId="39C79585" w14:textId="77777777" w:rsidR="00C913EB" w:rsidRDefault="00A95EDC" w:rsidP="000B0FA5">
      <w:pPr>
        <w:pStyle w:val="Ttol1"/>
      </w:pPr>
      <w:sdt>
        <w:sdtPr>
          <w:rPr>
            <w:bCs/>
            <w:szCs w:val="22"/>
          </w:rPr>
          <w:id w:val="1393154351"/>
          <w:placeholder>
            <w:docPart w:val="FFB6D9CCF04D4A418872B2B92F6A304E"/>
          </w:placeholder>
          <w:showingPlcHdr/>
        </w:sdtPr>
        <w:sdtEndPr/>
        <w:sdtContent>
          <w:r w:rsidR="00C913EB" w:rsidRPr="00C913EB">
            <w:rPr>
              <w:rStyle w:val="Textdelcontenidor"/>
              <w:b w:val="0"/>
              <w:szCs w:val="22"/>
            </w:rPr>
            <w:t>Feu clic o toqueu aquí per escriure text.</w:t>
          </w:r>
        </w:sdtContent>
      </w:sdt>
    </w:p>
    <w:p w14:paraId="38BFEA6E" w14:textId="77777777" w:rsidR="00C913EB" w:rsidRDefault="00C913EB" w:rsidP="00C913EB">
      <w:pPr>
        <w:spacing w:after="160" w:line="259" w:lineRule="auto"/>
        <w:ind w:left="284" w:hanging="284"/>
        <w:contextualSpacing/>
        <w:rPr>
          <w:rFonts w:cs="Arial"/>
          <w:b/>
        </w:rPr>
      </w:pPr>
    </w:p>
    <w:p w14:paraId="35915301" w14:textId="77777777" w:rsidR="00C913EB" w:rsidRPr="00CD30E9" w:rsidRDefault="00C913EB" w:rsidP="000B4162">
      <w:pPr>
        <w:spacing w:after="160" w:line="259" w:lineRule="auto"/>
        <w:contextualSpacing/>
        <w:rPr>
          <w:rFonts w:cs="Arial"/>
          <w:b/>
          <w:sz w:val="18"/>
          <w:szCs w:val="18"/>
        </w:rPr>
      </w:pPr>
      <w:r w:rsidRPr="00CD30E9">
        <w:rPr>
          <w:rFonts w:cs="Arial"/>
          <w:b/>
          <w:sz w:val="18"/>
          <w:szCs w:val="18"/>
        </w:rPr>
        <w:t>9. Documentació acreditativa en relació amb la diagnosi, viabilitat de l’activitat econòmica i el grau d’innovació que incorpora:</w:t>
      </w:r>
    </w:p>
    <w:p w14:paraId="232A2D6C" w14:textId="77777777" w:rsidR="00C913EB" w:rsidRPr="00C913EB" w:rsidRDefault="00C913EB" w:rsidP="00C913EB">
      <w:pPr>
        <w:spacing w:after="160" w:line="259" w:lineRule="auto"/>
        <w:contextualSpacing/>
        <w:rPr>
          <w:rFonts w:cs="Arial"/>
          <w:b/>
        </w:rPr>
      </w:pPr>
    </w:p>
    <w:tbl>
      <w:tblPr>
        <w:tblStyle w:val="Taulaambquadrcula"/>
        <w:tblW w:w="5000" w:type="pct"/>
        <w:tblLook w:val="04A0" w:firstRow="1" w:lastRow="0" w:firstColumn="1" w:lastColumn="0" w:noHBand="0" w:noVBand="1"/>
        <w:tblCaption w:val="Documentació acreditativa en relació amb la diagnosi"/>
        <w:tblDescription w:val="Documentació acreditativa en relació amb la diagnosi, viabilitat de l’activitat econòmica i el grau d’innovació que incorpora:"/>
      </w:tblPr>
      <w:tblGrid>
        <w:gridCol w:w="485"/>
        <w:gridCol w:w="2146"/>
        <w:gridCol w:w="3215"/>
        <w:gridCol w:w="3215"/>
      </w:tblGrid>
      <w:tr w:rsidR="00C913EB" w:rsidRPr="009F6188" w14:paraId="32AC2162" w14:textId="77777777" w:rsidTr="00514850">
        <w:trPr>
          <w:cantSplit/>
          <w:tblHeader/>
        </w:trPr>
        <w:tc>
          <w:tcPr>
            <w:tcW w:w="268" w:type="pct"/>
          </w:tcPr>
          <w:p w14:paraId="241D5CD5" w14:textId="77777777" w:rsidR="00C913EB" w:rsidRPr="009F6188" w:rsidRDefault="00C913EB" w:rsidP="005435F3">
            <w:pPr>
              <w:rPr>
                <w:rFonts w:cs="Arial"/>
              </w:rPr>
            </w:pPr>
          </w:p>
        </w:tc>
        <w:tc>
          <w:tcPr>
            <w:tcW w:w="1184" w:type="pct"/>
          </w:tcPr>
          <w:p w14:paraId="157F0DA1" w14:textId="77777777" w:rsidR="00C913EB" w:rsidRPr="00C913EB" w:rsidRDefault="00C913EB" w:rsidP="005435F3">
            <w:pPr>
              <w:rPr>
                <w:rFonts w:cs="Arial"/>
                <w:b/>
                <w:sz w:val="16"/>
                <w:szCs w:val="16"/>
              </w:rPr>
            </w:pPr>
            <w:r w:rsidRPr="00C913EB">
              <w:rPr>
                <w:rFonts w:cs="Arial"/>
                <w:b/>
                <w:sz w:val="16"/>
                <w:szCs w:val="16"/>
              </w:rPr>
              <w:t xml:space="preserve">Tipus de document </w:t>
            </w:r>
          </w:p>
        </w:tc>
        <w:tc>
          <w:tcPr>
            <w:tcW w:w="1774" w:type="pct"/>
          </w:tcPr>
          <w:p w14:paraId="463AA072" w14:textId="77777777" w:rsidR="00C913EB" w:rsidRPr="00C913EB" w:rsidRDefault="00C913EB" w:rsidP="005435F3">
            <w:pPr>
              <w:rPr>
                <w:rFonts w:cs="Arial"/>
                <w:b/>
                <w:sz w:val="16"/>
                <w:szCs w:val="16"/>
              </w:rPr>
            </w:pPr>
            <w:r w:rsidRPr="00C913EB">
              <w:rPr>
                <w:rFonts w:cs="Arial"/>
                <w:b/>
                <w:sz w:val="16"/>
                <w:szCs w:val="16"/>
              </w:rPr>
              <w:t>Nom del document acreditatiu que s’aporta</w:t>
            </w:r>
          </w:p>
        </w:tc>
        <w:tc>
          <w:tcPr>
            <w:tcW w:w="1774" w:type="pct"/>
          </w:tcPr>
          <w:p w14:paraId="522A0FC7" w14:textId="77777777" w:rsidR="00C913EB" w:rsidRPr="00C913EB" w:rsidRDefault="00C913EB" w:rsidP="005435F3">
            <w:pPr>
              <w:rPr>
                <w:rFonts w:cs="Arial"/>
                <w:b/>
                <w:sz w:val="16"/>
                <w:szCs w:val="16"/>
              </w:rPr>
            </w:pPr>
            <w:r w:rsidRPr="00C913EB">
              <w:rPr>
                <w:rFonts w:cs="Arial"/>
                <w:b/>
                <w:sz w:val="16"/>
                <w:szCs w:val="16"/>
              </w:rPr>
              <w:t>Entitat que ha elaborat o ha emès el document acreditatiu</w:t>
            </w:r>
          </w:p>
        </w:tc>
      </w:tr>
      <w:tr w:rsidR="00C913EB" w:rsidRPr="009F6188" w14:paraId="74A9ADAD" w14:textId="77777777" w:rsidTr="00514850">
        <w:trPr>
          <w:cantSplit/>
          <w:tblHeader/>
        </w:trPr>
        <w:sdt>
          <w:sdtPr>
            <w:rPr>
              <w:rFonts w:cs="Arial"/>
            </w:rPr>
            <w:id w:val="-1896356015"/>
            <w14:checkbox>
              <w14:checked w14:val="0"/>
              <w14:checkedState w14:val="2612" w14:font="MS Gothic"/>
              <w14:uncheckedState w14:val="2610" w14:font="MS Gothic"/>
            </w14:checkbox>
          </w:sdtPr>
          <w:sdtEndPr/>
          <w:sdtContent>
            <w:tc>
              <w:tcPr>
                <w:tcW w:w="268" w:type="pct"/>
              </w:tcPr>
              <w:p w14:paraId="10896926" w14:textId="77777777" w:rsidR="00C913EB" w:rsidRPr="009F6188" w:rsidRDefault="00C913EB" w:rsidP="005435F3">
                <w:pPr>
                  <w:rPr>
                    <w:rFonts w:cs="Arial"/>
                  </w:rPr>
                </w:pPr>
                <w:r>
                  <w:rPr>
                    <w:rFonts w:ascii="MS Gothic" w:eastAsia="MS Gothic" w:hAnsi="MS Gothic" w:cs="Arial" w:hint="eastAsia"/>
                  </w:rPr>
                  <w:t>☐</w:t>
                </w:r>
              </w:p>
            </w:tc>
          </w:sdtContent>
        </w:sdt>
        <w:tc>
          <w:tcPr>
            <w:tcW w:w="1184" w:type="pct"/>
          </w:tcPr>
          <w:p w14:paraId="0293814B" w14:textId="77777777" w:rsidR="00C913EB" w:rsidRPr="00C913EB" w:rsidRDefault="00C913EB" w:rsidP="005435F3">
            <w:pPr>
              <w:rPr>
                <w:rFonts w:cs="Arial"/>
                <w:sz w:val="16"/>
                <w:szCs w:val="16"/>
              </w:rPr>
            </w:pPr>
            <w:r w:rsidRPr="00C913EB">
              <w:rPr>
                <w:rFonts w:eastAsia="Times New Roman" w:cs="Arial"/>
                <w:color w:val="000000" w:themeColor="text1"/>
                <w:sz w:val="16"/>
                <w:szCs w:val="16"/>
                <w:lang w:eastAsia="ca-ES"/>
              </w:rPr>
              <w:t>Diagnosis prèvies</w:t>
            </w:r>
          </w:p>
        </w:tc>
        <w:tc>
          <w:tcPr>
            <w:tcW w:w="1774" w:type="pct"/>
          </w:tcPr>
          <w:p w14:paraId="6FD3CD58" w14:textId="77777777" w:rsidR="00C913EB" w:rsidRPr="00362D23"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1240483235"/>
                <w:placeholder>
                  <w:docPart w:val="D051FC5A46444DCA8CA0955FF8F08076"/>
                </w:placeholder>
              </w:sdtPr>
              <w:sdtEndPr/>
              <w:sdtContent>
                <w:r w:rsidR="00C913EB" w:rsidRPr="00362D23">
                  <w:rPr>
                    <w:rFonts w:cs="Arial"/>
                    <w:color w:val="808080" w:themeColor="background1" w:themeShade="80"/>
                    <w:sz w:val="16"/>
                    <w:szCs w:val="16"/>
                  </w:rPr>
                  <w:t xml:space="preserve">Text (Màxim 500 caràcters)     </w:t>
                </w:r>
              </w:sdtContent>
            </w:sdt>
          </w:p>
        </w:tc>
        <w:tc>
          <w:tcPr>
            <w:tcW w:w="1774" w:type="pct"/>
          </w:tcPr>
          <w:p w14:paraId="2B79A488" w14:textId="77777777" w:rsidR="00C913EB" w:rsidRPr="00362D23"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1442194859"/>
                <w:placeholder>
                  <w:docPart w:val="E46BC378F4B44BACAA59F6BFAC72A1A1"/>
                </w:placeholder>
              </w:sdtPr>
              <w:sdtEndPr/>
              <w:sdtContent>
                <w:r w:rsidR="00C913EB" w:rsidRPr="00362D23">
                  <w:rPr>
                    <w:rFonts w:cs="Arial"/>
                    <w:color w:val="808080" w:themeColor="background1" w:themeShade="80"/>
                    <w:sz w:val="16"/>
                    <w:szCs w:val="16"/>
                  </w:rPr>
                  <w:t xml:space="preserve">Text (Màxim 500 caràcters)     </w:t>
                </w:r>
              </w:sdtContent>
            </w:sdt>
          </w:p>
        </w:tc>
      </w:tr>
      <w:tr w:rsidR="00C913EB" w:rsidRPr="009F6188" w14:paraId="4238A0A6" w14:textId="77777777" w:rsidTr="00514850">
        <w:trPr>
          <w:cantSplit/>
          <w:tblHeader/>
        </w:trPr>
        <w:tc>
          <w:tcPr>
            <w:tcW w:w="268" w:type="pct"/>
          </w:tcPr>
          <w:p w14:paraId="2C78AF80" w14:textId="77777777" w:rsidR="00C913EB" w:rsidRPr="009F6188" w:rsidRDefault="00A95EDC" w:rsidP="005435F3">
            <w:pPr>
              <w:rPr>
                <w:rFonts w:cs="Arial"/>
              </w:rPr>
            </w:pPr>
            <w:sdt>
              <w:sdtPr>
                <w:rPr>
                  <w:rFonts w:cs="Arial"/>
                </w:rPr>
                <w:id w:val="455834759"/>
                <w14:checkbox>
                  <w14:checked w14:val="0"/>
                  <w14:checkedState w14:val="2612" w14:font="MS Gothic"/>
                  <w14:uncheckedState w14:val="2610" w14:font="MS Gothic"/>
                </w14:checkbox>
              </w:sdtPr>
              <w:sdtEndPr/>
              <w:sdtContent>
                <w:r w:rsidR="00C913EB" w:rsidRPr="009F6188">
                  <w:rPr>
                    <w:rFonts w:ascii="Segoe UI Symbol" w:eastAsia="MS Gothic" w:hAnsi="Segoe UI Symbol" w:cs="Segoe UI Symbol"/>
                  </w:rPr>
                  <w:t>☐</w:t>
                </w:r>
              </w:sdtContent>
            </w:sdt>
          </w:p>
        </w:tc>
        <w:tc>
          <w:tcPr>
            <w:tcW w:w="1184" w:type="pct"/>
          </w:tcPr>
          <w:p w14:paraId="2CF17979" w14:textId="77777777" w:rsidR="00C913EB" w:rsidRPr="00C913EB" w:rsidRDefault="00C913EB" w:rsidP="005435F3">
            <w:pPr>
              <w:rPr>
                <w:rFonts w:cs="Arial"/>
                <w:sz w:val="16"/>
                <w:szCs w:val="16"/>
              </w:rPr>
            </w:pPr>
            <w:r w:rsidRPr="00C913EB">
              <w:rPr>
                <w:rFonts w:eastAsia="Times New Roman" w:cs="Arial"/>
                <w:color w:val="000000" w:themeColor="text1"/>
                <w:sz w:val="16"/>
                <w:szCs w:val="16"/>
                <w:lang w:eastAsia="ca-ES"/>
              </w:rPr>
              <w:t>Llicències</w:t>
            </w:r>
          </w:p>
        </w:tc>
        <w:tc>
          <w:tcPr>
            <w:tcW w:w="1774" w:type="pct"/>
          </w:tcPr>
          <w:p w14:paraId="46CDE4BC" w14:textId="77777777" w:rsidR="00C913EB" w:rsidRPr="00362D23"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369377188"/>
                <w:placeholder>
                  <w:docPart w:val="C501189F96A548EB9C960C453AA95E18"/>
                </w:placeholder>
              </w:sdtPr>
              <w:sdtEndPr/>
              <w:sdtContent>
                <w:r w:rsidR="00C913EB" w:rsidRPr="00362D23">
                  <w:rPr>
                    <w:rFonts w:cs="Arial"/>
                    <w:color w:val="808080" w:themeColor="background1" w:themeShade="80"/>
                    <w:sz w:val="16"/>
                    <w:szCs w:val="16"/>
                  </w:rPr>
                  <w:t xml:space="preserve">Text (Màxim 500 caràcters)     </w:t>
                </w:r>
              </w:sdtContent>
            </w:sdt>
          </w:p>
        </w:tc>
        <w:tc>
          <w:tcPr>
            <w:tcW w:w="1774" w:type="pct"/>
          </w:tcPr>
          <w:p w14:paraId="63CCC89A" w14:textId="77777777" w:rsidR="00C913EB" w:rsidRPr="00362D23"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1581797537"/>
                <w:placeholder>
                  <w:docPart w:val="C695E449441246C28242DF116AB7CFE2"/>
                </w:placeholder>
              </w:sdtPr>
              <w:sdtEndPr/>
              <w:sdtContent>
                <w:r w:rsidR="00C913EB" w:rsidRPr="00362D23">
                  <w:rPr>
                    <w:rFonts w:cs="Arial"/>
                    <w:color w:val="808080" w:themeColor="background1" w:themeShade="80"/>
                    <w:sz w:val="16"/>
                    <w:szCs w:val="16"/>
                  </w:rPr>
                  <w:t xml:space="preserve">Text (Màxim 500 caràcters)     </w:t>
                </w:r>
              </w:sdtContent>
            </w:sdt>
          </w:p>
        </w:tc>
      </w:tr>
      <w:tr w:rsidR="00C913EB" w:rsidRPr="009F6188" w14:paraId="13482186" w14:textId="77777777" w:rsidTr="00514850">
        <w:trPr>
          <w:cantSplit/>
          <w:tblHeader/>
        </w:trPr>
        <w:tc>
          <w:tcPr>
            <w:tcW w:w="268" w:type="pct"/>
          </w:tcPr>
          <w:p w14:paraId="1177DEF1" w14:textId="77777777" w:rsidR="00C913EB" w:rsidRPr="009F6188" w:rsidRDefault="00A95EDC" w:rsidP="005435F3">
            <w:pPr>
              <w:rPr>
                <w:rFonts w:cs="Arial"/>
              </w:rPr>
            </w:pPr>
            <w:sdt>
              <w:sdtPr>
                <w:rPr>
                  <w:rFonts w:cs="Arial"/>
                </w:rPr>
                <w:id w:val="-1694840994"/>
                <w14:checkbox>
                  <w14:checked w14:val="0"/>
                  <w14:checkedState w14:val="2612" w14:font="MS Gothic"/>
                  <w14:uncheckedState w14:val="2610" w14:font="MS Gothic"/>
                </w14:checkbox>
              </w:sdtPr>
              <w:sdtEndPr/>
              <w:sdtContent>
                <w:r w:rsidR="00C913EB" w:rsidRPr="009F6188">
                  <w:rPr>
                    <w:rFonts w:ascii="Segoe UI Symbol" w:eastAsia="MS Gothic" w:hAnsi="Segoe UI Symbol" w:cs="Segoe UI Symbol"/>
                  </w:rPr>
                  <w:t>☐</w:t>
                </w:r>
              </w:sdtContent>
            </w:sdt>
          </w:p>
        </w:tc>
        <w:tc>
          <w:tcPr>
            <w:tcW w:w="1184" w:type="pct"/>
          </w:tcPr>
          <w:p w14:paraId="3EB086D6" w14:textId="77777777" w:rsidR="00C913EB" w:rsidRPr="00C913EB" w:rsidRDefault="00C913EB" w:rsidP="005435F3">
            <w:pPr>
              <w:rPr>
                <w:rFonts w:cs="Arial"/>
                <w:sz w:val="16"/>
                <w:szCs w:val="16"/>
              </w:rPr>
            </w:pPr>
            <w:r w:rsidRPr="00C913EB">
              <w:rPr>
                <w:rFonts w:eastAsia="Times New Roman" w:cs="Arial"/>
                <w:color w:val="000000" w:themeColor="text1"/>
                <w:sz w:val="16"/>
                <w:szCs w:val="16"/>
                <w:lang w:eastAsia="ca-ES"/>
              </w:rPr>
              <w:t>Patents</w:t>
            </w:r>
          </w:p>
        </w:tc>
        <w:tc>
          <w:tcPr>
            <w:tcW w:w="1774" w:type="pct"/>
          </w:tcPr>
          <w:p w14:paraId="15319DEE" w14:textId="77777777" w:rsidR="00C913EB" w:rsidRPr="00362D23"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1348603763"/>
                <w:placeholder>
                  <w:docPart w:val="EEF773A4A66442DFBC77F4EEF4B19681"/>
                </w:placeholder>
              </w:sdtPr>
              <w:sdtEndPr/>
              <w:sdtContent>
                <w:r w:rsidR="00C913EB" w:rsidRPr="00362D23">
                  <w:rPr>
                    <w:rFonts w:cs="Arial"/>
                    <w:color w:val="808080" w:themeColor="background1" w:themeShade="80"/>
                    <w:sz w:val="16"/>
                    <w:szCs w:val="16"/>
                  </w:rPr>
                  <w:t xml:space="preserve">Text (Màxim 500 caràcters)     </w:t>
                </w:r>
              </w:sdtContent>
            </w:sdt>
          </w:p>
        </w:tc>
        <w:tc>
          <w:tcPr>
            <w:tcW w:w="1774" w:type="pct"/>
          </w:tcPr>
          <w:p w14:paraId="2B84734D" w14:textId="77777777" w:rsidR="00C913EB" w:rsidRPr="00362D23"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337926644"/>
                <w:placeholder>
                  <w:docPart w:val="7E0F67DB017C462B9F61457D3DAE1CA7"/>
                </w:placeholder>
              </w:sdtPr>
              <w:sdtEndPr/>
              <w:sdtContent>
                <w:r w:rsidR="00C913EB" w:rsidRPr="00362D23">
                  <w:rPr>
                    <w:rFonts w:cs="Arial"/>
                    <w:color w:val="808080" w:themeColor="background1" w:themeShade="80"/>
                    <w:sz w:val="16"/>
                    <w:szCs w:val="16"/>
                  </w:rPr>
                  <w:t xml:space="preserve">Text (Màxim 500 caràcters)     </w:t>
                </w:r>
              </w:sdtContent>
            </w:sdt>
          </w:p>
        </w:tc>
      </w:tr>
      <w:tr w:rsidR="00C913EB" w:rsidRPr="009F6188" w14:paraId="0E73EF2C" w14:textId="77777777" w:rsidTr="00514850">
        <w:trPr>
          <w:cantSplit/>
          <w:tblHeader/>
        </w:trPr>
        <w:tc>
          <w:tcPr>
            <w:tcW w:w="268" w:type="pct"/>
          </w:tcPr>
          <w:p w14:paraId="513ACF45" w14:textId="77777777" w:rsidR="00C913EB" w:rsidRPr="009F6188" w:rsidRDefault="00A95EDC" w:rsidP="005435F3">
            <w:pPr>
              <w:rPr>
                <w:rFonts w:cs="Arial"/>
              </w:rPr>
            </w:pPr>
            <w:sdt>
              <w:sdtPr>
                <w:rPr>
                  <w:rFonts w:cs="Arial"/>
                </w:rPr>
                <w:id w:val="-966038480"/>
                <w14:checkbox>
                  <w14:checked w14:val="0"/>
                  <w14:checkedState w14:val="2612" w14:font="MS Gothic"/>
                  <w14:uncheckedState w14:val="2610" w14:font="MS Gothic"/>
                </w14:checkbox>
              </w:sdtPr>
              <w:sdtEndPr/>
              <w:sdtContent>
                <w:r w:rsidR="00C913EB" w:rsidRPr="009F6188">
                  <w:rPr>
                    <w:rFonts w:ascii="Segoe UI Symbol" w:eastAsia="MS Gothic" w:hAnsi="Segoe UI Symbol" w:cs="Segoe UI Symbol"/>
                  </w:rPr>
                  <w:t>☐</w:t>
                </w:r>
              </w:sdtContent>
            </w:sdt>
          </w:p>
        </w:tc>
        <w:tc>
          <w:tcPr>
            <w:tcW w:w="1184" w:type="pct"/>
          </w:tcPr>
          <w:p w14:paraId="582E6FBE" w14:textId="77777777" w:rsidR="00C913EB" w:rsidRPr="00C913EB" w:rsidRDefault="00C913EB" w:rsidP="005435F3">
            <w:pPr>
              <w:rPr>
                <w:rFonts w:cs="Arial"/>
                <w:sz w:val="16"/>
                <w:szCs w:val="16"/>
              </w:rPr>
            </w:pPr>
            <w:r w:rsidRPr="00C913EB">
              <w:rPr>
                <w:rFonts w:eastAsia="Times New Roman" w:cs="Arial"/>
                <w:color w:val="000000" w:themeColor="text1"/>
                <w:sz w:val="16"/>
                <w:szCs w:val="16"/>
                <w:lang w:eastAsia="ca-ES"/>
              </w:rPr>
              <w:t>Certificacions</w:t>
            </w:r>
          </w:p>
        </w:tc>
        <w:tc>
          <w:tcPr>
            <w:tcW w:w="1774" w:type="pct"/>
          </w:tcPr>
          <w:p w14:paraId="0881B886" w14:textId="77777777" w:rsidR="00C913EB" w:rsidRPr="00362D23"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2134709914"/>
                <w:placeholder>
                  <w:docPart w:val="1007193AE1DB4A41BF2D1CCF4560783F"/>
                </w:placeholder>
              </w:sdtPr>
              <w:sdtEndPr/>
              <w:sdtContent>
                <w:r w:rsidR="00C913EB" w:rsidRPr="00362D23">
                  <w:rPr>
                    <w:rFonts w:cs="Arial"/>
                    <w:color w:val="808080" w:themeColor="background1" w:themeShade="80"/>
                    <w:sz w:val="16"/>
                    <w:szCs w:val="16"/>
                  </w:rPr>
                  <w:t xml:space="preserve">Text (Màxim 500 caràcters)     </w:t>
                </w:r>
              </w:sdtContent>
            </w:sdt>
          </w:p>
        </w:tc>
        <w:tc>
          <w:tcPr>
            <w:tcW w:w="1774" w:type="pct"/>
          </w:tcPr>
          <w:p w14:paraId="7390A0C1" w14:textId="77777777" w:rsidR="00C913EB" w:rsidRPr="00362D23"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1603917980"/>
                <w:placeholder>
                  <w:docPart w:val="01E41ED35F9F43D98E4F8DAA78734A06"/>
                </w:placeholder>
              </w:sdtPr>
              <w:sdtEndPr/>
              <w:sdtContent>
                <w:r w:rsidR="00C913EB" w:rsidRPr="00362D23">
                  <w:rPr>
                    <w:rFonts w:cs="Arial"/>
                    <w:color w:val="808080" w:themeColor="background1" w:themeShade="80"/>
                    <w:sz w:val="16"/>
                    <w:szCs w:val="16"/>
                  </w:rPr>
                  <w:t xml:space="preserve">Text (Màxim 500 caràcters)     </w:t>
                </w:r>
              </w:sdtContent>
            </w:sdt>
          </w:p>
        </w:tc>
      </w:tr>
      <w:tr w:rsidR="00C913EB" w:rsidRPr="009F6188" w14:paraId="71C2DC1F" w14:textId="77777777" w:rsidTr="00514850">
        <w:trPr>
          <w:cantSplit/>
          <w:tblHeader/>
        </w:trPr>
        <w:tc>
          <w:tcPr>
            <w:tcW w:w="268" w:type="pct"/>
          </w:tcPr>
          <w:p w14:paraId="10AB238F" w14:textId="77777777" w:rsidR="00C913EB" w:rsidRPr="009F6188" w:rsidRDefault="00A95EDC" w:rsidP="005435F3">
            <w:pPr>
              <w:rPr>
                <w:rFonts w:cs="Arial"/>
              </w:rPr>
            </w:pPr>
            <w:sdt>
              <w:sdtPr>
                <w:rPr>
                  <w:rFonts w:cs="Arial"/>
                </w:rPr>
                <w:id w:val="-1679112316"/>
                <w14:checkbox>
                  <w14:checked w14:val="0"/>
                  <w14:checkedState w14:val="2612" w14:font="MS Gothic"/>
                  <w14:uncheckedState w14:val="2610" w14:font="MS Gothic"/>
                </w14:checkbox>
              </w:sdtPr>
              <w:sdtEndPr/>
              <w:sdtContent>
                <w:r w:rsidR="00C913EB" w:rsidRPr="009F6188">
                  <w:rPr>
                    <w:rFonts w:ascii="Segoe UI Symbol" w:eastAsia="MS Gothic" w:hAnsi="Segoe UI Symbol" w:cs="Segoe UI Symbol"/>
                  </w:rPr>
                  <w:t>☐</w:t>
                </w:r>
              </w:sdtContent>
            </w:sdt>
          </w:p>
        </w:tc>
        <w:tc>
          <w:tcPr>
            <w:tcW w:w="1184" w:type="pct"/>
          </w:tcPr>
          <w:p w14:paraId="107FDDC0" w14:textId="77777777" w:rsidR="00C913EB" w:rsidRPr="00C913EB" w:rsidRDefault="00C913EB" w:rsidP="005435F3">
            <w:pPr>
              <w:rPr>
                <w:rFonts w:cs="Arial"/>
                <w:sz w:val="16"/>
                <w:szCs w:val="16"/>
              </w:rPr>
            </w:pPr>
            <w:r w:rsidRPr="00C913EB">
              <w:rPr>
                <w:rFonts w:cs="Arial"/>
                <w:sz w:val="16"/>
                <w:szCs w:val="16"/>
              </w:rPr>
              <w:t>Altres</w:t>
            </w:r>
          </w:p>
        </w:tc>
        <w:tc>
          <w:tcPr>
            <w:tcW w:w="1774" w:type="pct"/>
          </w:tcPr>
          <w:p w14:paraId="146AB617" w14:textId="77777777" w:rsidR="00C913EB" w:rsidRPr="00362D23"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1569103057"/>
                <w:placeholder>
                  <w:docPart w:val="4E862D7C678D423DAD6988A78672433D"/>
                </w:placeholder>
              </w:sdtPr>
              <w:sdtEndPr/>
              <w:sdtContent>
                <w:r w:rsidR="00C913EB" w:rsidRPr="00362D23">
                  <w:rPr>
                    <w:rFonts w:cs="Arial"/>
                    <w:color w:val="808080" w:themeColor="background1" w:themeShade="80"/>
                    <w:sz w:val="16"/>
                    <w:szCs w:val="16"/>
                  </w:rPr>
                  <w:t xml:space="preserve">Text (Màxim 500 caràcters)     </w:t>
                </w:r>
              </w:sdtContent>
            </w:sdt>
          </w:p>
        </w:tc>
        <w:tc>
          <w:tcPr>
            <w:tcW w:w="1774" w:type="pct"/>
          </w:tcPr>
          <w:p w14:paraId="5CD851B1" w14:textId="77777777" w:rsidR="00C913EB" w:rsidRPr="00362D23"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1318002124"/>
                <w:placeholder>
                  <w:docPart w:val="CA4E373AEFAA40478930F6007E4AD199"/>
                </w:placeholder>
              </w:sdtPr>
              <w:sdtEndPr/>
              <w:sdtContent>
                <w:r w:rsidR="00C913EB" w:rsidRPr="00362D23">
                  <w:rPr>
                    <w:rFonts w:cs="Arial"/>
                    <w:color w:val="808080" w:themeColor="background1" w:themeShade="80"/>
                    <w:sz w:val="16"/>
                    <w:szCs w:val="16"/>
                  </w:rPr>
                  <w:t xml:space="preserve">Text (Màxim 500 caràcters)     </w:t>
                </w:r>
              </w:sdtContent>
            </w:sdt>
          </w:p>
        </w:tc>
      </w:tr>
    </w:tbl>
    <w:p w14:paraId="5B8395E2" w14:textId="77777777" w:rsidR="00C913EB" w:rsidRDefault="00C913EB" w:rsidP="00B837EF">
      <w:pPr>
        <w:jc w:val="both"/>
        <w:rPr>
          <w:rFonts w:cs="Arial"/>
          <w:b/>
        </w:rPr>
      </w:pPr>
    </w:p>
    <w:p w14:paraId="6219EC6C" w14:textId="77777777" w:rsidR="00C913EB" w:rsidRPr="00CD30E9" w:rsidRDefault="00C913EB" w:rsidP="00B837EF">
      <w:pPr>
        <w:spacing w:after="160" w:line="259" w:lineRule="auto"/>
        <w:ind w:left="284" w:hanging="284"/>
        <w:contextualSpacing/>
        <w:jc w:val="both"/>
        <w:rPr>
          <w:rFonts w:cs="Arial"/>
          <w:b/>
          <w:sz w:val="18"/>
          <w:szCs w:val="18"/>
        </w:rPr>
      </w:pPr>
      <w:r w:rsidRPr="00CD30E9">
        <w:rPr>
          <w:rFonts w:cs="Arial"/>
          <w:b/>
          <w:sz w:val="18"/>
          <w:szCs w:val="18"/>
        </w:rPr>
        <w:t>10. Breu descripció dels mecanismes previstos per al seguiment i avaluació del desenvolupament del projecte i de l’assoliment dels indicadors de resultat</w:t>
      </w:r>
      <w:r w:rsidR="00362D23">
        <w:rPr>
          <w:rFonts w:cs="Arial"/>
          <w:b/>
          <w:sz w:val="18"/>
          <w:szCs w:val="18"/>
        </w:rPr>
        <w:t xml:space="preserve"> </w:t>
      </w:r>
      <w:r w:rsidR="00362D23" w:rsidRPr="00CA2C8D">
        <w:rPr>
          <w:rFonts w:cs="Arial"/>
          <w:sz w:val="16"/>
        </w:rPr>
        <w:t>(màxim 1500 caràcters)</w:t>
      </w:r>
      <w:r w:rsidR="00362D23">
        <w:rPr>
          <w:rFonts w:cs="Arial"/>
          <w:sz w:val="16"/>
        </w:rPr>
        <w:t>.</w:t>
      </w:r>
      <w:r w:rsidRPr="00CD30E9">
        <w:rPr>
          <w:rFonts w:cs="Arial"/>
          <w:b/>
          <w:sz w:val="18"/>
          <w:szCs w:val="18"/>
        </w:rPr>
        <w:t>.</w:t>
      </w:r>
    </w:p>
    <w:p w14:paraId="178FC59A" w14:textId="77777777" w:rsidR="00C913EB" w:rsidRDefault="00C913EB" w:rsidP="00C913EB">
      <w:pPr>
        <w:spacing w:after="160" w:line="259" w:lineRule="auto"/>
        <w:ind w:left="284" w:hanging="284"/>
        <w:contextualSpacing/>
        <w:rPr>
          <w:rFonts w:cs="Arial"/>
          <w:b/>
        </w:rPr>
      </w:pPr>
    </w:p>
    <w:p w14:paraId="019C5AAC" w14:textId="77777777" w:rsidR="00C913EB" w:rsidRDefault="00A95EDC" w:rsidP="00C913EB">
      <w:pPr>
        <w:spacing w:after="160" w:line="259" w:lineRule="auto"/>
        <w:ind w:left="284" w:hanging="284"/>
        <w:contextualSpacing/>
        <w:rPr>
          <w:rFonts w:cs="Arial"/>
          <w:b/>
        </w:rPr>
      </w:pPr>
      <w:sdt>
        <w:sdtPr>
          <w:rPr>
            <w:bCs/>
            <w:szCs w:val="22"/>
          </w:rPr>
          <w:id w:val="1362395397"/>
          <w:placeholder>
            <w:docPart w:val="51E2D0AE071D4FB2986309A4DBE34A07"/>
          </w:placeholder>
          <w:showingPlcHdr/>
        </w:sdtPr>
        <w:sdtEndPr/>
        <w:sdtContent>
          <w:r w:rsidR="00C913EB" w:rsidRPr="00C913EB">
            <w:rPr>
              <w:rStyle w:val="Textdelcontenidor"/>
              <w:szCs w:val="22"/>
            </w:rPr>
            <w:t>Feu clic o toqueu aquí per escriure text.</w:t>
          </w:r>
        </w:sdtContent>
      </w:sdt>
    </w:p>
    <w:p w14:paraId="664F3506" w14:textId="77777777" w:rsidR="00C913EB" w:rsidRDefault="00C913EB" w:rsidP="00C913EB">
      <w:pPr>
        <w:rPr>
          <w:rFonts w:cs="Arial"/>
          <w:b/>
        </w:rPr>
      </w:pPr>
    </w:p>
    <w:p w14:paraId="07B21E65" w14:textId="77777777" w:rsidR="00C913EB" w:rsidRPr="00D32981" w:rsidRDefault="00423075" w:rsidP="00D32981">
      <w:pPr>
        <w:widowControl w:val="0"/>
        <w:tabs>
          <w:tab w:val="left" w:pos="142"/>
        </w:tabs>
        <w:autoSpaceDE w:val="0"/>
        <w:autoSpaceDN w:val="0"/>
        <w:adjustRightInd w:val="0"/>
        <w:spacing w:after="0"/>
        <w:ind w:left="284" w:hanging="284"/>
        <w:contextualSpacing/>
        <w:mirrorIndents/>
        <w:rPr>
          <w:rFonts w:eastAsia="Times New Roman" w:cs="Arial"/>
          <w:b/>
          <w:color w:val="000000" w:themeColor="text1"/>
          <w:sz w:val="18"/>
          <w:szCs w:val="18"/>
          <w:lang w:eastAsia="ca-ES"/>
        </w:rPr>
      </w:pPr>
      <w:r w:rsidRPr="00D32981">
        <w:rPr>
          <w:rFonts w:eastAsia="Times New Roman" w:cs="Arial"/>
          <w:b/>
          <w:color w:val="000000" w:themeColor="text1"/>
          <w:sz w:val="18"/>
          <w:szCs w:val="18"/>
          <w:lang w:eastAsia="ca-ES"/>
        </w:rPr>
        <w:t xml:space="preserve">11. </w:t>
      </w:r>
      <w:r w:rsidR="00C913EB" w:rsidRPr="00D32981">
        <w:rPr>
          <w:rFonts w:eastAsia="Times New Roman" w:cs="Arial"/>
          <w:b/>
          <w:color w:val="000000" w:themeColor="text1"/>
          <w:sz w:val="18"/>
          <w:szCs w:val="18"/>
          <w:lang w:eastAsia="ca-ES"/>
        </w:rPr>
        <w:t>Experiència prèvia i capacitat de les entitats participants en el projecte:</w:t>
      </w:r>
    </w:p>
    <w:p w14:paraId="5744C741" w14:textId="77777777" w:rsidR="00C913EB" w:rsidRPr="00CD30E9" w:rsidRDefault="00C913EB" w:rsidP="00C913EB">
      <w:pPr>
        <w:widowControl w:val="0"/>
        <w:tabs>
          <w:tab w:val="left" w:pos="142"/>
        </w:tabs>
        <w:autoSpaceDE w:val="0"/>
        <w:autoSpaceDN w:val="0"/>
        <w:adjustRightInd w:val="0"/>
        <w:spacing w:after="0"/>
        <w:ind w:left="502"/>
        <w:mirrorIndents/>
        <w:rPr>
          <w:rFonts w:eastAsia="Times New Roman" w:cs="Arial"/>
          <w:color w:val="000000" w:themeColor="text1"/>
          <w:sz w:val="18"/>
          <w:szCs w:val="18"/>
          <w:highlight w:val="cyan"/>
          <w:lang w:eastAsia="ca-ES"/>
        </w:rPr>
      </w:pPr>
    </w:p>
    <w:p w14:paraId="049CFC28" w14:textId="77777777" w:rsidR="00C913EB" w:rsidRPr="000B4162" w:rsidRDefault="00423075" w:rsidP="00423075">
      <w:pPr>
        <w:spacing w:after="160" w:line="259" w:lineRule="auto"/>
        <w:ind w:left="284" w:hanging="284"/>
        <w:contextualSpacing/>
        <w:rPr>
          <w:rFonts w:cs="Arial"/>
          <w:b/>
          <w:sz w:val="16"/>
          <w:szCs w:val="16"/>
        </w:rPr>
      </w:pPr>
      <w:r w:rsidRPr="000B4162">
        <w:rPr>
          <w:rFonts w:cs="Arial"/>
          <w:b/>
          <w:sz w:val="16"/>
          <w:szCs w:val="16"/>
        </w:rPr>
        <w:t xml:space="preserve">11.1 </w:t>
      </w:r>
      <w:r w:rsidR="00C913EB" w:rsidRPr="000B4162">
        <w:rPr>
          <w:rFonts w:cs="Arial"/>
          <w:b/>
          <w:sz w:val="16"/>
          <w:szCs w:val="16"/>
        </w:rPr>
        <w:t>Experiència prèvia i capacitat de l’entitat sol·licitant.</w:t>
      </w:r>
    </w:p>
    <w:p w14:paraId="15824175" w14:textId="77777777" w:rsidR="00423075" w:rsidRPr="00423075" w:rsidRDefault="00423075" w:rsidP="00423075">
      <w:pPr>
        <w:spacing w:after="160" w:line="259" w:lineRule="auto"/>
        <w:ind w:left="284" w:hanging="284"/>
        <w:contextualSpacing/>
        <w:rPr>
          <w:rFonts w:cs="Arial"/>
          <w:sz w:val="16"/>
          <w:szCs w:val="16"/>
        </w:rPr>
      </w:pPr>
    </w:p>
    <w:p w14:paraId="4115DE73" w14:textId="77777777" w:rsidR="00C913EB" w:rsidRPr="00423075" w:rsidRDefault="00C913EB" w:rsidP="00B837EF">
      <w:pPr>
        <w:jc w:val="both"/>
        <w:rPr>
          <w:rFonts w:cs="Arial"/>
          <w:sz w:val="16"/>
          <w:szCs w:val="16"/>
        </w:rPr>
      </w:pPr>
      <w:r w:rsidRPr="00423075">
        <w:rPr>
          <w:rFonts w:cs="Arial"/>
          <w:sz w:val="16"/>
          <w:szCs w:val="16"/>
        </w:rPr>
        <w:t xml:space="preserve">Detalleu en el següent quadre les línies de negoci o els projectes que ha desenvolupat l’entitat sol·licitant en els darrers </w:t>
      </w:r>
      <w:r w:rsidR="00324B29">
        <w:rPr>
          <w:rFonts w:cs="Arial"/>
          <w:sz w:val="16"/>
          <w:szCs w:val="16"/>
        </w:rPr>
        <w:t>deu</w:t>
      </w:r>
      <w:r w:rsidRPr="00423075">
        <w:rPr>
          <w:rFonts w:cs="Arial"/>
          <w:sz w:val="16"/>
          <w:szCs w:val="16"/>
        </w:rPr>
        <w:t xml:space="preserve"> anys:</w:t>
      </w:r>
    </w:p>
    <w:tbl>
      <w:tblPr>
        <w:tblStyle w:val="Taulaambquadrcula2"/>
        <w:tblW w:w="9832" w:type="dxa"/>
        <w:tblLook w:val="04A0" w:firstRow="1" w:lastRow="0" w:firstColumn="1" w:lastColumn="0" w:noHBand="0" w:noVBand="1"/>
        <w:tblCaption w:val="Detalleu en el següent quadre les línies de negoci o els projectes en els darrers deu anys"/>
        <w:tblDescription w:val="Detalleu en el següent quadre les línies de negoci o els projectes que ha desenvolupat l’entitat sol·licitant en els darrers deu anys:"/>
      </w:tblPr>
      <w:tblGrid>
        <w:gridCol w:w="2402"/>
        <w:gridCol w:w="709"/>
        <w:gridCol w:w="992"/>
        <w:gridCol w:w="1197"/>
        <w:gridCol w:w="1247"/>
        <w:gridCol w:w="3285"/>
      </w:tblGrid>
      <w:tr w:rsidR="00423075" w:rsidRPr="00722B17" w14:paraId="13EA6D20" w14:textId="77777777" w:rsidTr="00514850">
        <w:trPr>
          <w:cantSplit/>
          <w:tblHeader/>
        </w:trPr>
        <w:tc>
          <w:tcPr>
            <w:tcW w:w="2402" w:type="dxa"/>
          </w:tcPr>
          <w:p w14:paraId="7F03BD69" w14:textId="77777777" w:rsidR="00C913EB" w:rsidRPr="00423075" w:rsidRDefault="00C913EB" w:rsidP="00423075">
            <w:pPr>
              <w:spacing w:after="120"/>
              <w:rPr>
                <w:rFonts w:cs="Arial"/>
                <w:b/>
                <w:sz w:val="18"/>
                <w:szCs w:val="18"/>
              </w:rPr>
            </w:pPr>
            <w:r w:rsidRPr="00423075">
              <w:rPr>
                <w:rFonts w:cs="Arial"/>
                <w:b/>
                <w:sz w:val="18"/>
                <w:szCs w:val="18"/>
              </w:rPr>
              <w:lastRenderedPageBreak/>
              <w:t>Línia de negoci/Projecte</w:t>
            </w:r>
          </w:p>
        </w:tc>
        <w:tc>
          <w:tcPr>
            <w:tcW w:w="709" w:type="dxa"/>
          </w:tcPr>
          <w:p w14:paraId="4D866AF7" w14:textId="77777777" w:rsidR="00C913EB" w:rsidRPr="00423075" w:rsidRDefault="00C913EB" w:rsidP="00423075">
            <w:pPr>
              <w:spacing w:after="120"/>
              <w:rPr>
                <w:rFonts w:cs="Arial"/>
                <w:b/>
                <w:sz w:val="18"/>
                <w:szCs w:val="18"/>
              </w:rPr>
            </w:pPr>
            <w:r w:rsidRPr="00423075">
              <w:rPr>
                <w:rFonts w:cs="Arial"/>
                <w:b/>
                <w:sz w:val="18"/>
                <w:szCs w:val="18"/>
              </w:rPr>
              <w:t>Any</w:t>
            </w:r>
          </w:p>
        </w:tc>
        <w:tc>
          <w:tcPr>
            <w:tcW w:w="992" w:type="dxa"/>
          </w:tcPr>
          <w:p w14:paraId="38C26F74" w14:textId="77777777" w:rsidR="00C913EB" w:rsidRPr="00423075" w:rsidRDefault="00C913EB" w:rsidP="00423075">
            <w:pPr>
              <w:spacing w:after="120"/>
              <w:rPr>
                <w:rFonts w:cs="Arial"/>
                <w:b/>
                <w:sz w:val="18"/>
                <w:szCs w:val="18"/>
              </w:rPr>
            </w:pPr>
            <w:r w:rsidRPr="00423075">
              <w:rPr>
                <w:rFonts w:cs="Arial"/>
                <w:b/>
                <w:sz w:val="18"/>
                <w:szCs w:val="18"/>
              </w:rPr>
              <w:t>Sector</w:t>
            </w:r>
          </w:p>
        </w:tc>
        <w:tc>
          <w:tcPr>
            <w:tcW w:w="1197" w:type="dxa"/>
          </w:tcPr>
          <w:p w14:paraId="163A9A4C" w14:textId="77777777" w:rsidR="00C913EB" w:rsidRPr="00423075" w:rsidRDefault="00C913EB" w:rsidP="00423075">
            <w:pPr>
              <w:spacing w:after="120"/>
              <w:rPr>
                <w:rFonts w:cs="Arial"/>
                <w:b/>
                <w:sz w:val="18"/>
                <w:szCs w:val="18"/>
              </w:rPr>
            </w:pPr>
            <w:r w:rsidRPr="00423075">
              <w:rPr>
                <w:rFonts w:cs="Arial"/>
                <w:b/>
                <w:sz w:val="18"/>
                <w:szCs w:val="18"/>
              </w:rPr>
              <w:t>Pressupost</w:t>
            </w:r>
          </w:p>
        </w:tc>
        <w:tc>
          <w:tcPr>
            <w:tcW w:w="1247" w:type="dxa"/>
          </w:tcPr>
          <w:p w14:paraId="613E1153" w14:textId="77777777" w:rsidR="00C913EB" w:rsidRPr="00423075" w:rsidRDefault="00C913EB" w:rsidP="00423075">
            <w:pPr>
              <w:spacing w:after="120"/>
              <w:rPr>
                <w:rFonts w:cs="Arial"/>
                <w:b/>
                <w:sz w:val="18"/>
                <w:szCs w:val="18"/>
              </w:rPr>
            </w:pPr>
            <w:r w:rsidRPr="00423075">
              <w:rPr>
                <w:rFonts w:cs="Arial"/>
                <w:b/>
                <w:sz w:val="18"/>
                <w:szCs w:val="18"/>
              </w:rPr>
              <w:t xml:space="preserve">Localització </w:t>
            </w:r>
          </w:p>
        </w:tc>
        <w:tc>
          <w:tcPr>
            <w:tcW w:w="3285" w:type="dxa"/>
          </w:tcPr>
          <w:p w14:paraId="252B9471" w14:textId="77777777" w:rsidR="00C913EB" w:rsidRPr="00423075" w:rsidRDefault="00C913EB" w:rsidP="00423075">
            <w:pPr>
              <w:spacing w:after="120"/>
              <w:rPr>
                <w:rFonts w:cs="Arial"/>
                <w:b/>
                <w:sz w:val="18"/>
                <w:szCs w:val="18"/>
              </w:rPr>
            </w:pPr>
            <w:r w:rsidRPr="00423075">
              <w:rPr>
                <w:rFonts w:cs="Arial"/>
                <w:b/>
                <w:sz w:val="18"/>
                <w:szCs w:val="18"/>
              </w:rPr>
              <w:t xml:space="preserve">Descripció de la línia de negoci/projecte </w:t>
            </w:r>
          </w:p>
        </w:tc>
      </w:tr>
      <w:tr w:rsidR="00423075" w:rsidRPr="00362D23" w14:paraId="01B1B0B8" w14:textId="77777777" w:rsidTr="00514850">
        <w:trPr>
          <w:cantSplit/>
          <w:trHeight w:val="446"/>
          <w:tblHeader/>
        </w:trPr>
        <w:tc>
          <w:tcPr>
            <w:tcW w:w="2402" w:type="dxa"/>
          </w:tcPr>
          <w:p w14:paraId="23690F56" w14:textId="77777777" w:rsidR="00C913EB" w:rsidRPr="00362D23"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290216169"/>
                <w:placeholder>
                  <w:docPart w:val="4717A48CCE3D4473BAFCBE0F6AD86B1C"/>
                </w:placeholder>
              </w:sdtPr>
              <w:sdtEndPr/>
              <w:sdtContent>
                <w:r w:rsidR="00BF4940">
                  <w:rPr>
                    <w:rFonts w:cs="Arial"/>
                    <w:color w:val="808080" w:themeColor="background1" w:themeShade="80"/>
                    <w:sz w:val="16"/>
                    <w:szCs w:val="16"/>
                  </w:rPr>
                  <w:t>Text (Màxim 2</w:t>
                </w:r>
                <w:r w:rsidR="00C913EB" w:rsidRPr="00362D23">
                  <w:rPr>
                    <w:rFonts w:cs="Arial"/>
                    <w:color w:val="808080" w:themeColor="background1" w:themeShade="80"/>
                    <w:sz w:val="16"/>
                    <w:szCs w:val="16"/>
                  </w:rPr>
                  <w:t xml:space="preserve">00 caràcters)                    </w:t>
                </w:r>
              </w:sdtContent>
            </w:sdt>
            <w:r w:rsidR="00C913EB" w:rsidRPr="00362D23">
              <w:rPr>
                <w:rFonts w:cs="Arial"/>
                <w:color w:val="808080" w:themeColor="background1" w:themeShade="80"/>
                <w:sz w:val="16"/>
                <w:szCs w:val="16"/>
              </w:rPr>
              <w:t xml:space="preserve"> </w:t>
            </w:r>
          </w:p>
        </w:tc>
        <w:sdt>
          <w:sdtPr>
            <w:rPr>
              <w:rFonts w:cs="Arial"/>
              <w:color w:val="808080" w:themeColor="background1" w:themeShade="80"/>
              <w:sz w:val="16"/>
              <w:szCs w:val="16"/>
            </w:rPr>
            <w:id w:val="1941648673"/>
            <w:placeholder>
              <w:docPart w:val="08C6144732CB4B3D81D46F91D7555007"/>
            </w:placeholder>
            <w:showingPlcHdr/>
            <w:dropDownList>
              <w:listItem w:value="Trieu un element."/>
              <w:listItem w:displayText="2019" w:value="2019"/>
              <w:listItem w:displayText="2020" w:value="2020"/>
              <w:listItem w:displayText="2021" w:value="2021"/>
              <w:listItem w:displayText="2022" w:value="2022"/>
              <w:listItem w:displayText="2023" w:value="2023"/>
              <w:listItem w:displayText="2024" w:value="2024"/>
            </w:dropDownList>
          </w:sdtPr>
          <w:sdtEndPr/>
          <w:sdtContent>
            <w:tc>
              <w:tcPr>
                <w:tcW w:w="709" w:type="dxa"/>
              </w:tcPr>
              <w:p w14:paraId="107E1E40" w14:textId="77777777" w:rsidR="00C913EB" w:rsidRPr="00362D23" w:rsidRDefault="00C913EB" w:rsidP="005435F3">
                <w:pPr>
                  <w:rPr>
                    <w:rFonts w:cs="Arial"/>
                    <w:color w:val="808080" w:themeColor="background1" w:themeShade="80"/>
                    <w:sz w:val="16"/>
                    <w:szCs w:val="16"/>
                  </w:rPr>
                </w:pPr>
                <w:r w:rsidRPr="00362D23">
                  <w:rPr>
                    <w:rStyle w:val="Textdelcontenidor"/>
                    <w:rFonts w:asciiTheme="minorBidi" w:hAnsiTheme="minorBidi"/>
                    <w:color w:val="808080" w:themeColor="background1" w:themeShade="80"/>
                    <w:sz w:val="16"/>
                    <w:szCs w:val="16"/>
                  </w:rPr>
                  <w:t>Any</w:t>
                </w:r>
              </w:p>
            </w:tc>
          </w:sdtContent>
        </w:sdt>
        <w:sdt>
          <w:sdtPr>
            <w:rPr>
              <w:rFonts w:cs="Arial"/>
              <w:color w:val="808080" w:themeColor="background1" w:themeShade="80"/>
              <w:sz w:val="16"/>
              <w:szCs w:val="16"/>
            </w:rPr>
            <w:id w:val="-846939513"/>
            <w:placeholder>
              <w:docPart w:val="C2D5F1188A5E4E6DA2AB765EE81089CA"/>
            </w:placeholder>
            <w:showingPlcHdr/>
            <w:dropDownList>
              <w:listItem w:value="Trieu un element."/>
              <w:listItem w:displayText="a) Serveis a les persones i cures (criança, col·lectius vulnerables, cures, dependència, atenció mèdica, salut)." w:value="a) Serveis a les persones i cures (criança, col·lectius vulnerables, cures, dependència, atenció mèdica, salut)."/>
              <w:listItem w:displayText="b) Industria manufacturera (producció tèxtil, calçat, mobiliari, metal·lúrgia, processament d'aliments, elaboració de begudes)." w:value="b) Industria manufacturera (producció tèxtil, calçat, mobiliari, metal·lúrgia, processament d'aliments, elaboració de begudes)."/>
              <w:listItem w:displayText="c) Tecnologia (Big data i anàlisi de dades, robòtica i automatització, intel·ligència artificial i aprenentatge automàtic, desenvolupament d'aplicacions i informàtica, programari lliure, sobirania tecnològica)." w:value="c) Tecnologia (Big data i anàlisi de dades, robòtica i automatització, intel·ligència artificial i aprenentatge automàtic, desenvolupament d'aplicacions i informàtica, programari lliure, sobirania tecnològica)."/>
              <w:listItem w:displayText="d) Habitatge cooperatiu (urbanisme comunitari, construcció, instal·lacions i reparacions, accés i gestió de l'habitatge, masoveria, habitatge cooperatiu en cessió d‘ús)." w:value="d) Habitatge cooperatiu (urbanisme comunitari, construcció, instal·lacions i reparacions, accés i gestió de l'habitatge, masoveria, habitatge cooperatiu en cessió d‘ús)."/>
              <w:listItem w:displayText="e) Cultura, oci i esport (Lleure, esdeveniments, arts escèniques, cinema, llibreries, editorials, museus)." w:value="e) Cultura, oci i esport (Lleure, esdeveniments, arts escèniques, cinema, llibreries, editorials, museus)."/>
              <w:listItem w:displayText="f) Agricultura, ramaderia i ruralitats (Agroecologia, planter i llavors, ramaderia, pesca, despoblament, relleu generacional)." w:value="f) Agricultura, ramaderia i ruralitats (Agroecologia, planter i llavors, ramaderia, pesca, despoblament, relleu generacional)."/>
              <w:listItem w:displayText="g) Energies renovables, (Gestió i recerca d'energies renovables –solar, eòlica, hidràulica, etc.–, desenvolupament de comunitats energètiques)." w:value="g) Energies renovables, (Gestió i recerca d'energies renovables –solar, eòlica, hidràulica, etc.–, desenvolupament de comunitats energètiques)."/>
            </w:dropDownList>
          </w:sdtPr>
          <w:sdtEndPr/>
          <w:sdtContent>
            <w:tc>
              <w:tcPr>
                <w:tcW w:w="992" w:type="dxa"/>
              </w:tcPr>
              <w:p w14:paraId="515B4614" w14:textId="77777777" w:rsidR="00C913EB" w:rsidRPr="00362D23" w:rsidRDefault="00C913EB" w:rsidP="005435F3">
                <w:pPr>
                  <w:rPr>
                    <w:rFonts w:cs="Arial"/>
                    <w:color w:val="808080" w:themeColor="background1" w:themeShade="80"/>
                    <w:sz w:val="16"/>
                    <w:szCs w:val="16"/>
                  </w:rPr>
                </w:pPr>
                <w:r w:rsidRPr="00362D23">
                  <w:rPr>
                    <w:rStyle w:val="Textdelcontenidor"/>
                    <w:color w:val="808080" w:themeColor="background1" w:themeShade="80"/>
                    <w:sz w:val="16"/>
                    <w:szCs w:val="16"/>
                  </w:rPr>
                  <w:t>Sector</w:t>
                </w:r>
              </w:p>
            </w:tc>
          </w:sdtContent>
        </w:sdt>
        <w:tc>
          <w:tcPr>
            <w:tcW w:w="1197" w:type="dxa"/>
          </w:tcPr>
          <w:sdt>
            <w:sdtPr>
              <w:rPr>
                <w:rFonts w:cs="Arial"/>
                <w:color w:val="808080" w:themeColor="background1" w:themeShade="80"/>
                <w:sz w:val="16"/>
                <w:szCs w:val="16"/>
              </w:rPr>
              <w:id w:val="-972370277"/>
              <w:placeholder>
                <w:docPart w:val="072335E8733749CCAA992ACFA86FBDBA"/>
              </w:placeholder>
              <w:showingPlcHdr/>
            </w:sdtPr>
            <w:sdtEndPr/>
            <w:sdtContent>
              <w:p w14:paraId="359C5C63" w14:textId="77777777" w:rsidR="00C913EB" w:rsidRPr="00362D23" w:rsidRDefault="00C913EB" w:rsidP="005435F3">
                <w:pPr>
                  <w:rPr>
                    <w:rFonts w:cs="Arial"/>
                    <w:color w:val="808080" w:themeColor="background1" w:themeShade="80"/>
                    <w:sz w:val="16"/>
                    <w:szCs w:val="16"/>
                  </w:rPr>
                </w:pPr>
                <w:r w:rsidRPr="00362D23">
                  <w:rPr>
                    <w:rStyle w:val="Textdelcontenidor"/>
                    <w:color w:val="808080" w:themeColor="background1" w:themeShade="80"/>
                    <w:sz w:val="16"/>
                    <w:szCs w:val="16"/>
                  </w:rPr>
                  <w:t>XXXXXXX€</w:t>
                </w:r>
              </w:p>
            </w:sdtContent>
          </w:sdt>
        </w:tc>
        <w:tc>
          <w:tcPr>
            <w:tcW w:w="1247" w:type="dxa"/>
          </w:tcPr>
          <w:sdt>
            <w:sdtPr>
              <w:rPr>
                <w:rFonts w:cs="Arial"/>
                <w:color w:val="808080" w:themeColor="background1" w:themeShade="80"/>
                <w:sz w:val="16"/>
                <w:szCs w:val="16"/>
              </w:rPr>
              <w:id w:val="-811404964"/>
              <w:placeholder>
                <w:docPart w:val="06C1C21BBDD84053A5342198191362DF"/>
              </w:placeholder>
              <w:showingPlcHdr/>
              <w:dropDownList>
                <w:listItem w:value="Trieu un element."/>
                <w:listItem w:displayText="Alt Camp" w:value="Alt Camp"/>
                <w:listItem w:displayText="Alt Empordà" w:value="Alt Empordà"/>
                <w:listItem w:displayText="Alt Penedès" w:value="Alt Penedès"/>
                <w:listItem w:displayText="Alt Urgell" w:value="Alt Urgell"/>
                <w:listItem w:displayText="Alta Ribagorça" w:value="Alta Ribagorça"/>
                <w:listItem w:displayText="Anoia" w:value="Anoia"/>
                <w:listItem w:displayText="Aran" w:value="Aran"/>
                <w:listItem w:displayText="Bages" w:value="Bages"/>
                <w:listItem w:displayText="Baix Camp" w:value="Baix Camp"/>
                <w:listItem w:displayText="Baix Ebre" w:value="Baix Ebre"/>
                <w:listItem w:displayText="Baix Empordà" w:value="Baix Empordà"/>
                <w:listItem w:displayText="Baix Llobregat" w:value="Baix Llobregat"/>
                <w:listItem w:displayText="Baix Penedès" w:value="Baix Penedès"/>
                <w:listItem w:displayText="Barcelonès" w:value="Barcelonès"/>
                <w:listItem w:displayText="Berguedà" w:value="Berguedà"/>
                <w:listItem w:displayText="Cerdanya" w:value="Cerdanya"/>
                <w:listItem w:displayText="Conca de Barberà" w:value="Conca de Barberà"/>
                <w:listItem w:displayText="Garraf" w:value="Garraf"/>
                <w:listItem w:displayText="Garrigues" w:value="Garrigues"/>
                <w:listItem w:displayText="Garrotxa" w:value="Garrotxa"/>
                <w:listItem w:displayText="Gironès" w:value="Gironès"/>
                <w:listItem w:displayText="Lluçanès" w:value="Lluçanès"/>
                <w:listItem w:displayText="Maresme" w:value="Maresme"/>
                <w:listItem w:displayText="Moianès" w:value="Moianès"/>
                <w:listItem w:displayText="Montsià" w:value="Montsià"/>
                <w:listItem w:displayText="Noguera" w:value="Noguera"/>
                <w:listItem w:displayText="Osona" w:value="Osona"/>
                <w:listItem w:displayText="Pallars Jussà" w:value="Pallars Jussà"/>
                <w:listItem w:displayText="Pallars Sobirà" w:value="Pallars Sobirà"/>
                <w:listItem w:displayText="Pla d'Urgell" w:value="Pla d'Urgell"/>
                <w:listItem w:displayText="Priorat" w:value="Priorat"/>
                <w:listItem w:displayText="Ribera d'Ebre" w:value="Ribera d'Ebre"/>
                <w:listItem w:displayText="Ripollès" w:value="Ripollès"/>
                <w:listItem w:displayText="Segarra" w:value="Segarra"/>
                <w:listItem w:displayText="Segrià" w:value="Segrià"/>
                <w:listItem w:displayText="Selva" w:value="Selva"/>
                <w:listItem w:displayText="Solsonès" w:value="Solsonès"/>
                <w:listItem w:displayText="Tarragonès" w:value="Tarragonès"/>
                <w:listItem w:displayText="Terra Alta" w:value="Terra Alta"/>
                <w:listItem w:displayText="Urgell" w:value="Urgell"/>
                <w:listItem w:displayText="Vallès Occidental" w:value="Vallès Occidental"/>
                <w:listItem w:displayText="Vallès Oriental" w:value="Vallès Oriental"/>
              </w:dropDownList>
            </w:sdtPr>
            <w:sdtEndPr/>
            <w:sdtContent>
              <w:p w14:paraId="4A9103C0" w14:textId="77777777" w:rsidR="00C913EB" w:rsidRPr="00362D23" w:rsidRDefault="00C913EB" w:rsidP="005435F3">
                <w:pPr>
                  <w:rPr>
                    <w:rFonts w:cs="Arial"/>
                    <w:color w:val="808080" w:themeColor="background1" w:themeShade="80"/>
                    <w:sz w:val="16"/>
                    <w:szCs w:val="16"/>
                  </w:rPr>
                </w:pPr>
                <w:r w:rsidRPr="00362D23">
                  <w:rPr>
                    <w:rStyle w:val="Textdelcontenidor"/>
                    <w:color w:val="808080" w:themeColor="background1" w:themeShade="80"/>
                    <w:sz w:val="16"/>
                    <w:szCs w:val="16"/>
                  </w:rPr>
                  <w:t>Comarca</w:t>
                </w:r>
              </w:p>
            </w:sdtContent>
          </w:sdt>
        </w:tc>
        <w:tc>
          <w:tcPr>
            <w:tcW w:w="3285" w:type="dxa"/>
          </w:tcPr>
          <w:p w14:paraId="3849C906" w14:textId="77777777" w:rsidR="00C913EB" w:rsidRPr="00362D23"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1280946904"/>
                <w:placeholder>
                  <w:docPart w:val="3798F0F3EC524C17B30D66ECCC153D22"/>
                </w:placeholder>
              </w:sdtPr>
              <w:sdtEndPr/>
              <w:sdtContent>
                <w:r w:rsidR="00C913EB" w:rsidRPr="00362D23">
                  <w:rPr>
                    <w:rFonts w:cs="Arial"/>
                    <w:color w:val="808080" w:themeColor="background1" w:themeShade="80"/>
                    <w:sz w:val="16"/>
                    <w:szCs w:val="16"/>
                  </w:rPr>
                  <w:t xml:space="preserve">Text (Màxim 1.500 caràcters)                                                      </w:t>
                </w:r>
              </w:sdtContent>
            </w:sdt>
          </w:p>
        </w:tc>
      </w:tr>
      <w:tr w:rsidR="00BF4940" w:rsidRPr="00362D23" w14:paraId="261C19F0" w14:textId="77777777" w:rsidTr="00514850">
        <w:trPr>
          <w:cantSplit/>
          <w:trHeight w:val="446"/>
          <w:tblHeader/>
        </w:trPr>
        <w:tc>
          <w:tcPr>
            <w:tcW w:w="2402" w:type="dxa"/>
          </w:tcPr>
          <w:p w14:paraId="18D5258A" w14:textId="77777777" w:rsidR="00BF4940" w:rsidRPr="00362D23" w:rsidRDefault="00A95EDC" w:rsidP="00BF4940">
            <w:pPr>
              <w:rPr>
                <w:rFonts w:cs="Arial"/>
                <w:color w:val="808080" w:themeColor="background1" w:themeShade="80"/>
                <w:sz w:val="16"/>
                <w:szCs w:val="16"/>
              </w:rPr>
            </w:pPr>
            <w:sdt>
              <w:sdtPr>
                <w:rPr>
                  <w:rFonts w:cs="Arial"/>
                  <w:color w:val="808080" w:themeColor="background1" w:themeShade="80"/>
                  <w:sz w:val="16"/>
                  <w:szCs w:val="16"/>
                </w:rPr>
                <w:id w:val="-1965872065"/>
                <w:placeholder>
                  <w:docPart w:val="1622042AC8114AF0AC59A05619054A32"/>
                </w:placeholder>
              </w:sdtPr>
              <w:sdtEndPr/>
              <w:sdtContent>
                <w:r w:rsidR="00BF4940">
                  <w:rPr>
                    <w:rFonts w:cs="Arial"/>
                    <w:color w:val="808080" w:themeColor="background1" w:themeShade="80"/>
                    <w:sz w:val="16"/>
                    <w:szCs w:val="16"/>
                  </w:rPr>
                  <w:t>Text (Màxim 2</w:t>
                </w:r>
                <w:r w:rsidR="00BF4940" w:rsidRPr="00362D23">
                  <w:rPr>
                    <w:rFonts w:cs="Arial"/>
                    <w:color w:val="808080" w:themeColor="background1" w:themeShade="80"/>
                    <w:sz w:val="16"/>
                    <w:szCs w:val="16"/>
                  </w:rPr>
                  <w:t xml:space="preserve">00 caràcters)                    </w:t>
                </w:r>
              </w:sdtContent>
            </w:sdt>
            <w:r w:rsidR="00BF4940" w:rsidRPr="00362D23">
              <w:rPr>
                <w:rFonts w:cs="Arial"/>
                <w:color w:val="808080" w:themeColor="background1" w:themeShade="80"/>
                <w:sz w:val="16"/>
                <w:szCs w:val="16"/>
              </w:rPr>
              <w:t xml:space="preserve"> </w:t>
            </w:r>
          </w:p>
        </w:tc>
        <w:sdt>
          <w:sdtPr>
            <w:rPr>
              <w:rFonts w:cs="Arial"/>
              <w:color w:val="808080" w:themeColor="background1" w:themeShade="80"/>
              <w:sz w:val="16"/>
              <w:szCs w:val="16"/>
            </w:rPr>
            <w:id w:val="-49234382"/>
            <w:placeholder>
              <w:docPart w:val="D8F019FD5DD14529991CB7EAF6987082"/>
            </w:placeholder>
            <w:showingPlcHdr/>
            <w:dropDownList>
              <w:listItem w:value="Trieu un element."/>
              <w:listItem w:displayText="2019" w:value="2019"/>
              <w:listItem w:displayText="2020" w:value="2020"/>
              <w:listItem w:displayText="2021" w:value="2021"/>
              <w:listItem w:displayText="2022" w:value="2022"/>
              <w:listItem w:displayText="2023" w:value="2023"/>
              <w:listItem w:displayText="2024" w:value="2024"/>
            </w:dropDownList>
          </w:sdtPr>
          <w:sdtEndPr/>
          <w:sdtContent>
            <w:tc>
              <w:tcPr>
                <w:tcW w:w="709" w:type="dxa"/>
              </w:tcPr>
              <w:p w14:paraId="440DD66F" w14:textId="77777777" w:rsidR="00BF4940" w:rsidRPr="00362D23" w:rsidRDefault="00BF4940" w:rsidP="00BF4940">
                <w:pPr>
                  <w:rPr>
                    <w:rFonts w:cs="Arial"/>
                    <w:color w:val="808080" w:themeColor="background1" w:themeShade="80"/>
                    <w:sz w:val="16"/>
                    <w:szCs w:val="16"/>
                  </w:rPr>
                </w:pPr>
                <w:r w:rsidRPr="00362D23">
                  <w:rPr>
                    <w:rStyle w:val="Textdelcontenidor"/>
                    <w:rFonts w:asciiTheme="minorBidi" w:hAnsiTheme="minorBidi"/>
                    <w:color w:val="808080" w:themeColor="background1" w:themeShade="80"/>
                    <w:sz w:val="16"/>
                    <w:szCs w:val="16"/>
                  </w:rPr>
                  <w:t>Any</w:t>
                </w:r>
              </w:p>
            </w:tc>
          </w:sdtContent>
        </w:sdt>
        <w:sdt>
          <w:sdtPr>
            <w:rPr>
              <w:rFonts w:cs="Arial"/>
              <w:color w:val="808080" w:themeColor="background1" w:themeShade="80"/>
              <w:sz w:val="16"/>
              <w:szCs w:val="16"/>
            </w:rPr>
            <w:id w:val="-546139163"/>
            <w:placeholder>
              <w:docPart w:val="44C1ABB5729149429BF287798817764C"/>
            </w:placeholder>
            <w:showingPlcHdr/>
            <w:dropDownList>
              <w:listItem w:value="Trieu un element."/>
              <w:listItem w:displayText="a) Serveis a les persones i cures (criança, col·lectius vulnerables, cures, dependència, atenció mèdica, salut)." w:value="a) Serveis a les persones i cures (criança, col·lectius vulnerables, cures, dependència, atenció mèdica, salut)."/>
              <w:listItem w:displayText="b) Industria manufacturera (producció tèxtil, calçat, mobiliari, metal·lúrgia, processament d'aliments, elaboració de begudes)." w:value="b) Industria manufacturera (producció tèxtil, calçat, mobiliari, metal·lúrgia, processament d'aliments, elaboració de begudes)."/>
              <w:listItem w:displayText="c) Tecnologia (Big data i anàlisi de dades, robòtica i automatització, intel·ligència artificial i aprenentatge automàtic, desenvolupament d'aplicacions i informàtica, programari lliure, sobirania tecnològica)." w:value="c) Tecnologia (Big data i anàlisi de dades, robòtica i automatització, intel·ligència artificial i aprenentatge automàtic, desenvolupament d'aplicacions i informàtica, programari lliure, sobirania tecnològica)."/>
              <w:listItem w:displayText="d) Habitatge cooperatiu (urbanisme comunitari, construcció, instal·lacions i reparacions, accés i gestió de l'habitatge, masoveria, habitatge cooperatiu en cessió d‘ús)." w:value="d) Habitatge cooperatiu (urbanisme comunitari, construcció, instal·lacions i reparacions, accés i gestió de l'habitatge, masoveria, habitatge cooperatiu en cessió d‘ús)."/>
              <w:listItem w:displayText="e) Cultura, oci i esport (Lleure, esdeveniments, arts escèniques, cinema, llibreries, editorials, museus)." w:value="e) Cultura, oci i esport (Lleure, esdeveniments, arts escèniques, cinema, llibreries, editorials, museus)."/>
              <w:listItem w:displayText="f) Agricultura, ramaderia i ruralitats (Agroecologia, planter i llavors, ramaderia, pesca, despoblament, relleu generacional)." w:value="f) Agricultura, ramaderia i ruralitats (Agroecologia, planter i llavors, ramaderia, pesca, despoblament, relleu generacional)."/>
              <w:listItem w:displayText="g) Energies renovables, (Gestió i recerca d'energies renovables –solar, eòlica, hidràulica, etc.–, desenvolupament de comunitats energètiques)." w:value="g) Energies renovables, (Gestió i recerca d'energies renovables –solar, eòlica, hidràulica, etc.–, desenvolupament de comunitats energètiques)."/>
            </w:dropDownList>
          </w:sdtPr>
          <w:sdtEndPr/>
          <w:sdtContent>
            <w:tc>
              <w:tcPr>
                <w:tcW w:w="992" w:type="dxa"/>
              </w:tcPr>
              <w:p w14:paraId="61E82CC0"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Sector</w:t>
                </w:r>
              </w:p>
            </w:tc>
          </w:sdtContent>
        </w:sdt>
        <w:tc>
          <w:tcPr>
            <w:tcW w:w="1197" w:type="dxa"/>
          </w:tcPr>
          <w:sdt>
            <w:sdtPr>
              <w:rPr>
                <w:rFonts w:cs="Arial"/>
                <w:color w:val="808080" w:themeColor="background1" w:themeShade="80"/>
                <w:sz w:val="16"/>
                <w:szCs w:val="16"/>
              </w:rPr>
              <w:id w:val="398558520"/>
              <w:placeholder>
                <w:docPart w:val="DE23139D7EFC417D858556479FC4BF57"/>
              </w:placeholder>
              <w:showingPlcHdr/>
            </w:sdtPr>
            <w:sdtEndPr/>
            <w:sdtContent>
              <w:p w14:paraId="2309A615"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XXXXXXX€</w:t>
                </w:r>
              </w:p>
            </w:sdtContent>
          </w:sdt>
        </w:tc>
        <w:tc>
          <w:tcPr>
            <w:tcW w:w="1247" w:type="dxa"/>
          </w:tcPr>
          <w:sdt>
            <w:sdtPr>
              <w:rPr>
                <w:rFonts w:cs="Arial"/>
                <w:color w:val="808080" w:themeColor="background1" w:themeShade="80"/>
                <w:sz w:val="16"/>
                <w:szCs w:val="16"/>
              </w:rPr>
              <w:id w:val="396095198"/>
              <w:placeholder>
                <w:docPart w:val="3435FC4653FC41A4AFE6FAB2E955BCBB"/>
              </w:placeholder>
              <w:showingPlcHdr/>
              <w:dropDownList>
                <w:listItem w:value="Trieu un element."/>
                <w:listItem w:displayText="Alt Camp" w:value="Alt Camp"/>
                <w:listItem w:displayText="Alt Empordà" w:value="Alt Empordà"/>
                <w:listItem w:displayText="Alt Penedès" w:value="Alt Penedès"/>
                <w:listItem w:displayText="Alt Urgell" w:value="Alt Urgell"/>
                <w:listItem w:displayText="Alta Ribagorça" w:value="Alta Ribagorça"/>
                <w:listItem w:displayText="Anoia" w:value="Anoia"/>
                <w:listItem w:displayText="Aran" w:value="Aran"/>
                <w:listItem w:displayText="Bages" w:value="Bages"/>
                <w:listItem w:displayText="Baix Camp" w:value="Baix Camp"/>
                <w:listItem w:displayText="Baix Ebre" w:value="Baix Ebre"/>
                <w:listItem w:displayText="Baix Empordà" w:value="Baix Empordà"/>
                <w:listItem w:displayText="Baix Llobregat" w:value="Baix Llobregat"/>
                <w:listItem w:displayText="Baix Penedès" w:value="Baix Penedès"/>
                <w:listItem w:displayText="Barcelonès" w:value="Barcelonès"/>
                <w:listItem w:displayText="Berguedà" w:value="Berguedà"/>
                <w:listItem w:displayText="Cerdanya" w:value="Cerdanya"/>
                <w:listItem w:displayText="Conca de Barberà" w:value="Conca de Barberà"/>
                <w:listItem w:displayText="Garraf" w:value="Garraf"/>
                <w:listItem w:displayText="Garrigues" w:value="Garrigues"/>
                <w:listItem w:displayText="Garrotxa" w:value="Garrotxa"/>
                <w:listItem w:displayText="Gironès" w:value="Gironès"/>
                <w:listItem w:displayText="Lluçanès" w:value="Lluçanès"/>
                <w:listItem w:displayText="Maresme" w:value="Maresme"/>
                <w:listItem w:displayText="Moianès" w:value="Moianès"/>
                <w:listItem w:displayText="Montsià" w:value="Montsià"/>
                <w:listItem w:displayText="Noguera" w:value="Noguera"/>
                <w:listItem w:displayText="Osona" w:value="Osona"/>
                <w:listItem w:displayText="Pallars Jussà" w:value="Pallars Jussà"/>
                <w:listItem w:displayText="Pallars Sobirà" w:value="Pallars Sobirà"/>
                <w:listItem w:displayText="Pla d'Urgell" w:value="Pla d'Urgell"/>
                <w:listItem w:displayText="Priorat" w:value="Priorat"/>
                <w:listItem w:displayText="Ribera d'Ebre" w:value="Ribera d'Ebre"/>
                <w:listItem w:displayText="Ripollès" w:value="Ripollès"/>
                <w:listItem w:displayText="Segarra" w:value="Segarra"/>
                <w:listItem w:displayText="Segrià" w:value="Segrià"/>
                <w:listItem w:displayText="Selva" w:value="Selva"/>
                <w:listItem w:displayText="Solsonès" w:value="Solsonès"/>
                <w:listItem w:displayText="Tarragonès" w:value="Tarragonès"/>
                <w:listItem w:displayText="Terra Alta" w:value="Terra Alta"/>
                <w:listItem w:displayText="Urgell" w:value="Urgell"/>
                <w:listItem w:displayText="Vallès Occidental" w:value="Vallès Occidental"/>
                <w:listItem w:displayText="Vallès Oriental" w:value="Vallès Oriental"/>
              </w:dropDownList>
            </w:sdtPr>
            <w:sdtEndPr/>
            <w:sdtContent>
              <w:p w14:paraId="44352F6C"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Comarca</w:t>
                </w:r>
              </w:p>
            </w:sdtContent>
          </w:sdt>
        </w:tc>
        <w:tc>
          <w:tcPr>
            <w:tcW w:w="3285" w:type="dxa"/>
          </w:tcPr>
          <w:p w14:paraId="47691A20" w14:textId="77777777" w:rsidR="00BF4940" w:rsidRPr="00362D23" w:rsidRDefault="00A95EDC" w:rsidP="00BF4940">
            <w:pPr>
              <w:rPr>
                <w:rFonts w:cs="Arial"/>
                <w:color w:val="808080" w:themeColor="background1" w:themeShade="80"/>
                <w:sz w:val="16"/>
                <w:szCs w:val="16"/>
              </w:rPr>
            </w:pPr>
            <w:sdt>
              <w:sdtPr>
                <w:rPr>
                  <w:rFonts w:cs="Arial"/>
                  <w:color w:val="808080" w:themeColor="background1" w:themeShade="80"/>
                  <w:sz w:val="16"/>
                  <w:szCs w:val="16"/>
                </w:rPr>
                <w:id w:val="872507978"/>
                <w:placeholder>
                  <w:docPart w:val="17A94028C6E84DCCA93230271D9B216B"/>
                </w:placeholder>
              </w:sdtPr>
              <w:sdtEndPr/>
              <w:sdtContent>
                <w:r w:rsidR="00BF4940" w:rsidRPr="00362D23">
                  <w:rPr>
                    <w:rFonts w:cs="Arial"/>
                    <w:color w:val="808080" w:themeColor="background1" w:themeShade="80"/>
                    <w:sz w:val="16"/>
                    <w:szCs w:val="16"/>
                  </w:rPr>
                  <w:t xml:space="preserve">Text (Màxim 1.500 caràcters)                                                      </w:t>
                </w:r>
              </w:sdtContent>
            </w:sdt>
          </w:p>
        </w:tc>
      </w:tr>
      <w:tr w:rsidR="00BF4940" w:rsidRPr="00362D23" w14:paraId="1D011DA2" w14:textId="77777777" w:rsidTr="00514850">
        <w:trPr>
          <w:cantSplit/>
          <w:trHeight w:val="446"/>
          <w:tblHeader/>
        </w:trPr>
        <w:tc>
          <w:tcPr>
            <w:tcW w:w="2402" w:type="dxa"/>
          </w:tcPr>
          <w:p w14:paraId="1F1BDDA3" w14:textId="77777777" w:rsidR="00BF4940" w:rsidRPr="00362D23" w:rsidRDefault="00A95EDC" w:rsidP="00BF4940">
            <w:pPr>
              <w:rPr>
                <w:rFonts w:cs="Arial"/>
                <w:color w:val="808080" w:themeColor="background1" w:themeShade="80"/>
                <w:sz w:val="16"/>
                <w:szCs w:val="16"/>
              </w:rPr>
            </w:pPr>
            <w:sdt>
              <w:sdtPr>
                <w:rPr>
                  <w:rFonts w:cs="Arial"/>
                  <w:color w:val="808080" w:themeColor="background1" w:themeShade="80"/>
                  <w:sz w:val="16"/>
                  <w:szCs w:val="16"/>
                </w:rPr>
                <w:id w:val="-227688819"/>
                <w:placeholder>
                  <w:docPart w:val="48B1628D98474EAEAD3696F39E85B377"/>
                </w:placeholder>
              </w:sdtPr>
              <w:sdtEndPr/>
              <w:sdtContent>
                <w:r w:rsidR="00BF4940">
                  <w:rPr>
                    <w:rFonts w:cs="Arial"/>
                    <w:color w:val="808080" w:themeColor="background1" w:themeShade="80"/>
                    <w:sz w:val="16"/>
                    <w:szCs w:val="16"/>
                  </w:rPr>
                  <w:t>Text (Màxim 2</w:t>
                </w:r>
                <w:r w:rsidR="00BF4940" w:rsidRPr="00362D23">
                  <w:rPr>
                    <w:rFonts w:cs="Arial"/>
                    <w:color w:val="808080" w:themeColor="background1" w:themeShade="80"/>
                    <w:sz w:val="16"/>
                    <w:szCs w:val="16"/>
                  </w:rPr>
                  <w:t xml:space="preserve">00 caràcters)                    </w:t>
                </w:r>
              </w:sdtContent>
            </w:sdt>
            <w:r w:rsidR="00BF4940" w:rsidRPr="00362D23">
              <w:rPr>
                <w:rFonts w:cs="Arial"/>
                <w:color w:val="808080" w:themeColor="background1" w:themeShade="80"/>
                <w:sz w:val="16"/>
                <w:szCs w:val="16"/>
              </w:rPr>
              <w:t xml:space="preserve"> </w:t>
            </w:r>
          </w:p>
        </w:tc>
        <w:sdt>
          <w:sdtPr>
            <w:rPr>
              <w:rFonts w:cs="Arial"/>
              <w:color w:val="808080" w:themeColor="background1" w:themeShade="80"/>
              <w:sz w:val="16"/>
              <w:szCs w:val="16"/>
            </w:rPr>
            <w:id w:val="-1333141014"/>
            <w:placeholder>
              <w:docPart w:val="F425CA83E89C465190B3FF4B8E16DA54"/>
            </w:placeholder>
            <w:showingPlcHdr/>
            <w:dropDownList>
              <w:listItem w:value="Trieu un element."/>
              <w:listItem w:displayText="2019" w:value="2019"/>
              <w:listItem w:displayText="2020" w:value="2020"/>
              <w:listItem w:displayText="2021" w:value="2021"/>
              <w:listItem w:displayText="2022" w:value="2022"/>
              <w:listItem w:displayText="2023" w:value="2023"/>
              <w:listItem w:displayText="2024" w:value="2024"/>
            </w:dropDownList>
          </w:sdtPr>
          <w:sdtEndPr/>
          <w:sdtContent>
            <w:tc>
              <w:tcPr>
                <w:tcW w:w="709" w:type="dxa"/>
              </w:tcPr>
              <w:p w14:paraId="0B127AB4" w14:textId="77777777" w:rsidR="00BF4940" w:rsidRPr="00362D23" w:rsidRDefault="00BF4940" w:rsidP="00BF4940">
                <w:pPr>
                  <w:rPr>
                    <w:rFonts w:cs="Arial"/>
                    <w:color w:val="808080" w:themeColor="background1" w:themeShade="80"/>
                    <w:sz w:val="16"/>
                    <w:szCs w:val="16"/>
                  </w:rPr>
                </w:pPr>
                <w:r w:rsidRPr="00362D23">
                  <w:rPr>
                    <w:rStyle w:val="Textdelcontenidor"/>
                    <w:rFonts w:asciiTheme="minorBidi" w:hAnsiTheme="minorBidi"/>
                    <w:color w:val="808080" w:themeColor="background1" w:themeShade="80"/>
                    <w:sz w:val="16"/>
                    <w:szCs w:val="16"/>
                  </w:rPr>
                  <w:t>Any</w:t>
                </w:r>
              </w:p>
            </w:tc>
          </w:sdtContent>
        </w:sdt>
        <w:sdt>
          <w:sdtPr>
            <w:rPr>
              <w:rFonts w:cs="Arial"/>
              <w:color w:val="808080" w:themeColor="background1" w:themeShade="80"/>
              <w:sz w:val="16"/>
              <w:szCs w:val="16"/>
            </w:rPr>
            <w:id w:val="781157735"/>
            <w:placeholder>
              <w:docPart w:val="5536B0F1C5E246C897EC62E68409A948"/>
            </w:placeholder>
            <w:showingPlcHdr/>
            <w:dropDownList>
              <w:listItem w:value="Trieu un element."/>
              <w:listItem w:displayText="a) Serveis a les persones i cures (criança, col·lectius vulnerables, cures, dependència, atenció mèdica, salut)." w:value="a) Serveis a les persones i cures (criança, col·lectius vulnerables, cures, dependència, atenció mèdica, salut)."/>
              <w:listItem w:displayText="b) Industria manufacturera (producció tèxtil, calçat, mobiliari, metal·lúrgia, processament d'aliments, elaboració de begudes)." w:value="b) Industria manufacturera (producció tèxtil, calçat, mobiliari, metal·lúrgia, processament d'aliments, elaboració de begudes)."/>
              <w:listItem w:displayText="c) Tecnologia (Big data i anàlisi de dades, robòtica i automatització, intel·ligència artificial i aprenentatge automàtic, desenvolupament d'aplicacions i informàtica, programari lliure, sobirania tecnològica)." w:value="c) Tecnologia (Big data i anàlisi de dades, robòtica i automatització, intel·ligència artificial i aprenentatge automàtic, desenvolupament d'aplicacions i informàtica, programari lliure, sobirania tecnològica)."/>
              <w:listItem w:displayText="d) Habitatge cooperatiu (urbanisme comunitari, construcció, instal·lacions i reparacions, accés i gestió de l'habitatge, masoveria, habitatge cooperatiu en cessió d‘ús)." w:value="d) Habitatge cooperatiu (urbanisme comunitari, construcció, instal·lacions i reparacions, accés i gestió de l'habitatge, masoveria, habitatge cooperatiu en cessió d‘ús)."/>
              <w:listItem w:displayText="e) Cultura, oci i esport (Lleure, esdeveniments, arts escèniques, cinema, llibreries, editorials, museus)." w:value="e) Cultura, oci i esport (Lleure, esdeveniments, arts escèniques, cinema, llibreries, editorials, museus)."/>
              <w:listItem w:displayText="f) Agricultura, ramaderia i ruralitats (Agroecologia, planter i llavors, ramaderia, pesca, despoblament, relleu generacional)." w:value="f) Agricultura, ramaderia i ruralitats (Agroecologia, planter i llavors, ramaderia, pesca, despoblament, relleu generacional)."/>
              <w:listItem w:displayText="g) Energies renovables, (Gestió i recerca d'energies renovables –solar, eòlica, hidràulica, etc.–, desenvolupament de comunitats energètiques)." w:value="g) Energies renovables, (Gestió i recerca d'energies renovables –solar, eòlica, hidràulica, etc.–, desenvolupament de comunitats energètiques)."/>
            </w:dropDownList>
          </w:sdtPr>
          <w:sdtEndPr/>
          <w:sdtContent>
            <w:tc>
              <w:tcPr>
                <w:tcW w:w="992" w:type="dxa"/>
              </w:tcPr>
              <w:p w14:paraId="5EF9FF9D"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Sector</w:t>
                </w:r>
              </w:p>
            </w:tc>
          </w:sdtContent>
        </w:sdt>
        <w:tc>
          <w:tcPr>
            <w:tcW w:w="1197" w:type="dxa"/>
          </w:tcPr>
          <w:sdt>
            <w:sdtPr>
              <w:rPr>
                <w:rFonts w:cs="Arial"/>
                <w:color w:val="808080" w:themeColor="background1" w:themeShade="80"/>
                <w:sz w:val="16"/>
                <w:szCs w:val="16"/>
              </w:rPr>
              <w:id w:val="732121989"/>
              <w:placeholder>
                <w:docPart w:val="AD1DC0B100F64B54B691C9026BC1A4C6"/>
              </w:placeholder>
              <w:showingPlcHdr/>
            </w:sdtPr>
            <w:sdtEndPr/>
            <w:sdtContent>
              <w:p w14:paraId="37D01B07"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XXXXXXX€</w:t>
                </w:r>
              </w:p>
            </w:sdtContent>
          </w:sdt>
        </w:tc>
        <w:tc>
          <w:tcPr>
            <w:tcW w:w="1247" w:type="dxa"/>
          </w:tcPr>
          <w:sdt>
            <w:sdtPr>
              <w:rPr>
                <w:rFonts w:cs="Arial"/>
                <w:color w:val="808080" w:themeColor="background1" w:themeShade="80"/>
                <w:sz w:val="16"/>
                <w:szCs w:val="16"/>
              </w:rPr>
              <w:id w:val="1975171937"/>
              <w:placeholder>
                <w:docPart w:val="0B2CDB08F9E648E78D10BB329CC16E9C"/>
              </w:placeholder>
              <w:showingPlcHdr/>
              <w:dropDownList>
                <w:listItem w:value="Trieu un element."/>
                <w:listItem w:displayText="Alt Camp" w:value="Alt Camp"/>
                <w:listItem w:displayText="Alt Empordà" w:value="Alt Empordà"/>
                <w:listItem w:displayText="Alt Penedès" w:value="Alt Penedès"/>
                <w:listItem w:displayText="Alt Urgell" w:value="Alt Urgell"/>
                <w:listItem w:displayText="Alta Ribagorça" w:value="Alta Ribagorça"/>
                <w:listItem w:displayText="Anoia" w:value="Anoia"/>
                <w:listItem w:displayText="Aran" w:value="Aran"/>
                <w:listItem w:displayText="Bages" w:value="Bages"/>
                <w:listItem w:displayText="Baix Camp" w:value="Baix Camp"/>
                <w:listItem w:displayText="Baix Ebre" w:value="Baix Ebre"/>
                <w:listItem w:displayText="Baix Empordà" w:value="Baix Empordà"/>
                <w:listItem w:displayText="Baix Llobregat" w:value="Baix Llobregat"/>
                <w:listItem w:displayText="Baix Penedès" w:value="Baix Penedès"/>
                <w:listItem w:displayText="Barcelonès" w:value="Barcelonès"/>
                <w:listItem w:displayText="Berguedà" w:value="Berguedà"/>
                <w:listItem w:displayText="Cerdanya" w:value="Cerdanya"/>
                <w:listItem w:displayText="Conca de Barberà" w:value="Conca de Barberà"/>
                <w:listItem w:displayText="Garraf" w:value="Garraf"/>
                <w:listItem w:displayText="Garrigues" w:value="Garrigues"/>
                <w:listItem w:displayText="Garrotxa" w:value="Garrotxa"/>
                <w:listItem w:displayText="Gironès" w:value="Gironès"/>
                <w:listItem w:displayText="Lluçanès" w:value="Lluçanès"/>
                <w:listItem w:displayText="Maresme" w:value="Maresme"/>
                <w:listItem w:displayText="Moianès" w:value="Moianès"/>
                <w:listItem w:displayText="Montsià" w:value="Montsià"/>
                <w:listItem w:displayText="Noguera" w:value="Noguera"/>
                <w:listItem w:displayText="Osona" w:value="Osona"/>
                <w:listItem w:displayText="Pallars Jussà" w:value="Pallars Jussà"/>
                <w:listItem w:displayText="Pallars Sobirà" w:value="Pallars Sobirà"/>
                <w:listItem w:displayText="Pla d'Urgell" w:value="Pla d'Urgell"/>
                <w:listItem w:displayText="Priorat" w:value="Priorat"/>
                <w:listItem w:displayText="Ribera d'Ebre" w:value="Ribera d'Ebre"/>
                <w:listItem w:displayText="Ripollès" w:value="Ripollès"/>
                <w:listItem w:displayText="Segarra" w:value="Segarra"/>
                <w:listItem w:displayText="Segrià" w:value="Segrià"/>
                <w:listItem w:displayText="Selva" w:value="Selva"/>
                <w:listItem w:displayText="Solsonès" w:value="Solsonès"/>
                <w:listItem w:displayText="Tarragonès" w:value="Tarragonès"/>
                <w:listItem w:displayText="Terra Alta" w:value="Terra Alta"/>
                <w:listItem w:displayText="Urgell" w:value="Urgell"/>
                <w:listItem w:displayText="Vallès Occidental" w:value="Vallès Occidental"/>
                <w:listItem w:displayText="Vallès Oriental" w:value="Vallès Oriental"/>
              </w:dropDownList>
            </w:sdtPr>
            <w:sdtEndPr/>
            <w:sdtContent>
              <w:p w14:paraId="45A9B216"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Comarca</w:t>
                </w:r>
              </w:p>
            </w:sdtContent>
          </w:sdt>
        </w:tc>
        <w:tc>
          <w:tcPr>
            <w:tcW w:w="3285" w:type="dxa"/>
          </w:tcPr>
          <w:p w14:paraId="1A21C7F7" w14:textId="77777777" w:rsidR="00BF4940" w:rsidRPr="00362D23" w:rsidRDefault="00A95EDC" w:rsidP="00BF4940">
            <w:pPr>
              <w:rPr>
                <w:rFonts w:cs="Arial"/>
                <w:color w:val="808080" w:themeColor="background1" w:themeShade="80"/>
                <w:sz w:val="16"/>
                <w:szCs w:val="16"/>
              </w:rPr>
            </w:pPr>
            <w:sdt>
              <w:sdtPr>
                <w:rPr>
                  <w:rFonts w:cs="Arial"/>
                  <w:color w:val="808080" w:themeColor="background1" w:themeShade="80"/>
                  <w:sz w:val="16"/>
                  <w:szCs w:val="16"/>
                </w:rPr>
                <w:id w:val="-672338137"/>
                <w:placeholder>
                  <w:docPart w:val="80438C07ADEA473F98C62868DE3CF074"/>
                </w:placeholder>
              </w:sdtPr>
              <w:sdtEndPr/>
              <w:sdtContent>
                <w:r w:rsidR="00BF4940" w:rsidRPr="00362D23">
                  <w:rPr>
                    <w:rFonts w:cs="Arial"/>
                    <w:color w:val="808080" w:themeColor="background1" w:themeShade="80"/>
                    <w:sz w:val="16"/>
                    <w:szCs w:val="16"/>
                  </w:rPr>
                  <w:t xml:space="preserve">Text (Màxim 1.500 caràcters)                                                      </w:t>
                </w:r>
              </w:sdtContent>
            </w:sdt>
          </w:p>
        </w:tc>
      </w:tr>
      <w:tr w:rsidR="00BF4940" w:rsidRPr="00362D23" w14:paraId="729CF0AE" w14:textId="77777777" w:rsidTr="00514850">
        <w:trPr>
          <w:cantSplit/>
          <w:trHeight w:val="446"/>
          <w:tblHeader/>
        </w:trPr>
        <w:tc>
          <w:tcPr>
            <w:tcW w:w="2402" w:type="dxa"/>
          </w:tcPr>
          <w:p w14:paraId="4EDA8D98" w14:textId="77777777" w:rsidR="00BF4940" w:rsidRPr="00362D23" w:rsidRDefault="00A95EDC" w:rsidP="00BF4940">
            <w:pPr>
              <w:rPr>
                <w:rFonts w:cs="Arial"/>
                <w:color w:val="808080" w:themeColor="background1" w:themeShade="80"/>
                <w:sz w:val="16"/>
                <w:szCs w:val="16"/>
              </w:rPr>
            </w:pPr>
            <w:sdt>
              <w:sdtPr>
                <w:rPr>
                  <w:rFonts w:cs="Arial"/>
                  <w:color w:val="808080" w:themeColor="background1" w:themeShade="80"/>
                  <w:sz w:val="16"/>
                  <w:szCs w:val="16"/>
                </w:rPr>
                <w:id w:val="1983575034"/>
                <w:placeholder>
                  <w:docPart w:val="9FCED0BFAEAE4ED8AACCE406962367D7"/>
                </w:placeholder>
              </w:sdtPr>
              <w:sdtEndPr/>
              <w:sdtContent>
                <w:r w:rsidR="00BF4940">
                  <w:rPr>
                    <w:rFonts w:cs="Arial"/>
                    <w:color w:val="808080" w:themeColor="background1" w:themeShade="80"/>
                    <w:sz w:val="16"/>
                    <w:szCs w:val="16"/>
                  </w:rPr>
                  <w:t>Text (Màxim 2</w:t>
                </w:r>
                <w:r w:rsidR="00BF4940" w:rsidRPr="00362D23">
                  <w:rPr>
                    <w:rFonts w:cs="Arial"/>
                    <w:color w:val="808080" w:themeColor="background1" w:themeShade="80"/>
                    <w:sz w:val="16"/>
                    <w:szCs w:val="16"/>
                  </w:rPr>
                  <w:t xml:space="preserve">00 caràcters)                    </w:t>
                </w:r>
              </w:sdtContent>
            </w:sdt>
            <w:r w:rsidR="00BF4940" w:rsidRPr="00362D23">
              <w:rPr>
                <w:rFonts w:cs="Arial"/>
                <w:color w:val="808080" w:themeColor="background1" w:themeShade="80"/>
                <w:sz w:val="16"/>
                <w:szCs w:val="16"/>
              </w:rPr>
              <w:t xml:space="preserve"> </w:t>
            </w:r>
          </w:p>
        </w:tc>
        <w:sdt>
          <w:sdtPr>
            <w:rPr>
              <w:rFonts w:cs="Arial"/>
              <w:color w:val="808080" w:themeColor="background1" w:themeShade="80"/>
              <w:sz w:val="16"/>
              <w:szCs w:val="16"/>
            </w:rPr>
            <w:id w:val="-2127756897"/>
            <w:placeholder>
              <w:docPart w:val="6F90D2181D8D422B8374774CCD599076"/>
            </w:placeholder>
            <w:showingPlcHdr/>
            <w:dropDownList>
              <w:listItem w:value="Trieu un element."/>
              <w:listItem w:displayText="2019" w:value="2019"/>
              <w:listItem w:displayText="2020" w:value="2020"/>
              <w:listItem w:displayText="2021" w:value="2021"/>
              <w:listItem w:displayText="2022" w:value="2022"/>
              <w:listItem w:displayText="2023" w:value="2023"/>
              <w:listItem w:displayText="2024" w:value="2024"/>
            </w:dropDownList>
          </w:sdtPr>
          <w:sdtEndPr/>
          <w:sdtContent>
            <w:tc>
              <w:tcPr>
                <w:tcW w:w="709" w:type="dxa"/>
              </w:tcPr>
              <w:p w14:paraId="3176CD79" w14:textId="77777777" w:rsidR="00BF4940" w:rsidRPr="00362D23" w:rsidRDefault="00BF4940" w:rsidP="00BF4940">
                <w:pPr>
                  <w:rPr>
                    <w:rFonts w:cs="Arial"/>
                    <w:color w:val="808080" w:themeColor="background1" w:themeShade="80"/>
                    <w:sz w:val="16"/>
                    <w:szCs w:val="16"/>
                  </w:rPr>
                </w:pPr>
                <w:r w:rsidRPr="00362D23">
                  <w:rPr>
                    <w:rStyle w:val="Textdelcontenidor"/>
                    <w:rFonts w:asciiTheme="minorBidi" w:hAnsiTheme="minorBidi"/>
                    <w:color w:val="808080" w:themeColor="background1" w:themeShade="80"/>
                    <w:sz w:val="16"/>
                    <w:szCs w:val="16"/>
                  </w:rPr>
                  <w:t>Any</w:t>
                </w:r>
              </w:p>
            </w:tc>
          </w:sdtContent>
        </w:sdt>
        <w:sdt>
          <w:sdtPr>
            <w:rPr>
              <w:rFonts w:cs="Arial"/>
              <w:color w:val="808080" w:themeColor="background1" w:themeShade="80"/>
              <w:sz w:val="16"/>
              <w:szCs w:val="16"/>
            </w:rPr>
            <w:id w:val="2108146079"/>
            <w:placeholder>
              <w:docPart w:val="0D796F5F15E0475ABCF22378CB923D51"/>
            </w:placeholder>
            <w:showingPlcHdr/>
            <w:dropDownList>
              <w:listItem w:value="Trieu un element."/>
              <w:listItem w:displayText="a) Serveis a les persones i cures (criança, col·lectius vulnerables, cures, dependència, atenció mèdica, salut)." w:value="a) Serveis a les persones i cures (criança, col·lectius vulnerables, cures, dependència, atenció mèdica, salut)."/>
              <w:listItem w:displayText="b) Industria manufacturera (producció tèxtil, calçat, mobiliari, metal·lúrgia, processament d'aliments, elaboració de begudes)." w:value="b) Industria manufacturera (producció tèxtil, calçat, mobiliari, metal·lúrgia, processament d'aliments, elaboració de begudes)."/>
              <w:listItem w:displayText="c) Tecnologia (Big data i anàlisi de dades, robòtica i automatització, intel·ligència artificial i aprenentatge automàtic, desenvolupament d'aplicacions i informàtica, programari lliure, sobirania tecnològica)." w:value="c) Tecnologia (Big data i anàlisi de dades, robòtica i automatització, intel·ligència artificial i aprenentatge automàtic, desenvolupament d'aplicacions i informàtica, programari lliure, sobirania tecnològica)."/>
              <w:listItem w:displayText="d) Habitatge cooperatiu (urbanisme comunitari, construcció, instal·lacions i reparacions, accés i gestió de l'habitatge, masoveria, habitatge cooperatiu en cessió d‘ús)." w:value="d) Habitatge cooperatiu (urbanisme comunitari, construcció, instal·lacions i reparacions, accés i gestió de l'habitatge, masoveria, habitatge cooperatiu en cessió d‘ús)."/>
              <w:listItem w:displayText="e) Cultura, oci i esport (Lleure, esdeveniments, arts escèniques, cinema, llibreries, editorials, museus)." w:value="e) Cultura, oci i esport (Lleure, esdeveniments, arts escèniques, cinema, llibreries, editorials, museus)."/>
              <w:listItem w:displayText="f) Agricultura, ramaderia i ruralitats (Agroecologia, planter i llavors, ramaderia, pesca, despoblament, relleu generacional)." w:value="f) Agricultura, ramaderia i ruralitats (Agroecologia, planter i llavors, ramaderia, pesca, despoblament, relleu generacional)."/>
              <w:listItem w:displayText="g) Energies renovables, (Gestió i recerca d'energies renovables –solar, eòlica, hidràulica, etc.–, desenvolupament de comunitats energètiques)." w:value="g) Energies renovables, (Gestió i recerca d'energies renovables –solar, eòlica, hidràulica, etc.–, desenvolupament de comunitats energètiques)."/>
            </w:dropDownList>
          </w:sdtPr>
          <w:sdtEndPr/>
          <w:sdtContent>
            <w:tc>
              <w:tcPr>
                <w:tcW w:w="992" w:type="dxa"/>
              </w:tcPr>
              <w:p w14:paraId="35B558D9"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Sector</w:t>
                </w:r>
              </w:p>
            </w:tc>
          </w:sdtContent>
        </w:sdt>
        <w:tc>
          <w:tcPr>
            <w:tcW w:w="1197" w:type="dxa"/>
          </w:tcPr>
          <w:sdt>
            <w:sdtPr>
              <w:rPr>
                <w:rFonts w:cs="Arial"/>
                <w:color w:val="808080" w:themeColor="background1" w:themeShade="80"/>
                <w:sz w:val="16"/>
                <w:szCs w:val="16"/>
              </w:rPr>
              <w:id w:val="1466703464"/>
              <w:placeholder>
                <w:docPart w:val="A7C760AD1F3E46938176B983487681DB"/>
              </w:placeholder>
              <w:showingPlcHdr/>
            </w:sdtPr>
            <w:sdtEndPr/>
            <w:sdtContent>
              <w:p w14:paraId="091E5806"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XXXXXXX€</w:t>
                </w:r>
              </w:p>
            </w:sdtContent>
          </w:sdt>
        </w:tc>
        <w:tc>
          <w:tcPr>
            <w:tcW w:w="1247" w:type="dxa"/>
          </w:tcPr>
          <w:sdt>
            <w:sdtPr>
              <w:rPr>
                <w:rFonts w:cs="Arial"/>
                <w:color w:val="808080" w:themeColor="background1" w:themeShade="80"/>
                <w:sz w:val="16"/>
                <w:szCs w:val="16"/>
              </w:rPr>
              <w:id w:val="-650914358"/>
              <w:placeholder>
                <w:docPart w:val="7A25AA1C7DA74C41BB4720F06D79E80E"/>
              </w:placeholder>
              <w:showingPlcHdr/>
              <w:dropDownList>
                <w:listItem w:value="Trieu un element."/>
                <w:listItem w:displayText="Alt Camp" w:value="Alt Camp"/>
                <w:listItem w:displayText="Alt Empordà" w:value="Alt Empordà"/>
                <w:listItem w:displayText="Alt Penedès" w:value="Alt Penedès"/>
                <w:listItem w:displayText="Alt Urgell" w:value="Alt Urgell"/>
                <w:listItem w:displayText="Alta Ribagorça" w:value="Alta Ribagorça"/>
                <w:listItem w:displayText="Anoia" w:value="Anoia"/>
                <w:listItem w:displayText="Aran" w:value="Aran"/>
                <w:listItem w:displayText="Bages" w:value="Bages"/>
                <w:listItem w:displayText="Baix Camp" w:value="Baix Camp"/>
                <w:listItem w:displayText="Baix Ebre" w:value="Baix Ebre"/>
                <w:listItem w:displayText="Baix Empordà" w:value="Baix Empordà"/>
                <w:listItem w:displayText="Baix Llobregat" w:value="Baix Llobregat"/>
                <w:listItem w:displayText="Baix Penedès" w:value="Baix Penedès"/>
                <w:listItem w:displayText="Barcelonès" w:value="Barcelonès"/>
                <w:listItem w:displayText="Berguedà" w:value="Berguedà"/>
                <w:listItem w:displayText="Cerdanya" w:value="Cerdanya"/>
                <w:listItem w:displayText="Conca de Barberà" w:value="Conca de Barberà"/>
                <w:listItem w:displayText="Garraf" w:value="Garraf"/>
                <w:listItem w:displayText="Garrigues" w:value="Garrigues"/>
                <w:listItem w:displayText="Garrotxa" w:value="Garrotxa"/>
                <w:listItem w:displayText="Gironès" w:value="Gironès"/>
                <w:listItem w:displayText="Lluçanès" w:value="Lluçanès"/>
                <w:listItem w:displayText="Maresme" w:value="Maresme"/>
                <w:listItem w:displayText="Moianès" w:value="Moianès"/>
                <w:listItem w:displayText="Montsià" w:value="Montsià"/>
                <w:listItem w:displayText="Noguera" w:value="Noguera"/>
                <w:listItem w:displayText="Osona" w:value="Osona"/>
                <w:listItem w:displayText="Pallars Jussà" w:value="Pallars Jussà"/>
                <w:listItem w:displayText="Pallars Sobirà" w:value="Pallars Sobirà"/>
                <w:listItem w:displayText="Pla d'Urgell" w:value="Pla d'Urgell"/>
                <w:listItem w:displayText="Priorat" w:value="Priorat"/>
                <w:listItem w:displayText="Ribera d'Ebre" w:value="Ribera d'Ebre"/>
                <w:listItem w:displayText="Ripollès" w:value="Ripollès"/>
                <w:listItem w:displayText="Segarra" w:value="Segarra"/>
                <w:listItem w:displayText="Segrià" w:value="Segrià"/>
                <w:listItem w:displayText="Selva" w:value="Selva"/>
                <w:listItem w:displayText="Solsonès" w:value="Solsonès"/>
                <w:listItem w:displayText="Tarragonès" w:value="Tarragonès"/>
                <w:listItem w:displayText="Terra Alta" w:value="Terra Alta"/>
                <w:listItem w:displayText="Urgell" w:value="Urgell"/>
                <w:listItem w:displayText="Vallès Occidental" w:value="Vallès Occidental"/>
                <w:listItem w:displayText="Vallès Oriental" w:value="Vallès Oriental"/>
              </w:dropDownList>
            </w:sdtPr>
            <w:sdtEndPr/>
            <w:sdtContent>
              <w:p w14:paraId="6C2393D3"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Comarca</w:t>
                </w:r>
              </w:p>
            </w:sdtContent>
          </w:sdt>
        </w:tc>
        <w:tc>
          <w:tcPr>
            <w:tcW w:w="3285" w:type="dxa"/>
          </w:tcPr>
          <w:p w14:paraId="2BEB07F4" w14:textId="77777777" w:rsidR="00BF4940" w:rsidRPr="00362D23" w:rsidRDefault="00A95EDC" w:rsidP="00BF4940">
            <w:pPr>
              <w:rPr>
                <w:rFonts w:cs="Arial"/>
                <w:color w:val="808080" w:themeColor="background1" w:themeShade="80"/>
                <w:sz w:val="16"/>
                <w:szCs w:val="16"/>
              </w:rPr>
            </w:pPr>
            <w:sdt>
              <w:sdtPr>
                <w:rPr>
                  <w:rFonts w:cs="Arial"/>
                  <w:color w:val="808080" w:themeColor="background1" w:themeShade="80"/>
                  <w:sz w:val="16"/>
                  <w:szCs w:val="16"/>
                </w:rPr>
                <w:id w:val="-38592147"/>
                <w:placeholder>
                  <w:docPart w:val="FD303E76DD8E47349851CA77925D3DD5"/>
                </w:placeholder>
              </w:sdtPr>
              <w:sdtEndPr/>
              <w:sdtContent>
                <w:r w:rsidR="00BF4940" w:rsidRPr="00362D23">
                  <w:rPr>
                    <w:rFonts w:cs="Arial"/>
                    <w:color w:val="808080" w:themeColor="background1" w:themeShade="80"/>
                    <w:sz w:val="16"/>
                    <w:szCs w:val="16"/>
                  </w:rPr>
                  <w:t xml:space="preserve">Text (Màxim 1.500 caràcters)                                                      </w:t>
                </w:r>
              </w:sdtContent>
            </w:sdt>
          </w:p>
        </w:tc>
      </w:tr>
      <w:tr w:rsidR="00BF4940" w:rsidRPr="00362D23" w14:paraId="5C39111F" w14:textId="77777777" w:rsidTr="00514850">
        <w:trPr>
          <w:cantSplit/>
          <w:trHeight w:val="446"/>
          <w:tblHeader/>
        </w:trPr>
        <w:tc>
          <w:tcPr>
            <w:tcW w:w="2402" w:type="dxa"/>
          </w:tcPr>
          <w:p w14:paraId="09CA49A3" w14:textId="77777777" w:rsidR="00BF4940" w:rsidRPr="00362D23" w:rsidRDefault="00A95EDC" w:rsidP="00BF4940">
            <w:pPr>
              <w:rPr>
                <w:rFonts w:cs="Arial"/>
                <w:color w:val="808080" w:themeColor="background1" w:themeShade="80"/>
                <w:sz w:val="16"/>
                <w:szCs w:val="16"/>
              </w:rPr>
            </w:pPr>
            <w:sdt>
              <w:sdtPr>
                <w:rPr>
                  <w:rFonts w:cs="Arial"/>
                  <w:color w:val="808080" w:themeColor="background1" w:themeShade="80"/>
                  <w:sz w:val="16"/>
                  <w:szCs w:val="16"/>
                </w:rPr>
                <w:id w:val="469863956"/>
                <w:placeholder>
                  <w:docPart w:val="7CF5860E46B642018743247DD8335479"/>
                </w:placeholder>
              </w:sdtPr>
              <w:sdtEndPr/>
              <w:sdtContent>
                <w:r w:rsidR="00BF4940">
                  <w:rPr>
                    <w:rFonts w:cs="Arial"/>
                    <w:color w:val="808080" w:themeColor="background1" w:themeShade="80"/>
                    <w:sz w:val="16"/>
                    <w:szCs w:val="16"/>
                  </w:rPr>
                  <w:t>Text (Màxim 2</w:t>
                </w:r>
                <w:r w:rsidR="00BF4940" w:rsidRPr="00362D23">
                  <w:rPr>
                    <w:rFonts w:cs="Arial"/>
                    <w:color w:val="808080" w:themeColor="background1" w:themeShade="80"/>
                    <w:sz w:val="16"/>
                    <w:szCs w:val="16"/>
                  </w:rPr>
                  <w:t xml:space="preserve">00 caràcters)                    </w:t>
                </w:r>
              </w:sdtContent>
            </w:sdt>
            <w:r w:rsidR="00BF4940" w:rsidRPr="00362D23">
              <w:rPr>
                <w:rFonts w:cs="Arial"/>
                <w:color w:val="808080" w:themeColor="background1" w:themeShade="80"/>
                <w:sz w:val="16"/>
                <w:szCs w:val="16"/>
              </w:rPr>
              <w:t xml:space="preserve"> </w:t>
            </w:r>
          </w:p>
        </w:tc>
        <w:sdt>
          <w:sdtPr>
            <w:rPr>
              <w:rFonts w:cs="Arial"/>
              <w:color w:val="808080" w:themeColor="background1" w:themeShade="80"/>
              <w:sz w:val="16"/>
              <w:szCs w:val="16"/>
            </w:rPr>
            <w:id w:val="-96568607"/>
            <w:placeholder>
              <w:docPart w:val="FFFFF6AA443F4F9E9EA1107DCE705FF4"/>
            </w:placeholder>
            <w:showingPlcHdr/>
            <w:dropDownList>
              <w:listItem w:value="Trieu un element."/>
              <w:listItem w:displayText="2019" w:value="2019"/>
              <w:listItem w:displayText="2020" w:value="2020"/>
              <w:listItem w:displayText="2021" w:value="2021"/>
              <w:listItem w:displayText="2022" w:value="2022"/>
              <w:listItem w:displayText="2023" w:value="2023"/>
              <w:listItem w:displayText="2024" w:value="2024"/>
            </w:dropDownList>
          </w:sdtPr>
          <w:sdtEndPr/>
          <w:sdtContent>
            <w:tc>
              <w:tcPr>
                <w:tcW w:w="709" w:type="dxa"/>
              </w:tcPr>
              <w:p w14:paraId="3077A099" w14:textId="77777777" w:rsidR="00BF4940" w:rsidRPr="00362D23" w:rsidRDefault="00BF4940" w:rsidP="00BF4940">
                <w:pPr>
                  <w:rPr>
                    <w:rFonts w:cs="Arial"/>
                    <w:color w:val="808080" w:themeColor="background1" w:themeShade="80"/>
                    <w:sz w:val="16"/>
                    <w:szCs w:val="16"/>
                  </w:rPr>
                </w:pPr>
                <w:r w:rsidRPr="00362D23">
                  <w:rPr>
                    <w:rStyle w:val="Textdelcontenidor"/>
                    <w:rFonts w:asciiTheme="minorBidi" w:hAnsiTheme="minorBidi"/>
                    <w:color w:val="808080" w:themeColor="background1" w:themeShade="80"/>
                    <w:sz w:val="16"/>
                    <w:szCs w:val="16"/>
                  </w:rPr>
                  <w:t>Any</w:t>
                </w:r>
              </w:p>
            </w:tc>
          </w:sdtContent>
        </w:sdt>
        <w:sdt>
          <w:sdtPr>
            <w:rPr>
              <w:rFonts w:cs="Arial"/>
              <w:color w:val="808080" w:themeColor="background1" w:themeShade="80"/>
              <w:sz w:val="16"/>
              <w:szCs w:val="16"/>
            </w:rPr>
            <w:id w:val="2014953360"/>
            <w:placeholder>
              <w:docPart w:val="ECF39D87533548C7A9AB04A8DEA318A0"/>
            </w:placeholder>
            <w:showingPlcHdr/>
            <w:dropDownList>
              <w:listItem w:value="Trieu un element."/>
              <w:listItem w:displayText="a) Serveis a les persones i cures (criança, col·lectius vulnerables, cures, dependència, atenció mèdica, salut)." w:value="a) Serveis a les persones i cures (criança, col·lectius vulnerables, cures, dependència, atenció mèdica, salut)."/>
              <w:listItem w:displayText="b) Industria manufacturera (producció tèxtil, calçat, mobiliari, metal·lúrgia, processament d'aliments, elaboració de begudes)." w:value="b) Industria manufacturera (producció tèxtil, calçat, mobiliari, metal·lúrgia, processament d'aliments, elaboració de begudes)."/>
              <w:listItem w:displayText="c) Tecnologia (Big data i anàlisi de dades, robòtica i automatització, intel·ligència artificial i aprenentatge automàtic, desenvolupament d'aplicacions i informàtica, programari lliure, sobirania tecnològica)." w:value="c) Tecnologia (Big data i anàlisi de dades, robòtica i automatització, intel·ligència artificial i aprenentatge automàtic, desenvolupament d'aplicacions i informàtica, programari lliure, sobirania tecnològica)."/>
              <w:listItem w:displayText="d) Habitatge cooperatiu (urbanisme comunitari, construcció, instal·lacions i reparacions, accés i gestió de l'habitatge, masoveria, habitatge cooperatiu en cessió d‘ús)." w:value="d) Habitatge cooperatiu (urbanisme comunitari, construcció, instal·lacions i reparacions, accés i gestió de l'habitatge, masoveria, habitatge cooperatiu en cessió d‘ús)."/>
              <w:listItem w:displayText="e) Cultura, oci i esport (Lleure, esdeveniments, arts escèniques, cinema, llibreries, editorials, museus)." w:value="e) Cultura, oci i esport (Lleure, esdeveniments, arts escèniques, cinema, llibreries, editorials, museus)."/>
              <w:listItem w:displayText="f) Agricultura, ramaderia i ruralitats (Agroecologia, planter i llavors, ramaderia, pesca, despoblament, relleu generacional)." w:value="f) Agricultura, ramaderia i ruralitats (Agroecologia, planter i llavors, ramaderia, pesca, despoblament, relleu generacional)."/>
              <w:listItem w:displayText="g) Energies renovables, (Gestió i recerca d'energies renovables –solar, eòlica, hidràulica, etc.–, desenvolupament de comunitats energètiques)." w:value="g) Energies renovables, (Gestió i recerca d'energies renovables –solar, eòlica, hidràulica, etc.–, desenvolupament de comunitats energètiques)."/>
            </w:dropDownList>
          </w:sdtPr>
          <w:sdtEndPr/>
          <w:sdtContent>
            <w:tc>
              <w:tcPr>
                <w:tcW w:w="992" w:type="dxa"/>
              </w:tcPr>
              <w:p w14:paraId="7858D1C3"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Sector</w:t>
                </w:r>
              </w:p>
            </w:tc>
          </w:sdtContent>
        </w:sdt>
        <w:tc>
          <w:tcPr>
            <w:tcW w:w="1197" w:type="dxa"/>
          </w:tcPr>
          <w:sdt>
            <w:sdtPr>
              <w:rPr>
                <w:rFonts w:cs="Arial"/>
                <w:color w:val="808080" w:themeColor="background1" w:themeShade="80"/>
                <w:sz w:val="16"/>
                <w:szCs w:val="16"/>
              </w:rPr>
              <w:id w:val="1517809332"/>
              <w:placeholder>
                <w:docPart w:val="B6A885BF3F4C4855B00279B5EE3048D5"/>
              </w:placeholder>
              <w:showingPlcHdr/>
            </w:sdtPr>
            <w:sdtEndPr/>
            <w:sdtContent>
              <w:p w14:paraId="02743149"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XXXXXXX€</w:t>
                </w:r>
              </w:p>
            </w:sdtContent>
          </w:sdt>
        </w:tc>
        <w:tc>
          <w:tcPr>
            <w:tcW w:w="1247" w:type="dxa"/>
          </w:tcPr>
          <w:sdt>
            <w:sdtPr>
              <w:rPr>
                <w:rFonts w:cs="Arial"/>
                <w:color w:val="808080" w:themeColor="background1" w:themeShade="80"/>
                <w:sz w:val="16"/>
                <w:szCs w:val="16"/>
              </w:rPr>
              <w:id w:val="-488555528"/>
              <w:placeholder>
                <w:docPart w:val="1FEB70313DF64EEEB0B6958BCF2CA38E"/>
              </w:placeholder>
              <w:showingPlcHdr/>
              <w:dropDownList>
                <w:listItem w:value="Trieu un element."/>
                <w:listItem w:displayText="Alt Camp" w:value="Alt Camp"/>
                <w:listItem w:displayText="Alt Empordà" w:value="Alt Empordà"/>
                <w:listItem w:displayText="Alt Penedès" w:value="Alt Penedès"/>
                <w:listItem w:displayText="Alt Urgell" w:value="Alt Urgell"/>
                <w:listItem w:displayText="Alta Ribagorça" w:value="Alta Ribagorça"/>
                <w:listItem w:displayText="Anoia" w:value="Anoia"/>
                <w:listItem w:displayText="Aran" w:value="Aran"/>
                <w:listItem w:displayText="Bages" w:value="Bages"/>
                <w:listItem w:displayText="Baix Camp" w:value="Baix Camp"/>
                <w:listItem w:displayText="Baix Ebre" w:value="Baix Ebre"/>
                <w:listItem w:displayText="Baix Empordà" w:value="Baix Empordà"/>
                <w:listItem w:displayText="Baix Llobregat" w:value="Baix Llobregat"/>
                <w:listItem w:displayText="Baix Penedès" w:value="Baix Penedès"/>
                <w:listItem w:displayText="Barcelonès" w:value="Barcelonès"/>
                <w:listItem w:displayText="Berguedà" w:value="Berguedà"/>
                <w:listItem w:displayText="Cerdanya" w:value="Cerdanya"/>
                <w:listItem w:displayText="Conca de Barberà" w:value="Conca de Barberà"/>
                <w:listItem w:displayText="Garraf" w:value="Garraf"/>
                <w:listItem w:displayText="Garrigues" w:value="Garrigues"/>
                <w:listItem w:displayText="Garrotxa" w:value="Garrotxa"/>
                <w:listItem w:displayText="Gironès" w:value="Gironès"/>
                <w:listItem w:displayText="Lluçanès" w:value="Lluçanès"/>
                <w:listItem w:displayText="Maresme" w:value="Maresme"/>
                <w:listItem w:displayText="Moianès" w:value="Moianès"/>
                <w:listItem w:displayText="Montsià" w:value="Montsià"/>
                <w:listItem w:displayText="Noguera" w:value="Noguera"/>
                <w:listItem w:displayText="Osona" w:value="Osona"/>
                <w:listItem w:displayText="Pallars Jussà" w:value="Pallars Jussà"/>
                <w:listItem w:displayText="Pallars Sobirà" w:value="Pallars Sobirà"/>
                <w:listItem w:displayText="Pla d'Urgell" w:value="Pla d'Urgell"/>
                <w:listItem w:displayText="Priorat" w:value="Priorat"/>
                <w:listItem w:displayText="Ribera d'Ebre" w:value="Ribera d'Ebre"/>
                <w:listItem w:displayText="Ripollès" w:value="Ripollès"/>
                <w:listItem w:displayText="Segarra" w:value="Segarra"/>
                <w:listItem w:displayText="Segrià" w:value="Segrià"/>
                <w:listItem w:displayText="Selva" w:value="Selva"/>
                <w:listItem w:displayText="Solsonès" w:value="Solsonès"/>
                <w:listItem w:displayText="Tarragonès" w:value="Tarragonès"/>
                <w:listItem w:displayText="Terra Alta" w:value="Terra Alta"/>
                <w:listItem w:displayText="Urgell" w:value="Urgell"/>
                <w:listItem w:displayText="Vallès Occidental" w:value="Vallès Occidental"/>
                <w:listItem w:displayText="Vallès Oriental" w:value="Vallès Oriental"/>
              </w:dropDownList>
            </w:sdtPr>
            <w:sdtEndPr/>
            <w:sdtContent>
              <w:p w14:paraId="3E937258"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Comarca</w:t>
                </w:r>
              </w:p>
            </w:sdtContent>
          </w:sdt>
        </w:tc>
        <w:tc>
          <w:tcPr>
            <w:tcW w:w="3285" w:type="dxa"/>
          </w:tcPr>
          <w:p w14:paraId="399675FC" w14:textId="77777777" w:rsidR="00BF4940" w:rsidRPr="00362D23" w:rsidRDefault="00A95EDC" w:rsidP="00BF4940">
            <w:pPr>
              <w:rPr>
                <w:rFonts w:cs="Arial"/>
                <w:color w:val="808080" w:themeColor="background1" w:themeShade="80"/>
                <w:sz w:val="16"/>
                <w:szCs w:val="16"/>
              </w:rPr>
            </w:pPr>
            <w:sdt>
              <w:sdtPr>
                <w:rPr>
                  <w:rFonts w:cs="Arial"/>
                  <w:color w:val="808080" w:themeColor="background1" w:themeShade="80"/>
                  <w:sz w:val="16"/>
                  <w:szCs w:val="16"/>
                </w:rPr>
                <w:id w:val="-262456306"/>
                <w:placeholder>
                  <w:docPart w:val="A916D54690CC465491B66A2FF5157A49"/>
                </w:placeholder>
              </w:sdtPr>
              <w:sdtEndPr/>
              <w:sdtContent>
                <w:r w:rsidR="00BF4940" w:rsidRPr="00362D23">
                  <w:rPr>
                    <w:rFonts w:cs="Arial"/>
                    <w:color w:val="808080" w:themeColor="background1" w:themeShade="80"/>
                    <w:sz w:val="16"/>
                    <w:szCs w:val="16"/>
                  </w:rPr>
                  <w:t xml:space="preserve">Text (Màxim 1.500 caràcters)                                                      </w:t>
                </w:r>
              </w:sdtContent>
            </w:sdt>
          </w:p>
        </w:tc>
      </w:tr>
      <w:tr w:rsidR="00BF4940" w:rsidRPr="00362D23" w14:paraId="31A9A924" w14:textId="77777777" w:rsidTr="00514850">
        <w:trPr>
          <w:cantSplit/>
          <w:trHeight w:val="446"/>
          <w:tblHeader/>
        </w:trPr>
        <w:tc>
          <w:tcPr>
            <w:tcW w:w="2402" w:type="dxa"/>
          </w:tcPr>
          <w:p w14:paraId="1452C488" w14:textId="77777777" w:rsidR="00BF4940" w:rsidRPr="00362D23" w:rsidRDefault="00A95EDC" w:rsidP="00BF4940">
            <w:pPr>
              <w:rPr>
                <w:rFonts w:cs="Arial"/>
                <w:color w:val="808080" w:themeColor="background1" w:themeShade="80"/>
                <w:sz w:val="16"/>
                <w:szCs w:val="16"/>
              </w:rPr>
            </w:pPr>
            <w:sdt>
              <w:sdtPr>
                <w:rPr>
                  <w:rFonts w:cs="Arial"/>
                  <w:color w:val="808080" w:themeColor="background1" w:themeShade="80"/>
                  <w:sz w:val="16"/>
                  <w:szCs w:val="16"/>
                </w:rPr>
                <w:id w:val="157659932"/>
                <w:placeholder>
                  <w:docPart w:val="63E9B56FE7184B6D99A158875C0664B8"/>
                </w:placeholder>
              </w:sdtPr>
              <w:sdtEndPr/>
              <w:sdtContent>
                <w:r w:rsidR="00BF4940">
                  <w:rPr>
                    <w:rFonts w:cs="Arial"/>
                    <w:color w:val="808080" w:themeColor="background1" w:themeShade="80"/>
                    <w:sz w:val="16"/>
                    <w:szCs w:val="16"/>
                  </w:rPr>
                  <w:t>Text (Màxim 2</w:t>
                </w:r>
                <w:r w:rsidR="00BF4940" w:rsidRPr="00362D23">
                  <w:rPr>
                    <w:rFonts w:cs="Arial"/>
                    <w:color w:val="808080" w:themeColor="background1" w:themeShade="80"/>
                    <w:sz w:val="16"/>
                    <w:szCs w:val="16"/>
                  </w:rPr>
                  <w:t xml:space="preserve">00 caràcters)                    </w:t>
                </w:r>
              </w:sdtContent>
            </w:sdt>
            <w:r w:rsidR="00BF4940" w:rsidRPr="00362D23">
              <w:rPr>
                <w:rFonts w:cs="Arial"/>
                <w:color w:val="808080" w:themeColor="background1" w:themeShade="80"/>
                <w:sz w:val="16"/>
                <w:szCs w:val="16"/>
              </w:rPr>
              <w:t xml:space="preserve"> </w:t>
            </w:r>
          </w:p>
        </w:tc>
        <w:sdt>
          <w:sdtPr>
            <w:rPr>
              <w:rFonts w:cs="Arial"/>
              <w:color w:val="808080" w:themeColor="background1" w:themeShade="80"/>
              <w:sz w:val="16"/>
              <w:szCs w:val="16"/>
            </w:rPr>
            <w:id w:val="1780675655"/>
            <w:placeholder>
              <w:docPart w:val="F5310B920D104FD0B6340D2128ACAE44"/>
            </w:placeholder>
            <w:showingPlcHdr/>
            <w:dropDownList>
              <w:listItem w:value="Trieu un element."/>
              <w:listItem w:displayText="2019" w:value="2019"/>
              <w:listItem w:displayText="2020" w:value="2020"/>
              <w:listItem w:displayText="2021" w:value="2021"/>
              <w:listItem w:displayText="2022" w:value="2022"/>
              <w:listItem w:displayText="2023" w:value="2023"/>
              <w:listItem w:displayText="2024" w:value="2024"/>
            </w:dropDownList>
          </w:sdtPr>
          <w:sdtEndPr/>
          <w:sdtContent>
            <w:tc>
              <w:tcPr>
                <w:tcW w:w="709" w:type="dxa"/>
              </w:tcPr>
              <w:p w14:paraId="464A48F5" w14:textId="77777777" w:rsidR="00BF4940" w:rsidRPr="00362D23" w:rsidRDefault="00BF4940" w:rsidP="00BF4940">
                <w:pPr>
                  <w:rPr>
                    <w:rFonts w:cs="Arial"/>
                    <w:color w:val="808080" w:themeColor="background1" w:themeShade="80"/>
                    <w:sz w:val="16"/>
                    <w:szCs w:val="16"/>
                  </w:rPr>
                </w:pPr>
                <w:r w:rsidRPr="00362D23">
                  <w:rPr>
                    <w:rStyle w:val="Textdelcontenidor"/>
                    <w:rFonts w:asciiTheme="minorBidi" w:hAnsiTheme="minorBidi"/>
                    <w:color w:val="808080" w:themeColor="background1" w:themeShade="80"/>
                    <w:sz w:val="16"/>
                    <w:szCs w:val="16"/>
                  </w:rPr>
                  <w:t>Any</w:t>
                </w:r>
              </w:p>
            </w:tc>
          </w:sdtContent>
        </w:sdt>
        <w:sdt>
          <w:sdtPr>
            <w:rPr>
              <w:rFonts w:cs="Arial"/>
              <w:color w:val="808080" w:themeColor="background1" w:themeShade="80"/>
              <w:sz w:val="16"/>
              <w:szCs w:val="16"/>
            </w:rPr>
            <w:id w:val="-1368753090"/>
            <w:placeholder>
              <w:docPart w:val="18C80F3C640248E795A784C758FE1238"/>
            </w:placeholder>
            <w:showingPlcHdr/>
            <w:dropDownList>
              <w:listItem w:value="Trieu un element."/>
              <w:listItem w:displayText="a) Serveis a les persones i cures (criança, col·lectius vulnerables, cures, dependència, atenció mèdica, salut)." w:value="a) Serveis a les persones i cures (criança, col·lectius vulnerables, cures, dependència, atenció mèdica, salut)."/>
              <w:listItem w:displayText="b) Industria manufacturera (producció tèxtil, calçat, mobiliari, metal·lúrgia, processament d'aliments, elaboració de begudes)." w:value="b) Industria manufacturera (producció tèxtil, calçat, mobiliari, metal·lúrgia, processament d'aliments, elaboració de begudes)."/>
              <w:listItem w:displayText="c) Tecnologia (Big data i anàlisi de dades, robòtica i automatització, intel·ligència artificial i aprenentatge automàtic, desenvolupament d'aplicacions i informàtica, programari lliure, sobirania tecnològica)." w:value="c) Tecnologia (Big data i anàlisi de dades, robòtica i automatització, intel·ligència artificial i aprenentatge automàtic, desenvolupament d'aplicacions i informàtica, programari lliure, sobirania tecnològica)."/>
              <w:listItem w:displayText="d) Habitatge cooperatiu (urbanisme comunitari, construcció, instal·lacions i reparacions, accés i gestió de l'habitatge, masoveria, habitatge cooperatiu en cessió d‘ús)." w:value="d) Habitatge cooperatiu (urbanisme comunitari, construcció, instal·lacions i reparacions, accés i gestió de l'habitatge, masoveria, habitatge cooperatiu en cessió d‘ús)."/>
              <w:listItem w:displayText="e) Cultura, oci i esport (Lleure, esdeveniments, arts escèniques, cinema, llibreries, editorials, museus)." w:value="e) Cultura, oci i esport (Lleure, esdeveniments, arts escèniques, cinema, llibreries, editorials, museus)."/>
              <w:listItem w:displayText="f) Agricultura, ramaderia i ruralitats (Agroecologia, planter i llavors, ramaderia, pesca, despoblament, relleu generacional)." w:value="f) Agricultura, ramaderia i ruralitats (Agroecologia, planter i llavors, ramaderia, pesca, despoblament, relleu generacional)."/>
              <w:listItem w:displayText="g) Energies renovables, (Gestió i recerca d'energies renovables –solar, eòlica, hidràulica, etc.–, desenvolupament de comunitats energètiques)." w:value="g) Energies renovables, (Gestió i recerca d'energies renovables –solar, eòlica, hidràulica, etc.–, desenvolupament de comunitats energètiques)."/>
            </w:dropDownList>
          </w:sdtPr>
          <w:sdtEndPr/>
          <w:sdtContent>
            <w:tc>
              <w:tcPr>
                <w:tcW w:w="992" w:type="dxa"/>
              </w:tcPr>
              <w:p w14:paraId="2ADDB7A5"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Sector</w:t>
                </w:r>
              </w:p>
            </w:tc>
          </w:sdtContent>
        </w:sdt>
        <w:tc>
          <w:tcPr>
            <w:tcW w:w="1197" w:type="dxa"/>
          </w:tcPr>
          <w:sdt>
            <w:sdtPr>
              <w:rPr>
                <w:rFonts w:cs="Arial"/>
                <w:color w:val="808080" w:themeColor="background1" w:themeShade="80"/>
                <w:sz w:val="16"/>
                <w:szCs w:val="16"/>
              </w:rPr>
              <w:id w:val="-1237166639"/>
              <w:placeholder>
                <w:docPart w:val="4B54C9DF5DCF445180BD86A75DCDB29D"/>
              </w:placeholder>
              <w:showingPlcHdr/>
            </w:sdtPr>
            <w:sdtEndPr/>
            <w:sdtContent>
              <w:p w14:paraId="16DB0A36"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XXXXXXX€</w:t>
                </w:r>
              </w:p>
            </w:sdtContent>
          </w:sdt>
        </w:tc>
        <w:tc>
          <w:tcPr>
            <w:tcW w:w="1247" w:type="dxa"/>
          </w:tcPr>
          <w:sdt>
            <w:sdtPr>
              <w:rPr>
                <w:rFonts w:cs="Arial"/>
                <w:color w:val="808080" w:themeColor="background1" w:themeShade="80"/>
                <w:sz w:val="16"/>
                <w:szCs w:val="16"/>
              </w:rPr>
              <w:id w:val="-1902503208"/>
              <w:placeholder>
                <w:docPart w:val="CE0883610FDC4FF98786996E12605796"/>
              </w:placeholder>
              <w:showingPlcHdr/>
              <w:dropDownList>
                <w:listItem w:value="Trieu un element."/>
                <w:listItem w:displayText="Alt Camp" w:value="Alt Camp"/>
                <w:listItem w:displayText="Alt Empordà" w:value="Alt Empordà"/>
                <w:listItem w:displayText="Alt Penedès" w:value="Alt Penedès"/>
                <w:listItem w:displayText="Alt Urgell" w:value="Alt Urgell"/>
                <w:listItem w:displayText="Alta Ribagorça" w:value="Alta Ribagorça"/>
                <w:listItem w:displayText="Anoia" w:value="Anoia"/>
                <w:listItem w:displayText="Aran" w:value="Aran"/>
                <w:listItem w:displayText="Bages" w:value="Bages"/>
                <w:listItem w:displayText="Baix Camp" w:value="Baix Camp"/>
                <w:listItem w:displayText="Baix Ebre" w:value="Baix Ebre"/>
                <w:listItem w:displayText="Baix Empordà" w:value="Baix Empordà"/>
                <w:listItem w:displayText="Baix Llobregat" w:value="Baix Llobregat"/>
                <w:listItem w:displayText="Baix Penedès" w:value="Baix Penedès"/>
                <w:listItem w:displayText="Barcelonès" w:value="Barcelonès"/>
                <w:listItem w:displayText="Berguedà" w:value="Berguedà"/>
                <w:listItem w:displayText="Cerdanya" w:value="Cerdanya"/>
                <w:listItem w:displayText="Conca de Barberà" w:value="Conca de Barberà"/>
                <w:listItem w:displayText="Garraf" w:value="Garraf"/>
                <w:listItem w:displayText="Garrigues" w:value="Garrigues"/>
                <w:listItem w:displayText="Garrotxa" w:value="Garrotxa"/>
                <w:listItem w:displayText="Gironès" w:value="Gironès"/>
                <w:listItem w:displayText="Lluçanès" w:value="Lluçanès"/>
                <w:listItem w:displayText="Maresme" w:value="Maresme"/>
                <w:listItem w:displayText="Moianès" w:value="Moianès"/>
                <w:listItem w:displayText="Montsià" w:value="Montsià"/>
                <w:listItem w:displayText="Noguera" w:value="Noguera"/>
                <w:listItem w:displayText="Osona" w:value="Osona"/>
                <w:listItem w:displayText="Pallars Jussà" w:value="Pallars Jussà"/>
                <w:listItem w:displayText="Pallars Sobirà" w:value="Pallars Sobirà"/>
                <w:listItem w:displayText="Pla d'Urgell" w:value="Pla d'Urgell"/>
                <w:listItem w:displayText="Priorat" w:value="Priorat"/>
                <w:listItem w:displayText="Ribera d'Ebre" w:value="Ribera d'Ebre"/>
                <w:listItem w:displayText="Ripollès" w:value="Ripollès"/>
                <w:listItem w:displayText="Segarra" w:value="Segarra"/>
                <w:listItem w:displayText="Segrià" w:value="Segrià"/>
                <w:listItem w:displayText="Selva" w:value="Selva"/>
                <w:listItem w:displayText="Solsonès" w:value="Solsonès"/>
                <w:listItem w:displayText="Tarragonès" w:value="Tarragonès"/>
                <w:listItem w:displayText="Terra Alta" w:value="Terra Alta"/>
                <w:listItem w:displayText="Urgell" w:value="Urgell"/>
                <w:listItem w:displayText="Vallès Occidental" w:value="Vallès Occidental"/>
                <w:listItem w:displayText="Vallès Oriental" w:value="Vallès Oriental"/>
              </w:dropDownList>
            </w:sdtPr>
            <w:sdtEndPr/>
            <w:sdtContent>
              <w:p w14:paraId="6C238837"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Comarca</w:t>
                </w:r>
              </w:p>
            </w:sdtContent>
          </w:sdt>
        </w:tc>
        <w:tc>
          <w:tcPr>
            <w:tcW w:w="3285" w:type="dxa"/>
          </w:tcPr>
          <w:p w14:paraId="2A2D9494" w14:textId="77777777" w:rsidR="00BF4940" w:rsidRPr="00362D23" w:rsidRDefault="00A95EDC" w:rsidP="00BF4940">
            <w:pPr>
              <w:rPr>
                <w:rFonts w:cs="Arial"/>
                <w:color w:val="808080" w:themeColor="background1" w:themeShade="80"/>
                <w:sz w:val="16"/>
                <w:szCs w:val="16"/>
              </w:rPr>
            </w:pPr>
            <w:sdt>
              <w:sdtPr>
                <w:rPr>
                  <w:rFonts w:cs="Arial"/>
                  <w:color w:val="808080" w:themeColor="background1" w:themeShade="80"/>
                  <w:sz w:val="16"/>
                  <w:szCs w:val="16"/>
                </w:rPr>
                <w:id w:val="420139754"/>
                <w:placeholder>
                  <w:docPart w:val="4A252091624D47399BC9186F0F721BA5"/>
                </w:placeholder>
              </w:sdtPr>
              <w:sdtEndPr/>
              <w:sdtContent>
                <w:r w:rsidR="00BF4940" w:rsidRPr="00362D23">
                  <w:rPr>
                    <w:rFonts w:cs="Arial"/>
                    <w:color w:val="808080" w:themeColor="background1" w:themeShade="80"/>
                    <w:sz w:val="16"/>
                    <w:szCs w:val="16"/>
                  </w:rPr>
                  <w:t xml:space="preserve">Text (Màxim 1.500 caràcters)                                                      </w:t>
                </w:r>
              </w:sdtContent>
            </w:sdt>
          </w:p>
        </w:tc>
      </w:tr>
      <w:tr w:rsidR="00BF4940" w:rsidRPr="00362D23" w14:paraId="1307FD7F" w14:textId="77777777" w:rsidTr="00514850">
        <w:trPr>
          <w:cantSplit/>
          <w:trHeight w:val="446"/>
          <w:tblHeader/>
        </w:trPr>
        <w:tc>
          <w:tcPr>
            <w:tcW w:w="2402" w:type="dxa"/>
          </w:tcPr>
          <w:p w14:paraId="54CA8678" w14:textId="77777777" w:rsidR="00BF4940" w:rsidRPr="00362D23" w:rsidRDefault="00A95EDC" w:rsidP="00BF4940">
            <w:pPr>
              <w:rPr>
                <w:rFonts w:cs="Arial"/>
                <w:color w:val="808080" w:themeColor="background1" w:themeShade="80"/>
                <w:sz w:val="16"/>
                <w:szCs w:val="16"/>
              </w:rPr>
            </w:pPr>
            <w:sdt>
              <w:sdtPr>
                <w:rPr>
                  <w:rFonts w:cs="Arial"/>
                  <w:color w:val="808080" w:themeColor="background1" w:themeShade="80"/>
                  <w:sz w:val="16"/>
                  <w:szCs w:val="16"/>
                </w:rPr>
                <w:id w:val="678619621"/>
                <w:placeholder>
                  <w:docPart w:val="8946FDB011A248859A16C4D4D98AE374"/>
                </w:placeholder>
              </w:sdtPr>
              <w:sdtEndPr/>
              <w:sdtContent>
                <w:r w:rsidR="00BF4940">
                  <w:rPr>
                    <w:rFonts w:cs="Arial"/>
                    <w:color w:val="808080" w:themeColor="background1" w:themeShade="80"/>
                    <w:sz w:val="16"/>
                    <w:szCs w:val="16"/>
                  </w:rPr>
                  <w:t>Text (Màxim 2</w:t>
                </w:r>
                <w:r w:rsidR="00BF4940" w:rsidRPr="00362D23">
                  <w:rPr>
                    <w:rFonts w:cs="Arial"/>
                    <w:color w:val="808080" w:themeColor="background1" w:themeShade="80"/>
                    <w:sz w:val="16"/>
                    <w:szCs w:val="16"/>
                  </w:rPr>
                  <w:t xml:space="preserve">00 caràcters)                    </w:t>
                </w:r>
              </w:sdtContent>
            </w:sdt>
            <w:r w:rsidR="00BF4940" w:rsidRPr="00362D23">
              <w:rPr>
                <w:rFonts w:cs="Arial"/>
                <w:color w:val="808080" w:themeColor="background1" w:themeShade="80"/>
                <w:sz w:val="16"/>
                <w:szCs w:val="16"/>
              </w:rPr>
              <w:t xml:space="preserve"> </w:t>
            </w:r>
          </w:p>
        </w:tc>
        <w:sdt>
          <w:sdtPr>
            <w:rPr>
              <w:rFonts w:cs="Arial"/>
              <w:color w:val="808080" w:themeColor="background1" w:themeShade="80"/>
              <w:sz w:val="16"/>
              <w:szCs w:val="16"/>
            </w:rPr>
            <w:id w:val="59842840"/>
            <w:placeholder>
              <w:docPart w:val="479C63434ED040E1ADBC4F44CAFA92E4"/>
            </w:placeholder>
            <w:showingPlcHdr/>
            <w:dropDownList>
              <w:listItem w:value="Trieu un element."/>
              <w:listItem w:displayText="2019" w:value="2019"/>
              <w:listItem w:displayText="2020" w:value="2020"/>
              <w:listItem w:displayText="2021" w:value="2021"/>
              <w:listItem w:displayText="2022" w:value="2022"/>
              <w:listItem w:displayText="2023" w:value="2023"/>
              <w:listItem w:displayText="2024" w:value="2024"/>
            </w:dropDownList>
          </w:sdtPr>
          <w:sdtEndPr/>
          <w:sdtContent>
            <w:tc>
              <w:tcPr>
                <w:tcW w:w="709" w:type="dxa"/>
              </w:tcPr>
              <w:p w14:paraId="789592DD" w14:textId="77777777" w:rsidR="00BF4940" w:rsidRPr="00362D23" w:rsidRDefault="00BF4940" w:rsidP="00BF4940">
                <w:pPr>
                  <w:rPr>
                    <w:rFonts w:cs="Arial"/>
                    <w:color w:val="808080" w:themeColor="background1" w:themeShade="80"/>
                    <w:sz w:val="16"/>
                    <w:szCs w:val="16"/>
                  </w:rPr>
                </w:pPr>
                <w:r w:rsidRPr="00362D23">
                  <w:rPr>
                    <w:rStyle w:val="Textdelcontenidor"/>
                    <w:rFonts w:asciiTheme="minorBidi" w:hAnsiTheme="minorBidi"/>
                    <w:color w:val="808080" w:themeColor="background1" w:themeShade="80"/>
                    <w:sz w:val="16"/>
                    <w:szCs w:val="16"/>
                  </w:rPr>
                  <w:t>Any</w:t>
                </w:r>
              </w:p>
            </w:tc>
          </w:sdtContent>
        </w:sdt>
        <w:sdt>
          <w:sdtPr>
            <w:rPr>
              <w:rFonts w:cs="Arial"/>
              <w:color w:val="808080" w:themeColor="background1" w:themeShade="80"/>
              <w:sz w:val="16"/>
              <w:szCs w:val="16"/>
            </w:rPr>
            <w:id w:val="-411237123"/>
            <w:placeholder>
              <w:docPart w:val="769AAFF4AE6C433EB8BB989E41EFAF5A"/>
            </w:placeholder>
            <w:showingPlcHdr/>
            <w:dropDownList>
              <w:listItem w:value="Trieu un element."/>
              <w:listItem w:displayText="a) Serveis a les persones i cures (criança, col·lectius vulnerables, cures, dependència, atenció mèdica, salut)." w:value="a) Serveis a les persones i cures (criança, col·lectius vulnerables, cures, dependència, atenció mèdica, salut)."/>
              <w:listItem w:displayText="b) Industria manufacturera (producció tèxtil, calçat, mobiliari, metal·lúrgia, processament d'aliments, elaboració de begudes)." w:value="b) Industria manufacturera (producció tèxtil, calçat, mobiliari, metal·lúrgia, processament d'aliments, elaboració de begudes)."/>
              <w:listItem w:displayText="c) Tecnologia (Big data i anàlisi de dades, robòtica i automatització, intel·ligència artificial i aprenentatge automàtic, desenvolupament d'aplicacions i informàtica, programari lliure, sobirania tecnològica)." w:value="c) Tecnologia (Big data i anàlisi de dades, robòtica i automatització, intel·ligència artificial i aprenentatge automàtic, desenvolupament d'aplicacions i informàtica, programari lliure, sobirania tecnològica)."/>
              <w:listItem w:displayText="d) Habitatge cooperatiu (urbanisme comunitari, construcció, instal·lacions i reparacions, accés i gestió de l'habitatge, masoveria, habitatge cooperatiu en cessió d‘ús)." w:value="d) Habitatge cooperatiu (urbanisme comunitari, construcció, instal·lacions i reparacions, accés i gestió de l'habitatge, masoveria, habitatge cooperatiu en cessió d‘ús)."/>
              <w:listItem w:displayText="e) Cultura, oci i esport (Lleure, esdeveniments, arts escèniques, cinema, llibreries, editorials, museus)." w:value="e) Cultura, oci i esport (Lleure, esdeveniments, arts escèniques, cinema, llibreries, editorials, museus)."/>
              <w:listItem w:displayText="f) Agricultura, ramaderia i ruralitats (Agroecologia, planter i llavors, ramaderia, pesca, despoblament, relleu generacional)." w:value="f) Agricultura, ramaderia i ruralitats (Agroecologia, planter i llavors, ramaderia, pesca, despoblament, relleu generacional)."/>
              <w:listItem w:displayText="g) Energies renovables, (Gestió i recerca d'energies renovables –solar, eòlica, hidràulica, etc.–, desenvolupament de comunitats energètiques)." w:value="g) Energies renovables, (Gestió i recerca d'energies renovables –solar, eòlica, hidràulica, etc.–, desenvolupament de comunitats energètiques)."/>
            </w:dropDownList>
          </w:sdtPr>
          <w:sdtEndPr/>
          <w:sdtContent>
            <w:tc>
              <w:tcPr>
                <w:tcW w:w="992" w:type="dxa"/>
              </w:tcPr>
              <w:p w14:paraId="1D30305B"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Sector</w:t>
                </w:r>
              </w:p>
            </w:tc>
          </w:sdtContent>
        </w:sdt>
        <w:tc>
          <w:tcPr>
            <w:tcW w:w="1197" w:type="dxa"/>
          </w:tcPr>
          <w:sdt>
            <w:sdtPr>
              <w:rPr>
                <w:rFonts w:cs="Arial"/>
                <w:color w:val="808080" w:themeColor="background1" w:themeShade="80"/>
                <w:sz w:val="16"/>
                <w:szCs w:val="16"/>
              </w:rPr>
              <w:id w:val="-1258595109"/>
              <w:placeholder>
                <w:docPart w:val="F70E0D982AD64ED3A9C2C65D1BE9AE17"/>
              </w:placeholder>
              <w:showingPlcHdr/>
            </w:sdtPr>
            <w:sdtEndPr/>
            <w:sdtContent>
              <w:p w14:paraId="5CBBE780"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XXXXXXX€</w:t>
                </w:r>
              </w:p>
            </w:sdtContent>
          </w:sdt>
        </w:tc>
        <w:tc>
          <w:tcPr>
            <w:tcW w:w="1247" w:type="dxa"/>
          </w:tcPr>
          <w:sdt>
            <w:sdtPr>
              <w:rPr>
                <w:rFonts w:cs="Arial"/>
                <w:color w:val="808080" w:themeColor="background1" w:themeShade="80"/>
                <w:sz w:val="16"/>
                <w:szCs w:val="16"/>
              </w:rPr>
              <w:id w:val="-1624147431"/>
              <w:placeholder>
                <w:docPart w:val="FB07726366F846C69D781911D9C5BCA0"/>
              </w:placeholder>
              <w:showingPlcHdr/>
              <w:dropDownList>
                <w:listItem w:value="Trieu un element."/>
                <w:listItem w:displayText="Alt Camp" w:value="Alt Camp"/>
                <w:listItem w:displayText="Alt Empordà" w:value="Alt Empordà"/>
                <w:listItem w:displayText="Alt Penedès" w:value="Alt Penedès"/>
                <w:listItem w:displayText="Alt Urgell" w:value="Alt Urgell"/>
                <w:listItem w:displayText="Alta Ribagorça" w:value="Alta Ribagorça"/>
                <w:listItem w:displayText="Anoia" w:value="Anoia"/>
                <w:listItem w:displayText="Aran" w:value="Aran"/>
                <w:listItem w:displayText="Bages" w:value="Bages"/>
                <w:listItem w:displayText="Baix Camp" w:value="Baix Camp"/>
                <w:listItem w:displayText="Baix Ebre" w:value="Baix Ebre"/>
                <w:listItem w:displayText="Baix Empordà" w:value="Baix Empordà"/>
                <w:listItem w:displayText="Baix Llobregat" w:value="Baix Llobregat"/>
                <w:listItem w:displayText="Baix Penedès" w:value="Baix Penedès"/>
                <w:listItem w:displayText="Barcelonès" w:value="Barcelonès"/>
                <w:listItem w:displayText="Berguedà" w:value="Berguedà"/>
                <w:listItem w:displayText="Cerdanya" w:value="Cerdanya"/>
                <w:listItem w:displayText="Conca de Barberà" w:value="Conca de Barberà"/>
                <w:listItem w:displayText="Garraf" w:value="Garraf"/>
                <w:listItem w:displayText="Garrigues" w:value="Garrigues"/>
                <w:listItem w:displayText="Garrotxa" w:value="Garrotxa"/>
                <w:listItem w:displayText="Gironès" w:value="Gironès"/>
                <w:listItem w:displayText="Lluçanès" w:value="Lluçanès"/>
                <w:listItem w:displayText="Maresme" w:value="Maresme"/>
                <w:listItem w:displayText="Moianès" w:value="Moianès"/>
                <w:listItem w:displayText="Montsià" w:value="Montsià"/>
                <w:listItem w:displayText="Noguera" w:value="Noguera"/>
                <w:listItem w:displayText="Osona" w:value="Osona"/>
                <w:listItem w:displayText="Pallars Jussà" w:value="Pallars Jussà"/>
                <w:listItem w:displayText="Pallars Sobirà" w:value="Pallars Sobirà"/>
                <w:listItem w:displayText="Pla d'Urgell" w:value="Pla d'Urgell"/>
                <w:listItem w:displayText="Priorat" w:value="Priorat"/>
                <w:listItem w:displayText="Ribera d'Ebre" w:value="Ribera d'Ebre"/>
                <w:listItem w:displayText="Ripollès" w:value="Ripollès"/>
                <w:listItem w:displayText="Segarra" w:value="Segarra"/>
                <w:listItem w:displayText="Segrià" w:value="Segrià"/>
                <w:listItem w:displayText="Selva" w:value="Selva"/>
                <w:listItem w:displayText="Solsonès" w:value="Solsonès"/>
                <w:listItem w:displayText="Tarragonès" w:value="Tarragonès"/>
                <w:listItem w:displayText="Terra Alta" w:value="Terra Alta"/>
                <w:listItem w:displayText="Urgell" w:value="Urgell"/>
                <w:listItem w:displayText="Vallès Occidental" w:value="Vallès Occidental"/>
                <w:listItem w:displayText="Vallès Oriental" w:value="Vallès Oriental"/>
              </w:dropDownList>
            </w:sdtPr>
            <w:sdtEndPr/>
            <w:sdtContent>
              <w:p w14:paraId="2FAD0E8A"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Comarca</w:t>
                </w:r>
              </w:p>
            </w:sdtContent>
          </w:sdt>
        </w:tc>
        <w:tc>
          <w:tcPr>
            <w:tcW w:w="3285" w:type="dxa"/>
          </w:tcPr>
          <w:p w14:paraId="1D139356" w14:textId="77777777" w:rsidR="00BF4940" w:rsidRPr="00362D23" w:rsidRDefault="00A95EDC" w:rsidP="00BF4940">
            <w:pPr>
              <w:rPr>
                <w:rFonts w:cs="Arial"/>
                <w:color w:val="808080" w:themeColor="background1" w:themeShade="80"/>
                <w:sz w:val="16"/>
                <w:szCs w:val="16"/>
              </w:rPr>
            </w:pPr>
            <w:sdt>
              <w:sdtPr>
                <w:rPr>
                  <w:rFonts w:cs="Arial"/>
                  <w:color w:val="808080" w:themeColor="background1" w:themeShade="80"/>
                  <w:sz w:val="16"/>
                  <w:szCs w:val="16"/>
                </w:rPr>
                <w:id w:val="1600056727"/>
                <w:placeholder>
                  <w:docPart w:val="FBE2C922686340728426CDB82F75B9B9"/>
                </w:placeholder>
              </w:sdtPr>
              <w:sdtEndPr/>
              <w:sdtContent>
                <w:r w:rsidR="00BF4940" w:rsidRPr="00362D23">
                  <w:rPr>
                    <w:rFonts w:cs="Arial"/>
                    <w:color w:val="808080" w:themeColor="background1" w:themeShade="80"/>
                    <w:sz w:val="16"/>
                    <w:szCs w:val="16"/>
                  </w:rPr>
                  <w:t xml:space="preserve">Text (Màxim 1.500 caràcters)                                                      </w:t>
                </w:r>
              </w:sdtContent>
            </w:sdt>
          </w:p>
        </w:tc>
      </w:tr>
      <w:tr w:rsidR="00BF4940" w:rsidRPr="00362D23" w14:paraId="53B4BEBB" w14:textId="77777777" w:rsidTr="00514850">
        <w:trPr>
          <w:cantSplit/>
          <w:trHeight w:val="446"/>
          <w:tblHeader/>
        </w:trPr>
        <w:tc>
          <w:tcPr>
            <w:tcW w:w="2402" w:type="dxa"/>
          </w:tcPr>
          <w:p w14:paraId="3494ADE8" w14:textId="77777777" w:rsidR="00BF4940" w:rsidRPr="00362D23" w:rsidRDefault="00A95EDC" w:rsidP="00BF4940">
            <w:pPr>
              <w:rPr>
                <w:rFonts w:cs="Arial"/>
                <w:color w:val="808080" w:themeColor="background1" w:themeShade="80"/>
                <w:sz w:val="16"/>
                <w:szCs w:val="16"/>
              </w:rPr>
            </w:pPr>
            <w:sdt>
              <w:sdtPr>
                <w:rPr>
                  <w:rFonts w:cs="Arial"/>
                  <w:color w:val="808080" w:themeColor="background1" w:themeShade="80"/>
                  <w:sz w:val="16"/>
                  <w:szCs w:val="16"/>
                </w:rPr>
                <w:id w:val="-52465125"/>
                <w:placeholder>
                  <w:docPart w:val="4A35F37A0E674D76956A82CA51A90C2D"/>
                </w:placeholder>
              </w:sdtPr>
              <w:sdtEndPr/>
              <w:sdtContent>
                <w:r w:rsidR="00BF4940">
                  <w:rPr>
                    <w:rFonts w:cs="Arial"/>
                    <w:color w:val="808080" w:themeColor="background1" w:themeShade="80"/>
                    <w:sz w:val="16"/>
                    <w:szCs w:val="16"/>
                  </w:rPr>
                  <w:t>Text (Màxim 2</w:t>
                </w:r>
                <w:r w:rsidR="00BF4940" w:rsidRPr="00362D23">
                  <w:rPr>
                    <w:rFonts w:cs="Arial"/>
                    <w:color w:val="808080" w:themeColor="background1" w:themeShade="80"/>
                    <w:sz w:val="16"/>
                    <w:szCs w:val="16"/>
                  </w:rPr>
                  <w:t xml:space="preserve">00 caràcters)                    </w:t>
                </w:r>
              </w:sdtContent>
            </w:sdt>
            <w:r w:rsidR="00BF4940" w:rsidRPr="00362D23">
              <w:rPr>
                <w:rFonts w:cs="Arial"/>
                <w:color w:val="808080" w:themeColor="background1" w:themeShade="80"/>
                <w:sz w:val="16"/>
                <w:szCs w:val="16"/>
              </w:rPr>
              <w:t xml:space="preserve"> </w:t>
            </w:r>
          </w:p>
        </w:tc>
        <w:sdt>
          <w:sdtPr>
            <w:rPr>
              <w:rFonts w:cs="Arial"/>
              <w:color w:val="808080" w:themeColor="background1" w:themeShade="80"/>
              <w:sz w:val="16"/>
              <w:szCs w:val="16"/>
            </w:rPr>
            <w:id w:val="1894851409"/>
            <w:placeholder>
              <w:docPart w:val="2396B7E2242F417BB9876E2EE3651C21"/>
            </w:placeholder>
            <w:showingPlcHdr/>
            <w:dropDownList>
              <w:listItem w:value="Trieu un element."/>
              <w:listItem w:displayText="2019" w:value="2019"/>
              <w:listItem w:displayText="2020" w:value="2020"/>
              <w:listItem w:displayText="2021" w:value="2021"/>
              <w:listItem w:displayText="2022" w:value="2022"/>
              <w:listItem w:displayText="2023" w:value="2023"/>
              <w:listItem w:displayText="2024" w:value="2024"/>
            </w:dropDownList>
          </w:sdtPr>
          <w:sdtEndPr/>
          <w:sdtContent>
            <w:tc>
              <w:tcPr>
                <w:tcW w:w="709" w:type="dxa"/>
              </w:tcPr>
              <w:p w14:paraId="46E05CAC" w14:textId="77777777" w:rsidR="00BF4940" w:rsidRPr="00362D23" w:rsidRDefault="00BF4940" w:rsidP="00BF4940">
                <w:pPr>
                  <w:rPr>
                    <w:rFonts w:cs="Arial"/>
                    <w:color w:val="808080" w:themeColor="background1" w:themeShade="80"/>
                    <w:sz w:val="16"/>
                    <w:szCs w:val="16"/>
                  </w:rPr>
                </w:pPr>
                <w:r w:rsidRPr="00362D23">
                  <w:rPr>
                    <w:rStyle w:val="Textdelcontenidor"/>
                    <w:rFonts w:asciiTheme="minorBidi" w:hAnsiTheme="minorBidi"/>
                    <w:color w:val="808080" w:themeColor="background1" w:themeShade="80"/>
                    <w:sz w:val="16"/>
                    <w:szCs w:val="16"/>
                  </w:rPr>
                  <w:t>Any</w:t>
                </w:r>
              </w:p>
            </w:tc>
          </w:sdtContent>
        </w:sdt>
        <w:sdt>
          <w:sdtPr>
            <w:rPr>
              <w:rFonts w:cs="Arial"/>
              <w:color w:val="808080" w:themeColor="background1" w:themeShade="80"/>
              <w:sz w:val="16"/>
              <w:szCs w:val="16"/>
            </w:rPr>
            <w:id w:val="896859039"/>
            <w:placeholder>
              <w:docPart w:val="DBE9130D89F140F48F1DD303255C3E2C"/>
            </w:placeholder>
            <w:showingPlcHdr/>
            <w:dropDownList>
              <w:listItem w:value="Trieu un element."/>
              <w:listItem w:displayText="a) Serveis a les persones i cures (criança, col·lectius vulnerables, cures, dependència, atenció mèdica, salut)." w:value="a) Serveis a les persones i cures (criança, col·lectius vulnerables, cures, dependència, atenció mèdica, salut)."/>
              <w:listItem w:displayText="b) Industria manufacturera (producció tèxtil, calçat, mobiliari, metal·lúrgia, processament d'aliments, elaboració de begudes)." w:value="b) Industria manufacturera (producció tèxtil, calçat, mobiliari, metal·lúrgia, processament d'aliments, elaboració de begudes)."/>
              <w:listItem w:displayText="c) Tecnologia (Big data i anàlisi de dades, robòtica i automatització, intel·ligència artificial i aprenentatge automàtic, desenvolupament d'aplicacions i informàtica, programari lliure, sobirania tecnològica)." w:value="c) Tecnologia (Big data i anàlisi de dades, robòtica i automatització, intel·ligència artificial i aprenentatge automàtic, desenvolupament d'aplicacions i informàtica, programari lliure, sobirania tecnològica)."/>
              <w:listItem w:displayText="d) Habitatge cooperatiu (urbanisme comunitari, construcció, instal·lacions i reparacions, accés i gestió de l'habitatge, masoveria, habitatge cooperatiu en cessió d‘ús)." w:value="d) Habitatge cooperatiu (urbanisme comunitari, construcció, instal·lacions i reparacions, accés i gestió de l'habitatge, masoveria, habitatge cooperatiu en cessió d‘ús)."/>
              <w:listItem w:displayText="e) Cultura, oci i esport (Lleure, esdeveniments, arts escèniques, cinema, llibreries, editorials, museus)." w:value="e) Cultura, oci i esport (Lleure, esdeveniments, arts escèniques, cinema, llibreries, editorials, museus)."/>
              <w:listItem w:displayText="f) Agricultura, ramaderia i ruralitats (Agroecologia, planter i llavors, ramaderia, pesca, despoblament, relleu generacional)." w:value="f) Agricultura, ramaderia i ruralitats (Agroecologia, planter i llavors, ramaderia, pesca, despoblament, relleu generacional)."/>
              <w:listItem w:displayText="g) Energies renovables, (Gestió i recerca d'energies renovables –solar, eòlica, hidràulica, etc.–, desenvolupament de comunitats energètiques)." w:value="g) Energies renovables, (Gestió i recerca d'energies renovables –solar, eòlica, hidràulica, etc.–, desenvolupament de comunitats energètiques)."/>
            </w:dropDownList>
          </w:sdtPr>
          <w:sdtEndPr/>
          <w:sdtContent>
            <w:tc>
              <w:tcPr>
                <w:tcW w:w="992" w:type="dxa"/>
              </w:tcPr>
              <w:p w14:paraId="284FFF96"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Sector</w:t>
                </w:r>
              </w:p>
            </w:tc>
          </w:sdtContent>
        </w:sdt>
        <w:tc>
          <w:tcPr>
            <w:tcW w:w="1197" w:type="dxa"/>
          </w:tcPr>
          <w:sdt>
            <w:sdtPr>
              <w:rPr>
                <w:rFonts w:cs="Arial"/>
                <w:color w:val="808080" w:themeColor="background1" w:themeShade="80"/>
                <w:sz w:val="16"/>
                <w:szCs w:val="16"/>
              </w:rPr>
              <w:id w:val="1819692500"/>
              <w:placeholder>
                <w:docPart w:val="866D666DE34942EAA14D371593ED0E17"/>
              </w:placeholder>
              <w:showingPlcHdr/>
            </w:sdtPr>
            <w:sdtEndPr/>
            <w:sdtContent>
              <w:p w14:paraId="200CF3D0"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XXXXXXX€</w:t>
                </w:r>
              </w:p>
            </w:sdtContent>
          </w:sdt>
        </w:tc>
        <w:tc>
          <w:tcPr>
            <w:tcW w:w="1247" w:type="dxa"/>
          </w:tcPr>
          <w:sdt>
            <w:sdtPr>
              <w:rPr>
                <w:rFonts w:cs="Arial"/>
                <w:color w:val="808080" w:themeColor="background1" w:themeShade="80"/>
                <w:sz w:val="16"/>
                <w:szCs w:val="16"/>
              </w:rPr>
              <w:id w:val="145492434"/>
              <w:placeholder>
                <w:docPart w:val="ECE3514F057A4B5CA374E06274CFBDE5"/>
              </w:placeholder>
              <w:showingPlcHdr/>
              <w:dropDownList>
                <w:listItem w:value="Trieu un element."/>
                <w:listItem w:displayText="Alt Camp" w:value="Alt Camp"/>
                <w:listItem w:displayText="Alt Empordà" w:value="Alt Empordà"/>
                <w:listItem w:displayText="Alt Penedès" w:value="Alt Penedès"/>
                <w:listItem w:displayText="Alt Urgell" w:value="Alt Urgell"/>
                <w:listItem w:displayText="Alta Ribagorça" w:value="Alta Ribagorça"/>
                <w:listItem w:displayText="Anoia" w:value="Anoia"/>
                <w:listItem w:displayText="Aran" w:value="Aran"/>
                <w:listItem w:displayText="Bages" w:value="Bages"/>
                <w:listItem w:displayText="Baix Camp" w:value="Baix Camp"/>
                <w:listItem w:displayText="Baix Ebre" w:value="Baix Ebre"/>
                <w:listItem w:displayText="Baix Empordà" w:value="Baix Empordà"/>
                <w:listItem w:displayText="Baix Llobregat" w:value="Baix Llobregat"/>
                <w:listItem w:displayText="Baix Penedès" w:value="Baix Penedès"/>
                <w:listItem w:displayText="Barcelonès" w:value="Barcelonès"/>
                <w:listItem w:displayText="Berguedà" w:value="Berguedà"/>
                <w:listItem w:displayText="Cerdanya" w:value="Cerdanya"/>
                <w:listItem w:displayText="Conca de Barberà" w:value="Conca de Barberà"/>
                <w:listItem w:displayText="Garraf" w:value="Garraf"/>
                <w:listItem w:displayText="Garrigues" w:value="Garrigues"/>
                <w:listItem w:displayText="Garrotxa" w:value="Garrotxa"/>
                <w:listItem w:displayText="Gironès" w:value="Gironès"/>
                <w:listItem w:displayText="Lluçanès" w:value="Lluçanès"/>
                <w:listItem w:displayText="Maresme" w:value="Maresme"/>
                <w:listItem w:displayText="Moianès" w:value="Moianès"/>
                <w:listItem w:displayText="Montsià" w:value="Montsià"/>
                <w:listItem w:displayText="Noguera" w:value="Noguera"/>
                <w:listItem w:displayText="Osona" w:value="Osona"/>
                <w:listItem w:displayText="Pallars Jussà" w:value="Pallars Jussà"/>
                <w:listItem w:displayText="Pallars Sobirà" w:value="Pallars Sobirà"/>
                <w:listItem w:displayText="Pla d'Urgell" w:value="Pla d'Urgell"/>
                <w:listItem w:displayText="Priorat" w:value="Priorat"/>
                <w:listItem w:displayText="Ribera d'Ebre" w:value="Ribera d'Ebre"/>
                <w:listItem w:displayText="Ripollès" w:value="Ripollès"/>
                <w:listItem w:displayText="Segarra" w:value="Segarra"/>
                <w:listItem w:displayText="Segrià" w:value="Segrià"/>
                <w:listItem w:displayText="Selva" w:value="Selva"/>
                <w:listItem w:displayText="Solsonès" w:value="Solsonès"/>
                <w:listItem w:displayText="Tarragonès" w:value="Tarragonès"/>
                <w:listItem w:displayText="Terra Alta" w:value="Terra Alta"/>
                <w:listItem w:displayText="Urgell" w:value="Urgell"/>
                <w:listItem w:displayText="Vallès Occidental" w:value="Vallès Occidental"/>
                <w:listItem w:displayText="Vallès Oriental" w:value="Vallès Oriental"/>
              </w:dropDownList>
            </w:sdtPr>
            <w:sdtEndPr/>
            <w:sdtContent>
              <w:p w14:paraId="2BF22FA1"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Comarca</w:t>
                </w:r>
              </w:p>
            </w:sdtContent>
          </w:sdt>
        </w:tc>
        <w:tc>
          <w:tcPr>
            <w:tcW w:w="3285" w:type="dxa"/>
          </w:tcPr>
          <w:p w14:paraId="051A0EC1" w14:textId="77777777" w:rsidR="00BF4940" w:rsidRPr="00362D23" w:rsidRDefault="00A95EDC" w:rsidP="00BF4940">
            <w:pPr>
              <w:rPr>
                <w:rFonts w:cs="Arial"/>
                <w:color w:val="808080" w:themeColor="background1" w:themeShade="80"/>
                <w:sz w:val="16"/>
                <w:szCs w:val="16"/>
              </w:rPr>
            </w:pPr>
            <w:sdt>
              <w:sdtPr>
                <w:rPr>
                  <w:rFonts w:cs="Arial"/>
                  <w:color w:val="808080" w:themeColor="background1" w:themeShade="80"/>
                  <w:sz w:val="16"/>
                  <w:szCs w:val="16"/>
                </w:rPr>
                <w:id w:val="183096618"/>
                <w:placeholder>
                  <w:docPart w:val="F0B7640EDA524429893FF251BE471A79"/>
                </w:placeholder>
              </w:sdtPr>
              <w:sdtEndPr/>
              <w:sdtContent>
                <w:r w:rsidR="00BF4940" w:rsidRPr="00362D23">
                  <w:rPr>
                    <w:rFonts w:cs="Arial"/>
                    <w:color w:val="808080" w:themeColor="background1" w:themeShade="80"/>
                    <w:sz w:val="16"/>
                    <w:szCs w:val="16"/>
                  </w:rPr>
                  <w:t xml:space="preserve">Text (Màxim 1.500 caràcters)                                                      </w:t>
                </w:r>
              </w:sdtContent>
            </w:sdt>
          </w:p>
        </w:tc>
      </w:tr>
      <w:tr w:rsidR="00BF4940" w:rsidRPr="00362D23" w14:paraId="30A6FE94" w14:textId="77777777" w:rsidTr="00514850">
        <w:trPr>
          <w:cantSplit/>
          <w:trHeight w:val="446"/>
          <w:tblHeader/>
        </w:trPr>
        <w:tc>
          <w:tcPr>
            <w:tcW w:w="2402" w:type="dxa"/>
          </w:tcPr>
          <w:p w14:paraId="5805E3C0" w14:textId="77777777" w:rsidR="00BF4940" w:rsidRPr="00362D23" w:rsidRDefault="00A95EDC" w:rsidP="00BF4940">
            <w:pPr>
              <w:rPr>
                <w:rFonts w:cs="Arial"/>
                <w:color w:val="808080" w:themeColor="background1" w:themeShade="80"/>
                <w:sz w:val="16"/>
                <w:szCs w:val="16"/>
              </w:rPr>
            </w:pPr>
            <w:sdt>
              <w:sdtPr>
                <w:rPr>
                  <w:rFonts w:cs="Arial"/>
                  <w:color w:val="808080" w:themeColor="background1" w:themeShade="80"/>
                  <w:sz w:val="16"/>
                  <w:szCs w:val="16"/>
                </w:rPr>
                <w:id w:val="-318883486"/>
                <w:placeholder>
                  <w:docPart w:val="753198304E5D4020AED01C7B2058CAEB"/>
                </w:placeholder>
              </w:sdtPr>
              <w:sdtEndPr/>
              <w:sdtContent>
                <w:r w:rsidR="00BF4940">
                  <w:rPr>
                    <w:rFonts w:cs="Arial"/>
                    <w:color w:val="808080" w:themeColor="background1" w:themeShade="80"/>
                    <w:sz w:val="16"/>
                    <w:szCs w:val="16"/>
                  </w:rPr>
                  <w:t>Text (Màxim 2</w:t>
                </w:r>
                <w:r w:rsidR="00BF4940" w:rsidRPr="00362D23">
                  <w:rPr>
                    <w:rFonts w:cs="Arial"/>
                    <w:color w:val="808080" w:themeColor="background1" w:themeShade="80"/>
                    <w:sz w:val="16"/>
                    <w:szCs w:val="16"/>
                  </w:rPr>
                  <w:t xml:space="preserve">00 caràcters)                    </w:t>
                </w:r>
              </w:sdtContent>
            </w:sdt>
            <w:r w:rsidR="00BF4940" w:rsidRPr="00362D23">
              <w:rPr>
                <w:rFonts w:cs="Arial"/>
                <w:color w:val="808080" w:themeColor="background1" w:themeShade="80"/>
                <w:sz w:val="16"/>
                <w:szCs w:val="16"/>
              </w:rPr>
              <w:t xml:space="preserve"> </w:t>
            </w:r>
          </w:p>
        </w:tc>
        <w:sdt>
          <w:sdtPr>
            <w:rPr>
              <w:rFonts w:cs="Arial"/>
              <w:color w:val="808080" w:themeColor="background1" w:themeShade="80"/>
              <w:sz w:val="16"/>
              <w:szCs w:val="16"/>
            </w:rPr>
            <w:id w:val="-782489995"/>
            <w:placeholder>
              <w:docPart w:val="BA1494E0E4F5428CB6318E4CD27BA44E"/>
            </w:placeholder>
            <w:showingPlcHdr/>
            <w:dropDownList>
              <w:listItem w:value="Trieu un element."/>
              <w:listItem w:displayText="2019" w:value="2019"/>
              <w:listItem w:displayText="2020" w:value="2020"/>
              <w:listItem w:displayText="2021" w:value="2021"/>
              <w:listItem w:displayText="2022" w:value="2022"/>
              <w:listItem w:displayText="2023" w:value="2023"/>
              <w:listItem w:displayText="2024" w:value="2024"/>
            </w:dropDownList>
          </w:sdtPr>
          <w:sdtEndPr/>
          <w:sdtContent>
            <w:tc>
              <w:tcPr>
                <w:tcW w:w="709" w:type="dxa"/>
              </w:tcPr>
              <w:p w14:paraId="74FF1217" w14:textId="77777777" w:rsidR="00BF4940" w:rsidRPr="00362D23" w:rsidRDefault="00BF4940" w:rsidP="00BF4940">
                <w:pPr>
                  <w:rPr>
                    <w:rFonts w:cs="Arial"/>
                    <w:color w:val="808080" w:themeColor="background1" w:themeShade="80"/>
                    <w:sz w:val="16"/>
                    <w:szCs w:val="16"/>
                  </w:rPr>
                </w:pPr>
                <w:r w:rsidRPr="00362D23">
                  <w:rPr>
                    <w:rStyle w:val="Textdelcontenidor"/>
                    <w:rFonts w:asciiTheme="minorBidi" w:hAnsiTheme="minorBidi"/>
                    <w:color w:val="808080" w:themeColor="background1" w:themeShade="80"/>
                    <w:sz w:val="16"/>
                    <w:szCs w:val="16"/>
                  </w:rPr>
                  <w:t>Any</w:t>
                </w:r>
              </w:p>
            </w:tc>
          </w:sdtContent>
        </w:sdt>
        <w:sdt>
          <w:sdtPr>
            <w:rPr>
              <w:rFonts w:cs="Arial"/>
              <w:color w:val="808080" w:themeColor="background1" w:themeShade="80"/>
              <w:sz w:val="16"/>
              <w:szCs w:val="16"/>
            </w:rPr>
            <w:id w:val="-355352125"/>
            <w:placeholder>
              <w:docPart w:val="53458B7D7A1C4D91A0C10BA7A65A7F20"/>
            </w:placeholder>
            <w:showingPlcHdr/>
            <w:dropDownList>
              <w:listItem w:value="Trieu un element."/>
              <w:listItem w:displayText="a) Serveis a les persones i cures (criança, col·lectius vulnerables, cures, dependència, atenció mèdica, salut)." w:value="a) Serveis a les persones i cures (criança, col·lectius vulnerables, cures, dependència, atenció mèdica, salut)."/>
              <w:listItem w:displayText="b) Industria manufacturera (producció tèxtil, calçat, mobiliari, metal·lúrgia, processament d'aliments, elaboració de begudes)." w:value="b) Industria manufacturera (producció tèxtil, calçat, mobiliari, metal·lúrgia, processament d'aliments, elaboració de begudes)."/>
              <w:listItem w:displayText="c) Tecnologia (Big data i anàlisi de dades, robòtica i automatització, intel·ligència artificial i aprenentatge automàtic, desenvolupament d'aplicacions i informàtica, programari lliure, sobirania tecnològica)." w:value="c) Tecnologia (Big data i anàlisi de dades, robòtica i automatització, intel·ligència artificial i aprenentatge automàtic, desenvolupament d'aplicacions i informàtica, programari lliure, sobirania tecnològica)."/>
              <w:listItem w:displayText="d) Habitatge cooperatiu (urbanisme comunitari, construcció, instal·lacions i reparacions, accés i gestió de l'habitatge, masoveria, habitatge cooperatiu en cessió d‘ús)." w:value="d) Habitatge cooperatiu (urbanisme comunitari, construcció, instal·lacions i reparacions, accés i gestió de l'habitatge, masoveria, habitatge cooperatiu en cessió d‘ús)."/>
              <w:listItem w:displayText="e) Cultura, oci i esport (Lleure, esdeveniments, arts escèniques, cinema, llibreries, editorials, museus)." w:value="e) Cultura, oci i esport (Lleure, esdeveniments, arts escèniques, cinema, llibreries, editorials, museus)."/>
              <w:listItem w:displayText="f) Agricultura, ramaderia i ruralitats (Agroecologia, planter i llavors, ramaderia, pesca, despoblament, relleu generacional)." w:value="f) Agricultura, ramaderia i ruralitats (Agroecologia, planter i llavors, ramaderia, pesca, despoblament, relleu generacional)."/>
              <w:listItem w:displayText="g) Energies renovables, (Gestió i recerca d'energies renovables –solar, eòlica, hidràulica, etc.–, desenvolupament de comunitats energètiques)." w:value="g) Energies renovables, (Gestió i recerca d'energies renovables –solar, eòlica, hidràulica, etc.–, desenvolupament de comunitats energètiques)."/>
            </w:dropDownList>
          </w:sdtPr>
          <w:sdtEndPr/>
          <w:sdtContent>
            <w:tc>
              <w:tcPr>
                <w:tcW w:w="992" w:type="dxa"/>
              </w:tcPr>
              <w:p w14:paraId="7865F849"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Sector</w:t>
                </w:r>
              </w:p>
            </w:tc>
          </w:sdtContent>
        </w:sdt>
        <w:tc>
          <w:tcPr>
            <w:tcW w:w="1197" w:type="dxa"/>
          </w:tcPr>
          <w:sdt>
            <w:sdtPr>
              <w:rPr>
                <w:rFonts w:cs="Arial"/>
                <w:color w:val="808080" w:themeColor="background1" w:themeShade="80"/>
                <w:sz w:val="16"/>
                <w:szCs w:val="16"/>
              </w:rPr>
              <w:id w:val="-832061935"/>
              <w:placeholder>
                <w:docPart w:val="C9C4624B1AF54379977CB5966C82508B"/>
              </w:placeholder>
              <w:showingPlcHdr/>
            </w:sdtPr>
            <w:sdtEndPr/>
            <w:sdtContent>
              <w:p w14:paraId="7AF2F324"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XXXXXXX€</w:t>
                </w:r>
              </w:p>
            </w:sdtContent>
          </w:sdt>
        </w:tc>
        <w:tc>
          <w:tcPr>
            <w:tcW w:w="1247" w:type="dxa"/>
          </w:tcPr>
          <w:sdt>
            <w:sdtPr>
              <w:rPr>
                <w:rFonts w:cs="Arial"/>
                <w:color w:val="808080" w:themeColor="background1" w:themeShade="80"/>
                <w:sz w:val="16"/>
                <w:szCs w:val="16"/>
              </w:rPr>
              <w:id w:val="-196541993"/>
              <w:placeholder>
                <w:docPart w:val="D689FE206D164C509934ABD1B4C7C7C1"/>
              </w:placeholder>
              <w:showingPlcHdr/>
              <w:dropDownList>
                <w:listItem w:value="Trieu un element."/>
                <w:listItem w:displayText="Alt Camp" w:value="Alt Camp"/>
                <w:listItem w:displayText="Alt Empordà" w:value="Alt Empordà"/>
                <w:listItem w:displayText="Alt Penedès" w:value="Alt Penedès"/>
                <w:listItem w:displayText="Alt Urgell" w:value="Alt Urgell"/>
                <w:listItem w:displayText="Alta Ribagorça" w:value="Alta Ribagorça"/>
                <w:listItem w:displayText="Anoia" w:value="Anoia"/>
                <w:listItem w:displayText="Aran" w:value="Aran"/>
                <w:listItem w:displayText="Bages" w:value="Bages"/>
                <w:listItem w:displayText="Baix Camp" w:value="Baix Camp"/>
                <w:listItem w:displayText="Baix Ebre" w:value="Baix Ebre"/>
                <w:listItem w:displayText="Baix Empordà" w:value="Baix Empordà"/>
                <w:listItem w:displayText="Baix Llobregat" w:value="Baix Llobregat"/>
                <w:listItem w:displayText="Baix Penedès" w:value="Baix Penedès"/>
                <w:listItem w:displayText="Barcelonès" w:value="Barcelonès"/>
                <w:listItem w:displayText="Berguedà" w:value="Berguedà"/>
                <w:listItem w:displayText="Cerdanya" w:value="Cerdanya"/>
                <w:listItem w:displayText="Conca de Barberà" w:value="Conca de Barberà"/>
                <w:listItem w:displayText="Garraf" w:value="Garraf"/>
                <w:listItem w:displayText="Garrigues" w:value="Garrigues"/>
                <w:listItem w:displayText="Garrotxa" w:value="Garrotxa"/>
                <w:listItem w:displayText="Gironès" w:value="Gironès"/>
                <w:listItem w:displayText="Lluçanès" w:value="Lluçanès"/>
                <w:listItem w:displayText="Maresme" w:value="Maresme"/>
                <w:listItem w:displayText="Moianès" w:value="Moianès"/>
                <w:listItem w:displayText="Montsià" w:value="Montsià"/>
                <w:listItem w:displayText="Noguera" w:value="Noguera"/>
                <w:listItem w:displayText="Osona" w:value="Osona"/>
                <w:listItem w:displayText="Pallars Jussà" w:value="Pallars Jussà"/>
                <w:listItem w:displayText="Pallars Sobirà" w:value="Pallars Sobirà"/>
                <w:listItem w:displayText="Pla d'Urgell" w:value="Pla d'Urgell"/>
                <w:listItem w:displayText="Priorat" w:value="Priorat"/>
                <w:listItem w:displayText="Ribera d'Ebre" w:value="Ribera d'Ebre"/>
                <w:listItem w:displayText="Ripollès" w:value="Ripollès"/>
                <w:listItem w:displayText="Segarra" w:value="Segarra"/>
                <w:listItem w:displayText="Segrià" w:value="Segrià"/>
                <w:listItem w:displayText="Selva" w:value="Selva"/>
                <w:listItem w:displayText="Solsonès" w:value="Solsonès"/>
                <w:listItem w:displayText="Tarragonès" w:value="Tarragonès"/>
                <w:listItem w:displayText="Terra Alta" w:value="Terra Alta"/>
                <w:listItem w:displayText="Urgell" w:value="Urgell"/>
                <w:listItem w:displayText="Vallès Occidental" w:value="Vallès Occidental"/>
                <w:listItem w:displayText="Vallès Oriental" w:value="Vallès Oriental"/>
              </w:dropDownList>
            </w:sdtPr>
            <w:sdtEndPr/>
            <w:sdtContent>
              <w:p w14:paraId="55669833"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Comarca</w:t>
                </w:r>
              </w:p>
            </w:sdtContent>
          </w:sdt>
        </w:tc>
        <w:tc>
          <w:tcPr>
            <w:tcW w:w="3285" w:type="dxa"/>
          </w:tcPr>
          <w:p w14:paraId="5BE9BA90" w14:textId="77777777" w:rsidR="00BF4940" w:rsidRPr="00362D23" w:rsidRDefault="00A95EDC" w:rsidP="00BF4940">
            <w:pPr>
              <w:rPr>
                <w:rFonts w:cs="Arial"/>
                <w:color w:val="808080" w:themeColor="background1" w:themeShade="80"/>
                <w:sz w:val="16"/>
                <w:szCs w:val="16"/>
              </w:rPr>
            </w:pPr>
            <w:sdt>
              <w:sdtPr>
                <w:rPr>
                  <w:rFonts w:cs="Arial"/>
                  <w:color w:val="808080" w:themeColor="background1" w:themeShade="80"/>
                  <w:sz w:val="16"/>
                  <w:szCs w:val="16"/>
                </w:rPr>
                <w:id w:val="-771086839"/>
                <w:placeholder>
                  <w:docPart w:val="B5948CDC7E0C44AEBC81F19F6AB23DB2"/>
                </w:placeholder>
              </w:sdtPr>
              <w:sdtEndPr/>
              <w:sdtContent>
                <w:r w:rsidR="00BF4940" w:rsidRPr="00362D23">
                  <w:rPr>
                    <w:rFonts w:cs="Arial"/>
                    <w:color w:val="808080" w:themeColor="background1" w:themeShade="80"/>
                    <w:sz w:val="16"/>
                    <w:szCs w:val="16"/>
                  </w:rPr>
                  <w:t xml:space="preserve">Text (Màxim 1.500 caràcters)                                                      </w:t>
                </w:r>
              </w:sdtContent>
            </w:sdt>
          </w:p>
        </w:tc>
      </w:tr>
      <w:tr w:rsidR="00BF4940" w:rsidRPr="00362D23" w14:paraId="6772DE00" w14:textId="77777777" w:rsidTr="00514850">
        <w:trPr>
          <w:cantSplit/>
          <w:trHeight w:val="446"/>
          <w:tblHeader/>
        </w:trPr>
        <w:tc>
          <w:tcPr>
            <w:tcW w:w="2402" w:type="dxa"/>
          </w:tcPr>
          <w:p w14:paraId="11814C8F" w14:textId="77777777" w:rsidR="00BF4940" w:rsidRPr="00362D23" w:rsidRDefault="00A95EDC" w:rsidP="00BF4940">
            <w:pPr>
              <w:rPr>
                <w:rFonts w:cs="Arial"/>
                <w:color w:val="808080" w:themeColor="background1" w:themeShade="80"/>
                <w:sz w:val="16"/>
                <w:szCs w:val="16"/>
              </w:rPr>
            </w:pPr>
            <w:sdt>
              <w:sdtPr>
                <w:rPr>
                  <w:rFonts w:cs="Arial"/>
                  <w:color w:val="808080" w:themeColor="background1" w:themeShade="80"/>
                  <w:sz w:val="16"/>
                  <w:szCs w:val="16"/>
                </w:rPr>
                <w:id w:val="-1034801169"/>
                <w:placeholder>
                  <w:docPart w:val="C442C408A34E46B6AC55930CC8CC1496"/>
                </w:placeholder>
              </w:sdtPr>
              <w:sdtEndPr/>
              <w:sdtContent>
                <w:r w:rsidR="00BF4940">
                  <w:rPr>
                    <w:rFonts w:cs="Arial"/>
                    <w:color w:val="808080" w:themeColor="background1" w:themeShade="80"/>
                    <w:sz w:val="16"/>
                    <w:szCs w:val="16"/>
                  </w:rPr>
                  <w:t>Text (Màxim 2</w:t>
                </w:r>
                <w:r w:rsidR="00BF4940" w:rsidRPr="00362D23">
                  <w:rPr>
                    <w:rFonts w:cs="Arial"/>
                    <w:color w:val="808080" w:themeColor="background1" w:themeShade="80"/>
                    <w:sz w:val="16"/>
                    <w:szCs w:val="16"/>
                  </w:rPr>
                  <w:t xml:space="preserve">00 caràcters)                    </w:t>
                </w:r>
              </w:sdtContent>
            </w:sdt>
            <w:r w:rsidR="00BF4940" w:rsidRPr="00362D23">
              <w:rPr>
                <w:rFonts w:cs="Arial"/>
                <w:color w:val="808080" w:themeColor="background1" w:themeShade="80"/>
                <w:sz w:val="16"/>
                <w:szCs w:val="16"/>
              </w:rPr>
              <w:t xml:space="preserve"> </w:t>
            </w:r>
          </w:p>
        </w:tc>
        <w:sdt>
          <w:sdtPr>
            <w:rPr>
              <w:rFonts w:cs="Arial"/>
              <w:color w:val="808080" w:themeColor="background1" w:themeShade="80"/>
              <w:sz w:val="16"/>
              <w:szCs w:val="16"/>
            </w:rPr>
            <w:id w:val="-1669556404"/>
            <w:placeholder>
              <w:docPart w:val="E0F371B885CF4798A917D8633E705423"/>
            </w:placeholder>
            <w:showingPlcHdr/>
            <w:dropDownList>
              <w:listItem w:value="Trieu un element."/>
              <w:listItem w:displayText="2019" w:value="2019"/>
              <w:listItem w:displayText="2020" w:value="2020"/>
              <w:listItem w:displayText="2021" w:value="2021"/>
              <w:listItem w:displayText="2022" w:value="2022"/>
              <w:listItem w:displayText="2023" w:value="2023"/>
              <w:listItem w:displayText="2024" w:value="2024"/>
            </w:dropDownList>
          </w:sdtPr>
          <w:sdtEndPr/>
          <w:sdtContent>
            <w:tc>
              <w:tcPr>
                <w:tcW w:w="709" w:type="dxa"/>
              </w:tcPr>
              <w:p w14:paraId="2862C6CB" w14:textId="77777777" w:rsidR="00BF4940" w:rsidRPr="00362D23" w:rsidRDefault="00BF4940" w:rsidP="00BF4940">
                <w:pPr>
                  <w:rPr>
                    <w:rFonts w:cs="Arial"/>
                    <w:color w:val="808080" w:themeColor="background1" w:themeShade="80"/>
                    <w:sz w:val="16"/>
                    <w:szCs w:val="16"/>
                  </w:rPr>
                </w:pPr>
                <w:r w:rsidRPr="00362D23">
                  <w:rPr>
                    <w:rStyle w:val="Textdelcontenidor"/>
                    <w:rFonts w:asciiTheme="minorBidi" w:hAnsiTheme="minorBidi"/>
                    <w:color w:val="808080" w:themeColor="background1" w:themeShade="80"/>
                    <w:sz w:val="16"/>
                    <w:szCs w:val="16"/>
                  </w:rPr>
                  <w:t>Any</w:t>
                </w:r>
              </w:p>
            </w:tc>
          </w:sdtContent>
        </w:sdt>
        <w:sdt>
          <w:sdtPr>
            <w:rPr>
              <w:rFonts w:cs="Arial"/>
              <w:color w:val="808080" w:themeColor="background1" w:themeShade="80"/>
              <w:sz w:val="16"/>
              <w:szCs w:val="16"/>
            </w:rPr>
            <w:id w:val="-1639095509"/>
            <w:placeholder>
              <w:docPart w:val="289F00279BB74E4FBAAACE757041DB2A"/>
            </w:placeholder>
            <w:showingPlcHdr/>
            <w:dropDownList>
              <w:listItem w:value="Trieu un element."/>
              <w:listItem w:displayText="a) Serveis a les persones i cures (criança, col·lectius vulnerables, cures, dependència, atenció mèdica, salut)." w:value="a) Serveis a les persones i cures (criança, col·lectius vulnerables, cures, dependència, atenció mèdica, salut)."/>
              <w:listItem w:displayText="b) Industria manufacturera (producció tèxtil, calçat, mobiliari, metal·lúrgia, processament d'aliments, elaboració de begudes)." w:value="b) Industria manufacturera (producció tèxtil, calçat, mobiliari, metal·lúrgia, processament d'aliments, elaboració de begudes)."/>
              <w:listItem w:displayText="c) Tecnologia (Big data i anàlisi de dades, robòtica i automatització, intel·ligència artificial i aprenentatge automàtic, desenvolupament d'aplicacions i informàtica, programari lliure, sobirania tecnològica)." w:value="c) Tecnologia (Big data i anàlisi de dades, robòtica i automatització, intel·ligència artificial i aprenentatge automàtic, desenvolupament d'aplicacions i informàtica, programari lliure, sobirania tecnològica)."/>
              <w:listItem w:displayText="d) Habitatge cooperatiu (urbanisme comunitari, construcció, instal·lacions i reparacions, accés i gestió de l'habitatge, masoveria, habitatge cooperatiu en cessió d‘ús)." w:value="d) Habitatge cooperatiu (urbanisme comunitari, construcció, instal·lacions i reparacions, accés i gestió de l'habitatge, masoveria, habitatge cooperatiu en cessió d‘ús)."/>
              <w:listItem w:displayText="e) Cultura, oci i esport (Lleure, esdeveniments, arts escèniques, cinema, llibreries, editorials, museus)." w:value="e) Cultura, oci i esport (Lleure, esdeveniments, arts escèniques, cinema, llibreries, editorials, museus)."/>
              <w:listItem w:displayText="f) Agricultura, ramaderia i ruralitats (Agroecologia, planter i llavors, ramaderia, pesca, despoblament, relleu generacional)." w:value="f) Agricultura, ramaderia i ruralitats (Agroecologia, planter i llavors, ramaderia, pesca, despoblament, relleu generacional)."/>
              <w:listItem w:displayText="g) Energies renovables, (Gestió i recerca d'energies renovables –solar, eòlica, hidràulica, etc.–, desenvolupament de comunitats energètiques)." w:value="g) Energies renovables, (Gestió i recerca d'energies renovables –solar, eòlica, hidràulica, etc.–, desenvolupament de comunitats energètiques)."/>
            </w:dropDownList>
          </w:sdtPr>
          <w:sdtEndPr/>
          <w:sdtContent>
            <w:tc>
              <w:tcPr>
                <w:tcW w:w="992" w:type="dxa"/>
              </w:tcPr>
              <w:p w14:paraId="7071201A"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Sector</w:t>
                </w:r>
              </w:p>
            </w:tc>
          </w:sdtContent>
        </w:sdt>
        <w:tc>
          <w:tcPr>
            <w:tcW w:w="1197" w:type="dxa"/>
          </w:tcPr>
          <w:sdt>
            <w:sdtPr>
              <w:rPr>
                <w:rFonts w:cs="Arial"/>
                <w:color w:val="808080" w:themeColor="background1" w:themeShade="80"/>
                <w:sz w:val="16"/>
                <w:szCs w:val="16"/>
              </w:rPr>
              <w:id w:val="-792289686"/>
              <w:placeholder>
                <w:docPart w:val="94B9195FEBEC46148D43497E3633EEE9"/>
              </w:placeholder>
              <w:showingPlcHdr/>
            </w:sdtPr>
            <w:sdtEndPr/>
            <w:sdtContent>
              <w:p w14:paraId="3EE974CA"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XXXXXXX€</w:t>
                </w:r>
              </w:p>
            </w:sdtContent>
          </w:sdt>
        </w:tc>
        <w:tc>
          <w:tcPr>
            <w:tcW w:w="1247" w:type="dxa"/>
          </w:tcPr>
          <w:sdt>
            <w:sdtPr>
              <w:rPr>
                <w:rFonts w:cs="Arial"/>
                <w:color w:val="808080" w:themeColor="background1" w:themeShade="80"/>
                <w:sz w:val="16"/>
                <w:szCs w:val="16"/>
              </w:rPr>
              <w:id w:val="-1494491617"/>
              <w:placeholder>
                <w:docPart w:val="0119885FFE2948E6B25FF1F1E52A6BDD"/>
              </w:placeholder>
              <w:showingPlcHdr/>
              <w:dropDownList>
                <w:listItem w:value="Trieu un element."/>
                <w:listItem w:displayText="Alt Camp" w:value="Alt Camp"/>
                <w:listItem w:displayText="Alt Empordà" w:value="Alt Empordà"/>
                <w:listItem w:displayText="Alt Penedès" w:value="Alt Penedès"/>
                <w:listItem w:displayText="Alt Urgell" w:value="Alt Urgell"/>
                <w:listItem w:displayText="Alta Ribagorça" w:value="Alta Ribagorça"/>
                <w:listItem w:displayText="Anoia" w:value="Anoia"/>
                <w:listItem w:displayText="Aran" w:value="Aran"/>
                <w:listItem w:displayText="Bages" w:value="Bages"/>
                <w:listItem w:displayText="Baix Camp" w:value="Baix Camp"/>
                <w:listItem w:displayText="Baix Ebre" w:value="Baix Ebre"/>
                <w:listItem w:displayText="Baix Empordà" w:value="Baix Empordà"/>
                <w:listItem w:displayText="Baix Llobregat" w:value="Baix Llobregat"/>
                <w:listItem w:displayText="Baix Penedès" w:value="Baix Penedès"/>
                <w:listItem w:displayText="Barcelonès" w:value="Barcelonès"/>
                <w:listItem w:displayText="Berguedà" w:value="Berguedà"/>
                <w:listItem w:displayText="Cerdanya" w:value="Cerdanya"/>
                <w:listItem w:displayText="Conca de Barberà" w:value="Conca de Barberà"/>
                <w:listItem w:displayText="Garraf" w:value="Garraf"/>
                <w:listItem w:displayText="Garrigues" w:value="Garrigues"/>
                <w:listItem w:displayText="Garrotxa" w:value="Garrotxa"/>
                <w:listItem w:displayText="Gironès" w:value="Gironès"/>
                <w:listItem w:displayText="Lluçanès" w:value="Lluçanès"/>
                <w:listItem w:displayText="Maresme" w:value="Maresme"/>
                <w:listItem w:displayText="Moianès" w:value="Moianès"/>
                <w:listItem w:displayText="Montsià" w:value="Montsià"/>
                <w:listItem w:displayText="Noguera" w:value="Noguera"/>
                <w:listItem w:displayText="Osona" w:value="Osona"/>
                <w:listItem w:displayText="Pallars Jussà" w:value="Pallars Jussà"/>
                <w:listItem w:displayText="Pallars Sobirà" w:value="Pallars Sobirà"/>
                <w:listItem w:displayText="Pla d'Urgell" w:value="Pla d'Urgell"/>
                <w:listItem w:displayText="Priorat" w:value="Priorat"/>
                <w:listItem w:displayText="Ribera d'Ebre" w:value="Ribera d'Ebre"/>
                <w:listItem w:displayText="Ripollès" w:value="Ripollès"/>
                <w:listItem w:displayText="Segarra" w:value="Segarra"/>
                <w:listItem w:displayText="Segrià" w:value="Segrià"/>
                <w:listItem w:displayText="Selva" w:value="Selva"/>
                <w:listItem w:displayText="Solsonès" w:value="Solsonès"/>
                <w:listItem w:displayText="Tarragonès" w:value="Tarragonès"/>
                <w:listItem w:displayText="Terra Alta" w:value="Terra Alta"/>
                <w:listItem w:displayText="Urgell" w:value="Urgell"/>
                <w:listItem w:displayText="Vallès Occidental" w:value="Vallès Occidental"/>
                <w:listItem w:displayText="Vallès Oriental" w:value="Vallès Oriental"/>
              </w:dropDownList>
            </w:sdtPr>
            <w:sdtEndPr/>
            <w:sdtContent>
              <w:p w14:paraId="1D32403A" w14:textId="77777777" w:rsidR="00BF4940" w:rsidRPr="00362D23" w:rsidRDefault="00BF4940" w:rsidP="00BF4940">
                <w:pPr>
                  <w:rPr>
                    <w:rFonts w:cs="Arial"/>
                    <w:color w:val="808080" w:themeColor="background1" w:themeShade="80"/>
                    <w:sz w:val="16"/>
                    <w:szCs w:val="16"/>
                  </w:rPr>
                </w:pPr>
                <w:r w:rsidRPr="00362D23">
                  <w:rPr>
                    <w:rStyle w:val="Textdelcontenidor"/>
                    <w:color w:val="808080" w:themeColor="background1" w:themeShade="80"/>
                    <w:sz w:val="16"/>
                    <w:szCs w:val="16"/>
                  </w:rPr>
                  <w:t>Comarca</w:t>
                </w:r>
              </w:p>
            </w:sdtContent>
          </w:sdt>
        </w:tc>
        <w:tc>
          <w:tcPr>
            <w:tcW w:w="3285" w:type="dxa"/>
          </w:tcPr>
          <w:p w14:paraId="2BD6B88E" w14:textId="77777777" w:rsidR="00BF4940" w:rsidRPr="00362D23" w:rsidRDefault="00A95EDC" w:rsidP="00BF4940">
            <w:pPr>
              <w:rPr>
                <w:rFonts w:cs="Arial"/>
                <w:color w:val="808080" w:themeColor="background1" w:themeShade="80"/>
                <w:sz w:val="16"/>
                <w:szCs w:val="16"/>
              </w:rPr>
            </w:pPr>
            <w:sdt>
              <w:sdtPr>
                <w:rPr>
                  <w:rFonts w:cs="Arial"/>
                  <w:color w:val="808080" w:themeColor="background1" w:themeShade="80"/>
                  <w:sz w:val="16"/>
                  <w:szCs w:val="16"/>
                </w:rPr>
                <w:id w:val="-1081365771"/>
                <w:placeholder>
                  <w:docPart w:val="5FB0959B63084285AE19F3678EAA84D5"/>
                </w:placeholder>
              </w:sdtPr>
              <w:sdtEndPr/>
              <w:sdtContent>
                <w:r w:rsidR="00BF4940" w:rsidRPr="00362D23">
                  <w:rPr>
                    <w:rFonts w:cs="Arial"/>
                    <w:color w:val="808080" w:themeColor="background1" w:themeShade="80"/>
                    <w:sz w:val="16"/>
                    <w:szCs w:val="16"/>
                  </w:rPr>
                  <w:t xml:space="preserve">Text (Màxim 1.500 caràcters)                                                      </w:t>
                </w:r>
              </w:sdtContent>
            </w:sdt>
          </w:p>
        </w:tc>
      </w:tr>
    </w:tbl>
    <w:p w14:paraId="1273CFCC" w14:textId="77777777" w:rsidR="00A95EDC" w:rsidRDefault="00A95EDC" w:rsidP="00423075">
      <w:pPr>
        <w:rPr>
          <w:rFonts w:cs="Arial"/>
          <w:b/>
          <w:sz w:val="18"/>
          <w:szCs w:val="18"/>
        </w:rPr>
      </w:pPr>
    </w:p>
    <w:p w14:paraId="3CBB8B9A" w14:textId="4BB24E54" w:rsidR="00423075" w:rsidRPr="000B4162" w:rsidRDefault="00423075" w:rsidP="00423075">
      <w:pPr>
        <w:rPr>
          <w:rFonts w:cs="Arial"/>
          <w:b/>
          <w:sz w:val="16"/>
          <w:szCs w:val="16"/>
        </w:rPr>
      </w:pPr>
      <w:bookmarkStart w:id="0" w:name="_GoBack"/>
      <w:bookmarkEnd w:id="0"/>
      <w:r w:rsidRPr="00CD30E9">
        <w:rPr>
          <w:rFonts w:cs="Arial"/>
          <w:b/>
          <w:sz w:val="18"/>
          <w:szCs w:val="18"/>
        </w:rPr>
        <w:t>1</w:t>
      </w:r>
      <w:r w:rsidR="000B4162">
        <w:rPr>
          <w:rFonts w:cs="Arial"/>
          <w:b/>
          <w:sz w:val="18"/>
          <w:szCs w:val="18"/>
        </w:rPr>
        <w:t xml:space="preserve">1.2  </w:t>
      </w:r>
      <w:r w:rsidRPr="000B4162">
        <w:rPr>
          <w:rFonts w:cs="Arial"/>
          <w:b/>
          <w:sz w:val="16"/>
          <w:szCs w:val="16"/>
        </w:rPr>
        <w:t>Documentació acreditativa en relació amb l’experiència prèvia i capacitat de l’entitat sol·licitant:</w:t>
      </w:r>
    </w:p>
    <w:tbl>
      <w:tblPr>
        <w:tblStyle w:val="Taulaambquadrcula"/>
        <w:tblW w:w="5000" w:type="pct"/>
        <w:tblLook w:val="04A0" w:firstRow="1" w:lastRow="0" w:firstColumn="1" w:lastColumn="0" w:noHBand="0" w:noVBand="1"/>
        <w:tblCaption w:val="Documentació acreditativa en relació amb l’experiència prèvia i capacitat de l’entitat sol·licitant"/>
        <w:tblDescription w:val="Documentació acreditativa en relació amb l’experiència prèvia i capacitat de l’entitat sol·licitant:"/>
      </w:tblPr>
      <w:tblGrid>
        <w:gridCol w:w="3021"/>
        <w:gridCol w:w="3021"/>
        <w:gridCol w:w="3019"/>
      </w:tblGrid>
      <w:tr w:rsidR="00423075" w:rsidRPr="006A3376" w14:paraId="44DB5A29" w14:textId="77777777" w:rsidTr="00514850">
        <w:trPr>
          <w:cantSplit/>
          <w:trHeight w:val="675"/>
          <w:tblHeader/>
        </w:trPr>
        <w:tc>
          <w:tcPr>
            <w:tcW w:w="1667" w:type="pct"/>
          </w:tcPr>
          <w:p w14:paraId="01E7787A" w14:textId="77777777" w:rsidR="00423075" w:rsidRPr="00423075" w:rsidRDefault="00423075" w:rsidP="00423075">
            <w:pPr>
              <w:spacing w:after="120"/>
              <w:jc w:val="center"/>
              <w:rPr>
                <w:rFonts w:cs="Arial"/>
                <w:b/>
                <w:sz w:val="16"/>
                <w:szCs w:val="16"/>
              </w:rPr>
            </w:pPr>
            <w:r w:rsidRPr="00423075">
              <w:rPr>
                <w:rFonts w:cs="Arial"/>
                <w:b/>
                <w:sz w:val="16"/>
                <w:szCs w:val="16"/>
              </w:rPr>
              <w:lastRenderedPageBreak/>
              <w:t>Línia de negoci/ Projecte</w:t>
            </w:r>
          </w:p>
        </w:tc>
        <w:tc>
          <w:tcPr>
            <w:tcW w:w="1667" w:type="pct"/>
          </w:tcPr>
          <w:p w14:paraId="28059885" w14:textId="77777777" w:rsidR="00423075" w:rsidRPr="00423075" w:rsidRDefault="00423075" w:rsidP="00423075">
            <w:pPr>
              <w:spacing w:after="120"/>
              <w:jc w:val="center"/>
              <w:rPr>
                <w:rFonts w:cs="Arial"/>
                <w:b/>
                <w:sz w:val="16"/>
                <w:szCs w:val="16"/>
              </w:rPr>
            </w:pPr>
            <w:r w:rsidRPr="00423075">
              <w:rPr>
                <w:rFonts w:cs="Arial"/>
                <w:b/>
                <w:sz w:val="16"/>
                <w:szCs w:val="16"/>
              </w:rPr>
              <w:t>Document acreditatiu que s’aporta</w:t>
            </w:r>
          </w:p>
        </w:tc>
        <w:tc>
          <w:tcPr>
            <w:tcW w:w="1666" w:type="pct"/>
          </w:tcPr>
          <w:p w14:paraId="79B8E2A2" w14:textId="77777777" w:rsidR="00423075" w:rsidRPr="00423075" w:rsidRDefault="00423075" w:rsidP="00423075">
            <w:pPr>
              <w:spacing w:after="120"/>
              <w:jc w:val="center"/>
              <w:rPr>
                <w:rFonts w:cs="Arial"/>
                <w:b/>
                <w:sz w:val="16"/>
                <w:szCs w:val="16"/>
              </w:rPr>
            </w:pPr>
            <w:r w:rsidRPr="00423075">
              <w:rPr>
                <w:rFonts w:cs="Arial"/>
                <w:b/>
                <w:sz w:val="16"/>
                <w:szCs w:val="16"/>
              </w:rPr>
              <w:t>Entitat que ha elaborat o ha emès el document acreditatiu</w:t>
            </w:r>
          </w:p>
        </w:tc>
      </w:tr>
      <w:tr w:rsidR="00423075" w:rsidRPr="00362D23" w14:paraId="35BA1775" w14:textId="77777777" w:rsidTr="00514850">
        <w:trPr>
          <w:cantSplit/>
          <w:tblHeader/>
        </w:trPr>
        <w:tc>
          <w:tcPr>
            <w:tcW w:w="1667" w:type="pct"/>
          </w:tcPr>
          <w:p w14:paraId="2E1EB3BB"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1040747475"/>
                <w:placeholder>
                  <w:docPart w:val="D4BAAAD1B23042F9993B63BF63E5D23B"/>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7" w:type="pct"/>
          </w:tcPr>
          <w:p w14:paraId="6AE1E8CB"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944850279"/>
                <w:placeholder>
                  <w:docPart w:val="BA068F2BB8D148AD9F7B6E9BAD60115C"/>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6" w:type="pct"/>
          </w:tcPr>
          <w:p w14:paraId="77ACA81B"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152376537"/>
                <w:placeholder>
                  <w:docPart w:val="C0DC9A07F28749C09756352115628E1C"/>
                </w:placeholder>
              </w:sdtPr>
              <w:sdtEndPr/>
              <w:sdtContent>
                <w:r w:rsidR="00423075" w:rsidRPr="00362D23">
                  <w:rPr>
                    <w:rFonts w:cs="Arial"/>
                    <w:color w:val="808080" w:themeColor="background1" w:themeShade="80"/>
                    <w:sz w:val="16"/>
                    <w:szCs w:val="16"/>
                  </w:rPr>
                  <w:t xml:space="preserve">Text (Màxim 500 caràcters)               </w:t>
                </w:r>
              </w:sdtContent>
            </w:sdt>
          </w:p>
        </w:tc>
      </w:tr>
      <w:tr w:rsidR="00423075" w:rsidRPr="00362D23" w14:paraId="595EDD53" w14:textId="77777777" w:rsidTr="00514850">
        <w:trPr>
          <w:cantSplit/>
          <w:tblHeader/>
        </w:trPr>
        <w:tc>
          <w:tcPr>
            <w:tcW w:w="1667" w:type="pct"/>
          </w:tcPr>
          <w:p w14:paraId="3F22C2E3"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1637937223"/>
                <w:placeholder>
                  <w:docPart w:val="CBA2655A22064F47BD3DF6865C34166A"/>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7" w:type="pct"/>
          </w:tcPr>
          <w:p w14:paraId="339B6112"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1891529140"/>
                <w:placeholder>
                  <w:docPart w:val="BDB8DCE8829F4AECA856A39CF55F2753"/>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6" w:type="pct"/>
          </w:tcPr>
          <w:p w14:paraId="6AE7CAE0"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1875419587"/>
                <w:placeholder>
                  <w:docPart w:val="974306795A9D46438CA3DB1DF7A43D02"/>
                </w:placeholder>
              </w:sdtPr>
              <w:sdtEndPr/>
              <w:sdtContent>
                <w:r w:rsidR="00423075" w:rsidRPr="00362D23">
                  <w:rPr>
                    <w:rFonts w:cs="Arial"/>
                    <w:color w:val="808080" w:themeColor="background1" w:themeShade="80"/>
                    <w:sz w:val="16"/>
                    <w:szCs w:val="16"/>
                  </w:rPr>
                  <w:t xml:space="preserve">Text (Màxim 500 caràcters)               </w:t>
                </w:r>
              </w:sdtContent>
            </w:sdt>
          </w:p>
        </w:tc>
      </w:tr>
      <w:tr w:rsidR="00423075" w:rsidRPr="00362D23" w14:paraId="3D587A57" w14:textId="77777777" w:rsidTr="00514850">
        <w:trPr>
          <w:cantSplit/>
          <w:tblHeader/>
        </w:trPr>
        <w:tc>
          <w:tcPr>
            <w:tcW w:w="1667" w:type="pct"/>
          </w:tcPr>
          <w:p w14:paraId="275D8D00"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637766167"/>
                <w:placeholder>
                  <w:docPart w:val="E554074BECCF464FA14B7A32FB1A8B18"/>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7" w:type="pct"/>
          </w:tcPr>
          <w:p w14:paraId="4AF6F64A"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471680548"/>
                <w:placeholder>
                  <w:docPart w:val="3AD4A192A21A4CD7B92EEB96F284EF68"/>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6" w:type="pct"/>
          </w:tcPr>
          <w:p w14:paraId="7F53650C"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1750029002"/>
                <w:placeholder>
                  <w:docPart w:val="6596CA9F11FE439BAD03FF516841AB83"/>
                </w:placeholder>
              </w:sdtPr>
              <w:sdtEndPr/>
              <w:sdtContent>
                <w:r w:rsidR="00423075" w:rsidRPr="00362D23">
                  <w:rPr>
                    <w:rFonts w:cs="Arial"/>
                    <w:color w:val="808080" w:themeColor="background1" w:themeShade="80"/>
                    <w:sz w:val="16"/>
                    <w:szCs w:val="16"/>
                  </w:rPr>
                  <w:t xml:space="preserve">Text (Màxim 500 caràcters)               </w:t>
                </w:r>
              </w:sdtContent>
            </w:sdt>
          </w:p>
        </w:tc>
      </w:tr>
      <w:tr w:rsidR="00423075" w:rsidRPr="00362D23" w14:paraId="2D139465" w14:textId="77777777" w:rsidTr="00514850">
        <w:trPr>
          <w:cantSplit/>
          <w:tblHeader/>
        </w:trPr>
        <w:tc>
          <w:tcPr>
            <w:tcW w:w="1667" w:type="pct"/>
          </w:tcPr>
          <w:p w14:paraId="065A348D"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1651133209"/>
                <w:placeholder>
                  <w:docPart w:val="E31DCFEDE5D94F1F9C36527704F70DF2"/>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7" w:type="pct"/>
          </w:tcPr>
          <w:p w14:paraId="4D9EA9A3"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1999309616"/>
                <w:placeholder>
                  <w:docPart w:val="90027297596848ED9974FD8148625303"/>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6" w:type="pct"/>
          </w:tcPr>
          <w:p w14:paraId="5ADEB6B1"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1953702156"/>
                <w:placeholder>
                  <w:docPart w:val="C0DC2DA63639476B9733B83AB851EC60"/>
                </w:placeholder>
              </w:sdtPr>
              <w:sdtEndPr/>
              <w:sdtContent>
                <w:r w:rsidR="00423075" w:rsidRPr="00362D23">
                  <w:rPr>
                    <w:rFonts w:cs="Arial"/>
                    <w:color w:val="808080" w:themeColor="background1" w:themeShade="80"/>
                    <w:sz w:val="16"/>
                    <w:szCs w:val="16"/>
                  </w:rPr>
                  <w:t xml:space="preserve">Text (Màxim 500 caràcters)               </w:t>
                </w:r>
              </w:sdtContent>
            </w:sdt>
          </w:p>
        </w:tc>
      </w:tr>
      <w:tr w:rsidR="00423075" w:rsidRPr="00362D23" w14:paraId="2C18A2AF" w14:textId="77777777" w:rsidTr="00514850">
        <w:trPr>
          <w:cantSplit/>
          <w:tblHeader/>
        </w:trPr>
        <w:tc>
          <w:tcPr>
            <w:tcW w:w="1667" w:type="pct"/>
          </w:tcPr>
          <w:p w14:paraId="6330B657"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756739417"/>
                <w:placeholder>
                  <w:docPart w:val="C79021BBFA5B43A29681B3C5442CF7AE"/>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7" w:type="pct"/>
          </w:tcPr>
          <w:p w14:paraId="5ED004AA"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543448183"/>
                <w:placeholder>
                  <w:docPart w:val="925C37C1FBEA444CB2DB82ACA433A9D5"/>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6" w:type="pct"/>
          </w:tcPr>
          <w:p w14:paraId="6D4FDE86"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413287058"/>
                <w:placeholder>
                  <w:docPart w:val="7AD4D7CB6C6C442084C91208EF65762E"/>
                </w:placeholder>
              </w:sdtPr>
              <w:sdtEndPr/>
              <w:sdtContent>
                <w:r w:rsidR="00423075" w:rsidRPr="00362D23">
                  <w:rPr>
                    <w:rFonts w:cs="Arial"/>
                    <w:color w:val="808080" w:themeColor="background1" w:themeShade="80"/>
                    <w:sz w:val="16"/>
                    <w:szCs w:val="16"/>
                  </w:rPr>
                  <w:t xml:space="preserve">Text (Màxim 500 caràcters)               </w:t>
                </w:r>
              </w:sdtContent>
            </w:sdt>
          </w:p>
        </w:tc>
      </w:tr>
      <w:tr w:rsidR="00423075" w:rsidRPr="00362D23" w14:paraId="34061319" w14:textId="77777777" w:rsidTr="00514850">
        <w:trPr>
          <w:cantSplit/>
          <w:tblHeader/>
        </w:trPr>
        <w:tc>
          <w:tcPr>
            <w:tcW w:w="1667" w:type="pct"/>
          </w:tcPr>
          <w:p w14:paraId="4825CB8C"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1787490062"/>
                <w:placeholder>
                  <w:docPart w:val="5650169C6FC045EDBA5F05AAAA1B947A"/>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7" w:type="pct"/>
          </w:tcPr>
          <w:p w14:paraId="6CFE87A2"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1761786964"/>
                <w:placeholder>
                  <w:docPart w:val="7AFE61D595834A6C9E3E34006CA4CA6E"/>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6" w:type="pct"/>
          </w:tcPr>
          <w:p w14:paraId="7BA64084"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1221638889"/>
                <w:placeholder>
                  <w:docPart w:val="0B7BE23BACEE48419EE2F58A1F7E13FC"/>
                </w:placeholder>
              </w:sdtPr>
              <w:sdtEndPr/>
              <w:sdtContent>
                <w:r w:rsidR="00423075" w:rsidRPr="00362D23">
                  <w:rPr>
                    <w:rFonts w:cs="Arial"/>
                    <w:color w:val="808080" w:themeColor="background1" w:themeShade="80"/>
                    <w:sz w:val="16"/>
                    <w:szCs w:val="16"/>
                  </w:rPr>
                  <w:t xml:space="preserve">Text (Màxim 500 caràcters)               </w:t>
                </w:r>
              </w:sdtContent>
            </w:sdt>
          </w:p>
        </w:tc>
      </w:tr>
      <w:tr w:rsidR="00423075" w:rsidRPr="00362D23" w14:paraId="2A90336F" w14:textId="77777777" w:rsidTr="00514850">
        <w:trPr>
          <w:cantSplit/>
          <w:tblHeader/>
        </w:trPr>
        <w:tc>
          <w:tcPr>
            <w:tcW w:w="1667" w:type="pct"/>
          </w:tcPr>
          <w:p w14:paraId="68176565"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1508816726"/>
                <w:placeholder>
                  <w:docPart w:val="E8190C209C5C4CAD9DB29EB0DEA64FE4"/>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7" w:type="pct"/>
          </w:tcPr>
          <w:p w14:paraId="6499C030"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58518662"/>
                <w:placeholder>
                  <w:docPart w:val="C3C4DE59B6A24D26A770488017F8B8F8"/>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6" w:type="pct"/>
          </w:tcPr>
          <w:p w14:paraId="796ECBDF"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1299957276"/>
                <w:placeholder>
                  <w:docPart w:val="2C2611CA382749BDB04CA697F8F21514"/>
                </w:placeholder>
              </w:sdtPr>
              <w:sdtEndPr/>
              <w:sdtContent>
                <w:r w:rsidR="00423075" w:rsidRPr="00362D23">
                  <w:rPr>
                    <w:rFonts w:cs="Arial"/>
                    <w:color w:val="808080" w:themeColor="background1" w:themeShade="80"/>
                    <w:sz w:val="16"/>
                    <w:szCs w:val="16"/>
                  </w:rPr>
                  <w:t xml:space="preserve">Text (Màxim 500 caràcters)               </w:t>
                </w:r>
              </w:sdtContent>
            </w:sdt>
          </w:p>
        </w:tc>
      </w:tr>
      <w:tr w:rsidR="00423075" w:rsidRPr="00362D23" w14:paraId="2148C123" w14:textId="77777777" w:rsidTr="00514850">
        <w:trPr>
          <w:cantSplit/>
          <w:tblHeader/>
        </w:trPr>
        <w:tc>
          <w:tcPr>
            <w:tcW w:w="1667" w:type="pct"/>
          </w:tcPr>
          <w:p w14:paraId="7911E1E4"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1920095911"/>
                <w:placeholder>
                  <w:docPart w:val="4D532657DD5340798C87B2BB8D49520A"/>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7" w:type="pct"/>
          </w:tcPr>
          <w:p w14:paraId="3E13ED5A"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619807187"/>
                <w:placeholder>
                  <w:docPart w:val="A0CE9691F3A3472F971DAF8D707FD103"/>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6" w:type="pct"/>
          </w:tcPr>
          <w:p w14:paraId="1D85638C"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782564125"/>
                <w:placeholder>
                  <w:docPart w:val="690170DAE7734182A400EF5A0DB6BB13"/>
                </w:placeholder>
              </w:sdtPr>
              <w:sdtEndPr/>
              <w:sdtContent>
                <w:r w:rsidR="00423075" w:rsidRPr="00362D23">
                  <w:rPr>
                    <w:rFonts w:cs="Arial"/>
                    <w:color w:val="808080" w:themeColor="background1" w:themeShade="80"/>
                    <w:sz w:val="16"/>
                    <w:szCs w:val="16"/>
                  </w:rPr>
                  <w:t xml:space="preserve">Text (Màxim 500 caràcters)               </w:t>
                </w:r>
              </w:sdtContent>
            </w:sdt>
          </w:p>
        </w:tc>
      </w:tr>
      <w:tr w:rsidR="00423075" w:rsidRPr="00362D23" w14:paraId="080101E3" w14:textId="77777777" w:rsidTr="00514850">
        <w:trPr>
          <w:cantSplit/>
          <w:tblHeader/>
        </w:trPr>
        <w:tc>
          <w:tcPr>
            <w:tcW w:w="1667" w:type="pct"/>
          </w:tcPr>
          <w:p w14:paraId="7F2615EE"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60842618"/>
                <w:placeholder>
                  <w:docPart w:val="2AB11ED1BA614AF18F26BB52C30E073E"/>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7" w:type="pct"/>
          </w:tcPr>
          <w:p w14:paraId="732450D5"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785938326"/>
                <w:placeholder>
                  <w:docPart w:val="E0710A6848004FEDBBA2624DD220CA77"/>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6" w:type="pct"/>
          </w:tcPr>
          <w:p w14:paraId="533DE181"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247850427"/>
                <w:placeholder>
                  <w:docPart w:val="D8A8D5753503480CB522D37C68378402"/>
                </w:placeholder>
              </w:sdtPr>
              <w:sdtEndPr/>
              <w:sdtContent>
                <w:r w:rsidR="00423075" w:rsidRPr="00362D23">
                  <w:rPr>
                    <w:rFonts w:cs="Arial"/>
                    <w:color w:val="808080" w:themeColor="background1" w:themeShade="80"/>
                    <w:sz w:val="16"/>
                    <w:szCs w:val="16"/>
                  </w:rPr>
                  <w:t xml:space="preserve">Text (Màxim 500 caràcters)               </w:t>
                </w:r>
              </w:sdtContent>
            </w:sdt>
          </w:p>
        </w:tc>
      </w:tr>
      <w:tr w:rsidR="00423075" w:rsidRPr="00362D23" w14:paraId="62632DDF" w14:textId="77777777" w:rsidTr="00514850">
        <w:trPr>
          <w:cantSplit/>
          <w:tblHeader/>
        </w:trPr>
        <w:tc>
          <w:tcPr>
            <w:tcW w:w="1667" w:type="pct"/>
          </w:tcPr>
          <w:p w14:paraId="29B203C9"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2062744930"/>
                <w:placeholder>
                  <w:docPart w:val="5CC6C15AC38D4ED1B3CA168BE5DD8898"/>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7" w:type="pct"/>
          </w:tcPr>
          <w:p w14:paraId="2D47F0D7"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125233242"/>
                <w:placeholder>
                  <w:docPart w:val="E100F974A91B42E2BFD432965C6D5603"/>
                </w:placeholder>
              </w:sdtPr>
              <w:sdtEndPr/>
              <w:sdtContent>
                <w:r w:rsidR="00423075" w:rsidRPr="00362D23">
                  <w:rPr>
                    <w:rFonts w:cs="Arial"/>
                    <w:color w:val="808080" w:themeColor="background1" w:themeShade="80"/>
                    <w:sz w:val="16"/>
                    <w:szCs w:val="16"/>
                  </w:rPr>
                  <w:t xml:space="preserve">Text (Màxim 500 caràcters)               </w:t>
                </w:r>
              </w:sdtContent>
            </w:sdt>
          </w:p>
        </w:tc>
        <w:tc>
          <w:tcPr>
            <w:tcW w:w="1666" w:type="pct"/>
          </w:tcPr>
          <w:p w14:paraId="3BEF3223" w14:textId="77777777" w:rsidR="00423075" w:rsidRPr="00362D23" w:rsidRDefault="00A95EDC" w:rsidP="005435F3">
            <w:pPr>
              <w:rPr>
                <w:rFonts w:cs="Arial"/>
                <w:color w:val="808080" w:themeColor="background1" w:themeShade="80"/>
              </w:rPr>
            </w:pPr>
            <w:sdt>
              <w:sdtPr>
                <w:rPr>
                  <w:rFonts w:cs="Arial"/>
                  <w:color w:val="808080" w:themeColor="background1" w:themeShade="80"/>
                </w:rPr>
                <w:id w:val="2116630701"/>
                <w:placeholder>
                  <w:docPart w:val="CBD51445EE61481BB6A7243F2215B77A"/>
                </w:placeholder>
              </w:sdtPr>
              <w:sdtEndPr/>
              <w:sdtContent>
                <w:r w:rsidR="00423075" w:rsidRPr="00362D23">
                  <w:rPr>
                    <w:rFonts w:cs="Arial"/>
                    <w:color w:val="808080" w:themeColor="background1" w:themeShade="80"/>
                    <w:sz w:val="16"/>
                    <w:szCs w:val="16"/>
                  </w:rPr>
                  <w:t xml:space="preserve">Text (Màxim 500 caràcters)               </w:t>
                </w:r>
              </w:sdtContent>
            </w:sdt>
          </w:p>
        </w:tc>
      </w:tr>
    </w:tbl>
    <w:p w14:paraId="11E3B6F4" w14:textId="77777777" w:rsidR="00423075" w:rsidRDefault="00423075" w:rsidP="00423075">
      <w:pPr>
        <w:rPr>
          <w:rFonts w:cs="Arial"/>
          <w:highlight w:val="cyan"/>
        </w:rPr>
      </w:pPr>
    </w:p>
    <w:p w14:paraId="67EE7A8A" w14:textId="77777777" w:rsidR="00423075" w:rsidRPr="00CD30E9" w:rsidRDefault="00944EF6" w:rsidP="00423075">
      <w:pPr>
        <w:widowControl w:val="0"/>
        <w:tabs>
          <w:tab w:val="left" w:pos="142"/>
        </w:tabs>
        <w:autoSpaceDE w:val="0"/>
        <w:autoSpaceDN w:val="0"/>
        <w:adjustRightInd w:val="0"/>
        <w:spacing w:after="0"/>
        <w:mirrorIndents/>
        <w:rPr>
          <w:rFonts w:eastAsia="Times New Roman" w:cs="Arial"/>
          <w:b/>
          <w:color w:val="000000" w:themeColor="text1"/>
          <w:sz w:val="18"/>
          <w:szCs w:val="18"/>
          <w:lang w:eastAsia="ca-ES"/>
        </w:rPr>
      </w:pPr>
      <w:r>
        <w:rPr>
          <w:rFonts w:eastAsia="Times New Roman" w:cs="Arial"/>
          <w:b/>
          <w:color w:val="000000" w:themeColor="text1"/>
          <w:sz w:val="18"/>
          <w:szCs w:val="18"/>
          <w:lang w:eastAsia="ca-ES"/>
        </w:rPr>
        <w:t>12</w:t>
      </w:r>
      <w:r w:rsidR="00423075" w:rsidRPr="00CD30E9">
        <w:rPr>
          <w:rFonts w:eastAsia="Times New Roman" w:cs="Arial"/>
          <w:b/>
          <w:color w:val="000000" w:themeColor="text1"/>
          <w:sz w:val="18"/>
          <w:szCs w:val="18"/>
          <w:lang w:eastAsia="ca-ES"/>
        </w:rPr>
        <w:t xml:space="preserve">. Intercooperació </w:t>
      </w:r>
    </w:p>
    <w:p w14:paraId="42E00069" w14:textId="77777777" w:rsidR="00423075" w:rsidRDefault="00423075" w:rsidP="00423075">
      <w:pPr>
        <w:widowControl w:val="0"/>
        <w:tabs>
          <w:tab w:val="left" w:pos="142"/>
        </w:tabs>
        <w:autoSpaceDE w:val="0"/>
        <w:autoSpaceDN w:val="0"/>
        <w:adjustRightInd w:val="0"/>
        <w:spacing w:after="0"/>
        <w:ind w:left="360"/>
        <w:mirrorIndents/>
        <w:rPr>
          <w:rFonts w:eastAsia="Times New Roman" w:cs="Arial"/>
          <w:b/>
          <w:color w:val="000000" w:themeColor="text1"/>
          <w:lang w:eastAsia="ca-ES"/>
        </w:rPr>
      </w:pPr>
    </w:p>
    <w:p w14:paraId="267C94C9" w14:textId="77777777" w:rsidR="00423075" w:rsidRPr="000B4162" w:rsidRDefault="00944EF6" w:rsidP="00B837EF">
      <w:pPr>
        <w:widowControl w:val="0"/>
        <w:tabs>
          <w:tab w:val="left" w:pos="142"/>
        </w:tabs>
        <w:autoSpaceDE w:val="0"/>
        <w:autoSpaceDN w:val="0"/>
        <w:adjustRightInd w:val="0"/>
        <w:spacing w:after="0"/>
        <w:mirrorIndents/>
        <w:jc w:val="both"/>
        <w:rPr>
          <w:rFonts w:eastAsia="Times New Roman" w:cs="Arial"/>
          <w:color w:val="000000" w:themeColor="text1"/>
          <w:sz w:val="16"/>
          <w:szCs w:val="16"/>
          <w:lang w:eastAsia="ca-ES"/>
        </w:rPr>
      </w:pPr>
      <w:r>
        <w:rPr>
          <w:rFonts w:eastAsia="Times New Roman" w:cs="Arial"/>
          <w:color w:val="000000" w:themeColor="text1"/>
          <w:sz w:val="16"/>
          <w:szCs w:val="16"/>
          <w:lang w:eastAsia="ca-ES"/>
        </w:rPr>
        <w:t>12</w:t>
      </w:r>
      <w:r w:rsidR="00423075" w:rsidRPr="000B4162">
        <w:rPr>
          <w:rFonts w:eastAsia="Times New Roman" w:cs="Arial"/>
          <w:color w:val="000000" w:themeColor="text1"/>
          <w:sz w:val="16"/>
          <w:szCs w:val="16"/>
          <w:lang w:eastAsia="ca-ES"/>
        </w:rPr>
        <w:t>.1 Descripció de la intercooperació prevista, de la seva finalitat i de la organització interna d’aquesta entre les entitats participants</w:t>
      </w:r>
      <w:r w:rsidR="00362D23">
        <w:rPr>
          <w:rFonts w:eastAsia="Times New Roman" w:cs="Arial"/>
          <w:color w:val="000000" w:themeColor="text1"/>
          <w:sz w:val="16"/>
          <w:szCs w:val="16"/>
          <w:lang w:eastAsia="ca-ES"/>
        </w:rPr>
        <w:t xml:space="preserve"> </w:t>
      </w:r>
      <w:r w:rsidR="00362D23" w:rsidRPr="00CA2C8D">
        <w:rPr>
          <w:rFonts w:cs="Arial"/>
          <w:sz w:val="16"/>
        </w:rPr>
        <w:t>(màxim 1500 caràcters)</w:t>
      </w:r>
      <w:r w:rsidR="00362D23">
        <w:rPr>
          <w:rFonts w:cs="Arial"/>
          <w:sz w:val="16"/>
        </w:rPr>
        <w:t>.</w:t>
      </w:r>
    </w:p>
    <w:p w14:paraId="1464B84A" w14:textId="77777777" w:rsidR="00423075" w:rsidRPr="00423075" w:rsidRDefault="00423075" w:rsidP="00B837EF">
      <w:pPr>
        <w:widowControl w:val="0"/>
        <w:tabs>
          <w:tab w:val="left" w:pos="142"/>
        </w:tabs>
        <w:autoSpaceDE w:val="0"/>
        <w:autoSpaceDN w:val="0"/>
        <w:adjustRightInd w:val="0"/>
        <w:spacing w:after="0"/>
        <w:ind w:left="360"/>
        <w:mirrorIndents/>
        <w:jc w:val="both"/>
        <w:rPr>
          <w:rFonts w:eastAsia="Times New Roman" w:cs="Arial"/>
          <w:b/>
          <w:color w:val="000000" w:themeColor="text1"/>
          <w:sz w:val="16"/>
          <w:szCs w:val="16"/>
          <w:lang w:eastAsia="ca-ES"/>
        </w:rPr>
      </w:pPr>
    </w:p>
    <w:p w14:paraId="76FEBD7B" w14:textId="77777777" w:rsidR="00C913EB" w:rsidRDefault="00A95EDC" w:rsidP="00B837EF">
      <w:pPr>
        <w:spacing w:after="120"/>
        <w:jc w:val="both"/>
        <w:rPr>
          <w:rFonts w:cs="Arial"/>
        </w:rPr>
      </w:pPr>
      <w:sdt>
        <w:sdtPr>
          <w:rPr>
            <w:bCs/>
            <w:szCs w:val="22"/>
          </w:rPr>
          <w:id w:val="34095584"/>
          <w:placeholder>
            <w:docPart w:val="01CED700AB884717834CF566D6F37CA6"/>
          </w:placeholder>
          <w:showingPlcHdr/>
        </w:sdtPr>
        <w:sdtEndPr/>
        <w:sdtContent>
          <w:r w:rsidR="00423075" w:rsidRPr="00C913EB">
            <w:rPr>
              <w:rStyle w:val="Textdelcontenidor"/>
              <w:szCs w:val="22"/>
            </w:rPr>
            <w:t>Feu clic o toqueu aquí per escriure text.</w:t>
          </w:r>
        </w:sdtContent>
      </w:sdt>
    </w:p>
    <w:p w14:paraId="25B80648" w14:textId="77777777" w:rsidR="00423075" w:rsidRPr="00CD30E9" w:rsidRDefault="00423075" w:rsidP="00B837EF">
      <w:pPr>
        <w:spacing w:after="120"/>
        <w:jc w:val="both"/>
        <w:rPr>
          <w:rFonts w:cs="Arial"/>
        </w:rPr>
      </w:pPr>
    </w:p>
    <w:p w14:paraId="1FD5AF88" w14:textId="77777777" w:rsidR="00423075" w:rsidRPr="00CD30E9" w:rsidRDefault="00944EF6" w:rsidP="00B837EF">
      <w:pPr>
        <w:jc w:val="both"/>
        <w:rPr>
          <w:rFonts w:cs="Arial"/>
          <w:sz w:val="16"/>
          <w:szCs w:val="16"/>
        </w:rPr>
      </w:pPr>
      <w:r>
        <w:rPr>
          <w:rFonts w:cs="Arial"/>
          <w:sz w:val="16"/>
          <w:szCs w:val="16"/>
        </w:rPr>
        <w:t>12</w:t>
      </w:r>
      <w:r w:rsidR="00423075" w:rsidRPr="00CD30E9">
        <w:rPr>
          <w:rFonts w:cs="Arial"/>
          <w:sz w:val="16"/>
          <w:szCs w:val="16"/>
        </w:rPr>
        <w:t>.2 Breu descripció dels mecanismes previstos per a la coordinació del projecte i el treball conjunt entre entitats</w:t>
      </w:r>
      <w:r w:rsidR="00362D23">
        <w:rPr>
          <w:rFonts w:cs="Arial"/>
          <w:sz w:val="16"/>
          <w:szCs w:val="16"/>
        </w:rPr>
        <w:t xml:space="preserve"> </w:t>
      </w:r>
      <w:r w:rsidR="00362D23" w:rsidRPr="00CA2C8D">
        <w:rPr>
          <w:rFonts w:cs="Arial"/>
          <w:sz w:val="16"/>
        </w:rPr>
        <w:t>(màxim 1500 caràcters)</w:t>
      </w:r>
      <w:r w:rsidR="00362D23">
        <w:rPr>
          <w:rFonts w:cs="Arial"/>
          <w:sz w:val="16"/>
        </w:rPr>
        <w:t>.</w:t>
      </w:r>
      <w:r w:rsidR="00423075" w:rsidRPr="00CD30E9">
        <w:rPr>
          <w:rFonts w:cs="Arial"/>
          <w:sz w:val="16"/>
          <w:szCs w:val="16"/>
        </w:rPr>
        <w:t xml:space="preserve"> </w:t>
      </w:r>
    </w:p>
    <w:p w14:paraId="63BBB0CC" w14:textId="77777777" w:rsidR="00C913EB" w:rsidRDefault="00A95EDC" w:rsidP="00B837EF">
      <w:pPr>
        <w:spacing w:after="120"/>
        <w:jc w:val="both"/>
        <w:rPr>
          <w:rFonts w:cs="Arial"/>
        </w:rPr>
      </w:pPr>
      <w:sdt>
        <w:sdtPr>
          <w:rPr>
            <w:bCs/>
            <w:szCs w:val="22"/>
          </w:rPr>
          <w:id w:val="1792555837"/>
          <w:placeholder>
            <w:docPart w:val="0CA055AABB1E4D95882014EDC5C45311"/>
          </w:placeholder>
          <w:showingPlcHdr/>
        </w:sdtPr>
        <w:sdtEndPr/>
        <w:sdtContent>
          <w:r w:rsidR="00423075" w:rsidRPr="00C913EB">
            <w:rPr>
              <w:rStyle w:val="Textdelcontenidor"/>
              <w:szCs w:val="22"/>
            </w:rPr>
            <w:t>Feu clic o toqueu aquí per escriure text.</w:t>
          </w:r>
        </w:sdtContent>
      </w:sdt>
    </w:p>
    <w:p w14:paraId="327A6B63" w14:textId="77777777" w:rsidR="00C913EB" w:rsidRDefault="00C913EB" w:rsidP="00B837EF">
      <w:pPr>
        <w:spacing w:after="120"/>
        <w:jc w:val="both"/>
        <w:rPr>
          <w:rFonts w:cs="Arial"/>
          <w:b/>
        </w:rPr>
      </w:pPr>
    </w:p>
    <w:p w14:paraId="1D76704F" w14:textId="77777777" w:rsidR="00423075" w:rsidRPr="00CD30E9" w:rsidRDefault="00944EF6" w:rsidP="00423075">
      <w:pPr>
        <w:rPr>
          <w:rFonts w:cs="Arial"/>
          <w:b/>
          <w:sz w:val="18"/>
          <w:szCs w:val="18"/>
        </w:rPr>
      </w:pPr>
      <w:r>
        <w:rPr>
          <w:rFonts w:cs="Arial"/>
          <w:b/>
          <w:sz w:val="18"/>
          <w:szCs w:val="18"/>
        </w:rPr>
        <w:t>13</w:t>
      </w:r>
      <w:r w:rsidR="00423075" w:rsidRPr="00CD30E9">
        <w:rPr>
          <w:rFonts w:cs="Arial"/>
          <w:b/>
          <w:sz w:val="18"/>
          <w:szCs w:val="18"/>
        </w:rPr>
        <w:t xml:space="preserve">. Impacte social, econòmic i sobre el territori del projecte </w:t>
      </w:r>
    </w:p>
    <w:p w14:paraId="63BF5B24" w14:textId="77777777" w:rsidR="00423075" w:rsidRPr="00423075" w:rsidRDefault="00944EF6" w:rsidP="00B837EF">
      <w:pPr>
        <w:spacing w:after="0"/>
        <w:jc w:val="both"/>
        <w:rPr>
          <w:rFonts w:cs="Arial"/>
          <w:b/>
          <w:sz w:val="16"/>
          <w:szCs w:val="16"/>
        </w:rPr>
      </w:pPr>
      <w:r>
        <w:rPr>
          <w:rFonts w:cs="Arial"/>
          <w:sz w:val="16"/>
          <w:szCs w:val="16"/>
        </w:rPr>
        <w:t>13</w:t>
      </w:r>
      <w:r w:rsidR="00423075" w:rsidRPr="00423075">
        <w:rPr>
          <w:rFonts w:cs="Arial"/>
          <w:sz w:val="16"/>
          <w:szCs w:val="16"/>
        </w:rPr>
        <w:t>.1 Indiqueu en el següent quadre els col·lectius destinataris de les actuacions concretes del projecte i una estimació de la seva quantificació (</w:t>
      </w:r>
      <w:r w:rsidR="00423075" w:rsidRPr="00423075">
        <w:rPr>
          <w:rFonts w:cs="Arial"/>
          <w:i/>
          <w:sz w:val="16"/>
          <w:szCs w:val="16"/>
        </w:rPr>
        <w:t>En cas de multiplicitat d’actuacions, seleccioneu la que considereu principal per a l’impacte en el col·lectiu)</w:t>
      </w:r>
      <w:r w:rsidR="00423075" w:rsidRPr="00423075">
        <w:rPr>
          <w:rFonts w:cs="Arial"/>
          <w:sz w:val="16"/>
          <w:szCs w:val="16"/>
        </w:rPr>
        <w:t>:</w:t>
      </w:r>
    </w:p>
    <w:p w14:paraId="3F18691E" w14:textId="77777777" w:rsidR="00423075" w:rsidRDefault="00423075" w:rsidP="00B837EF">
      <w:pPr>
        <w:widowControl w:val="0"/>
        <w:tabs>
          <w:tab w:val="left" w:pos="142"/>
        </w:tabs>
        <w:autoSpaceDE w:val="0"/>
        <w:autoSpaceDN w:val="0"/>
        <w:adjustRightInd w:val="0"/>
        <w:spacing w:after="0"/>
        <w:ind w:left="502"/>
        <w:mirrorIndents/>
        <w:jc w:val="both"/>
        <w:rPr>
          <w:rFonts w:eastAsia="Times New Roman" w:cs="Arial"/>
          <w:color w:val="000000" w:themeColor="text1"/>
          <w:highlight w:val="cyan"/>
          <w:lang w:eastAsia="ca-ES"/>
        </w:rPr>
      </w:pPr>
    </w:p>
    <w:tbl>
      <w:tblPr>
        <w:tblStyle w:val="Taulaambquadrcula"/>
        <w:tblW w:w="5000" w:type="pct"/>
        <w:tblLook w:val="04A0" w:firstRow="1" w:lastRow="0" w:firstColumn="1" w:lastColumn="0" w:noHBand="0" w:noVBand="1"/>
        <w:tblCaption w:val="Indiqueu en el següent quadre els col·lectius destinataris de les actuacions concretes del projecte"/>
        <w:tblDescription w:val="Indiqueu en el següent quadre els col·lectius destinataris de les actuacions concretes del projecte i una estimació de la seva quantificació (En cas de multiplicitat d’actuacions, seleccioneu la que considereu principal per a l’impacte en el col·lectiu):"/>
      </w:tblPr>
      <w:tblGrid>
        <w:gridCol w:w="480"/>
        <w:gridCol w:w="2492"/>
        <w:gridCol w:w="1276"/>
        <w:gridCol w:w="2977"/>
        <w:gridCol w:w="1836"/>
      </w:tblGrid>
      <w:tr w:rsidR="002F7884" w:rsidRPr="009F6188" w14:paraId="5A0ACC01" w14:textId="77777777" w:rsidTr="00514850">
        <w:trPr>
          <w:cantSplit/>
          <w:tblHeader/>
        </w:trPr>
        <w:tc>
          <w:tcPr>
            <w:tcW w:w="265" w:type="pct"/>
          </w:tcPr>
          <w:p w14:paraId="26857319" w14:textId="77777777" w:rsidR="00423075" w:rsidRPr="009F6188" w:rsidRDefault="00423075" w:rsidP="002F7884">
            <w:pPr>
              <w:spacing w:after="0"/>
              <w:rPr>
                <w:rFonts w:cs="Arial"/>
              </w:rPr>
            </w:pPr>
          </w:p>
        </w:tc>
        <w:tc>
          <w:tcPr>
            <w:tcW w:w="1375" w:type="pct"/>
          </w:tcPr>
          <w:p w14:paraId="689D5FB2" w14:textId="77777777" w:rsidR="00423075" w:rsidRPr="00423075" w:rsidRDefault="00423075" w:rsidP="002F7884">
            <w:pPr>
              <w:spacing w:after="0"/>
              <w:rPr>
                <w:rFonts w:cs="Arial"/>
                <w:b/>
                <w:sz w:val="16"/>
                <w:szCs w:val="16"/>
              </w:rPr>
            </w:pPr>
            <w:r w:rsidRPr="00423075">
              <w:rPr>
                <w:rFonts w:cs="Arial"/>
                <w:b/>
                <w:sz w:val="16"/>
                <w:szCs w:val="16"/>
              </w:rPr>
              <w:t xml:space="preserve">Col·lectiu destinatari </w:t>
            </w:r>
          </w:p>
        </w:tc>
        <w:tc>
          <w:tcPr>
            <w:tcW w:w="704" w:type="pct"/>
          </w:tcPr>
          <w:p w14:paraId="786D12CB" w14:textId="77777777" w:rsidR="00423075" w:rsidRPr="00423075" w:rsidRDefault="00423075" w:rsidP="002F7884">
            <w:pPr>
              <w:spacing w:after="0"/>
              <w:rPr>
                <w:rFonts w:cs="Arial"/>
                <w:b/>
                <w:sz w:val="16"/>
                <w:szCs w:val="16"/>
              </w:rPr>
            </w:pPr>
            <w:r w:rsidRPr="00423075">
              <w:rPr>
                <w:rFonts w:cs="Arial"/>
                <w:b/>
                <w:sz w:val="16"/>
                <w:szCs w:val="16"/>
              </w:rPr>
              <w:t xml:space="preserve">Codi </w:t>
            </w:r>
            <w:r w:rsidR="000B4162">
              <w:rPr>
                <w:rFonts w:cs="Arial"/>
                <w:b/>
                <w:sz w:val="16"/>
                <w:szCs w:val="16"/>
              </w:rPr>
              <w:t>de l’a</w:t>
            </w:r>
            <w:r w:rsidRPr="00423075">
              <w:rPr>
                <w:rFonts w:cs="Arial"/>
                <w:b/>
                <w:sz w:val="16"/>
                <w:szCs w:val="16"/>
              </w:rPr>
              <w:t xml:space="preserve">ctuació </w:t>
            </w:r>
            <w:r w:rsidR="000B4162">
              <w:rPr>
                <w:rFonts w:cs="Arial"/>
                <w:b/>
                <w:sz w:val="16"/>
                <w:szCs w:val="16"/>
              </w:rPr>
              <w:t xml:space="preserve">a la </w:t>
            </w:r>
            <w:r w:rsidRPr="00423075">
              <w:rPr>
                <w:rFonts w:cs="Arial"/>
                <w:b/>
                <w:sz w:val="16"/>
                <w:szCs w:val="16"/>
              </w:rPr>
              <w:t xml:space="preserve"> se’ls destina</w:t>
            </w:r>
          </w:p>
        </w:tc>
        <w:tc>
          <w:tcPr>
            <w:tcW w:w="1643" w:type="pct"/>
          </w:tcPr>
          <w:p w14:paraId="0B76DB81" w14:textId="77777777" w:rsidR="00423075" w:rsidRPr="00423075" w:rsidRDefault="00423075" w:rsidP="002F7884">
            <w:pPr>
              <w:spacing w:after="0"/>
              <w:rPr>
                <w:rFonts w:cs="Arial"/>
                <w:b/>
                <w:sz w:val="16"/>
                <w:szCs w:val="16"/>
              </w:rPr>
            </w:pPr>
            <w:r w:rsidRPr="00423075">
              <w:rPr>
                <w:rFonts w:cs="Arial"/>
                <w:b/>
                <w:sz w:val="16"/>
                <w:szCs w:val="16"/>
              </w:rPr>
              <w:t>Nom de l’actuació</w:t>
            </w:r>
          </w:p>
        </w:tc>
        <w:tc>
          <w:tcPr>
            <w:tcW w:w="1013" w:type="pct"/>
          </w:tcPr>
          <w:p w14:paraId="69CF8AC0" w14:textId="77777777" w:rsidR="00423075" w:rsidRPr="00423075" w:rsidRDefault="00423075" w:rsidP="002F7884">
            <w:pPr>
              <w:spacing w:after="0"/>
              <w:rPr>
                <w:rFonts w:cs="Arial"/>
                <w:b/>
                <w:sz w:val="16"/>
                <w:szCs w:val="16"/>
              </w:rPr>
            </w:pPr>
            <w:r w:rsidRPr="00423075">
              <w:rPr>
                <w:rFonts w:cs="Arial"/>
                <w:b/>
                <w:sz w:val="16"/>
                <w:szCs w:val="16"/>
              </w:rPr>
              <w:t>Nombre de persones destinatàries previstes</w:t>
            </w:r>
          </w:p>
        </w:tc>
      </w:tr>
      <w:tr w:rsidR="002F7884" w:rsidRPr="009F6188" w14:paraId="6FE7B533" w14:textId="77777777" w:rsidTr="00514850">
        <w:trPr>
          <w:cantSplit/>
          <w:tblHeader/>
        </w:trPr>
        <w:tc>
          <w:tcPr>
            <w:tcW w:w="265" w:type="pct"/>
          </w:tcPr>
          <w:p w14:paraId="6B411D8C" w14:textId="77777777" w:rsidR="00423075" w:rsidRPr="009F6188" w:rsidRDefault="00A95EDC" w:rsidP="00423075">
            <w:pPr>
              <w:rPr>
                <w:rFonts w:cs="Arial"/>
              </w:rPr>
            </w:pPr>
            <w:sdt>
              <w:sdtPr>
                <w:rPr>
                  <w:rFonts w:cs="Arial"/>
                </w:rPr>
                <w:id w:val="-1619514035"/>
                <w14:checkbox>
                  <w14:checked w14:val="0"/>
                  <w14:checkedState w14:val="2612" w14:font="MS Gothic"/>
                  <w14:uncheckedState w14:val="2610" w14:font="MS Gothic"/>
                </w14:checkbox>
              </w:sdtPr>
              <w:sdtEndPr/>
              <w:sdtContent>
                <w:r w:rsidR="00423075">
                  <w:rPr>
                    <w:rFonts w:ascii="MS Gothic" w:eastAsia="MS Gothic" w:hAnsi="MS Gothic" w:cs="Arial" w:hint="eastAsia"/>
                  </w:rPr>
                  <w:t>☐</w:t>
                </w:r>
              </w:sdtContent>
            </w:sdt>
          </w:p>
        </w:tc>
        <w:tc>
          <w:tcPr>
            <w:tcW w:w="1375" w:type="pct"/>
          </w:tcPr>
          <w:p w14:paraId="3C17863C" w14:textId="77777777" w:rsidR="00423075" w:rsidRPr="00423075" w:rsidRDefault="00423075" w:rsidP="002F7884">
            <w:pPr>
              <w:spacing w:after="0"/>
              <w:rPr>
                <w:rFonts w:cs="Arial"/>
                <w:sz w:val="16"/>
                <w:szCs w:val="16"/>
              </w:rPr>
            </w:pPr>
            <w:r w:rsidRPr="00423075">
              <w:rPr>
                <w:rFonts w:cs="Arial"/>
                <w:sz w:val="16"/>
                <w:szCs w:val="16"/>
              </w:rPr>
              <w:t xml:space="preserve">Joves </w:t>
            </w:r>
          </w:p>
        </w:tc>
        <w:tc>
          <w:tcPr>
            <w:tcW w:w="704" w:type="pct"/>
          </w:tcPr>
          <w:p w14:paraId="6D8587BB" w14:textId="77777777" w:rsidR="00423075" w:rsidRDefault="00A95EDC" w:rsidP="002F7884">
            <w:pPr>
              <w:spacing w:after="0"/>
            </w:pPr>
            <w:sdt>
              <w:sdtPr>
                <w:rPr>
                  <w:rFonts w:cs="Arial"/>
                  <w:i/>
                  <w:iCs/>
                  <w:sz w:val="16"/>
                  <w:szCs w:val="16"/>
                </w:rPr>
                <w:id w:val="-12003765"/>
                <w:placeholder>
                  <w:docPart w:val="9A11117A777A475B96BD401ADD014586"/>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423075" w:rsidRPr="00EF3998">
                  <w:rPr>
                    <w:rStyle w:val="Textdelcontenidor"/>
                    <w:rFonts w:asciiTheme="minorBidi" w:hAnsiTheme="minorBidi"/>
                    <w:sz w:val="16"/>
                    <w:szCs w:val="16"/>
                  </w:rPr>
                  <w:t>Número</w:t>
                </w:r>
              </w:sdtContent>
            </w:sdt>
          </w:p>
        </w:tc>
        <w:tc>
          <w:tcPr>
            <w:tcW w:w="1643" w:type="pct"/>
          </w:tcPr>
          <w:p w14:paraId="36B50C44" w14:textId="77777777" w:rsidR="00423075" w:rsidRPr="00362D23" w:rsidRDefault="00A95EDC" w:rsidP="002F7884">
            <w:pPr>
              <w:spacing w:after="0"/>
              <w:rPr>
                <w:rFonts w:cs="Arial"/>
                <w:color w:val="808080" w:themeColor="background1" w:themeShade="80"/>
                <w:sz w:val="16"/>
                <w:szCs w:val="16"/>
              </w:rPr>
            </w:pPr>
            <w:sdt>
              <w:sdtPr>
                <w:rPr>
                  <w:rFonts w:cs="Arial"/>
                  <w:color w:val="808080" w:themeColor="background1" w:themeShade="80"/>
                  <w:sz w:val="16"/>
                  <w:szCs w:val="16"/>
                </w:rPr>
                <w:id w:val="485134428"/>
                <w:placeholder>
                  <w:docPart w:val="E5E63367763A45A69D9C6D4EB0241F19"/>
                </w:placeholder>
              </w:sdtPr>
              <w:sdtEndPr/>
              <w:sdtContent>
                <w:r w:rsidR="00423075" w:rsidRPr="00362D23">
                  <w:rPr>
                    <w:rFonts w:cs="Arial"/>
                    <w:color w:val="808080" w:themeColor="background1" w:themeShade="80"/>
                    <w:sz w:val="16"/>
                    <w:szCs w:val="16"/>
                  </w:rPr>
                  <w:t xml:space="preserve">Text (Màxim 200 caràcters)               </w:t>
                </w:r>
              </w:sdtContent>
            </w:sdt>
          </w:p>
        </w:tc>
        <w:sdt>
          <w:sdtPr>
            <w:rPr>
              <w:rFonts w:cs="Arial"/>
              <w:i/>
              <w:iCs/>
              <w:color w:val="808080" w:themeColor="background1" w:themeShade="80"/>
              <w:sz w:val="16"/>
              <w:szCs w:val="16"/>
            </w:rPr>
            <w:id w:val="-739249762"/>
            <w:placeholder>
              <w:docPart w:val="ED8C08972CAE4CB282406B19ED95854E"/>
            </w:placeholder>
            <w:showingPlcHdr/>
            <w:text/>
          </w:sdtPr>
          <w:sdtEndPr/>
          <w:sdtContent>
            <w:tc>
              <w:tcPr>
                <w:tcW w:w="1013" w:type="pct"/>
              </w:tcPr>
              <w:p w14:paraId="5AA465F1" w14:textId="77777777" w:rsidR="00423075" w:rsidRPr="00423075" w:rsidRDefault="00423075" w:rsidP="002F7884">
                <w:pPr>
                  <w:spacing w:after="0"/>
                  <w:rPr>
                    <w:rFonts w:cs="Arial"/>
                    <w:i/>
                    <w:color w:val="808080" w:themeColor="background1" w:themeShade="80"/>
                    <w:sz w:val="16"/>
                    <w:szCs w:val="16"/>
                  </w:rPr>
                </w:pPr>
                <w:r w:rsidRPr="00423075">
                  <w:rPr>
                    <w:rStyle w:val="Textdelcontenidor"/>
                    <w:rFonts w:asciiTheme="minorBidi" w:hAnsiTheme="minorBidi"/>
                    <w:color w:val="808080" w:themeColor="background1" w:themeShade="80"/>
                    <w:sz w:val="16"/>
                    <w:szCs w:val="16"/>
                  </w:rPr>
                  <w:t>Camp numèric</w:t>
                </w:r>
              </w:p>
            </w:tc>
          </w:sdtContent>
        </w:sdt>
      </w:tr>
      <w:tr w:rsidR="002F7884" w:rsidRPr="009F6188" w14:paraId="3BB4EBCB" w14:textId="77777777" w:rsidTr="00514850">
        <w:trPr>
          <w:cantSplit/>
          <w:tblHeader/>
        </w:trPr>
        <w:tc>
          <w:tcPr>
            <w:tcW w:w="265" w:type="pct"/>
          </w:tcPr>
          <w:p w14:paraId="271F5FE3" w14:textId="77777777" w:rsidR="00423075" w:rsidRPr="009F6188" w:rsidRDefault="00A95EDC" w:rsidP="00423075">
            <w:pPr>
              <w:rPr>
                <w:rFonts w:cs="Arial"/>
              </w:rPr>
            </w:pPr>
            <w:sdt>
              <w:sdtPr>
                <w:rPr>
                  <w:rFonts w:cs="Arial"/>
                </w:rPr>
                <w:id w:val="-1697687325"/>
                <w14:checkbox>
                  <w14:checked w14:val="0"/>
                  <w14:checkedState w14:val="2612" w14:font="MS Gothic"/>
                  <w14:uncheckedState w14:val="2610" w14:font="MS Gothic"/>
                </w14:checkbox>
              </w:sdtPr>
              <w:sdtEndPr/>
              <w:sdtContent>
                <w:r w:rsidR="00423075">
                  <w:rPr>
                    <w:rFonts w:ascii="MS Gothic" w:eastAsia="MS Gothic" w:hAnsi="MS Gothic" w:cs="Arial" w:hint="eastAsia"/>
                  </w:rPr>
                  <w:t>☐</w:t>
                </w:r>
              </w:sdtContent>
            </w:sdt>
          </w:p>
        </w:tc>
        <w:tc>
          <w:tcPr>
            <w:tcW w:w="1375" w:type="pct"/>
          </w:tcPr>
          <w:p w14:paraId="79AE52C4" w14:textId="77777777" w:rsidR="00423075" w:rsidRPr="00423075" w:rsidRDefault="00423075" w:rsidP="002F7884">
            <w:pPr>
              <w:spacing w:after="0"/>
              <w:rPr>
                <w:rFonts w:cs="Arial"/>
                <w:sz w:val="16"/>
                <w:szCs w:val="16"/>
              </w:rPr>
            </w:pPr>
            <w:r w:rsidRPr="00423075">
              <w:rPr>
                <w:rFonts w:cs="Arial"/>
                <w:sz w:val="16"/>
                <w:szCs w:val="16"/>
              </w:rPr>
              <w:t xml:space="preserve">Dones </w:t>
            </w:r>
          </w:p>
        </w:tc>
        <w:tc>
          <w:tcPr>
            <w:tcW w:w="704" w:type="pct"/>
          </w:tcPr>
          <w:p w14:paraId="2FAA1819" w14:textId="77777777" w:rsidR="00423075" w:rsidRDefault="00A95EDC" w:rsidP="002F7884">
            <w:pPr>
              <w:spacing w:after="0"/>
            </w:pPr>
            <w:sdt>
              <w:sdtPr>
                <w:rPr>
                  <w:rFonts w:cs="Arial"/>
                  <w:i/>
                  <w:iCs/>
                  <w:sz w:val="16"/>
                  <w:szCs w:val="16"/>
                </w:rPr>
                <w:id w:val="-1439445217"/>
                <w:placeholder>
                  <w:docPart w:val="20E9989B792549A4AB3DD44C3AFD1FD7"/>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423075" w:rsidRPr="00EF3998">
                  <w:rPr>
                    <w:rStyle w:val="Textdelcontenidor"/>
                    <w:rFonts w:asciiTheme="minorBidi" w:hAnsiTheme="minorBidi"/>
                    <w:sz w:val="16"/>
                    <w:szCs w:val="16"/>
                  </w:rPr>
                  <w:t>Número</w:t>
                </w:r>
              </w:sdtContent>
            </w:sdt>
          </w:p>
        </w:tc>
        <w:tc>
          <w:tcPr>
            <w:tcW w:w="1643" w:type="pct"/>
          </w:tcPr>
          <w:p w14:paraId="2B6B4A54" w14:textId="77777777" w:rsidR="00423075" w:rsidRPr="00362D23" w:rsidRDefault="00A95EDC" w:rsidP="002F7884">
            <w:pPr>
              <w:spacing w:after="0"/>
              <w:rPr>
                <w:rFonts w:cs="Arial"/>
                <w:color w:val="808080" w:themeColor="background1" w:themeShade="80"/>
                <w:sz w:val="16"/>
                <w:szCs w:val="16"/>
              </w:rPr>
            </w:pPr>
            <w:sdt>
              <w:sdtPr>
                <w:rPr>
                  <w:rFonts w:cs="Arial"/>
                  <w:color w:val="808080" w:themeColor="background1" w:themeShade="80"/>
                  <w:sz w:val="16"/>
                  <w:szCs w:val="16"/>
                </w:rPr>
                <w:id w:val="-593158264"/>
                <w:placeholder>
                  <w:docPart w:val="A91B508846B748A4A67CDB6EF255AD2D"/>
                </w:placeholder>
              </w:sdtPr>
              <w:sdtEndPr/>
              <w:sdtContent>
                <w:r w:rsidR="00423075" w:rsidRPr="00362D23">
                  <w:rPr>
                    <w:rFonts w:cs="Arial"/>
                    <w:color w:val="808080" w:themeColor="background1" w:themeShade="80"/>
                    <w:sz w:val="16"/>
                    <w:szCs w:val="16"/>
                  </w:rPr>
                  <w:t xml:space="preserve">Text (Màxim 200 caràcters)               </w:t>
                </w:r>
              </w:sdtContent>
            </w:sdt>
          </w:p>
        </w:tc>
        <w:sdt>
          <w:sdtPr>
            <w:rPr>
              <w:rFonts w:cs="Arial"/>
              <w:i/>
              <w:iCs/>
              <w:color w:val="808080" w:themeColor="background1" w:themeShade="80"/>
              <w:sz w:val="16"/>
              <w:szCs w:val="16"/>
            </w:rPr>
            <w:id w:val="768361935"/>
            <w:placeholder>
              <w:docPart w:val="535E437EEA3C4446BFEDD4DE4A5C6A8A"/>
            </w:placeholder>
            <w:showingPlcHdr/>
            <w:text/>
          </w:sdtPr>
          <w:sdtEndPr/>
          <w:sdtContent>
            <w:tc>
              <w:tcPr>
                <w:tcW w:w="1013" w:type="pct"/>
              </w:tcPr>
              <w:p w14:paraId="4E0F4AC9" w14:textId="77777777" w:rsidR="00423075" w:rsidRPr="00423075" w:rsidRDefault="00423075" w:rsidP="002F7884">
                <w:pPr>
                  <w:spacing w:after="0"/>
                  <w:rPr>
                    <w:rFonts w:cs="Arial"/>
                    <w:color w:val="808080" w:themeColor="background1" w:themeShade="80"/>
                    <w:sz w:val="16"/>
                    <w:szCs w:val="16"/>
                  </w:rPr>
                </w:pPr>
                <w:r w:rsidRPr="00423075">
                  <w:rPr>
                    <w:rStyle w:val="Textdelcontenidor"/>
                    <w:rFonts w:asciiTheme="minorBidi" w:hAnsiTheme="minorBidi"/>
                    <w:color w:val="808080" w:themeColor="background1" w:themeShade="80"/>
                    <w:sz w:val="16"/>
                    <w:szCs w:val="16"/>
                  </w:rPr>
                  <w:t>Camp numèric</w:t>
                </w:r>
              </w:p>
            </w:tc>
          </w:sdtContent>
        </w:sdt>
      </w:tr>
      <w:tr w:rsidR="002F7884" w:rsidRPr="009F6188" w14:paraId="1EECCAA4" w14:textId="77777777" w:rsidTr="00514850">
        <w:trPr>
          <w:cantSplit/>
          <w:tblHeader/>
        </w:trPr>
        <w:tc>
          <w:tcPr>
            <w:tcW w:w="265" w:type="pct"/>
          </w:tcPr>
          <w:p w14:paraId="26C69E5E" w14:textId="77777777" w:rsidR="00423075" w:rsidRPr="009F6188" w:rsidRDefault="00A95EDC" w:rsidP="00423075">
            <w:pPr>
              <w:rPr>
                <w:rFonts w:cs="Arial"/>
              </w:rPr>
            </w:pPr>
            <w:sdt>
              <w:sdtPr>
                <w:rPr>
                  <w:rFonts w:cs="Arial"/>
                </w:rPr>
                <w:id w:val="1589125656"/>
                <w14:checkbox>
                  <w14:checked w14:val="0"/>
                  <w14:checkedState w14:val="2612" w14:font="MS Gothic"/>
                  <w14:uncheckedState w14:val="2610" w14:font="MS Gothic"/>
                </w14:checkbox>
              </w:sdtPr>
              <w:sdtEndPr/>
              <w:sdtContent>
                <w:r w:rsidR="00423075" w:rsidRPr="009F6188">
                  <w:rPr>
                    <w:rFonts w:ascii="Segoe UI Symbol" w:eastAsia="MS Gothic" w:hAnsi="Segoe UI Symbol" w:cs="Segoe UI Symbol"/>
                  </w:rPr>
                  <w:t>☐</w:t>
                </w:r>
              </w:sdtContent>
            </w:sdt>
          </w:p>
        </w:tc>
        <w:tc>
          <w:tcPr>
            <w:tcW w:w="1375" w:type="pct"/>
          </w:tcPr>
          <w:p w14:paraId="2CB64AE6" w14:textId="77777777" w:rsidR="00423075" w:rsidRPr="00423075" w:rsidRDefault="00423075" w:rsidP="002F7884">
            <w:pPr>
              <w:spacing w:after="0"/>
              <w:rPr>
                <w:rFonts w:cs="Arial"/>
                <w:sz w:val="16"/>
                <w:szCs w:val="16"/>
              </w:rPr>
            </w:pPr>
            <w:r w:rsidRPr="00423075">
              <w:rPr>
                <w:rFonts w:cs="Arial"/>
                <w:sz w:val="16"/>
                <w:szCs w:val="16"/>
              </w:rPr>
              <w:t>LGTBI</w:t>
            </w:r>
          </w:p>
        </w:tc>
        <w:tc>
          <w:tcPr>
            <w:tcW w:w="704" w:type="pct"/>
          </w:tcPr>
          <w:p w14:paraId="68642FB8" w14:textId="77777777" w:rsidR="00423075" w:rsidRDefault="00A95EDC" w:rsidP="002F7884">
            <w:pPr>
              <w:spacing w:after="0"/>
            </w:pPr>
            <w:sdt>
              <w:sdtPr>
                <w:rPr>
                  <w:rFonts w:cs="Arial"/>
                  <w:i/>
                  <w:iCs/>
                  <w:sz w:val="16"/>
                  <w:szCs w:val="16"/>
                </w:rPr>
                <w:id w:val="-340088190"/>
                <w:placeholder>
                  <w:docPart w:val="D0C2917DBADE4020BBDCC4F1289173B9"/>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423075" w:rsidRPr="00EF3998">
                  <w:rPr>
                    <w:rStyle w:val="Textdelcontenidor"/>
                    <w:rFonts w:asciiTheme="minorBidi" w:hAnsiTheme="minorBidi"/>
                    <w:sz w:val="16"/>
                    <w:szCs w:val="16"/>
                  </w:rPr>
                  <w:t>Número</w:t>
                </w:r>
              </w:sdtContent>
            </w:sdt>
          </w:p>
        </w:tc>
        <w:tc>
          <w:tcPr>
            <w:tcW w:w="1643" w:type="pct"/>
          </w:tcPr>
          <w:p w14:paraId="6687A1B3" w14:textId="77777777" w:rsidR="00423075" w:rsidRPr="00362D23" w:rsidRDefault="00A95EDC" w:rsidP="002F7884">
            <w:pPr>
              <w:spacing w:after="0"/>
              <w:rPr>
                <w:rFonts w:cs="Arial"/>
                <w:color w:val="808080" w:themeColor="background1" w:themeShade="80"/>
                <w:sz w:val="16"/>
                <w:szCs w:val="16"/>
              </w:rPr>
            </w:pPr>
            <w:sdt>
              <w:sdtPr>
                <w:rPr>
                  <w:rFonts w:cs="Arial"/>
                  <w:color w:val="808080" w:themeColor="background1" w:themeShade="80"/>
                  <w:sz w:val="16"/>
                  <w:szCs w:val="16"/>
                </w:rPr>
                <w:id w:val="934859683"/>
                <w:placeholder>
                  <w:docPart w:val="DAAA2EC3389B43F486E3ADA418B42691"/>
                </w:placeholder>
              </w:sdtPr>
              <w:sdtEndPr/>
              <w:sdtContent>
                <w:r w:rsidR="00423075" w:rsidRPr="00362D23">
                  <w:rPr>
                    <w:rFonts w:cs="Arial"/>
                    <w:color w:val="808080" w:themeColor="background1" w:themeShade="80"/>
                    <w:sz w:val="16"/>
                    <w:szCs w:val="16"/>
                  </w:rPr>
                  <w:t xml:space="preserve">Text (Màxim 200 caràcters)               </w:t>
                </w:r>
              </w:sdtContent>
            </w:sdt>
          </w:p>
        </w:tc>
        <w:sdt>
          <w:sdtPr>
            <w:rPr>
              <w:rFonts w:cs="Arial"/>
              <w:i/>
              <w:iCs/>
              <w:color w:val="808080" w:themeColor="background1" w:themeShade="80"/>
              <w:sz w:val="16"/>
              <w:szCs w:val="16"/>
            </w:rPr>
            <w:id w:val="623431178"/>
            <w:placeholder>
              <w:docPart w:val="032DDF9AA5E5496F8C212EC0586B31E1"/>
            </w:placeholder>
            <w:showingPlcHdr/>
            <w:text/>
          </w:sdtPr>
          <w:sdtEndPr/>
          <w:sdtContent>
            <w:tc>
              <w:tcPr>
                <w:tcW w:w="1013" w:type="pct"/>
              </w:tcPr>
              <w:p w14:paraId="7C533387" w14:textId="77777777" w:rsidR="00423075" w:rsidRPr="00423075" w:rsidRDefault="00423075" w:rsidP="002F7884">
                <w:pPr>
                  <w:spacing w:after="0"/>
                  <w:rPr>
                    <w:rFonts w:cs="Arial"/>
                    <w:color w:val="808080" w:themeColor="background1" w:themeShade="80"/>
                    <w:sz w:val="16"/>
                    <w:szCs w:val="16"/>
                  </w:rPr>
                </w:pPr>
                <w:r w:rsidRPr="00423075">
                  <w:rPr>
                    <w:rStyle w:val="Textdelcontenidor"/>
                    <w:rFonts w:asciiTheme="minorBidi" w:hAnsiTheme="minorBidi"/>
                    <w:color w:val="808080" w:themeColor="background1" w:themeShade="80"/>
                    <w:sz w:val="16"/>
                    <w:szCs w:val="16"/>
                  </w:rPr>
                  <w:t>Camp numèric</w:t>
                </w:r>
              </w:p>
            </w:tc>
          </w:sdtContent>
        </w:sdt>
      </w:tr>
      <w:tr w:rsidR="002F7884" w:rsidRPr="009F6188" w14:paraId="55932502" w14:textId="77777777" w:rsidTr="00514850">
        <w:trPr>
          <w:cantSplit/>
          <w:tblHeader/>
        </w:trPr>
        <w:tc>
          <w:tcPr>
            <w:tcW w:w="265" w:type="pct"/>
          </w:tcPr>
          <w:p w14:paraId="7D26AE25" w14:textId="77777777" w:rsidR="00423075" w:rsidRPr="009F6188" w:rsidRDefault="00A95EDC" w:rsidP="00423075">
            <w:pPr>
              <w:rPr>
                <w:rFonts w:cs="Arial"/>
              </w:rPr>
            </w:pPr>
            <w:sdt>
              <w:sdtPr>
                <w:rPr>
                  <w:rFonts w:cs="Arial"/>
                </w:rPr>
                <w:id w:val="1991063633"/>
                <w14:checkbox>
                  <w14:checked w14:val="0"/>
                  <w14:checkedState w14:val="2612" w14:font="MS Gothic"/>
                  <w14:uncheckedState w14:val="2610" w14:font="MS Gothic"/>
                </w14:checkbox>
              </w:sdtPr>
              <w:sdtEndPr/>
              <w:sdtContent>
                <w:r w:rsidR="00423075" w:rsidRPr="009F6188">
                  <w:rPr>
                    <w:rFonts w:ascii="Segoe UI Symbol" w:eastAsia="MS Gothic" w:hAnsi="Segoe UI Symbol" w:cs="Segoe UI Symbol"/>
                  </w:rPr>
                  <w:t>☐</w:t>
                </w:r>
              </w:sdtContent>
            </w:sdt>
          </w:p>
        </w:tc>
        <w:tc>
          <w:tcPr>
            <w:tcW w:w="1375" w:type="pct"/>
          </w:tcPr>
          <w:p w14:paraId="4FF3C6F7" w14:textId="77777777" w:rsidR="00423075" w:rsidRPr="00423075" w:rsidRDefault="00423075" w:rsidP="002F7884">
            <w:pPr>
              <w:spacing w:after="0"/>
              <w:rPr>
                <w:rFonts w:cs="Arial"/>
                <w:sz w:val="16"/>
                <w:szCs w:val="16"/>
              </w:rPr>
            </w:pPr>
            <w:r w:rsidRPr="00423075">
              <w:rPr>
                <w:rFonts w:cs="Arial"/>
                <w:sz w:val="16"/>
                <w:szCs w:val="16"/>
              </w:rPr>
              <w:t>Infància</w:t>
            </w:r>
          </w:p>
        </w:tc>
        <w:tc>
          <w:tcPr>
            <w:tcW w:w="704" w:type="pct"/>
          </w:tcPr>
          <w:p w14:paraId="5624BF94" w14:textId="77777777" w:rsidR="00423075" w:rsidRDefault="00A95EDC" w:rsidP="002F7884">
            <w:pPr>
              <w:spacing w:after="0"/>
            </w:pPr>
            <w:sdt>
              <w:sdtPr>
                <w:rPr>
                  <w:rFonts w:cs="Arial"/>
                  <w:i/>
                  <w:iCs/>
                  <w:sz w:val="16"/>
                  <w:szCs w:val="16"/>
                </w:rPr>
                <w:id w:val="569697581"/>
                <w:placeholder>
                  <w:docPart w:val="6D5C83E0E54A4F74A29FDB0E75F89EF3"/>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423075" w:rsidRPr="00EF3998">
                  <w:rPr>
                    <w:rStyle w:val="Textdelcontenidor"/>
                    <w:rFonts w:asciiTheme="minorBidi" w:hAnsiTheme="minorBidi"/>
                    <w:sz w:val="16"/>
                    <w:szCs w:val="16"/>
                  </w:rPr>
                  <w:t>Número</w:t>
                </w:r>
              </w:sdtContent>
            </w:sdt>
          </w:p>
        </w:tc>
        <w:tc>
          <w:tcPr>
            <w:tcW w:w="1643" w:type="pct"/>
          </w:tcPr>
          <w:p w14:paraId="5AD68667" w14:textId="77777777" w:rsidR="00423075" w:rsidRPr="00362D23" w:rsidRDefault="00A95EDC" w:rsidP="002F7884">
            <w:pPr>
              <w:spacing w:after="0"/>
              <w:rPr>
                <w:rFonts w:cs="Arial"/>
                <w:color w:val="808080" w:themeColor="background1" w:themeShade="80"/>
                <w:sz w:val="16"/>
                <w:szCs w:val="16"/>
              </w:rPr>
            </w:pPr>
            <w:sdt>
              <w:sdtPr>
                <w:rPr>
                  <w:rFonts w:cs="Arial"/>
                  <w:color w:val="808080" w:themeColor="background1" w:themeShade="80"/>
                  <w:sz w:val="16"/>
                  <w:szCs w:val="16"/>
                </w:rPr>
                <w:id w:val="-1380160210"/>
                <w:placeholder>
                  <w:docPart w:val="92021693E94446BABCC9C43F2EA4CD02"/>
                </w:placeholder>
              </w:sdtPr>
              <w:sdtEndPr/>
              <w:sdtContent>
                <w:r w:rsidR="00423075" w:rsidRPr="00362D23">
                  <w:rPr>
                    <w:rFonts w:cs="Arial"/>
                    <w:color w:val="808080" w:themeColor="background1" w:themeShade="80"/>
                    <w:sz w:val="16"/>
                    <w:szCs w:val="16"/>
                  </w:rPr>
                  <w:t xml:space="preserve">Text (Màxim 200 caràcters)               </w:t>
                </w:r>
              </w:sdtContent>
            </w:sdt>
          </w:p>
        </w:tc>
        <w:sdt>
          <w:sdtPr>
            <w:rPr>
              <w:rFonts w:cs="Arial"/>
              <w:i/>
              <w:iCs/>
              <w:color w:val="808080" w:themeColor="background1" w:themeShade="80"/>
              <w:sz w:val="16"/>
              <w:szCs w:val="16"/>
            </w:rPr>
            <w:id w:val="-582615428"/>
            <w:placeholder>
              <w:docPart w:val="B688C854BDC141CCB8391FDBC73FF114"/>
            </w:placeholder>
            <w:showingPlcHdr/>
            <w:text/>
          </w:sdtPr>
          <w:sdtEndPr/>
          <w:sdtContent>
            <w:tc>
              <w:tcPr>
                <w:tcW w:w="1013" w:type="pct"/>
              </w:tcPr>
              <w:p w14:paraId="72EEFDFF" w14:textId="77777777" w:rsidR="00423075" w:rsidRPr="00423075" w:rsidRDefault="00423075" w:rsidP="002F7884">
                <w:pPr>
                  <w:spacing w:after="0"/>
                  <w:rPr>
                    <w:rFonts w:cs="Arial"/>
                    <w:color w:val="808080" w:themeColor="background1" w:themeShade="80"/>
                    <w:sz w:val="16"/>
                    <w:szCs w:val="16"/>
                  </w:rPr>
                </w:pPr>
                <w:r w:rsidRPr="00423075">
                  <w:rPr>
                    <w:rStyle w:val="Textdelcontenidor"/>
                    <w:rFonts w:asciiTheme="minorBidi" w:hAnsiTheme="minorBidi"/>
                    <w:color w:val="808080" w:themeColor="background1" w:themeShade="80"/>
                    <w:sz w:val="16"/>
                    <w:szCs w:val="16"/>
                  </w:rPr>
                  <w:t>Camp numèric</w:t>
                </w:r>
              </w:p>
            </w:tc>
          </w:sdtContent>
        </w:sdt>
      </w:tr>
      <w:tr w:rsidR="002F7884" w:rsidRPr="009F6188" w14:paraId="1C5A9EE7" w14:textId="77777777" w:rsidTr="00514850">
        <w:trPr>
          <w:cantSplit/>
          <w:tblHeader/>
        </w:trPr>
        <w:tc>
          <w:tcPr>
            <w:tcW w:w="265" w:type="pct"/>
          </w:tcPr>
          <w:p w14:paraId="08FFA3DC" w14:textId="77777777" w:rsidR="00423075" w:rsidRPr="009F6188" w:rsidRDefault="00A95EDC" w:rsidP="00423075">
            <w:pPr>
              <w:rPr>
                <w:rFonts w:cs="Arial"/>
              </w:rPr>
            </w:pPr>
            <w:sdt>
              <w:sdtPr>
                <w:rPr>
                  <w:rFonts w:cs="Arial"/>
                </w:rPr>
                <w:id w:val="2078777926"/>
                <w14:checkbox>
                  <w14:checked w14:val="0"/>
                  <w14:checkedState w14:val="2612" w14:font="MS Gothic"/>
                  <w14:uncheckedState w14:val="2610" w14:font="MS Gothic"/>
                </w14:checkbox>
              </w:sdtPr>
              <w:sdtEndPr/>
              <w:sdtContent>
                <w:r w:rsidR="00423075" w:rsidRPr="009F6188">
                  <w:rPr>
                    <w:rFonts w:ascii="Segoe UI Symbol" w:eastAsia="MS Gothic" w:hAnsi="Segoe UI Symbol" w:cs="Segoe UI Symbol"/>
                  </w:rPr>
                  <w:t>☐</w:t>
                </w:r>
              </w:sdtContent>
            </w:sdt>
          </w:p>
        </w:tc>
        <w:tc>
          <w:tcPr>
            <w:tcW w:w="1375" w:type="pct"/>
          </w:tcPr>
          <w:p w14:paraId="523DD223" w14:textId="77777777" w:rsidR="00423075" w:rsidRPr="00423075" w:rsidRDefault="00423075" w:rsidP="002F7884">
            <w:pPr>
              <w:spacing w:after="0"/>
              <w:rPr>
                <w:rFonts w:cs="Arial"/>
                <w:sz w:val="16"/>
                <w:szCs w:val="16"/>
              </w:rPr>
            </w:pPr>
            <w:r w:rsidRPr="00423075">
              <w:rPr>
                <w:rFonts w:cs="Arial"/>
                <w:sz w:val="16"/>
                <w:szCs w:val="16"/>
              </w:rPr>
              <w:t xml:space="preserve">Gent gran </w:t>
            </w:r>
          </w:p>
        </w:tc>
        <w:tc>
          <w:tcPr>
            <w:tcW w:w="704" w:type="pct"/>
          </w:tcPr>
          <w:p w14:paraId="28B370CB" w14:textId="77777777" w:rsidR="00423075" w:rsidRDefault="00A95EDC" w:rsidP="002F7884">
            <w:pPr>
              <w:spacing w:after="0"/>
            </w:pPr>
            <w:sdt>
              <w:sdtPr>
                <w:rPr>
                  <w:rFonts w:cs="Arial"/>
                  <w:i/>
                  <w:iCs/>
                  <w:sz w:val="16"/>
                  <w:szCs w:val="16"/>
                </w:rPr>
                <w:id w:val="20604891"/>
                <w:placeholder>
                  <w:docPart w:val="694CB7B23C394C83BF44BB0614B627C6"/>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423075" w:rsidRPr="00EF3998">
                  <w:rPr>
                    <w:rStyle w:val="Textdelcontenidor"/>
                    <w:rFonts w:asciiTheme="minorBidi" w:hAnsiTheme="minorBidi"/>
                    <w:sz w:val="16"/>
                    <w:szCs w:val="16"/>
                  </w:rPr>
                  <w:t>Número</w:t>
                </w:r>
              </w:sdtContent>
            </w:sdt>
          </w:p>
        </w:tc>
        <w:tc>
          <w:tcPr>
            <w:tcW w:w="1643" w:type="pct"/>
          </w:tcPr>
          <w:p w14:paraId="06FADAB1" w14:textId="77777777" w:rsidR="00423075" w:rsidRPr="00362D23" w:rsidRDefault="00A95EDC" w:rsidP="002F7884">
            <w:pPr>
              <w:spacing w:after="0"/>
              <w:rPr>
                <w:rFonts w:cs="Arial"/>
                <w:color w:val="808080" w:themeColor="background1" w:themeShade="80"/>
                <w:sz w:val="16"/>
                <w:szCs w:val="16"/>
              </w:rPr>
            </w:pPr>
            <w:sdt>
              <w:sdtPr>
                <w:rPr>
                  <w:rFonts w:cs="Arial"/>
                  <w:color w:val="808080" w:themeColor="background1" w:themeShade="80"/>
                  <w:sz w:val="16"/>
                  <w:szCs w:val="16"/>
                </w:rPr>
                <w:id w:val="2110930164"/>
                <w:placeholder>
                  <w:docPart w:val="51A977EE0DFF4BCA8E947970F0EEDDA9"/>
                </w:placeholder>
              </w:sdtPr>
              <w:sdtEndPr/>
              <w:sdtContent>
                <w:r w:rsidR="00423075" w:rsidRPr="00362D23">
                  <w:rPr>
                    <w:rFonts w:cs="Arial"/>
                    <w:color w:val="808080" w:themeColor="background1" w:themeShade="80"/>
                    <w:sz w:val="16"/>
                    <w:szCs w:val="16"/>
                  </w:rPr>
                  <w:t xml:space="preserve">Text (Màxim 200 caràcters)               </w:t>
                </w:r>
              </w:sdtContent>
            </w:sdt>
          </w:p>
        </w:tc>
        <w:sdt>
          <w:sdtPr>
            <w:rPr>
              <w:rFonts w:cs="Arial"/>
              <w:i/>
              <w:iCs/>
              <w:color w:val="808080" w:themeColor="background1" w:themeShade="80"/>
              <w:sz w:val="16"/>
              <w:szCs w:val="16"/>
            </w:rPr>
            <w:id w:val="-1126387431"/>
            <w:placeholder>
              <w:docPart w:val="EF4E15BA923646F69758F1D0F26377F8"/>
            </w:placeholder>
            <w:showingPlcHdr/>
            <w:text/>
          </w:sdtPr>
          <w:sdtEndPr/>
          <w:sdtContent>
            <w:tc>
              <w:tcPr>
                <w:tcW w:w="1013" w:type="pct"/>
              </w:tcPr>
              <w:p w14:paraId="60A45B97" w14:textId="77777777" w:rsidR="00423075" w:rsidRPr="00423075" w:rsidRDefault="00423075" w:rsidP="002F7884">
                <w:pPr>
                  <w:spacing w:after="0"/>
                  <w:rPr>
                    <w:rFonts w:cs="Arial"/>
                    <w:color w:val="808080" w:themeColor="background1" w:themeShade="80"/>
                    <w:sz w:val="16"/>
                    <w:szCs w:val="16"/>
                  </w:rPr>
                </w:pPr>
                <w:r w:rsidRPr="00423075">
                  <w:rPr>
                    <w:rStyle w:val="Textdelcontenidor"/>
                    <w:rFonts w:asciiTheme="minorBidi" w:hAnsiTheme="minorBidi"/>
                    <w:color w:val="808080" w:themeColor="background1" w:themeShade="80"/>
                    <w:sz w:val="16"/>
                    <w:szCs w:val="16"/>
                  </w:rPr>
                  <w:t>Camp numèric</w:t>
                </w:r>
              </w:p>
            </w:tc>
          </w:sdtContent>
        </w:sdt>
      </w:tr>
      <w:tr w:rsidR="002F7884" w:rsidRPr="009F6188" w14:paraId="71F58656" w14:textId="77777777" w:rsidTr="00514850">
        <w:trPr>
          <w:cantSplit/>
          <w:tblHeader/>
        </w:trPr>
        <w:tc>
          <w:tcPr>
            <w:tcW w:w="265" w:type="pct"/>
          </w:tcPr>
          <w:p w14:paraId="5B8EBEBC" w14:textId="77777777" w:rsidR="00423075" w:rsidRPr="009F6188" w:rsidRDefault="00A95EDC" w:rsidP="00423075">
            <w:pPr>
              <w:rPr>
                <w:rFonts w:cs="Arial"/>
              </w:rPr>
            </w:pPr>
            <w:sdt>
              <w:sdtPr>
                <w:rPr>
                  <w:rFonts w:cs="Arial"/>
                </w:rPr>
                <w:id w:val="-813865087"/>
                <w14:checkbox>
                  <w14:checked w14:val="0"/>
                  <w14:checkedState w14:val="2612" w14:font="MS Gothic"/>
                  <w14:uncheckedState w14:val="2610" w14:font="MS Gothic"/>
                </w14:checkbox>
              </w:sdtPr>
              <w:sdtEndPr/>
              <w:sdtContent>
                <w:r w:rsidR="00423075" w:rsidRPr="009F6188">
                  <w:rPr>
                    <w:rFonts w:ascii="Segoe UI Symbol" w:eastAsia="MS Gothic" w:hAnsi="Segoe UI Symbol" w:cs="Segoe UI Symbol"/>
                  </w:rPr>
                  <w:t>☐</w:t>
                </w:r>
              </w:sdtContent>
            </w:sdt>
          </w:p>
        </w:tc>
        <w:tc>
          <w:tcPr>
            <w:tcW w:w="1375" w:type="pct"/>
          </w:tcPr>
          <w:p w14:paraId="0E3822B1" w14:textId="77777777" w:rsidR="00423075" w:rsidRPr="00423075" w:rsidRDefault="00423075" w:rsidP="002F7884">
            <w:pPr>
              <w:spacing w:after="0"/>
              <w:rPr>
                <w:rFonts w:cs="Arial"/>
                <w:sz w:val="16"/>
                <w:szCs w:val="16"/>
              </w:rPr>
            </w:pPr>
            <w:r w:rsidRPr="00423075">
              <w:rPr>
                <w:rFonts w:cs="Arial"/>
                <w:sz w:val="16"/>
                <w:szCs w:val="16"/>
              </w:rPr>
              <w:t>Persones immigrants</w:t>
            </w:r>
          </w:p>
        </w:tc>
        <w:tc>
          <w:tcPr>
            <w:tcW w:w="704" w:type="pct"/>
          </w:tcPr>
          <w:p w14:paraId="1A97A576" w14:textId="77777777" w:rsidR="00423075" w:rsidRDefault="00A95EDC" w:rsidP="002F7884">
            <w:pPr>
              <w:spacing w:after="0"/>
            </w:pPr>
            <w:sdt>
              <w:sdtPr>
                <w:rPr>
                  <w:rFonts w:cs="Arial"/>
                  <w:i/>
                  <w:iCs/>
                  <w:sz w:val="16"/>
                  <w:szCs w:val="16"/>
                </w:rPr>
                <w:id w:val="1736904997"/>
                <w:placeholder>
                  <w:docPart w:val="7739AF8E6F624648A643574FDD64397B"/>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423075" w:rsidRPr="00EF3998">
                  <w:rPr>
                    <w:rStyle w:val="Textdelcontenidor"/>
                    <w:rFonts w:asciiTheme="minorBidi" w:hAnsiTheme="minorBidi"/>
                    <w:sz w:val="16"/>
                    <w:szCs w:val="16"/>
                  </w:rPr>
                  <w:t>Número</w:t>
                </w:r>
              </w:sdtContent>
            </w:sdt>
          </w:p>
        </w:tc>
        <w:tc>
          <w:tcPr>
            <w:tcW w:w="1643" w:type="pct"/>
          </w:tcPr>
          <w:p w14:paraId="46B36C72" w14:textId="77777777" w:rsidR="00423075" w:rsidRPr="00362D23" w:rsidRDefault="00A95EDC" w:rsidP="002F7884">
            <w:pPr>
              <w:spacing w:after="0"/>
              <w:rPr>
                <w:rFonts w:cs="Arial"/>
                <w:color w:val="808080" w:themeColor="background1" w:themeShade="80"/>
                <w:sz w:val="16"/>
                <w:szCs w:val="16"/>
              </w:rPr>
            </w:pPr>
            <w:sdt>
              <w:sdtPr>
                <w:rPr>
                  <w:rFonts w:cs="Arial"/>
                  <w:color w:val="808080" w:themeColor="background1" w:themeShade="80"/>
                  <w:sz w:val="16"/>
                  <w:szCs w:val="16"/>
                </w:rPr>
                <w:id w:val="-1132939496"/>
                <w:placeholder>
                  <w:docPart w:val="2DB32AB8BF33480EA40A71BA6BADDB8B"/>
                </w:placeholder>
              </w:sdtPr>
              <w:sdtEndPr/>
              <w:sdtContent>
                <w:r w:rsidR="00423075" w:rsidRPr="00362D23">
                  <w:rPr>
                    <w:rFonts w:cs="Arial"/>
                    <w:color w:val="808080" w:themeColor="background1" w:themeShade="80"/>
                    <w:sz w:val="16"/>
                    <w:szCs w:val="16"/>
                  </w:rPr>
                  <w:t xml:space="preserve">Text (Màxim 200 caràcters)               </w:t>
                </w:r>
              </w:sdtContent>
            </w:sdt>
          </w:p>
        </w:tc>
        <w:sdt>
          <w:sdtPr>
            <w:rPr>
              <w:rFonts w:cs="Arial"/>
              <w:i/>
              <w:iCs/>
              <w:color w:val="808080" w:themeColor="background1" w:themeShade="80"/>
              <w:sz w:val="16"/>
              <w:szCs w:val="16"/>
            </w:rPr>
            <w:id w:val="-528570699"/>
            <w:placeholder>
              <w:docPart w:val="6B856FC5897A484B9B35EA571D171388"/>
            </w:placeholder>
            <w:showingPlcHdr/>
            <w:text/>
          </w:sdtPr>
          <w:sdtEndPr/>
          <w:sdtContent>
            <w:tc>
              <w:tcPr>
                <w:tcW w:w="1013" w:type="pct"/>
              </w:tcPr>
              <w:p w14:paraId="6C541D50" w14:textId="77777777" w:rsidR="00423075" w:rsidRPr="00423075" w:rsidRDefault="00423075" w:rsidP="002F7884">
                <w:pPr>
                  <w:spacing w:after="0"/>
                  <w:rPr>
                    <w:rFonts w:cs="Arial"/>
                    <w:color w:val="808080" w:themeColor="background1" w:themeShade="80"/>
                    <w:sz w:val="16"/>
                    <w:szCs w:val="16"/>
                  </w:rPr>
                </w:pPr>
                <w:r w:rsidRPr="00423075">
                  <w:rPr>
                    <w:rStyle w:val="Textdelcontenidor"/>
                    <w:rFonts w:asciiTheme="minorBidi" w:hAnsiTheme="minorBidi"/>
                    <w:color w:val="808080" w:themeColor="background1" w:themeShade="80"/>
                    <w:sz w:val="16"/>
                    <w:szCs w:val="16"/>
                  </w:rPr>
                  <w:t>Camp numèric</w:t>
                </w:r>
              </w:p>
            </w:tc>
          </w:sdtContent>
        </w:sdt>
      </w:tr>
      <w:tr w:rsidR="002F7884" w:rsidRPr="009F6188" w14:paraId="43ACC4E9" w14:textId="77777777" w:rsidTr="00514850">
        <w:trPr>
          <w:cantSplit/>
          <w:tblHeader/>
        </w:trPr>
        <w:tc>
          <w:tcPr>
            <w:tcW w:w="265" w:type="pct"/>
          </w:tcPr>
          <w:p w14:paraId="732F903E" w14:textId="77777777" w:rsidR="00423075" w:rsidRPr="009F6188" w:rsidRDefault="00A95EDC" w:rsidP="00423075">
            <w:pPr>
              <w:rPr>
                <w:rFonts w:cs="Arial"/>
              </w:rPr>
            </w:pPr>
            <w:sdt>
              <w:sdtPr>
                <w:rPr>
                  <w:rFonts w:cs="Arial"/>
                </w:rPr>
                <w:id w:val="-667323945"/>
                <w14:checkbox>
                  <w14:checked w14:val="0"/>
                  <w14:checkedState w14:val="2612" w14:font="MS Gothic"/>
                  <w14:uncheckedState w14:val="2610" w14:font="MS Gothic"/>
                </w14:checkbox>
              </w:sdtPr>
              <w:sdtEndPr/>
              <w:sdtContent>
                <w:r w:rsidR="00423075" w:rsidRPr="009F6188">
                  <w:rPr>
                    <w:rFonts w:ascii="Segoe UI Symbol" w:eastAsia="MS Gothic" w:hAnsi="Segoe UI Symbol" w:cs="Segoe UI Symbol"/>
                  </w:rPr>
                  <w:t>☐</w:t>
                </w:r>
              </w:sdtContent>
            </w:sdt>
          </w:p>
        </w:tc>
        <w:tc>
          <w:tcPr>
            <w:tcW w:w="1375" w:type="pct"/>
          </w:tcPr>
          <w:p w14:paraId="02BD963C" w14:textId="77777777" w:rsidR="00423075" w:rsidRPr="00423075" w:rsidRDefault="00423075" w:rsidP="002F7884">
            <w:pPr>
              <w:spacing w:after="0"/>
              <w:rPr>
                <w:rFonts w:cs="Arial"/>
                <w:sz w:val="16"/>
                <w:szCs w:val="16"/>
              </w:rPr>
            </w:pPr>
            <w:r w:rsidRPr="00423075">
              <w:rPr>
                <w:rFonts w:cs="Arial"/>
                <w:sz w:val="16"/>
                <w:szCs w:val="16"/>
              </w:rPr>
              <w:t>Persones en situació irregular</w:t>
            </w:r>
          </w:p>
        </w:tc>
        <w:tc>
          <w:tcPr>
            <w:tcW w:w="704" w:type="pct"/>
          </w:tcPr>
          <w:p w14:paraId="3E392B14" w14:textId="77777777" w:rsidR="00423075" w:rsidRDefault="00A95EDC" w:rsidP="002F7884">
            <w:pPr>
              <w:spacing w:after="0"/>
            </w:pPr>
            <w:sdt>
              <w:sdtPr>
                <w:rPr>
                  <w:rFonts w:cs="Arial"/>
                  <w:i/>
                  <w:iCs/>
                  <w:sz w:val="16"/>
                  <w:szCs w:val="16"/>
                </w:rPr>
                <w:id w:val="-594481828"/>
                <w:placeholder>
                  <w:docPart w:val="287D47F29BCD4F73A486A91C7E1733CE"/>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423075" w:rsidRPr="00EF3998">
                  <w:rPr>
                    <w:rStyle w:val="Textdelcontenidor"/>
                    <w:rFonts w:asciiTheme="minorBidi" w:hAnsiTheme="minorBidi"/>
                    <w:sz w:val="16"/>
                    <w:szCs w:val="16"/>
                  </w:rPr>
                  <w:t>Número</w:t>
                </w:r>
              </w:sdtContent>
            </w:sdt>
          </w:p>
        </w:tc>
        <w:tc>
          <w:tcPr>
            <w:tcW w:w="1643" w:type="pct"/>
          </w:tcPr>
          <w:p w14:paraId="32366959" w14:textId="77777777" w:rsidR="00423075" w:rsidRPr="00362D23" w:rsidRDefault="00A95EDC" w:rsidP="002F7884">
            <w:pPr>
              <w:spacing w:after="0"/>
              <w:rPr>
                <w:rFonts w:cs="Arial"/>
                <w:color w:val="808080" w:themeColor="background1" w:themeShade="80"/>
                <w:sz w:val="16"/>
                <w:szCs w:val="16"/>
              </w:rPr>
            </w:pPr>
            <w:sdt>
              <w:sdtPr>
                <w:rPr>
                  <w:rFonts w:cs="Arial"/>
                  <w:color w:val="808080" w:themeColor="background1" w:themeShade="80"/>
                  <w:sz w:val="16"/>
                  <w:szCs w:val="16"/>
                </w:rPr>
                <w:id w:val="1464547410"/>
                <w:placeholder>
                  <w:docPart w:val="86DD59D3D8E74C0FA3EDE85DFA1BAC2B"/>
                </w:placeholder>
              </w:sdtPr>
              <w:sdtEndPr/>
              <w:sdtContent>
                <w:r w:rsidR="00423075" w:rsidRPr="00362D23">
                  <w:rPr>
                    <w:rFonts w:cs="Arial"/>
                    <w:color w:val="808080" w:themeColor="background1" w:themeShade="80"/>
                    <w:sz w:val="16"/>
                    <w:szCs w:val="16"/>
                  </w:rPr>
                  <w:t xml:space="preserve">Text (Màxim 200 caràcters)               </w:t>
                </w:r>
              </w:sdtContent>
            </w:sdt>
          </w:p>
        </w:tc>
        <w:sdt>
          <w:sdtPr>
            <w:rPr>
              <w:rFonts w:cs="Arial"/>
              <w:i/>
              <w:iCs/>
              <w:color w:val="808080" w:themeColor="background1" w:themeShade="80"/>
              <w:sz w:val="16"/>
              <w:szCs w:val="16"/>
            </w:rPr>
            <w:id w:val="-442069472"/>
            <w:placeholder>
              <w:docPart w:val="8472BBA43E17404AA220F2E213B646D9"/>
            </w:placeholder>
            <w:showingPlcHdr/>
            <w:text/>
          </w:sdtPr>
          <w:sdtEndPr/>
          <w:sdtContent>
            <w:tc>
              <w:tcPr>
                <w:tcW w:w="1013" w:type="pct"/>
              </w:tcPr>
              <w:p w14:paraId="6C7445F5" w14:textId="77777777" w:rsidR="00423075" w:rsidRPr="00423075" w:rsidRDefault="00423075" w:rsidP="002F7884">
                <w:pPr>
                  <w:spacing w:after="0"/>
                  <w:rPr>
                    <w:rFonts w:cs="Arial"/>
                    <w:color w:val="808080" w:themeColor="background1" w:themeShade="80"/>
                    <w:sz w:val="16"/>
                    <w:szCs w:val="16"/>
                  </w:rPr>
                </w:pPr>
                <w:r w:rsidRPr="00423075">
                  <w:rPr>
                    <w:rStyle w:val="Textdelcontenidor"/>
                    <w:rFonts w:asciiTheme="minorBidi" w:hAnsiTheme="minorBidi"/>
                    <w:color w:val="808080" w:themeColor="background1" w:themeShade="80"/>
                    <w:sz w:val="16"/>
                    <w:szCs w:val="16"/>
                  </w:rPr>
                  <w:t>Camp numèric</w:t>
                </w:r>
              </w:p>
            </w:tc>
          </w:sdtContent>
        </w:sdt>
      </w:tr>
      <w:tr w:rsidR="002F7884" w:rsidRPr="009F6188" w14:paraId="7902626C" w14:textId="77777777" w:rsidTr="00514850">
        <w:trPr>
          <w:cantSplit/>
          <w:tblHeader/>
        </w:trPr>
        <w:tc>
          <w:tcPr>
            <w:tcW w:w="265" w:type="pct"/>
          </w:tcPr>
          <w:p w14:paraId="560AF0B1" w14:textId="77777777" w:rsidR="00423075" w:rsidRPr="009F6188" w:rsidRDefault="00A95EDC" w:rsidP="00423075">
            <w:pPr>
              <w:rPr>
                <w:rFonts w:cs="Arial"/>
              </w:rPr>
            </w:pPr>
            <w:sdt>
              <w:sdtPr>
                <w:rPr>
                  <w:rFonts w:cs="Arial"/>
                </w:rPr>
                <w:id w:val="-1137177694"/>
                <w14:checkbox>
                  <w14:checked w14:val="0"/>
                  <w14:checkedState w14:val="2612" w14:font="MS Gothic"/>
                  <w14:uncheckedState w14:val="2610" w14:font="MS Gothic"/>
                </w14:checkbox>
              </w:sdtPr>
              <w:sdtEndPr/>
              <w:sdtContent>
                <w:r w:rsidR="00423075" w:rsidRPr="009F6188">
                  <w:rPr>
                    <w:rFonts w:ascii="Segoe UI Symbol" w:eastAsia="MS Gothic" w:hAnsi="Segoe UI Symbol" w:cs="Segoe UI Symbol"/>
                  </w:rPr>
                  <w:t>☐</w:t>
                </w:r>
              </w:sdtContent>
            </w:sdt>
          </w:p>
        </w:tc>
        <w:tc>
          <w:tcPr>
            <w:tcW w:w="1375" w:type="pct"/>
          </w:tcPr>
          <w:p w14:paraId="7CC08C2A" w14:textId="77777777" w:rsidR="00423075" w:rsidRPr="00423075" w:rsidRDefault="00423075" w:rsidP="002F7884">
            <w:pPr>
              <w:spacing w:after="0"/>
              <w:rPr>
                <w:rFonts w:cs="Arial"/>
                <w:sz w:val="16"/>
                <w:szCs w:val="16"/>
              </w:rPr>
            </w:pPr>
            <w:r w:rsidRPr="00423075">
              <w:rPr>
                <w:rFonts w:cs="Arial"/>
                <w:sz w:val="16"/>
                <w:szCs w:val="16"/>
              </w:rPr>
              <w:t>Persones en atur</w:t>
            </w:r>
          </w:p>
        </w:tc>
        <w:tc>
          <w:tcPr>
            <w:tcW w:w="704" w:type="pct"/>
          </w:tcPr>
          <w:p w14:paraId="01CE2D9C" w14:textId="77777777" w:rsidR="00423075" w:rsidRDefault="00A95EDC" w:rsidP="002F7884">
            <w:pPr>
              <w:spacing w:after="0"/>
            </w:pPr>
            <w:sdt>
              <w:sdtPr>
                <w:rPr>
                  <w:rFonts w:cs="Arial"/>
                  <w:i/>
                  <w:iCs/>
                  <w:sz w:val="16"/>
                  <w:szCs w:val="16"/>
                </w:rPr>
                <w:id w:val="1088583797"/>
                <w:placeholder>
                  <w:docPart w:val="6C7028E1CE9642119413D922F7F8E4F0"/>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423075" w:rsidRPr="00EF3998">
                  <w:rPr>
                    <w:rStyle w:val="Textdelcontenidor"/>
                    <w:rFonts w:asciiTheme="minorBidi" w:hAnsiTheme="minorBidi"/>
                    <w:sz w:val="16"/>
                    <w:szCs w:val="16"/>
                  </w:rPr>
                  <w:t>Número</w:t>
                </w:r>
              </w:sdtContent>
            </w:sdt>
          </w:p>
        </w:tc>
        <w:tc>
          <w:tcPr>
            <w:tcW w:w="1643" w:type="pct"/>
          </w:tcPr>
          <w:p w14:paraId="5DB86102" w14:textId="77777777" w:rsidR="00423075" w:rsidRPr="00362D23" w:rsidRDefault="00A95EDC" w:rsidP="002F7884">
            <w:pPr>
              <w:spacing w:after="0"/>
              <w:rPr>
                <w:rFonts w:cs="Arial"/>
                <w:color w:val="808080" w:themeColor="background1" w:themeShade="80"/>
                <w:sz w:val="16"/>
                <w:szCs w:val="16"/>
              </w:rPr>
            </w:pPr>
            <w:sdt>
              <w:sdtPr>
                <w:rPr>
                  <w:rFonts w:cs="Arial"/>
                  <w:color w:val="808080" w:themeColor="background1" w:themeShade="80"/>
                  <w:sz w:val="16"/>
                  <w:szCs w:val="16"/>
                </w:rPr>
                <w:id w:val="1357377672"/>
                <w:placeholder>
                  <w:docPart w:val="337E3DB3DA5A45E18234EF402640677A"/>
                </w:placeholder>
              </w:sdtPr>
              <w:sdtEndPr/>
              <w:sdtContent>
                <w:r w:rsidR="00423075" w:rsidRPr="00362D23">
                  <w:rPr>
                    <w:rFonts w:cs="Arial"/>
                    <w:color w:val="808080" w:themeColor="background1" w:themeShade="80"/>
                    <w:sz w:val="16"/>
                    <w:szCs w:val="16"/>
                  </w:rPr>
                  <w:t xml:space="preserve">Text (Màxim 200 caràcters)               </w:t>
                </w:r>
              </w:sdtContent>
            </w:sdt>
          </w:p>
        </w:tc>
        <w:sdt>
          <w:sdtPr>
            <w:rPr>
              <w:rFonts w:cs="Arial"/>
              <w:i/>
              <w:iCs/>
              <w:color w:val="808080" w:themeColor="background1" w:themeShade="80"/>
              <w:sz w:val="16"/>
              <w:szCs w:val="16"/>
            </w:rPr>
            <w:id w:val="1886757072"/>
            <w:placeholder>
              <w:docPart w:val="0B742DB9BF0B4DCEAF6339C95A05920B"/>
            </w:placeholder>
            <w:showingPlcHdr/>
            <w:text/>
          </w:sdtPr>
          <w:sdtEndPr/>
          <w:sdtContent>
            <w:tc>
              <w:tcPr>
                <w:tcW w:w="1013" w:type="pct"/>
              </w:tcPr>
              <w:p w14:paraId="056E716F" w14:textId="77777777" w:rsidR="00423075" w:rsidRPr="00423075" w:rsidRDefault="00423075" w:rsidP="002F7884">
                <w:pPr>
                  <w:spacing w:after="0"/>
                  <w:rPr>
                    <w:rFonts w:cs="Arial"/>
                    <w:color w:val="808080" w:themeColor="background1" w:themeShade="80"/>
                    <w:sz w:val="16"/>
                    <w:szCs w:val="16"/>
                  </w:rPr>
                </w:pPr>
                <w:r w:rsidRPr="00423075">
                  <w:rPr>
                    <w:rStyle w:val="Textdelcontenidor"/>
                    <w:rFonts w:asciiTheme="minorBidi" w:hAnsiTheme="minorBidi"/>
                    <w:color w:val="808080" w:themeColor="background1" w:themeShade="80"/>
                    <w:sz w:val="16"/>
                    <w:szCs w:val="16"/>
                  </w:rPr>
                  <w:t>Camp numèric</w:t>
                </w:r>
              </w:p>
            </w:tc>
          </w:sdtContent>
        </w:sdt>
      </w:tr>
      <w:tr w:rsidR="002F7884" w:rsidRPr="009F6188" w14:paraId="405BA511" w14:textId="77777777" w:rsidTr="00514850">
        <w:trPr>
          <w:cantSplit/>
          <w:tblHeader/>
        </w:trPr>
        <w:tc>
          <w:tcPr>
            <w:tcW w:w="265" w:type="pct"/>
          </w:tcPr>
          <w:p w14:paraId="6B86C4CA" w14:textId="77777777" w:rsidR="00423075" w:rsidRPr="009F6188" w:rsidRDefault="00A95EDC" w:rsidP="00423075">
            <w:pPr>
              <w:rPr>
                <w:rFonts w:cs="Arial"/>
              </w:rPr>
            </w:pPr>
            <w:sdt>
              <w:sdtPr>
                <w:rPr>
                  <w:rFonts w:cs="Arial"/>
                </w:rPr>
                <w:id w:val="-653057597"/>
                <w14:checkbox>
                  <w14:checked w14:val="0"/>
                  <w14:checkedState w14:val="2612" w14:font="MS Gothic"/>
                  <w14:uncheckedState w14:val="2610" w14:font="MS Gothic"/>
                </w14:checkbox>
              </w:sdtPr>
              <w:sdtEndPr/>
              <w:sdtContent>
                <w:r w:rsidR="00423075" w:rsidRPr="009F6188">
                  <w:rPr>
                    <w:rFonts w:ascii="Segoe UI Symbol" w:eastAsia="MS Gothic" w:hAnsi="Segoe UI Symbol" w:cs="Segoe UI Symbol"/>
                  </w:rPr>
                  <w:t>☐</w:t>
                </w:r>
              </w:sdtContent>
            </w:sdt>
          </w:p>
        </w:tc>
        <w:tc>
          <w:tcPr>
            <w:tcW w:w="1375" w:type="pct"/>
          </w:tcPr>
          <w:p w14:paraId="2C386774" w14:textId="77777777" w:rsidR="00423075" w:rsidRPr="00423075" w:rsidRDefault="00423075" w:rsidP="002F7884">
            <w:pPr>
              <w:spacing w:after="0"/>
              <w:rPr>
                <w:rFonts w:cs="Arial"/>
                <w:sz w:val="16"/>
                <w:szCs w:val="16"/>
              </w:rPr>
            </w:pPr>
            <w:r w:rsidRPr="00423075">
              <w:rPr>
                <w:rFonts w:cs="Arial"/>
                <w:sz w:val="16"/>
                <w:szCs w:val="16"/>
              </w:rPr>
              <w:t>Persones amb discapacitats</w:t>
            </w:r>
          </w:p>
        </w:tc>
        <w:tc>
          <w:tcPr>
            <w:tcW w:w="704" w:type="pct"/>
          </w:tcPr>
          <w:p w14:paraId="0AE5A08A" w14:textId="77777777" w:rsidR="00423075" w:rsidRDefault="00A95EDC" w:rsidP="002F7884">
            <w:pPr>
              <w:spacing w:after="0"/>
            </w:pPr>
            <w:sdt>
              <w:sdtPr>
                <w:rPr>
                  <w:rFonts w:cs="Arial"/>
                  <w:i/>
                  <w:iCs/>
                  <w:sz w:val="16"/>
                  <w:szCs w:val="16"/>
                </w:rPr>
                <w:id w:val="647565328"/>
                <w:placeholder>
                  <w:docPart w:val="9E84E521CB6D4BBE96065808EA94DE95"/>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423075" w:rsidRPr="00EF3998">
                  <w:rPr>
                    <w:rStyle w:val="Textdelcontenidor"/>
                    <w:rFonts w:asciiTheme="minorBidi" w:hAnsiTheme="minorBidi"/>
                    <w:sz w:val="16"/>
                    <w:szCs w:val="16"/>
                  </w:rPr>
                  <w:t>Número</w:t>
                </w:r>
              </w:sdtContent>
            </w:sdt>
          </w:p>
        </w:tc>
        <w:tc>
          <w:tcPr>
            <w:tcW w:w="1643" w:type="pct"/>
          </w:tcPr>
          <w:p w14:paraId="264C87FB" w14:textId="77777777" w:rsidR="00423075" w:rsidRPr="00362D23" w:rsidRDefault="00A95EDC" w:rsidP="002F7884">
            <w:pPr>
              <w:spacing w:after="0"/>
              <w:rPr>
                <w:rFonts w:cs="Arial"/>
                <w:color w:val="808080" w:themeColor="background1" w:themeShade="80"/>
                <w:sz w:val="16"/>
                <w:szCs w:val="16"/>
              </w:rPr>
            </w:pPr>
            <w:sdt>
              <w:sdtPr>
                <w:rPr>
                  <w:rFonts w:cs="Arial"/>
                  <w:color w:val="808080" w:themeColor="background1" w:themeShade="80"/>
                  <w:sz w:val="16"/>
                  <w:szCs w:val="16"/>
                </w:rPr>
                <w:id w:val="1804654025"/>
                <w:placeholder>
                  <w:docPart w:val="C2DDEB9CA95148A3933457EBD68CF85D"/>
                </w:placeholder>
              </w:sdtPr>
              <w:sdtEndPr/>
              <w:sdtContent>
                <w:r w:rsidR="00423075" w:rsidRPr="00362D23">
                  <w:rPr>
                    <w:rFonts w:cs="Arial"/>
                    <w:color w:val="808080" w:themeColor="background1" w:themeShade="80"/>
                    <w:sz w:val="16"/>
                    <w:szCs w:val="16"/>
                  </w:rPr>
                  <w:t xml:space="preserve">Text (Màxim 200 caràcters)               </w:t>
                </w:r>
              </w:sdtContent>
            </w:sdt>
          </w:p>
        </w:tc>
        <w:sdt>
          <w:sdtPr>
            <w:rPr>
              <w:rFonts w:cs="Arial"/>
              <w:i/>
              <w:iCs/>
              <w:color w:val="808080" w:themeColor="background1" w:themeShade="80"/>
              <w:sz w:val="16"/>
              <w:szCs w:val="16"/>
            </w:rPr>
            <w:id w:val="544883672"/>
            <w:placeholder>
              <w:docPart w:val="2D9FC6C5A6C24F1FA796F71FC2D11F63"/>
            </w:placeholder>
            <w:showingPlcHdr/>
            <w:text/>
          </w:sdtPr>
          <w:sdtEndPr/>
          <w:sdtContent>
            <w:tc>
              <w:tcPr>
                <w:tcW w:w="1013" w:type="pct"/>
              </w:tcPr>
              <w:p w14:paraId="61096459" w14:textId="77777777" w:rsidR="00423075" w:rsidRPr="00423075" w:rsidRDefault="00423075" w:rsidP="002F7884">
                <w:pPr>
                  <w:spacing w:after="0"/>
                  <w:rPr>
                    <w:rFonts w:cs="Arial"/>
                    <w:color w:val="808080" w:themeColor="background1" w:themeShade="80"/>
                    <w:sz w:val="16"/>
                    <w:szCs w:val="16"/>
                  </w:rPr>
                </w:pPr>
                <w:r w:rsidRPr="00423075">
                  <w:rPr>
                    <w:rStyle w:val="Textdelcontenidor"/>
                    <w:rFonts w:asciiTheme="minorBidi" w:hAnsiTheme="minorBidi"/>
                    <w:color w:val="808080" w:themeColor="background1" w:themeShade="80"/>
                    <w:sz w:val="16"/>
                    <w:szCs w:val="16"/>
                  </w:rPr>
                  <w:t>Camp numèric</w:t>
                </w:r>
              </w:p>
            </w:tc>
          </w:sdtContent>
        </w:sdt>
      </w:tr>
      <w:tr w:rsidR="002F7884" w:rsidRPr="009F6188" w14:paraId="1F0AACA6" w14:textId="77777777" w:rsidTr="00514850">
        <w:trPr>
          <w:cantSplit/>
          <w:tblHeader/>
        </w:trPr>
        <w:tc>
          <w:tcPr>
            <w:tcW w:w="265" w:type="pct"/>
          </w:tcPr>
          <w:p w14:paraId="16D844E3" w14:textId="77777777" w:rsidR="00423075" w:rsidRPr="009F6188" w:rsidRDefault="00A95EDC" w:rsidP="00423075">
            <w:pPr>
              <w:rPr>
                <w:rFonts w:cs="Arial"/>
              </w:rPr>
            </w:pPr>
            <w:sdt>
              <w:sdtPr>
                <w:rPr>
                  <w:rFonts w:cs="Arial"/>
                </w:rPr>
                <w:id w:val="-121468296"/>
                <w14:checkbox>
                  <w14:checked w14:val="0"/>
                  <w14:checkedState w14:val="2612" w14:font="MS Gothic"/>
                  <w14:uncheckedState w14:val="2610" w14:font="MS Gothic"/>
                </w14:checkbox>
              </w:sdtPr>
              <w:sdtEndPr/>
              <w:sdtContent>
                <w:r w:rsidR="00423075" w:rsidRPr="009F6188">
                  <w:rPr>
                    <w:rFonts w:ascii="Segoe UI Symbol" w:eastAsia="MS Gothic" w:hAnsi="Segoe UI Symbol" w:cs="Segoe UI Symbol"/>
                  </w:rPr>
                  <w:t>☐</w:t>
                </w:r>
              </w:sdtContent>
            </w:sdt>
          </w:p>
        </w:tc>
        <w:tc>
          <w:tcPr>
            <w:tcW w:w="1375" w:type="pct"/>
          </w:tcPr>
          <w:p w14:paraId="01D7656D" w14:textId="77777777" w:rsidR="00423075" w:rsidRPr="00423075" w:rsidRDefault="00423075" w:rsidP="002F7884">
            <w:pPr>
              <w:spacing w:after="0"/>
              <w:rPr>
                <w:rFonts w:cs="Arial"/>
                <w:sz w:val="16"/>
                <w:szCs w:val="16"/>
              </w:rPr>
            </w:pPr>
            <w:r w:rsidRPr="00423075">
              <w:rPr>
                <w:rFonts w:cs="Arial"/>
                <w:sz w:val="16"/>
                <w:szCs w:val="16"/>
              </w:rPr>
              <w:t>Persones afectades per malalties</w:t>
            </w:r>
          </w:p>
        </w:tc>
        <w:tc>
          <w:tcPr>
            <w:tcW w:w="704" w:type="pct"/>
          </w:tcPr>
          <w:p w14:paraId="3F5AB979" w14:textId="77777777" w:rsidR="00423075" w:rsidRDefault="00A95EDC" w:rsidP="002F7884">
            <w:pPr>
              <w:spacing w:after="0"/>
            </w:pPr>
            <w:sdt>
              <w:sdtPr>
                <w:rPr>
                  <w:rFonts w:cs="Arial"/>
                  <w:i/>
                  <w:iCs/>
                  <w:sz w:val="16"/>
                  <w:szCs w:val="16"/>
                </w:rPr>
                <w:id w:val="-2066557130"/>
                <w:placeholder>
                  <w:docPart w:val="9701580FE5C041688C508A000F2440FA"/>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423075" w:rsidRPr="00EF3998">
                  <w:rPr>
                    <w:rStyle w:val="Textdelcontenidor"/>
                    <w:rFonts w:asciiTheme="minorBidi" w:hAnsiTheme="minorBidi"/>
                    <w:sz w:val="16"/>
                    <w:szCs w:val="16"/>
                  </w:rPr>
                  <w:t>Número</w:t>
                </w:r>
              </w:sdtContent>
            </w:sdt>
          </w:p>
        </w:tc>
        <w:tc>
          <w:tcPr>
            <w:tcW w:w="1643" w:type="pct"/>
          </w:tcPr>
          <w:p w14:paraId="168A3D9D" w14:textId="77777777" w:rsidR="00423075" w:rsidRPr="00362D23" w:rsidRDefault="00A95EDC" w:rsidP="002F7884">
            <w:pPr>
              <w:spacing w:after="0"/>
              <w:rPr>
                <w:rFonts w:cs="Arial"/>
                <w:color w:val="808080" w:themeColor="background1" w:themeShade="80"/>
                <w:sz w:val="16"/>
                <w:szCs w:val="16"/>
              </w:rPr>
            </w:pPr>
            <w:sdt>
              <w:sdtPr>
                <w:rPr>
                  <w:rFonts w:cs="Arial"/>
                  <w:color w:val="808080" w:themeColor="background1" w:themeShade="80"/>
                  <w:sz w:val="16"/>
                  <w:szCs w:val="16"/>
                </w:rPr>
                <w:id w:val="-772005709"/>
                <w:placeholder>
                  <w:docPart w:val="F0D3488F10344744908B29CD500E3146"/>
                </w:placeholder>
              </w:sdtPr>
              <w:sdtEndPr/>
              <w:sdtContent>
                <w:r w:rsidR="00423075" w:rsidRPr="00362D23">
                  <w:rPr>
                    <w:rFonts w:cs="Arial"/>
                    <w:color w:val="808080" w:themeColor="background1" w:themeShade="80"/>
                    <w:sz w:val="16"/>
                    <w:szCs w:val="16"/>
                  </w:rPr>
                  <w:t xml:space="preserve">Text (Màxim 200 caràcters)               </w:t>
                </w:r>
              </w:sdtContent>
            </w:sdt>
          </w:p>
        </w:tc>
        <w:sdt>
          <w:sdtPr>
            <w:rPr>
              <w:rFonts w:cs="Arial"/>
              <w:i/>
              <w:iCs/>
              <w:color w:val="808080" w:themeColor="background1" w:themeShade="80"/>
              <w:sz w:val="16"/>
              <w:szCs w:val="16"/>
            </w:rPr>
            <w:id w:val="-972756399"/>
            <w:placeholder>
              <w:docPart w:val="B9489A634E604E0B8880B46BC87447D1"/>
            </w:placeholder>
            <w:showingPlcHdr/>
            <w:text/>
          </w:sdtPr>
          <w:sdtEndPr/>
          <w:sdtContent>
            <w:tc>
              <w:tcPr>
                <w:tcW w:w="1013" w:type="pct"/>
              </w:tcPr>
              <w:p w14:paraId="506A74AB" w14:textId="77777777" w:rsidR="00423075" w:rsidRPr="00423075" w:rsidRDefault="00423075" w:rsidP="002F7884">
                <w:pPr>
                  <w:spacing w:after="0"/>
                  <w:rPr>
                    <w:rFonts w:cs="Arial"/>
                    <w:color w:val="808080" w:themeColor="background1" w:themeShade="80"/>
                    <w:sz w:val="16"/>
                    <w:szCs w:val="16"/>
                  </w:rPr>
                </w:pPr>
                <w:r w:rsidRPr="00423075">
                  <w:rPr>
                    <w:rStyle w:val="Textdelcontenidor"/>
                    <w:rFonts w:asciiTheme="minorBidi" w:hAnsiTheme="minorBidi"/>
                    <w:color w:val="808080" w:themeColor="background1" w:themeShade="80"/>
                    <w:sz w:val="16"/>
                    <w:szCs w:val="16"/>
                  </w:rPr>
                  <w:t>Camp numèric</w:t>
                </w:r>
              </w:p>
            </w:tc>
          </w:sdtContent>
        </w:sdt>
      </w:tr>
      <w:tr w:rsidR="002F7884" w:rsidRPr="009F6188" w14:paraId="2C31C3BF" w14:textId="77777777" w:rsidTr="00514850">
        <w:trPr>
          <w:cantSplit/>
          <w:tblHeader/>
        </w:trPr>
        <w:tc>
          <w:tcPr>
            <w:tcW w:w="265" w:type="pct"/>
          </w:tcPr>
          <w:p w14:paraId="778E1EB0" w14:textId="77777777" w:rsidR="00423075" w:rsidRPr="009F6188" w:rsidRDefault="00A95EDC" w:rsidP="00423075">
            <w:pPr>
              <w:rPr>
                <w:rFonts w:cs="Arial"/>
              </w:rPr>
            </w:pPr>
            <w:sdt>
              <w:sdtPr>
                <w:rPr>
                  <w:rFonts w:cs="Arial"/>
                </w:rPr>
                <w:id w:val="-865295721"/>
                <w14:checkbox>
                  <w14:checked w14:val="0"/>
                  <w14:checkedState w14:val="2612" w14:font="MS Gothic"/>
                  <w14:uncheckedState w14:val="2610" w14:font="MS Gothic"/>
                </w14:checkbox>
              </w:sdtPr>
              <w:sdtEndPr/>
              <w:sdtContent>
                <w:r w:rsidR="00423075" w:rsidRPr="009F6188">
                  <w:rPr>
                    <w:rFonts w:ascii="Segoe UI Symbol" w:eastAsia="MS Gothic" w:hAnsi="Segoe UI Symbol" w:cs="Segoe UI Symbol"/>
                  </w:rPr>
                  <w:t>☐</w:t>
                </w:r>
              </w:sdtContent>
            </w:sdt>
          </w:p>
        </w:tc>
        <w:tc>
          <w:tcPr>
            <w:tcW w:w="1375" w:type="pct"/>
          </w:tcPr>
          <w:p w14:paraId="223C4398" w14:textId="77777777" w:rsidR="00423075" w:rsidRPr="00423075" w:rsidRDefault="00423075" w:rsidP="002F7884">
            <w:pPr>
              <w:spacing w:after="0"/>
              <w:rPr>
                <w:rFonts w:cs="Arial"/>
                <w:sz w:val="16"/>
                <w:szCs w:val="16"/>
              </w:rPr>
            </w:pPr>
            <w:r w:rsidRPr="00423075">
              <w:rPr>
                <w:rFonts w:cs="Arial"/>
                <w:sz w:val="16"/>
                <w:szCs w:val="16"/>
              </w:rPr>
              <w:t xml:space="preserve">Altres </w:t>
            </w:r>
            <w:r>
              <w:rPr>
                <w:rFonts w:cs="Arial"/>
                <w:sz w:val="16"/>
                <w:szCs w:val="16"/>
              </w:rPr>
              <w:t xml:space="preserve">persones / </w:t>
            </w:r>
            <w:r w:rsidRPr="00423075">
              <w:rPr>
                <w:rFonts w:cs="Arial"/>
                <w:sz w:val="16"/>
                <w:szCs w:val="16"/>
              </w:rPr>
              <w:t xml:space="preserve">col·lectius vulnerables </w:t>
            </w:r>
            <w:r w:rsidRPr="00423075">
              <w:rPr>
                <w:rFonts w:cs="Arial"/>
                <w:i/>
                <w:sz w:val="16"/>
                <w:szCs w:val="16"/>
              </w:rPr>
              <w:t>(especifiqueu quin</w:t>
            </w:r>
            <w:r w:rsidRPr="00423075">
              <w:rPr>
                <w:rFonts w:cs="Arial"/>
                <w:sz w:val="16"/>
                <w:szCs w:val="16"/>
              </w:rPr>
              <w:t>):_______</w:t>
            </w:r>
            <w:r>
              <w:rPr>
                <w:rFonts w:cs="Arial"/>
                <w:sz w:val="16"/>
                <w:szCs w:val="16"/>
              </w:rPr>
              <w:t>______________</w:t>
            </w:r>
          </w:p>
        </w:tc>
        <w:tc>
          <w:tcPr>
            <w:tcW w:w="704" w:type="pct"/>
          </w:tcPr>
          <w:p w14:paraId="7CF9E938" w14:textId="77777777" w:rsidR="00423075" w:rsidRDefault="00A95EDC" w:rsidP="002F7884">
            <w:pPr>
              <w:spacing w:after="0"/>
            </w:pPr>
            <w:sdt>
              <w:sdtPr>
                <w:rPr>
                  <w:rFonts w:cs="Arial"/>
                  <w:i/>
                  <w:iCs/>
                  <w:sz w:val="16"/>
                  <w:szCs w:val="16"/>
                </w:rPr>
                <w:id w:val="1948956370"/>
                <w:placeholder>
                  <w:docPart w:val="597D4F7129E14D7181561BF031557A34"/>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423075" w:rsidRPr="00EF3998">
                  <w:rPr>
                    <w:rStyle w:val="Textdelcontenidor"/>
                    <w:rFonts w:asciiTheme="minorBidi" w:hAnsiTheme="minorBidi"/>
                    <w:sz w:val="16"/>
                    <w:szCs w:val="16"/>
                  </w:rPr>
                  <w:t>Número</w:t>
                </w:r>
              </w:sdtContent>
            </w:sdt>
          </w:p>
        </w:tc>
        <w:tc>
          <w:tcPr>
            <w:tcW w:w="1643" w:type="pct"/>
          </w:tcPr>
          <w:p w14:paraId="1A7502BB" w14:textId="77777777" w:rsidR="00423075" w:rsidRPr="00362D23" w:rsidRDefault="00A95EDC" w:rsidP="002F7884">
            <w:pPr>
              <w:spacing w:after="0"/>
              <w:rPr>
                <w:rFonts w:cs="Arial"/>
                <w:color w:val="808080" w:themeColor="background1" w:themeShade="80"/>
                <w:sz w:val="16"/>
                <w:szCs w:val="16"/>
              </w:rPr>
            </w:pPr>
            <w:sdt>
              <w:sdtPr>
                <w:rPr>
                  <w:rFonts w:cs="Arial"/>
                  <w:color w:val="808080" w:themeColor="background1" w:themeShade="80"/>
                  <w:sz w:val="16"/>
                  <w:szCs w:val="16"/>
                </w:rPr>
                <w:id w:val="185177983"/>
                <w:placeholder>
                  <w:docPart w:val="146F87248CD64280A9D34B2B432632C0"/>
                </w:placeholder>
              </w:sdtPr>
              <w:sdtEndPr/>
              <w:sdtContent>
                <w:r w:rsidR="00423075" w:rsidRPr="00362D23">
                  <w:rPr>
                    <w:rFonts w:cs="Arial"/>
                    <w:color w:val="808080" w:themeColor="background1" w:themeShade="80"/>
                    <w:sz w:val="16"/>
                    <w:szCs w:val="16"/>
                  </w:rPr>
                  <w:t xml:space="preserve">Text (Màxim 200 caràcters)               </w:t>
                </w:r>
              </w:sdtContent>
            </w:sdt>
          </w:p>
        </w:tc>
        <w:sdt>
          <w:sdtPr>
            <w:rPr>
              <w:rFonts w:cs="Arial"/>
              <w:i/>
              <w:iCs/>
              <w:color w:val="808080" w:themeColor="background1" w:themeShade="80"/>
              <w:sz w:val="16"/>
              <w:szCs w:val="16"/>
            </w:rPr>
            <w:id w:val="1586947752"/>
            <w:placeholder>
              <w:docPart w:val="52676431E6184C58A8FCC9E59BBCB05F"/>
            </w:placeholder>
            <w:showingPlcHdr/>
            <w:text/>
          </w:sdtPr>
          <w:sdtEndPr/>
          <w:sdtContent>
            <w:tc>
              <w:tcPr>
                <w:tcW w:w="1013" w:type="pct"/>
              </w:tcPr>
              <w:p w14:paraId="15F67D4E" w14:textId="77777777" w:rsidR="00423075" w:rsidRPr="00423075" w:rsidRDefault="00423075" w:rsidP="002F7884">
                <w:pPr>
                  <w:spacing w:after="0"/>
                  <w:rPr>
                    <w:rFonts w:cs="Arial"/>
                    <w:color w:val="808080" w:themeColor="background1" w:themeShade="80"/>
                    <w:sz w:val="16"/>
                    <w:szCs w:val="16"/>
                  </w:rPr>
                </w:pPr>
                <w:r w:rsidRPr="00423075">
                  <w:rPr>
                    <w:rStyle w:val="Textdelcontenidor"/>
                    <w:rFonts w:asciiTheme="minorBidi" w:hAnsiTheme="minorBidi"/>
                    <w:color w:val="808080" w:themeColor="background1" w:themeShade="80"/>
                    <w:sz w:val="16"/>
                    <w:szCs w:val="16"/>
                  </w:rPr>
                  <w:t>Camp numèric</w:t>
                </w:r>
              </w:p>
            </w:tc>
          </w:sdtContent>
        </w:sdt>
      </w:tr>
      <w:tr w:rsidR="002F7884" w:rsidRPr="009F6188" w14:paraId="6E5A35DE" w14:textId="77777777" w:rsidTr="00514850">
        <w:trPr>
          <w:cantSplit/>
          <w:tblHeader/>
        </w:trPr>
        <w:tc>
          <w:tcPr>
            <w:tcW w:w="265" w:type="pct"/>
          </w:tcPr>
          <w:p w14:paraId="0C2F48E3" w14:textId="77777777" w:rsidR="00423075" w:rsidRPr="009F6188" w:rsidRDefault="00A95EDC" w:rsidP="00423075">
            <w:pPr>
              <w:rPr>
                <w:rFonts w:cs="Arial"/>
              </w:rPr>
            </w:pPr>
            <w:sdt>
              <w:sdtPr>
                <w:rPr>
                  <w:rFonts w:cs="Arial"/>
                </w:rPr>
                <w:id w:val="1158352447"/>
                <w14:checkbox>
                  <w14:checked w14:val="0"/>
                  <w14:checkedState w14:val="2612" w14:font="MS Gothic"/>
                  <w14:uncheckedState w14:val="2610" w14:font="MS Gothic"/>
                </w14:checkbox>
              </w:sdtPr>
              <w:sdtEndPr/>
              <w:sdtContent>
                <w:r w:rsidR="00423075" w:rsidRPr="009F6188">
                  <w:rPr>
                    <w:rFonts w:ascii="Segoe UI Symbol" w:eastAsia="MS Gothic" w:hAnsi="Segoe UI Symbol" w:cs="Segoe UI Symbol"/>
                  </w:rPr>
                  <w:t>☐</w:t>
                </w:r>
              </w:sdtContent>
            </w:sdt>
          </w:p>
        </w:tc>
        <w:tc>
          <w:tcPr>
            <w:tcW w:w="1375" w:type="pct"/>
          </w:tcPr>
          <w:p w14:paraId="0D0BDF6B" w14:textId="77777777" w:rsidR="00423075" w:rsidRPr="00423075" w:rsidRDefault="00423075" w:rsidP="002F7884">
            <w:pPr>
              <w:spacing w:after="0"/>
              <w:rPr>
                <w:rFonts w:cs="Arial"/>
                <w:sz w:val="16"/>
                <w:szCs w:val="16"/>
              </w:rPr>
            </w:pPr>
            <w:r w:rsidRPr="00423075">
              <w:rPr>
                <w:rFonts w:cs="Arial"/>
                <w:sz w:val="16"/>
                <w:szCs w:val="16"/>
              </w:rPr>
              <w:t>Públic general</w:t>
            </w:r>
          </w:p>
        </w:tc>
        <w:tc>
          <w:tcPr>
            <w:tcW w:w="704" w:type="pct"/>
          </w:tcPr>
          <w:p w14:paraId="1B86D321" w14:textId="77777777" w:rsidR="00423075" w:rsidRDefault="00A95EDC" w:rsidP="002F7884">
            <w:pPr>
              <w:spacing w:after="0"/>
            </w:pPr>
            <w:sdt>
              <w:sdtPr>
                <w:rPr>
                  <w:rFonts w:cs="Arial"/>
                  <w:i/>
                  <w:iCs/>
                  <w:sz w:val="16"/>
                  <w:szCs w:val="16"/>
                </w:rPr>
                <w:id w:val="-1004749921"/>
                <w:placeholder>
                  <w:docPart w:val="8B32292C48344966B297552E23C57F09"/>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423075" w:rsidRPr="00EF3998">
                  <w:rPr>
                    <w:rStyle w:val="Textdelcontenidor"/>
                    <w:rFonts w:asciiTheme="minorBidi" w:hAnsiTheme="minorBidi"/>
                    <w:sz w:val="16"/>
                    <w:szCs w:val="16"/>
                  </w:rPr>
                  <w:t>Número</w:t>
                </w:r>
              </w:sdtContent>
            </w:sdt>
          </w:p>
        </w:tc>
        <w:tc>
          <w:tcPr>
            <w:tcW w:w="1643" w:type="pct"/>
          </w:tcPr>
          <w:p w14:paraId="1E5E68DD" w14:textId="77777777" w:rsidR="00423075" w:rsidRPr="00362D23" w:rsidRDefault="00A95EDC" w:rsidP="002F7884">
            <w:pPr>
              <w:spacing w:after="0"/>
              <w:rPr>
                <w:rFonts w:cs="Arial"/>
                <w:color w:val="808080" w:themeColor="background1" w:themeShade="80"/>
                <w:sz w:val="16"/>
                <w:szCs w:val="16"/>
              </w:rPr>
            </w:pPr>
            <w:sdt>
              <w:sdtPr>
                <w:rPr>
                  <w:rFonts w:cs="Arial"/>
                  <w:color w:val="808080" w:themeColor="background1" w:themeShade="80"/>
                  <w:sz w:val="16"/>
                  <w:szCs w:val="16"/>
                </w:rPr>
                <w:id w:val="-1891570411"/>
                <w:placeholder>
                  <w:docPart w:val="6C0328940AB84AE78015DE01C7025CCF"/>
                </w:placeholder>
              </w:sdtPr>
              <w:sdtEndPr/>
              <w:sdtContent>
                <w:r w:rsidR="00423075" w:rsidRPr="00362D23">
                  <w:rPr>
                    <w:rFonts w:cs="Arial"/>
                    <w:color w:val="808080" w:themeColor="background1" w:themeShade="80"/>
                    <w:sz w:val="16"/>
                    <w:szCs w:val="16"/>
                  </w:rPr>
                  <w:t xml:space="preserve">Text (Màxim 200 caràcters)               </w:t>
                </w:r>
              </w:sdtContent>
            </w:sdt>
          </w:p>
        </w:tc>
        <w:sdt>
          <w:sdtPr>
            <w:rPr>
              <w:rFonts w:cs="Arial"/>
              <w:i/>
              <w:iCs/>
              <w:color w:val="808080" w:themeColor="background1" w:themeShade="80"/>
              <w:sz w:val="16"/>
              <w:szCs w:val="16"/>
            </w:rPr>
            <w:id w:val="-15860078"/>
            <w:placeholder>
              <w:docPart w:val="7D64F174F1074E05ACBAA420AE050D44"/>
            </w:placeholder>
            <w:showingPlcHdr/>
            <w:text/>
          </w:sdtPr>
          <w:sdtEndPr/>
          <w:sdtContent>
            <w:tc>
              <w:tcPr>
                <w:tcW w:w="1013" w:type="pct"/>
              </w:tcPr>
              <w:p w14:paraId="26E9B1E4" w14:textId="77777777" w:rsidR="00423075" w:rsidRPr="00423075" w:rsidRDefault="00423075" w:rsidP="002F7884">
                <w:pPr>
                  <w:spacing w:after="0"/>
                  <w:rPr>
                    <w:rFonts w:cs="Arial"/>
                    <w:color w:val="808080" w:themeColor="background1" w:themeShade="80"/>
                    <w:sz w:val="16"/>
                    <w:szCs w:val="16"/>
                  </w:rPr>
                </w:pPr>
                <w:r w:rsidRPr="00423075">
                  <w:rPr>
                    <w:rStyle w:val="Textdelcontenidor"/>
                    <w:rFonts w:asciiTheme="minorBidi" w:hAnsiTheme="minorBidi"/>
                    <w:color w:val="808080" w:themeColor="background1" w:themeShade="80"/>
                    <w:sz w:val="16"/>
                    <w:szCs w:val="16"/>
                  </w:rPr>
                  <w:t>Camp numèric</w:t>
                </w:r>
              </w:p>
            </w:tc>
          </w:sdtContent>
        </w:sdt>
      </w:tr>
    </w:tbl>
    <w:p w14:paraId="15D16EC7" w14:textId="77777777" w:rsidR="00423075" w:rsidRPr="00B837EF" w:rsidRDefault="00423075" w:rsidP="00423075">
      <w:pPr>
        <w:widowControl w:val="0"/>
        <w:tabs>
          <w:tab w:val="left" w:pos="142"/>
        </w:tabs>
        <w:autoSpaceDE w:val="0"/>
        <w:autoSpaceDN w:val="0"/>
        <w:adjustRightInd w:val="0"/>
        <w:spacing w:after="0"/>
        <w:mirrorIndents/>
        <w:rPr>
          <w:rFonts w:eastAsia="Times New Roman" w:cs="Arial"/>
          <w:b/>
          <w:color w:val="000000" w:themeColor="text1"/>
          <w:sz w:val="16"/>
          <w:szCs w:val="16"/>
          <w:lang w:eastAsia="ca-ES"/>
        </w:rPr>
      </w:pPr>
    </w:p>
    <w:p w14:paraId="1E9375C7" w14:textId="77777777" w:rsidR="00423075" w:rsidRDefault="00F960C4" w:rsidP="00B837EF">
      <w:pPr>
        <w:spacing w:after="0"/>
        <w:jc w:val="both"/>
        <w:rPr>
          <w:rFonts w:cs="Arial"/>
          <w:sz w:val="16"/>
          <w:szCs w:val="16"/>
        </w:rPr>
      </w:pPr>
      <w:r>
        <w:rPr>
          <w:rFonts w:cs="Arial"/>
          <w:sz w:val="16"/>
          <w:szCs w:val="16"/>
        </w:rPr>
        <w:t>13</w:t>
      </w:r>
      <w:r w:rsidR="00423075" w:rsidRPr="00423075">
        <w:rPr>
          <w:rFonts w:cs="Arial"/>
          <w:sz w:val="16"/>
          <w:szCs w:val="16"/>
        </w:rPr>
        <w:t>.2 Indiqueu en el següent quadre la implicació en el territori amb què compta el projecte:</w:t>
      </w:r>
    </w:p>
    <w:p w14:paraId="1A1A1096" w14:textId="77777777" w:rsidR="00B837EF" w:rsidRDefault="00B837EF" w:rsidP="00B837EF">
      <w:pPr>
        <w:spacing w:after="0"/>
        <w:jc w:val="both"/>
        <w:rPr>
          <w:rFonts w:cs="Arial"/>
          <w:sz w:val="16"/>
          <w:szCs w:val="16"/>
        </w:rPr>
      </w:pPr>
    </w:p>
    <w:tbl>
      <w:tblPr>
        <w:tblStyle w:val="Taulaambquadrcula"/>
        <w:tblW w:w="5000" w:type="pct"/>
        <w:tblLook w:val="04A0" w:firstRow="1" w:lastRow="0" w:firstColumn="1" w:lastColumn="0" w:noHBand="0" w:noVBand="1"/>
        <w:tblDescription w:val="Taula detall de les implicacions en el territori amb què compta el projecte"/>
      </w:tblPr>
      <w:tblGrid>
        <w:gridCol w:w="402"/>
        <w:gridCol w:w="3710"/>
        <w:gridCol w:w="4949"/>
      </w:tblGrid>
      <w:tr w:rsidR="00423075" w:rsidRPr="00035011" w14:paraId="7FBB4DDD" w14:textId="77777777" w:rsidTr="005435F3">
        <w:trPr>
          <w:cantSplit/>
          <w:tblHeader/>
        </w:trPr>
        <w:tc>
          <w:tcPr>
            <w:tcW w:w="222" w:type="pct"/>
          </w:tcPr>
          <w:p w14:paraId="74FB144B" w14:textId="77777777" w:rsidR="00423075" w:rsidRPr="00035011" w:rsidRDefault="00423075" w:rsidP="005435F3">
            <w:pPr>
              <w:rPr>
                <w:rFonts w:cs="Arial"/>
                <w:sz w:val="16"/>
                <w:szCs w:val="16"/>
              </w:rPr>
            </w:pPr>
          </w:p>
        </w:tc>
        <w:tc>
          <w:tcPr>
            <w:tcW w:w="2047" w:type="pct"/>
          </w:tcPr>
          <w:p w14:paraId="5F467E3A" w14:textId="77777777" w:rsidR="00423075" w:rsidRPr="00035011" w:rsidRDefault="00423075" w:rsidP="005435F3">
            <w:pPr>
              <w:rPr>
                <w:rFonts w:cs="Arial"/>
                <w:b/>
                <w:sz w:val="16"/>
                <w:szCs w:val="16"/>
              </w:rPr>
            </w:pPr>
          </w:p>
        </w:tc>
        <w:tc>
          <w:tcPr>
            <w:tcW w:w="2731" w:type="pct"/>
          </w:tcPr>
          <w:p w14:paraId="2E655003" w14:textId="77777777" w:rsidR="00423075" w:rsidRPr="00035011" w:rsidRDefault="00423075" w:rsidP="005435F3">
            <w:pPr>
              <w:rPr>
                <w:rFonts w:cs="Arial"/>
                <w:sz w:val="16"/>
                <w:szCs w:val="16"/>
              </w:rPr>
            </w:pPr>
            <w:r w:rsidRPr="00035011">
              <w:rPr>
                <w:rFonts w:cs="Arial"/>
                <w:b/>
                <w:sz w:val="16"/>
                <w:szCs w:val="16"/>
              </w:rPr>
              <w:t>Especifiqueu quins o quines</w:t>
            </w:r>
            <w:r>
              <w:rPr>
                <w:rFonts w:cs="Arial"/>
                <w:b/>
                <w:sz w:val="16"/>
                <w:szCs w:val="16"/>
              </w:rPr>
              <w:t xml:space="preserve"> </w:t>
            </w:r>
            <w:r>
              <w:rPr>
                <w:rFonts w:cs="Arial"/>
                <w:sz w:val="16"/>
                <w:szCs w:val="16"/>
              </w:rPr>
              <w:t xml:space="preserve"> (màxim 500 caràcters)</w:t>
            </w:r>
          </w:p>
        </w:tc>
      </w:tr>
      <w:tr w:rsidR="00423075" w:rsidRPr="009F6188" w14:paraId="696C3FB9" w14:textId="77777777" w:rsidTr="005435F3">
        <w:trPr>
          <w:cantSplit/>
          <w:tblHeader/>
        </w:trPr>
        <w:tc>
          <w:tcPr>
            <w:tcW w:w="222" w:type="pct"/>
          </w:tcPr>
          <w:p w14:paraId="4FA72220" w14:textId="77777777" w:rsidR="00423075" w:rsidRPr="009F6188" w:rsidRDefault="00A95EDC" w:rsidP="005435F3">
            <w:pPr>
              <w:rPr>
                <w:rFonts w:cs="Arial"/>
              </w:rPr>
            </w:pPr>
            <w:sdt>
              <w:sdtPr>
                <w:rPr>
                  <w:rFonts w:cs="Arial"/>
                  <w:b/>
                  <w:bCs/>
                  <w:sz w:val="16"/>
                </w:rPr>
                <w:id w:val="1752542403"/>
                <w14:checkbox>
                  <w14:checked w14:val="0"/>
                  <w14:checkedState w14:val="2612" w14:font="MS Gothic"/>
                  <w14:uncheckedState w14:val="2610" w14:font="MS Gothic"/>
                </w14:checkbox>
              </w:sdtPr>
              <w:sdtEndPr/>
              <w:sdtContent>
                <w:r w:rsidR="00423075">
                  <w:rPr>
                    <w:rFonts w:ascii="MS Gothic" w:eastAsia="MS Gothic" w:hAnsi="MS Gothic" w:cs="Arial" w:hint="eastAsia"/>
                    <w:b/>
                    <w:bCs/>
                    <w:sz w:val="16"/>
                  </w:rPr>
                  <w:t>☐</w:t>
                </w:r>
              </w:sdtContent>
            </w:sdt>
            <w:r w:rsidR="00423075" w:rsidRPr="00D46B61">
              <w:rPr>
                <w:rFonts w:cs="Arial"/>
                <w:b/>
                <w:bCs/>
                <w:sz w:val="16"/>
              </w:rPr>
              <w:t xml:space="preserve"> </w:t>
            </w:r>
          </w:p>
        </w:tc>
        <w:tc>
          <w:tcPr>
            <w:tcW w:w="2047" w:type="pct"/>
          </w:tcPr>
          <w:p w14:paraId="59D515CB" w14:textId="77777777" w:rsidR="00423075" w:rsidRPr="00035011" w:rsidRDefault="00423075" w:rsidP="005435F3">
            <w:pPr>
              <w:spacing w:after="120"/>
              <w:rPr>
                <w:rFonts w:cs="Arial"/>
                <w:sz w:val="16"/>
                <w:szCs w:val="16"/>
              </w:rPr>
            </w:pPr>
            <w:r w:rsidRPr="00035011">
              <w:rPr>
                <w:rFonts w:cs="Arial"/>
                <w:sz w:val="16"/>
                <w:szCs w:val="16"/>
              </w:rPr>
              <w:t xml:space="preserve">Participa d’altres recursos i/o amb entitats del territori </w:t>
            </w:r>
          </w:p>
        </w:tc>
        <w:tc>
          <w:tcPr>
            <w:tcW w:w="2731" w:type="pct"/>
          </w:tcPr>
          <w:sdt>
            <w:sdtPr>
              <w:rPr>
                <w:bCs/>
                <w:sz w:val="16"/>
                <w:szCs w:val="16"/>
              </w:rPr>
              <w:id w:val="1365940180"/>
              <w:placeholder>
                <w:docPart w:val="D6C96E289CEA4B279041A573787165CA"/>
              </w:placeholder>
            </w:sdtPr>
            <w:sdtEndPr/>
            <w:sdtContent>
              <w:p w14:paraId="5EB1E35D" w14:textId="77777777" w:rsidR="00423075" w:rsidRPr="00423075" w:rsidRDefault="00A95EDC" w:rsidP="005435F3">
                <w:pPr>
                  <w:spacing w:after="120"/>
                  <w:ind w:left="33"/>
                  <w:rPr>
                    <w:bCs/>
                    <w:sz w:val="16"/>
                    <w:szCs w:val="16"/>
                  </w:rPr>
                </w:pPr>
                <w:sdt>
                  <w:sdtPr>
                    <w:rPr>
                      <w:bCs/>
                      <w:sz w:val="16"/>
                      <w:szCs w:val="16"/>
                    </w:rPr>
                    <w:id w:val="-295987750"/>
                    <w:placeholder>
                      <w:docPart w:val="360E5F5D5B05499B8E6AD0973DFDDD73"/>
                    </w:placeholder>
                    <w:showingPlcHdr/>
                  </w:sdtPr>
                  <w:sdtEndPr/>
                  <w:sdtContent>
                    <w:r w:rsidR="00423075" w:rsidRPr="00423075">
                      <w:rPr>
                        <w:rStyle w:val="Textdelcontenidor"/>
                        <w:sz w:val="16"/>
                        <w:szCs w:val="16"/>
                      </w:rPr>
                      <w:t>Feu clic o toqueu aquí per escriure text.</w:t>
                    </w:r>
                  </w:sdtContent>
                </w:sdt>
              </w:p>
            </w:sdtContent>
          </w:sdt>
        </w:tc>
      </w:tr>
      <w:tr w:rsidR="00423075" w:rsidRPr="009F6188" w14:paraId="542E38C4" w14:textId="77777777" w:rsidTr="005435F3">
        <w:trPr>
          <w:cantSplit/>
          <w:tblHeader/>
        </w:trPr>
        <w:tc>
          <w:tcPr>
            <w:tcW w:w="222" w:type="pct"/>
          </w:tcPr>
          <w:p w14:paraId="78D58D58" w14:textId="77777777" w:rsidR="00423075" w:rsidRPr="009F6188" w:rsidRDefault="00A95EDC" w:rsidP="005435F3">
            <w:pPr>
              <w:rPr>
                <w:rFonts w:cs="Arial"/>
              </w:rPr>
            </w:pPr>
            <w:sdt>
              <w:sdtPr>
                <w:rPr>
                  <w:rFonts w:cs="Arial"/>
                  <w:b/>
                  <w:bCs/>
                  <w:sz w:val="16"/>
                </w:rPr>
                <w:id w:val="-259146785"/>
                <w14:checkbox>
                  <w14:checked w14:val="0"/>
                  <w14:checkedState w14:val="2612" w14:font="MS Gothic"/>
                  <w14:uncheckedState w14:val="2610" w14:font="MS Gothic"/>
                </w14:checkbox>
              </w:sdtPr>
              <w:sdtEndPr/>
              <w:sdtContent>
                <w:r w:rsidR="00423075">
                  <w:rPr>
                    <w:rFonts w:ascii="MS Gothic" w:eastAsia="MS Gothic" w:hAnsi="MS Gothic" w:cs="Arial" w:hint="eastAsia"/>
                    <w:b/>
                    <w:bCs/>
                    <w:sz w:val="16"/>
                  </w:rPr>
                  <w:t>☐</w:t>
                </w:r>
              </w:sdtContent>
            </w:sdt>
            <w:r w:rsidR="00423075" w:rsidRPr="00D46B61">
              <w:rPr>
                <w:rFonts w:cs="Arial"/>
                <w:b/>
                <w:bCs/>
                <w:sz w:val="16"/>
              </w:rPr>
              <w:t xml:space="preserve"> </w:t>
            </w:r>
          </w:p>
        </w:tc>
        <w:tc>
          <w:tcPr>
            <w:tcW w:w="2047" w:type="pct"/>
          </w:tcPr>
          <w:p w14:paraId="339C73D0" w14:textId="77777777" w:rsidR="00423075" w:rsidRPr="00035011" w:rsidRDefault="002D6890" w:rsidP="005435F3">
            <w:pPr>
              <w:spacing w:after="120"/>
              <w:rPr>
                <w:rFonts w:cs="Arial"/>
                <w:sz w:val="16"/>
                <w:szCs w:val="16"/>
              </w:rPr>
            </w:pPr>
            <w:r>
              <w:rPr>
                <w:rFonts w:cs="Arial"/>
                <w:sz w:val="16"/>
                <w:szCs w:val="16"/>
              </w:rPr>
              <w:t>Té el suport d’alguna xarxa o</w:t>
            </w:r>
            <w:r w:rsidR="00423075" w:rsidRPr="00035011">
              <w:rPr>
                <w:rFonts w:cs="Arial"/>
                <w:sz w:val="16"/>
                <w:szCs w:val="16"/>
              </w:rPr>
              <w:t xml:space="preserve"> iniciatives d'àmbit local i/o sectorial </w:t>
            </w:r>
          </w:p>
        </w:tc>
        <w:tc>
          <w:tcPr>
            <w:tcW w:w="2731" w:type="pct"/>
          </w:tcPr>
          <w:sdt>
            <w:sdtPr>
              <w:rPr>
                <w:bCs/>
                <w:sz w:val="16"/>
                <w:szCs w:val="16"/>
              </w:rPr>
              <w:id w:val="617338298"/>
              <w:placeholder>
                <w:docPart w:val="1772FBC040174D0D87D2A7BF14E6DC3F"/>
              </w:placeholder>
            </w:sdtPr>
            <w:sdtEndPr/>
            <w:sdtContent>
              <w:p w14:paraId="1413BC5F" w14:textId="77777777" w:rsidR="00423075" w:rsidRPr="00423075" w:rsidRDefault="00A95EDC" w:rsidP="005435F3">
                <w:pPr>
                  <w:spacing w:after="120"/>
                  <w:ind w:left="33"/>
                  <w:rPr>
                    <w:bCs/>
                    <w:sz w:val="16"/>
                    <w:szCs w:val="16"/>
                  </w:rPr>
                </w:pPr>
                <w:sdt>
                  <w:sdtPr>
                    <w:rPr>
                      <w:bCs/>
                      <w:sz w:val="16"/>
                      <w:szCs w:val="16"/>
                    </w:rPr>
                    <w:id w:val="-1592379529"/>
                    <w:placeholder>
                      <w:docPart w:val="54CC63BA0A1F4E5796A8EA1B69545CD9"/>
                    </w:placeholder>
                    <w:showingPlcHdr/>
                  </w:sdtPr>
                  <w:sdtEndPr/>
                  <w:sdtContent>
                    <w:r w:rsidR="00423075" w:rsidRPr="00423075">
                      <w:rPr>
                        <w:rStyle w:val="Textdelcontenidor"/>
                        <w:sz w:val="16"/>
                        <w:szCs w:val="16"/>
                      </w:rPr>
                      <w:t>Feu clic o toqueu aquí per escriure text.</w:t>
                    </w:r>
                  </w:sdtContent>
                </w:sdt>
              </w:p>
            </w:sdtContent>
          </w:sdt>
        </w:tc>
      </w:tr>
      <w:tr w:rsidR="00423075" w:rsidRPr="009F6188" w14:paraId="0D51E663" w14:textId="77777777" w:rsidTr="005435F3">
        <w:trPr>
          <w:cantSplit/>
          <w:tblHeader/>
        </w:trPr>
        <w:tc>
          <w:tcPr>
            <w:tcW w:w="222" w:type="pct"/>
          </w:tcPr>
          <w:p w14:paraId="0C449026" w14:textId="77777777" w:rsidR="00423075" w:rsidRPr="009F6188" w:rsidRDefault="00A95EDC" w:rsidP="005435F3">
            <w:pPr>
              <w:rPr>
                <w:rFonts w:cs="Arial"/>
              </w:rPr>
            </w:pPr>
            <w:sdt>
              <w:sdtPr>
                <w:rPr>
                  <w:rFonts w:cs="Arial"/>
                  <w:b/>
                  <w:bCs/>
                  <w:sz w:val="16"/>
                </w:rPr>
                <w:id w:val="597525377"/>
                <w14:checkbox>
                  <w14:checked w14:val="0"/>
                  <w14:checkedState w14:val="2612" w14:font="MS Gothic"/>
                  <w14:uncheckedState w14:val="2610" w14:font="MS Gothic"/>
                </w14:checkbox>
              </w:sdtPr>
              <w:sdtEndPr/>
              <w:sdtContent>
                <w:r w:rsidR="00423075">
                  <w:rPr>
                    <w:rFonts w:ascii="MS Gothic" w:eastAsia="MS Gothic" w:hAnsi="MS Gothic" w:cs="Arial" w:hint="eastAsia"/>
                    <w:b/>
                    <w:bCs/>
                    <w:sz w:val="16"/>
                  </w:rPr>
                  <w:t>☐</w:t>
                </w:r>
              </w:sdtContent>
            </w:sdt>
            <w:r w:rsidR="00423075" w:rsidRPr="00D46B61">
              <w:rPr>
                <w:rFonts w:cs="Arial"/>
                <w:b/>
                <w:bCs/>
                <w:sz w:val="16"/>
              </w:rPr>
              <w:t xml:space="preserve"> </w:t>
            </w:r>
          </w:p>
        </w:tc>
        <w:tc>
          <w:tcPr>
            <w:tcW w:w="2047" w:type="pct"/>
          </w:tcPr>
          <w:p w14:paraId="3D5AA638" w14:textId="77777777" w:rsidR="00423075" w:rsidRPr="00035011" w:rsidRDefault="00423075" w:rsidP="005435F3">
            <w:pPr>
              <w:spacing w:after="120"/>
              <w:rPr>
                <w:rFonts w:cs="Arial"/>
                <w:sz w:val="16"/>
                <w:szCs w:val="16"/>
              </w:rPr>
            </w:pPr>
            <w:r w:rsidRPr="00035011">
              <w:rPr>
                <w:rFonts w:cs="Arial"/>
                <w:sz w:val="16"/>
                <w:szCs w:val="16"/>
              </w:rPr>
              <w:t xml:space="preserve">Té el suport d’agents institucionals del territori </w:t>
            </w:r>
          </w:p>
        </w:tc>
        <w:tc>
          <w:tcPr>
            <w:tcW w:w="2731" w:type="pct"/>
          </w:tcPr>
          <w:sdt>
            <w:sdtPr>
              <w:rPr>
                <w:bCs/>
                <w:sz w:val="16"/>
                <w:szCs w:val="16"/>
              </w:rPr>
              <w:id w:val="-1954703868"/>
              <w:placeholder>
                <w:docPart w:val="AB50AF5709F64622A7A4F7ED0DBDC732"/>
              </w:placeholder>
            </w:sdtPr>
            <w:sdtEndPr/>
            <w:sdtContent>
              <w:p w14:paraId="59A796D2" w14:textId="77777777" w:rsidR="00423075" w:rsidRPr="00423075" w:rsidRDefault="00A95EDC" w:rsidP="005435F3">
                <w:pPr>
                  <w:spacing w:after="120"/>
                  <w:ind w:left="33"/>
                  <w:rPr>
                    <w:bCs/>
                    <w:sz w:val="16"/>
                    <w:szCs w:val="16"/>
                  </w:rPr>
                </w:pPr>
                <w:sdt>
                  <w:sdtPr>
                    <w:rPr>
                      <w:bCs/>
                      <w:sz w:val="16"/>
                      <w:szCs w:val="16"/>
                    </w:rPr>
                    <w:id w:val="2110692255"/>
                    <w:placeholder>
                      <w:docPart w:val="E22CBA986FDC4ED582B3FCC66735F3A9"/>
                    </w:placeholder>
                    <w:showingPlcHdr/>
                  </w:sdtPr>
                  <w:sdtEndPr/>
                  <w:sdtContent>
                    <w:r w:rsidR="00423075" w:rsidRPr="00423075">
                      <w:rPr>
                        <w:rStyle w:val="Textdelcontenidor"/>
                        <w:sz w:val="16"/>
                        <w:szCs w:val="16"/>
                      </w:rPr>
                      <w:t>Feu clic o toqueu aquí per escriure text.</w:t>
                    </w:r>
                  </w:sdtContent>
                </w:sdt>
              </w:p>
            </w:sdtContent>
          </w:sdt>
        </w:tc>
      </w:tr>
      <w:tr w:rsidR="00423075" w:rsidRPr="009F6188" w14:paraId="48165D3B" w14:textId="77777777" w:rsidTr="005435F3">
        <w:trPr>
          <w:cantSplit/>
          <w:tblHeader/>
        </w:trPr>
        <w:tc>
          <w:tcPr>
            <w:tcW w:w="222" w:type="pct"/>
          </w:tcPr>
          <w:p w14:paraId="1A000D41" w14:textId="77777777" w:rsidR="00423075" w:rsidRPr="009F6188" w:rsidRDefault="00A95EDC" w:rsidP="005435F3">
            <w:pPr>
              <w:rPr>
                <w:rFonts w:cs="Arial"/>
              </w:rPr>
            </w:pPr>
            <w:sdt>
              <w:sdtPr>
                <w:rPr>
                  <w:rFonts w:cs="Arial"/>
                  <w:b/>
                  <w:bCs/>
                  <w:sz w:val="16"/>
                </w:rPr>
                <w:id w:val="475426413"/>
                <w14:checkbox>
                  <w14:checked w14:val="0"/>
                  <w14:checkedState w14:val="2612" w14:font="MS Gothic"/>
                  <w14:uncheckedState w14:val="2610" w14:font="MS Gothic"/>
                </w14:checkbox>
              </w:sdtPr>
              <w:sdtEndPr/>
              <w:sdtContent>
                <w:r w:rsidR="00423075">
                  <w:rPr>
                    <w:rFonts w:ascii="MS Gothic" w:eastAsia="MS Gothic" w:hAnsi="MS Gothic" w:cs="Arial" w:hint="eastAsia"/>
                    <w:b/>
                    <w:bCs/>
                    <w:sz w:val="16"/>
                  </w:rPr>
                  <w:t>☐</w:t>
                </w:r>
              </w:sdtContent>
            </w:sdt>
            <w:r w:rsidR="00423075" w:rsidRPr="00D46B61">
              <w:rPr>
                <w:rFonts w:cs="Arial"/>
                <w:b/>
                <w:bCs/>
                <w:sz w:val="16"/>
              </w:rPr>
              <w:t xml:space="preserve"> </w:t>
            </w:r>
          </w:p>
        </w:tc>
        <w:tc>
          <w:tcPr>
            <w:tcW w:w="2047" w:type="pct"/>
          </w:tcPr>
          <w:p w14:paraId="0F092D50" w14:textId="77777777" w:rsidR="00423075" w:rsidRPr="00035011" w:rsidRDefault="00423075" w:rsidP="005435F3">
            <w:pPr>
              <w:spacing w:after="120"/>
              <w:rPr>
                <w:rFonts w:cs="Arial"/>
                <w:sz w:val="16"/>
                <w:szCs w:val="16"/>
              </w:rPr>
            </w:pPr>
            <w:r w:rsidRPr="00035011">
              <w:rPr>
                <w:rFonts w:cs="Arial"/>
                <w:sz w:val="16"/>
                <w:szCs w:val="16"/>
              </w:rPr>
              <w:t>Té el suport de l'Ateneu Cooperatiu</w:t>
            </w:r>
          </w:p>
        </w:tc>
        <w:tc>
          <w:tcPr>
            <w:tcW w:w="2731" w:type="pct"/>
          </w:tcPr>
          <w:sdt>
            <w:sdtPr>
              <w:rPr>
                <w:bCs/>
                <w:sz w:val="16"/>
                <w:szCs w:val="16"/>
              </w:rPr>
              <w:id w:val="-810319621"/>
              <w:placeholder>
                <w:docPart w:val="B23A79F3BAF747579C52FAC89C8DCE50"/>
              </w:placeholder>
            </w:sdtPr>
            <w:sdtEndPr/>
            <w:sdtContent>
              <w:p w14:paraId="6E1C2077" w14:textId="77777777" w:rsidR="00423075" w:rsidRPr="00423075" w:rsidRDefault="00A95EDC" w:rsidP="005435F3">
                <w:pPr>
                  <w:spacing w:after="120"/>
                  <w:ind w:left="33"/>
                  <w:rPr>
                    <w:bCs/>
                    <w:sz w:val="16"/>
                    <w:szCs w:val="16"/>
                  </w:rPr>
                </w:pPr>
                <w:sdt>
                  <w:sdtPr>
                    <w:rPr>
                      <w:bCs/>
                      <w:sz w:val="16"/>
                      <w:szCs w:val="16"/>
                    </w:rPr>
                    <w:id w:val="1764948411"/>
                    <w:placeholder>
                      <w:docPart w:val="7A0EE49BF755424D9929004FB7BC58B2"/>
                    </w:placeholder>
                    <w:showingPlcHdr/>
                  </w:sdtPr>
                  <w:sdtEndPr/>
                  <w:sdtContent>
                    <w:r w:rsidR="00423075" w:rsidRPr="00423075">
                      <w:rPr>
                        <w:rStyle w:val="Textdelcontenidor"/>
                        <w:sz w:val="16"/>
                        <w:szCs w:val="16"/>
                      </w:rPr>
                      <w:t>Feu clic o toqueu aquí per escriure text.</w:t>
                    </w:r>
                  </w:sdtContent>
                </w:sdt>
              </w:p>
            </w:sdtContent>
          </w:sdt>
        </w:tc>
      </w:tr>
    </w:tbl>
    <w:p w14:paraId="1D037EC5" w14:textId="77777777" w:rsidR="002F7884" w:rsidRDefault="002F7884" w:rsidP="00423075">
      <w:pPr>
        <w:spacing w:after="160" w:line="259" w:lineRule="auto"/>
        <w:contextualSpacing/>
        <w:jc w:val="both"/>
        <w:rPr>
          <w:rFonts w:cs="Arial"/>
          <w:sz w:val="16"/>
        </w:rPr>
      </w:pPr>
    </w:p>
    <w:p w14:paraId="2A231958" w14:textId="77777777" w:rsidR="00423075" w:rsidRDefault="00F960C4" w:rsidP="00B837EF">
      <w:pPr>
        <w:spacing w:after="160" w:line="259" w:lineRule="auto"/>
        <w:contextualSpacing/>
        <w:jc w:val="both"/>
        <w:rPr>
          <w:rFonts w:cs="Arial"/>
          <w:sz w:val="16"/>
        </w:rPr>
      </w:pPr>
      <w:r>
        <w:rPr>
          <w:rFonts w:cs="Arial"/>
          <w:sz w:val="16"/>
        </w:rPr>
        <w:t>13</w:t>
      </w:r>
      <w:r w:rsidR="00C86CA7">
        <w:rPr>
          <w:rFonts w:cs="Arial"/>
          <w:sz w:val="16"/>
        </w:rPr>
        <w:t xml:space="preserve">.3 </w:t>
      </w:r>
      <w:r w:rsidR="00423075" w:rsidRPr="00DB128F">
        <w:rPr>
          <w:rFonts w:cs="Arial"/>
          <w:sz w:val="16"/>
        </w:rPr>
        <w:t xml:space="preserve">Documentació acreditativa en relació amb la implicació en el territori: </w:t>
      </w:r>
    </w:p>
    <w:p w14:paraId="1F900D47" w14:textId="77777777" w:rsidR="002F7884" w:rsidRDefault="002F7884" w:rsidP="00423075">
      <w:pPr>
        <w:spacing w:after="160" w:line="259" w:lineRule="auto"/>
        <w:contextualSpacing/>
        <w:jc w:val="both"/>
        <w:rPr>
          <w:rFonts w:cs="Arial"/>
          <w:sz w:val="16"/>
        </w:rPr>
      </w:pPr>
    </w:p>
    <w:tbl>
      <w:tblPr>
        <w:tblStyle w:val="Taulaambquadrcula"/>
        <w:tblW w:w="5000" w:type="pct"/>
        <w:tblLook w:val="04A0" w:firstRow="1" w:lastRow="0" w:firstColumn="1" w:lastColumn="0" w:noHBand="0" w:noVBand="1"/>
        <w:tblDescription w:val="Taula detall de la documentació acreditativa anb la implicació en el territori"/>
      </w:tblPr>
      <w:tblGrid>
        <w:gridCol w:w="486"/>
        <w:gridCol w:w="1495"/>
        <w:gridCol w:w="3543"/>
        <w:gridCol w:w="3537"/>
      </w:tblGrid>
      <w:tr w:rsidR="00423075" w:rsidRPr="009F6188" w14:paraId="2CE7C06D" w14:textId="77777777" w:rsidTr="002F7884">
        <w:trPr>
          <w:cantSplit/>
          <w:tblHeader/>
        </w:trPr>
        <w:tc>
          <w:tcPr>
            <w:tcW w:w="268" w:type="pct"/>
          </w:tcPr>
          <w:p w14:paraId="745A1B21" w14:textId="77777777" w:rsidR="00423075" w:rsidRPr="00DB128F" w:rsidRDefault="00423075" w:rsidP="005435F3">
            <w:pPr>
              <w:rPr>
                <w:rFonts w:cs="Arial"/>
                <w:sz w:val="16"/>
              </w:rPr>
            </w:pPr>
          </w:p>
        </w:tc>
        <w:tc>
          <w:tcPr>
            <w:tcW w:w="825" w:type="pct"/>
          </w:tcPr>
          <w:p w14:paraId="3FCFC5FD" w14:textId="77777777" w:rsidR="00423075" w:rsidRPr="00DB128F" w:rsidRDefault="00423075" w:rsidP="005435F3">
            <w:pPr>
              <w:spacing w:after="120"/>
              <w:rPr>
                <w:rFonts w:cs="Arial"/>
                <w:b/>
                <w:sz w:val="16"/>
              </w:rPr>
            </w:pPr>
            <w:r w:rsidRPr="00DB128F">
              <w:rPr>
                <w:rFonts w:cs="Arial"/>
                <w:b/>
                <w:sz w:val="16"/>
              </w:rPr>
              <w:t xml:space="preserve">Tipus de document </w:t>
            </w:r>
          </w:p>
        </w:tc>
        <w:tc>
          <w:tcPr>
            <w:tcW w:w="1955" w:type="pct"/>
          </w:tcPr>
          <w:p w14:paraId="20EB3E46" w14:textId="77777777" w:rsidR="00423075" w:rsidRPr="00DB128F" w:rsidRDefault="00423075" w:rsidP="005435F3">
            <w:pPr>
              <w:spacing w:after="120"/>
              <w:rPr>
                <w:rFonts w:cs="Arial"/>
                <w:sz w:val="16"/>
              </w:rPr>
            </w:pPr>
            <w:r w:rsidRPr="00DB128F">
              <w:rPr>
                <w:rFonts w:cs="Arial"/>
                <w:b/>
                <w:sz w:val="16"/>
              </w:rPr>
              <w:t>Nom del document acreditatiu que s’aporta</w:t>
            </w:r>
            <w:r>
              <w:rPr>
                <w:rFonts w:cs="Arial"/>
                <w:b/>
                <w:sz w:val="16"/>
              </w:rPr>
              <w:t xml:space="preserve"> </w:t>
            </w:r>
            <w:r>
              <w:rPr>
                <w:rFonts w:cs="Arial"/>
                <w:sz w:val="16"/>
              </w:rPr>
              <w:t>(màxim 500 caràcters)</w:t>
            </w:r>
          </w:p>
        </w:tc>
        <w:tc>
          <w:tcPr>
            <w:tcW w:w="1952" w:type="pct"/>
          </w:tcPr>
          <w:p w14:paraId="7BC0C237" w14:textId="77777777" w:rsidR="00423075" w:rsidRPr="00DB128F" w:rsidRDefault="00423075" w:rsidP="005435F3">
            <w:pPr>
              <w:spacing w:after="120"/>
              <w:rPr>
                <w:rFonts w:cs="Arial"/>
                <w:b/>
                <w:sz w:val="16"/>
              </w:rPr>
            </w:pPr>
            <w:r w:rsidRPr="00DB128F">
              <w:rPr>
                <w:rFonts w:cs="Arial"/>
                <w:b/>
                <w:sz w:val="16"/>
              </w:rPr>
              <w:t>Entitat que ha elaborat o ha emès el document acreditatiu</w:t>
            </w:r>
            <w:r>
              <w:rPr>
                <w:rFonts w:cs="Arial"/>
                <w:b/>
                <w:sz w:val="16"/>
              </w:rPr>
              <w:t xml:space="preserve"> </w:t>
            </w:r>
            <w:r>
              <w:rPr>
                <w:rFonts w:cs="Arial"/>
                <w:sz w:val="16"/>
              </w:rPr>
              <w:t>(màxim 500 caràcters)</w:t>
            </w:r>
          </w:p>
        </w:tc>
      </w:tr>
      <w:tr w:rsidR="00423075" w:rsidRPr="009F6188" w14:paraId="5CA79398" w14:textId="77777777" w:rsidTr="002F7884">
        <w:trPr>
          <w:cantSplit/>
          <w:tblHeader/>
        </w:trPr>
        <w:tc>
          <w:tcPr>
            <w:tcW w:w="268" w:type="pct"/>
          </w:tcPr>
          <w:p w14:paraId="51CDE698" w14:textId="77777777" w:rsidR="00423075" w:rsidRPr="00DB128F" w:rsidRDefault="00A95EDC" w:rsidP="005435F3">
            <w:pPr>
              <w:rPr>
                <w:rFonts w:cs="Arial"/>
              </w:rPr>
            </w:pPr>
            <w:sdt>
              <w:sdtPr>
                <w:rPr>
                  <w:rFonts w:cs="Arial"/>
                  <w:b/>
                  <w:bCs/>
                  <w:sz w:val="16"/>
                </w:rPr>
                <w:id w:val="521363048"/>
                <w14:checkbox>
                  <w14:checked w14:val="0"/>
                  <w14:checkedState w14:val="2612" w14:font="MS Gothic"/>
                  <w14:uncheckedState w14:val="2610" w14:font="MS Gothic"/>
                </w14:checkbox>
              </w:sdtPr>
              <w:sdtEndPr/>
              <w:sdtContent>
                <w:r w:rsidR="00423075" w:rsidRPr="00DB128F">
                  <w:rPr>
                    <w:rFonts w:ascii="Segoe UI Symbol" w:eastAsia="MS Gothic" w:hAnsi="Segoe UI Symbol" w:cs="Segoe UI Symbol"/>
                    <w:b/>
                    <w:bCs/>
                    <w:sz w:val="16"/>
                  </w:rPr>
                  <w:t>☐</w:t>
                </w:r>
              </w:sdtContent>
            </w:sdt>
            <w:r w:rsidR="00423075" w:rsidRPr="00DB128F">
              <w:rPr>
                <w:rFonts w:cs="Arial"/>
                <w:b/>
                <w:bCs/>
                <w:sz w:val="16"/>
              </w:rPr>
              <w:t xml:space="preserve">  </w:t>
            </w:r>
          </w:p>
        </w:tc>
        <w:tc>
          <w:tcPr>
            <w:tcW w:w="825" w:type="pct"/>
          </w:tcPr>
          <w:p w14:paraId="63143C9E" w14:textId="77777777" w:rsidR="00423075" w:rsidRPr="00DB128F" w:rsidRDefault="00423075" w:rsidP="005435F3">
            <w:pPr>
              <w:rPr>
                <w:rFonts w:cs="Arial"/>
                <w:sz w:val="14"/>
              </w:rPr>
            </w:pPr>
            <w:r w:rsidRPr="00DB128F">
              <w:rPr>
                <w:rFonts w:eastAsia="Times New Roman" w:cs="Arial"/>
                <w:color w:val="000000" w:themeColor="text1"/>
                <w:sz w:val="14"/>
                <w:lang w:eastAsia="ca-ES"/>
              </w:rPr>
              <w:t>Cartes de suport</w:t>
            </w:r>
          </w:p>
        </w:tc>
        <w:tc>
          <w:tcPr>
            <w:tcW w:w="1955" w:type="pct"/>
          </w:tcPr>
          <w:sdt>
            <w:sdtPr>
              <w:rPr>
                <w:bCs/>
                <w:sz w:val="16"/>
                <w:szCs w:val="16"/>
              </w:rPr>
              <w:id w:val="-1742011696"/>
              <w:placeholder>
                <w:docPart w:val="0EA241A2E0A647478B3DD2B436F148CD"/>
              </w:placeholder>
            </w:sdtPr>
            <w:sdtEndPr/>
            <w:sdtContent>
              <w:p w14:paraId="1A666CB7" w14:textId="77777777" w:rsidR="00423075" w:rsidRPr="00F20DDB" w:rsidRDefault="00A95EDC" w:rsidP="005435F3">
                <w:pPr>
                  <w:spacing w:after="120"/>
                  <w:rPr>
                    <w:rFonts w:cs="Arial"/>
                    <w:sz w:val="16"/>
                    <w:szCs w:val="16"/>
                  </w:rPr>
                </w:pPr>
                <w:sdt>
                  <w:sdtPr>
                    <w:rPr>
                      <w:bCs/>
                      <w:sz w:val="16"/>
                      <w:szCs w:val="16"/>
                    </w:rPr>
                    <w:id w:val="594910288"/>
                    <w:placeholder>
                      <w:docPart w:val="149075D5C82A4CF58FF4CBAB7C59A5F0"/>
                    </w:placeholder>
                    <w:showingPlcHdr/>
                  </w:sdtPr>
                  <w:sdtEndPr/>
                  <w:sdtContent>
                    <w:r w:rsidR="00423075" w:rsidRPr="00F20DDB">
                      <w:rPr>
                        <w:rStyle w:val="Textdelcontenidor"/>
                        <w:sz w:val="16"/>
                        <w:szCs w:val="16"/>
                      </w:rPr>
                      <w:t>Feu clic o toqueu aquí per escriure text.</w:t>
                    </w:r>
                  </w:sdtContent>
                </w:sdt>
              </w:p>
            </w:sdtContent>
          </w:sdt>
        </w:tc>
        <w:tc>
          <w:tcPr>
            <w:tcW w:w="1952" w:type="pct"/>
          </w:tcPr>
          <w:sdt>
            <w:sdtPr>
              <w:rPr>
                <w:bCs/>
                <w:sz w:val="16"/>
                <w:szCs w:val="16"/>
              </w:rPr>
              <w:id w:val="-1474979937"/>
              <w:placeholder>
                <w:docPart w:val="41B4C1D23ADD42EE89870303B44277D3"/>
              </w:placeholder>
            </w:sdtPr>
            <w:sdtEndPr/>
            <w:sdtContent>
              <w:p w14:paraId="666570DC" w14:textId="77777777" w:rsidR="00423075" w:rsidRPr="00F20DDB" w:rsidRDefault="00A95EDC" w:rsidP="005435F3">
                <w:pPr>
                  <w:spacing w:after="120"/>
                  <w:rPr>
                    <w:rFonts w:cs="Arial"/>
                    <w:sz w:val="16"/>
                    <w:szCs w:val="16"/>
                  </w:rPr>
                </w:pPr>
                <w:sdt>
                  <w:sdtPr>
                    <w:rPr>
                      <w:bCs/>
                      <w:sz w:val="16"/>
                      <w:szCs w:val="16"/>
                    </w:rPr>
                    <w:id w:val="565773294"/>
                    <w:placeholder>
                      <w:docPart w:val="540EDDFB686748E98BC68351E5AD1FF3"/>
                    </w:placeholder>
                    <w:showingPlcHdr/>
                  </w:sdtPr>
                  <w:sdtEndPr/>
                  <w:sdtContent>
                    <w:r w:rsidR="00423075" w:rsidRPr="00F20DDB">
                      <w:rPr>
                        <w:rStyle w:val="Textdelcontenidor"/>
                        <w:sz w:val="16"/>
                        <w:szCs w:val="16"/>
                      </w:rPr>
                      <w:t>Feu clic o toqueu aquí per escriure text.</w:t>
                    </w:r>
                  </w:sdtContent>
                </w:sdt>
              </w:p>
            </w:sdtContent>
          </w:sdt>
        </w:tc>
      </w:tr>
      <w:tr w:rsidR="00423075" w:rsidRPr="009F6188" w14:paraId="2C567E44" w14:textId="77777777" w:rsidTr="002F7884">
        <w:trPr>
          <w:cantSplit/>
          <w:tblHeader/>
        </w:trPr>
        <w:tc>
          <w:tcPr>
            <w:tcW w:w="268" w:type="pct"/>
          </w:tcPr>
          <w:p w14:paraId="23D608BC" w14:textId="77777777" w:rsidR="00423075" w:rsidRPr="00DB128F" w:rsidRDefault="00A95EDC" w:rsidP="005435F3">
            <w:pPr>
              <w:rPr>
                <w:rFonts w:cs="Arial"/>
              </w:rPr>
            </w:pPr>
            <w:sdt>
              <w:sdtPr>
                <w:rPr>
                  <w:rFonts w:cs="Arial"/>
                  <w:b/>
                  <w:bCs/>
                  <w:sz w:val="16"/>
                </w:rPr>
                <w:id w:val="344446754"/>
                <w14:checkbox>
                  <w14:checked w14:val="0"/>
                  <w14:checkedState w14:val="2612" w14:font="MS Gothic"/>
                  <w14:uncheckedState w14:val="2610" w14:font="MS Gothic"/>
                </w14:checkbox>
              </w:sdtPr>
              <w:sdtEndPr/>
              <w:sdtContent>
                <w:r w:rsidR="00423075" w:rsidRPr="00DB128F">
                  <w:rPr>
                    <w:rFonts w:ascii="Segoe UI Symbol" w:eastAsia="MS Gothic" w:hAnsi="Segoe UI Symbol" w:cs="Segoe UI Symbol"/>
                    <w:b/>
                    <w:bCs/>
                    <w:sz w:val="16"/>
                  </w:rPr>
                  <w:t>☐</w:t>
                </w:r>
              </w:sdtContent>
            </w:sdt>
            <w:r w:rsidR="00423075" w:rsidRPr="00DB128F">
              <w:rPr>
                <w:rFonts w:cs="Arial"/>
                <w:b/>
                <w:bCs/>
                <w:sz w:val="16"/>
              </w:rPr>
              <w:t xml:space="preserve">  </w:t>
            </w:r>
          </w:p>
        </w:tc>
        <w:tc>
          <w:tcPr>
            <w:tcW w:w="825" w:type="pct"/>
          </w:tcPr>
          <w:p w14:paraId="6519D7F5" w14:textId="77777777" w:rsidR="00423075" w:rsidRPr="00DB128F" w:rsidRDefault="00423075" w:rsidP="005435F3">
            <w:pPr>
              <w:rPr>
                <w:rFonts w:cs="Arial"/>
                <w:sz w:val="14"/>
              </w:rPr>
            </w:pPr>
            <w:r w:rsidRPr="00DB128F">
              <w:rPr>
                <w:rFonts w:eastAsia="Times New Roman" w:cs="Arial"/>
                <w:color w:val="000000" w:themeColor="text1"/>
                <w:sz w:val="14"/>
                <w:lang w:eastAsia="ca-ES"/>
              </w:rPr>
              <w:t>Acords</w:t>
            </w:r>
          </w:p>
        </w:tc>
        <w:tc>
          <w:tcPr>
            <w:tcW w:w="1955" w:type="pct"/>
          </w:tcPr>
          <w:sdt>
            <w:sdtPr>
              <w:rPr>
                <w:bCs/>
                <w:sz w:val="16"/>
                <w:szCs w:val="16"/>
              </w:rPr>
              <w:id w:val="-292366558"/>
              <w:placeholder>
                <w:docPart w:val="4C6B7D8FDCE94B50A2BB2F3D842D1C25"/>
              </w:placeholder>
            </w:sdtPr>
            <w:sdtEndPr/>
            <w:sdtContent>
              <w:p w14:paraId="2B7EACAB" w14:textId="77777777" w:rsidR="00423075" w:rsidRPr="00F20DDB" w:rsidRDefault="00A95EDC" w:rsidP="005435F3">
                <w:pPr>
                  <w:spacing w:after="120"/>
                  <w:rPr>
                    <w:rFonts w:cs="Arial"/>
                    <w:sz w:val="16"/>
                    <w:szCs w:val="16"/>
                  </w:rPr>
                </w:pPr>
                <w:sdt>
                  <w:sdtPr>
                    <w:rPr>
                      <w:bCs/>
                      <w:sz w:val="16"/>
                      <w:szCs w:val="16"/>
                    </w:rPr>
                    <w:id w:val="-1445689472"/>
                    <w:placeholder>
                      <w:docPart w:val="7FA7AB99BA1448278691CEF5009F4C74"/>
                    </w:placeholder>
                    <w:showingPlcHdr/>
                  </w:sdtPr>
                  <w:sdtEndPr/>
                  <w:sdtContent>
                    <w:r w:rsidR="00423075" w:rsidRPr="00F20DDB">
                      <w:rPr>
                        <w:rStyle w:val="Textdelcontenidor"/>
                        <w:sz w:val="16"/>
                        <w:szCs w:val="16"/>
                      </w:rPr>
                      <w:t>Feu clic o toqueu aquí per escriure text.</w:t>
                    </w:r>
                  </w:sdtContent>
                </w:sdt>
              </w:p>
            </w:sdtContent>
          </w:sdt>
        </w:tc>
        <w:tc>
          <w:tcPr>
            <w:tcW w:w="1952" w:type="pct"/>
          </w:tcPr>
          <w:sdt>
            <w:sdtPr>
              <w:rPr>
                <w:bCs/>
                <w:sz w:val="16"/>
                <w:szCs w:val="16"/>
              </w:rPr>
              <w:id w:val="392703993"/>
              <w:placeholder>
                <w:docPart w:val="6C0DF584658548208896144C28026CA6"/>
              </w:placeholder>
            </w:sdtPr>
            <w:sdtEndPr/>
            <w:sdtContent>
              <w:p w14:paraId="35B2EDB8" w14:textId="77777777" w:rsidR="00423075" w:rsidRPr="00F20DDB" w:rsidRDefault="00A95EDC" w:rsidP="005435F3">
                <w:pPr>
                  <w:spacing w:after="120"/>
                  <w:rPr>
                    <w:rFonts w:cs="Arial"/>
                    <w:sz w:val="16"/>
                    <w:szCs w:val="16"/>
                  </w:rPr>
                </w:pPr>
                <w:sdt>
                  <w:sdtPr>
                    <w:rPr>
                      <w:bCs/>
                      <w:sz w:val="16"/>
                      <w:szCs w:val="16"/>
                    </w:rPr>
                    <w:id w:val="-1139956217"/>
                    <w:placeholder>
                      <w:docPart w:val="53D88FBE686E454988BF91B3290FC54B"/>
                    </w:placeholder>
                    <w:showingPlcHdr/>
                  </w:sdtPr>
                  <w:sdtEndPr/>
                  <w:sdtContent>
                    <w:r w:rsidR="00423075" w:rsidRPr="00F20DDB">
                      <w:rPr>
                        <w:rStyle w:val="Textdelcontenidor"/>
                        <w:sz w:val="16"/>
                        <w:szCs w:val="16"/>
                      </w:rPr>
                      <w:t>Feu clic o toqueu aquí per escriure text.</w:t>
                    </w:r>
                  </w:sdtContent>
                </w:sdt>
              </w:p>
            </w:sdtContent>
          </w:sdt>
        </w:tc>
      </w:tr>
      <w:tr w:rsidR="00423075" w:rsidRPr="009F6188" w14:paraId="40085C47" w14:textId="77777777" w:rsidTr="002F7884">
        <w:trPr>
          <w:cantSplit/>
          <w:tblHeader/>
        </w:trPr>
        <w:tc>
          <w:tcPr>
            <w:tcW w:w="268" w:type="pct"/>
          </w:tcPr>
          <w:p w14:paraId="0D36C90E" w14:textId="77777777" w:rsidR="00423075" w:rsidRPr="00DB128F" w:rsidRDefault="00A95EDC" w:rsidP="005435F3">
            <w:pPr>
              <w:rPr>
                <w:rFonts w:cs="Arial"/>
              </w:rPr>
            </w:pPr>
            <w:sdt>
              <w:sdtPr>
                <w:rPr>
                  <w:rFonts w:cs="Arial"/>
                  <w:b/>
                  <w:bCs/>
                  <w:sz w:val="16"/>
                </w:rPr>
                <w:id w:val="-1326356196"/>
                <w14:checkbox>
                  <w14:checked w14:val="0"/>
                  <w14:checkedState w14:val="2612" w14:font="MS Gothic"/>
                  <w14:uncheckedState w14:val="2610" w14:font="MS Gothic"/>
                </w14:checkbox>
              </w:sdtPr>
              <w:sdtEndPr/>
              <w:sdtContent>
                <w:r w:rsidR="00423075" w:rsidRPr="00DB128F">
                  <w:rPr>
                    <w:rFonts w:ascii="Segoe UI Symbol" w:eastAsia="MS Gothic" w:hAnsi="Segoe UI Symbol" w:cs="Segoe UI Symbol"/>
                    <w:b/>
                    <w:bCs/>
                    <w:sz w:val="16"/>
                  </w:rPr>
                  <w:t>☐</w:t>
                </w:r>
              </w:sdtContent>
            </w:sdt>
            <w:r w:rsidR="00423075" w:rsidRPr="00DB128F">
              <w:rPr>
                <w:rFonts w:cs="Arial"/>
                <w:b/>
                <w:bCs/>
                <w:sz w:val="16"/>
              </w:rPr>
              <w:t xml:space="preserve">  </w:t>
            </w:r>
          </w:p>
        </w:tc>
        <w:tc>
          <w:tcPr>
            <w:tcW w:w="825" w:type="pct"/>
          </w:tcPr>
          <w:p w14:paraId="09CBC31B" w14:textId="77777777" w:rsidR="00423075" w:rsidRPr="00DB128F" w:rsidRDefault="00423075" w:rsidP="005435F3">
            <w:pPr>
              <w:rPr>
                <w:rFonts w:cs="Arial"/>
                <w:sz w:val="14"/>
              </w:rPr>
            </w:pPr>
            <w:r w:rsidRPr="00DB128F">
              <w:rPr>
                <w:rFonts w:eastAsia="Times New Roman" w:cs="Arial"/>
                <w:color w:val="000000" w:themeColor="text1"/>
                <w:sz w:val="14"/>
                <w:lang w:eastAsia="ca-ES"/>
              </w:rPr>
              <w:t>Convenis</w:t>
            </w:r>
          </w:p>
        </w:tc>
        <w:tc>
          <w:tcPr>
            <w:tcW w:w="1955" w:type="pct"/>
          </w:tcPr>
          <w:sdt>
            <w:sdtPr>
              <w:rPr>
                <w:bCs/>
                <w:sz w:val="16"/>
                <w:szCs w:val="16"/>
              </w:rPr>
              <w:id w:val="-344404578"/>
              <w:placeholder>
                <w:docPart w:val="3ECA6E016B8F43D79D6BF1EEDAF8A0B3"/>
              </w:placeholder>
            </w:sdtPr>
            <w:sdtEndPr/>
            <w:sdtContent>
              <w:p w14:paraId="69088BF1" w14:textId="77777777" w:rsidR="00423075" w:rsidRPr="00F20DDB" w:rsidRDefault="00A95EDC" w:rsidP="005435F3">
                <w:pPr>
                  <w:spacing w:after="120"/>
                  <w:rPr>
                    <w:rFonts w:cs="Arial"/>
                    <w:sz w:val="16"/>
                    <w:szCs w:val="16"/>
                  </w:rPr>
                </w:pPr>
                <w:sdt>
                  <w:sdtPr>
                    <w:rPr>
                      <w:bCs/>
                      <w:sz w:val="16"/>
                      <w:szCs w:val="16"/>
                    </w:rPr>
                    <w:id w:val="-1764985490"/>
                    <w:placeholder>
                      <w:docPart w:val="39A92149EDDE45EEBC81F502DC297210"/>
                    </w:placeholder>
                    <w:showingPlcHdr/>
                  </w:sdtPr>
                  <w:sdtEndPr/>
                  <w:sdtContent>
                    <w:r w:rsidR="00423075" w:rsidRPr="00F20DDB">
                      <w:rPr>
                        <w:rStyle w:val="Textdelcontenidor"/>
                        <w:sz w:val="16"/>
                        <w:szCs w:val="16"/>
                      </w:rPr>
                      <w:t>Feu clic o toqueu aquí per escriure text.</w:t>
                    </w:r>
                  </w:sdtContent>
                </w:sdt>
              </w:p>
            </w:sdtContent>
          </w:sdt>
        </w:tc>
        <w:tc>
          <w:tcPr>
            <w:tcW w:w="1952" w:type="pct"/>
          </w:tcPr>
          <w:sdt>
            <w:sdtPr>
              <w:rPr>
                <w:bCs/>
                <w:sz w:val="16"/>
                <w:szCs w:val="16"/>
              </w:rPr>
              <w:id w:val="-1548599643"/>
              <w:placeholder>
                <w:docPart w:val="B130FA7ECDC74E1CBF1A683BD8C1AB2B"/>
              </w:placeholder>
            </w:sdtPr>
            <w:sdtEndPr/>
            <w:sdtContent>
              <w:p w14:paraId="07ED920B" w14:textId="77777777" w:rsidR="00423075" w:rsidRPr="00F20DDB" w:rsidRDefault="00A95EDC" w:rsidP="005435F3">
                <w:pPr>
                  <w:spacing w:after="120"/>
                  <w:rPr>
                    <w:rFonts w:cs="Arial"/>
                    <w:sz w:val="16"/>
                    <w:szCs w:val="16"/>
                  </w:rPr>
                </w:pPr>
                <w:sdt>
                  <w:sdtPr>
                    <w:rPr>
                      <w:bCs/>
                      <w:sz w:val="16"/>
                      <w:szCs w:val="16"/>
                    </w:rPr>
                    <w:id w:val="-1533645995"/>
                    <w:placeholder>
                      <w:docPart w:val="7452689EB12648A086477B63717991A0"/>
                    </w:placeholder>
                    <w:showingPlcHdr/>
                  </w:sdtPr>
                  <w:sdtEndPr/>
                  <w:sdtContent>
                    <w:r w:rsidR="00423075" w:rsidRPr="00F20DDB">
                      <w:rPr>
                        <w:rStyle w:val="Textdelcontenidor"/>
                        <w:sz w:val="16"/>
                        <w:szCs w:val="16"/>
                      </w:rPr>
                      <w:t>Feu clic o toqueu aquí per escriure text.</w:t>
                    </w:r>
                  </w:sdtContent>
                </w:sdt>
              </w:p>
            </w:sdtContent>
          </w:sdt>
        </w:tc>
      </w:tr>
      <w:tr w:rsidR="00423075" w:rsidRPr="009F6188" w14:paraId="7D11D101" w14:textId="77777777" w:rsidTr="002F7884">
        <w:trPr>
          <w:cantSplit/>
          <w:tblHeader/>
        </w:trPr>
        <w:tc>
          <w:tcPr>
            <w:tcW w:w="268" w:type="pct"/>
          </w:tcPr>
          <w:p w14:paraId="1BC8F70C" w14:textId="77777777" w:rsidR="00423075" w:rsidRPr="00DB128F" w:rsidRDefault="00A95EDC" w:rsidP="005435F3">
            <w:pPr>
              <w:rPr>
                <w:rFonts w:cs="Arial"/>
              </w:rPr>
            </w:pPr>
            <w:sdt>
              <w:sdtPr>
                <w:rPr>
                  <w:rFonts w:cs="Arial"/>
                  <w:b/>
                  <w:bCs/>
                  <w:sz w:val="16"/>
                </w:rPr>
                <w:id w:val="1415905340"/>
                <w14:checkbox>
                  <w14:checked w14:val="0"/>
                  <w14:checkedState w14:val="2612" w14:font="MS Gothic"/>
                  <w14:uncheckedState w14:val="2610" w14:font="MS Gothic"/>
                </w14:checkbox>
              </w:sdtPr>
              <w:sdtEndPr/>
              <w:sdtContent>
                <w:r w:rsidR="00423075" w:rsidRPr="00DB128F">
                  <w:rPr>
                    <w:rFonts w:ascii="Segoe UI Symbol" w:eastAsia="MS Gothic" w:hAnsi="Segoe UI Symbol" w:cs="Segoe UI Symbol"/>
                    <w:b/>
                    <w:bCs/>
                    <w:sz w:val="16"/>
                  </w:rPr>
                  <w:t>☐</w:t>
                </w:r>
              </w:sdtContent>
            </w:sdt>
            <w:r w:rsidR="00423075" w:rsidRPr="00DB128F">
              <w:rPr>
                <w:rFonts w:cs="Arial"/>
                <w:b/>
                <w:bCs/>
                <w:sz w:val="16"/>
              </w:rPr>
              <w:t xml:space="preserve">  </w:t>
            </w:r>
          </w:p>
        </w:tc>
        <w:tc>
          <w:tcPr>
            <w:tcW w:w="825" w:type="pct"/>
          </w:tcPr>
          <w:p w14:paraId="07BA4661" w14:textId="77777777" w:rsidR="00423075" w:rsidRPr="00DB128F" w:rsidRDefault="00423075" w:rsidP="005435F3">
            <w:pPr>
              <w:rPr>
                <w:rFonts w:cs="Arial"/>
                <w:sz w:val="14"/>
              </w:rPr>
            </w:pPr>
            <w:r w:rsidRPr="00DB128F">
              <w:rPr>
                <w:rFonts w:eastAsia="Times New Roman" w:cs="Arial"/>
                <w:color w:val="000000" w:themeColor="text1"/>
                <w:sz w:val="14"/>
                <w:lang w:eastAsia="ca-ES"/>
              </w:rPr>
              <w:t>Contractes</w:t>
            </w:r>
          </w:p>
        </w:tc>
        <w:tc>
          <w:tcPr>
            <w:tcW w:w="1955" w:type="pct"/>
          </w:tcPr>
          <w:sdt>
            <w:sdtPr>
              <w:rPr>
                <w:bCs/>
                <w:sz w:val="16"/>
                <w:szCs w:val="16"/>
              </w:rPr>
              <w:id w:val="1743212314"/>
              <w:placeholder>
                <w:docPart w:val="CADED03070D141E0BCD7E77EFCDAFE23"/>
              </w:placeholder>
            </w:sdtPr>
            <w:sdtEndPr/>
            <w:sdtContent>
              <w:p w14:paraId="102AA180" w14:textId="77777777" w:rsidR="00423075" w:rsidRPr="00F20DDB" w:rsidRDefault="00A95EDC" w:rsidP="005435F3">
                <w:pPr>
                  <w:spacing w:after="120"/>
                  <w:rPr>
                    <w:rFonts w:cs="Arial"/>
                    <w:sz w:val="16"/>
                    <w:szCs w:val="16"/>
                  </w:rPr>
                </w:pPr>
                <w:sdt>
                  <w:sdtPr>
                    <w:rPr>
                      <w:bCs/>
                      <w:sz w:val="16"/>
                      <w:szCs w:val="16"/>
                    </w:rPr>
                    <w:id w:val="-485085700"/>
                    <w:placeholder>
                      <w:docPart w:val="B090FC11146941F5BB5270BAEA5FC2BA"/>
                    </w:placeholder>
                    <w:showingPlcHdr/>
                  </w:sdtPr>
                  <w:sdtEndPr/>
                  <w:sdtContent>
                    <w:r w:rsidR="00423075" w:rsidRPr="00F20DDB">
                      <w:rPr>
                        <w:rStyle w:val="Textdelcontenidor"/>
                        <w:sz w:val="16"/>
                        <w:szCs w:val="16"/>
                      </w:rPr>
                      <w:t>Feu clic o toqueu aquí per escriure text.</w:t>
                    </w:r>
                  </w:sdtContent>
                </w:sdt>
              </w:p>
            </w:sdtContent>
          </w:sdt>
        </w:tc>
        <w:tc>
          <w:tcPr>
            <w:tcW w:w="1952" w:type="pct"/>
          </w:tcPr>
          <w:sdt>
            <w:sdtPr>
              <w:rPr>
                <w:bCs/>
                <w:sz w:val="16"/>
                <w:szCs w:val="16"/>
              </w:rPr>
              <w:id w:val="1909649169"/>
              <w:placeholder>
                <w:docPart w:val="45D20677F15B4D9BA65A3C49D0FD1C49"/>
              </w:placeholder>
            </w:sdtPr>
            <w:sdtEndPr/>
            <w:sdtContent>
              <w:p w14:paraId="4E82700F" w14:textId="77777777" w:rsidR="00423075" w:rsidRPr="00F20DDB" w:rsidRDefault="00A95EDC" w:rsidP="005435F3">
                <w:pPr>
                  <w:spacing w:after="120"/>
                  <w:rPr>
                    <w:rFonts w:cs="Arial"/>
                    <w:sz w:val="16"/>
                    <w:szCs w:val="16"/>
                  </w:rPr>
                </w:pPr>
                <w:sdt>
                  <w:sdtPr>
                    <w:rPr>
                      <w:bCs/>
                      <w:sz w:val="16"/>
                      <w:szCs w:val="16"/>
                    </w:rPr>
                    <w:id w:val="-1173946368"/>
                    <w:placeholder>
                      <w:docPart w:val="CD355B88AF9441F1AB4F478EE7613D21"/>
                    </w:placeholder>
                    <w:showingPlcHdr/>
                  </w:sdtPr>
                  <w:sdtEndPr/>
                  <w:sdtContent>
                    <w:r w:rsidR="00423075" w:rsidRPr="00F20DDB">
                      <w:rPr>
                        <w:rStyle w:val="Textdelcontenidor"/>
                        <w:sz w:val="16"/>
                        <w:szCs w:val="16"/>
                      </w:rPr>
                      <w:t>Feu clic o toqueu aquí per escriure text.</w:t>
                    </w:r>
                  </w:sdtContent>
                </w:sdt>
              </w:p>
            </w:sdtContent>
          </w:sdt>
        </w:tc>
      </w:tr>
      <w:tr w:rsidR="00423075" w:rsidRPr="009F6188" w14:paraId="7562E213" w14:textId="77777777" w:rsidTr="002F7884">
        <w:trPr>
          <w:cantSplit/>
          <w:tblHeader/>
        </w:trPr>
        <w:tc>
          <w:tcPr>
            <w:tcW w:w="268" w:type="pct"/>
          </w:tcPr>
          <w:p w14:paraId="2F8C003C" w14:textId="77777777" w:rsidR="00423075" w:rsidRPr="00DB128F" w:rsidRDefault="00A95EDC" w:rsidP="005435F3">
            <w:pPr>
              <w:rPr>
                <w:rFonts w:cs="Arial"/>
              </w:rPr>
            </w:pPr>
            <w:sdt>
              <w:sdtPr>
                <w:rPr>
                  <w:rFonts w:cs="Arial"/>
                  <w:b/>
                  <w:bCs/>
                  <w:sz w:val="16"/>
                </w:rPr>
                <w:id w:val="150104639"/>
                <w14:checkbox>
                  <w14:checked w14:val="0"/>
                  <w14:checkedState w14:val="2612" w14:font="MS Gothic"/>
                  <w14:uncheckedState w14:val="2610" w14:font="MS Gothic"/>
                </w14:checkbox>
              </w:sdtPr>
              <w:sdtEndPr/>
              <w:sdtContent>
                <w:r w:rsidR="00423075" w:rsidRPr="00DB128F">
                  <w:rPr>
                    <w:rFonts w:ascii="Segoe UI Symbol" w:eastAsia="MS Gothic" w:hAnsi="Segoe UI Symbol" w:cs="Segoe UI Symbol"/>
                    <w:b/>
                    <w:bCs/>
                    <w:sz w:val="16"/>
                  </w:rPr>
                  <w:t>☐</w:t>
                </w:r>
              </w:sdtContent>
            </w:sdt>
            <w:r w:rsidR="00423075" w:rsidRPr="00DB128F">
              <w:rPr>
                <w:rFonts w:cs="Arial"/>
                <w:b/>
                <w:bCs/>
                <w:sz w:val="16"/>
              </w:rPr>
              <w:t xml:space="preserve">  </w:t>
            </w:r>
          </w:p>
        </w:tc>
        <w:tc>
          <w:tcPr>
            <w:tcW w:w="825" w:type="pct"/>
          </w:tcPr>
          <w:p w14:paraId="28F1D4CA" w14:textId="77777777" w:rsidR="00423075" w:rsidRPr="00DB128F" w:rsidRDefault="00423075" w:rsidP="005435F3">
            <w:pPr>
              <w:rPr>
                <w:rFonts w:cs="Arial"/>
                <w:sz w:val="14"/>
              </w:rPr>
            </w:pPr>
            <w:r w:rsidRPr="00DB128F">
              <w:rPr>
                <w:rFonts w:eastAsia="Times New Roman" w:cs="Arial"/>
                <w:color w:val="000000" w:themeColor="text1"/>
                <w:sz w:val="14"/>
                <w:lang w:eastAsia="ca-ES"/>
              </w:rPr>
              <w:t>Factures proforma</w:t>
            </w:r>
          </w:p>
        </w:tc>
        <w:tc>
          <w:tcPr>
            <w:tcW w:w="1955" w:type="pct"/>
          </w:tcPr>
          <w:sdt>
            <w:sdtPr>
              <w:rPr>
                <w:bCs/>
                <w:sz w:val="16"/>
                <w:szCs w:val="16"/>
              </w:rPr>
              <w:id w:val="318776909"/>
              <w:placeholder>
                <w:docPart w:val="FEBCA419F6C741D392EC7E29F35A238E"/>
              </w:placeholder>
            </w:sdtPr>
            <w:sdtEndPr/>
            <w:sdtContent>
              <w:p w14:paraId="607D1ECD" w14:textId="77777777" w:rsidR="00423075" w:rsidRPr="00F20DDB" w:rsidRDefault="00A95EDC" w:rsidP="005435F3">
                <w:pPr>
                  <w:spacing w:after="120"/>
                  <w:rPr>
                    <w:rFonts w:cs="Arial"/>
                    <w:sz w:val="16"/>
                    <w:szCs w:val="16"/>
                  </w:rPr>
                </w:pPr>
                <w:sdt>
                  <w:sdtPr>
                    <w:rPr>
                      <w:bCs/>
                      <w:sz w:val="16"/>
                      <w:szCs w:val="16"/>
                    </w:rPr>
                    <w:id w:val="-1197538770"/>
                    <w:placeholder>
                      <w:docPart w:val="F025640F55444A7AAE0BAAA0E56D2B7A"/>
                    </w:placeholder>
                    <w:showingPlcHdr/>
                  </w:sdtPr>
                  <w:sdtEndPr/>
                  <w:sdtContent>
                    <w:r w:rsidR="00423075" w:rsidRPr="00F20DDB">
                      <w:rPr>
                        <w:rStyle w:val="Textdelcontenidor"/>
                        <w:sz w:val="16"/>
                        <w:szCs w:val="16"/>
                      </w:rPr>
                      <w:t>Feu clic o toqueu aquí per escriure text.</w:t>
                    </w:r>
                  </w:sdtContent>
                </w:sdt>
              </w:p>
            </w:sdtContent>
          </w:sdt>
        </w:tc>
        <w:tc>
          <w:tcPr>
            <w:tcW w:w="1952" w:type="pct"/>
          </w:tcPr>
          <w:sdt>
            <w:sdtPr>
              <w:rPr>
                <w:bCs/>
                <w:sz w:val="16"/>
                <w:szCs w:val="16"/>
              </w:rPr>
              <w:id w:val="-254289442"/>
              <w:placeholder>
                <w:docPart w:val="BE3146D9D4F6427C81E576B2D6491C6E"/>
              </w:placeholder>
            </w:sdtPr>
            <w:sdtEndPr/>
            <w:sdtContent>
              <w:p w14:paraId="3B137B02" w14:textId="77777777" w:rsidR="00423075" w:rsidRPr="00F20DDB" w:rsidRDefault="00A95EDC" w:rsidP="005435F3">
                <w:pPr>
                  <w:spacing w:after="120"/>
                  <w:rPr>
                    <w:rFonts w:cs="Arial"/>
                    <w:sz w:val="16"/>
                    <w:szCs w:val="16"/>
                  </w:rPr>
                </w:pPr>
                <w:sdt>
                  <w:sdtPr>
                    <w:rPr>
                      <w:bCs/>
                      <w:sz w:val="16"/>
                      <w:szCs w:val="16"/>
                    </w:rPr>
                    <w:id w:val="-1975513517"/>
                    <w:placeholder>
                      <w:docPart w:val="BB9CF9D232454AFFA499F659EFE766B8"/>
                    </w:placeholder>
                    <w:showingPlcHdr/>
                  </w:sdtPr>
                  <w:sdtEndPr/>
                  <w:sdtContent>
                    <w:r w:rsidR="00423075" w:rsidRPr="00F20DDB">
                      <w:rPr>
                        <w:rStyle w:val="Textdelcontenidor"/>
                        <w:sz w:val="16"/>
                        <w:szCs w:val="16"/>
                      </w:rPr>
                      <w:t>Feu clic o toqueu aquí per escriure text.</w:t>
                    </w:r>
                  </w:sdtContent>
                </w:sdt>
              </w:p>
            </w:sdtContent>
          </w:sdt>
        </w:tc>
      </w:tr>
      <w:tr w:rsidR="00423075" w:rsidRPr="009F6188" w14:paraId="448887B6" w14:textId="77777777" w:rsidTr="002F7884">
        <w:trPr>
          <w:cantSplit/>
          <w:tblHeader/>
        </w:trPr>
        <w:tc>
          <w:tcPr>
            <w:tcW w:w="268" w:type="pct"/>
          </w:tcPr>
          <w:p w14:paraId="6D87F7BF" w14:textId="77777777" w:rsidR="00423075" w:rsidRPr="00DB128F" w:rsidRDefault="00A95EDC" w:rsidP="005435F3">
            <w:pPr>
              <w:rPr>
                <w:rFonts w:cs="Arial"/>
              </w:rPr>
            </w:pPr>
            <w:sdt>
              <w:sdtPr>
                <w:rPr>
                  <w:rFonts w:cs="Arial"/>
                  <w:b/>
                  <w:bCs/>
                  <w:sz w:val="16"/>
                </w:rPr>
                <w:id w:val="-123933577"/>
                <w14:checkbox>
                  <w14:checked w14:val="0"/>
                  <w14:checkedState w14:val="2612" w14:font="MS Gothic"/>
                  <w14:uncheckedState w14:val="2610" w14:font="MS Gothic"/>
                </w14:checkbox>
              </w:sdtPr>
              <w:sdtEndPr/>
              <w:sdtContent>
                <w:r w:rsidR="00423075" w:rsidRPr="00DB128F">
                  <w:rPr>
                    <w:rFonts w:ascii="Segoe UI Symbol" w:eastAsia="MS Gothic" w:hAnsi="Segoe UI Symbol" w:cs="Segoe UI Symbol"/>
                    <w:b/>
                    <w:bCs/>
                    <w:sz w:val="16"/>
                  </w:rPr>
                  <w:t>☐</w:t>
                </w:r>
              </w:sdtContent>
            </w:sdt>
            <w:r w:rsidR="00423075" w:rsidRPr="00DB128F">
              <w:rPr>
                <w:rFonts w:cs="Arial"/>
                <w:b/>
                <w:bCs/>
                <w:sz w:val="16"/>
              </w:rPr>
              <w:t xml:space="preserve">  </w:t>
            </w:r>
          </w:p>
        </w:tc>
        <w:tc>
          <w:tcPr>
            <w:tcW w:w="825" w:type="pct"/>
          </w:tcPr>
          <w:p w14:paraId="14385C8A" w14:textId="77777777" w:rsidR="00423075" w:rsidRPr="00DB128F" w:rsidRDefault="00423075" w:rsidP="005435F3">
            <w:pPr>
              <w:rPr>
                <w:rFonts w:cs="Arial"/>
                <w:sz w:val="14"/>
              </w:rPr>
            </w:pPr>
            <w:r w:rsidRPr="00DB128F">
              <w:rPr>
                <w:rFonts w:eastAsia="Times New Roman" w:cs="Arial"/>
                <w:color w:val="000000" w:themeColor="text1"/>
                <w:sz w:val="14"/>
                <w:lang w:eastAsia="ca-ES"/>
              </w:rPr>
              <w:t>Informe de suport de l’Ateneu Cooperatiu</w:t>
            </w:r>
          </w:p>
        </w:tc>
        <w:tc>
          <w:tcPr>
            <w:tcW w:w="1955" w:type="pct"/>
          </w:tcPr>
          <w:sdt>
            <w:sdtPr>
              <w:rPr>
                <w:bCs/>
                <w:sz w:val="16"/>
                <w:szCs w:val="16"/>
              </w:rPr>
              <w:id w:val="-434437481"/>
              <w:placeholder>
                <w:docPart w:val="4B4C3643DE144DB7976EACEAEAA4EB4D"/>
              </w:placeholder>
            </w:sdtPr>
            <w:sdtEndPr/>
            <w:sdtContent>
              <w:p w14:paraId="5142E13D" w14:textId="77777777" w:rsidR="00423075" w:rsidRPr="00F20DDB" w:rsidRDefault="00A95EDC" w:rsidP="005435F3">
                <w:pPr>
                  <w:spacing w:after="120"/>
                  <w:rPr>
                    <w:rFonts w:cs="Arial"/>
                    <w:sz w:val="16"/>
                    <w:szCs w:val="16"/>
                  </w:rPr>
                </w:pPr>
                <w:sdt>
                  <w:sdtPr>
                    <w:rPr>
                      <w:bCs/>
                      <w:sz w:val="16"/>
                      <w:szCs w:val="16"/>
                    </w:rPr>
                    <w:id w:val="-1495955067"/>
                    <w:placeholder>
                      <w:docPart w:val="532272542D7C4A90BC0807508416D86C"/>
                    </w:placeholder>
                    <w:showingPlcHdr/>
                  </w:sdtPr>
                  <w:sdtEndPr/>
                  <w:sdtContent>
                    <w:r w:rsidR="00423075" w:rsidRPr="00F20DDB">
                      <w:rPr>
                        <w:rStyle w:val="Textdelcontenidor"/>
                        <w:sz w:val="16"/>
                        <w:szCs w:val="16"/>
                      </w:rPr>
                      <w:t>Feu clic o toqueu aquí per escriure text.</w:t>
                    </w:r>
                  </w:sdtContent>
                </w:sdt>
              </w:p>
            </w:sdtContent>
          </w:sdt>
        </w:tc>
        <w:tc>
          <w:tcPr>
            <w:tcW w:w="1952" w:type="pct"/>
          </w:tcPr>
          <w:sdt>
            <w:sdtPr>
              <w:rPr>
                <w:bCs/>
                <w:sz w:val="16"/>
                <w:szCs w:val="16"/>
              </w:rPr>
              <w:id w:val="252096861"/>
              <w:placeholder>
                <w:docPart w:val="3E3426F602F741A6BE7FEBE4ECED37AF"/>
              </w:placeholder>
            </w:sdtPr>
            <w:sdtEndPr/>
            <w:sdtContent>
              <w:p w14:paraId="0DC7C977" w14:textId="77777777" w:rsidR="00423075" w:rsidRPr="00F20DDB" w:rsidRDefault="00A95EDC" w:rsidP="005435F3">
                <w:pPr>
                  <w:spacing w:after="120"/>
                  <w:rPr>
                    <w:rFonts w:cs="Arial"/>
                    <w:sz w:val="16"/>
                    <w:szCs w:val="16"/>
                  </w:rPr>
                </w:pPr>
                <w:sdt>
                  <w:sdtPr>
                    <w:rPr>
                      <w:bCs/>
                      <w:sz w:val="16"/>
                      <w:szCs w:val="16"/>
                    </w:rPr>
                    <w:id w:val="-1540277072"/>
                    <w:placeholder>
                      <w:docPart w:val="59A2A785ADCA493086EE71B1962B3352"/>
                    </w:placeholder>
                    <w:showingPlcHdr/>
                  </w:sdtPr>
                  <w:sdtEndPr/>
                  <w:sdtContent>
                    <w:r w:rsidR="00423075" w:rsidRPr="00F20DDB">
                      <w:rPr>
                        <w:rStyle w:val="Textdelcontenidor"/>
                        <w:sz w:val="16"/>
                        <w:szCs w:val="16"/>
                      </w:rPr>
                      <w:t>Feu clic o toqueu aquí per escriure text.</w:t>
                    </w:r>
                  </w:sdtContent>
                </w:sdt>
              </w:p>
            </w:sdtContent>
          </w:sdt>
        </w:tc>
      </w:tr>
      <w:tr w:rsidR="00423075" w:rsidRPr="009F6188" w14:paraId="3DE9290E" w14:textId="77777777" w:rsidTr="002F7884">
        <w:trPr>
          <w:cantSplit/>
          <w:tblHeader/>
        </w:trPr>
        <w:tc>
          <w:tcPr>
            <w:tcW w:w="268" w:type="pct"/>
          </w:tcPr>
          <w:p w14:paraId="44CB34C6" w14:textId="77777777" w:rsidR="00423075" w:rsidRPr="00DB128F" w:rsidRDefault="00A95EDC" w:rsidP="005435F3">
            <w:pPr>
              <w:rPr>
                <w:rFonts w:cs="Arial"/>
              </w:rPr>
            </w:pPr>
            <w:sdt>
              <w:sdtPr>
                <w:rPr>
                  <w:rFonts w:cs="Arial"/>
                  <w:b/>
                  <w:bCs/>
                  <w:sz w:val="16"/>
                </w:rPr>
                <w:id w:val="847608524"/>
                <w14:checkbox>
                  <w14:checked w14:val="0"/>
                  <w14:checkedState w14:val="2612" w14:font="MS Gothic"/>
                  <w14:uncheckedState w14:val="2610" w14:font="MS Gothic"/>
                </w14:checkbox>
              </w:sdtPr>
              <w:sdtEndPr/>
              <w:sdtContent>
                <w:r w:rsidR="00423075" w:rsidRPr="00DB128F">
                  <w:rPr>
                    <w:rFonts w:ascii="Segoe UI Symbol" w:eastAsia="MS Gothic" w:hAnsi="Segoe UI Symbol" w:cs="Segoe UI Symbol"/>
                    <w:b/>
                    <w:bCs/>
                    <w:sz w:val="16"/>
                  </w:rPr>
                  <w:t>☐</w:t>
                </w:r>
              </w:sdtContent>
            </w:sdt>
            <w:r w:rsidR="00423075" w:rsidRPr="00DB128F">
              <w:rPr>
                <w:rFonts w:cs="Arial"/>
                <w:b/>
                <w:bCs/>
                <w:sz w:val="16"/>
              </w:rPr>
              <w:t xml:space="preserve">  </w:t>
            </w:r>
          </w:p>
        </w:tc>
        <w:tc>
          <w:tcPr>
            <w:tcW w:w="825" w:type="pct"/>
          </w:tcPr>
          <w:p w14:paraId="42B459BC" w14:textId="77777777" w:rsidR="00423075" w:rsidRPr="00DB128F" w:rsidRDefault="00423075" w:rsidP="005435F3">
            <w:pPr>
              <w:rPr>
                <w:rFonts w:cs="Arial"/>
                <w:sz w:val="14"/>
              </w:rPr>
            </w:pPr>
            <w:r w:rsidRPr="00DB128F">
              <w:rPr>
                <w:rFonts w:cs="Arial"/>
                <w:sz w:val="14"/>
              </w:rPr>
              <w:t>Altres</w:t>
            </w:r>
            <w:r>
              <w:rPr>
                <w:rFonts w:cs="Arial"/>
                <w:sz w:val="14"/>
              </w:rPr>
              <w:t xml:space="preserve">: </w:t>
            </w:r>
          </w:p>
        </w:tc>
        <w:tc>
          <w:tcPr>
            <w:tcW w:w="1955" w:type="pct"/>
          </w:tcPr>
          <w:sdt>
            <w:sdtPr>
              <w:rPr>
                <w:bCs/>
                <w:sz w:val="16"/>
                <w:szCs w:val="16"/>
              </w:rPr>
              <w:id w:val="-2087517734"/>
              <w:placeholder>
                <w:docPart w:val="408AE0E32C854C5AAEC3885DE9075003"/>
              </w:placeholder>
            </w:sdtPr>
            <w:sdtEndPr/>
            <w:sdtContent>
              <w:p w14:paraId="1BE357EB" w14:textId="77777777" w:rsidR="00423075" w:rsidRPr="00F20DDB" w:rsidRDefault="00A95EDC" w:rsidP="005435F3">
                <w:pPr>
                  <w:spacing w:after="120"/>
                  <w:rPr>
                    <w:rFonts w:cs="Arial"/>
                    <w:sz w:val="16"/>
                    <w:szCs w:val="16"/>
                  </w:rPr>
                </w:pPr>
                <w:sdt>
                  <w:sdtPr>
                    <w:rPr>
                      <w:bCs/>
                      <w:sz w:val="16"/>
                      <w:szCs w:val="16"/>
                    </w:rPr>
                    <w:id w:val="1075698353"/>
                    <w:placeholder>
                      <w:docPart w:val="9C03E51A0F6A43DCAC98831B75FBB360"/>
                    </w:placeholder>
                    <w:showingPlcHdr/>
                  </w:sdtPr>
                  <w:sdtEndPr/>
                  <w:sdtContent>
                    <w:r w:rsidR="00423075" w:rsidRPr="00F20DDB">
                      <w:rPr>
                        <w:rStyle w:val="Textdelcontenidor"/>
                        <w:sz w:val="16"/>
                        <w:szCs w:val="16"/>
                      </w:rPr>
                      <w:t>Feu clic o toqueu aquí per escriure text.</w:t>
                    </w:r>
                  </w:sdtContent>
                </w:sdt>
              </w:p>
            </w:sdtContent>
          </w:sdt>
        </w:tc>
        <w:tc>
          <w:tcPr>
            <w:tcW w:w="1952" w:type="pct"/>
          </w:tcPr>
          <w:sdt>
            <w:sdtPr>
              <w:rPr>
                <w:bCs/>
                <w:sz w:val="16"/>
                <w:szCs w:val="16"/>
              </w:rPr>
              <w:id w:val="731515702"/>
              <w:placeholder>
                <w:docPart w:val="23D76B7D3A634A38B659F1DE0AEAC515"/>
              </w:placeholder>
            </w:sdtPr>
            <w:sdtEndPr/>
            <w:sdtContent>
              <w:p w14:paraId="7BB084F2" w14:textId="77777777" w:rsidR="00423075" w:rsidRPr="00F20DDB" w:rsidRDefault="00A95EDC" w:rsidP="005435F3">
                <w:pPr>
                  <w:spacing w:after="120"/>
                  <w:rPr>
                    <w:rFonts w:cs="Arial"/>
                    <w:sz w:val="16"/>
                    <w:szCs w:val="16"/>
                  </w:rPr>
                </w:pPr>
                <w:sdt>
                  <w:sdtPr>
                    <w:rPr>
                      <w:bCs/>
                      <w:sz w:val="16"/>
                      <w:szCs w:val="16"/>
                    </w:rPr>
                    <w:id w:val="1381053336"/>
                    <w:placeholder>
                      <w:docPart w:val="6F608A8F20BD406FA897E96BDA0F90E2"/>
                    </w:placeholder>
                    <w:showingPlcHdr/>
                  </w:sdtPr>
                  <w:sdtEndPr/>
                  <w:sdtContent>
                    <w:r w:rsidR="00423075" w:rsidRPr="00F20DDB">
                      <w:rPr>
                        <w:rStyle w:val="Textdelcontenidor"/>
                        <w:sz w:val="16"/>
                        <w:szCs w:val="16"/>
                      </w:rPr>
                      <w:t>Feu clic o toqueu aquí per escriure text.</w:t>
                    </w:r>
                  </w:sdtContent>
                </w:sdt>
              </w:p>
            </w:sdtContent>
          </w:sdt>
        </w:tc>
      </w:tr>
    </w:tbl>
    <w:p w14:paraId="34D8E2B7" w14:textId="77777777" w:rsidR="00C86CA7" w:rsidRDefault="00F960C4" w:rsidP="00B837EF">
      <w:pPr>
        <w:jc w:val="both"/>
        <w:rPr>
          <w:rFonts w:cs="Arial"/>
          <w:sz w:val="16"/>
        </w:rPr>
      </w:pPr>
      <w:r>
        <w:rPr>
          <w:rFonts w:cs="Arial"/>
          <w:sz w:val="16"/>
        </w:rPr>
        <w:t>13</w:t>
      </w:r>
      <w:r w:rsidR="00C86CA7" w:rsidRPr="00C86CA7">
        <w:rPr>
          <w:rFonts w:cs="Arial"/>
          <w:sz w:val="16"/>
        </w:rPr>
        <w:t>.4 Descriviu els criteris que aplicareu en el marc del projecte per a la selecció, contractació de professionals i serveis externs i/o en la presa de decisions</w:t>
      </w:r>
      <w:r w:rsidR="00362D23">
        <w:rPr>
          <w:rFonts w:cs="Arial"/>
          <w:sz w:val="16"/>
        </w:rPr>
        <w:t xml:space="preserve"> sobre compra de béns i serveis </w:t>
      </w:r>
      <w:r w:rsidR="00362D23" w:rsidRPr="00CA2C8D">
        <w:rPr>
          <w:rFonts w:cs="Arial"/>
          <w:sz w:val="16"/>
        </w:rPr>
        <w:t>(màxim 1500 caràcters)</w:t>
      </w:r>
      <w:r w:rsidR="00362D23">
        <w:rPr>
          <w:rFonts w:cs="Arial"/>
          <w:sz w:val="16"/>
        </w:rPr>
        <w:t>.</w:t>
      </w:r>
    </w:p>
    <w:p w14:paraId="7F7E5E25" w14:textId="77777777" w:rsidR="00C86CA7" w:rsidRDefault="00A95EDC" w:rsidP="00B837EF">
      <w:pPr>
        <w:jc w:val="both"/>
        <w:rPr>
          <w:bCs/>
          <w:szCs w:val="22"/>
        </w:rPr>
      </w:pPr>
      <w:sdt>
        <w:sdtPr>
          <w:rPr>
            <w:bCs/>
            <w:szCs w:val="22"/>
          </w:rPr>
          <w:id w:val="-653837382"/>
          <w:placeholder>
            <w:docPart w:val="93222E0039774A7ABAD01F463951A58B"/>
          </w:placeholder>
          <w:showingPlcHdr/>
        </w:sdtPr>
        <w:sdtEndPr/>
        <w:sdtContent>
          <w:r w:rsidR="00C86CA7" w:rsidRPr="00C913EB">
            <w:rPr>
              <w:rStyle w:val="Textdelcontenidor"/>
              <w:szCs w:val="22"/>
            </w:rPr>
            <w:t>Feu clic o toqueu aquí per escriure text.</w:t>
          </w:r>
        </w:sdtContent>
      </w:sdt>
    </w:p>
    <w:p w14:paraId="2DEE9F36" w14:textId="77777777" w:rsidR="00C86CA7" w:rsidRPr="00C86CA7" w:rsidRDefault="00C86CA7" w:rsidP="00B837EF">
      <w:pPr>
        <w:spacing w:after="120"/>
        <w:jc w:val="both"/>
        <w:rPr>
          <w:rFonts w:cs="Arial"/>
          <w:b/>
          <w:sz w:val="16"/>
          <w:szCs w:val="16"/>
        </w:rPr>
      </w:pPr>
    </w:p>
    <w:p w14:paraId="365EB881" w14:textId="77777777" w:rsidR="00C86CA7" w:rsidRPr="00C86CA7" w:rsidRDefault="00F960C4" w:rsidP="00B837EF">
      <w:pPr>
        <w:jc w:val="both"/>
        <w:rPr>
          <w:rFonts w:cs="Arial"/>
          <w:sz w:val="16"/>
        </w:rPr>
      </w:pPr>
      <w:r>
        <w:rPr>
          <w:rFonts w:cs="Arial"/>
          <w:sz w:val="16"/>
        </w:rPr>
        <w:t>13</w:t>
      </w:r>
      <w:r w:rsidR="00C86CA7" w:rsidRPr="00C86CA7">
        <w:rPr>
          <w:rFonts w:cs="Arial"/>
          <w:sz w:val="16"/>
        </w:rPr>
        <w:t xml:space="preserve">.5 Documentació acreditativa en relació amb l’anterior: </w:t>
      </w:r>
    </w:p>
    <w:tbl>
      <w:tblPr>
        <w:tblStyle w:val="Taulaambquadrcula"/>
        <w:tblW w:w="5000" w:type="pct"/>
        <w:tblLook w:val="04A0" w:firstRow="1" w:lastRow="0" w:firstColumn="1" w:lastColumn="0" w:noHBand="0" w:noVBand="1"/>
        <w:tblCaption w:val="Documentació acreditativa en relació amb l’anterior"/>
        <w:tblDescription w:val="Documentació acreditativa en relació amb l’anterior: "/>
      </w:tblPr>
      <w:tblGrid>
        <w:gridCol w:w="485"/>
        <w:gridCol w:w="2146"/>
        <w:gridCol w:w="3215"/>
        <w:gridCol w:w="3215"/>
      </w:tblGrid>
      <w:tr w:rsidR="00C86CA7" w:rsidRPr="009F6188" w14:paraId="4FED7829" w14:textId="77777777" w:rsidTr="00514850">
        <w:trPr>
          <w:cantSplit/>
          <w:tblHeader/>
        </w:trPr>
        <w:tc>
          <w:tcPr>
            <w:tcW w:w="268" w:type="pct"/>
          </w:tcPr>
          <w:p w14:paraId="6AD8F731" w14:textId="77777777" w:rsidR="00C86CA7" w:rsidRPr="009F6188" w:rsidRDefault="00C86CA7" w:rsidP="005435F3">
            <w:pPr>
              <w:rPr>
                <w:rFonts w:cs="Arial"/>
              </w:rPr>
            </w:pPr>
          </w:p>
        </w:tc>
        <w:tc>
          <w:tcPr>
            <w:tcW w:w="1184" w:type="pct"/>
          </w:tcPr>
          <w:p w14:paraId="208FF3D6" w14:textId="77777777" w:rsidR="00C86CA7" w:rsidRPr="002F7884" w:rsidRDefault="00C86CA7" w:rsidP="005435F3">
            <w:pPr>
              <w:rPr>
                <w:rFonts w:cs="Arial"/>
                <w:b/>
                <w:sz w:val="18"/>
                <w:szCs w:val="18"/>
              </w:rPr>
            </w:pPr>
            <w:r w:rsidRPr="002F7884">
              <w:rPr>
                <w:rFonts w:cs="Arial"/>
                <w:b/>
                <w:sz w:val="18"/>
                <w:szCs w:val="18"/>
              </w:rPr>
              <w:t xml:space="preserve">Tipus de document </w:t>
            </w:r>
          </w:p>
        </w:tc>
        <w:tc>
          <w:tcPr>
            <w:tcW w:w="1774" w:type="pct"/>
          </w:tcPr>
          <w:p w14:paraId="4D8A14E9" w14:textId="77777777" w:rsidR="00C86CA7" w:rsidRPr="002F7884" w:rsidRDefault="00C86CA7" w:rsidP="005435F3">
            <w:pPr>
              <w:rPr>
                <w:rFonts w:cs="Arial"/>
                <w:b/>
                <w:sz w:val="18"/>
                <w:szCs w:val="18"/>
              </w:rPr>
            </w:pPr>
            <w:r w:rsidRPr="002F7884">
              <w:rPr>
                <w:rFonts w:cs="Arial"/>
                <w:b/>
                <w:sz w:val="18"/>
                <w:szCs w:val="18"/>
              </w:rPr>
              <w:t>Nom del document acreditatiu que s’aporta</w:t>
            </w:r>
          </w:p>
        </w:tc>
        <w:tc>
          <w:tcPr>
            <w:tcW w:w="1774" w:type="pct"/>
          </w:tcPr>
          <w:p w14:paraId="45510304" w14:textId="77777777" w:rsidR="00C86CA7" w:rsidRPr="002F7884" w:rsidRDefault="00C86CA7" w:rsidP="005435F3">
            <w:pPr>
              <w:rPr>
                <w:rFonts w:cs="Arial"/>
                <w:b/>
                <w:sz w:val="18"/>
                <w:szCs w:val="18"/>
              </w:rPr>
            </w:pPr>
            <w:r w:rsidRPr="002F7884">
              <w:rPr>
                <w:rFonts w:cs="Arial"/>
                <w:b/>
                <w:sz w:val="18"/>
                <w:szCs w:val="18"/>
              </w:rPr>
              <w:t>Entitat que ha elaborat o ha emès el document acreditatiu</w:t>
            </w:r>
          </w:p>
        </w:tc>
      </w:tr>
      <w:tr w:rsidR="00C86CA7" w:rsidRPr="00C86CA7" w14:paraId="6722D114" w14:textId="77777777" w:rsidTr="00514850">
        <w:trPr>
          <w:cantSplit/>
          <w:tblHeader/>
        </w:trPr>
        <w:sdt>
          <w:sdtPr>
            <w:rPr>
              <w:rFonts w:cs="Arial"/>
              <w:sz w:val="16"/>
              <w:szCs w:val="16"/>
            </w:rPr>
            <w:id w:val="110181009"/>
            <w14:checkbox>
              <w14:checked w14:val="0"/>
              <w14:checkedState w14:val="2612" w14:font="MS Gothic"/>
              <w14:uncheckedState w14:val="2610" w14:font="MS Gothic"/>
            </w14:checkbox>
          </w:sdtPr>
          <w:sdtEndPr/>
          <w:sdtContent>
            <w:tc>
              <w:tcPr>
                <w:tcW w:w="268" w:type="pct"/>
              </w:tcPr>
              <w:p w14:paraId="64279037" w14:textId="77777777" w:rsidR="00C86CA7" w:rsidRPr="00C86CA7" w:rsidRDefault="00C86CA7" w:rsidP="005435F3">
                <w:pPr>
                  <w:rPr>
                    <w:rFonts w:cs="Arial"/>
                    <w:sz w:val="16"/>
                    <w:szCs w:val="16"/>
                  </w:rPr>
                </w:pPr>
                <w:r w:rsidRPr="00C86CA7">
                  <w:rPr>
                    <w:rFonts w:ascii="MS Gothic" w:eastAsia="MS Gothic" w:hAnsi="MS Gothic" w:cs="Arial" w:hint="eastAsia"/>
                    <w:sz w:val="16"/>
                    <w:szCs w:val="16"/>
                  </w:rPr>
                  <w:t>☐</w:t>
                </w:r>
              </w:p>
            </w:tc>
          </w:sdtContent>
        </w:sdt>
        <w:tc>
          <w:tcPr>
            <w:tcW w:w="1184" w:type="pct"/>
          </w:tcPr>
          <w:p w14:paraId="5CD46738" w14:textId="77777777" w:rsidR="00C86CA7" w:rsidRPr="00C86CA7" w:rsidRDefault="00C86CA7" w:rsidP="005435F3">
            <w:pPr>
              <w:rPr>
                <w:rFonts w:cs="Arial"/>
                <w:sz w:val="16"/>
                <w:szCs w:val="16"/>
              </w:rPr>
            </w:pPr>
            <w:r w:rsidRPr="00C86CA7">
              <w:rPr>
                <w:rFonts w:eastAsia="Times New Roman" w:cs="Arial"/>
                <w:color w:val="000000" w:themeColor="text1"/>
                <w:sz w:val="16"/>
                <w:szCs w:val="16"/>
                <w:lang w:eastAsia="ca-ES"/>
              </w:rPr>
              <w:t>Acords</w:t>
            </w:r>
          </w:p>
        </w:tc>
        <w:tc>
          <w:tcPr>
            <w:tcW w:w="1774" w:type="pct"/>
          </w:tcPr>
          <w:p w14:paraId="5B88B5FF" w14:textId="77777777" w:rsidR="00C86CA7" w:rsidRPr="00F444BE"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1732350039"/>
                <w:placeholder>
                  <w:docPart w:val="2976B25A71BB4A77AC56526B5D1EF5C0"/>
                </w:placeholder>
              </w:sdtPr>
              <w:sdtEndPr/>
              <w:sdtContent>
                <w:r w:rsidR="00C86CA7" w:rsidRPr="00F444BE">
                  <w:rPr>
                    <w:rFonts w:cs="Arial"/>
                    <w:color w:val="808080" w:themeColor="background1" w:themeShade="80"/>
                    <w:sz w:val="16"/>
                    <w:szCs w:val="16"/>
                  </w:rPr>
                  <w:t xml:space="preserve">Text (Màxim 500 caràcters)                 </w:t>
                </w:r>
              </w:sdtContent>
            </w:sdt>
          </w:p>
        </w:tc>
        <w:tc>
          <w:tcPr>
            <w:tcW w:w="1774" w:type="pct"/>
          </w:tcPr>
          <w:p w14:paraId="26BACBA2" w14:textId="77777777" w:rsidR="00C86CA7" w:rsidRPr="00F444BE"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407507068"/>
                <w:placeholder>
                  <w:docPart w:val="451970C8D0B048CABFCDA5320BB88562"/>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C86CA7" w14:paraId="4A54111D" w14:textId="77777777" w:rsidTr="00514850">
        <w:trPr>
          <w:cantSplit/>
          <w:tblHeader/>
        </w:trPr>
        <w:tc>
          <w:tcPr>
            <w:tcW w:w="268" w:type="pct"/>
          </w:tcPr>
          <w:p w14:paraId="3DBBD431" w14:textId="77777777" w:rsidR="00C86CA7" w:rsidRPr="00C86CA7" w:rsidRDefault="00A95EDC" w:rsidP="005435F3">
            <w:pPr>
              <w:rPr>
                <w:rFonts w:cs="Arial"/>
                <w:sz w:val="16"/>
                <w:szCs w:val="16"/>
              </w:rPr>
            </w:pPr>
            <w:sdt>
              <w:sdtPr>
                <w:rPr>
                  <w:rFonts w:cs="Arial"/>
                  <w:sz w:val="16"/>
                  <w:szCs w:val="16"/>
                </w:rPr>
                <w:id w:val="-2056001762"/>
                <w14:checkbox>
                  <w14:checked w14:val="0"/>
                  <w14:checkedState w14:val="2612" w14:font="MS Gothic"/>
                  <w14:uncheckedState w14:val="2610" w14:font="MS Gothic"/>
                </w14:checkbox>
              </w:sdtPr>
              <w:sdtEndPr/>
              <w:sdtContent>
                <w:r w:rsidR="00C86CA7" w:rsidRPr="00C86CA7">
                  <w:rPr>
                    <w:rFonts w:ascii="Segoe UI Symbol" w:eastAsia="MS Gothic" w:hAnsi="Segoe UI Symbol" w:cs="Segoe UI Symbol"/>
                    <w:sz w:val="16"/>
                    <w:szCs w:val="16"/>
                  </w:rPr>
                  <w:t>☐</w:t>
                </w:r>
              </w:sdtContent>
            </w:sdt>
          </w:p>
        </w:tc>
        <w:tc>
          <w:tcPr>
            <w:tcW w:w="1184" w:type="pct"/>
          </w:tcPr>
          <w:p w14:paraId="69C8332A" w14:textId="77777777" w:rsidR="00C86CA7" w:rsidRPr="00C86CA7" w:rsidRDefault="00C86CA7" w:rsidP="005435F3">
            <w:pPr>
              <w:rPr>
                <w:rFonts w:cs="Arial"/>
                <w:sz w:val="16"/>
                <w:szCs w:val="16"/>
              </w:rPr>
            </w:pPr>
            <w:r w:rsidRPr="00C86CA7">
              <w:rPr>
                <w:rFonts w:eastAsia="Times New Roman" w:cs="Arial"/>
                <w:color w:val="000000" w:themeColor="text1"/>
                <w:sz w:val="16"/>
                <w:szCs w:val="16"/>
                <w:lang w:eastAsia="ca-ES"/>
              </w:rPr>
              <w:t>Convenis</w:t>
            </w:r>
          </w:p>
        </w:tc>
        <w:tc>
          <w:tcPr>
            <w:tcW w:w="1774" w:type="pct"/>
          </w:tcPr>
          <w:p w14:paraId="405FCA85" w14:textId="77777777" w:rsidR="00C86CA7" w:rsidRPr="00F444BE"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1976599834"/>
                <w:placeholder>
                  <w:docPart w:val="2FEBB9A329F4471F9BB3CA471FB20FF4"/>
                </w:placeholder>
              </w:sdtPr>
              <w:sdtEndPr/>
              <w:sdtContent>
                <w:r w:rsidR="00C86CA7" w:rsidRPr="00F444BE">
                  <w:rPr>
                    <w:rFonts w:cs="Arial"/>
                    <w:color w:val="808080" w:themeColor="background1" w:themeShade="80"/>
                    <w:sz w:val="16"/>
                    <w:szCs w:val="16"/>
                  </w:rPr>
                  <w:t xml:space="preserve">Text (Màxim 500 caràcters)                 </w:t>
                </w:r>
              </w:sdtContent>
            </w:sdt>
          </w:p>
        </w:tc>
        <w:tc>
          <w:tcPr>
            <w:tcW w:w="1774" w:type="pct"/>
          </w:tcPr>
          <w:p w14:paraId="35E91840" w14:textId="77777777" w:rsidR="00C86CA7" w:rsidRPr="00F444BE"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828872350"/>
                <w:placeholder>
                  <w:docPart w:val="26A72BD9C7344746A2C10361BCE66F17"/>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C86CA7" w14:paraId="4041413D" w14:textId="77777777" w:rsidTr="00514850">
        <w:trPr>
          <w:cantSplit/>
          <w:tblHeader/>
        </w:trPr>
        <w:tc>
          <w:tcPr>
            <w:tcW w:w="268" w:type="pct"/>
          </w:tcPr>
          <w:p w14:paraId="1621526A" w14:textId="77777777" w:rsidR="00C86CA7" w:rsidRPr="00C86CA7" w:rsidRDefault="00A95EDC" w:rsidP="005435F3">
            <w:pPr>
              <w:rPr>
                <w:rFonts w:cs="Arial"/>
                <w:sz w:val="16"/>
                <w:szCs w:val="16"/>
              </w:rPr>
            </w:pPr>
            <w:sdt>
              <w:sdtPr>
                <w:rPr>
                  <w:rFonts w:cs="Arial"/>
                  <w:sz w:val="16"/>
                  <w:szCs w:val="16"/>
                </w:rPr>
                <w:id w:val="-1452632068"/>
                <w14:checkbox>
                  <w14:checked w14:val="0"/>
                  <w14:checkedState w14:val="2612" w14:font="MS Gothic"/>
                  <w14:uncheckedState w14:val="2610" w14:font="MS Gothic"/>
                </w14:checkbox>
              </w:sdtPr>
              <w:sdtEndPr/>
              <w:sdtContent>
                <w:r w:rsidR="00C86CA7" w:rsidRPr="00C86CA7">
                  <w:rPr>
                    <w:rFonts w:ascii="Segoe UI Symbol" w:eastAsia="MS Gothic" w:hAnsi="Segoe UI Symbol" w:cs="Segoe UI Symbol"/>
                    <w:sz w:val="16"/>
                    <w:szCs w:val="16"/>
                  </w:rPr>
                  <w:t>☐</w:t>
                </w:r>
              </w:sdtContent>
            </w:sdt>
          </w:p>
        </w:tc>
        <w:tc>
          <w:tcPr>
            <w:tcW w:w="1184" w:type="pct"/>
          </w:tcPr>
          <w:p w14:paraId="17636DEC" w14:textId="77777777" w:rsidR="00C86CA7" w:rsidRPr="00C86CA7" w:rsidRDefault="00C86CA7" w:rsidP="005435F3">
            <w:pPr>
              <w:rPr>
                <w:rFonts w:cs="Arial"/>
                <w:sz w:val="16"/>
                <w:szCs w:val="16"/>
              </w:rPr>
            </w:pPr>
            <w:r w:rsidRPr="00C86CA7">
              <w:rPr>
                <w:rFonts w:eastAsia="Times New Roman" w:cs="Arial"/>
                <w:color w:val="000000" w:themeColor="text1"/>
                <w:sz w:val="16"/>
                <w:szCs w:val="16"/>
                <w:lang w:eastAsia="ca-ES"/>
              </w:rPr>
              <w:t>Contractes</w:t>
            </w:r>
          </w:p>
        </w:tc>
        <w:tc>
          <w:tcPr>
            <w:tcW w:w="1774" w:type="pct"/>
          </w:tcPr>
          <w:p w14:paraId="5C7CC02A" w14:textId="77777777" w:rsidR="00C86CA7" w:rsidRPr="00F444BE"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727067774"/>
                <w:placeholder>
                  <w:docPart w:val="726BF25E245248959F595A554EE8BD9C"/>
                </w:placeholder>
              </w:sdtPr>
              <w:sdtEndPr/>
              <w:sdtContent>
                <w:r w:rsidR="00C86CA7" w:rsidRPr="00F444BE">
                  <w:rPr>
                    <w:rFonts w:cs="Arial"/>
                    <w:color w:val="808080" w:themeColor="background1" w:themeShade="80"/>
                    <w:sz w:val="16"/>
                    <w:szCs w:val="16"/>
                  </w:rPr>
                  <w:t xml:space="preserve">Text (Màxim 500 caràcters)                 </w:t>
                </w:r>
              </w:sdtContent>
            </w:sdt>
          </w:p>
        </w:tc>
        <w:tc>
          <w:tcPr>
            <w:tcW w:w="1774" w:type="pct"/>
          </w:tcPr>
          <w:p w14:paraId="38E4E566" w14:textId="77777777" w:rsidR="00C86CA7" w:rsidRPr="00F444BE"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198896051"/>
                <w:placeholder>
                  <w:docPart w:val="65A3210210764999B54387F624DEFB8F"/>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C86CA7" w14:paraId="12A1B84F" w14:textId="77777777" w:rsidTr="00514850">
        <w:trPr>
          <w:cantSplit/>
          <w:tblHeader/>
        </w:trPr>
        <w:tc>
          <w:tcPr>
            <w:tcW w:w="268" w:type="pct"/>
          </w:tcPr>
          <w:p w14:paraId="22708A11" w14:textId="77777777" w:rsidR="00C86CA7" w:rsidRPr="00C86CA7" w:rsidRDefault="00A95EDC" w:rsidP="005435F3">
            <w:pPr>
              <w:rPr>
                <w:rFonts w:cs="Arial"/>
                <w:sz w:val="16"/>
                <w:szCs w:val="16"/>
              </w:rPr>
            </w:pPr>
            <w:sdt>
              <w:sdtPr>
                <w:rPr>
                  <w:rFonts w:cs="Arial"/>
                  <w:sz w:val="16"/>
                  <w:szCs w:val="16"/>
                </w:rPr>
                <w:id w:val="-282814237"/>
                <w14:checkbox>
                  <w14:checked w14:val="0"/>
                  <w14:checkedState w14:val="2612" w14:font="MS Gothic"/>
                  <w14:uncheckedState w14:val="2610" w14:font="MS Gothic"/>
                </w14:checkbox>
              </w:sdtPr>
              <w:sdtEndPr/>
              <w:sdtContent>
                <w:r w:rsidR="00C86CA7" w:rsidRPr="00C86CA7">
                  <w:rPr>
                    <w:rFonts w:ascii="Segoe UI Symbol" w:eastAsia="MS Gothic" w:hAnsi="Segoe UI Symbol" w:cs="Segoe UI Symbol"/>
                    <w:sz w:val="16"/>
                    <w:szCs w:val="16"/>
                  </w:rPr>
                  <w:t>☐</w:t>
                </w:r>
              </w:sdtContent>
            </w:sdt>
          </w:p>
        </w:tc>
        <w:tc>
          <w:tcPr>
            <w:tcW w:w="1184" w:type="pct"/>
          </w:tcPr>
          <w:p w14:paraId="526D7DE6" w14:textId="77777777" w:rsidR="00C86CA7" w:rsidRPr="00C86CA7" w:rsidRDefault="00C86CA7" w:rsidP="005435F3">
            <w:pPr>
              <w:rPr>
                <w:rFonts w:cs="Arial"/>
                <w:sz w:val="16"/>
                <w:szCs w:val="16"/>
              </w:rPr>
            </w:pPr>
            <w:r w:rsidRPr="00C86CA7">
              <w:rPr>
                <w:rFonts w:eastAsia="Times New Roman" w:cs="Arial"/>
                <w:color w:val="000000" w:themeColor="text1"/>
                <w:sz w:val="16"/>
                <w:szCs w:val="16"/>
                <w:lang w:eastAsia="ca-ES"/>
              </w:rPr>
              <w:t>Factures proforma</w:t>
            </w:r>
          </w:p>
        </w:tc>
        <w:tc>
          <w:tcPr>
            <w:tcW w:w="1774" w:type="pct"/>
          </w:tcPr>
          <w:p w14:paraId="4D83C495" w14:textId="77777777" w:rsidR="00C86CA7" w:rsidRPr="00F444BE"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421378749"/>
                <w:placeholder>
                  <w:docPart w:val="DB899A342B674A1CBBDF9A669D1756D5"/>
                </w:placeholder>
              </w:sdtPr>
              <w:sdtEndPr/>
              <w:sdtContent>
                <w:r w:rsidR="00C86CA7" w:rsidRPr="00F444BE">
                  <w:rPr>
                    <w:rFonts w:cs="Arial"/>
                    <w:color w:val="808080" w:themeColor="background1" w:themeShade="80"/>
                    <w:sz w:val="16"/>
                    <w:szCs w:val="16"/>
                  </w:rPr>
                  <w:t xml:space="preserve">Text (Màxim 500 caràcters)                 </w:t>
                </w:r>
              </w:sdtContent>
            </w:sdt>
          </w:p>
        </w:tc>
        <w:tc>
          <w:tcPr>
            <w:tcW w:w="1774" w:type="pct"/>
          </w:tcPr>
          <w:p w14:paraId="531974C6" w14:textId="77777777" w:rsidR="00C86CA7" w:rsidRPr="00F444BE"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2121717993"/>
                <w:placeholder>
                  <w:docPart w:val="D492B68EBF054C609090E9901EAD961C"/>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C86CA7" w14:paraId="1C17803C" w14:textId="77777777" w:rsidTr="00514850">
        <w:trPr>
          <w:cantSplit/>
          <w:tblHeader/>
        </w:trPr>
        <w:tc>
          <w:tcPr>
            <w:tcW w:w="268" w:type="pct"/>
          </w:tcPr>
          <w:p w14:paraId="61286326" w14:textId="77777777" w:rsidR="00C86CA7" w:rsidRPr="00C86CA7" w:rsidRDefault="00A95EDC" w:rsidP="005435F3">
            <w:pPr>
              <w:rPr>
                <w:rFonts w:cs="Arial"/>
                <w:sz w:val="16"/>
                <w:szCs w:val="16"/>
              </w:rPr>
            </w:pPr>
            <w:sdt>
              <w:sdtPr>
                <w:rPr>
                  <w:rFonts w:cs="Arial"/>
                  <w:sz w:val="16"/>
                  <w:szCs w:val="16"/>
                </w:rPr>
                <w:id w:val="1619875676"/>
                <w14:checkbox>
                  <w14:checked w14:val="0"/>
                  <w14:checkedState w14:val="2612" w14:font="MS Gothic"/>
                  <w14:uncheckedState w14:val="2610" w14:font="MS Gothic"/>
                </w14:checkbox>
              </w:sdtPr>
              <w:sdtEndPr/>
              <w:sdtContent>
                <w:r w:rsidR="00C86CA7" w:rsidRPr="00C86CA7">
                  <w:rPr>
                    <w:rFonts w:ascii="Segoe UI Symbol" w:eastAsia="MS Gothic" w:hAnsi="Segoe UI Symbol" w:cs="Segoe UI Symbol"/>
                    <w:sz w:val="16"/>
                    <w:szCs w:val="16"/>
                  </w:rPr>
                  <w:t>☐</w:t>
                </w:r>
              </w:sdtContent>
            </w:sdt>
          </w:p>
        </w:tc>
        <w:tc>
          <w:tcPr>
            <w:tcW w:w="1184" w:type="pct"/>
          </w:tcPr>
          <w:p w14:paraId="65708856" w14:textId="77777777" w:rsidR="00C86CA7" w:rsidRPr="00C86CA7" w:rsidRDefault="00C86CA7" w:rsidP="005435F3">
            <w:pPr>
              <w:rPr>
                <w:rFonts w:cs="Arial"/>
                <w:sz w:val="16"/>
                <w:szCs w:val="16"/>
              </w:rPr>
            </w:pPr>
            <w:r w:rsidRPr="00C86CA7">
              <w:rPr>
                <w:rFonts w:cs="Arial"/>
                <w:sz w:val="16"/>
                <w:szCs w:val="16"/>
              </w:rPr>
              <w:t>Altres</w:t>
            </w:r>
          </w:p>
        </w:tc>
        <w:tc>
          <w:tcPr>
            <w:tcW w:w="1774" w:type="pct"/>
          </w:tcPr>
          <w:p w14:paraId="292B3BC9" w14:textId="77777777" w:rsidR="00C86CA7" w:rsidRPr="00F444BE"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2031014192"/>
                <w:placeholder>
                  <w:docPart w:val="56195C8718A44CB7910B0540A17E94AE"/>
                </w:placeholder>
              </w:sdtPr>
              <w:sdtEndPr/>
              <w:sdtContent>
                <w:r w:rsidR="00C86CA7" w:rsidRPr="00F444BE">
                  <w:rPr>
                    <w:rFonts w:cs="Arial"/>
                    <w:color w:val="808080" w:themeColor="background1" w:themeShade="80"/>
                    <w:sz w:val="16"/>
                    <w:szCs w:val="16"/>
                  </w:rPr>
                  <w:t xml:space="preserve">Text (Màxim 500 caràcters)                 </w:t>
                </w:r>
              </w:sdtContent>
            </w:sdt>
          </w:p>
        </w:tc>
        <w:tc>
          <w:tcPr>
            <w:tcW w:w="1774" w:type="pct"/>
          </w:tcPr>
          <w:p w14:paraId="7AA1611D" w14:textId="77777777" w:rsidR="00C86CA7" w:rsidRPr="00F444BE" w:rsidRDefault="00A95EDC" w:rsidP="005435F3">
            <w:pPr>
              <w:rPr>
                <w:rFonts w:cs="Arial"/>
                <w:color w:val="808080" w:themeColor="background1" w:themeShade="80"/>
                <w:sz w:val="16"/>
                <w:szCs w:val="16"/>
              </w:rPr>
            </w:pPr>
            <w:sdt>
              <w:sdtPr>
                <w:rPr>
                  <w:rFonts w:cs="Arial"/>
                  <w:color w:val="808080" w:themeColor="background1" w:themeShade="80"/>
                  <w:sz w:val="16"/>
                  <w:szCs w:val="16"/>
                </w:rPr>
                <w:id w:val="-406459491"/>
                <w:placeholder>
                  <w:docPart w:val="8730C35625E7438080EF2F65F5CCF105"/>
                </w:placeholder>
              </w:sdtPr>
              <w:sdtEndPr/>
              <w:sdtContent>
                <w:r w:rsidR="00C86CA7" w:rsidRPr="00F444BE">
                  <w:rPr>
                    <w:rFonts w:cs="Arial"/>
                    <w:color w:val="808080" w:themeColor="background1" w:themeShade="80"/>
                    <w:sz w:val="16"/>
                    <w:szCs w:val="16"/>
                  </w:rPr>
                  <w:t xml:space="preserve">Text (Màxim 500 caràcters)                 </w:t>
                </w:r>
              </w:sdtContent>
            </w:sdt>
          </w:p>
        </w:tc>
      </w:tr>
    </w:tbl>
    <w:p w14:paraId="4C9F4A73" w14:textId="77777777" w:rsidR="00C86CA7" w:rsidRDefault="00C86CA7" w:rsidP="00C86CA7">
      <w:pPr>
        <w:widowControl w:val="0"/>
        <w:tabs>
          <w:tab w:val="left" w:pos="142"/>
        </w:tabs>
        <w:autoSpaceDE w:val="0"/>
        <w:autoSpaceDN w:val="0"/>
        <w:adjustRightInd w:val="0"/>
        <w:spacing w:after="0"/>
        <w:mirrorIndents/>
        <w:rPr>
          <w:rFonts w:cs="Arial"/>
          <w:b/>
          <w:sz w:val="16"/>
          <w:szCs w:val="16"/>
        </w:rPr>
      </w:pPr>
    </w:p>
    <w:p w14:paraId="15F7F0A7" w14:textId="77777777" w:rsidR="00C86CA7" w:rsidRPr="00C86CA7" w:rsidRDefault="00C86CA7" w:rsidP="00C86CA7">
      <w:pPr>
        <w:widowControl w:val="0"/>
        <w:tabs>
          <w:tab w:val="left" w:pos="142"/>
        </w:tabs>
        <w:autoSpaceDE w:val="0"/>
        <w:autoSpaceDN w:val="0"/>
        <w:adjustRightInd w:val="0"/>
        <w:spacing w:after="0"/>
        <w:mirrorIndents/>
        <w:rPr>
          <w:rFonts w:cs="Arial"/>
          <w:b/>
          <w:sz w:val="16"/>
          <w:szCs w:val="16"/>
        </w:rPr>
      </w:pPr>
    </w:p>
    <w:p w14:paraId="63D7E619" w14:textId="77777777" w:rsidR="00CF72D7" w:rsidRPr="00CD30E9" w:rsidRDefault="00CF72D7" w:rsidP="00F20DDB">
      <w:pPr>
        <w:pStyle w:val="Ttol1"/>
        <w:spacing w:after="120"/>
        <w:rPr>
          <w:sz w:val="18"/>
          <w:szCs w:val="18"/>
        </w:rPr>
      </w:pPr>
      <w:r w:rsidRPr="00CD30E9">
        <w:rPr>
          <w:sz w:val="18"/>
          <w:szCs w:val="18"/>
        </w:rPr>
        <w:t>1</w:t>
      </w:r>
      <w:r w:rsidR="002D6890">
        <w:rPr>
          <w:sz w:val="18"/>
          <w:szCs w:val="18"/>
        </w:rPr>
        <w:t>4</w:t>
      </w:r>
      <w:r w:rsidRPr="00CD30E9">
        <w:rPr>
          <w:sz w:val="18"/>
          <w:szCs w:val="18"/>
        </w:rPr>
        <w:t>. Valors de l'economia social i solidària</w:t>
      </w:r>
    </w:p>
    <w:p w14:paraId="6CA32618" w14:textId="77777777" w:rsidR="00CF72D7" w:rsidRDefault="002D6890" w:rsidP="00CF72D7">
      <w:pPr>
        <w:spacing w:after="160" w:line="259" w:lineRule="auto"/>
        <w:contextualSpacing/>
        <w:jc w:val="both"/>
        <w:rPr>
          <w:rFonts w:cs="Arial"/>
          <w:sz w:val="16"/>
        </w:rPr>
      </w:pPr>
      <w:r>
        <w:rPr>
          <w:rFonts w:cs="Arial"/>
          <w:sz w:val="16"/>
        </w:rPr>
        <w:t>Marqueu en el següent quadre</w:t>
      </w:r>
      <w:r w:rsidR="00CF72D7" w:rsidRPr="00035011">
        <w:rPr>
          <w:rFonts w:cs="Arial"/>
          <w:sz w:val="16"/>
        </w:rPr>
        <w:t xml:space="preserve"> quins valors de l'economia social i solidària incorpora </w:t>
      </w:r>
      <w:r>
        <w:rPr>
          <w:rFonts w:cs="Arial"/>
          <w:sz w:val="16"/>
        </w:rPr>
        <w:t>el projecte</w:t>
      </w:r>
      <w:r w:rsidR="00F444BE">
        <w:rPr>
          <w:rFonts w:cs="Arial"/>
          <w:sz w:val="16"/>
        </w:rPr>
        <w:t xml:space="preserve"> a través de les seves actuacions concretes (e</w:t>
      </w:r>
      <w:r w:rsidR="00F444BE" w:rsidRPr="00F444BE">
        <w:rPr>
          <w:rFonts w:cs="Arial"/>
          <w:sz w:val="16"/>
        </w:rPr>
        <w:t>n cas de multiplicitat d’actuacions, seleccioneu la que considereu fonament</w:t>
      </w:r>
      <w:r w:rsidR="00F444BE">
        <w:rPr>
          <w:rFonts w:cs="Arial"/>
          <w:sz w:val="16"/>
        </w:rPr>
        <w:t>al per a la promoció del valor) i j</w:t>
      </w:r>
      <w:r w:rsidR="00CF72D7" w:rsidRPr="00035011">
        <w:rPr>
          <w:rFonts w:cs="Arial"/>
          <w:sz w:val="16"/>
        </w:rPr>
        <w:t>ustifiqueu breument perquè s’alinea amb el valor seleccionat:</w:t>
      </w:r>
    </w:p>
    <w:p w14:paraId="49F95ED4" w14:textId="77777777" w:rsidR="00FA6177" w:rsidRDefault="00FA6177" w:rsidP="00CF72D7">
      <w:pPr>
        <w:spacing w:after="160" w:line="259" w:lineRule="auto"/>
        <w:contextualSpacing/>
        <w:jc w:val="both"/>
        <w:rPr>
          <w:rFonts w:cs="Arial"/>
          <w:sz w:val="16"/>
        </w:rPr>
      </w:pPr>
    </w:p>
    <w:tbl>
      <w:tblPr>
        <w:tblStyle w:val="Taulaambquadrcula"/>
        <w:tblW w:w="5000" w:type="pct"/>
        <w:tblLook w:val="04A0" w:firstRow="1" w:lastRow="0" w:firstColumn="1" w:lastColumn="0" w:noHBand="0" w:noVBand="1"/>
        <w:tblCaption w:val="Marqueu en el següent quadre quins valors de l'economia social i solidària"/>
        <w:tblDescription w:val="Marqueu en el següent quadre quins valors de l'economia social i solidària incorpora el projecte a través de les seves actuacions concretes (en cas de multiplicitat d’actuacions, seleccioneu la que considereu fonamental per a la promoció del valor) i justifiqueu breument perquè s’alinea amb el valor seleccionat"/>
      </w:tblPr>
      <w:tblGrid>
        <w:gridCol w:w="416"/>
        <w:gridCol w:w="1613"/>
        <w:gridCol w:w="1084"/>
        <w:gridCol w:w="3603"/>
        <w:gridCol w:w="2345"/>
      </w:tblGrid>
      <w:tr w:rsidR="00F444BE" w:rsidRPr="00D93EEB" w14:paraId="61EE11D0" w14:textId="77777777" w:rsidTr="00514850">
        <w:trPr>
          <w:cantSplit/>
          <w:tblHeader/>
        </w:trPr>
        <w:tc>
          <w:tcPr>
            <w:tcW w:w="230" w:type="pct"/>
          </w:tcPr>
          <w:p w14:paraId="7EB7CB72" w14:textId="77777777" w:rsidR="00F444BE" w:rsidRPr="00D93EEB" w:rsidRDefault="00F444BE" w:rsidP="00653073">
            <w:pPr>
              <w:rPr>
                <w:rFonts w:asciiTheme="minorBidi" w:hAnsiTheme="minorBidi"/>
                <w:sz w:val="20"/>
              </w:rPr>
            </w:pPr>
          </w:p>
        </w:tc>
        <w:tc>
          <w:tcPr>
            <w:tcW w:w="890" w:type="pct"/>
            <w:shd w:val="clear" w:color="000000" w:fill="FFFFFF"/>
            <w:vAlign w:val="center"/>
          </w:tcPr>
          <w:p w14:paraId="6C04CBD9" w14:textId="77777777" w:rsidR="00F444BE" w:rsidRPr="000B0FA5" w:rsidRDefault="00F444BE" w:rsidP="00653073">
            <w:pPr>
              <w:rPr>
                <w:rFonts w:cs="Arial"/>
                <w:b/>
                <w:sz w:val="16"/>
                <w:szCs w:val="16"/>
              </w:rPr>
            </w:pPr>
            <w:r w:rsidRPr="000B0FA5">
              <w:rPr>
                <w:rFonts w:cs="Arial"/>
                <w:b/>
                <w:sz w:val="16"/>
                <w:szCs w:val="16"/>
              </w:rPr>
              <w:t xml:space="preserve">Valor de l’ESS </w:t>
            </w:r>
          </w:p>
        </w:tc>
        <w:tc>
          <w:tcPr>
            <w:tcW w:w="598" w:type="pct"/>
            <w:shd w:val="clear" w:color="000000" w:fill="FFFFFF"/>
          </w:tcPr>
          <w:p w14:paraId="0F0D325B" w14:textId="77777777" w:rsidR="00F444BE" w:rsidRPr="000B0FA5" w:rsidRDefault="00F444BE" w:rsidP="00653073">
            <w:pPr>
              <w:rPr>
                <w:rFonts w:cs="Arial"/>
                <w:b/>
                <w:sz w:val="16"/>
                <w:szCs w:val="16"/>
              </w:rPr>
            </w:pPr>
            <w:r w:rsidRPr="00F444BE">
              <w:rPr>
                <w:rFonts w:cs="Arial"/>
                <w:b/>
                <w:sz w:val="16"/>
                <w:szCs w:val="16"/>
              </w:rPr>
              <w:t>Codi Actuació</w:t>
            </w:r>
          </w:p>
        </w:tc>
        <w:tc>
          <w:tcPr>
            <w:tcW w:w="1988" w:type="pct"/>
            <w:shd w:val="clear" w:color="000000" w:fill="FFFFFF"/>
          </w:tcPr>
          <w:p w14:paraId="08517D8A" w14:textId="77777777" w:rsidR="00F444BE" w:rsidRPr="000B0FA5" w:rsidRDefault="00F444BE" w:rsidP="00653073">
            <w:pPr>
              <w:rPr>
                <w:rFonts w:cs="Arial"/>
                <w:b/>
                <w:sz w:val="16"/>
                <w:szCs w:val="16"/>
              </w:rPr>
            </w:pPr>
            <w:r>
              <w:rPr>
                <w:rFonts w:cs="Arial"/>
                <w:b/>
                <w:sz w:val="16"/>
                <w:szCs w:val="16"/>
              </w:rPr>
              <w:t>Nom de l’actuació</w:t>
            </w:r>
          </w:p>
        </w:tc>
        <w:tc>
          <w:tcPr>
            <w:tcW w:w="1294" w:type="pct"/>
            <w:shd w:val="clear" w:color="000000" w:fill="FFFFFF"/>
          </w:tcPr>
          <w:p w14:paraId="3949DE9D" w14:textId="77777777" w:rsidR="00F444BE" w:rsidRPr="000B0FA5" w:rsidRDefault="00F444BE" w:rsidP="00653073">
            <w:pPr>
              <w:rPr>
                <w:rFonts w:cs="Arial"/>
                <w:b/>
                <w:sz w:val="16"/>
                <w:szCs w:val="16"/>
              </w:rPr>
            </w:pPr>
            <w:r w:rsidRPr="000B0FA5">
              <w:rPr>
                <w:rFonts w:cs="Arial"/>
                <w:b/>
                <w:sz w:val="16"/>
                <w:szCs w:val="16"/>
              </w:rPr>
              <w:t>Elements d’alineament</w:t>
            </w:r>
          </w:p>
        </w:tc>
      </w:tr>
      <w:tr w:rsidR="00F444BE" w:rsidRPr="00D93EEB" w14:paraId="65DD4AAB" w14:textId="77777777" w:rsidTr="00514850">
        <w:trPr>
          <w:cantSplit/>
          <w:trHeight w:val="391"/>
          <w:tblHeader/>
        </w:trPr>
        <w:tc>
          <w:tcPr>
            <w:tcW w:w="230" w:type="pct"/>
            <w:shd w:val="clear" w:color="000000" w:fill="FFFFFF"/>
          </w:tcPr>
          <w:p w14:paraId="052E3E2B" w14:textId="77777777" w:rsidR="00F444BE" w:rsidRPr="00D93EEB" w:rsidRDefault="00A95EDC" w:rsidP="00F444BE">
            <w:pPr>
              <w:rPr>
                <w:rFonts w:asciiTheme="minorBidi" w:hAnsiTheme="minorBidi"/>
                <w:sz w:val="20"/>
              </w:rPr>
            </w:pPr>
            <w:sdt>
              <w:sdtPr>
                <w:rPr>
                  <w:rFonts w:asciiTheme="minorBidi" w:hAnsiTheme="minorBidi"/>
                  <w:sz w:val="20"/>
                </w:rPr>
                <w:id w:val="147483610"/>
                <w14:checkbox>
                  <w14:checked w14:val="0"/>
                  <w14:checkedState w14:val="2612" w14:font="MS Gothic"/>
                  <w14:uncheckedState w14:val="2610" w14:font="MS Gothic"/>
                </w14:checkbox>
              </w:sdtPr>
              <w:sdtEndPr/>
              <w:sdtContent>
                <w:r w:rsidR="00F444BE">
                  <w:rPr>
                    <w:rFonts w:ascii="MS Gothic" w:eastAsia="MS Gothic" w:hAnsi="MS Gothic" w:hint="eastAsia"/>
                    <w:sz w:val="20"/>
                  </w:rPr>
                  <w:t>☐</w:t>
                </w:r>
              </w:sdtContent>
            </w:sdt>
          </w:p>
        </w:tc>
        <w:tc>
          <w:tcPr>
            <w:tcW w:w="890" w:type="pct"/>
            <w:shd w:val="clear" w:color="000000" w:fill="FFFFFF"/>
            <w:vAlign w:val="center"/>
          </w:tcPr>
          <w:p w14:paraId="5A13B6C9" w14:textId="77777777" w:rsidR="00F444BE" w:rsidRPr="000B0FA5" w:rsidRDefault="00F444BE" w:rsidP="00F444BE">
            <w:pPr>
              <w:spacing w:after="120"/>
              <w:rPr>
                <w:rFonts w:cs="Arial"/>
                <w:sz w:val="16"/>
                <w:szCs w:val="16"/>
              </w:rPr>
            </w:pPr>
            <w:r w:rsidRPr="000B0FA5">
              <w:rPr>
                <w:rFonts w:cs="Arial"/>
                <w:sz w:val="16"/>
                <w:szCs w:val="16"/>
              </w:rPr>
              <w:t>Democràcia interna / Governança</w:t>
            </w:r>
          </w:p>
        </w:tc>
        <w:tc>
          <w:tcPr>
            <w:tcW w:w="598" w:type="pct"/>
            <w:shd w:val="clear" w:color="000000" w:fill="FFFFFF"/>
          </w:tcPr>
          <w:p w14:paraId="41581B94" w14:textId="77777777" w:rsidR="00F444BE" w:rsidRDefault="00A95EDC" w:rsidP="00F444BE">
            <w:sdt>
              <w:sdtPr>
                <w:rPr>
                  <w:rFonts w:cs="Arial"/>
                  <w:i/>
                  <w:iCs/>
                  <w:sz w:val="16"/>
                  <w:szCs w:val="16"/>
                </w:rPr>
                <w:id w:val="-757140812"/>
                <w:placeholder>
                  <w:docPart w:val="811EEC6522AB4927A85D4C7BBBE6418A"/>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F444BE" w:rsidRPr="005B598A">
                  <w:rPr>
                    <w:rStyle w:val="Textdelcontenidor"/>
                    <w:rFonts w:asciiTheme="minorBidi" w:hAnsiTheme="minorBidi"/>
                    <w:sz w:val="16"/>
                    <w:szCs w:val="16"/>
                  </w:rPr>
                  <w:t>Número</w:t>
                </w:r>
              </w:sdtContent>
            </w:sdt>
          </w:p>
        </w:tc>
        <w:tc>
          <w:tcPr>
            <w:tcW w:w="1988" w:type="pct"/>
            <w:shd w:val="clear" w:color="000000" w:fill="FFFFFF"/>
          </w:tcPr>
          <w:p w14:paraId="6C26DF72" w14:textId="77777777" w:rsidR="00F444BE" w:rsidRPr="00F444BE" w:rsidRDefault="00A95EDC" w:rsidP="00F444BE">
            <w:pPr>
              <w:spacing w:after="120"/>
              <w:rPr>
                <w:rFonts w:cs="Arial"/>
                <w:color w:val="808080" w:themeColor="background1" w:themeShade="80"/>
                <w:sz w:val="16"/>
                <w:szCs w:val="16"/>
              </w:rPr>
            </w:pPr>
            <w:sdt>
              <w:sdtPr>
                <w:rPr>
                  <w:rFonts w:cs="Arial"/>
                  <w:color w:val="808080" w:themeColor="background1" w:themeShade="80"/>
                  <w:sz w:val="16"/>
                  <w:szCs w:val="16"/>
                </w:rPr>
                <w:id w:val="176395789"/>
                <w:placeholder>
                  <w:docPart w:val="34ECBE188C2D40D2965FCB59408EB119"/>
                </w:placeholder>
              </w:sdtPr>
              <w:sdtEndPr/>
              <w:sdtContent>
                <w:r w:rsidR="00F444BE" w:rsidRPr="00F444BE">
                  <w:rPr>
                    <w:rFonts w:cs="Arial"/>
                    <w:color w:val="808080" w:themeColor="background1" w:themeShade="80"/>
                    <w:sz w:val="16"/>
                    <w:szCs w:val="16"/>
                  </w:rPr>
                  <w:t xml:space="preserve">Text (Màxim 500 caràcters)                                  </w:t>
                </w:r>
              </w:sdtContent>
            </w:sdt>
          </w:p>
        </w:tc>
        <w:tc>
          <w:tcPr>
            <w:tcW w:w="1294" w:type="pct"/>
            <w:shd w:val="clear" w:color="000000" w:fill="FFFFFF"/>
          </w:tcPr>
          <w:p w14:paraId="2A56FAB9" w14:textId="77777777" w:rsidR="00F444BE" w:rsidRPr="00F444BE" w:rsidRDefault="00A95EDC" w:rsidP="00F444BE">
            <w:pPr>
              <w:spacing w:after="120"/>
              <w:rPr>
                <w:rFonts w:cs="Arial"/>
                <w:color w:val="808080" w:themeColor="background1" w:themeShade="80"/>
                <w:sz w:val="16"/>
                <w:szCs w:val="16"/>
              </w:rPr>
            </w:pPr>
            <w:sdt>
              <w:sdtPr>
                <w:rPr>
                  <w:rFonts w:cs="Arial"/>
                  <w:color w:val="808080" w:themeColor="background1" w:themeShade="80"/>
                  <w:sz w:val="16"/>
                  <w:szCs w:val="16"/>
                </w:rPr>
                <w:id w:val="-1829593775"/>
                <w:placeholder>
                  <w:docPart w:val="524C8D73972C4AB68900D7AEB056A90B"/>
                </w:placeholder>
              </w:sdtPr>
              <w:sdtEndPr/>
              <w:sdtContent>
                <w:r w:rsidR="00F444BE" w:rsidRPr="00F444BE">
                  <w:rPr>
                    <w:rFonts w:cs="Arial"/>
                    <w:color w:val="808080" w:themeColor="background1" w:themeShade="80"/>
                    <w:sz w:val="16"/>
                    <w:szCs w:val="16"/>
                  </w:rPr>
                  <w:t xml:space="preserve">Text (Màxim 500 caràcters)                                  </w:t>
                </w:r>
              </w:sdtContent>
            </w:sdt>
          </w:p>
        </w:tc>
      </w:tr>
      <w:tr w:rsidR="00F444BE" w:rsidRPr="00D93EEB" w14:paraId="568BC040" w14:textId="77777777" w:rsidTr="00514850">
        <w:trPr>
          <w:cantSplit/>
          <w:tblHeader/>
        </w:trPr>
        <w:tc>
          <w:tcPr>
            <w:tcW w:w="230" w:type="pct"/>
          </w:tcPr>
          <w:p w14:paraId="75867C8D" w14:textId="77777777" w:rsidR="00F444BE" w:rsidRPr="00D93EEB" w:rsidRDefault="00A95EDC" w:rsidP="00F444BE">
            <w:pPr>
              <w:rPr>
                <w:rFonts w:asciiTheme="minorBidi" w:hAnsiTheme="minorBidi"/>
                <w:sz w:val="20"/>
              </w:rPr>
            </w:pPr>
            <w:sdt>
              <w:sdtPr>
                <w:rPr>
                  <w:rFonts w:asciiTheme="minorBidi" w:hAnsiTheme="minorBidi"/>
                  <w:sz w:val="20"/>
                </w:rPr>
                <w:id w:val="-1067638766"/>
                <w14:checkbox>
                  <w14:checked w14:val="0"/>
                  <w14:checkedState w14:val="2612" w14:font="MS Gothic"/>
                  <w14:uncheckedState w14:val="2610" w14:font="MS Gothic"/>
                </w14:checkbox>
              </w:sdtPr>
              <w:sdtEndPr/>
              <w:sdtContent>
                <w:r w:rsidR="00F444BE">
                  <w:rPr>
                    <w:rFonts w:ascii="MS Gothic" w:eastAsia="MS Gothic" w:hAnsi="MS Gothic" w:hint="eastAsia"/>
                    <w:sz w:val="20"/>
                  </w:rPr>
                  <w:t>☐</w:t>
                </w:r>
              </w:sdtContent>
            </w:sdt>
          </w:p>
        </w:tc>
        <w:tc>
          <w:tcPr>
            <w:tcW w:w="890" w:type="pct"/>
            <w:shd w:val="clear" w:color="000000" w:fill="FFFFFF"/>
            <w:vAlign w:val="center"/>
          </w:tcPr>
          <w:p w14:paraId="436525C8" w14:textId="77777777" w:rsidR="00F444BE" w:rsidRPr="000B0FA5" w:rsidRDefault="00F444BE" w:rsidP="00F444BE">
            <w:pPr>
              <w:spacing w:after="120"/>
              <w:rPr>
                <w:rFonts w:cs="Arial"/>
                <w:sz w:val="16"/>
                <w:szCs w:val="16"/>
              </w:rPr>
            </w:pPr>
            <w:r w:rsidRPr="000B0FA5">
              <w:rPr>
                <w:rFonts w:cs="Arial"/>
                <w:sz w:val="16"/>
                <w:szCs w:val="16"/>
              </w:rPr>
              <w:t>Cures i conciliació</w:t>
            </w:r>
          </w:p>
        </w:tc>
        <w:tc>
          <w:tcPr>
            <w:tcW w:w="598" w:type="pct"/>
            <w:shd w:val="clear" w:color="000000" w:fill="FFFFFF"/>
          </w:tcPr>
          <w:p w14:paraId="1A674D8A" w14:textId="77777777" w:rsidR="00F444BE" w:rsidRDefault="00A95EDC" w:rsidP="00F444BE">
            <w:sdt>
              <w:sdtPr>
                <w:rPr>
                  <w:rFonts w:cs="Arial"/>
                  <w:i/>
                  <w:iCs/>
                  <w:sz w:val="16"/>
                  <w:szCs w:val="16"/>
                </w:rPr>
                <w:id w:val="-1256969867"/>
                <w:placeholder>
                  <w:docPart w:val="35F0DA4DCC0F4E4B92811E081382876C"/>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F444BE" w:rsidRPr="005B598A">
                  <w:rPr>
                    <w:rStyle w:val="Textdelcontenidor"/>
                    <w:rFonts w:asciiTheme="minorBidi" w:hAnsiTheme="minorBidi"/>
                    <w:sz w:val="16"/>
                    <w:szCs w:val="16"/>
                  </w:rPr>
                  <w:t>Número</w:t>
                </w:r>
              </w:sdtContent>
            </w:sdt>
          </w:p>
        </w:tc>
        <w:tc>
          <w:tcPr>
            <w:tcW w:w="1988" w:type="pct"/>
            <w:shd w:val="clear" w:color="000000" w:fill="FFFFFF"/>
          </w:tcPr>
          <w:p w14:paraId="08165F7C" w14:textId="77777777" w:rsidR="00F444BE" w:rsidRPr="00F444BE" w:rsidRDefault="00A95EDC" w:rsidP="00F444BE">
            <w:sdt>
              <w:sdtPr>
                <w:rPr>
                  <w:rFonts w:cs="Arial"/>
                  <w:color w:val="808080" w:themeColor="background1" w:themeShade="80"/>
                  <w:sz w:val="16"/>
                  <w:szCs w:val="16"/>
                </w:rPr>
                <w:id w:val="-484006545"/>
                <w:placeholder>
                  <w:docPart w:val="1E49107553CA41E183193B47C233ACC4"/>
                </w:placeholder>
              </w:sdtPr>
              <w:sdtEndPr/>
              <w:sdtContent>
                <w:r w:rsidR="00F444BE" w:rsidRPr="00F444BE">
                  <w:rPr>
                    <w:rFonts w:cs="Arial"/>
                    <w:color w:val="808080" w:themeColor="background1" w:themeShade="80"/>
                    <w:sz w:val="16"/>
                    <w:szCs w:val="16"/>
                  </w:rPr>
                  <w:t xml:space="preserve">Text (Màxim 500 caràcters)                                  </w:t>
                </w:r>
              </w:sdtContent>
            </w:sdt>
          </w:p>
        </w:tc>
        <w:tc>
          <w:tcPr>
            <w:tcW w:w="1294" w:type="pct"/>
            <w:shd w:val="clear" w:color="000000" w:fill="FFFFFF"/>
          </w:tcPr>
          <w:p w14:paraId="5D59BBF0" w14:textId="77777777" w:rsidR="00F444BE" w:rsidRPr="00F444BE" w:rsidRDefault="00A95EDC" w:rsidP="00F444BE">
            <w:sdt>
              <w:sdtPr>
                <w:rPr>
                  <w:rFonts w:cs="Arial"/>
                  <w:color w:val="808080" w:themeColor="background1" w:themeShade="80"/>
                  <w:sz w:val="16"/>
                  <w:szCs w:val="16"/>
                </w:rPr>
                <w:id w:val="1875573454"/>
                <w:placeholder>
                  <w:docPart w:val="DDB49F5054924E878A78F58EF5EC5916"/>
                </w:placeholder>
              </w:sdtPr>
              <w:sdtEndPr/>
              <w:sdtContent>
                <w:r w:rsidR="00F444BE" w:rsidRPr="00F444BE">
                  <w:rPr>
                    <w:rFonts w:cs="Arial"/>
                    <w:color w:val="808080" w:themeColor="background1" w:themeShade="80"/>
                    <w:sz w:val="16"/>
                    <w:szCs w:val="16"/>
                  </w:rPr>
                  <w:t xml:space="preserve">Text (Màxim 500 caràcters)                                  </w:t>
                </w:r>
              </w:sdtContent>
            </w:sdt>
          </w:p>
        </w:tc>
      </w:tr>
      <w:tr w:rsidR="00F444BE" w:rsidRPr="00D93EEB" w14:paraId="745FB964" w14:textId="77777777" w:rsidTr="00514850">
        <w:trPr>
          <w:cantSplit/>
          <w:tblHeader/>
        </w:trPr>
        <w:tc>
          <w:tcPr>
            <w:tcW w:w="230" w:type="pct"/>
          </w:tcPr>
          <w:p w14:paraId="4A5B3DD4" w14:textId="77777777" w:rsidR="00F444BE" w:rsidRPr="00D93EEB" w:rsidRDefault="00A95EDC" w:rsidP="00F444BE">
            <w:pPr>
              <w:rPr>
                <w:rFonts w:asciiTheme="minorBidi" w:hAnsiTheme="minorBidi"/>
                <w:sz w:val="20"/>
              </w:rPr>
            </w:pPr>
            <w:sdt>
              <w:sdtPr>
                <w:rPr>
                  <w:rFonts w:asciiTheme="minorBidi" w:hAnsiTheme="minorBidi"/>
                  <w:sz w:val="20"/>
                </w:rPr>
                <w:id w:val="-1876145254"/>
                <w14:checkbox>
                  <w14:checked w14:val="0"/>
                  <w14:checkedState w14:val="2612" w14:font="MS Gothic"/>
                  <w14:uncheckedState w14:val="2610" w14:font="MS Gothic"/>
                </w14:checkbox>
              </w:sdtPr>
              <w:sdtEndPr/>
              <w:sdtContent>
                <w:r w:rsidR="00F444BE">
                  <w:rPr>
                    <w:rFonts w:ascii="MS Gothic" w:eastAsia="MS Gothic" w:hAnsi="MS Gothic" w:hint="eastAsia"/>
                    <w:sz w:val="20"/>
                  </w:rPr>
                  <w:t>☐</w:t>
                </w:r>
              </w:sdtContent>
            </w:sdt>
          </w:p>
        </w:tc>
        <w:tc>
          <w:tcPr>
            <w:tcW w:w="890" w:type="pct"/>
            <w:shd w:val="clear" w:color="000000" w:fill="FFFFFF"/>
            <w:vAlign w:val="center"/>
          </w:tcPr>
          <w:p w14:paraId="295FBB0B" w14:textId="77777777" w:rsidR="00F444BE" w:rsidRPr="000B0FA5" w:rsidRDefault="00F444BE" w:rsidP="00F444BE">
            <w:pPr>
              <w:spacing w:after="120"/>
              <w:rPr>
                <w:rFonts w:cs="Arial"/>
                <w:sz w:val="16"/>
                <w:szCs w:val="16"/>
              </w:rPr>
            </w:pPr>
            <w:r w:rsidRPr="000B0FA5">
              <w:rPr>
                <w:rFonts w:cs="Arial"/>
                <w:sz w:val="16"/>
                <w:szCs w:val="16"/>
              </w:rPr>
              <w:t>Condicions de treball dignes</w:t>
            </w:r>
          </w:p>
        </w:tc>
        <w:tc>
          <w:tcPr>
            <w:tcW w:w="598" w:type="pct"/>
            <w:shd w:val="clear" w:color="000000" w:fill="FFFFFF"/>
          </w:tcPr>
          <w:p w14:paraId="58976458" w14:textId="77777777" w:rsidR="00F444BE" w:rsidRDefault="00A95EDC" w:rsidP="00F444BE">
            <w:sdt>
              <w:sdtPr>
                <w:rPr>
                  <w:rFonts w:cs="Arial"/>
                  <w:i/>
                  <w:iCs/>
                  <w:sz w:val="16"/>
                  <w:szCs w:val="16"/>
                </w:rPr>
                <w:id w:val="-1244030840"/>
                <w:placeholder>
                  <w:docPart w:val="46EFA970CE474C568AF284CF783434A4"/>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F444BE" w:rsidRPr="005B598A">
                  <w:rPr>
                    <w:rStyle w:val="Textdelcontenidor"/>
                    <w:rFonts w:asciiTheme="minorBidi" w:hAnsiTheme="minorBidi"/>
                    <w:sz w:val="16"/>
                    <w:szCs w:val="16"/>
                  </w:rPr>
                  <w:t>Número</w:t>
                </w:r>
              </w:sdtContent>
            </w:sdt>
          </w:p>
        </w:tc>
        <w:tc>
          <w:tcPr>
            <w:tcW w:w="1988" w:type="pct"/>
            <w:shd w:val="clear" w:color="000000" w:fill="FFFFFF"/>
          </w:tcPr>
          <w:p w14:paraId="42F16B85" w14:textId="77777777" w:rsidR="00F444BE" w:rsidRPr="00F444BE" w:rsidRDefault="00A95EDC" w:rsidP="00F444BE">
            <w:sdt>
              <w:sdtPr>
                <w:rPr>
                  <w:rFonts w:cs="Arial"/>
                  <w:color w:val="808080" w:themeColor="background1" w:themeShade="80"/>
                  <w:sz w:val="16"/>
                  <w:szCs w:val="16"/>
                </w:rPr>
                <w:id w:val="-582452916"/>
                <w:placeholder>
                  <w:docPart w:val="B42AB2C7601D4BD6A779A076B98B4D7A"/>
                </w:placeholder>
              </w:sdtPr>
              <w:sdtEndPr/>
              <w:sdtContent>
                <w:r w:rsidR="00F444BE" w:rsidRPr="00F444BE">
                  <w:rPr>
                    <w:rFonts w:cs="Arial"/>
                    <w:color w:val="808080" w:themeColor="background1" w:themeShade="80"/>
                    <w:sz w:val="16"/>
                    <w:szCs w:val="16"/>
                  </w:rPr>
                  <w:t xml:space="preserve">Text (Màxim 500 caràcters)                                  </w:t>
                </w:r>
              </w:sdtContent>
            </w:sdt>
          </w:p>
        </w:tc>
        <w:tc>
          <w:tcPr>
            <w:tcW w:w="1294" w:type="pct"/>
            <w:shd w:val="clear" w:color="000000" w:fill="FFFFFF"/>
          </w:tcPr>
          <w:p w14:paraId="42B6A834" w14:textId="77777777" w:rsidR="00F444BE" w:rsidRPr="00F444BE" w:rsidRDefault="00A95EDC" w:rsidP="00F444BE">
            <w:sdt>
              <w:sdtPr>
                <w:rPr>
                  <w:rFonts w:cs="Arial"/>
                  <w:color w:val="808080" w:themeColor="background1" w:themeShade="80"/>
                  <w:sz w:val="16"/>
                  <w:szCs w:val="16"/>
                </w:rPr>
                <w:id w:val="-1576581524"/>
                <w:placeholder>
                  <w:docPart w:val="103A79B33BF5491E8482068ABBDB9104"/>
                </w:placeholder>
              </w:sdtPr>
              <w:sdtEndPr/>
              <w:sdtContent>
                <w:r w:rsidR="00F444BE" w:rsidRPr="00F444BE">
                  <w:rPr>
                    <w:rFonts w:cs="Arial"/>
                    <w:color w:val="808080" w:themeColor="background1" w:themeShade="80"/>
                    <w:sz w:val="16"/>
                    <w:szCs w:val="16"/>
                  </w:rPr>
                  <w:t xml:space="preserve">Text (Màxim 500 caràcters)                                  </w:t>
                </w:r>
              </w:sdtContent>
            </w:sdt>
          </w:p>
        </w:tc>
      </w:tr>
      <w:tr w:rsidR="00F444BE" w:rsidRPr="00D93EEB" w14:paraId="4DFD87FB" w14:textId="77777777" w:rsidTr="00514850">
        <w:trPr>
          <w:cantSplit/>
          <w:tblHeader/>
        </w:trPr>
        <w:tc>
          <w:tcPr>
            <w:tcW w:w="230" w:type="pct"/>
          </w:tcPr>
          <w:p w14:paraId="17581DC1" w14:textId="77777777" w:rsidR="00F444BE" w:rsidRPr="00D93EEB" w:rsidRDefault="00A95EDC" w:rsidP="00F444BE">
            <w:pPr>
              <w:rPr>
                <w:rFonts w:asciiTheme="minorBidi" w:hAnsiTheme="minorBidi"/>
                <w:sz w:val="20"/>
              </w:rPr>
            </w:pPr>
            <w:sdt>
              <w:sdtPr>
                <w:rPr>
                  <w:rFonts w:asciiTheme="minorBidi" w:hAnsiTheme="minorBidi"/>
                  <w:sz w:val="20"/>
                </w:rPr>
                <w:id w:val="-1539498885"/>
                <w14:checkbox>
                  <w14:checked w14:val="0"/>
                  <w14:checkedState w14:val="2612" w14:font="MS Gothic"/>
                  <w14:uncheckedState w14:val="2610" w14:font="MS Gothic"/>
                </w14:checkbox>
              </w:sdtPr>
              <w:sdtEndPr/>
              <w:sdtContent>
                <w:r w:rsidR="00F444BE" w:rsidRPr="00D93EEB">
                  <w:rPr>
                    <w:rFonts w:ascii="Segoe UI Symbol" w:eastAsia="MS Gothic" w:hAnsi="Segoe UI Symbol" w:cs="Segoe UI Symbol"/>
                    <w:sz w:val="20"/>
                  </w:rPr>
                  <w:t>☐</w:t>
                </w:r>
              </w:sdtContent>
            </w:sdt>
          </w:p>
        </w:tc>
        <w:tc>
          <w:tcPr>
            <w:tcW w:w="890" w:type="pct"/>
            <w:shd w:val="clear" w:color="000000" w:fill="FFFFFF"/>
            <w:vAlign w:val="center"/>
          </w:tcPr>
          <w:p w14:paraId="2A7A224C" w14:textId="77777777" w:rsidR="00F444BE" w:rsidRPr="000B0FA5" w:rsidRDefault="00F444BE" w:rsidP="00F444BE">
            <w:pPr>
              <w:spacing w:after="120"/>
              <w:rPr>
                <w:rFonts w:cs="Arial"/>
                <w:sz w:val="16"/>
                <w:szCs w:val="16"/>
              </w:rPr>
            </w:pPr>
            <w:r w:rsidRPr="000B0FA5">
              <w:rPr>
                <w:rFonts w:cs="Arial"/>
                <w:sz w:val="16"/>
                <w:szCs w:val="16"/>
              </w:rPr>
              <w:t>Igualtat de gènere</w:t>
            </w:r>
          </w:p>
        </w:tc>
        <w:tc>
          <w:tcPr>
            <w:tcW w:w="598" w:type="pct"/>
            <w:shd w:val="clear" w:color="000000" w:fill="FFFFFF"/>
          </w:tcPr>
          <w:p w14:paraId="2A828564" w14:textId="77777777" w:rsidR="00F444BE" w:rsidRDefault="00A95EDC" w:rsidP="00F444BE">
            <w:sdt>
              <w:sdtPr>
                <w:rPr>
                  <w:rFonts w:cs="Arial"/>
                  <w:i/>
                  <w:iCs/>
                  <w:sz w:val="16"/>
                  <w:szCs w:val="16"/>
                </w:rPr>
                <w:id w:val="1427703784"/>
                <w:placeholder>
                  <w:docPart w:val="D9FCB26B9559432EA2E7136A54795D93"/>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F444BE" w:rsidRPr="005B598A">
                  <w:rPr>
                    <w:rStyle w:val="Textdelcontenidor"/>
                    <w:rFonts w:asciiTheme="minorBidi" w:hAnsiTheme="minorBidi"/>
                    <w:sz w:val="16"/>
                    <w:szCs w:val="16"/>
                  </w:rPr>
                  <w:t>Número</w:t>
                </w:r>
              </w:sdtContent>
            </w:sdt>
          </w:p>
        </w:tc>
        <w:tc>
          <w:tcPr>
            <w:tcW w:w="1988" w:type="pct"/>
            <w:shd w:val="clear" w:color="000000" w:fill="FFFFFF"/>
          </w:tcPr>
          <w:p w14:paraId="6C44279D" w14:textId="77777777" w:rsidR="00F444BE" w:rsidRPr="00F444BE" w:rsidRDefault="00A95EDC" w:rsidP="00F444BE">
            <w:sdt>
              <w:sdtPr>
                <w:rPr>
                  <w:rFonts w:cs="Arial"/>
                  <w:color w:val="808080" w:themeColor="background1" w:themeShade="80"/>
                  <w:sz w:val="16"/>
                  <w:szCs w:val="16"/>
                </w:rPr>
                <w:id w:val="-862891844"/>
                <w:placeholder>
                  <w:docPart w:val="94111068952C4583ABCA6BCBBABDCFD8"/>
                </w:placeholder>
              </w:sdtPr>
              <w:sdtEndPr/>
              <w:sdtContent>
                <w:r w:rsidR="00F444BE" w:rsidRPr="00F444BE">
                  <w:rPr>
                    <w:rFonts w:cs="Arial"/>
                    <w:color w:val="808080" w:themeColor="background1" w:themeShade="80"/>
                    <w:sz w:val="16"/>
                    <w:szCs w:val="16"/>
                  </w:rPr>
                  <w:t xml:space="preserve">Text (Màxim 500 caràcters)                                  </w:t>
                </w:r>
              </w:sdtContent>
            </w:sdt>
          </w:p>
        </w:tc>
        <w:tc>
          <w:tcPr>
            <w:tcW w:w="1294" w:type="pct"/>
            <w:shd w:val="clear" w:color="000000" w:fill="FFFFFF"/>
          </w:tcPr>
          <w:p w14:paraId="0DB0AD85" w14:textId="77777777" w:rsidR="00F444BE" w:rsidRPr="00F444BE" w:rsidRDefault="00A95EDC" w:rsidP="00F444BE">
            <w:sdt>
              <w:sdtPr>
                <w:rPr>
                  <w:rFonts w:cs="Arial"/>
                  <w:color w:val="808080" w:themeColor="background1" w:themeShade="80"/>
                  <w:sz w:val="16"/>
                  <w:szCs w:val="16"/>
                </w:rPr>
                <w:id w:val="-1346622643"/>
                <w:placeholder>
                  <w:docPart w:val="684430E335BE49008015E85312AA3684"/>
                </w:placeholder>
              </w:sdtPr>
              <w:sdtEndPr/>
              <w:sdtContent>
                <w:r w:rsidR="00F444BE" w:rsidRPr="00F444BE">
                  <w:rPr>
                    <w:rFonts w:cs="Arial"/>
                    <w:color w:val="808080" w:themeColor="background1" w:themeShade="80"/>
                    <w:sz w:val="16"/>
                    <w:szCs w:val="16"/>
                  </w:rPr>
                  <w:t xml:space="preserve">Text (Màxim 500 caràcters)                                  </w:t>
                </w:r>
              </w:sdtContent>
            </w:sdt>
          </w:p>
        </w:tc>
      </w:tr>
      <w:tr w:rsidR="00F444BE" w:rsidRPr="00D93EEB" w14:paraId="6B141140" w14:textId="77777777" w:rsidTr="00514850">
        <w:trPr>
          <w:cantSplit/>
          <w:tblHeader/>
        </w:trPr>
        <w:tc>
          <w:tcPr>
            <w:tcW w:w="230" w:type="pct"/>
          </w:tcPr>
          <w:p w14:paraId="125678A9" w14:textId="77777777" w:rsidR="00F444BE" w:rsidRPr="00D93EEB" w:rsidRDefault="00A95EDC" w:rsidP="00F444BE">
            <w:pPr>
              <w:rPr>
                <w:rFonts w:asciiTheme="minorBidi" w:hAnsiTheme="minorBidi"/>
                <w:sz w:val="20"/>
              </w:rPr>
            </w:pPr>
            <w:sdt>
              <w:sdtPr>
                <w:rPr>
                  <w:rFonts w:asciiTheme="minorBidi" w:hAnsiTheme="minorBidi"/>
                  <w:sz w:val="20"/>
                </w:rPr>
                <w:id w:val="-635867806"/>
                <w14:checkbox>
                  <w14:checked w14:val="0"/>
                  <w14:checkedState w14:val="2612" w14:font="MS Gothic"/>
                  <w14:uncheckedState w14:val="2610" w14:font="MS Gothic"/>
                </w14:checkbox>
              </w:sdtPr>
              <w:sdtEndPr/>
              <w:sdtContent>
                <w:r w:rsidR="00F444BE" w:rsidRPr="00D93EEB">
                  <w:rPr>
                    <w:rFonts w:ascii="Segoe UI Symbol" w:eastAsia="MS Gothic" w:hAnsi="Segoe UI Symbol" w:cs="Segoe UI Symbol"/>
                    <w:sz w:val="20"/>
                  </w:rPr>
                  <w:t>☐</w:t>
                </w:r>
              </w:sdtContent>
            </w:sdt>
          </w:p>
        </w:tc>
        <w:tc>
          <w:tcPr>
            <w:tcW w:w="890" w:type="pct"/>
            <w:shd w:val="clear" w:color="000000" w:fill="FFFFFF"/>
            <w:vAlign w:val="bottom"/>
          </w:tcPr>
          <w:p w14:paraId="1A5FA205" w14:textId="77777777" w:rsidR="00F444BE" w:rsidRPr="000B0FA5" w:rsidRDefault="00F444BE" w:rsidP="00F444BE">
            <w:pPr>
              <w:spacing w:after="120"/>
              <w:rPr>
                <w:rFonts w:cs="Arial"/>
                <w:sz w:val="16"/>
                <w:szCs w:val="16"/>
              </w:rPr>
            </w:pPr>
            <w:r w:rsidRPr="000B0FA5">
              <w:rPr>
                <w:rFonts w:cs="Arial"/>
                <w:sz w:val="16"/>
                <w:szCs w:val="16"/>
              </w:rPr>
              <w:t>Finances ètiques</w:t>
            </w:r>
          </w:p>
        </w:tc>
        <w:tc>
          <w:tcPr>
            <w:tcW w:w="598" w:type="pct"/>
            <w:shd w:val="clear" w:color="000000" w:fill="FFFFFF"/>
          </w:tcPr>
          <w:p w14:paraId="61D75D40" w14:textId="77777777" w:rsidR="00F444BE" w:rsidRDefault="00A95EDC" w:rsidP="00F444BE">
            <w:sdt>
              <w:sdtPr>
                <w:rPr>
                  <w:rFonts w:cs="Arial"/>
                  <w:i/>
                  <w:iCs/>
                  <w:sz w:val="16"/>
                  <w:szCs w:val="16"/>
                </w:rPr>
                <w:id w:val="-365757752"/>
                <w:placeholder>
                  <w:docPart w:val="597B927299844AC0B5834BDE6DCB09C7"/>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F444BE" w:rsidRPr="005B598A">
                  <w:rPr>
                    <w:rStyle w:val="Textdelcontenidor"/>
                    <w:rFonts w:asciiTheme="minorBidi" w:hAnsiTheme="minorBidi"/>
                    <w:sz w:val="16"/>
                    <w:szCs w:val="16"/>
                  </w:rPr>
                  <w:t>Número</w:t>
                </w:r>
              </w:sdtContent>
            </w:sdt>
          </w:p>
        </w:tc>
        <w:tc>
          <w:tcPr>
            <w:tcW w:w="1988" w:type="pct"/>
            <w:shd w:val="clear" w:color="000000" w:fill="FFFFFF"/>
          </w:tcPr>
          <w:p w14:paraId="1E214C60" w14:textId="77777777" w:rsidR="00F444BE" w:rsidRPr="00F444BE" w:rsidRDefault="00A95EDC" w:rsidP="00F444BE">
            <w:sdt>
              <w:sdtPr>
                <w:rPr>
                  <w:rFonts w:cs="Arial"/>
                  <w:color w:val="808080" w:themeColor="background1" w:themeShade="80"/>
                  <w:sz w:val="16"/>
                  <w:szCs w:val="16"/>
                </w:rPr>
                <w:id w:val="1777901431"/>
                <w:placeholder>
                  <w:docPart w:val="865D14B264EA45DD97D5490C316CAD62"/>
                </w:placeholder>
              </w:sdtPr>
              <w:sdtEndPr/>
              <w:sdtContent>
                <w:r w:rsidR="00F444BE" w:rsidRPr="00F444BE">
                  <w:rPr>
                    <w:rFonts w:cs="Arial"/>
                    <w:color w:val="808080" w:themeColor="background1" w:themeShade="80"/>
                    <w:sz w:val="16"/>
                    <w:szCs w:val="16"/>
                  </w:rPr>
                  <w:t xml:space="preserve">Text (Màxim 500 caràcters)                                  </w:t>
                </w:r>
              </w:sdtContent>
            </w:sdt>
          </w:p>
        </w:tc>
        <w:tc>
          <w:tcPr>
            <w:tcW w:w="1294" w:type="pct"/>
            <w:shd w:val="clear" w:color="000000" w:fill="FFFFFF"/>
          </w:tcPr>
          <w:p w14:paraId="7E7BB678" w14:textId="77777777" w:rsidR="00F444BE" w:rsidRPr="00F444BE" w:rsidRDefault="00A95EDC" w:rsidP="00F444BE">
            <w:sdt>
              <w:sdtPr>
                <w:rPr>
                  <w:rFonts w:cs="Arial"/>
                  <w:color w:val="808080" w:themeColor="background1" w:themeShade="80"/>
                  <w:sz w:val="16"/>
                  <w:szCs w:val="16"/>
                </w:rPr>
                <w:id w:val="-1228139633"/>
                <w:placeholder>
                  <w:docPart w:val="811A36DF4CE84D88B595A44F9D3C96F7"/>
                </w:placeholder>
              </w:sdtPr>
              <w:sdtEndPr/>
              <w:sdtContent>
                <w:r w:rsidR="00F444BE" w:rsidRPr="00F444BE">
                  <w:rPr>
                    <w:rFonts w:cs="Arial"/>
                    <w:color w:val="808080" w:themeColor="background1" w:themeShade="80"/>
                    <w:sz w:val="16"/>
                    <w:szCs w:val="16"/>
                  </w:rPr>
                  <w:t xml:space="preserve">Text (Màxim 500 caràcters)                                  </w:t>
                </w:r>
              </w:sdtContent>
            </w:sdt>
          </w:p>
        </w:tc>
      </w:tr>
      <w:tr w:rsidR="00F444BE" w:rsidRPr="00D93EEB" w14:paraId="6FD12609" w14:textId="77777777" w:rsidTr="00514850">
        <w:trPr>
          <w:cantSplit/>
          <w:tblHeader/>
        </w:trPr>
        <w:tc>
          <w:tcPr>
            <w:tcW w:w="230" w:type="pct"/>
          </w:tcPr>
          <w:p w14:paraId="7BE6C799" w14:textId="77777777" w:rsidR="00F444BE" w:rsidRPr="00D93EEB" w:rsidRDefault="00A95EDC" w:rsidP="00F444BE">
            <w:pPr>
              <w:rPr>
                <w:rFonts w:asciiTheme="minorBidi" w:hAnsiTheme="minorBidi"/>
                <w:sz w:val="20"/>
              </w:rPr>
            </w:pPr>
            <w:sdt>
              <w:sdtPr>
                <w:rPr>
                  <w:rFonts w:asciiTheme="minorBidi" w:hAnsiTheme="minorBidi"/>
                  <w:sz w:val="20"/>
                </w:rPr>
                <w:id w:val="-1818795667"/>
                <w14:checkbox>
                  <w14:checked w14:val="0"/>
                  <w14:checkedState w14:val="2612" w14:font="MS Gothic"/>
                  <w14:uncheckedState w14:val="2610" w14:font="MS Gothic"/>
                </w14:checkbox>
              </w:sdtPr>
              <w:sdtEndPr/>
              <w:sdtContent>
                <w:r w:rsidR="00F444BE" w:rsidRPr="00D93EEB">
                  <w:rPr>
                    <w:rFonts w:ascii="Segoe UI Symbol" w:eastAsia="MS Gothic" w:hAnsi="Segoe UI Symbol" w:cs="Segoe UI Symbol"/>
                    <w:sz w:val="20"/>
                  </w:rPr>
                  <w:t>☐</w:t>
                </w:r>
              </w:sdtContent>
            </w:sdt>
          </w:p>
        </w:tc>
        <w:tc>
          <w:tcPr>
            <w:tcW w:w="890" w:type="pct"/>
            <w:shd w:val="clear" w:color="000000" w:fill="FFFFFF"/>
            <w:vAlign w:val="bottom"/>
          </w:tcPr>
          <w:p w14:paraId="5F842274" w14:textId="77777777" w:rsidR="00F444BE" w:rsidRPr="000B0FA5" w:rsidRDefault="00F444BE" w:rsidP="00F444BE">
            <w:pPr>
              <w:spacing w:after="120"/>
              <w:rPr>
                <w:rFonts w:cs="Arial"/>
                <w:sz w:val="16"/>
                <w:szCs w:val="16"/>
              </w:rPr>
            </w:pPr>
            <w:r w:rsidRPr="000B0FA5">
              <w:rPr>
                <w:rFonts w:cs="Arial"/>
                <w:sz w:val="16"/>
                <w:szCs w:val="16"/>
              </w:rPr>
              <w:t>Comerç i comercialització justa</w:t>
            </w:r>
          </w:p>
        </w:tc>
        <w:tc>
          <w:tcPr>
            <w:tcW w:w="598" w:type="pct"/>
            <w:shd w:val="clear" w:color="000000" w:fill="FFFFFF"/>
          </w:tcPr>
          <w:p w14:paraId="6B2AAF4E" w14:textId="77777777" w:rsidR="00F444BE" w:rsidRDefault="00A95EDC" w:rsidP="00F444BE">
            <w:sdt>
              <w:sdtPr>
                <w:rPr>
                  <w:rFonts w:cs="Arial"/>
                  <w:i/>
                  <w:iCs/>
                  <w:sz w:val="16"/>
                  <w:szCs w:val="16"/>
                </w:rPr>
                <w:id w:val="-1395112789"/>
                <w:placeholder>
                  <w:docPart w:val="F30597E3600043BFBD645F6761566CB2"/>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F444BE" w:rsidRPr="005B598A">
                  <w:rPr>
                    <w:rStyle w:val="Textdelcontenidor"/>
                    <w:rFonts w:asciiTheme="minorBidi" w:hAnsiTheme="minorBidi"/>
                    <w:sz w:val="16"/>
                    <w:szCs w:val="16"/>
                  </w:rPr>
                  <w:t>Número</w:t>
                </w:r>
              </w:sdtContent>
            </w:sdt>
          </w:p>
        </w:tc>
        <w:tc>
          <w:tcPr>
            <w:tcW w:w="1988" w:type="pct"/>
            <w:shd w:val="clear" w:color="000000" w:fill="FFFFFF"/>
          </w:tcPr>
          <w:p w14:paraId="5F942424" w14:textId="77777777" w:rsidR="00F444BE" w:rsidRPr="00F444BE" w:rsidRDefault="00A95EDC" w:rsidP="00F444BE">
            <w:sdt>
              <w:sdtPr>
                <w:rPr>
                  <w:rFonts w:cs="Arial"/>
                  <w:color w:val="808080" w:themeColor="background1" w:themeShade="80"/>
                  <w:sz w:val="16"/>
                  <w:szCs w:val="16"/>
                </w:rPr>
                <w:id w:val="1149863097"/>
                <w:placeholder>
                  <w:docPart w:val="E99000FD5E2C4A5ABD452C02FEA0CA52"/>
                </w:placeholder>
              </w:sdtPr>
              <w:sdtEndPr/>
              <w:sdtContent>
                <w:r w:rsidR="00F444BE" w:rsidRPr="00F444BE">
                  <w:rPr>
                    <w:rFonts w:cs="Arial"/>
                    <w:color w:val="808080" w:themeColor="background1" w:themeShade="80"/>
                    <w:sz w:val="16"/>
                    <w:szCs w:val="16"/>
                  </w:rPr>
                  <w:t xml:space="preserve">Text (Màxim 500 caràcters)                                  </w:t>
                </w:r>
              </w:sdtContent>
            </w:sdt>
          </w:p>
        </w:tc>
        <w:tc>
          <w:tcPr>
            <w:tcW w:w="1294" w:type="pct"/>
            <w:shd w:val="clear" w:color="000000" w:fill="FFFFFF"/>
          </w:tcPr>
          <w:p w14:paraId="513B6CFE" w14:textId="77777777" w:rsidR="00F444BE" w:rsidRPr="00F444BE" w:rsidRDefault="00A95EDC" w:rsidP="00F444BE">
            <w:sdt>
              <w:sdtPr>
                <w:rPr>
                  <w:rFonts w:cs="Arial"/>
                  <w:color w:val="808080" w:themeColor="background1" w:themeShade="80"/>
                  <w:sz w:val="16"/>
                  <w:szCs w:val="16"/>
                </w:rPr>
                <w:id w:val="-1248879456"/>
                <w:placeholder>
                  <w:docPart w:val="7BF6E40C1FA549E5ACD346EA06CD218C"/>
                </w:placeholder>
              </w:sdtPr>
              <w:sdtEndPr/>
              <w:sdtContent>
                <w:r w:rsidR="00F444BE" w:rsidRPr="00F444BE">
                  <w:rPr>
                    <w:rFonts w:cs="Arial"/>
                    <w:color w:val="808080" w:themeColor="background1" w:themeShade="80"/>
                    <w:sz w:val="16"/>
                    <w:szCs w:val="16"/>
                  </w:rPr>
                  <w:t xml:space="preserve">Text (Màxim 500 caràcters)                                  </w:t>
                </w:r>
              </w:sdtContent>
            </w:sdt>
          </w:p>
        </w:tc>
      </w:tr>
      <w:tr w:rsidR="00F444BE" w:rsidRPr="00D93EEB" w14:paraId="7AD4684B" w14:textId="77777777" w:rsidTr="00514850">
        <w:trPr>
          <w:cantSplit/>
          <w:tblHeader/>
        </w:trPr>
        <w:tc>
          <w:tcPr>
            <w:tcW w:w="230" w:type="pct"/>
          </w:tcPr>
          <w:p w14:paraId="45AD1856" w14:textId="77777777" w:rsidR="00F444BE" w:rsidRPr="00D93EEB" w:rsidRDefault="00A95EDC" w:rsidP="00F444BE">
            <w:pPr>
              <w:rPr>
                <w:rFonts w:asciiTheme="minorBidi" w:hAnsiTheme="minorBidi"/>
                <w:sz w:val="20"/>
              </w:rPr>
            </w:pPr>
            <w:sdt>
              <w:sdtPr>
                <w:rPr>
                  <w:rFonts w:asciiTheme="minorBidi" w:hAnsiTheme="minorBidi"/>
                  <w:sz w:val="20"/>
                </w:rPr>
                <w:id w:val="-134406025"/>
                <w14:checkbox>
                  <w14:checked w14:val="0"/>
                  <w14:checkedState w14:val="2612" w14:font="MS Gothic"/>
                  <w14:uncheckedState w14:val="2610" w14:font="MS Gothic"/>
                </w14:checkbox>
              </w:sdtPr>
              <w:sdtEndPr/>
              <w:sdtContent>
                <w:r w:rsidR="00F444BE" w:rsidRPr="00D93EEB">
                  <w:rPr>
                    <w:rFonts w:ascii="Segoe UI Symbol" w:eastAsia="MS Gothic" w:hAnsi="Segoe UI Symbol" w:cs="Segoe UI Symbol"/>
                    <w:sz w:val="20"/>
                  </w:rPr>
                  <w:t>☐</w:t>
                </w:r>
              </w:sdtContent>
            </w:sdt>
          </w:p>
        </w:tc>
        <w:tc>
          <w:tcPr>
            <w:tcW w:w="890" w:type="pct"/>
          </w:tcPr>
          <w:p w14:paraId="1C8B78D5" w14:textId="77777777" w:rsidR="00F444BE" w:rsidRPr="000B0FA5" w:rsidRDefault="00F444BE" w:rsidP="00F444BE">
            <w:pPr>
              <w:spacing w:after="120"/>
              <w:rPr>
                <w:rFonts w:cs="Arial"/>
                <w:sz w:val="16"/>
                <w:szCs w:val="16"/>
              </w:rPr>
            </w:pPr>
            <w:r w:rsidRPr="000B0FA5">
              <w:rPr>
                <w:rFonts w:cs="Arial"/>
                <w:sz w:val="16"/>
                <w:szCs w:val="16"/>
              </w:rPr>
              <w:t>Gestió de residus</w:t>
            </w:r>
          </w:p>
        </w:tc>
        <w:tc>
          <w:tcPr>
            <w:tcW w:w="598" w:type="pct"/>
          </w:tcPr>
          <w:p w14:paraId="2DA731D6" w14:textId="77777777" w:rsidR="00F444BE" w:rsidRDefault="00A95EDC" w:rsidP="00F444BE">
            <w:sdt>
              <w:sdtPr>
                <w:rPr>
                  <w:rFonts w:cs="Arial"/>
                  <w:i/>
                  <w:iCs/>
                  <w:sz w:val="16"/>
                  <w:szCs w:val="16"/>
                </w:rPr>
                <w:id w:val="1653103846"/>
                <w:placeholder>
                  <w:docPart w:val="DFD125CDA74A4FC19E0BB22E4F9E9333"/>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F444BE" w:rsidRPr="005B598A">
                  <w:rPr>
                    <w:rStyle w:val="Textdelcontenidor"/>
                    <w:rFonts w:asciiTheme="minorBidi" w:hAnsiTheme="minorBidi"/>
                    <w:sz w:val="16"/>
                    <w:szCs w:val="16"/>
                  </w:rPr>
                  <w:t>Número</w:t>
                </w:r>
              </w:sdtContent>
            </w:sdt>
          </w:p>
        </w:tc>
        <w:tc>
          <w:tcPr>
            <w:tcW w:w="1988" w:type="pct"/>
          </w:tcPr>
          <w:p w14:paraId="022FA9E6" w14:textId="77777777" w:rsidR="00F444BE" w:rsidRPr="00F444BE" w:rsidRDefault="00A95EDC" w:rsidP="00F444BE">
            <w:sdt>
              <w:sdtPr>
                <w:rPr>
                  <w:rFonts w:cs="Arial"/>
                  <w:color w:val="808080" w:themeColor="background1" w:themeShade="80"/>
                  <w:sz w:val="16"/>
                  <w:szCs w:val="16"/>
                </w:rPr>
                <w:id w:val="178018671"/>
                <w:placeholder>
                  <w:docPart w:val="75EA29F94EC844C1B57B1D9FEB2EA4E7"/>
                </w:placeholder>
              </w:sdtPr>
              <w:sdtEndPr/>
              <w:sdtContent>
                <w:r w:rsidR="00F444BE" w:rsidRPr="00F444BE">
                  <w:rPr>
                    <w:rFonts w:cs="Arial"/>
                    <w:color w:val="808080" w:themeColor="background1" w:themeShade="80"/>
                    <w:sz w:val="16"/>
                    <w:szCs w:val="16"/>
                  </w:rPr>
                  <w:t xml:space="preserve">Text (Màxim 500 caràcters)                                  </w:t>
                </w:r>
              </w:sdtContent>
            </w:sdt>
          </w:p>
        </w:tc>
        <w:tc>
          <w:tcPr>
            <w:tcW w:w="1294" w:type="pct"/>
          </w:tcPr>
          <w:p w14:paraId="79959725" w14:textId="77777777" w:rsidR="00F444BE" w:rsidRPr="00F444BE" w:rsidRDefault="00A95EDC" w:rsidP="00F444BE">
            <w:sdt>
              <w:sdtPr>
                <w:rPr>
                  <w:rFonts w:cs="Arial"/>
                  <w:color w:val="808080" w:themeColor="background1" w:themeShade="80"/>
                  <w:sz w:val="16"/>
                  <w:szCs w:val="16"/>
                </w:rPr>
                <w:id w:val="-658304551"/>
                <w:placeholder>
                  <w:docPart w:val="7DE50F4056694DBF97FB047EF8FD9547"/>
                </w:placeholder>
              </w:sdtPr>
              <w:sdtEndPr/>
              <w:sdtContent>
                <w:r w:rsidR="00F444BE" w:rsidRPr="00F444BE">
                  <w:rPr>
                    <w:rFonts w:cs="Arial"/>
                    <w:color w:val="808080" w:themeColor="background1" w:themeShade="80"/>
                    <w:sz w:val="16"/>
                    <w:szCs w:val="16"/>
                  </w:rPr>
                  <w:t xml:space="preserve">Text (Màxim 500 caràcters)                                  </w:t>
                </w:r>
              </w:sdtContent>
            </w:sdt>
          </w:p>
        </w:tc>
      </w:tr>
      <w:tr w:rsidR="00F444BE" w:rsidRPr="00D93EEB" w14:paraId="7ABBB566" w14:textId="77777777" w:rsidTr="00514850">
        <w:trPr>
          <w:cantSplit/>
          <w:tblHeader/>
        </w:trPr>
        <w:tc>
          <w:tcPr>
            <w:tcW w:w="230" w:type="pct"/>
          </w:tcPr>
          <w:p w14:paraId="41B1EDC5" w14:textId="77777777" w:rsidR="00F444BE" w:rsidRPr="00D93EEB" w:rsidRDefault="00A95EDC" w:rsidP="00F444BE">
            <w:pPr>
              <w:rPr>
                <w:rFonts w:asciiTheme="minorBidi" w:hAnsiTheme="minorBidi"/>
                <w:sz w:val="20"/>
              </w:rPr>
            </w:pPr>
            <w:sdt>
              <w:sdtPr>
                <w:rPr>
                  <w:rFonts w:asciiTheme="minorBidi" w:hAnsiTheme="minorBidi"/>
                  <w:sz w:val="20"/>
                </w:rPr>
                <w:id w:val="-1290670840"/>
                <w14:checkbox>
                  <w14:checked w14:val="0"/>
                  <w14:checkedState w14:val="2612" w14:font="MS Gothic"/>
                  <w14:uncheckedState w14:val="2610" w14:font="MS Gothic"/>
                </w14:checkbox>
              </w:sdtPr>
              <w:sdtEndPr/>
              <w:sdtContent>
                <w:r w:rsidR="00F444BE" w:rsidRPr="00D93EEB">
                  <w:rPr>
                    <w:rFonts w:ascii="Segoe UI Symbol" w:eastAsia="MS Gothic" w:hAnsi="Segoe UI Symbol" w:cs="Segoe UI Symbol"/>
                    <w:sz w:val="20"/>
                  </w:rPr>
                  <w:t>☐</w:t>
                </w:r>
              </w:sdtContent>
            </w:sdt>
          </w:p>
        </w:tc>
        <w:tc>
          <w:tcPr>
            <w:tcW w:w="890" w:type="pct"/>
          </w:tcPr>
          <w:p w14:paraId="61FB8764" w14:textId="77777777" w:rsidR="00F444BE" w:rsidRPr="000B0FA5" w:rsidRDefault="00F444BE" w:rsidP="00F444BE">
            <w:pPr>
              <w:spacing w:after="120"/>
              <w:rPr>
                <w:rFonts w:cs="Arial"/>
                <w:sz w:val="16"/>
                <w:szCs w:val="16"/>
              </w:rPr>
            </w:pPr>
            <w:r w:rsidRPr="000B0FA5">
              <w:rPr>
                <w:rFonts w:cs="Arial"/>
                <w:sz w:val="16"/>
                <w:szCs w:val="16"/>
              </w:rPr>
              <w:t>Sostenibilitat ambiental</w:t>
            </w:r>
          </w:p>
        </w:tc>
        <w:tc>
          <w:tcPr>
            <w:tcW w:w="598" w:type="pct"/>
          </w:tcPr>
          <w:p w14:paraId="0985E597" w14:textId="77777777" w:rsidR="00F444BE" w:rsidRDefault="00A95EDC" w:rsidP="00F444BE">
            <w:sdt>
              <w:sdtPr>
                <w:rPr>
                  <w:rFonts w:cs="Arial"/>
                  <w:i/>
                  <w:iCs/>
                  <w:sz w:val="16"/>
                  <w:szCs w:val="16"/>
                </w:rPr>
                <w:id w:val="-429200549"/>
                <w:placeholder>
                  <w:docPart w:val="CC3E10B572D34D34AFD177AC0F392FA5"/>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F444BE" w:rsidRPr="005B598A">
                  <w:rPr>
                    <w:rStyle w:val="Textdelcontenidor"/>
                    <w:rFonts w:asciiTheme="minorBidi" w:hAnsiTheme="minorBidi"/>
                    <w:sz w:val="16"/>
                    <w:szCs w:val="16"/>
                  </w:rPr>
                  <w:t>Número</w:t>
                </w:r>
              </w:sdtContent>
            </w:sdt>
          </w:p>
        </w:tc>
        <w:tc>
          <w:tcPr>
            <w:tcW w:w="1988" w:type="pct"/>
          </w:tcPr>
          <w:p w14:paraId="70C598A9" w14:textId="77777777" w:rsidR="00F444BE" w:rsidRPr="00F444BE" w:rsidRDefault="00A95EDC" w:rsidP="00F444BE">
            <w:sdt>
              <w:sdtPr>
                <w:rPr>
                  <w:rFonts w:cs="Arial"/>
                  <w:color w:val="808080" w:themeColor="background1" w:themeShade="80"/>
                  <w:sz w:val="16"/>
                  <w:szCs w:val="16"/>
                </w:rPr>
                <w:id w:val="2106683567"/>
                <w:placeholder>
                  <w:docPart w:val="3DF91471C2434885A1FE1868B7F3AD9F"/>
                </w:placeholder>
              </w:sdtPr>
              <w:sdtEndPr/>
              <w:sdtContent>
                <w:r w:rsidR="00F444BE" w:rsidRPr="00F444BE">
                  <w:rPr>
                    <w:rFonts w:cs="Arial"/>
                    <w:color w:val="808080" w:themeColor="background1" w:themeShade="80"/>
                    <w:sz w:val="16"/>
                    <w:szCs w:val="16"/>
                  </w:rPr>
                  <w:t xml:space="preserve">Text (Màxim 500 caràcters)                                  </w:t>
                </w:r>
              </w:sdtContent>
            </w:sdt>
          </w:p>
        </w:tc>
        <w:tc>
          <w:tcPr>
            <w:tcW w:w="1294" w:type="pct"/>
          </w:tcPr>
          <w:p w14:paraId="677E7E2F" w14:textId="77777777" w:rsidR="00F444BE" w:rsidRPr="00F444BE" w:rsidRDefault="00A95EDC" w:rsidP="00F444BE">
            <w:sdt>
              <w:sdtPr>
                <w:rPr>
                  <w:rFonts w:cs="Arial"/>
                  <w:color w:val="808080" w:themeColor="background1" w:themeShade="80"/>
                  <w:sz w:val="16"/>
                  <w:szCs w:val="16"/>
                </w:rPr>
                <w:id w:val="-1387251049"/>
                <w:placeholder>
                  <w:docPart w:val="64A9618D4FD34BB584917289645758A2"/>
                </w:placeholder>
              </w:sdtPr>
              <w:sdtEndPr/>
              <w:sdtContent>
                <w:r w:rsidR="00F444BE" w:rsidRPr="00F444BE">
                  <w:rPr>
                    <w:rFonts w:cs="Arial"/>
                    <w:color w:val="808080" w:themeColor="background1" w:themeShade="80"/>
                    <w:sz w:val="16"/>
                    <w:szCs w:val="16"/>
                  </w:rPr>
                  <w:t xml:space="preserve">Text (Màxim 500 caràcters)                                  </w:t>
                </w:r>
              </w:sdtContent>
            </w:sdt>
          </w:p>
        </w:tc>
      </w:tr>
      <w:tr w:rsidR="00F444BE" w:rsidRPr="00D93EEB" w14:paraId="43347D54" w14:textId="77777777" w:rsidTr="00514850">
        <w:trPr>
          <w:cantSplit/>
          <w:tblHeader/>
        </w:trPr>
        <w:tc>
          <w:tcPr>
            <w:tcW w:w="230" w:type="pct"/>
          </w:tcPr>
          <w:p w14:paraId="0E2B1294" w14:textId="77777777" w:rsidR="00F444BE" w:rsidRPr="00D93EEB" w:rsidRDefault="00A95EDC" w:rsidP="00F444BE">
            <w:pPr>
              <w:rPr>
                <w:rFonts w:asciiTheme="minorBidi" w:hAnsiTheme="minorBidi"/>
                <w:sz w:val="20"/>
              </w:rPr>
            </w:pPr>
            <w:sdt>
              <w:sdtPr>
                <w:rPr>
                  <w:rFonts w:asciiTheme="minorBidi" w:hAnsiTheme="minorBidi"/>
                  <w:sz w:val="20"/>
                </w:rPr>
                <w:id w:val="-1376076285"/>
                <w14:checkbox>
                  <w14:checked w14:val="0"/>
                  <w14:checkedState w14:val="2612" w14:font="MS Gothic"/>
                  <w14:uncheckedState w14:val="2610" w14:font="MS Gothic"/>
                </w14:checkbox>
              </w:sdtPr>
              <w:sdtEndPr/>
              <w:sdtContent>
                <w:r w:rsidR="00F444BE" w:rsidRPr="00D93EEB">
                  <w:rPr>
                    <w:rFonts w:ascii="Segoe UI Symbol" w:eastAsia="MS Gothic" w:hAnsi="Segoe UI Symbol" w:cs="Segoe UI Symbol"/>
                    <w:sz w:val="20"/>
                  </w:rPr>
                  <w:t>☐</w:t>
                </w:r>
              </w:sdtContent>
            </w:sdt>
          </w:p>
        </w:tc>
        <w:tc>
          <w:tcPr>
            <w:tcW w:w="890" w:type="pct"/>
          </w:tcPr>
          <w:p w14:paraId="25746972" w14:textId="77777777" w:rsidR="00F444BE" w:rsidRPr="000B0FA5" w:rsidRDefault="00F444BE" w:rsidP="00F444BE">
            <w:pPr>
              <w:spacing w:after="120"/>
              <w:rPr>
                <w:rFonts w:cs="Arial"/>
                <w:sz w:val="16"/>
                <w:szCs w:val="16"/>
              </w:rPr>
            </w:pPr>
            <w:r w:rsidRPr="000B0FA5">
              <w:rPr>
                <w:rFonts w:cs="Arial"/>
                <w:sz w:val="16"/>
                <w:szCs w:val="16"/>
              </w:rPr>
              <w:t>Eficiència energètica</w:t>
            </w:r>
          </w:p>
        </w:tc>
        <w:tc>
          <w:tcPr>
            <w:tcW w:w="598" w:type="pct"/>
          </w:tcPr>
          <w:p w14:paraId="7DFDFE4C" w14:textId="77777777" w:rsidR="00F444BE" w:rsidRDefault="00A95EDC" w:rsidP="00F444BE">
            <w:sdt>
              <w:sdtPr>
                <w:rPr>
                  <w:rFonts w:cs="Arial"/>
                  <w:i/>
                  <w:iCs/>
                  <w:sz w:val="16"/>
                  <w:szCs w:val="16"/>
                </w:rPr>
                <w:id w:val="193968408"/>
                <w:placeholder>
                  <w:docPart w:val="2FECDC48BEDD486D88B594F03EBF6EED"/>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F444BE" w:rsidRPr="005B598A">
                  <w:rPr>
                    <w:rStyle w:val="Textdelcontenidor"/>
                    <w:rFonts w:asciiTheme="minorBidi" w:hAnsiTheme="minorBidi"/>
                    <w:sz w:val="16"/>
                    <w:szCs w:val="16"/>
                  </w:rPr>
                  <w:t>Número</w:t>
                </w:r>
              </w:sdtContent>
            </w:sdt>
          </w:p>
        </w:tc>
        <w:tc>
          <w:tcPr>
            <w:tcW w:w="1988" w:type="pct"/>
          </w:tcPr>
          <w:p w14:paraId="1411992E" w14:textId="77777777" w:rsidR="00F444BE" w:rsidRPr="00F444BE" w:rsidRDefault="00A95EDC" w:rsidP="00F444BE">
            <w:sdt>
              <w:sdtPr>
                <w:rPr>
                  <w:rFonts w:cs="Arial"/>
                  <w:color w:val="808080" w:themeColor="background1" w:themeShade="80"/>
                  <w:sz w:val="16"/>
                  <w:szCs w:val="16"/>
                </w:rPr>
                <w:id w:val="-1961334712"/>
                <w:placeholder>
                  <w:docPart w:val="466A77E762C742FC8270D640CA03A7B3"/>
                </w:placeholder>
              </w:sdtPr>
              <w:sdtEndPr/>
              <w:sdtContent>
                <w:r w:rsidR="00F444BE" w:rsidRPr="00F444BE">
                  <w:rPr>
                    <w:rFonts w:cs="Arial"/>
                    <w:color w:val="808080" w:themeColor="background1" w:themeShade="80"/>
                    <w:sz w:val="16"/>
                    <w:szCs w:val="16"/>
                  </w:rPr>
                  <w:t xml:space="preserve">Text (Màxim 500 caràcters)                                  </w:t>
                </w:r>
              </w:sdtContent>
            </w:sdt>
          </w:p>
        </w:tc>
        <w:tc>
          <w:tcPr>
            <w:tcW w:w="1294" w:type="pct"/>
          </w:tcPr>
          <w:p w14:paraId="022E3F06" w14:textId="77777777" w:rsidR="00F444BE" w:rsidRPr="00F444BE" w:rsidRDefault="00A95EDC" w:rsidP="00F444BE">
            <w:sdt>
              <w:sdtPr>
                <w:rPr>
                  <w:rFonts w:cs="Arial"/>
                  <w:color w:val="808080" w:themeColor="background1" w:themeShade="80"/>
                  <w:sz w:val="16"/>
                  <w:szCs w:val="16"/>
                </w:rPr>
                <w:id w:val="1008637096"/>
                <w:placeholder>
                  <w:docPart w:val="05BB7BA19AB242A28045AA74E7A16849"/>
                </w:placeholder>
              </w:sdtPr>
              <w:sdtEndPr/>
              <w:sdtContent>
                <w:r w:rsidR="00F444BE" w:rsidRPr="00F444BE">
                  <w:rPr>
                    <w:rFonts w:cs="Arial"/>
                    <w:color w:val="808080" w:themeColor="background1" w:themeShade="80"/>
                    <w:sz w:val="16"/>
                    <w:szCs w:val="16"/>
                  </w:rPr>
                  <w:t xml:space="preserve">Text (Màxim 500 caràcters)                                  </w:t>
                </w:r>
              </w:sdtContent>
            </w:sdt>
          </w:p>
        </w:tc>
      </w:tr>
      <w:tr w:rsidR="00F444BE" w:rsidRPr="00D93EEB" w14:paraId="4B20BC53" w14:textId="77777777" w:rsidTr="00514850">
        <w:trPr>
          <w:cantSplit/>
          <w:trHeight w:val="416"/>
          <w:tblHeader/>
        </w:trPr>
        <w:tc>
          <w:tcPr>
            <w:tcW w:w="230" w:type="pct"/>
          </w:tcPr>
          <w:p w14:paraId="4FB8E98A" w14:textId="77777777" w:rsidR="00F444BE" w:rsidRPr="00D93EEB" w:rsidRDefault="00A95EDC" w:rsidP="00F444BE">
            <w:pPr>
              <w:spacing w:after="120"/>
              <w:rPr>
                <w:rFonts w:asciiTheme="minorBidi" w:hAnsiTheme="minorBidi"/>
                <w:sz w:val="20"/>
              </w:rPr>
            </w:pPr>
            <w:sdt>
              <w:sdtPr>
                <w:rPr>
                  <w:rFonts w:asciiTheme="minorBidi" w:hAnsiTheme="minorBidi"/>
                  <w:sz w:val="20"/>
                </w:rPr>
                <w:id w:val="905953733"/>
                <w14:checkbox>
                  <w14:checked w14:val="0"/>
                  <w14:checkedState w14:val="2612" w14:font="MS Gothic"/>
                  <w14:uncheckedState w14:val="2610" w14:font="MS Gothic"/>
                </w14:checkbox>
              </w:sdtPr>
              <w:sdtEndPr/>
              <w:sdtContent>
                <w:r w:rsidR="00F444BE" w:rsidRPr="00D93EEB">
                  <w:rPr>
                    <w:rFonts w:ascii="Segoe UI Symbol" w:eastAsia="MS Gothic" w:hAnsi="Segoe UI Symbol" w:cs="Segoe UI Symbol"/>
                    <w:sz w:val="20"/>
                  </w:rPr>
                  <w:t>☐</w:t>
                </w:r>
              </w:sdtContent>
            </w:sdt>
          </w:p>
        </w:tc>
        <w:tc>
          <w:tcPr>
            <w:tcW w:w="890" w:type="pct"/>
          </w:tcPr>
          <w:p w14:paraId="03E444CE" w14:textId="77777777" w:rsidR="00F444BE" w:rsidRPr="000B0FA5" w:rsidRDefault="00F444BE" w:rsidP="00F444BE">
            <w:pPr>
              <w:spacing w:after="120"/>
              <w:rPr>
                <w:rFonts w:cs="Arial"/>
                <w:sz w:val="16"/>
                <w:szCs w:val="16"/>
              </w:rPr>
            </w:pPr>
            <w:r w:rsidRPr="000B0FA5">
              <w:rPr>
                <w:rFonts w:cs="Arial"/>
                <w:sz w:val="16"/>
                <w:szCs w:val="16"/>
              </w:rPr>
              <w:t>Intercooperació</w:t>
            </w:r>
          </w:p>
        </w:tc>
        <w:tc>
          <w:tcPr>
            <w:tcW w:w="598" w:type="pct"/>
          </w:tcPr>
          <w:p w14:paraId="67303500" w14:textId="77777777" w:rsidR="00F444BE" w:rsidRDefault="00A95EDC" w:rsidP="00F444BE">
            <w:sdt>
              <w:sdtPr>
                <w:rPr>
                  <w:rFonts w:cs="Arial"/>
                  <w:i/>
                  <w:iCs/>
                  <w:sz w:val="16"/>
                  <w:szCs w:val="16"/>
                </w:rPr>
                <w:id w:val="1234896574"/>
                <w:placeholder>
                  <w:docPart w:val="1FF2FFF9073C4BBE8CFDC74E2418BD3E"/>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F444BE" w:rsidRPr="005B598A">
                  <w:rPr>
                    <w:rStyle w:val="Textdelcontenidor"/>
                    <w:rFonts w:asciiTheme="minorBidi" w:hAnsiTheme="minorBidi"/>
                    <w:sz w:val="16"/>
                    <w:szCs w:val="16"/>
                  </w:rPr>
                  <w:t>Número</w:t>
                </w:r>
              </w:sdtContent>
            </w:sdt>
          </w:p>
        </w:tc>
        <w:tc>
          <w:tcPr>
            <w:tcW w:w="1988" w:type="pct"/>
          </w:tcPr>
          <w:p w14:paraId="3F6E3A9C" w14:textId="77777777" w:rsidR="00F444BE" w:rsidRPr="00F444BE" w:rsidRDefault="00A95EDC" w:rsidP="00F444BE">
            <w:sdt>
              <w:sdtPr>
                <w:rPr>
                  <w:rFonts w:cs="Arial"/>
                  <w:color w:val="808080" w:themeColor="background1" w:themeShade="80"/>
                  <w:sz w:val="16"/>
                  <w:szCs w:val="16"/>
                </w:rPr>
                <w:id w:val="-265696852"/>
                <w:placeholder>
                  <w:docPart w:val="01D5BC6186C64136AE2D273FC57DB3DC"/>
                </w:placeholder>
              </w:sdtPr>
              <w:sdtEndPr/>
              <w:sdtContent>
                <w:r w:rsidR="00F444BE" w:rsidRPr="00F444BE">
                  <w:rPr>
                    <w:rFonts w:cs="Arial"/>
                    <w:color w:val="808080" w:themeColor="background1" w:themeShade="80"/>
                    <w:sz w:val="16"/>
                    <w:szCs w:val="16"/>
                  </w:rPr>
                  <w:t xml:space="preserve">Text (Màxim 500 caràcters)                                  </w:t>
                </w:r>
              </w:sdtContent>
            </w:sdt>
          </w:p>
        </w:tc>
        <w:tc>
          <w:tcPr>
            <w:tcW w:w="1294" w:type="pct"/>
          </w:tcPr>
          <w:p w14:paraId="02CB44F2" w14:textId="77777777" w:rsidR="00F444BE" w:rsidRPr="00F444BE" w:rsidRDefault="00A95EDC" w:rsidP="00F444BE">
            <w:sdt>
              <w:sdtPr>
                <w:rPr>
                  <w:rFonts w:cs="Arial"/>
                  <w:color w:val="808080" w:themeColor="background1" w:themeShade="80"/>
                  <w:sz w:val="16"/>
                  <w:szCs w:val="16"/>
                </w:rPr>
                <w:id w:val="890232099"/>
                <w:placeholder>
                  <w:docPart w:val="5C299F2C5B4C4B00BB5A74A2D2AAFC2D"/>
                </w:placeholder>
              </w:sdtPr>
              <w:sdtEndPr/>
              <w:sdtContent>
                <w:r w:rsidR="00F444BE" w:rsidRPr="00F444BE">
                  <w:rPr>
                    <w:rFonts w:cs="Arial"/>
                    <w:color w:val="808080" w:themeColor="background1" w:themeShade="80"/>
                    <w:sz w:val="16"/>
                    <w:szCs w:val="16"/>
                  </w:rPr>
                  <w:t xml:space="preserve">Text (Màxim 500 caràcters)                                  </w:t>
                </w:r>
              </w:sdtContent>
            </w:sdt>
          </w:p>
        </w:tc>
      </w:tr>
    </w:tbl>
    <w:p w14:paraId="41E58FC6" w14:textId="77777777" w:rsidR="004300C2" w:rsidRDefault="004300C2" w:rsidP="00CF72D7">
      <w:pPr>
        <w:rPr>
          <w:rFonts w:cs="Arial"/>
          <w:b/>
        </w:rPr>
      </w:pPr>
    </w:p>
    <w:p w14:paraId="1EC984AF" w14:textId="77777777" w:rsidR="002F7884" w:rsidRDefault="002F7884" w:rsidP="00CF72D7">
      <w:pPr>
        <w:rPr>
          <w:rFonts w:cs="Arial"/>
          <w:b/>
        </w:rPr>
      </w:pPr>
    </w:p>
    <w:p w14:paraId="33F3FAAD" w14:textId="77777777" w:rsidR="00C86CA7" w:rsidRPr="00CD30E9" w:rsidRDefault="00E96DFF" w:rsidP="00B837EF">
      <w:pPr>
        <w:pStyle w:val="Pargrafdellista"/>
        <w:widowControl w:val="0"/>
        <w:numPr>
          <w:ilvl w:val="0"/>
          <w:numId w:val="0"/>
        </w:numPr>
        <w:tabs>
          <w:tab w:val="left" w:pos="142"/>
        </w:tabs>
        <w:autoSpaceDE w:val="0"/>
        <w:autoSpaceDN w:val="0"/>
        <w:adjustRightInd w:val="0"/>
        <w:spacing w:after="0"/>
        <w:contextualSpacing/>
        <w:mirrorIndents/>
        <w:jc w:val="both"/>
        <w:rPr>
          <w:rFonts w:eastAsia="Times New Roman" w:cs="Arial"/>
          <w:b/>
          <w:color w:val="000000" w:themeColor="text1"/>
          <w:sz w:val="18"/>
          <w:szCs w:val="18"/>
          <w:lang w:eastAsia="ca-ES"/>
        </w:rPr>
      </w:pPr>
      <w:r>
        <w:rPr>
          <w:rFonts w:eastAsia="Times New Roman" w:cs="Arial"/>
          <w:b/>
          <w:color w:val="000000" w:themeColor="text1"/>
          <w:sz w:val="18"/>
          <w:szCs w:val="18"/>
          <w:lang w:eastAsia="ca-ES"/>
        </w:rPr>
        <w:t>15</w:t>
      </w:r>
      <w:r w:rsidR="00CD30E9">
        <w:rPr>
          <w:rFonts w:eastAsia="Times New Roman" w:cs="Arial"/>
          <w:b/>
          <w:color w:val="000000" w:themeColor="text1"/>
          <w:sz w:val="18"/>
          <w:szCs w:val="18"/>
          <w:lang w:eastAsia="ca-ES"/>
        </w:rPr>
        <w:t xml:space="preserve">. </w:t>
      </w:r>
      <w:r w:rsidR="00C86CA7" w:rsidRPr="00CD30E9">
        <w:rPr>
          <w:rFonts w:eastAsia="Times New Roman" w:cs="Arial"/>
          <w:b/>
          <w:color w:val="000000" w:themeColor="text1"/>
          <w:sz w:val="18"/>
          <w:szCs w:val="18"/>
          <w:lang w:eastAsia="ca-ES"/>
        </w:rPr>
        <w:t>Expliqueu el criteris d’igualtat de gènere que incorporen les actuacions del projecte i detalleu els indicadors de resultat que se’n deriven.</w:t>
      </w:r>
    </w:p>
    <w:p w14:paraId="31E4952B" w14:textId="77777777" w:rsidR="00C86CA7" w:rsidRPr="002F7884" w:rsidRDefault="00C86CA7" w:rsidP="00C86CA7">
      <w:pPr>
        <w:widowControl w:val="0"/>
        <w:tabs>
          <w:tab w:val="left" w:pos="142"/>
        </w:tabs>
        <w:autoSpaceDE w:val="0"/>
        <w:autoSpaceDN w:val="0"/>
        <w:adjustRightInd w:val="0"/>
        <w:spacing w:after="0"/>
        <w:mirrorIndents/>
        <w:rPr>
          <w:rFonts w:eastAsia="Times New Roman" w:cs="Arial"/>
          <w:color w:val="000000" w:themeColor="text1"/>
          <w:sz w:val="18"/>
          <w:szCs w:val="18"/>
          <w:lang w:eastAsia="ca-ES"/>
        </w:rPr>
      </w:pPr>
    </w:p>
    <w:tbl>
      <w:tblPr>
        <w:tblStyle w:val="Taulaambquadrcula"/>
        <w:tblW w:w="5000" w:type="pct"/>
        <w:tblLook w:val="04A0" w:firstRow="1" w:lastRow="0" w:firstColumn="1" w:lastColumn="0" w:noHBand="0" w:noVBand="1"/>
        <w:tblCaption w:val="Expliqueu el criteris d’igualtat de gènere que incorporen les actuacion"/>
        <w:tblDescription w:val="Expliqueu el criteris d’igualtat de gènere que incorporen les actuacions del projecte i detalleu els indicadors de resultat que se’n deriven."/>
      </w:tblPr>
      <w:tblGrid>
        <w:gridCol w:w="1271"/>
        <w:gridCol w:w="2552"/>
        <w:gridCol w:w="2744"/>
        <w:gridCol w:w="2494"/>
      </w:tblGrid>
      <w:tr w:rsidR="00C86CA7" w:rsidRPr="002F7884" w14:paraId="1AF84758" w14:textId="77777777" w:rsidTr="00514850">
        <w:trPr>
          <w:cantSplit/>
          <w:tblHeader/>
        </w:trPr>
        <w:tc>
          <w:tcPr>
            <w:tcW w:w="701" w:type="pct"/>
          </w:tcPr>
          <w:p w14:paraId="293B4FB0" w14:textId="77777777" w:rsidR="00C86CA7" w:rsidRPr="002F7884" w:rsidRDefault="00C86CA7" w:rsidP="005435F3">
            <w:pPr>
              <w:rPr>
                <w:rFonts w:cs="Arial"/>
                <w:b/>
                <w:sz w:val="18"/>
                <w:szCs w:val="18"/>
              </w:rPr>
            </w:pPr>
            <w:r w:rsidRPr="002F7884">
              <w:rPr>
                <w:rFonts w:cs="Arial"/>
                <w:b/>
                <w:sz w:val="18"/>
                <w:szCs w:val="18"/>
              </w:rPr>
              <w:lastRenderedPageBreak/>
              <w:t>Codi Actuació</w:t>
            </w:r>
          </w:p>
        </w:tc>
        <w:tc>
          <w:tcPr>
            <w:tcW w:w="1408" w:type="pct"/>
          </w:tcPr>
          <w:p w14:paraId="636CEE33" w14:textId="77777777" w:rsidR="00C86CA7" w:rsidRPr="002F7884" w:rsidRDefault="00C86CA7" w:rsidP="005435F3">
            <w:pPr>
              <w:rPr>
                <w:rFonts w:cs="Arial"/>
                <w:b/>
                <w:sz w:val="18"/>
                <w:szCs w:val="18"/>
              </w:rPr>
            </w:pPr>
            <w:r w:rsidRPr="002F7884">
              <w:rPr>
                <w:rFonts w:cs="Arial"/>
                <w:b/>
                <w:sz w:val="18"/>
                <w:szCs w:val="18"/>
              </w:rPr>
              <w:t>Nom de l’actuació</w:t>
            </w:r>
          </w:p>
        </w:tc>
        <w:tc>
          <w:tcPr>
            <w:tcW w:w="1514" w:type="pct"/>
          </w:tcPr>
          <w:p w14:paraId="64FAFD81" w14:textId="77777777" w:rsidR="00C86CA7" w:rsidRPr="002F7884" w:rsidRDefault="00C86CA7" w:rsidP="005435F3">
            <w:pPr>
              <w:rPr>
                <w:rFonts w:cs="Arial"/>
                <w:b/>
                <w:sz w:val="18"/>
                <w:szCs w:val="18"/>
              </w:rPr>
            </w:pPr>
            <w:r w:rsidRPr="002F7884">
              <w:rPr>
                <w:rFonts w:cs="Arial"/>
                <w:b/>
                <w:sz w:val="18"/>
                <w:szCs w:val="18"/>
              </w:rPr>
              <w:t>Criteris</w:t>
            </w:r>
          </w:p>
        </w:tc>
        <w:tc>
          <w:tcPr>
            <w:tcW w:w="1376" w:type="pct"/>
          </w:tcPr>
          <w:p w14:paraId="0BDC3C0C" w14:textId="77777777" w:rsidR="00C86CA7" w:rsidRPr="002F7884" w:rsidRDefault="00C86CA7" w:rsidP="005435F3">
            <w:pPr>
              <w:rPr>
                <w:rFonts w:cs="Arial"/>
                <w:b/>
                <w:sz w:val="18"/>
                <w:szCs w:val="18"/>
              </w:rPr>
            </w:pPr>
            <w:r w:rsidRPr="002F7884">
              <w:rPr>
                <w:rFonts w:cs="Arial"/>
                <w:b/>
                <w:sz w:val="18"/>
                <w:szCs w:val="18"/>
              </w:rPr>
              <w:t>Indicadors de resultat</w:t>
            </w:r>
          </w:p>
        </w:tc>
      </w:tr>
      <w:tr w:rsidR="00C86CA7" w:rsidRPr="00F444BE" w14:paraId="1667A3BD" w14:textId="77777777" w:rsidTr="00514850">
        <w:trPr>
          <w:cantSplit/>
          <w:tblHeader/>
        </w:trPr>
        <w:tc>
          <w:tcPr>
            <w:tcW w:w="701" w:type="pct"/>
          </w:tcPr>
          <w:p w14:paraId="41D5AA2C" w14:textId="77777777" w:rsidR="00C86CA7" w:rsidRDefault="00A95EDC" w:rsidP="00C86CA7">
            <w:sdt>
              <w:sdtPr>
                <w:rPr>
                  <w:rFonts w:cs="Arial"/>
                  <w:i/>
                  <w:iCs/>
                  <w:sz w:val="16"/>
                  <w:szCs w:val="16"/>
                </w:rPr>
                <w:id w:val="-706878186"/>
                <w:placeholder>
                  <w:docPart w:val="2ECB0378A14C41DAB8F0EDBD8C98F4D1"/>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873F32">
                  <w:rPr>
                    <w:rStyle w:val="Textdelcontenidor"/>
                    <w:rFonts w:asciiTheme="minorBidi" w:hAnsiTheme="minorBidi"/>
                    <w:sz w:val="16"/>
                    <w:szCs w:val="16"/>
                  </w:rPr>
                  <w:t>Número</w:t>
                </w:r>
              </w:sdtContent>
            </w:sdt>
          </w:p>
        </w:tc>
        <w:tc>
          <w:tcPr>
            <w:tcW w:w="1408" w:type="pct"/>
          </w:tcPr>
          <w:p w14:paraId="3CEE4475"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425544815"/>
                <w:placeholder>
                  <w:docPart w:val="E8605695DA55459DA30BC380F4FC235B"/>
                </w:placeholder>
              </w:sdtPr>
              <w:sdtEndPr/>
              <w:sdtContent>
                <w:r w:rsidR="00C86CA7" w:rsidRPr="00F444BE">
                  <w:rPr>
                    <w:rFonts w:cs="Arial"/>
                    <w:color w:val="808080" w:themeColor="background1" w:themeShade="80"/>
                    <w:sz w:val="16"/>
                    <w:szCs w:val="16"/>
                  </w:rPr>
                  <w:t xml:space="preserve">Text (Màxim 200 caràcters)                 </w:t>
                </w:r>
              </w:sdtContent>
            </w:sdt>
          </w:p>
        </w:tc>
        <w:tc>
          <w:tcPr>
            <w:tcW w:w="1514" w:type="pct"/>
          </w:tcPr>
          <w:p w14:paraId="1BC51A9E"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968587563"/>
                <w:placeholder>
                  <w:docPart w:val="0BDD9AB3B0BB475EB4DB6D2FCBD773DC"/>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739AD844"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576736971"/>
                <w:placeholder>
                  <w:docPart w:val="96CB703184D44695BBAD8FEF08843B67"/>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F444BE" w14:paraId="7ABF59FA" w14:textId="77777777" w:rsidTr="00514850">
        <w:trPr>
          <w:cantSplit/>
          <w:tblHeader/>
        </w:trPr>
        <w:tc>
          <w:tcPr>
            <w:tcW w:w="701" w:type="pct"/>
          </w:tcPr>
          <w:p w14:paraId="21014707" w14:textId="77777777" w:rsidR="00C86CA7" w:rsidRDefault="00A95EDC" w:rsidP="00C86CA7">
            <w:sdt>
              <w:sdtPr>
                <w:rPr>
                  <w:rFonts w:cs="Arial"/>
                  <w:i/>
                  <w:iCs/>
                  <w:sz w:val="16"/>
                  <w:szCs w:val="16"/>
                </w:rPr>
                <w:id w:val="564767705"/>
                <w:placeholder>
                  <w:docPart w:val="19478215547743D6BC36981BA5618AEE"/>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873F32">
                  <w:rPr>
                    <w:rStyle w:val="Textdelcontenidor"/>
                    <w:rFonts w:asciiTheme="minorBidi" w:hAnsiTheme="minorBidi"/>
                    <w:sz w:val="16"/>
                    <w:szCs w:val="16"/>
                  </w:rPr>
                  <w:t>Número</w:t>
                </w:r>
              </w:sdtContent>
            </w:sdt>
          </w:p>
        </w:tc>
        <w:tc>
          <w:tcPr>
            <w:tcW w:w="1408" w:type="pct"/>
          </w:tcPr>
          <w:p w14:paraId="490EA851"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49549867"/>
                <w:placeholder>
                  <w:docPart w:val="86E6329FECE244EFBE82D982685FAB60"/>
                </w:placeholder>
              </w:sdtPr>
              <w:sdtEndPr/>
              <w:sdtContent>
                <w:r w:rsidR="00C86CA7" w:rsidRPr="00F444BE">
                  <w:rPr>
                    <w:rFonts w:cs="Arial"/>
                    <w:color w:val="808080" w:themeColor="background1" w:themeShade="80"/>
                    <w:sz w:val="16"/>
                    <w:szCs w:val="16"/>
                  </w:rPr>
                  <w:t xml:space="preserve">Text (Màxim 200 caràcters)                 </w:t>
                </w:r>
              </w:sdtContent>
            </w:sdt>
          </w:p>
        </w:tc>
        <w:tc>
          <w:tcPr>
            <w:tcW w:w="1514" w:type="pct"/>
          </w:tcPr>
          <w:p w14:paraId="525BFDEC"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725790079"/>
                <w:placeholder>
                  <w:docPart w:val="BAA1147EF1154EA2A3F09C42C2C2C11A"/>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2E29200D"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927719272"/>
                <w:placeholder>
                  <w:docPart w:val="5B6BBBA08D964673B09A900791CC1DE4"/>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F444BE" w14:paraId="51B505ED" w14:textId="77777777" w:rsidTr="00514850">
        <w:trPr>
          <w:cantSplit/>
          <w:tblHeader/>
        </w:trPr>
        <w:tc>
          <w:tcPr>
            <w:tcW w:w="701" w:type="pct"/>
          </w:tcPr>
          <w:p w14:paraId="19EBC20F" w14:textId="77777777" w:rsidR="00C86CA7" w:rsidRDefault="00A95EDC" w:rsidP="00C86CA7">
            <w:sdt>
              <w:sdtPr>
                <w:rPr>
                  <w:rFonts w:cs="Arial"/>
                  <w:i/>
                  <w:iCs/>
                  <w:sz w:val="16"/>
                  <w:szCs w:val="16"/>
                </w:rPr>
                <w:id w:val="-701324581"/>
                <w:placeholder>
                  <w:docPart w:val="55AA07D1F8A0458498C030C21C416064"/>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873F32">
                  <w:rPr>
                    <w:rStyle w:val="Textdelcontenidor"/>
                    <w:rFonts w:asciiTheme="minorBidi" w:hAnsiTheme="minorBidi"/>
                    <w:sz w:val="16"/>
                    <w:szCs w:val="16"/>
                  </w:rPr>
                  <w:t>Número</w:t>
                </w:r>
              </w:sdtContent>
            </w:sdt>
          </w:p>
        </w:tc>
        <w:tc>
          <w:tcPr>
            <w:tcW w:w="1408" w:type="pct"/>
          </w:tcPr>
          <w:p w14:paraId="04808535"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789741524"/>
                <w:placeholder>
                  <w:docPart w:val="22C8871BC8364762AE917BC5373D4117"/>
                </w:placeholder>
              </w:sdtPr>
              <w:sdtEndPr/>
              <w:sdtContent>
                <w:r w:rsidR="00C86CA7" w:rsidRPr="00F444BE">
                  <w:rPr>
                    <w:rFonts w:cs="Arial"/>
                    <w:color w:val="808080" w:themeColor="background1" w:themeShade="80"/>
                    <w:sz w:val="16"/>
                    <w:szCs w:val="16"/>
                  </w:rPr>
                  <w:t xml:space="preserve">Text (Màxim 200 caràcters)                 </w:t>
                </w:r>
              </w:sdtContent>
            </w:sdt>
          </w:p>
        </w:tc>
        <w:tc>
          <w:tcPr>
            <w:tcW w:w="1514" w:type="pct"/>
          </w:tcPr>
          <w:p w14:paraId="5182E7DE"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664274343"/>
                <w:placeholder>
                  <w:docPart w:val="DF3F942288AD4CFFA3F5315B1FA3C6D7"/>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26061088"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576812706"/>
                <w:placeholder>
                  <w:docPart w:val="6938F85AAC0545E5A6ECF5FF6B00C673"/>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F444BE" w14:paraId="05AF13FA" w14:textId="77777777" w:rsidTr="00514850">
        <w:trPr>
          <w:cantSplit/>
          <w:tblHeader/>
        </w:trPr>
        <w:tc>
          <w:tcPr>
            <w:tcW w:w="701" w:type="pct"/>
          </w:tcPr>
          <w:p w14:paraId="28B12ABE" w14:textId="77777777" w:rsidR="00C86CA7" w:rsidRDefault="00A95EDC" w:rsidP="00C86CA7">
            <w:sdt>
              <w:sdtPr>
                <w:rPr>
                  <w:rFonts w:cs="Arial"/>
                  <w:i/>
                  <w:iCs/>
                  <w:sz w:val="16"/>
                  <w:szCs w:val="16"/>
                </w:rPr>
                <w:id w:val="1870342765"/>
                <w:placeholder>
                  <w:docPart w:val="6D54DB17B5BE48F7BDAB886D4592938C"/>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873F32">
                  <w:rPr>
                    <w:rStyle w:val="Textdelcontenidor"/>
                    <w:rFonts w:asciiTheme="minorBidi" w:hAnsiTheme="minorBidi"/>
                    <w:sz w:val="16"/>
                    <w:szCs w:val="16"/>
                  </w:rPr>
                  <w:t>Número</w:t>
                </w:r>
              </w:sdtContent>
            </w:sdt>
          </w:p>
        </w:tc>
        <w:tc>
          <w:tcPr>
            <w:tcW w:w="1408" w:type="pct"/>
          </w:tcPr>
          <w:p w14:paraId="2FC1861A"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27181240"/>
                <w:placeholder>
                  <w:docPart w:val="3D3D59A84F07448AACE0ECB8429AC38C"/>
                </w:placeholder>
              </w:sdtPr>
              <w:sdtEndPr/>
              <w:sdtContent>
                <w:r w:rsidR="00C86CA7" w:rsidRPr="00F444BE">
                  <w:rPr>
                    <w:rFonts w:cs="Arial"/>
                    <w:color w:val="808080" w:themeColor="background1" w:themeShade="80"/>
                    <w:sz w:val="16"/>
                    <w:szCs w:val="16"/>
                  </w:rPr>
                  <w:t xml:space="preserve">Text (Màxim 200 caràcters)                 </w:t>
                </w:r>
              </w:sdtContent>
            </w:sdt>
          </w:p>
        </w:tc>
        <w:tc>
          <w:tcPr>
            <w:tcW w:w="1514" w:type="pct"/>
          </w:tcPr>
          <w:p w14:paraId="2E426D70"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05431299"/>
                <w:placeholder>
                  <w:docPart w:val="9E0FA59139E444B8B52CECA2386E6E5B"/>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456D1AEF"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733854075"/>
                <w:placeholder>
                  <w:docPart w:val="4B01E23FC4D140EFB8042533BF6E3D89"/>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F444BE" w14:paraId="10BC053E" w14:textId="77777777" w:rsidTr="00514850">
        <w:trPr>
          <w:cantSplit/>
          <w:tblHeader/>
        </w:trPr>
        <w:tc>
          <w:tcPr>
            <w:tcW w:w="701" w:type="pct"/>
          </w:tcPr>
          <w:p w14:paraId="289E066F" w14:textId="77777777" w:rsidR="00C86CA7" w:rsidRDefault="00A95EDC" w:rsidP="00C86CA7">
            <w:sdt>
              <w:sdtPr>
                <w:rPr>
                  <w:rFonts w:cs="Arial"/>
                  <w:i/>
                  <w:iCs/>
                  <w:sz w:val="16"/>
                  <w:szCs w:val="16"/>
                </w:rPr>
                <w:id w:val="87584529"/>
                <w:placeholder>
                  <w:docPart w:val="D582FD7CF0614D2FB19C84D4F0913989"/>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873F32">
                  <w:rPr>
                    <w:rStyle w:val="Textdelcontenidor"/>
                    <w:rFonts w:asciiTheme="minorBidi" w:hAnsiTheme="minorBidi"/>
                    <w:sz w:val="16"/>
                    <w:szCs w:val="16"/>
                  </w:rPr>
                  <w:t>Número</w:t>
                </w:r>
              </w:sdtContent>
            </w:sdt>
          </w:p>
        </w:tc>
        <w:tc>
          <w:tcPr>
            <w:tcW w:w="1408" w:type="pct"/>
          </w:tcPr>
          <w:p w14:paraId="51699508"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520732890"/>
                <w:placeholder>
                  <w:docPart w:val="251FC470FA264380BEB0C255DC3BCA38"/>
                </w:placeholder>
              </w:sdtPr>
              <w:sdtEndPr/>
              <w:sdtContent>
                <w:r w:rsidR="00C86CA7" w:rsidRPr="00F444BE">
                  <w:rPr>
                    <w:rFonts w:cs="Arial"/>
                    <w:color w:val="808080" w:themeColor="background1" w:themeShade="80"/>
                    <w:sz w:val="16"/>
                    <w:szCs w:val="16"/>
                  </w:rPr>
                  <w:t xml:space="preserve">Text (Màxim 200 caràcters)                 </w:t>
                </w:r>
              </w:sdtContent>
            </w:sdt>
          </w:p>
        </w:tc>
        <w:tc>
          <w:tcPr>
            <w:tcW w:w="1514" w:type="pct"/>
          </w:tcPr>
          <w:p w14:paraId="5A874366"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763120865"/>
                <w:placeholder>
                  <w:docPart w:val="530F116CFC214110BA78FF2FE892B334"/>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123184B0"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728984894"/>
                <w:placeholder>
                  <w:docPart w:val="0D608D9CBECC4974ADEE0D5202681ECA"/>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F444BE" w14:paraId="315715DA" w14:textId="77777777" w:rsidTr="00514850">
        <w:trPr>
          <w:cantSplit/>
          <w:tblHeader/>
        </w:trPr>
        <w:tc>
          <w:tcPr>
            <w:tcW w:w="701" w:type="pct"/>
          </w:tcPr>
          <w:p w14:paraId="1821E2EF" w14:textId="77777777" w:rsidR="00C86CA7" w:rsidRDefault="00A95EDC" w:rsidP="00C86CA7">
            <w:sdt>
              <w:sdtPr>
                <w:rPr>
                  <w:rFonts w:cs="Arial"/>
                  <w:i/>
                  <w:iCs/>
                  <w:sz w:val="16"/>
                  <w:szCs w:val="16"/>
                </w:rPr>
                <w:id w:val="-109208423"/>
                <w:placeholder>
                  <w:docPart w:val="BC6B118689D24262AD6FFE16692C758E"/>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873F32">
                  <w:rPr>
                    <w:rStyle w:val="Textdelcontenidor"/>
                    <w:rFonts w:asciiTheme="minorBidi" w:hAnsiTheme="minorBidi"/>
                    <w:sz w:val="16"/>
                    <w:szCs w:val="16"/>
                  </w:rPr>
                  <w:t>Número</w:t>
                </w:r>
              </w:sdtContent>
            </w:sdt>
          </w:p>
        </w:tc>
        <w:tc>
          <w:tcPr>
            <w:tcW w:w="1408" w:type="pct"/>
          </w:tcPr>
          <w:p w14:paraId="670BA245"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256949740"/>
                <w:placeholder>
                  <w:docPart w:val="91DF29F24B054B6AB3CA591EE502142F"/>
                </w:placeholder>
              </w:sdtPr>
              <w:sdtEndPr/>
              <w:sdtContent>
                <w:r w:rsidR="00C86CA7" w:rsidRPr="00F444BE">
                  <w:rPr>
                    <w:rFonts w:cs="Arial"/>
                    <w:color w:val="808080" w:themeColor="background1" w:themeShade="80"/>
                    <w:sz w:val="16"/>
                    <w:szCs w:val="16"/>
                  </w:rPr>
                  <w:t xml:space="preserve">Text (Màxim 200 caràcters)                 </w:t>
                </w:r>
              </w:sdtContent>
            </w:sdt>
          </w:p>
        </w:tc>
        <w:tc>
          <w:tcPr>
            <w:tcW w:w="1514" w:type="pct"/>
          </w:tcPr>
          <w:p w14:paraId="445D1ACA"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2103065404"/>
                <w:placeholder>
                  <w:docPart w:val="66D9D0CE35294CFA9CBDD5AA70C8A7CF"/>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42D99C89"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225605405"/>
                <w:placeholder>
                  <w:docPart w:val="4A4B556AA0A740C9B4168EDD3C2A78EE"/>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F444BE" w14:paraId="5F3427E5" w14:textId="77777777" w:rsidTr="00514850">
        <w:trPr>
          <w:cantSplit/>
          <w:tblHeader/>
        </w:trPr>
        <w:tc>
          <w:tcPr>
            <w:tcW w:w="701" w:type="pct"/>
          </w:tcPr>
          <w:p w14:paraId="74EE1D1D" w14:textId="77777777" w:rsidR="00C86CA7" w:rsidRDefault="00A95EDC" w:rsidP="00C86CA7">
            <w:sdt>
              <w:sdtPr>
                <w:rPr>
                  <w:rFonts w:cs="Arial"/>
                  <w:i/>
                  <w:iCs/>
                  <w:sz w:val="16"/>
                  <w:szCs w:val="16"/>
                </w:rPr>
                <w:id w:val="-2034958900"/>
                <w:placeholder>
                  <w:docPart w:val="B92DA8B54817486EB9C46DC412B5BE50"/>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873F32">
                  <w:rPr>
                    <w:rStyle w:val="Textdelcontenidor"/>
                    <w:rFonts w:asciiTheme="minorBidi" w:hAnsiTheme="minorBidi"/>
                    <w:sz w:val="16"/>
                    <w:szCs w:val="16"/>
                  </w:rPr>
                  <w:t>Número</w:t>
                </w:r>
              </w:sdtContent>
            </w:sdt>
          </w:p>
        </w:tc>
        <w:tc>
          <w:tcPr>
            <w:tcW w:w="1408" w:type="pct"/>
          </w:tcPr>
          <w:p w14:paraId="6DDFE854"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967153604"/>
                <w:placeholder>
                  <w:docPart w:val="EFDA7D664F5D440383234187B8EB0172"/>
                </w:placeholder>
              </w:sdtPr>
              <w:sdtEndPr/>
              <w:sdtContent>
                <w:r w:rsidR="00C86CA7" w:rsidRPr="00F444BE">
                  <w:rPr>
                    <w:rFonts w:cs="Arial"/>
                    <w:color w:val="808080" w:themeColor="background1" w:themeShade="80"/>
                    <w:sz w:val="16"/>
                    <w:szCs w:val="16"/>
                  </w:rPr>
                  <w:t xml:space="preserve">Text (Màxim 200 caràcters)                 </w:t>
                </w:r>
              </w:sdtContent>
            </w:sdt>
          </w:p>
        </w:tc>
        <w:tc>
          <w:tcPr>
            <w:tcW w:w="1514" w:type="pct"/>
          </w:tcPr>
          <w:p w14:paraId="41E0D607"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486409503"/>
                <w:placeholder>
                  <w:docPart w:val="87FC5B8471734CD68E9625BEA163CEC8"/>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697F9997"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96446460"/>
                <w:placeholder>
                  <w:docPart w:val="E32584DB6FA74620A683895AD6AAE14D"/>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F444BE" w14:paraId="72179F92" w14:textId="77777777" w:rsidTr="00514850">
        <w:trPr>
          <w:cantSplit/>
          <w:tblHeader/>
        </w:trPr>
        <w:tc>
          <w:tcPr>
            <w:tcW w:w="701" w:type="pct"/>
          </w:tcPr>
          <w:p w14:paraId="6EEB6790" w14:textId="77777777" w:rsidR="00C86CA7" w:rsidRDefault="00A95EDC" w:rsidP="00C86CA7">
            <w:sdt>
              <w:sdtPr>
                <w:rPr>
                  <w:rFonts w:cs="Arial"/>
                  <w:i/>
                  <w:iCs/>
                  <w:sz w:val="16"/>
                  <w:szCs w:val="16"/>
                </w:rPr>
                <w:id w:val="-230460188"/>
                <w:placeholder>
                  <w:docPart w:val="B1878E18FFB149B5BFE2409BC1E2B787"/>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873F32">
                  <w:rPr>
                    <w:rStyle w:val="Textdelcontenidor"/>
                    <w:rFonts w:asciiTheme="minorBidi" w:hAnsiTheme="minorBidi"/>
                    <w:sz w:val="16"/>
                    <w:szCs w:val="16"/>
                  </w:rPr>
                  <w:t>Número</w:t>
                </w:r>
              </w:sdtContent>
            </w:sdt>
          </w:p>
        </w:tc>
        <w:tc>
          <w:tcPr>
            <w:tcW w:w="1408" w:type="pct"/>
          </w:tcPr>
          <w:p w14:paraId="57F0E451"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687055010"/>
                <w:placeholder>
                  <w:docPart w:val="9F4A53E6E15F454980EC959AAB8E25B2"/>
                </w:placeholder>
              </w:sdtPr>
              <w:sdtEndPr/>
              <w:sdtContent>
                <w:r w:rsidR="00C86CA7" w:rsidRPr="00F444BE">
                  <w:rPr>
                    <w:rFonts w:cs="Arial"/>
                    <w:color w:val="808080" w:themeColor="background1" w:themeShade="80"/>
                    <w:sz w:val="16"/>
                    <w:szCs w:val="16"/>
                  </w:rPr>
                  <w:t xml:space="preserve">Text (Màxim 200 caràcters)                 </w:t>
                </w:r>
              </w:sdtContent>
            </w:sdt>
          </w:p>
        </w:tc>
        <w:tc>
          <w:tcPr>
            <w:tcW w:w="1514" w:type="pct"/>
          </w:tcPr>
          <w:p w14:paraId="4F73CB92"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97176357"/>
                <w:placeholder>
                  <w:docPart w:val="B3412160F49D494889FBD51F7085652E"/>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28557935"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59595097"/>
                <w:placeholder>
                  <w:docPart w:val="F82C4CF6CB804F5C8A4157C30EBB3B08"/>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F444BE" w14:paraId="595CFDE7" w14:textId="77777777" w:rsidTr="00514850">
        <w:trPr>
          <w:cantSplit/>
          <w:tblHeader/>
        </w:trPr>
        <w:tc>
          <w:tcPr>
            <w:tcW w:w="701" w:type="pct"/>
          </w:tcPr>
          <w:p w14:paraId="0F51A285" w14:textId="77777777" w:rsidR="00C86CA7" w:rsidRDefault="00A95EDC" w:rsidP="00C86CA7">
            <w:sdt>
              <w:sdtPr>
                <w:rPr>
                  <w:rFonts w:cs="Arial"/>
                  <w:i/>
                  <w:iCs/>
                  <w:sz w:val="16"/>
                  <w:szCs w:val="16"/>
                </w:rPr>
                <w:id w:val="1782906844"/>
                <w:placeholder>
                  <w:docPart w:val="4C6A629534864911B9411246267428BA"/>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873F32">
                  <w:rPr>
                    <w:rStyle w:val="Textdelcontenidor"/>
                    <w:rFonts w:asciiTheme="minorBidi" w:hAnsiTheme="minorBidi"/>
                    <w:sz w:val="16"/>
                    <w:szCs w:val="16"/>
                  </w:rPr>
                  <w:t>Número</w:t>
                </w:r>
              </w:sdtContent>
            </w:sdt>
          </w:p>
        </w:tc>
        <w:tc>
          <w:tcPr>
            <w:tcW w:w="1408" w:type="pct"/>
          </w:tcPr>
          <w:p w14:paraId="49D4932B"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013991484"/>
                <w:placeholder>
                  <w:docPart w:val="2C6B3D6816874B9686D0D0A47BA2E8D8"/>
                </w:placeholder>
              </w:sdtPr>
              <w:sdtEndPr/>
              <w:sdtContent>
                <w:r w:rsidR="00C86CA7" w:rsidRPr="00F444BE">
                  <w:rPr>
                    <w:rFonts w:cs="Arial"/>
                    <w:color w:val="808080" w:themeColor="background1" w:themeShade="80"/>
                    <w:sz w:val="16"/>
                    <w:szCs w:val="16"/>
                  </w:rPr>
                  <w:t xml:space="preserve">Text (Màxim 200 caràcters)                 </w:t>
                </w:r>
              </w:sdtContent>
            </w:sdt>
          </w:p>
        </w:tc>
        <w:tc>
          <w:tcPr>
            <w:tcW w:w="1514" w:type="pct"/>
          </w:tcPr>
          <w:p w14:paraId="7B1EC411"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327329731"/>
                <w:placeholder>
                  <w:docPart w:val="927A9FA541AD415AA85D835B23E1B652"/>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6654AC25"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551534693"/>
                <w:placeholder>
                  <w:docPart w:val="EFCAD09B78E84067AD145B6494EB1A18"/>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F444BE" w14:paraId="3D513AEC" w14:textId="77777777" w:rsidTr="00514850">
        <w:trPr>
          <w:cantSplit/>
          <w:tblHeader/>
        </w:trPr>
        <w:tc>
          <w:tcPr>
            <w:tcW w:w="701" w:type="pct"/>
          </w:tcPr>
          <w:p w14:paraId="5F85676D" w14:textId="77777777" w:rsidR="00C86CA7" w:rsidRDefault="00A95EDC" w:rsidP="00C86CA7">
            <w:sdt>
              <w:sdtPr>
                <w:rPr>
                  <w:rFonts w:cs="Arial"/>
                  <w:i/>
                  <w:iCs/>
                  <w:sz w:val="16"/>
                  <w:szCs w:val="16"/>
                </w:rPr>
                <w:id w:val="427083287"/>
                <w:placeholder>
                  <w:docPart w:val="E9A1C2CFAD264F808D00B7A402533890"/>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873F32">
                  <w:rPr>
                    <w:rStyle w:val="Textdelcontenidor"/>
                    <w:rFonts w:asciiTheme="minorBidi" w:hAnsiTheme="minorBidi"/>
                    <w:sz w:val="16"/>
                    <w:szCs w:val="16"/>
                  </w:rPr>
                  <w:t>Número</w:t>
                </w:r>
              </w:sdtContent>
            </w:sdt>
          </w:p>
        </w:tc>
        <w:tc>
          <w:tcPr>
            <w:tcW w:w="1408" w:type="pct"/>
          </w:tcPr>
          <w:p w14:paraId="1BDD98A4"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52678608"/>
                <w:placeholder>
                  <w:docPart w:val="CD4750662AFC4BE1B28460B816AFA430"/>
                </w:placeholder>
              </w:sdtPr>
              <w:sdtEndPr/>
              <w:sdtContent>
                <w:r w:rsidR="00C86CA7" w:rsidRPr="00F444BE">
                  <w:rPr>
                    <w:rFonts w:cs="Arial"/>
                    <w:color w:val="808080" w:themeColor="background1" w:themeShade="80"/>
                    <w:sz w:val="16"/>
                    <w:szCs w:val="16"/>
                  </w:rPr>
                  <w:t xml:space="preserve">Text (Màxim 200 caràcters)                 </w:t>
                </w:r>
              </w:sdtContent>
            </w:sdt>
          </w:p>
        </w:tc>
        <w:tc>
          <w:tcPr>
            <w:tcW w:w="1514" w:type="pct"/>
          </w:tcPr>
          <w:p w14:paraId="1F358F77"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886531780"/>
                <w:placeholder>
                  <w:docPart w:val="0F1888A63964498FA714F6AD1FE30370"/>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64CD916F"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121225934"/>
                <w:placeholder>
                  <w:docPart w:val="B56A5BAC8C944D53ACDFF866580FAA96"/>
                </w:placeholder>
              </w:sdtPr>
              <w:sdtEndPr/>
              <w:sdtContent>
                <w:r w:rsidR="00C86CA7" w:rsidRPr="00F444BE">
                  <w:rPr>
                    <w:rFonts w:cs="Arial"/>
                    <w:color w:val="808080" w:themeColor="background1" w:themeShade="80"/>
                    <w:sz w:val="16"/>
                    <w:szCs w:val="16"/>
                  </w:rPr>
                  <w:t xml:space="preserve">Text (Màxim 500 caràcters)                 </w:t>
                </w:r>
              </w:sdtContent>
            </w:sdt>
          </w:p>
        </w:tc>
      </w:tr>
    </w:tbl>
    <w:p w14:paraId="704E4347" w14:textId="77777777" w:rsidR="00CD30E9" w:rsidRDefault="00CD30E9" w:rsidP="00CD30E9">
      <w:pPr>
        <w:widowControl w:val="0"/>
        <w:tabs>
          <w:tab w:val="left" w:pos="142"/>
        </w:tabs>
        <w:autoSpaceDE w:val="0"/>
        <w:autoSpaceDN w:val="0"/>
        <w:adjustRightInd w:val="0"/>
        <w:spacing w:after="0"/>
        <w:contextualSpacing/>
        <w:mirrorIndents/>
        <w:rPr>
          <w:rFonts w:eastAsia="Times New Roman" w:cs="Arial"/>
          <w:b/>
          <w:color w:val="000000" w:themeColor="text1"/>
          <w:sz w:val="18"/>
          <w:szCs w:val="18"/>
          <w:lang w:eastAsia="ca-ES"/>
        </w:rPr>
      </w:pPr>
    </w:p>
    <w:p w14:paraId="0577E8F1" w14:textId="77777777" w:rsidR="002F7884" w:rsidRDefault="002F7884" w:rsidP="00CD30E9">
      <w:pPr>
        <w:widowControl w:val="0"/>
        <w:tabs>
          <w:tab w:val="left" w:pos="142"/>
        </w:tabs>
        <w:autoSpaceDE w:val="0"/>
        <w:autoSpaceDN w:val="0"/>
        <w:adjustRightInd w:val="0"/>
        <w:spacing w:after="0"/>
        <w:contextualSpacing/>
        <w:mirrorIndents/>
        <w:rPr>
          <w:rFonts w:eastAsia="Times New Roman" w:cs="Arial"/>
          <w:b/>
          <w:color w:val="000000" w:themeColor="text1"/>
          <w:sz w:val="18"/>
          <w:szCs w:val="18"/>
          <w:lang w:eastAsia="ca-ES"/>
        </w:rPr>
      </w:pPr>
    </w:p>
    <w:p w14:paraId="643019A0" w14:textId="77777777" w:rsidR="00C86CA7" w:rsidRPr="00CD30E9" w:rsidRDefault="00E96DFF" w:rsidP="00B837EF">
      <w:pPr>
        <w:widowControl w:val="0"/>
        <w:tabs>
          <w:tab w:val="left" w:pos="142"/>
        </w:tabs>
        <w:autoSpaceDE w:val="0"/>
        <w:autoSpaceDN w:val="0"/>
        <w:adjustRightInd w:val="0"/>
        <w:spacing w:after="0"/>
        <w:contextualSpacing/>
        <w:mirrorIndents/>
        <w:jc w:val="both"/>
        <w:rPr>
          <w:rFonts w:eastAsia="Times New Roman" w:cs="Arial"/>
          <w:color w:val="000000" w:themeColor="text1"/>
          <w:sz w:val="18"/>
          <w:szCs w:val="18"/>
          <w:lang w:eastAsia="ca-ES"/>
        </w:rPr>
      </w:pPr>
      <w:r>
        <w:rPr>
          <w:rFonts w:eastAsia="Times New Roman" w:cs="Arial"/>
          <w:b/>
          <w:color w:val="000000" w:themeColor="text1"/>
          <w:sz w:val="18"/>
          <w:szCs w:val="18"/>
          <w:lang w:eastAsia="ca-ES"/>
        </w:rPr>
        <w:t>16</w:t>
      </w:r>
      <w:r w:rsidR="00CD30E9">
        <w:rPr>
          <w:rFonts w:eastAsia="Times New Roman" w:cs="Arial"/>
          <w:b/>
          <w:color w:val="000000" w:themeColor="text1"/>
          <w:sz w:val="18"/>
          <w:szCs w:val="18"/>
          <w:lang w:eastAsia="ca-ES"/>
        </w:rPr>
        <w:t xml:space="preserve">. </w:t>
      </w:r>
      <w:r w:rsidR="00C86CA7" w:rsidRPr="00CD30E9">
        <w:rPr>
          <w:rFonts w:eastAsia="Times New Roman" w:cs="Arial"/>
          <w:b/>
          <w:color w:val="000000" w:themeColor="text1"/>
          <w:sz w:val="18"/>
          <w:szCs w:val="18"/>
          <w:lang w:eastAsia="ca-ES"/>
        </w:rPr>
        <w:t>Expliqueu el criteris d’igualtat d’oportunitats i no discriminació que incorporen les actuacions del projecte i detalleu els indicadors de resultat que se’n deriven</w:t>
      </w:r>
      <w:r w:rsidR="00C86CA7" w:rsidRPr="00CD30E9">
        <w:rPr>
          <w:rFonts w:eastAsia="Times New Roman" w:cs="Arial"/>
          <w:color w:val="000000" w:themeColor="text1"/>
          <w:sz w:val="18"/>
          <w:szCs w:val="18"/>
          <w:lang w:eastAsia="ca-ES"/>
        </w:rPr>
        <w:t>.</w:t>
      </w:r>
    </w:p>
    <w:p w14:paraId="2453F22F" w14:textId="77777777" w:rsidR="00C86CA7" w:rsidRDefault="00C86CA7" w:rsidP="00C86CA7">
      <w:pPr>
        <w:widowControl w:val="0"/>
        <w:tabs>
          <w:tab w:val="left" w:pos="142"/>
        </w:tabs>
        <w:autoSpaceDE w:val="0"/>
        <w:autoSpaceDN w:val="0"/>
        <w:adjustRightInd w:val="0"/>
        <w:spacing w:after="0"/>
        <w:mirrorIndents/>
        <w:rPr>
          <w:rFonts w:eastAsia="Times New Roman" w:cs="Arial"/>
          <w:color w:val="000000" w:themeColor="text1"/>
          <w:lang w:eastAsia="ca-ES"/>
        </w:rPr>
      </w:pPr>
    </w:p>
    <w:tbl>
      <w:tblPr>
        <w:tblStyle w:val="Taulaambquadrcula"/>
        <w:tblW w:w="5000" w:type="pct"/>
        <w:tblLook w:val="04A0" w:firstRow="1" w:lastRow="0" w:firstColumn="1" w:lastColumn="0" w:noHBand="0" w:noVBand="1"/>
        <w:tblCaption w:val="Expliqueu el criteris d’igualtat d’oportunitats i no discriminació"/>
        <w:tblDescription w:val="Expliqueu el criteris d’igualtat d’oportunitats i no discriminació que incorporen les actuacions del projecte i detalleu els indicadors de resultat que se’n deriven."/>
      </w:tblPr>
      <w:tblGrid>
        <w:gridCol w:w="1824"/>
        <w:gridCol w:w="2249"/>
        <w:gridCol w:w="2494"/>
        <w:gridCol w:w="2494"/>
      </w:tblGrid>
      <w:tr w:rsidR="00C86CA7" w:rsidRPr="006A3376" w14:paraId="76270B08" w14:textId="77777777" w:rsidTr="00514850">
        <w:trPr>
          <w:cantSplit/>
          <w:tblHeader/>
        </w:trPr>
        <w:tc>
          <w:tcPr>
            <w:tcW w:w="1007" w:type="pct"/>
          </w:tcPr>
          <w:p w14:paraId="437EAD7F" w14:textId="77777777" w:rsidR="00C86CA7" w:rsidRPr="000B113E" w:rsidRDefault="00C86CA7" w:rsidP="005435F3">
            <w:pPr>
              <w:rPr>
                <w:rFonts w:cs="Arial"/>
                <w:b/>
                <w:sz w:val="20"/>
              </w:rPr>
            </w:pPr>
            <w:r w:rsidRPr="000B113E">
              <w:rPr>
                <w:rFonts w:cs="Arial"/>
                <w:b/>
                <w:sz w:val="20"/>
              </w:rPr>
              <w:lastRenderedPageBreak/>
              <w:t>Codi Actuació</w:t>
            </w:r>
          </w:p>
        </w:tc>
        <w:tc>
          <w:tcPr>
            <w:tcW w:w="1241" w:type="pct"/>
          </w:tcPr>
          <w:p w14:paraId="6DD2B25B" w14:textId="77777777" w:rsidR="00C86CA7" w:rsidRPr="000B113E" w:rsidRDefault="00C86CA7" w:rsidP="005435F3">
            <w:pPr>
              <w:rPr>
                <w:rFonts w:cs="Arial"/>
                <w:b/>
                <w:sz w:val="20"/>
              </w:rPr>
            </w:pPr>
            <w:r w:rsidRPr="000B113E">
              <w:rPr>
                <w:rFonts w:cs="Arial"/>
                <w:b/>
                <w:sz w:val="20"/>
              </w:rPr>
              <w:t>Nom de l’actuació</w:t>
            </w:r>
          </w:p>
        </w:tc>
        <w:tc>
          <w:tcPr>
            <w:tcW w:w="1376" w:type="pct"/>
          </w:tcPr>
          <w:p w14:paraId="4711495D" w14:textId="77777777" w:rsidR="00C86CA7" w:rsidRPr="000B113E" w:rsidRDefault="00C86CA7" w:rsidP="005435F3">
            <w:pPr>
              <w:rPr>
                <w:rFonts w:cs="Arial"/>
                <w:b/>
                <w:sz w:val="20"/>
              </w:rPr>
            </w:pPr>
            <w:r w:rsidRPr="000B113E">
              <w:rPr>
                <w:rFonts w:cs="Arial"/>
                <w:b/>
                <w:sz w:val="20"/>
              </w:rPr>
              <w:t>Criteris</w:t>
            </w:r>
          </w:p>
        </w:tc>
        <w:tc>
          <w:tcPr>
            <w:tcW w:w="1376" w:type="pct"/>
          </w:tcPr>
          <w:p w14:paraId="7D385BCF" w14:textId="77777777" w:rsidR="00C86CA7" w:rsidRPr="000B113E" w:rsidRDefault="00C86CA7" w:rsidP="005435F3">
            <w:pPr>
              <w:rPr>
                <w:rFonts w:cs="Arial"/>
                <w:b/>
                <w:sz w:val="20"/>
              </w:rPr>
            </w:pPr>
            <w:r w:rsidRPr="000B113E">
              <w:rPr>
                <w:rFonts w:cs="Arial"/>
                <w:b/>
                <w:sz w:val="20"/>
              </w:rPr>
              <w:t>Indicadors de resultat</w:t>
            </w:r>
          </w:p>
        </w:tc>
      </w:tr>
      <w:tr w:rsidR="00C86CA7" w:rsidRPr="00F444BE" w14:paraId="2E26CFFF" w14:textId="77777777" w:rsidTr="00514850">
        <w:trPr>
          <w:cantSplit/>
          <w:tblHeader/>
        </w:trPr>
        <w:tc>
          <w:tcPr>
            <w:tcW w:w="1007" w:type="pct"/>
          </w:tcPr>
          <w:p w14:paraId="52DF3568" w14:textId="77777777" w:rsidR="00C86CA7" w:rsidRDefault="00A95EDC" w:rsidP="00C86CA7">
            <w:sdt>
              <w:sdtPr>
                <w:rPr>
                  <w:rFonts w:cs="Arial"/>
                  <w:i/>
                  <w:iCs/>
                  <w:sz w:val="16"/>
                  <w:szCs w:val="16"/>
                </w:rPr>
                <w:id w:val="479816814"/>
                <w:placeholder>
                  <w:docPart w:val="EFCBBD9FE6CD41858EE83855FD4EEBB8"/>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2B532E">
                  <w:rPr>
                    <w:rStyle w:val="Textdelcontenidor"/>
                    <w:rFonts w:asciiTheme="minorBidi" w:hAnsiTheme="minorBidi"/>
                    <w:sz w:val="16"/>
                    <w:szCs w:val="16"/>
                  </w:rPr>
                  <w:t>Número</w:t>
                </w:r>
              </w:sdtContent>
            </w:sdt>
          </w:p>
        </w:tc>
        <w:tc>
          <w:tcPr>
            <w:tcW w:w="1241" w:type="pct"/>
          </w:tcPr>
          <w:p w14:paraId="5810A83A"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544206103"/>
                <w:placeholder>
                  <w:docPart w:val="14FD5F2FF1074B79A8D9B0BC049870D0"/>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1212A3EC"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914473007"/>
                <w:placeholder>
                  <w:docPart w:val="A0CDF14269CE42EAB657C56B3910B0BB"/>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702748F5"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2017343832"/>
                <w:placeholder>
                  <w:docPart w:val="C7329FF590FB462CB8A99B273C1F5199"/>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F444BE" w14:paraId="65327710" w14:textId="77777777" w:rsidTr="00514850">
        <w:trPr>
          <w:cantSplit/>
          <w:tblHeader/>
        </w:trPr>
        <w:tc>
          <w:tcPr>
            <w:tcW w:w="1007" w:type="pct"/>
          </w:tcPr>
          <w:p w14:paraId="2206402E" w14:textId="77777777" w:rsidR="00C86CA7" w:rsidRDefault="00A95EDC" w:rsidP="00C86CA7">
            <w:sdt>
              <w:sdtPr>
                <w:rPr>
                  <w:rFonts w:cs="Arial"/>
                  <w:i/>
                  <w:iCs/>
                  <w:sz w:val="16"/>
                  <w:szCs w:val="16"/>
                </w:rPr>
                <w:id w:val="699442497"/>
                <w:placeholder>
                  <w:docPart w:val="4BE5CBD0EAF347FFBD2BB2CB019AE632"/>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2B532E">
                  <w:rPr>
                    <w:rStyle w:val="Textdelcontenidor"/>
                    <w:rFonts w:asciiTheme="minorBidi" w:hAnsiTheme="minorBidi"/>
                    <w:sz w:val="16"/>
                    <w:szCs w:val="16"/>
                  </w:rPr>
                  <w:t>Número</w:t>
                </w:r>
              </w:sdtContent>
            </w:sdt>
          </w:p>
        </w:tc>
        <w:tc>
          <w:tcPr>
            <w:tcW w:w="1241" w:type="pct"/>
          </w:tcPr>
          <w:p w14:paraId="64D8F6AE"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713340690"/>
                <w:placeholder>
                  <w:docPart w:val="5BE7DA4EF308496B924CEF20A449BBDF"/>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727C6679"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803672102"/>
                <w:placeholder>
                  <w:docPart w:val="D29523AD5849478F848CA26BB9706615"/>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29741410"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645512052"/>
                <w:placeholder>
                  <w:docPart w:val="6842956E71944D15854FC4F6BA62AB76"/>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F444BE" w14:paraId="05349268" w14:textId="77777777" w:rsidTr="00514850">
        <w:trPr>
          <w:cantSplit/>
          <w:tblHeader/>
        </w:trPr>
        <w:tc>
          <w:tcPr>
            <w:tcW w:w="1007" w:type="pct"/>
          </w:tcPr>
          <w:p w14:paraId="5C0E8511" w14:textId="77777777" w:rsidR="00C86CA7" w:rsidRDefault="00A95EDC" w:rsidP="00C86CA7">
            <w:sdt>
              <w:sdtPr>
                <w:rPr>
                  <w:rFonts w:cs="Arial"/>
                  <w:i/>
                  <w:iCs/>
                  <w:sz w:val="16"/>
                  <w:szCs w:val="16"/>
                </w:rPr>
                <w:id w:val="1221330548"/>
                <w:placeholder>
                  <w:docPart w:val="416042B876D443048CCC4B84E59DB70E"/>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2B532E">
                  <w:rPr>
                    <w:rStyle w:val="Textdelcontenidor"/>
                    <w:rFonts w:asciiTheme="minorBidi" w:hAnsiTheme="minorBidi"/>
                    <w:sz w:val="16"/>
                    <w:szCs w:val="16"/>
                  </w:rPr>
                  <w:t>Número</w:t>
                </w:r>
              </w:sdtContent>
            </w:sdt>
          </w:p>
        </w:tc>
        <w:tc>
          <w:tcPr>
            <w:tcW w:w="1241" w:type="pct"/>
          </w:tcPr>
          <w:p w14:paraId="3413B85D"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512338441"/>
                <w:placeholder>
                  <w:docPart w:val="4BE6957B9CF54A94AE67B914956AD2EB"/>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7394A3CB"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2042511986"/>
                <w:placeholder>
                  <w:docPart w:val="89DEC75276F243FC9436CEC6BDBCFBB6"/>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285CA50C"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420374892"/>
                <w:placeholder>
                  <w:docPart w:val="D03445E185F24607AD1403E655A85438"/>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F444BE" w14:paraId="6C2EA934" w14:textId="77777777" w:rsidTr="00514850">
        <w:trPr>
          <w:cantSplit/>
          <w:tblHeader/>
        </w:trPr>
        <w:tc>
          <w:tcPr>
            <w:tcW w:w="1007" w:type="pct"/>
          </w:tcPr>
          <w:p w14:paraId="4CE1597A" w14:textId="77777777" w:rsidR="00C86CA7" w:rsidRDefault="00A95EDC" w:rsidP="00C86CA7">
            <w:sdt>
              <w:sdtPr>
                <w:rPr>
                  <w:rFonts w:cs="Arial"/>
                  <w:i/>
                  <w:iCs/>
                  <w:sz w:val="16"/>
                  <w:szCs w:val="16"/>
                </w:rPr>
                <w:id w:val="2087487536"/>
                <w:placeholder>
                  <w:docPart w:val="A6449779F8A448A0BE0C6990F4AB898A"/>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2B532E">
                  <w:rPr>
                    <w:rStyle w:val="Textdelcontenidor"/>
                    <w:rFonts w:asciiTheme="minorBidi" w:hAnsiTheme="minorBidi"/>
                    <w:sz w:val="16"/>
                    <w:szCs w:val="16"/>
                  </w:rPr>
                  <w:t>Número</w:t>
                </w:r>
              </w:sdtContent>
            </w:sdt>
          </w:p>
        </w:tc>
        <w:tc>
          <w:tcPr>
            <w:tcW w:w="1241" w:type="pct"/>
          </w:tcPr>
          <w:p w14:paraId="7C3271E9"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774451289"/>
                <w:placeholder>
                  <w:docPart w:val="05C4F48B0EA5455E8195B584F0531D5C"/>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3648FA9F"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438801760"/>
                <w:placeholder>
                  <w:docPart w:val="F832BECB2A444AC7AF30FF8DAE53A795"/>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28C36CB8"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754119915"/>
                <w:placeholder>
                  <w:docPart w:val="77E2F225183649FD85CEE17C95D0D29E"/>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F444BE" w14:paraId="5C78DE91" w14:textId="77777777" w:rsidTr="00514850">
        <w:trPr>
          <w:cantSplit/>
          <w:tblHeader/>
        </w:trPr>
        <w:tc>
          <w:tcPr>
            <w:tcW w:w="1007" w:type="pct"/>
          </w:tcPr>
          <w:p w14:paraId="551E3257" w14:textId="77777777" w:rsidR="00C86CA7" w:rsidRDefault="00A95EDC" w:rsidP="00C86CA7">
            <w:sdt>
              <w:sdtPr>
                <w:rPr>
                  <w:rFonts w:cs="Arial"/>
                  <w:i/>
                  <w:iCs/>
                  <w:sz w:val="16"/>
                  <w:szCs w:val="16"/>
                </w:rPr>
                <w:id w:val="-455864493"/>
                <w:placeholder>
                  <w:docPart w:val="231F48C9DA3A49D19A202D60BE244B14"/>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2B532E">
                  <w:rPr>
                    <w:rStyle w:val="Textdelcontenidor"/>
                    <w:rFonts w:asciiTheme="minorBidi" w:hAnsiTheme="minorBidi"/>
                    <w:sz w:val="16"/>
                    <w:szCs w:val="16"/>
                  </w:rPr>
                  <w:t>Número</w:t>
                </w:r>
              </w:sdtContent>
            </w:sdt>
          </w:p>
        </w:tc>
        <w:tc>
          <w:tcPr>
            <w:tcW w:w="1241" w:type="pct"/>
          </w:tcPr>
          <w:p w14:paraId="027E1697"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380985760"/>
                <w:placeholder>
                  <w:docPart w:val="668862D8E3324FE9AE24FB724414B8B5"/>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3A35504F"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2019990374"/>
                <w:placeholder>
                  <w:docPart w:val="4562E7149D2D4CAC9747176BD0C523D8"/>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2A56BC0C"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771087088"/>
                <w:placeholder>
                  <w:docPart w:val="4141EF4E5D304EB3B29BE47EA3D63A5E"/>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F444BE" w14:paraId="443328BB" w14:textId="77777777" w:rsidTr="00514850">
        <w:trPr>
          <w:cantSplit/>
          <w:tblHeader/>
        </w:trPr>
        <w:tc>
          <w:tcPr>
            <w:tcW w:w="1007" w:type="pct"/>
          </w:tcPr>
          <w:p w14:paraId="23FF4216" w14:textId="77777777" w:rsidR="00C86CA7" w:rsidRDefault="00A95EDC" w:rsidP="00C86CA7">
            <w:sdt>
              <w:sdtPr>
                <w:rPr>
                  <w:rFonts w:cs="Arial"/>
                  <w:i/>
                  <w:iCs/>
                  <w:sz w:val="16"/>
                  <w:szCs w:val="16"/>
                </w:rPr>
                <w:id w:val="578716448"/>
                <w:placeholder>
                  <w:docPart w:val="CA604EAEEC2945C392B5836624D5F065"/>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2B532E">
                  <w:rPr>
                    <w:rStyle w:val="Textdelcontenidor"/>
                    <w:rFonts w:asciiTheme="minorBidi" w:hAnsiTheme="minorBidi"/>
                    <w:sz w:val="16"/>
                    <w:szCs w:val="16"/>
                  </w:rPr>
                  <w:t>Número</w:t>
                </w:r>
              </w:sdtContent>
            </w:sdt>
          </w:p>
        </w:tc>
        <w:tc>
          <w:tcPr>
            <w:tcW w:w="1241" w:type="pct"/>
          </w:tcPr>
          <w:p w14:paraId="1296FE91"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834760629"/>
                <w:placeholder>
                  <w:docPart w:val="4E7BD9459E854AC4B9AE304A9138E55F"/>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45B0B979"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446774452"/>
                <w:placeholder>
                  <w:docPart w:val="7DF4809BAAF4404591BAAE308ECE3453"/>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27C824A9"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354410886"/>
                <w:placeholder>
                  <w:docPart w:val="A61FF47CC1E94675A93BD4A246B7BD74"/>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F444BE" w14:paraId="196CC6EE" w14:textId="77777777" w:rsidTr="00514850">
        <w:trPr>
          <w:cantSplit/>
          <w:tblHeader/>
        </w:trPr>
        <w:tc>
          <w:tcPr>
            <w:tcW w:w="1007" w:type="pct"/>
          </w:tcPr>
          <w:p w14:paraId="79AE76C1" w14:textId="77777777" w:rsidR="00C86CA7" w:rsidRDefault="00A95EDC" w:rsidP="00C86CA7">
            <w:sdt>
              <w:sdtPr>
                <w:rPr>
                  <w:rFonts w:cs="Arial"/>
                  <w:i/>
                  <w:iCs/>
                  <w:sz w:val="16"/>
                  <w:szCs w:val="16"/>
                </w:rPr>
                <w:id w:val="1405574646"/>
                <w:placeholder>
                  <w:docPart w:val="54EBAE053A84497A9EF94EC0C3EEE042"/>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2B532E">
                  <w:rPr>
                    <w:rStyle w:val="Textdelcontenidor"/>
                    <w:rFonts w:asciiTheme="minorBidi" w:hAnsiTheme="minorBidi"/>
                    <w:sz w:val="16"/>
                    <w:szCs w:val="16"/>
                  </w:rPr>
                  <w:t>Número</w:t>
                </w:r>
              </w:sdtContent>
            </w:sdt>
          </w:p>
        </w:tc>
        <w:tc>
          <w:tcPr>
            <w:tcW w:w="1241" w:type="pct"/>
          </w:tcPr>
          <w:p w14:paraId="350ECEBD"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131470632"/>
                <w:placeholder>
                  <w:docPart w:val="547B626E526E499BADBD95249270A76C"/>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141DEF9F"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199278925"/>
                <w:placeholder>
                  <w:docPart w:val="6A71874A04644B63B5A76EE6CE427E3D"/>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5B7E5AC3"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987741067"/>
                <w:placeholder>
                  <w:docPart w:val="48C14A7A61E54F9E9CDB9D99D30905C6"/>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F444BE" w14:paraId="0E041354" w14:textId="77777777" w:rsidTr="00514850">
        <w:trPr>
          <w:cantSplit/>
          <w:tblHeader/>
        </w:trPr>
        <w:tc>
          <w:tcPr>
            <w:tcW w:w="1007" w:type="pct"/>
          </w:tcPr>
          <w:p w14:paraId="7D185500" w14:textId="77777777" w:rsidR="00C86CA7" w:rsidRDefault="00A95EDC" w:rsidP="00C86CA7">
            <w:sdt>
              <w:sdtPr>
                <w:rPr>
                  <w:rFonts w:cs="Arial"/>
                  <w:i/>
                  <w:iCs/>
                  <w:sz w:val="16"/>
                  <w:szCs w:val="16"/>
                </w:rPr>
                <w:id w:val="-1767149026"/>
                <w:placeholder>
                  <w:docPart w:val="E3D05EA9EDD74B088C6167B396A464AF"/>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2B532E">
                  <w:rPr>
                    <w:rStyle w:val="Textdelcontenidor"/>
                    <w:rFonts w:asciiTheme="minorBidi" w:hAnsiTheme="minorBidi"/>
                    <w:sz w:val="16"/>
                    <w:szCs w:val="16"/>
                  </w:rPr>
                  <w:t>Número</w:t>
                </w:r>
              </w:sdtContent>
            </w:sdt>
          </w:p>
        </w:tc>
        <w:tc>
          <w:tcPr>
            <w:tcW w:w="1241" w:type="pct"/>
          </w:tcPr>
          <w:p w14:paraId="2981D836"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289364942"/>
                <w:placeholder>
                  <w:docPart w:val="B154B565021F42F0AA7186CD9E3A2B03"/>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75506927"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2070184780"/>
                <w:placeholder>
                  <w:docPart w:val="F41592E7EAE04AC9B2C440ECA9F2C4FF"/>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28DEFFB2"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437716607"/>
                <w:placeholder>
                  <w:docPart w:val="C76F6CCC7256409EAB5351F8E39FE5DC"/>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F444BE" w14:paraId="2621C120" w14:textId="77777777" w:rsidTr="00514850">
        <w:trPr>
          <w:cantSplit/>
          <w:tblHeader/>
        </w:trPr>
        <w:tc>
          <w:tcPr>
            <w:tcW w:w="1007" w:type="pct"/>
          </w:tcPr>
          <w:p w14:paraId="4D6631D1" w14:textId="77777777" w:rsidR="00C86CA7" w:rsidRDefault="00A95EDC" w:rsidP="00C86CA7">
            <w:sdt>
              <w:sdtPr>
                <w:rPr>
                  <w:rFonts w:cs="Arial"/>
                  <w:i/>
                  <w:iCs/>
                  <w:sz w:val="16"/>
                  <w:szCs w:val="16"/>
                </w:rPr>
                <w:id w:val="1713686539"/>
                <w:placeholder>
                  <w:docPart w:val="6C79E4C679EE41FBB2EAE288D32FD1D3"/>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2B532E">
                  <w:rPr>
                    <w:rStyle w:val="Textdelcontenidor"/>
                    <w:rFonts w:asciiTheme="minorBidi" w:hAnsiTheme="minorBidi"/>
                    <w:sz w:val="16"/>
                    <w:szCs w:val="16"/>
                  </w:rPr>
                  <w:t>Número</w:t>
                </w:r>
              </w:sdtContent>
            </w:sdt>
          </w:p>
        </w:tc>
        <w:tc>
          <w:tcPr>
            <w:tcW w:w="1241" w:type="pct"/>
          </w:tcPr>
          <w:p w14:paraId="6491F085"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410429940"/>
                <w:placeholder>
                  <w:docPart w:val="7FC5EAF4CE0440EA967FACD90F9E2E97"/>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4DC5171A"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279372947"/>
                <w:placeholder>
                  <w:docPart w:val="A9ACC9BCE5B349769E71C689C886D966"/>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1D1412CB"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791895301"/>
                <w:placeholder>
                  <w:docPart w:val="636DBEF8D7124A2FB7C04CEF40929176"/>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F444BE" w14:paraId="17F6D9EE" w14:textId="77777777" w:rsidTr="00514850">
        <w:trPr>
          <w:cantSplit/>
          <w:tblHeader/>
        </w:trPr>
        <w:tc>
          <w:tcPr>
            <w:tcW w:w="1007" w:type="pct"/>
          </w:tcPr>
          <w:p w14:paraId="77FAB81F" w14:textId="77777777" w:rsidR="00C86CA7" w:rsidRDefault="00A95EDC" w:rsidP="00C86CA7">
            <w:sdt>
              <w:sdtPr>
                <w:rPr>
                  <w:rFonts w:cs="Arial"/>
                  <w:i/>
                  <w:iCs/>
                  <w:sz w:val="16"/>
                  <w:szCs w:val="16"/>
                </w:rPr>
                <w:id w:val="1935011298"/>
                <w:placeholder>
                  <w:docPart w:val="A86FFC168F2A4B15B6329E5D505AC5D6"/>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2B532E">
                  <w:rPr>
                    <w:rStyle w:val="Textdelcontenidor"/>
                    <w:rFonts w:asciiTheme="minorBidi" w:hAnsiTheme="minorBidi"/>
                    <w:sz w:val="16"/>
                    <w:szCs w:val="16"/>
                  </w:rPr>
                  <w:t>Número</w:t>
                </w:r>
              </w:sdtContent>
            </w:sdt>
          </w:p>
        </w:tc>
        <w:tc>
          <w:tcPr>
            <w:tcW w:w="1241" w:type="pct"/>
          </w:tcPr>
          <w:p w14:paraId="687672BF"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704977015"/>
                <w:placeholder>
                  <w:docPart w:val="9BDAB167F8E4440CBE2958C79A62C53C"/>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231D0266"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778988929"/>
                <w:placeholder>
                  <w:docPart w:val="17D7C94241A0400AA97070780FFF592A"/>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2AF1C3F2"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432429671"/>
                <w:placeholder>
                  <w:docPart w:val="3624C10CCEA04CF894DD01045CCFEF26"/>
                </w:placeholder>
              </w:sdtPr>
              <w:sdtEndPr/>
              <w:sdtContent>
                <w:r w:rsidR="00C86CA7" w:rsidRPr="00F444BE">
                  <w:rPr>
                    <w:rFonts w:cs="Arial"/>
                    <w:color w:val="808080" w:themeColor="background1" w:themeShade="80"/>
                    <w:sz w:val="16"/>
                    <w:szCs w:val="16"/>
                  </w:rPr>
                  <w:t xml:space="preserve">Text (Màxim 500 caràcters)                 </w:t>
                </w:r>
              </w:sdtContent>
            </w:sdt>
          </w:p>
        </w:tc>
      </w:tr>
    </w:tbl>
    <w:p w14:paraId="74135015" w14:textId="77777777" w:rsidR="00C86CA7" w:rsidRDefault="00C86CA7" w:rsidP="00C86CA7">
      <w:pPr>
        <w:widowControl w:val="0"/>
        <w:tabs>
          <w:tab w:val="left" w:pos="142"/>
        </w:tabs>
        <w:autoSpaceDE w:val="0"/>
        <w:autoSpaceDN w:val="0"/>
        <w:adjustRightInd w:val="0"/>
        <w:spacing w:after="0"/>
        <w:mirrorIndents/>
        <w:rPr>
          <w:rFonts w:eastAsia="Times New Roman" w:cs="Arial"/>
          <w:color w:val="000000" w:themeColor="text1"/>
          <w:lang w:eastAsia="ca-ES"/>
        </w:rPr>
      </w:pPr>
    </w:p>
    <w:p w14:paraId="23F4208E" w14:textId="77777777" w:rsidR="002F7884" w:rsidRDefault="002F7884" w:rsidP="00C86CA7">
      <w:pPr>
        <w:widowControl w:val="0"/>
        <w:tabs>
          <w:tab w:val="left" w:pos="142"/>
        </w:tabs>
        <w:autoSpaceDE w:val="0"/>
        <w:autoSpaceDN w:val="0"/>
        <w:adjustRightInd w:val="0"/>
        <w:spacing w:after="0"/>
        <w:mirrorIndents/>
        <w:rPr>
          <w:rFonts w:eastAsia="Times New Roman" w:cs="Arial"/>
          <w:color w:val="000000" w:themeColor="text1"/>
          <w:lang w:eastAsia="ca-ES"/>
        </w:rPr>
      </w:pPr>
    </w:p>
    <w:p w14:paraId="6791A2DA" w14:textId="77777777" w:rsidR="002F7884" w:rsidRPr="00FE44B7" w:rsidRDefault="002F7884" w:rsidP="00C86CA7">
      <w:pPr>
        <w:widowControl w:val="0"/>
        <w:tabs>
          <w:tab w:val="left" w:pos="142"/>
        </w:tabs>
        <w:autoSpaceDE w:val="0"/>
        <w:autoSpaceDN w:val="0"/>
        <w:adjustRightInd w:val="0"/>
        <w:spacing w:after="0"/>
        <w:mirrorIndents/>
        <w:rPr>
          <w:rFonts w:eastAsia="Times New Roman" w:cs="Arial"/>
          <w:color w:val="000000" w:themeColor="text1"/>
          <w:lang w:eastAsia="ca-ES"/>
        </w:rPr>
      </w:pPr>
    </w:p>
    <w:p w14:paraId="59217909" w14:textId="77777777" w:rsidR="00C86CA7" w:rsidRPr="00C86CA7" w:rsidRDefault="00E96DFF" w:rsidP="00B837EF">
      <w:pPr>
        <w:spacing w:after="160" w:line="259" w:lineRule="auto"/>
        <w:ind w:left="284" w:hanging="284"/>
        <w:contextualSpacing/>
        <w:jc w:val="both"/>
        <w:rPr>
          <w:rFonts w:eastAsiaTheme="majorEastAsia" w:cstheme="majorBidi"/>
          <w:b/>
          <w:sz w:val="18"/>
          <w:szCs w:val="18"/>
        </w:rPr>
      </w:pPr>
      <w:r>
        <w:rPr>
          <w:rFonts w:eastAsiaTheme="majorEastAsia" w:cstheme="majorBidi"/>
          <w:b/>
          <w:sz w:val="18"/>
          <w:szCs w:val="18"/>
        </w:rPr>
        <w:t>17</w:t>
      </w:r>
      <w:r w:rsidR="00C86CA7">
        <w:rPr>
          <w:rFonts w:eastAsiaTheme="majorEastAsia" w:cstheme="majorBidi"/>
          <w:b/>
          <w:sz w:val="18"/>
          <w:szCs w:val="18"/>
        </w:rPr>
        <w:t xml:space="preserve">. </w:t>
      </w:r>
      <w:r w:rsidR="00C86CA7" w:rsidRPr="00C86CA7">
        <w:rPr>
          <w:rFonts w:eastAsiaTheme="majorEastAsia" w:cstheme="majorBidi"/>
          <w:b/>
          <w:sz w:val="18"/>
          <w:szCs w:val="18"/>
        </w:rPr>
        <w:t>Expliqueu el criteris de sostenibilitat mediambiental que incorporen les actuacions del projecte i detalleu els indicadors de resultat que se’n deriven.</w:t>
      </w:r>
    </w:p>
    <w:p w14:paraId="742D2110" w14:textId="77777777" w:rsidR="00C86CA7" w:rsidRPr="00FE44B7" w:rsidRDefault="00C86CA7" w:rsidP="00B837EF">
      <w:pPr>
        <w:widowControl w:val="0"/>
        <w:tabs>
          <w:tab w:val="left" w:pos="142"/>
        </w:tabs>
        <w:autoSpaceDE w:val="0"/>
        <w:autoSpaceDN w:val="0"/>
        <w:adjustRightInd w:val="0"/>
        <w:spacing w:after="0"/>
        <w:mirrorIndents/>
        <w:jc w:val="both"/>
        <w:rPr>
          <w:rFonts w:eastAsia="Times New Roman" w:cs="Arial"/>
          <w:color w:val="000000" w:themeColor="text1"/>
          <w:lang w:eastAsia="ca-ES"/>
        </w:rPr>
      </w:pPr>
    </w:p>
    <w:tbl>
      <w:tblPr>
        <w:tblStyle w:val="Taulaambquadrcula"/>
        <w:tblW w:w="5000" w:type="pct"/>
        <w:tblLook w:val="04A0" w:firstRow="1" w:lastRow="0" w:firstColumn="1" w:lastColumn="0" w:noHBand="0" w:noVBand="1"/>
        <w:tblCaption w:val="Expliqueu el criteris de sostenibilitat mediambiental"/>
        <w:tblDescription w:val="Expliqueu el criteris de sostenibilitat mediambiental que incorporen les actuacions del projecte i detalleu els indicadors de resultat que se’n deriven."/>
      </w:tblPr>
      <w:tblGrid>
        <w:gridCol w:w="1824"/>
        <w:gridCol w:w="2249"/>
        <w:gridCol w:w="2494"/>
        <w:gridCol w:w="2494"/>
      </w:tblGrid>
      <w:tr w:rsidR="00C86CA7" w:rsidRPr="006A3376" w14:paraId="618C8E04" w14:textId="77777777" w:rsidTr="00514850">
        <w:trPr>
          <w:cantSplit/>
          <w:tblHeader/>
        </w:trPr>
        <w:tc>
          <w:tcPr>
            <w:tcW w:w="1007" w:type="pct"/>
          </w:tcPr>
          <w:p w14:paraId="025A5801" w14:textId="77777777" w:rsidR="00C86CA7" w:rsidRPr="00C86CA7" w:rsidRDefault="00C86CA7" w:rsidP="005435F3">
            <w:pPr>
              <w:rPr>
                <w:rFonts w:cs="Arial"/>
                <w:b/>
                <w:sz w:val="18"/>
                <w:szCs w:val="18"/>
              </w:rPr>
            </w:pPr>
            <w:r w:rsidRPr="00C86CA7">
              <w:rPr>
                <w:rFonts w:cs="Arial"/>
                <w:b/>
                <w:sz w:val="18"/>
                <w:szCs w:val="18"/>
              </w:rPr>
              <w:lastRenderedPageBreak/>
              <w:t>Codi Actuació</w:t>
            </w:r>
          </w:p>
        </w:tc>
        <w:tc>
          <w:tcPr>
            <w:tcW w:w="1241" w:type="pct"/>
          </w:tcPr>
          <w:p w14:paraId="5EEED522" w14:textId="77777777" w:rsidR="00C86CA7" w:rsidRPr="00C86CA7" w:rsidRDefault="00C86CA7" w:rsidP="005435F3">
            <w:pPr>
              <w:rPr>
                <w:rFonts w:cs="Arial"/>
                <w:b/>
                <w:sz w:val="18"/>
                <w:szCs w:val="18"/>
              </w:rPr>
            </w:pPr>
            <w:r w:rsidRPr="00C86CA7">
              <w:rPr>
                <w:rFonts w:cs="Arial"/>
                <w:b/>
                <w:sz w:val="18"/>
                <w:szCs w:val="18"/>
              </w:rPr>
              <w:t>Nom de l’actuació</w:t>
            </w:r>
          </w:p>
        </w:tc>
        <w:tc>
          <w:tcPr>
            <w:tcW w:w="1376" w:type="pct"/>
          </w:tcPr>
          <w:p w14:paraId="0B737118" w14:textId="77777777" w:rsidR="00C86CA7" w:rsidRPr="00C86CA7" w:rsidRDefault="00C86CA7" w:rsidP="005435F3">
            <w:pPr>
              <w:rPr>
                <w:rFonts w:cs="Arial"/>
                <w:b/>
                <w:sz w:val="18"/>
                <w:szCs w:val="18"/>
              </w:rPr>
            </w:pPr>
            <w:r w:rsidRPr="00C86CA7">
              <w:rPr>
                <w:rFonts w:cs="Arial"/>
                <w:b/>
                <w:sz w:val="18"/>
                <w:szCs w:val="18"/>
              </w:rPr>
              <w:t>Criteris</w:t>
            </w:r>
          </w:p>
        </w:tc>
        <w:tc>
          <w:tcPr>
            <w:tcW w:w="1376" w:type="pct"/>
          </w:tcPr>
          <w:p w14:paraId="66C653DF" w14:textId="77777777" w:rsidR="00C86CA7" w:rsidRPr="00C86CA7" w:rsidRDefault="00C86CA7" w:rsidP="005435F3">
            <w:pPr>
              <w:rPr>
                <w:rFonts w:cs="Arial"/>
                <w:b/>
                <w:sz w:val="18"/>
                <w:szCs w:val="18"/>
              </w:rPr>
            </w:pPr>
            <w:r w:rsidRPr="00C86CA7">
              <w:rPr>
                <w:rFonts w:cs="Arial"/>
                <w:b/>
                <w:sz w:val="18"/>
                <w:szCs w:val="18"/>
              </w:rPr>
              <w:t>Indicadors de resultat</w:t>
            </w:r>
          </w:p>
        </w:tc>
      </w:tr>
      <w:tr w:rsidR="00C86CA7" w:rsidRPr="006A3376" w14:paraId="69E3133C" w14:textId="77777777" w:rsidTr="00514850">
        <w:trPr>
          <w:cantSplit/>
          <w:tblHeader/>
        </w:trPr>
        <w:tc>
          <w:tcPr>
            <w:tcW w:w="1007" w:type="pct"/>
          </w:tcPr>
          <w:p w14:paraId="683120E4" w14:textId="77777777" w:rsidR="00C86CA7" w:rsidRDefault="00A95EDC" w:rsidP="00C86CA7">
            <w:sdt>
              <w:sdtPr>
                <w:rPr>
                  <w:rFonts w:cs="Arial"/>
                  <w:i/>
                  <w:iCs/>
                  <w:sz w:val="16"/>
                  <w:szCs w:val="16"/>
                </w:rPr>
                <w:id w:val="-1423875067"/>
                <w:placeholder>
                  <w:docPart w:val="D184D9BAAFD140179C97FED5F1FDCC8B"/>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52539B">
                  <w:rPr>
                    <w:rStyle w:val="Textdelcontenidor"/>
                    <w:rFonts w:asciiTheme="minorBidi" w:hAnsiTheme="minorBidi"/>
                    <w:sz w:val="16"/>
                    <w:szCs w:val="16"/>
                  </w:rPr>
                  <w:t>Número</w:t>
                </w:r>
              </w:sdtContent>
            </w:sdt>
          </w:p>
        </w:tc>
        <w:tc>
          <w:tcPr>
            <w:tcW w:w="1241" w:type="pct"/>
          </w:tcPr>
          <w:p w14:paraId="3FC7CB2E"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25671104"/>
                <w:placeholder>
                  <w:docPart w:val="3259D8B1F9404016A8EF6BA7AA47062A"/>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6ECA8351"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425414146"/>
                <w:placeholder>
                  <w:docPart w:val="56C357E3545D49E6B423FF805BE19062"/>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6A1CB1EF"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2035771331"/>
                <w:placeholder>
                  <w:docPart w:val="BE73C880C87B4147BBE6F354C8252FAE"/>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6A3376" w14:paraId="24E842F6" w14:textId="77777777" w:rsidTr="00514850">
        <w:trPr>
          <w:cantSplit/>
          <w:tblHeader/>
        </w:trPr>
        <w:tc>
          <w:tcPr>
            <w:tcW w:w="1007" w:type="pct"/>
          </w:tcPr>
          <w:p w14:paraId="4765D6D6" w14:textId="77777777" w:rsidR="00C86CA7" w:rsidRDefault="00A95EDC" w:rsidP="00C86CA7">
            <w:sdt>
              <w:sdtPr>
                <w:rPr>
                  <w:rFonts w:cs="Arial"/>
                  <w:i/>
                  <w:iCs/>
                  <w:sz w:val="16"/>
                  <w:szCs w:val="16"/>
                </w:rPr>
                <w:id w:val="-1261450968"/>
                <w:placeholder>
                  <w:docPart w:val="D49C60D401DF4497AF147A6CAFA0B167"/>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52539B">
                  <w:rPr>
                    <w:rStyle w:val="Textdelcontenidor"/>
                    <w:rFonts w:asciiTheme="minorBidi" w:hAnsiTheme="minorBidi"/>
                    <w:sz w:val="16"/>
                    <w:szCs w:val="16"/>
                  </w:rPr>
                  <w:t>Número</w:t>
                </w:r>
              </w:sdtContent>
            </w:sdt>
          </w:p>
        </w:tc>
        <w:tc>
          <w:tcPr>
            <w:tcW w:w="1241" w:type="pct"/>
          </w:tcPr>
          <w:p w14:paraId="28EFBB1E"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735583581"/>
                <w:placeholder>
                  <w:docPart w:val="65035E753B704DEB952DE375C070447D"/>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0FEA2C8B"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871807529"/>
                <w:placeholder>
                  <w:docPart w:val="30FEDF4D5E0D4D968261A20ADF15612A"/>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25BB7E47"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381683499"/>
                <w:placeholder>
                  <w:docPart w:val="DE33659108914A78B95A5F6335F28400"/>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6A3376" w14:paraId="28912FD3" w14:textId="77777777" w:rsidTr="00514850">
        <w:trPr>
          <w:cantSplit/>
          <w:tblHeader/>
        </w:trPr>
        <w:tc>
          <w:tcPr>
            <w:tcW w:w="1007" w:type="pct"/>
          </w:tcPr>
          <w:p w14:paraId="7D5D90AF" w14:textId="77777777" w:rsidR="00C86CA7" w:rsidRDefault="00A95EDC" w:rsidP="00C86CA7">
            <w:sdt>
              <w:sdtPr>
                <w:rPr>
                  <w:rFonts w:cs="Arial"/>
                  <w:i/>
                  <w:iCs/>
                  <w:sz w:val="16"/>
                  <w:szCs w:val="16"/>
                </w:rPr>
                <w:id w:val="-1850243263"/>
                <w:placeholder>
                  <w:docPart w:val="1DDCDD9E14A24230A55322C85344CF46"/>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52539B">
                  <w:rPr>
                    <w:rStyle w:val="Textdelcontenidor"/>
                    <w:rFonts w:asciiTheme="minorBidi" w:hAnsiTheme="minorBidi"/>
                    <w:sz w:val="16"/>
                    <w:szCs w:val="16"/>
                  </w:rPr>
                  <w:t>Número</w:t>
                </w:r>
              </w:sdtContent>
            </w:sdt>
          </w:p>
        </w:tc>
        <w:tc>
          <w:tcPr>
            <w:tcW w:w="1241" w:type="pct"/>
          </w:tcPr>
          <w:p w14:paraId="0984880F"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901783832"/>
                <w:placeholder>
                  <w:docPart w:val="14B5B720799B42369D60021068D6BD8B"/>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3C644BF1"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397007657"/>
                <w:placeholder>
                  <w:docPart w:val="FAED76B7CD7543968A0AB19949728BEB"/>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6EC221A2"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941095715"/>
                <w:placeholder>
                  <w:docPart w:val="2CCB8D21F29B4B789E0A7D1036EF6579"/>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6A3376" w14:paraId="141C8499" w14:textId="77777777" w:rsidTr="00514850">
        <w:trPr>
          <w:cantSplit/>
          <w:tblHeader/>
        </w:trPr>
        <w:tc>
          <w:tcPr>
            <w:tcW w:w="1007" w:type="pct"/>
          </w:tcPr>
          <w:p w14:paraId="64E481C0" w14:textId="77777777" w:rsidR="00C86CA7" w:rsidRDefault="00A95EDC" w:rsidP="00C86CA7">
            <w:sdt>
              <w:sdtPr>
                <w:rPr>
                  <w:rFonts w:cs="Arial"/>
                  <w:i/>
                  <w:iCs/>
                  <w:sz w:val="16"/>
                  <w:szCs w:val="16"/>
                </w:rPr>
                <w:id w:val="896862363"/>
                <w:placeholder>
                  <w:docPart w:val="4EFF683E5F99437FA99F9420654959F8"/>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52539B">
                  <w:rPr>
                    <w:rStyle w:val="Textdelcontenidor"/>
                    <w:rFonts w:asciiTheme="minorBidi" w:hAnsiTheme="minorBidi"/>
                    <w:sz w:val="16"/>
                    <w:szCs w:val="16"/>
                  </w:rPr>
                  <w:t>Número</w:t>
                </w:r>
              </w:sdtContent>
            </w:sdt>
          </w:p>
        </w:tc>
        <w:tc>
          <w:tcPr>
            <w:tcW w:w="1241" w:type="pct"/>
          </w:tcPr>
          <w:p w14:paraId="2D528342"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986307399"/>
                <w:placeholder>
                  <w:docPart w:val="B5F43AF479C44E2CB4140AB9A5CE923E"/>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51825304"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048678115"/>
                <w:placeholder>
                  <w:docPart w:val="88A8EAEB7A804F44B56D3F87F92C7E9E"/>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0FB7AAB4"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175340525"/>
                <w:placeholder>
                  <w:docPart w:val="1824D4F7765941CBB1F02B73BBC74D34"/>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6A3376" w14:paraId="19D56B79" w14:textId="77777777" w:rsidTr="00514850">
        <w:trPr>
          <w:cantSplit/>
          <w:tblHeader/>
        </w:trPr>
        <w:tc>
          <w:tcPr>
            <w:tcW w:w="1007" w:type="pct"/>
          </w:tcPr>
          <w:p w14:paraId="2517A6D1" w14:textId="77777777" w:rsidR="00C86CA7" w:rsidRDefault="00A95EDC" w:rsidP="00C86CA7">
            <w:sdt>
              <w:sdtPr>
                <w:rPr>
                  <w:rFonts w:cs="Arial"/>
                  <w:i/>
                  <w:iCs/>
                  <w:sz w:val="16"/>
                  <w:szCs w:val="16"/>
                </w:rPr>
                <w:id w:val="1444259781"/>
                <w:placeholder>
                  <w:docPart w:val="A4EAEEB058D34D68AC0F2293231287DC"/>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52539B">
                  <w:rPr>
                    <w:rStyle w:val="Textdelcontenidor"/>
                    <w:rFonts w:asciiTheme="minorBidi" w:hAnsiTheme="minorBidi"/>
                    <w:sz w:val="16"/>
                    <w:szCs w:val="16"/>
                  </w:rPr>
                  <w:t>Número</w:t>
                </w:r>
              </w:sdtContent>
            </w:sdt>
          </w:p>
        </w:tc>
        <w:tc>
          <w:tcPr>
            <w:tcW w:w="1241" w:type="pct"/>
          </w:tcPr>
          <w:p w14:paraId="17677379"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403994962"/>
                <w:placeholder>
                  <w:docPart w:val="2695E8DFC72A4E2B8D7ED5A8FC83E5A8"/>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76C5B0BC"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539105359"/>
                <w:placeholder>
                  <w:docPart w:val="4E6AF7DDCB504605A6D8924A8E2CDA02"/>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191A1CF4"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869983456"/>
                <w:placeholder>
                  <w:docPart w:val="8FA271011FB446B78B8667EB6BEB0EE6"/>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6A3376" w14:paraId="4FEA9494" w14:textId="77777777" w:rsidTr="00514850">
        <w:trPr>
          <w:cantSplit/>
          <w:tblHeader/>
        </w:trPr>
        <w:tc>
          <w:tcPr>
            <w:tcW w:w="1007" w:type="pct"/>
          </w:tcPr>
          <w:p w14:paraId="2B88C897" w14:textId="77777777" w:rsidR="00C86CA7" w:rsidRDefault="00A95EDC" w:rsidP="00C86CA7">
            <w:sdt>
              <w:sdtPr>
                <w:rPr>
                  <w:rFonts w:cs="Arial"/>
                  <w:i/>
                  <w:iCs/>
                  <w:sz w:val="16"/>
                  <w:szCs w:val="16"/>
                </w:rPr>
                <w:id w:val="11502922"/>
                <w:placeholder>
                  <w:docPart w:val="F7A5B1BE4BC445689953F702376E0B17"/>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52539B">
                  <w:rPr>
                    <w:rStyle w:val="Textdelcontenidor"/>
                    <w:rFonts w:asciiTheme="minorBidi" w:hAnsiTheme="minorBidi"/>
                    <w:sz w:val="16"/>
                    <w:szCs w:val="16"/>
                  </w:rPr>
                  <w:t>Número</w:t>
                </w:r>
              </w:sdtContent>
            </w:sdt>
          </w:p>
        </w:tc>
        <w:tc>
          <w:tcPr>
            <w:tcW w:w="1241" w:type="pct"/>
          </w:tcPr>
          <w:p w14:paraId="39841535"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486348539"/>
                <w:placeholder>
                  <w:docPart w:val="06317C342DFE4013935B82BE2B81A018"/>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1B2E6F9E"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753165829"/>
                <w:placeholder>
                  <w:docPart w:val="0CF3811723FC458C8CD11471C5C16D92"/>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5F7CC050"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884320539"/>
                <w:placeholder>
                  <w:docPart w:val="FAEE12E328A44C0CA3522F7B7B0245FE"/>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6A3376" w14:paraId="708806B0" w14:textId="77777777" w:rsidTr="00514850">
        <w:trPr>
          <w:cantSplit/>
          <w:tblHeader/>
        </w:trPr>
        <w:tc>
          <w:tcPr>
            <w:tcW w:w="1007" w:type="pct"/>
          </w:tcPr>
          <w:p w14:paraId="7552D199" w14:textId="77777777" w:rsidR="00C86CA7" w:rsidRDefault="00A95EDC" w:rsidP="00C86CA7">
            <w:sdt>
              <w:sdtPr>
                <w:rPr>
                  <w:rFonts w:cs="Arial"/>
                  <w:i/>
                  <w:iCs/>
                  <w:sz w:val="16"/>
                  <w:szCs w:val="16"/>
                </w:rPr>
                <w:id w:val="-822814701"/>
                <w:placeholder>
                  <w:docPart w:val="03A5422960FC424FA181C71C5B4A5E2C"/>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52539B">
                  <w:rPr>
                    <w:rStyle w:val="Textdelcontenidor"/>
                    <w:rFonts w:asciiTheme="minorBidi" w:hAnsiTheme="minorBidi"/>
                    <w:sz w:val="16"/>
                    <w:szCs w:val="16"/>
                  </w:rPr>
                  <w:t>Número</w:t>
                </w:r>
              </w:sdtContent>
            </w:sdt>
          </w:p>
        </w:tc>
        <w:tc>
          <w:tcPr>
            <w:tcW w:w="1241" w:type="pct"/>
          </w:tcPr>
          <w:p w14:paraId="053FC0A3"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657190971"/>
                <w:placeholder>
                  <w:docPart w:val="5F057D78C6E94BCFB4954E4B00B52F1C"/>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79CDEFF9"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2042545321"/>
                <w:placeholder>
                  <w:docPart w:val="A2CE1DF4AF944CB38A7C5A9B46C542DD"/>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6C7C1D96"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7956301"/>
                <w:placeholder>
                  <w:docPart w:val="5A6D1B2D4D504EAEB3F1D37513CE780A"/>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6A3376" w14:paraId="7CE1B49F" w14:textId="77777777" w:rsidTr="00514850">
        <w:trPr>
          <w:cantSplit/>
          <w:tblHeader/>
        </w:trPr>
        <w:tc>
          <w:tcPr>
            <w:tcW w:w="1007" w:type="pct"/>
          </w:tcPr>
          <w:p w14:paraId="2D75903D" w14:textId="77777777" w:rsidR="00C86CA7" w:rsidRDefault="00A95EDC" w:rsidP="00C86CA7">
            <w:sdt>
              <w:sdtPr>
                <w:rPr>
                  <w:rFonts w:cs="Arial"/>
                  <w:i/>
                  <w:iCs/>
                  <w:sz w:val="16"/>
                  <w:szCs w:val="16"/>
                </w:rPr>
                <w:id w:val="1612715354"/>
                <w:placeholder>
                  <w:docPart w:val="4B664E800340481899CCB1185B8E63B0"/>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52539B">
                  <w:rPr>
                    <w:rStyle w:val="Textdelcontenidor"/>
                    <w:rFonts w:asciiTheme="minorBidi" w:hAnsiTheme="minorBidi"/>
                    <w:sz w:val="16"/>
                    <w:szCs w:val="16"/>
                  </w:rPr>
                  <w:t>Número</w:t>
                </w:r>
              </w:sdtContent>
            </w:sdt>
          </w:p>
        </w:tc>
        <w:tc>
          <w:tcPr>
            <w:tcW w:w="1241" w:type="pct"/>
          </w:tcPr>
          <w:p w14:paraId="122B4935"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303595299"/>
                <w:placeholder>
                  <w:docPart w:val="54C1CAAFE42E4C969DD263486FBAD613"/>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21A42FF3"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828524434"/>
                <w:placeholder>
                  <w:docPart w:val="4C9214EBB24C493492D2E9815E81300C"/>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32D051DF"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312247814"/>
                <w:placeholder>
                  <w:docPart w:val="4630EEA35A2540B1B221C32C931AA122"/>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6A3376" w14:paraId="5D701975" w14:textId="77777777" w:rsidTr="00514850">
        <w:trPr>
          <w:cantSplit/>
          <w:tblHeader/>
        </w:trPr>
        <w:tc>
          <w:tcPr>
            <w:tcW w:w="1007" w:type="pct"/>
          </w:tcPr>
          <w:p w14:paraId="79DB2514" w14:textId="77777777" w:rsidR="00C86CA7" w:rsidRDefault="00A95EDC" w:rsidP="00C86CA7">
            <w:sdt>
              <w:sdtPr>
                <w:rPr>
                  <w:rFonts w:cs="Arial"/>
                  <w:i/>
                  <w:iCs/>
                  <w:sz w:val="16"/>
                  <w:szCs w:val="16"/>
                </w:rPr>
                <w:id w:val="449206442"/>
                <w:placeholder>
                  <w:docPart w:val="0971550F53E84649878D1A64850F62A3"/>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52539B">
                  <w:rPr>
                    <w:rStyle w:val="Textdelcontenidor"/>
                    <w:rFonts w:asciiTheme="minorBidi" w:hAnsiTheme="minorBidi"/>
                    <w:sz w:val="16"/>
                    <w:szCs w:val="16"/>
                  </w:rPr>
                  <w:t>Número</w:t>
                </w:r>
              </w:sdtContent>
            </w:sdt>
          </w:p>
        </w:tc>
        <w:tc>
          <w:tcPr>
            <w:tcW w:w="1241" w:type="pct"/>
          </w:tcPr>
          <w:p w14:paraId="672A7111"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478137751"/>
                <w:placeholder>
                  <w:docPart w:val="E089FAED9E7A4054AB2460C976C27ECB"/>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62407C4E"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583301876"/>
                <w:placeholder>
                  <w:docPart w:val="1CB23E9ADBB9473EAE6C1820AB981703"/>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5EEDA216"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1959524282"/>
                <w:placeholder>
                  <w:docPart w:val="5C3E82A7AB9040C79C9FA64D2D84A201"/>
                </w:placeholder>
              </w:sdtPr>
              <w:sdtEndPr/>
              <w:sdtContent>
                <w:r w:rsidR="00C86CA7" w:rsidRPr="00F444BE">
                  <w:rPr>
                    <w:rFonts w:cs="Arial"/>
                    <w:color w:val="808080" w:themeColor="background1" w:themeShade="80"/>
                    <w:sz w:val="16"/>
                    <w:szCs w:val="16"/>
                  </w:rPr>
                  <w:t xml:space="preserve">Text (Màxim 500 caràcters)                 </w:t>
                </w:r>
              </w:sdtContent>
            </w:sdt>
          </w:p>
        </w:tc>
      </w:tr>
      <w:tr w:rsidR="00C86CA7" w:rsidRPr="006A3376" w14:paraId="4E4F9B33" w14:textId="77777777" w:rsidTr="00514850">
        <w:trPr>
          <w:cantSplit/>
          <w:tblHeader/>
        </w:trPr>
        <w:tc>
          <w:tcPr>
            <w:tcW w:w="1007" w:type="pct"/>
          </w:tcPr>
          <w:p w14:paraId="308D73D3" w14:textId="77777777" w:rsidR="00C86CA7" w:rsidRDefault="00A95EDC" w:rsidP="00C86CA7">
            <w:sdt>
              <w:sdtPr>
                <w:rPr>
                  <w:rFonts w:cs="Arial"/>
                  <w:i/>
                  <w:iCs/>
                  <w:sz w:val="16"/>
                  <w:szCs w:val="16"/>
                </w:rPr>
                <w:id w:val="-938137287"/>
                <w:placeholder>
                  <w:docPart w:val="0067E86309AA4DC493CC18133B4E28C3"/>
                </w:placeholder>
                <w:showingPlcHdr/>
                <w:dropDownList>
                  <w:listItem w:value="Trieu un ele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86CA7" w:rsidRPr="0052539B">
                  <w:rPr>
                    <w:rStyle w:val="Textdelcontenidor"/>
                    <w:rFonts w:asciiTheme="minorBidi" w:hAnsiTheme="minorBidi"/>
                    <w:sz w:val="16"/>
                    <w:szCs w:val="16"/>
                  </w:rPr>
                  <w:t>Número</w:t>
                </w:r>
              </w:sdtContent>
            </w:sdt>
          </w:p>
        </w:tc>
        <w:tc>
          <w:tcPr>
            <w:tcW w:w="1241" w:type="pct"/>
          </w:tcPr>
          <w:p w14:paraId="3DA122B8"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953100822"/>
                <w:placeholder>
                  <w:docPart w:val="D27B0EA363B0482CA848FBB2C967E0C6"/>
                </w:placeholder>
              </w:sdtPr>
              <w:sdtEndPr/>
              <w:sdtContent>
                <w:r w:rsidR="00C86CA7" w:rsidRPr="00F444BE">
                  <w:rPr>
                    <w:rFonts w:cs="Arial"/>
                    <w:color w:val="808080" w:themeColor="background1" w:themeShade="80"/>
                    <w:sz w:val="16"/>
                    <w:szCs w:val="16"/>
                  </w:rPr>
                  <w:t xml:space="preserve">Text (Màxim 200 caràcters)                 </w:t>
                </w:r>
              </w:sdtContent>
            </w:sdt>
          </w:p>
        </w:tc>
        <w:tc>
          <w:tcPr>
            <w:tcW w:w="1376" w:type="pct"/>
          </w:tcPr>
          <w:p w14:paraId="69BDC81B"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464425742"/>
                <w:placeholder>
                  <w:docPart w:val="81218480100F45AF8951BCD2BFF398AD"/>
                </w:placeholder>
              </w:sdtPr>
              <w:sdtEndPr/>
              <w:sdtContent>
                <w:r w:rsidR="00C86CA7" w:rsidRPr="00F444BE">
                  <w:rPr>
                    <w:rFonts w:cs="Arial"/>
                    <w:color w:val="808080" w:themeColor="background1" w:themeShade="80"/>
                    <w:sz w:val="16"/>
                    <w:szCs w:val="16"/>
                  </w:rPr>
                  <w:t xml:space="preserve">Text (Màxim 500 caràcters)                 </w:t>
                </w:r>
              </w:sdtContent>
            </w:sdt>
          </w:p>
        </w:tc>
        <w:tc>
          <w:tcPr>
            <w:tcW w:w="1376" w:type="pct"/>
          </w:tcPr>
          <w:p w14:paraId="30B296CA" w14:textId="77777777" w:rsidR="00C86CA7" w:rsidRPr="00F444BE" w:rsidRDefault="00A95EDC" w:rsidP="00C86CA7">
            <w:pPr>
              <w:rPr>
                <w:rFonts w:cs="Arial"/>
                <w:color w:val="808080" w:themeColor="background1" w:themeShade="80"/>
              </w:rPr>
            </w:pPr>
            <w:sdt>
              <w:sdtPr>
                <w:rPr>
                  <w:rFonts w:cs="Arial"/>
                  <w:color w:val="808080" w:themeColor="background1" w:themeShade="80"/>
                </w:rPr>
                <w:id w:val="-850485628"/>
                <w:placeholder>
                  <w:docPart w:val="E1DC4145661345CFB747F778C9397985"/>
                </w:placeholder>
              </w:sdtPr>
              <w:sdtEndPr/>
              <w:sdtContent>
                <w:r w:rsidR="00C86CA7" w:rsidRPr="00F444BE">
                  <w:rPr>
                    <w:rFonts w:cs="Arial"/>
                    <w:color w:val="808080" w:themeColor="background1" w:themeShade="80"/>
                    <w:sz w:val="16"/>
                    <w:szCs w:val="16"/>
                  </w:rPr>
                  <w:t xml:space="preserve">Text (Màxim 500 caràcters)                 </w:t>
                </w:r>
              </w:sdtContent>
            </w:sdt>
          </w:p>
        </w:tc>
      </w:tr>
    </w:tbl>
    <w:p w14:paraId="5F01C8DE" w14:textId="77777777" w:rsidR="002F7884" w:rsidRDefault="002F7884" w:rsidP="00C86CA7">
      <w:pPr>
        <w:spacing w:after="160" w:line="259" w:lineRule="auto"/>
        <w:ind w:left="284" w:hanging="284"/>
        <w:contextualSpacing/>
        <w:rPr>
          <w:rFonts w:eastAsiaTheme="majorEastAsia" w:cstheme="majorBidi"/>
          <w:b/>
          <w:sz w:val="18"/>
          <w:szCs w:val="18"/>
        </w:rPr>
      </w:pPr>
    </w:p>
    <w:p w14:paraId="6283E894" w14:textId="77777777" w:rsidR="00C86CA7" w:rsidRPr="00C86CA7" w:rsidRDefault="00CF72D7" w:rsidP="00C86CA7">
      <w:pPr>
        <w:spacing w:after="160" w:line="259" w:lineRule="auto"/>
        <w:ind w:left="284" w:hanging="284"/>
        <w:contextualSpacing/>
        <w:rPr>
          <w:rFonts w:eastAsiaTheme="majorEastAsia" w:cstheme="majorBidi"/>
          <w:b/>
          <w:sz w:val="18"/>
          <w:szCs w:val="18"/>
        </w:rPr>
      </w:pPr>
      <w:r w:rsidRPr="00C86CA7">
        <w:rPr>
          <w:rFonts w:eastAsiaTheme="majorEastAsia" w:cstheme="majorBidi"/>
          <w:b/>
          <w:sz w:val="18"/>
          <w:szCs w:val="18"/>
        </w:rPr>
        <w:t>1</w:t>
      </w:r>
      <w:r w:rsidR="00892754">
        <w:rPr>
          <w:rFonts w:eastAsiaTheme="majorEastAsia" w:cstheme="majorBidi"/>
          <w:b/>
          <w:sz w:val="18"/>
          <w:szCs w:val="18"/>
        </w:rPr>
        <w:t>8</w:t>
      </w:r>
      <w:r w:rsidRPr="00C86CA7">
        <w:rPr>
          <w:rFonts w:eastAsiaTheme="majorEastAsia" w:cstheme="majorBidi"/>
          <w:b/>
          <w:sz w:val="18"/>
          <w:szCs w:val="18"/>
        </w:rPr>
        <w:t>. Promoció de la llengua catalana</w:t>
      </w:r>
    </w:p>
    <w:p w14:paraId="797E603C" w14:textId="77777777" w:rsidR="00CF72D7" w:rsidRDefault="00CF72D7" w:rsidP="00CF72D7">
      <w:pPr>
        <w:spacing w:after="160" w:line="259" w:lineRule="auto"/>
        <w:ind w:left="284" w:hanging="284"/>
        <w:contextualSpacing/>
        <w:rPr>
          <w:rFonts w:eastAsiaTheme="majorEastAsia" w:cstheme="majorBidi"/>
          <w:b/>
          <w:sz w:val="24"/>
          <w:szCs w:val="32"/>
        </w:rPr>
      </w:pPr>
    </w:p>
    <w:p w14:paraId="003EE246" w14:textId="77777777" w:rsidR="00CF72D7" w:rsidRPr="000904AD" w:rsidRDefault="00A95EDC" w:rsidP="00B837EF">
      <w:pPr>
        <w:jc w:val="both"/>
        <w:rPr>
          <w:rFonts w:cs="Arial"/>
          <w:sz w:val="16"/>
          <w:szCs w:val="16"/>
        </w:rPr>
      </w:pPr>
      <w:sdt>
        <w:sdtPr>
          <w:rPr>
            <w:rFonts w:cs="Arial"/>
            <w:b/>
            <w:bCs/>
            <w:sz w:val="16"/>
            <w:szCs w:val="16"/>
          </w:rPr>
          <w:id w:val="-298923717"/>
          <w14:checkbox>
            <w14:checked w14:val="0"/>
            <w14:checkedState w14:val="2612" w14:font="MS Gothic"/>
            <w14:uncheckedState w14:val="2610" w14:font="MS Gothic"/>
          </w14:checkbox>
        </w:sdtPr>
        <w:sdtEndPr/>
        <w:sdtContent>
          <w:r w:rsidR="00CF72D7">
            <w:rPr>
              <w:rFonts w:ascii="MS Gothic" w:eastAsia="MS Gothic" w:hAnsi="MS Gothic" w:cs="Arial" w:hint="eastAsia"/>
              <w:b/>
              <w:bCs/>
              <w:sz w:val="16"/>
              <w:szCs w:val="16"/>
            </w:rPr>
            <w:t>☐</w:t>
          </w:r>
        </w:sdtContent>
      </w:sdt>
      <w:r w:rsidR="00CF72D7" w:rsidRPr="000904AD">
        <w:rPr>
          <w:rFonts w:cs="Arial"/>
          <w:b/>
          <w:bCs/>
          <w:sz w:val="16"/>
          <w:szCs w:val="16"/>
        </w:rPr>
        <w:t xml:space="preserve">  </w:t>
      </w:r>
      <w:r w:rsidR="00CF72D7" w:rsidRPr="000904AD">
        <w:rPr>
          <w:rFonts w:cs="Arial"/>
          <w:sz w:val="16"/>
          <w:szCs w:val="16"/>
        </w:rPr>
        <w:t>Indiqueu si actualment disposeu de tots els vostres espais de difusió i de l’activitat del projecte en llengua catalana i aporteu-ne els enllaços o adreces URL a les pàgines web o pu</w:t>
      </w:r>
      <w:r w:rsidR="00CF72D7">
        <w:rPr>
          <w:rFonts w:cs="Arial"/>
          <w:sz w:val="16"/>
          <w:szCs w:val="16"/>
        </w:rPr>
        <w:t>blicacions disponibles en línia (màxim 500 caràcters):</w:t>
      </w:r>
    </w:p>
    <w:sdt>
      <w:sdtPr>
        <w:rPr>
          <w:b/>
          <w:bCs/>
          <w:szCs w:val="22"/>
        </w:rPr>
        <w:id w:val="-1966336518"/>
        <w:placeholder>
          <w:docPart w:val="9E29DE68B2FC4FCCB95B23B38569BC7B"/>
        </w:placeholder>
      </w:sdtPr>
      <w:sdtEndPr/>
      <w:sdtContent>
        <w:p w14:paraId="077B504E" w14:textId="77777777" w:rsidR="00CF72D7" w:rsidRDefault="00A95EDC" w:rsidP="00B837EF">
          <w:pPr>
            <w:jc w:val="both"/>
            <w:rPr>
              <w:b/>
              <w:bCs/>
              <w:szCs w:val="22"/>
            </w:rPr>
          </w:pPr>
          <w:sdt>
            <w:sdtPr>
              <w:rPr>
                <w:bCs/>
                <w:szCs w:val="22"/>
              </w:rPr>
              <w:id w:val="1635287959"/>
              <w:placeholder>
                <w:docPart w:val="C9F91857226C410194925AE57C0010BE"/>
              </w:placeholder>
              <w:showingPlcHdr/>
            </w:sdtPr>
            <w:sdtEndPr/>
            <w:sdtContent>
              <w:r w:rsidR="00CF72D7" w:rsidRPr="00DD32B0">
                <w:rPr>
                  <w:rStyle w:val="Textdelcontenidor"/>
                  <w:szCs w:val="22"/>
                </w:rPr>
                <w:t>Feu clic o toqueu aquí per escriure text.</w:t>
              </w:r>
            </w:sdtContent>
          </w:sdt>
        </w:p>
      </w:sdtContent>
    </w:sdt>
    <w:p w14:paraId="20C46EA5" w14:textId="77777777" w:rsidR="00CF72D7" w:rsidRDefault="00CF72D7" w:rsidP="00B837EF">
      <w:pPr>
        <w:spacing w:after="160" w:line="259" w:lineRule="auto"/>
        <w:ind w:left="284" w:hanging="284"/>
        <w:contextualSpacing/>
        <w:jc w:val="both"/>
        <w:rPr>
          <w:rFonts w:eastAsiaTheme="majorEastAsia" w:cstheme="majorBidi"/>
          <w:b/>
          <w:sz w:val="24"/>
          <w:szCs w:val="32"/>
        </w:rPr>
      </w:pPr>
    </w:p>
    <w:p w14:paraId="2AD57B89" w14:textId="77777777" w:rsidR="00CF72D7" w:rsidRPr="000904AD" w:rsidRDefault="00A95EDC" w:rsidP="00B837EF">
      <w:pPr>
        <w:jc w:val="both"/>
        <w:rPr>
          <w:rFonts w:cs="Arial"/>
          <w:sz w:val="16"/>
          <w:szCs w:val="16"/>
        </w:rPr>
      </w:pPr>
      <w:sdt>
        <w:sdtPr>
          <w:rPr>
            <w:rFonts w:cs="Arial"/>
            <w:b/>
            <w:bCs/>
            <w:sz w:val="16"/>
            <w:szCs w:val="16"/>
          </w:rPr>
          <w:id w:val="-1413778118"/>
          <w14:checkbox>
            <w14:checked w14:val="0"/>
            <w14:checkedState w14:val="2612" w14:font="MS Gothic"/>
            <w14:uncheckedState w14:val="2610" w14:font="MS Gothic"/>
          </w14:checkbox>
        </w:sdtPr>
        <w:sdtEndPr/>
        <w:sdtContent>
          <w:r w:rsidR="00CF72D7">
            <w:rPr>
              <w:rFonts w:ascii="MS Gothic" w:eastAsia="MS Gothic" w:hAnsi="MS Gothic" w:cs="Arial" w:hint="eastAsia"/>
              <w:b/>
              <w:bCs/>
              <w:sz w:val="16"/>
              <w:szCs w:val="16"/>
            </w:rPr>
            <w:t>☐</w:t>
          </w:r>
        </w:sdtContent>
      </w:sdt>
      <w:r w:rsidR="00CF72D7" w:rsidRPr="000904AD">
        <w:rPr>
          <w:rFonts w:cs="Arial"/>
          <w:b/>
          <w:bCs/>
          <w:sz w:val="16"/>
          <w:szCs w:val="16"/>
        </w:rPr>
        <w:t xml:space="preserve">  </w:t>
      </w:r>
      <w:r w:rsidR="00892754">
        <w:rPr>
          <w:rFonts w:cs="Arial"/>
          <w:sz w:val="16"/>
          <w:szCs w:val="16"/>
        </w:rPr>
        <w:t xml:space="preserve">En cas que no </w:t>
      </w:r>
      <w:r w:rsidR="00CF72D7" w:rsidRPr="00AE5169">
        <w:rPr>
          <w:rFonts w:cs="Arial"/>
          <w:sz w:val="16"/>
          <w:szCs w:val="16"/>
        </w:rPr>
        <w:t>disposeu de tots els vostres espais de difusió i de l’activitat del projecte en llengua catalana, indiqueu si teniu previst afegir la llengua catalana als espais de difusió i de l’activitat del projecte, durant el període d’execució d’aquest. En aquest cas, aporteu els enllaços o adreces URL als espais de difusió en línia per als quals adquiriu aquest compromís (màxim 500 caràcters):</w:t>
      </w:r>
    </w:p>
    <w:sdt>
      <w:sdtPr>
        <w:rPr>
          <w:bCs/>
          <w:szCs w:val="22"/>
        </w:rPr>
        <w:id w:val="-1768916017"/>
        <w:placeholder>
          <w:docPart w:val="4549BE048172446BBF67B4394CD3891D"/>
        </w:placeholder>
      </w:sdtPr>
      <w:sdtEndPr/>
      <w:sdtContent>
        <w:p w14:paraId="5AF10BED" w14:textId="77777777" w:rsidR="00CF72D7" w:rsidRPr="00DD32B0" w:rsidRDefault="00A95EDC" w:rsidP="00B837EF">
          <w:pPr>
            <w:jc w:val="both"/>
            <w:rPr>
              <w:bCs/>
              <w:szCs w:val="22"/>
            </w:rPr>
          </w:pPr>
          <w:sdt>
            <w:sdtPr>
              <w:rPr>
                <w:bCs/>
                <w:szCs w:val="22"/>
              </w:rPr>
              <w:id w:val="435880348"/>
              <w:placeholder>
                <w:docPart w:val="E79BE5B80D1647DCB93DF46B93DEA0AE"/>
              </w:placeholder>
              <w:showingPlcHdr/>
            </w:sdtPr>
            <w:sdtEndPr/>
            <w:sdtContent>
              <w:r w:rsidR="00CF72D7" w:rsidRPr="00DD32B0">
                <w:rPr>
                  <w:rStyle w:val="Textdelcontenidor"/>
                  <w:szCs w:val="22"/>
                </w:rPr>
                <w:t>Feu clic o toqueu aquí per escriure text.</w:t>
              </w:r>
            </w:sdtContent>
          </w:sdt>
        </w:p>
      </w:sdtContent>
    </w:sdt>
    <w:p w14:paraId="6C635A6D" w14:textId="77777777" w:rsidR="00CF72D7" w:rsidRPr="00DD32B0" w:rsidRDefault="00CF72D7" w:rsidP="00B837EF">
      <w:pPr>
        <w:spacing w:after="160" w:line="259" w:lineRule="auto"/>
        <w:ind w:left="284" w:hanging="284"/>
        <w:contextualSpacing/>
        <w:jc w:val="both"/>
        <w:rPr>
          <w:rFonts w:eastAsiaTheme="majorEastAsia" w:cstheme="majorBidi"/>
          <w:sz w:val="24"/>
          <w:szCs w:val="32"/>
        </w:rPr>
      </w:pPr>
    </w:p>
    <w:p w14:paraId="3A90E928" w14:textId="77777777" w:rsidR="00CF72D7" w:rsidRPr="00AE5169" w:rsidRDefault="00A95EDC" w:rsidP="00B837EF">
      <w:pPr>
        <w:jc w:val="both"/>
        <w:rPr>
          <w:rFonts w:cs="Arial"/>
          <w:sz w:val="16"/>
          <w:szCs w:val="16"/>
        </w:rPr>
      </w:pPr>
      <w:sdt>
        <w:sdtPr>
          <w:rPr>
            <w:rFonts w:cs="Arial"/>
            <w:b/>
            <w:bCs/>
            <w:sz w:val="16"/>
            <w:szCs w:val="16"/>
          </w:rPr>
          <w:id w:val="2094206596"/>
          <w14:checkbox>
            <w14:checked w14:val="0"/>
            <w14:checkedState w14:val="2612" w14:font="MS Gothic"/>
            <w14:uncheckedState w14:val="2610" w14:font="MS Gothic"/>
          </w14:checkbox>
        </w:sdtPr>
        <w:sdtEndPr/>
        <w:sdtContent>
          <w:r w:rsidR="00CF72D7" w:rsidRPr="00AE5169">
            <w:rPr>
              <w:rFonts w:ascii="Segoe UI Symbol" w:eastAsia="MS Gothic" w:hAnsi="Segoe UI Symbol" w:cs="Segoe UI Symbol"/>
              <w:b/>
              <w:bCs/>
              <w:sz w:val="16"/>
              <w:szCs w:val="16"/>
            </w:rPr>
            <w:t>☐</w:t>
          </w:r>
        </w:sdtContent>
      </w:sdt>
      <w:r w:rsidR="00CF72D7" w:rsidRPr="00AE5169">
        <w:rPr>
          <w:rFonts w:cs="Arial"/>
          <w:b/>
          <w:bCs/>
          <w:sz w:val="16"/>
          <w:szCs w:val="16"/>
        </w:rPr>
        <w:t xml:space="preserve">  </w:t>
      </w:r>
      <w:r w:rsidR="00892754">
        <w:rPr>
          <w:rFonts w:cs="Arial"/>
          <w:sz w:val="16"/>
          <w:szCs w:val="16"/>
        </w:rPr>
        <w:t xml:space="preserve">En cas que no </w:t>
      </w:r>
      <w:r w:rsidR="00CF72D7" w:rsidRPr="00AE5169">
        <w:rPr>
          <w:rFonts w:cs="Arial"/>
          <w:sz w:val="16"/>
          <w:szCs w:val="16"/>
        </w:rPr>
        <w:t>disposeu de tots els vostres espais de difusió i de l’activitat del projecte en llengua catalana, indiqueu si no teniu previst afegir la llengua catalana als espais de difusió i de l’activitat del projecte, durant el període d’execució d’aquest. (màxim 500 caràcters):</w:t>
      </w:r>
    </w:p>
    <w:sdt>
      <w:sdtPr>
        <w:rPr>
          <w:bCs/>
          <w:szCs w:val="22"/>
        </w:rPr>
        <w:id w:val="614178586"/>
        <w:placeholder>
          <w:docPart w:val="966CF89AE4CB4BD9B6FD7F5D3CF09045"/>
        </w:placeholder>
      </w:sdtPr>
      <w:sdtEndPr/>
      <w:sdtContent>
        <w:p w14:paraId="644D6A30" w14:textId="77777777" w:rsidR="00CF72D7" w:rsidRPr="00DD32B0" w:rsidRDefault="00A95EDC" w:rsidP="00CF72D7">
          <w:pPr>
            <w:spacing w:after="160" w:line="259" w:lineRule="auto"/>
            <w:ind w:left="284" w:hanging="284"/>
            <w:contextualSpacing/>
            <w:rPr>
              <w:rFonts w:eastAsiaTheme="majorEastAsia" w:cstheme="majorBidi"/>
              <w:sz w:val="24"/>
              <w:szCs w:val="32"/>
            </w:rPr>
          </w:pPr>
          <w:sdt>
            <w:sdtPr>
              <w:rPr>
                <w:bCs/>
                <w:szCs w:val="22"/>
              </w:rPr>
              <w:id w:val="392934522"/>
              <w:placeholder>
                <w:docPart w:val="FD0D33DAC02C4ACAB303ED490BFABDA0"/>
              </w:placeholder>
              <w:showingPlcHdr/>
            </w:sdtPr>
            <w:sdtEndPr/>
            <w:sdtContent>
              <w:r w:rsidR="00CF72D7" w:rsidRPr="00DD32B0">
                <w:rPr>
                  <w:rStyle w:val="Textdelcontenidor"/>
                  <w:szCs w:val="22"/>
                </w:rPr>
                <w:t>Feu clic o toqueu aquí per escriure text.</w:t>
              </w:r>
            </w:sdtContent>
          </w:sdt>
        </w:p>
      </w:sdtContent>
    </w:sdt>
    <w:p w14:paraId="08EF984B" w14:textId="77777777" w:rsidR="00CF72D7" w:rsidRPr="00BA743F" w:rsidRDefault="00CF72D7" w:rsidP="00BA743F"/>
    <w:sectPr w:rsidR="00CF72D7" w:rsidRPr="00BA743F" w:rsidSect="00CF72D7">
      <w:headerReference w:type="first" r:id="rId15"/>
      <w:pgSz w:w="11906" w:h="16838" w:code="9"/>
      <w:pgMar w:top="2268" w:right="1134" w:bottom="1985" w:left="1701" w:header="567"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54084" w14:textId="77777777" w:rsidR="00C823A3" w:rsidRDefault="00C823A3">
      <w:r>
        <w:separator/>
      </w:r>
    </w:p>
  </w:endnote>
  <w:endnote w:type="continuationSeparator" w:id="0">
    <w:p w14:paraId="7773133F" w14:textId="77777777" w:rsidR="00C823A3" w:rsidRDefault="00C8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219839"/>
      <w:docPartObj>
        <w:docPartGallery w:val="Page Numbers (Top of Page)"/>
        <w:docPartUnique/>
      </w:docPartObj>
    </w:sdtPr>
    <w:sdtEndPr/>
    <w:sdtContent>
      <w:p w14:paraId="5915FD47" w14:textId="1EE97804" w:rsidR="005435F3" w:rsidRDefault="00AA633A" w:rsidP="00AA633A">
        <w:pPr>
          <w:pStyle w:val="Peu"/>
          <w:jc w:val="right"/>
        </w:pPr>
        <w:r w:rsidRPr="0096624E">
          <w:rPr>
            <w:bCs/>
            <w:sz w:val="16"/>
            <w:szCs w:val="16"/>
          </w:rPr>
          <w:fldChar w:fldCharType="begin"/>
        </w:r>
        <w:r w:rsidRPr="0096624E">
          <w:rPr>
            <w:bCs/>
            <w:sz w:val="16"/>
            <w:szCs w:val="16"/>
          </w:rPr>
          <w:instrText>PAGE</w:instrText>
        </w:r>
        <w:r w:rsidRPr="0096624E">
          <w:rPr>
            <w:bCs/>
            <w:sz w:val="16"/>
            <w:szCs w:val="16"/>
          </w:rPr>
          <w:fldChar w:fldCharType="separate"/>
        </w:r>
        <w:r w:rsidR="00A95EDC">
          <w:rPr>
            <w:bCs/>
            <w:noProof/>
            <w:sz w:val="16"/>
            <w:szCs w:val="16"/>
          </w:rPr>
          <w:t>18</w:t>
        </w:r>
        <w:r w:rsidRPr="0096624E">
          <w:rPr>
            <w:bCs/>
            <w:sz w:val="16"/>
            <w:szCs w:val="16"/>
          </w:rPr>
          <w:fldChar w:fldCharType="end"/>
        </w:r>
        <w:r w:rsidRPr="0096624E">
          <w:rPr>
            <w:bCs/>
            <w:sz w:val="16"/>
            <w:szCs w:val="16"/>
          </w:rPr>
          <w:t>/</w:t>
        </w:r>
        <w:r w:rsidRPr="0096624E">
          <w:rPr>
            <w:bCs/>
            <w:sz w:val="16"/>
            <w:szCs w:val="16"/>
          </w:rPr>
          <w:fldChar w:fldCharType="begin"/>
        </w:r>
        <w:r w:rsidRPr="0096624E">
          <w:rPr>
            <w:bCs/>
            <w:sz w:val="16"/>
            <w:szCs w:val="16"/>
          </w:rPr>
          <w:instrText>NUMPAGES</w:instrText>
        </w:r>
        <w:r w:rsidRPr="0096624E">
          <w:rPr>
            <w:bCs/>
            <w:sz w:val="16"/>
            <w:szCs w:val="16"/>
          </w:rPr>
          <w:fldChar w:fldCharType="separate"/>
        </w:r>
        <w:r w:rsidR="00A95EDC">
          <w:rPr>
            <w:bCs/>
            <w:noProof/>
            <w:sz w:val="16"/>
            <w:szCs w:val="16"/>
          </w:rPr>
          <w:t>18</w:t>
        </w:r>
        <w:r w:rsidRPr="0096624E">
          <w:rPr>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42374" w14:textId="76162840" w:rsidR="00F724DE" w:rsidRDefault="00A95EDC" w:rsidP="00AA633A">
    <w:pPr>
      <w:pStyle w:val="Peu"/>
      <w:jc w:val="right"/>
    </w:pPr>
    <w:sdt>
      <w:sdtPr>
        <w:id w:val="-656615688"/>
        <w:docPartObj>
          <w:docPartGallery w:val="Page Numbers (Top of Page)"/>
          <w:docPartUnique/>
        </w:docPartObj>
      </w:sdtPr>
      <w:sdtEndPr/>
      <w:sdtContent>
        <w:r w:rsidR="00AA633A" w:rsidRPr="0096624E">
          <w:rPr>
            <w:bCs/>
            <w:sz w:val="16"/>
            <w:szCs w:val="16"/>
          </w:rPr>
          <w:fldChar w:fldCharType="begin"/>
        </w:r>
        <w:r w:rsidR="00AA633A" w:rsidRPr="0096624E">
          <w:rPr>
            <w:bCs/>
            <w:sz w:val="16"/>
            <w:szCs w:val="16"/>
          </w:rPr>
          <w:instrText>PAGE</w:instrText>
        </w:r>
        <w:r w:rsidR="00AA633A" w:rsidRPr="0096624E">
          <w:rPr>
            <w:bCs/>
            <w:sz w:val="16"/>
            <w:szCs w:val="16"/>
          </w:rPr>
          <w:fldChar w:fldCharType="separate"/>
        </w:r>
        <w:r>
          <w:rPr>
            <w:bCs/>
            <w:noProof/>
            <w:sz w:val="16"/>
            <w:szCs w:val="16"/>
          </w:rPr>
          <w:t>6</w:t>
        </w:r>
        <w:r w:rsidR="00AA633A" w:rsidRPr="0096624E">
          <w:rPr>
            <w:bCs/>
            <w:sz w:val="16"/>
            <w:szCs w:val="16"/>
          </w:rPr>
          <w:fldChar w:fldCharType="end"/>
        </w:r>
        <w:r w:rsidR="00AA633A" w:rsidRPr="0096624E">
          <w:rPr>
            <w:bCs/>
            <w:sz w:val="16"/>
            <w:szCs w:val="16"/>
          </w:rPr>
          <w:t>/</w:t>
        </w:r>
        <w:r w:rsidR="00AA633A" w:rsidRPr="0096624E">
          <w:rPr>
            <w:bCs/>
            <w:sz w:val="16"/>
            <w:szCs w:val="16"/>
          </w:rPr>
          <w:fldChar w:fldCharType="begin"/>
        </w:r>
        <w:r w:rsidR="00AA633A" w:rsidRPr="0096624E">
          <w:rPr>
            <w:bCs/>
            <w:sz w:val="16"/>
            <w:szCs w:val="16"/>
          </w:rPr>
          <w:instrText>NUMPAGES</w:instrText>
        </w:r>
        <w:r w:rsidR="00AA633A" w:rsidRPr="0096624E">
          <w:rPr>
            <w:bCs/>
            <w:sz w:val="16"/>
            <w:szCs w:val="16"/>
          </w:rPr>
          <w:fldChar w:fldCharType="separate"/>
        </w:r>
        <w:r>
          <w:rPr>
            <w:bCs/>
            <w:noProof/>
            <w:sz w:val="16"/>
            <w:szCs w:val="16"/>
          </w:rPr>
          <w:t>18</w:t>
        </w:r>
        <w:r w:rsidR="00AA633A" w:rsidRPr="0096624E">
          <w:rPr>
            <w:bCs/>
            <w:sz w:val="16"/>
            <w:szCs w:val="16"/>
          </w:rPr>
          <w:fldChar w:fldCharType="end"/>
        </w:r>
      </w:sdtContent>
    </w:sdt>
    <w:r w:rsidR="00F724DE">
      <w:rPr>
        <w:rFonts w:cs="Arial"/>
        <w:noProof/>
        <w:sz w:val="16"/>
        <w:szCs w:val="16"/>
        <w:lang w:eastAsia="ca-ES"/>
      </w:rPr>
      <mc:AlternateContent>
        <mc:Choice Requires="wps">
          <w:drawing>
            <wp:anchor distT="0" distB="0" distL="114300" distR="114300" simplePos="0" relativeHeight="251681792" behindDoc="0" locked="0" layoutInCell="1" allowOverlap="1" wp14:anchorId="5A835ABF" wp14:editId="7C3D2E25">
              <wp:simplePos x="0" y="0"/>
              <wp:positionH relativeFrom="column">
                <wp:posOffset>-656590</wp:posOffset>
              </wp:positionH>
              <wp:positionV relativeFrom="paragraph">
                <wp:posOffset>-3678555</wp:posOffset>
              </wp:positionV>
              <wp:extent cx="334978" cy="1321806"/>
              <wp:effectExtent l="0" t="0" r="8255" b="0"/>
              <wp:wrapNone/>
              <wp:docPr id="1" name="Quadre de text 1"/>
              <wp:cNvGraphicFramePr/>
              <a:graphic xmlns:a="http://schemas.openxmlformats.org/drawingml/2006/main">
                <a:graphicData uri="http://schemas.microsoft.com/office/word/2010/wordprocessingShape">
                  <wps:wsp>
                    <wps:cNvSpPr txBox="1"/>
                    <wps:spPr>
                      <a:xfrm>
                        <a:off x="0" y="0"/>
                        <a:ext cx="334978" cy="1321806"/>
                      </a:xfrm>
                      <a:prstGeom prst="rect">
                        <a:avLst/>
                      </a:prstGeom>
                      <a:solidFill>
                        <a:schemeClr val="lt1"/>
                      </a:solidFill>
                      <a:ln w="6350">
                        <a:noFill/>
                      </a:ln>
                    </wps:spPr>
                    <wps:txbx>
                      <w:txbxContent>
                        <w:p w14:paraId="0A153A26" w14:textId="77777777" w:rsidR="00F724DE" w:rsidRPr="00F05109" w:rsidRDefault="00F724DE" w:rsidP="00F724DE">
                          <w:pPr>
                            <w:rPr>
                              <w:color w:val="BFBFBF" w:themeColor="background1" w:themeShade="BF"/>
                              <w:sz w:val="16"/>
                              <w:szCs w:val="16"/>
                            </w:rPr>
                          </w:pPr>
                          <w:r w:rsidRPr="00F724DE">
                            <w:rPr>
                              <w:color w:val="BFBFBF" w:themeColor="background1" w:themeShade="BF"/>
                              <w:sz w:val="16"/>
                              <w:szCs w:val="16"/>
                            </w:rPr>
                            <w:t>G146NCTC-852</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CC3D57" id="_x0000_t202" coordsize="21600,21600" o:spt="202" path="m,l,21600r21600,l21600,xe">
              <v:stroke joinstyle="miter"/>
              <v:path gradientshapeok="t" o:connecttype="rect"/>
            </v:shapetype>
            <v:shape id="Quadre de text 1" o:spid="_x0000_s1026" type="#_x0000_t202" style="position:absolute;left:0;text-align:left;margin-left:-51.7pt;margin-top:-289.65pt;width:26.4pt;height:104.1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" fillcolor="white [3201]" stroked="f" strokeweight=".5pt">
              <v:textbox style="layout-flow:vertical;mso-layout-flow-alt:bottom-to-top">
                <w:txbxContent>
                  <w:p w:rsidR="00F724DE" w:rsidRPr="00F05109" w:rsidRDefault="00F724DE" w:rsidP="00F724DE">
                    <w:pPr>
                      <w:rPr>
                        <w:color w:val="BFBFBF" w:themeColor="background1" w:themeShade="BF"/>
                        <w:sz w:val="16"/>
                        <w:szCs w:val="16"/>
                      </w:rPr>
                    </w:pPr>
                    <w:r w:rsidRPr="00F724DE">
                      <w:rPr>
                        <w:color w:val="BFBFBF" w:themeColor="background1" w:themeShade="BF"/>
                        <w:sz w:val="16"/>
                        <w:szCs w:val="16"/>
                      </w:rPr>
                      <w:t>G146NCTC-852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0DE64" w14:textId="77777777" w:rsidR="00C823A3" w:rsidRDefault="00C823A3">
      <w:r>
        <w:separator/>
      </w:r>
    </w:p>
  </w:footnote>
  <w:footnote w:type="continuationSeparator" w:id="0">
    <w:p w14:paraId="4134A66D" w14:textId="77777777" w:rsidR="00C823A3" w:rsidRDefault="00C82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EF783" w14:textId="77777777" w:rsidR="005435F3" w:rsidRDefault="006D7E50" w:rsidP="005435F3">
    <w:pPr>
      <w:pStyle w:val="Capalera"/>
      <w:tabs>
        <w:tab w:val="clear" w:pos="4252"/>
        <w:tab w:val="clear" w:pos="8504"/>
        <w:tab w:val="left" w:pos="950"/>
      </w:tabs>
    </w:pPr>
    <w:r w:rsidRPr="005435F3">
      <w:rPr>
        <w:noProof/>
        <w:lang w:eastAsia="ca-ES"/>
      </w:rPr>
      <w:drawing>
        <wp:anchor distT="0" distB="0" distL="114300" distR="114300" simplePos="0" relativeHeight="251669504" behindDoc="0" locked="0" layoutInCell="1" allowOverlap="1" wp14:anchorId="5DE21E16" wp14:editId="46A91B1E">
          <wp:simplePos x="0" y="0"/>
          <wp:positionH relativeFrom="column">
            <wp:posOffset>5025808</wp:posOffset>
          </wp:positionH>
          <wp:positionV relativeFrom="paragraph">
            <wp:posOffset>-91400</wp:posOffset>
          </wp:positionV>
          <wp:extent cx="810228" cy="235014"/>
          <wp:effectExtent l="0" t="0" r="9525" b="0"/>
          <wp:wrapSquare wrapText="bothSides"/>
          <wp:docPr id="14" name="Imatge 14" descr="Logotip del Ministerio de Trabajo y Economía Social i SEPE" title="Logotip del Ministerio de Trabajo y Economía Social i SE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TES+SE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1751" cy="238356"/>
                  </a:xfrm>
                  <a:prstGeom prst="rect">
                    <a:avLst/>
                  </a:prstGeom>
                </pic:spPr>
              </pic:pic>
            </a:graphicData>
          </a:graphic>
          <wp14:sizeRelH relativeFrom="page">
            <wp14:pctWidth>0</wp14:pctWidth>
          </wp14:sizeRelH>
          <wp14:sizeRelV relativeFrom="page">
            <wp14:pctHeight>0</wp14:pctHeight>
          </wp14:sizeRelV>
        </wp:anchor>
      </w:drawing>
    </w:r>
    <w:r w:rsidR="005435F3" w:rsidRPr="0036504A">
      <w:rPr>
        <w:noProof/>
        <w:lang w:eastAsia="ca-ES"/>
      </w:rPr>
      <w:drawing>
        <wp:anchor distT="0" distB="0" distL="114300" distR="114300" simplePos="0" relativeHeight="251676672" behindDoc="1" locked="0" layoutInCell="1" allowOverlap="1" wp14:anchorId="608221AB" wp14:editId="7B5279CE">
          <wp:simplePos x="0" y="0"/>
          <wp:positionH relativeFrom="page">
            <wp:posOffset>1065530</wp:posOffset>
          </wp:positionH>
          <wp:positionV relativeFrom="page">
            <wp:posOffset>452755</wp:posOffset>
          </wp:positionV>
          <wp:extent cx="554400" cy="198000"/>
          <wp:effectExtent l="0" t="0" r="0" b="0"/>
          <wp:wrapTopAndBottom/>
          <wp:docPr id="15" name="Imagen 43" descr="Logotip de la Generalitat de Catalunya" title="Logotip de la Generalitat de Catalunya">
            <a:extLst xmlns:a="http://schemas.openxmlformats.org/drawingml/2006/main">
              <a:ext uri="{C183D7F6-B498-43B3-948B-1728B52AA6E4}">
                <adec:decorative xmlns:arto="http://schemas.microsoft.com/office/word/2006/arto"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a:extLst>
                      <a:ext uri="{C183D7F6-B498-43B3-948B-1728B52AA6E4}">
                        <adec:decorative xmlns:arto="http://schemas.microsoft.com/office/word/2006/arto"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544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35F3" w:rsidRPr="005435F3">
      <w:rPr>
        <w:noProof/>
        <w:lang w:eastAsia="ca-ES"/>
      </w:rPr>
      <w:drawing>
        <wp:anchor distT="0" distB="0" distL="114300" distR="114300" simplePos="0" relativeHeight="251670528" behindDoc="0" locked="0" layoutInCell="1" allowOverlap="1" wp14:anchorId="2617C820" wp14:editId="796549DD">
          <wp:simplePos x="0" y="0"/>
          <wp:positionH relativeFrom="column">
            <wp:posOffset>3677357</wp:posOffset>
          </wp:positionH>
          <wp:positionV relativeFrom="paragraph">
            <wp:posOffset>-126124</wp:posOffset>
          </wp:positionV>
          <wp:extent cx="829181" cy="240699"/>
          <wp:effectExtent l="0" t="0" r="9525" b="6985"/>
          <wp:wrapSquare wrapText="bothSides"/>
          <wp:docPr id="16" name="Imatge 16" descr="Logotip d'Economia Social" title="Logotip d'Economi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onomiasocia_COLO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38971" cy="24354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70241" w14:textId="77777777" w:rsidR="005435F3" w:rsidRDefault="005435F3">
    <w:pPr>
      <w:pStyle w:val="Capalera"/>
    </w:pPr>
    <w:r w:rsidRPr="005435F3">
      <w:rPr>
        <w:noProof/>
        <w:lang w:eastAsia="ca-ES"/>
      </w:rPr>
      <w:drawing>
        <wp:anchor distT="0" distB="0" distL="114300" distR="114300" simplePos="0" relativeHeight="251674624" behindDoc="0" locked="0" layoutInCell="1" allowOverlap="1" wp14:anchorId="3DCFA61C" wp14:editId="62245FB4">
          <wp:simplePos x="0" y="0"/>
          <wp:positionH relativeFrom="column">
            <wp:posOffset>3642336</wp:posOffset>
          </wp:positionH>
          <wp:positionV relativeFrom="paragraph">
            <wp:posOffset>-172423</wp:posOffset>
          </wp:positionV>
          <wp:extent cx="941712" cy="273366"/>
          <wp:effectExtent l="0" t="0" r="0" b="0"/>
          <wp:wrapSquare wrapText="bothSides"/>
          <wp:docPr id="17" name="Imatge 17" descr="Logotip d'Economia Social" title="Logotip d'Economi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onomiasocia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7263" cy="277880"/>
                  </a:xfrm>
                  <a:prstGeom prst="rect">
                    <a:avLst/>
                  </a:prstGeom>
                </pic:spPr>
              </pic:pic>
            </a:graphicData>
          </a:graphic>
          <wp14:sizeRelH relativeFrom="page">
            <wp14:pctWidth>0</wp14:pctWidth>
          </wp14:sizeRelH>
          <wp14:sizeRelV relativeFrom="page">
            <wp14:pctHeight>0</wp14:pctHeight>
          </wp14:sizeRelV>
        </wp:anchor>
      </w:drawing>
    </w:r>
    <w:r w:rsidRPr="005435F3">
      <w:rPr>
        <w:noProof/>
        <w:lang w:eastAsia="ca-ES"/>
      </w:rPr>
      <w:drawing>
        <wp:anchor distT="0" distB="0" distL="114300" distR="114300" simplePos="0" relativeHeight="251673600" behindDoc="0" locked="0" layoutInCell="1" allowOverlap="1" wp14:anchorId="28786CEF" wp14:editId="2EF7DFEC">
          <wp:simplePos x="0" y="0"/>
          <wp:positionH relativeFrom="column">
            <wp:posOffset>4932913</wp:posOffset>
          </wp:positionH>
          <wp:positionV relativeFrom="paragraph">
            <wp:posOffset>-155061</wp:posOffset>
          </wp:positionV>
          <wp:extent cx="920187" cy="266908"/>
          <wp:effectExtent l="0" t="0" r="0" b="0"/>
          <wp:wrapSquare wrapText="bothSides"/>
          <wp:docPr id="18" name="Imatge 18" descr="Logotip del Ministerio de Trabajo y Economía Social i SEPE" title="Logotip del Ministerio de Trabajo y Economía Social i SE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TES+SEP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2929" cy="270604"/>
                  </a:xfrm>
                  <a:prstGeom prst="rect">
                    <a:avLst/>
                  </a:prstGeom>
                </pic:spPr>
              </pic:pic>
            </a:graphicData>
          </a:graphic>
          <wp14:sizeRelH relativeFrom="page">
            <wp14:pctWidth>0</wp14:pctWidth>
          </wp14:sizeRelH>
          <wp14:sizeRelV relativeFrom="page">
            <wp14:pctHeight>0</wp14:pctHeight>
          </wp14:sizeRelV>
        </wp:anchor>
      </w:drawing>
    </w:r>
    <w:r w:rsidRPr="005435F3">
      <w:rPr>
        <w:noProof/>
        <w:lang w:eastAsia="ca-ES"/>
      </w:rPr>
      <w:drawing>
        <wp:anchor distT="0" distB="0" distL="114300" distR="114300" simplePos="0" relativeHeight="251672576" behindDoc="0" locked="0" layoutInCell="1" allowOverlap="1" wp14:anchorId="76562511" wp14:editId="61D8F030">
          <wp:simplePos x="0" y="0"/>
          <wp:positionH relativeFrom="column">
            <wp:posOffset>-154160</wp:posOffset>
          </wp:positionH>
          <wp:positionV relativeFrom="paragraph">
            <wp:posOffset>-160847</wp:posOffset>
          </wp:positionV>
          <wp:extent cx="1068708" cy="274980"/>
          <wp:effectExtent l="0" t="0" r="0" b="0"/>
          <wp:wrapSquare wrapText="bothSides"/>
          <wp:docPr id="19" name="Imatge 19" descr="Logotip de la Generalitat de Catalunya" title="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bh_b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83828" cy="2788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EA7FA" w14:textId="77777777" w:rsidR="005435F3" w:rsidRDefault="00F74C50" w:rsidP="0036504A">
    <w:pPr>
      <w:pStyle w:val="Capalera"/>
      <w:tabs>
        <w:tab w:val="clear" w:pos="4252"/>
        <w:tab w:val="clear" w:pos="8504"/>
        <w:tab w:val="left" w:pos="252"/>
        <w:tab w:val="center" w:pos="4535"/>
      </w:tabs>
    </w:pPr>
    <w:r w:rsidRPr="00F74C50">
      <w:rPr>
        <w:noProof/>
        <w:lang w:eastAsia="ca-ES"/>
      </w:rPr>
      <w:drawing>
        <wp:anchor distT="0" distB="0" distL="114300" distR="114300" simplePos="0" relativeHeight="251679744" behindDoc="0" locked="0" layoutInCell="1" allowOverlap="1" wp14:anchorId="52203CB3" wp14:editId="39C57139">
          <wp:simplePos x="0" y="0"/>
          <wp:positionH relativeFrom="column">
            <wp:posOffset>3467100</wp:posOffset>
          </wp:positionH>
          <wp:positionV relativeFrom="paragraph">
            <wp:posOffset>45085</wp:posOffset>
          </wp:positionV>
          <wp:extent cx="828675" cy="240665"/>
          <wp:effectExtent l="0" t="0" r="9525" b="6985"/>
          <wp:wrapSquare wrapText="bothSides"/>
          <wp:docPr id="35" name="Imatge 35" descr="Logotip d'Economia Social" title="Logotip d'Economi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onomiasocia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675" cy="240665"/>
                  </a:xfrm>
                  <a:prstGeom prst="rect">
                    <a:avLst/>
                  </a:prstGeom>
                </pic:spPr>
              </pic:pic>
            </a:graphicData>
          </a:graphic>
          <wp14:sizeRelH relativeFrom="page">
            <wp14:pctWidth>0</wp14:pctWidth>
          </wp14:sizeRelH>
          <wp14:sizeRelV relativeFrom="page">
            <wp14:pctHeight>0</wp14:pctHeight>
          </wp14:sizeRelV>
        </wp:anchor>
      </w:drawing>
    </w:r>
    <w:r w:rsidRPr="00F74C50">
      <w:rPr>
        <w:noProof/>
        <w:lang w:eastAsia="ca-ES"/>
      </w:rPr>
      <w:drawing>
        <wp:anchor distT="0" distB="0" distL="114300" distR="114300" simplePos="0" relativeHeight="251678720" behindDoc="0" locked="0" layoutInCell="1" allowOverlap="1" wp14:anchorId="66957B82" wp14:editId="0FB02856">
          <wp:simplePos x="0" y="0"/>
          <wp:positionH relativeFrom="column">
            <wp:posOffset>4815205</wp:posOffset>
          </wp:positionH>
          <wp:positionV relativeFrom="paragraph">
            <wp:posOffset>80121</wp:posOffset>
          </wp:positionV>
          <wp:extent cx="810228" cy="235014"/>
          <wp:effectExtent l="0" t="0" r="9525" b="0"/>
          <wp:wrapSquare wrapText="bothSides"/>
          <wp:docPr id="34" name="Imatge 34" descr="Logotip del Ministerio de Trabajo y Economía Social i SEPE" title="Logotip del Ministerio de Trabajo y Economía Social i SE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TES+SEP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0228" cy="235014"/>
                  </a:xfrm>
                  <a:prstGeom prst="rect">
                    <a:avLst/>
                  </a:prstGeom>
                </pic:spPr>
              </pic:pic>
            </a:graphicData>
          </a:graphic>
          <wp14:sizeRelH relativeFrom="page">
            <wp14:pctWidth>0</wp14:pctWidth>
          </wp14:sizeRelH>
          <wp14:sizeRelV relativeFrom="page">
            <wp14:pctHeight>0</wp14:pctHeight>
          </wp14:sizeRelV>
        </wp:anchor>
      </w:drawing>
    </w:r>
    <w:r w:rsidR="005435F3" w:rsidRPr="0036504A">
      <w:rPr>
        <w:noProof/>
        <w:lang w:eastAsia="ca-ES"/>
      </w:rPr>
      <w:drawing>
        <wp:anchor distT="0" distB="0" distL="114300" distR="114300" simplePos="0" relativeHeight="251666432" behindDoc="1" locked="0" layoutInCell="1" allowOverlap="1" wp14:anchorId="74081340" wp14:editId="74D77E4D">
          <wp:simplePos x="0" y="0"/>
          <wp:positionH relativeFrom="page">
            <wp:posOffset>1133475</wp:posOffset>
          </wp:positionH>
          <wp:positionV relativeFrom="page">
            <wp:posOffset>473710</wp:posOffset>
          </wp:positionV>
          <wp:extent cx="554400" cy="198000"/>
          <wp:effectExtent l="0" t="0" r="0" b="6350"/>
          <wp:wrapTopAndBottom/>
          <wp:docPr id="4" name="Imagen 43" descr="Logotip de la Generalitat de Catalunya" title="Logotip de la Generalitat de Catalunya">
            <a:extLst xmlns:a="http://schemas.openxmlformats.org/drawingml/2006/main">
              <a:ext uri="{C183D7F6-B498-43B3-948B-1728B52AA6E4}">
                <adec:decorative xmlns:arto="http://schemas.microsoft.com/office/word/2006/arto"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a:extLst>
                      <a:ext uri="{C183D7F6-B498-43B3-948B-1728B52AA6E4}">
                        <adec:decorative xmlns:arto="http://schemas.microsoft.com/office/word/2006/arto"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554400" cy="19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E1E"/>
    <w:multiLevelType w:val="hybridMultilevel"/>
    <w:tmpl w:val="3E12BE58"/>
    <w:lvl w:ilvl="0" w:tplc="04030005">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1251572"/>
    <w:multiLevelType w:val="hybridMultilevel"/>
    <w:tmpl w:val="F7727A3A"/>
    <w:lvl w:ilvl="0" w:tplc="BB0EAA04">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 w15:restartNumberingAfterBreak="0">
    <w:nsid w:val="025F1B44"/>
    <w:multiLevelType w:val="hybridMultilevel"/>
    <w:tmpl w:val="52A4AD6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72D70E0"/>
    <w:multiLevelType w:val="hybridMultilevel"/>
    <w:tmpl w:val="BCA8EE28"/>
    <w:lvl w:ilvl="0" w:tplc="E33E699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06486C"/>
    <w:multiLevelType w:val="hybridMultilevel"/>
    <w:tmpl w:val="24F08DEA"/>
    <w:lvl w:ilvl="0" w:tplc="04030005">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5" w15:restartNumberingAfterBreak="0">
    <w:nsid w:val="0F9F099F"/>
    <w:multiLevelType w:val="hybridMultilevel"/>
    <w:tmpl w:val="A094E0F2"/>
    <w:lvl w:ilvl="0" w:tplc="77661A3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7277313"/>
    <w:multiLevelType w:val="hybridMultilevel"/>
    <w:tmpl w:val="EFF2ADA2"/>
    <w:lvl w:ilvl="0" w:tplc="51CA3614">
      <w:start w:val="2"/>
      <w:numFmt w:val="bullet"/>
      <w:lvlText w:val="–"/>
      <w:lvlJc w:val="left"/>
      <w:pPr>
        <w:ind w:left="720" w:hanging="360"/>
      </w:pPr>
      <w:rPr>
        <w:rFonts w:ascii="Arial" w:eastAsia="Times" w:hAnsi="Arial" w:cs="Arial" w:hint="default"/>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521B42"/>
    <w:multiLevelType w:val="hybridMultilevel"/>
    <w:tmpl w:val="AF528868"/>
    <w:lvl w:ilvl="0" w:tplc="8E12E704">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272AC2"/>
    <w:multiLevelType w:val="hybridMultilevel"/>
    <w:tmpl w:val="8C563760"/>
    <w:lvl w:ilvl="0" w:tplc="EC0295F6">
      <w:numFmt w:val="bullet"/>
      <w:lvlText w:val="–"/>
      <w:lvlJc w:val="left"/>
      <w:pPr>
        <w:ind w:left="190" w:hanging="360"/>
      </w:pPr>
      <w:rPr>
        <w:rFonts w:ascii="Arial" w:eastAsia="Times New Roman" w:hAnsi="Arial" w:cs="Arial" w:hint="default"/>
      </w:rPr>
    </w:lvl>
    <w:lvl w:ilvl="1" w:tplc="0C0A0003" w:tentative="1">
      <w:start w:val="1"/>
      <w:numFmt w:val="bullet"/>
      <w:lvlText w:val="o"/>
      <w:lvlJc w:val="left"/>
      <w:pPr>
        <w:ind w:left="910" w:hanging="360"/>
      </w:pPr>
      <w:rPr>
        <w:rFonts w:ascii="Courier New" w:hAnsi="Courier New" w:cs="Courier New" w:hint="default"/>
      </w:rPr>
    </w:lvl>
    <w:lvl w:ilvl="2" w:tplc="0C0A0005" w:tentative="1">
      <w:start w:val="1"/>
      <w:numFmt w:val="bullet"/>
      <w:lvlText w:val=""/>
      <w:lvlJc w:val="left"/>
      <w:pPr>
        <w:ind w:left="1630" w:hanging="360"/>
      </w:pPr>
      <w:rPr>
        <w:rFonts w:ascii="Wingdings" w:hAnsi="Wingdings" w:hint="default"/>
      </w:rPr>
    </w:lvl>
    <w:lvl w:ilvl="3" w:tplc="0C0A0001" w:tentative="1">
      <w:start w:val="1"/>
      <w:numFmt w:val="bullet"/>
      <w:lvlText w:val=""/>
      <w:lvlJc w:val="left"/>
      <w:pPr>
        <w:ind w:left="2350" w:hanging="360"/>
      </w:pPr>
      <w:rPr>
        <w:rFonts w:ascii="Symbol" w:hAnsi="Symbol" w:hint="default"/>
      </w:rPr>
    </w:lvl>
    <w:lvl w:ilvl="4" w:tplc="0C0A0003" w:tentative="1">
      <w:start w:val="1"/>
      <w:numFmt w:val="bullet"/>
      <w:lvlText w:val="o"/>
      <w:lvlJc w:val="left"/>
      <w:pPr>
        <w:ind w:left="3070" w:hanging="360"/>
      </w:pPr>
      <w:rPr>
        <w:rFonts w:ascii="Courier New" w:hAnsi="Courier New" w:cs="Courier New" w:hint="default"/>
      </w:rPr>
    </w:lvl>
    <w:lvl w:ilvl="5" w:tplc="0C0A0005" w:tentative="1">
      <w:start w:val="1"/>
      <w:numFmt w:val="bullet"/>
      <w:lvlText w:val=""/>
      <w:lvlJc w:val="left"/>
      <w:pPr>
        <w:ind w:left="3790" w:hanging="360"/>
      </w:pPr>
      <w:rPr>
        <w:rFonts w:ascii="Wingdings" w:hAnsi="Wingdings" w:hint="default"/>
      </w:rPr>
    </w:lvl>
    <w:lvl w:ilvl="6" w:tplc="0C0A0001" w:tentative="1">
      <w:start w:val="1"/>
      <w:numFmt w:val="bullet"/>
      <w:lvlText w:val=""/>
      <w:lvlJc w:val="left"/>
      <w:pPr>
        <w:ind w:left="4510" w:hanging="360"/>
      </w:pPr>
      <w:rPr>
        <w:rFonts w:ascii="Symbol" w:hAnsi="Symbol" w:hint="default"/>
      </w:rPr>
    </w:lvl>
    <w:lvl w:ilvl="7" w:tplc="0C0A0003" w:tentative="1">
      <w:start w:val="1"/>
      <w:numFmt w:val="bullet"/>
      <w:lvlText w:val="o"/>
      <w:lvlJc w:val="left"/>
      <w:pPr>
        <w:ind w:left="5230" w:hanging="360"/>
      </w:pPr>
      <w:rPr>
        <w:rFonts w:ascii="Courier New" w:hAnsi="Courier New" w:cs="Courier New" w:hint="default"/>
      </w:rPr>
    </w:lvl>
    <w:lvl w:ilvl="8" w:tplc="0C0A0005" w:tentative="1">
      <w:start w:val="1"/>
      <w:numFmt w:val="bullet"/>
      <w:lvlText w:val=""/>
      <w:lvlJc w:val="left"/>
      <w:pPr>
        <w:ind w:left="5950" w:hanging="360"/>
      </w:pPr>
      <w:rPr>
        <w:rFonts w:ascii="Wingdings" w:hAnsi="Wingdings" w:hint="default"/>
      </w:rPr>
    </w:lvl>
  </w:abstractNum>
  <w:abstractNum w:abstractNumId="9" w15:restartNumberingAfterBreak="0">
    <w:nsid w:val="25975022"/>
    <w:multiLevelType w:val="hybridMultilevel"/>
    <w:tmpl w:val="0346F3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C23EB1"/>
    <w:multiLevelType w:val="hybridMultilevel"/>
    <w:tmpl w:val="403497A6"/>
    <w:lvl w:ilvl="0" w:tplc="0403000F">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D246F91"/>
    <w:multiLevelType w:val="hybridMultilevel"/>
    <w:tmpl w:val="7E0AA5B4"/>
    <w:lvl w:ilvl="0" w:tplc="AC6E7762">
      <w:numFmt w:val="bullet"/>
      <w:lvlText w:val="–"/>
      <w:lvlJc w:val="left"/>
      <w:pPr>
        <w:ind w:left="530" w:hanging="360"/>
      </w:pPr>
      <w:rPr>
        <w:rFonts w:ascii="Arial" w:eastAsia="Times" w:hAnsi="Arial" w:cs="Arial" w:hint="default"/>
      </w:rPr>
    </w:lvl>
    <w:lvl w:ilvl="1" w:tplc="0C0A0003" w:tentative="1">
      <w:start w:val="1"/>
      <w:numFmt w:val="bullet"/>
      <w:lvlText w:val="o"/>
      <w:lvlJc w:val="left"/>
      <w:pPr>
        <w:ind w:left="1250" w:hanging="360"/>
      </w:pPr>
      <w:rPr>
        <w:rFonts w:ascii="Courier New" w:hAnsi="Courier New" w:cs="Courier New" w:hint="default"/>
      </w:rPr>
    </w:lvl>
    <w:lvl w:ilvl="2" w:tplc="0C0A0005" w:tentative="1">
      <w:start w:val="1"/>
      <w:numFmt w:val="bullet"/>
      <w:lvlText w:val=""/>
      <w:lvlJc w:val="left"/>
      <w:pPr>
        <w:ind w:left="1970" w:hanging="360"/>
      </w:pPr>
      <w:rPr>
        <w:rFonts w:ascii="Wingdings" w:hAnsi="Wingdings" w:hint="default"/>
      </w:rPr>
    </w:lvl>
    <w:lvl w:ilvl="3" w:tplc="0C0A0001" w:tentative="1">
      <w:start w:val="1"/>
      <w:numFmt w:val="bullet"/>
      <w:lvlText w:val=""/>
      <w:lvlJc w:val="left"/>
      <w:pPr>
        <w:ind w:left="2690" w:hanging="360"/>
      </w:pPr>
      <w:rPr>
        <w:rFonts w:ascii="Symbol" w:hAnsi="Symbol" w:hint="default"/>
      </w:rPr>
    </w:lvl>
    <w:lvl w:ilvl="4" w:tplc="0C0A0003" w:tentative="1">
      <w:start w:val="1"/>
      <w:numFmt w:val="bullet"/>
      <w:lvlText w:val="o"/>
      <w:lvlJc w:val="left"/>
      <w:pPr>
        <w:ind w:left="3410" w:hanging="360"/>
      </w:pPr>
      <w:rPr>
        <w:rFonts w:ascii="Courier New" w:hAnsi="Courier New" w:cs="Courier New" w:hint="default"/>
      </w:rPr>
    </w:lvl>
    <w:lvl w:ilvl="5" w:tplc="0C0A0005" w:tentative="1">
      <w:start w:val="1"/>
      <w:numFmt w:val="bullet"/>
      <w:lvlText w:val=""/>
      <w:lvlJc w:val="left"/>
      <w:pPr>
        <w:ind w:left="4130" w:hanging="360"/>
      </w:pPr>
      <w:rPr>
        <w:rFonts w:ascii="Wingdings" w:hAnsi="Wingdings" w:hint="default"/>
      </w:rPr>
    </w:lvl>
    <w:lvl w:ilvl="6" w:tplc="0C0A0001" w:tentative="1">
      <w:start w:val="1"/>
      <w:numFmt w:val="bullet"/>
      <w:lvlText w:val=""/>
      <w:lvlJc w:val="left"/>
      <w:pPr>
        <w:ind w:left="4850" w:hanging="360"/>
      </w:pPr>
      <w:rPr>
        <w:rFonts w:ascii="Symbol" w:hAnsi="Symbol" w:hint="default"/>
      </w:rPr>
    </w:lvl>
    <w:lvl w:ilvl="7" w:tplc="0C0A0003" w:tentative="1">
      <w:start w:val="1"/>
      <w:numFmt w:val="bullet"/>
      <w:lvlText w:val="o"/>
      <w:lvlJc w:val="left"/>
      <w:pPr>
        <w:ind w:left="5570" w:hanging="360"/>
      </w:pPr>
      <w:rPr>
        <w:rFonts w:ascii="Courier New" w:hAnsi="Courier New" w:cs="Courier New" w:hint="default"/>
      </w:rPr>
    </w:lvl>
    <w:lvl w:ilvl="8" w:tplc="0C0A0005" w:tentative="1">
      <w:start w:val="1"/>
      <w:numFmt w:val="bullet"/>
      <w:lvlText w:val=""/>
      <w:lvlJc w:val="left"/>
      <w:pPr>
        <w:ind w:left="6290" w:hanging="360"/>
      </w:pPr>
      <w:rPr>
        <w:rFonts w:ascii="Wingdings" w:hAnsi="Wingdings" w:hint="default"/>
      </w:rPr>
    </w:lvl>
  </w:abstractNum>
  <w:abstractNum w:abstractNumId="12" w15:restartNumberingAfterBreak="0">
    <w:nsid w:val="2F2606DC"/>
    <w:multiLevelType w:val="hybridMultilevel"/>
    <w:tmpl w:val="8B3273D2"/>
    <w:lvl w:ilvl="0" w:tplc="77661A3A">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3" w15:restartNumberingAfterBreak="0">
    <w:nsid w:val="3005601E"/>
    <w:multiLevelType w:val="hybridMultilevel"/>
    <w:tmpl w:val="78CA4046"/>
    <w:lvl w:ilvl="0" w:tplc="0C0A0001">
      <w:start w:val="1"/>
      <w:numFmt w:val="bullet"/>
      <w:lvlText w:val=""/>
      <w:lvlJc w:val="left"/>
      <w:pPr>
        <w:ind w:left="890" w:hanging="360"/>
      </w:pPr>
      <w:rPr>
        <w:rFonts w:ascii="Symbol" w:hAnsi="Symbol" w:hint="default"/>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14" w15:restartNumberingAfterBreak="0">
    <w:nsid w:val="313629F5"/>
    <w:multiLevelType w:val="hybridMultilevel"/>
    <w:tmpl w:val="FEE07692"/>
    <w:lvl w:ilvl="0" w:tplc="4F00327A">
      <w:start w:val="2"/>
      <w:numFmt w:val="bullet"/>
      <w:lvlText w:val="–"/>
      <w:lvlJc w:val="left"/>
      <w:pPr>
        <w:ind w:left="530" w:hanging="360"/>
      </w:pPr>
      <w:rPr>
        <w:rFonts w:ascii="Arial" w:eastAsia="Times" w:hAnsi="Arial" w:cs="Arial" w:hint="default"/>
        <w:color w:val="auto"/>
        <w:sz w:val="22"/>
      </w:rPr>
    </w:lvl>
    <w:lvl w:ilvl="1" w:tplc="0C0A0003" w:tentative="1">
      <w:start w:val="1"/>
      <w:numFmt w:val="bullet"/>
      <w:lvlText w:val="o"/>
      <w:lvlJc w:val="left"/>
      <w:pPr>
        <w:ind w:left="1250" w:hanging="360"/>
      </w:pPr>
      <w:rPr>
        <w:rFonts w:ascii="Courier New" w:hAnsi="Courier New" w:cs="Courier New" w:hint="default"/>
      </w:rPr>
    </w:lvl>
    <w:lvl w:ilvl="2" w:tplc="0C0A0005" w:tentative="1">
      <w:start w:val="1"/>
      <w:numFmt w:val="bullet"/>
      <w:lvlText w:val=""/>
      <w:lvlJc w:val="left"/>
      <w:pPr>
        <w:ind w:left="1970" w:hanging="360"/>
      </w:pPr>
      <w:rPr>
        <w:rFonts w:ascii="Wingdings" w:hAnsi="Wingdings" w:hint="default"/>
      </w:rPr>
    </w:lvl>
    <w:lvl w:ilvl="3" w:tplc="0C0A0001" w:tentative="1">
      <w:start w:val="1"/>
      <w:numFmt w:val="bullet"/>
      <w:lvlText w:val=""/>
      <w:lvlJc w:val="left"/>
      <w:pPr>
        <w:ind w:left="2690" w:hanging="360"/>
      </w:pPr>
      <w:rPr>
        <w:rFonts w:ascii="Symbol" w:hAnsi="Symbol" w:hint="default"/>
      </w:rPr>
    </w:lvl>
    <w:lvl w:ilvl="4" w:tplc="0C0A0003" w:tentative="1">
      <w:start w:val="1"/>
      <w:numFmt w:val="bullet"/>
      <w:lvlText w:val="o"/>
      <w:lvlJc w:val="left"/>
      <w:pPr>
        <w:ind w:left="3410" w:hanging="360"/>
      </w:pPr>
      <w:rPr>
        <w:rFonts w:ascii="Courier New" w:hAnsi="Courier New" w:cs="Courier New" w:hint="default"/>
      </w:rPr>
    </w:lvl>
    <w:lvl w:ilvl="5" w:tplc="0C0A0005" w:tentative="1">
      <w:start w:val="1"/>
      <w:numFmt w:val="bullet"/>
      <w:lvlText w:val=""/>
      <w:lvlJc w:val="left"/>
      <w:pPr>
        <w:ind w:left="4130" w:hanging="360"/>
      </w:pPr>
      <w:rPr>
        <w:rFonts w:ascii="Wingdings" w:hAnsi="Wingdings" w:hint="default"/>
      </w:rPr>
    </w:lvl>
    <w:lvl w:ilvl="6" w:tplc="0C0A0001" w:tentative="1">
      <w:start w:val="1"/>
      <w:numFmt w:val="bullet"/>
      <w:lvlText w:val=""/>
      <w:lvlJc w:val="left"/>
      <w:pPr>
        <w:ind w:left="4850" w:hanging="360"/>
      </w:pPr>
      <w:rPr>
        <w:rFonts w:ascii="Symbol" w:hAnsi="Symbol" w:hint="default"/>
      </w:rPr>
    </w:lvl>
    <w:lvl w:ilvl="7" w:tplc="0C0A0003" w:tentative="1">
      <w:start w:val="1"/>
      <w:numFmt w:val="bullet"/>
      <w:lvlText w:val="o"/>
      <w:lvlJc w:val="left"/>
      <w:pPr>
        <w:ind w:left="5570" w:hanging="360"/>
      </w:pPr>
      <w:rPr>
        <w:rFonts w:ascii="Courier New" w:hAnsi="Courier New" w:cs="Courier New" w:hint="default"/>
      </w:rPr>
    </w:lvl>
    <w:lvl w:ilvl="8" w:tplc="0C0A0005" w:tentative="1">
      <w:start w:val="1"/>
      <w:numFmt w:val="bullet"/>
      <w:lvlText w:val=""/>
      <w:lvlJc w:val="left"/>
      <w:pPr>
        <w:ind w:left="6290" w:hanging="360"/>
      </w:pPr>
      <w:rPr>
        <w:rFonts w:ascii="Wingdings" w:hAnsi="Wingdings" w:hint="default"/>
      </w:rPr>
    </w:lvl>
  </w:abstractNum>
  <w:abstractNum w:abstractNumId="15" w15:restartNumberingAfterBreak="0">
    <w:nsid w:val="34E74256"/>
    <w:multiLevelType w:val="hybridMultilevel"/>
    <w:tmpl w:val="640C9F34"/>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6" w15:restartNumberingAfterBreak="0">
    <w:nsid w:val="36593203"/>
    <w:multiLevelType w:val="hybridMultilevel"/>
    <w:tmpl w:val="B574AE42"/>
    <w:lvl w:ilvl="0" w:tplc="8E12E704">
      <w:start w:val="1"/>
      <w:numFmt w:val="bullet"/>
      <w:lvlText w:val="–"/>
      <w:lvlJc w:val="left"/>
      <w:pPr>
        <w:ind w:left="550" w:hanging="360"/>
      </w:pPr>
      <w:rPr>
        <w:rFonts w:ascii="Arial" w:hAnsi="Arial" w:hint="default"/>
      </w:rPr>
    </w:lvl>
    <w:lvl w:ilvl="1" w:tplc="0C0A0005">
      <w:start w:val="1"/>
      <w:numFmt w:val="bullet"/>
      <w:lvlText w:val=""/>
      <w:lvlJc w:val="left"/>
      <w:pPr>
        <w:ind w:left="1270" w:hanging="360"/>
      </w:pPr>
      <w:rPr>
        <w:rFonts w:ascii="Wingdings" w:hAnsi="Wingdings" w:hint="default"/>
      </w:rPr>
    </w:lvl>
    <w:lvl w:ilvl="2" w:tplc="0C0A0005" w:tentative="1">
      <w:start w:val="1"/>
      <w:numFmt w:val="bullet"/>
      <w:lvlText w:val=""/>
      <w:lvlJc w:val="left"/>
      <w:pPr>
        <w:ind w:left="1990" w:hanging="360"/>
      </w:pPr>
      <w:rPr>
        <w:rFonts w:ascii="Wingdings" w:hAnsi="Wingdings" w:hint="default"/>
      </w:rPr>
    </w:lvl>
    <w:lvl w:ilvl="3" w:tplc="0C0A0001" w:tentative="1">
      <w:start w:val="1"/>
      <w:numFmt w:val="bullet"/>
      <w:lvlText w:val=""/>
      <w:lvlJc w:val="left"/>
      <w:pPr>
        <w:ind w:left="2710" w:hanging="360"/>
      </w:pPr>
      <w:rPr>
        <w:rFonts w:ascii="Symbol" w:hAnsi="Symbol" w:hint="default"/>
      </w:rPr>
    </w:lvl>
    <w:lvl w:ilvl="4" w:tplc="0C0A0003" w:tentative="1">
      <w:start w:val="1"/>
      <w:numFmt w:val="bullet"/>
      <w:lvlText w:val="o"/>
      <w:lvlJc w:val="left"/>
      <w:pPr>
        <w:ind w:left="3430" w:hanging="360"/>
      </w:pPr>
      <w:rPr>
        <w:rFonts w:ascii="Courier New" w:hAnsi="Courier New" w:cs="Courier New" w:hint="default"/>
      </w:rPr>
    </w:lvl>
    <w:lvl w:ilvl="5" w:tplc="0C0A0005" w:tentative="1">
      <w:start w:val="1"/>
      <w:numFmt w:val="bullet"/>
      <w:lvlText w:val=""/>
      <w:lvlJc w:val="left"/>
      <w:pPr>
        <w:ind w:left="4150" w:hanging="360"/>
      </w:pPr>
      <w:rPr>
        <w:rFonts w:ascii="Wingdings" w:hAnsi="Wingdings" w:hint="default"/>
      </w:rPr>
    </w:lvl>
    <w:lvl w:ilvl="6" w:tplc="0C0A0001" w:tentative="1">
      <w:start w:val="1"/>
      <w:numFmt w:val="bullet"/>
      <w:lvlText w:val=""/>
      <w:lvlJc w:val="left"/>
      <w:pPr>
        <w:ind w:left="4870" w:hanging="360"/>
      </w:pPr>
      <w:rPr>
        <w:rFonts w:ascii="Symbol" w:hAnsi="Symbol" w:hint="default"/>
      </w:rPr>
    </w:lvl>
    <w:lvl w:ilvl="7" w:tplc="0C0A0003" w:tentative="1">
      <w:start w:val="1"/>
      <w:numFmt w:val="bullet"/>
      <w:lvlText w:val="o"/>
      <w:lvlJc w:val="left"/>
      <w:pPr>
        <w:ind w:left="5590" w:hanging="360"/>
      </w:pPr>
      <w:rPr>
        <w:rFonts w:ascii="Courier New" w:hAnsi="Courier New" w:cs="Courier New" w:hint="default"/>
      </w:rPr>
    </w:lvl>
    <w:lvl w:ilvl="8" w:tplc="0C0A0005" w:tentative="1">
      <w:start w:val="1"/>
      <w:numFmt w:val="bullet"/>
      <w:lvlText w:val=""/>
      <w:lvlJc w:val="left"/>
      <w:pPr>
        <w:ind w:left="6310" w:hanging="360"/>
      </w:pPr>
      <w:rPr>
        <w:rFonts w:ascii="Wingdings" w:hAnsi="Wingdings" w:hint="default"/>
      </w:rPr>
    </w:lvl>
  </w:abstractNum>
  <w:abstractNum w:abstractNumId="17" w15:restartNumberingAfterBreak="0">
    <w:nsid w:val="383C1A36"/>
    <w:multiLevelType w:val="hybridMultilevel"/>
    <w:tmpl w:val="9DE8708A"/>
    <w:lvl w:ilvl="0" w:tplc="BF0E07F4">
      <w:numFmt w:val="bullet"/>
      <w:lvlText w:val="–"/>
      <w:lvlJc w:val="left"/>
      <w:pPr>
        <w:ind w:left="190" w:hanging="360"/>
      </w:pPr>
      <w:rPr>
        <w:rFonts w:ascii="Arial" w:eastAsia="Times New Roman" w:hAnsi="Arial" w:cs="Arial" w:hint="default"/>
      </w:rPr>
    </w:lvl>
    <w:lvl w:ilvl="1" w:tplc="0C0A0003" w:tentative="1">
      <w:start w:val="1"/>
      <w:numFmt w:val="bullet"/>
      <w:lvlText w:val="o"/>
      <w:lvlJc w:val="left"/>
      <w:pPr>
        <w:ind w:left="910" w:hanging="360"/>
      </w:pPr>
      <w:rPr>
        <w:rFonts w:ascii="Courier New" w:hAnsi="Courier New" w:cs="Courier New" w:hint="default"/>
      </w:rPr>
    </w:lvl>
    <w:lvl w:ilvl="2" w:tplc="0C0A0005" w:tentative="1">
      <w:start w:val="1"/>
      <w:numFmt w:val="bullet"/>
      <w:lvlText w:val=""/>
      <w:lvlJc w:val="left"/>
      <w:pPr>
        <w:ind w:left="1630" w:hanging="360"/>
      </w:pPr>
      <w:rPr>
        <w:rFonts w:ascii="Wingdings" w:hAnsi="Wingdings" w:hint="default"/>
      </w:rPr>
    </w:lvl>
    <w:lvl w:ilvl="3" w:tplc="0C0A0001" w:tentative="1">
      <w:start w:val="1"/>
      <w:numFmt w:val="bullet"/>
      <w:lvlText w:val=""/>
      <w:lvlJc w:val="left"/>
      <w:pPr>
        <w:ind w:left="2350" w:hanging="360"/>
      </w:pPr>
      <w:rPr>
        <w:rFonts w:ascii="Symbol" w:hAnsi="Symbol" w:hint="default"/>
      </w:rPr>
    </w:lvl>
    <w:lvl w:ilvl="4" w:tplc="0C0A0003" w:tentative="1">
      <w:start w:val="1"/>
      <w:numFmt w:val="bullet"/>
      <w:lvlText w:val="o"/>
      <w:lvlJc w:val="left"/>
      <w:pPr>
        <w:ind w:left="3070" w:hanging="360"/>
      </w:pPr>
      <w:rPr>
        <w:rFonts w:ascii="Courier New" w:hAnsi="Courier New" w:cs="Courier New" w:hint="default"/>
      </w:rPr>
    </w:lvl>
    <w:lvl w:ilvl="5" w:tplc="0C0A0005" w:tentative="1">
      <w:start w:val="1"/>
      <w:numFmt w:val="bullet"/>
      <w:lvlText w:val=""/>
      <w:lvlJc w:val="left"/>
      <w:pPr>
        <w:ind w:left="3790" w:hanging="360"/>
      </w:pPr>
      <w:rPr>
        <w:rFonts w:ascii="Wingdings" w:hAnsi="Wingdings" w:hint="default"/>
      </w:rPr>
    </w:lvl>
    <w:lvl w:ilvl="6" w:tplc="0C0A0001" w:tentative="1">
      <w:start w:val="1"/>
      <w:numFmt w:val="bullet"/>
      <w:lvlText w:val=""/>
      <w:lvlJc w:val="left"/>
      <w:pPr>
        <w:ind w:left="4510" w:hanging="360"/>
      </w:pPr>
      <w:rPr>
        <w:rFonts w:ascii="Symbol" w:hAnsi="Symbol" w:hint="default"/>
      </w:rPr>
    </w:lvl>
    <w:lvl w:ilvl="7" w:tplc="0C0A0003" w:tentative="1">
      <w:start w:val="1"/>
      <w:numFmt w:val="bullet"/>
      <w:lvlText w:val="o"/>
      <w:lvlJc w:val="left"/>
      <w:pPr>
        <w:ind w:left="5230" w:hanging="360"/>
      </w:pPr>
      <w:rPr>
        <w:rFonts w:ascii="Courier New" w:hAnsi="Courier New" w:cs="Courier New" w:hint="default"/>
      </w:rPr>
    </w:lvl>
    <w:lvl w:ilvl="8" w:tplc="0C0A0005" w:tentative="1">
      <w:start w:val="1"/>
      <w:numFmt w:val="bullet"/>
      <w:lvlText w:val=""/>
      <w:lvlJc w:val="left"/>
      <w:pPr>
        <w:ind w:left="5950" w:hanging="360"/>
      </w:pPr>
      <w:rPr>
        <w:rFonts w:ascii="Wingdings" w:hAnsi="Wingdings" w:hint="default"/>
      </w:rPr>
    </w:lvl>
  </w:abstractNum>
  <w:abstractNum w:abstractNumId="18" w15:restartNumberingAfterBreak="0">
    <w:nsid w:val="3A9A778C"/>
    <w:multiLevelType w:val="hybridMultilevel"/>
    <w:tmpl w:val="2D848C6C"/>
    <w:lvl w:ilvl="0" w:tplc="04030005">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9" w15:restartNumberingAfterBreak="0">
    <w:nsid w:val="3B697B84"/>
    <w:multiLevelType w:val="hybridMultilevel"/>
    <w:tmpl w:val="A18E4D58"/>
    <w:lvl w:ilvl="0" w:tplc="10CA983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6A5F1E"/>
    <w:multiLevelType w:val="multilevel"/>
    <w:tmpl w:val="C284C0FC"/>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3E051821"/>
    <w:multiLevelType w:val="hybridMultilevel"/>
    <w:tmpl w:val="D37E2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1317900"/>
    <w:multiLevelType w:val="hybridMultilevel"/>
    <w:tmpl w:val="8342E4D0"/>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5DB6F25"/>
    <w:multiLevelType w:val="hybridMultilevel"/>
    <w:tmpl w:val="4D120B2E"/>
    <w:lvl w:ilvl="0" w:tplc="10CA983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8C42AD0"/>
    <w:multiLevelType w:val="hybridMultilevel"/>
    <w:tmpl w:val="54D85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BC972E4"/>
    <w:multiLevelType w:val="hybridMultilevel"/>
    <w:tmpl w:val="B4BE742E"/>
    <w:lvl w:ilvl="0" w:tplc="9B9C5B1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652D340E"/>
    <w:multiLevelType w:val="hybridMultilevel"/>
    <w:tmpl w:val="8B46833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657578C0"/>
    <w:multiLevelType w:val="hybridMultilevel"/>
    <w:tmpl w:val="542211A4"/>
    <w:lvl w:ilvl="0" w:tplc="8E12E704">
      <w:start w:val="1"/>
      <w:numFmt w:val="bullet"/>
      <w:lvlText w:val="–"/>
      <w:lvlJc w:val="left"/>
      <w:pPr>
        <w:ind w:left="550" w:hanging="360"/>
      </w:pPr>
      <w:rPr>
        <w:rFonts w:ascii="Arial" w:hAnsi="Arial" w:hint="default"/>
      </w:rPr>
    </w:lvl>
    <w:lvl w:ilvl="1" w:tplc="0C0A0003">
      <w:start w:val="1"/>
      <w:numFmt w:val="bullet"/>
      <w:lvlText w:val="o"/>
      <w:lvlJc w:val="left"/>
      <w:pPr>
        <w:ind w:left="1270" w:hanging="360"/>
      </w:pPr>
      <w:rPr>
        <w:rFonts w:ascii="Courier New" w:hAnsi="Courier New" w:cs="Courier New" w:hint="default"/>
      </w:rPr>
    </w:lvl>
    <w:lvl w:ilvl="2" w:tplc="0C0A0005" w:tentative="1">
      <w:start w:val="1"/>
      <w:numFmt w:val="bullet"/>
      <w:lvlText w:val=""/>
      <w:lvlJc w:val="left"/>
      <w:pPr>
        <w:ind w:left="1990" w:hanging="360"/>
      </w:pPr>
      <w:rPr>
        <w:rFonts w:ascii="Wingdings" w:hAnsi="Wingdings" w:hint="default"/>
      </w:rPr>
    </w:lvl>
    <w:lvl w:ilvl="3" w:tplc="0C0A0001" w:tentative="1">
      <w:start w:val="1"/>
      <w:numFmt w:val="bullet"/>
      <w:lvlText w:val=""/>
      <w:lvlJc w:val="left"/>
      <w:pPr>
        <w:ind w:left="2710" w:hanging="360"/>
      </w:pPr>
      <w:rPr>
        <w:rFonts w:ascii="Symbol" w:hAnsi="Symbol" w:hint="default"/>
      </w:rPr>
    </w:lvl>
    <w:lvl w:ilvl="4" w:tplc="0C0A0003" w:tentative="1">
      <w:start w:val="1"/>
      <w:numFmt w:val="bullet"/>
      <w:lvlText w:val="o"/>
      <w:lvlJc w:val="left"/>
      <w:pPr>
        <w:ind w:left="3430" w:hanging="360"/>
      </w:pPr>
      <w:rPr>
        <w:rFonts w:ascii="Courier New" w:hAnsi="Courier New" w:cs="Courier New" w:hint="default"/>
      </w:rPr>
    </w:lvl>
    <w:lvl w:ilvl="5" w:tplc="0C0A0005" w:tentative="1">
      <w:start w:val="1"/>
      <w:numFmt w:val="bullet"/>
      <w:lvlText w:val=""/>
      <w:lvlJc w:val="left"/>
      <w:pPr>
        <w:ind w:left="4150" w:hanging="360"/>
      </w:pPr>
      <w:rPr>
        <w:rFonts w:ascii="Wingdings" w:hAnsi="Wingdings" w:hint="default"/>
      </w:rPr>
    </w:lvl>
    <w:lvl w:ilvl="6" w:tplc="0C0A0001" w:tentative="1">
      <w:start w:val="1"/>
      <w:numFmt w:val="bullet"/>
      <w:lvlText w:val=""/>
      <w:lvlJc w:val="left"/>
      <w:pPr>
        <w:ind w:left="4870" w:hanging="360"/>
      </w:pPr>
      <w:rPr>
        <w:rFonts w:ascii="Symbol" w:hAnsi="Symbol" w:hint="default"/>
      </w:rPr>
    </w:lvl>
    <w:lvl w:ilvl="7" w:tplc="0C0A0003" w:tentative="1">
      <w:start w:val="1"/>
      <w:numFmt w:val="bullet"/>
      <w:lvlText w:val="o"/>
      <w:lvlJc w:val="left"/>
      <w:pPr>
        <w:ind w:left="5590" w:hanging="360"/>
      </w:pPr>
      <w:rPr>
        <w:rFonts w:ascii="Courier New" w:hAnsi="Courier New" w:cs="Courier New" w:hint="default"/>
      </w:rPr>
    </w:lvl>
    <w:lvl w:ilvl="8" w:tplc="0C0A0005" w:tentative="1">
      <w:start w:val="1"/>
      <w:numFmt w:val="bullet"/>
      <w:lvlText w:val=""/>
      <w:lvlJc w:val="left"/>
      <w:pPr>
        <w:ind w:left="6310" w:hanging="360"/>
      </w:pPr>
      <w:rPr>
        <w:rFonts w:ascii="Wingdings" w:hAnsi="Wingdings" w:hint="default"/>
      </w:rPr>
    </w:lvl>
  </w:abstractNum>
  <w:abstractNum w:abstractNumId="28" w15:restartNumberingAfterBreak="0">
    <w:nsid w:val="6640017F"/>
    <w:multiLevelType w:val="hybridMultilevel"/>
    <w:tmpl w:val="44E8DB34"/>
    <w:lvl w:ilvl="0" w:tplc="882A5128">
      <w:start w:val="1"/>
      <w:numFmt w:val="bullet"/>
      <w:pStyle w:val="Pargrafdellista"/>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9" w15:restartNumberingAfterBreak="0">
    <w:nsid w:val="6B08643D"/>
    <w:multiLevelType w:val="multilevel"/>
    <w:tmpl w:val="AE72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09729A"/>
    <w:multiLevelType w:val="hybridMultilevel"/>
    <w:tmpl w:val="5E9CEF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C1F2FF2"/>
    <w:multiLevelType w:val="hybridMultilevel"/>
    <w:tmpl w:val="6052BCAE"/>
    <w:lvl w:ilvl="0" w:tplc="499685A4">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C596E4E"/>
    <w:multiLevelType w:val="hybridMultilevel"/>
    <w:tmpl w:val="CC16E4CC"/>
    <w:lvl w:ilvl="0" w:tplc="77661A3A">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3" w15:restartNumberingAfterBreak="0">
    <w:nsid w:val="6F431D3A"/>
    <w:multiLevelType w:val="hybridMultilevel"/>
    <w:tmpl w:val="270A1E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0FA7967"/>
    <w:multiLevelType w:val="multilevel"/>
    <w:tmpl w:val="EF0E9006"/>
    <w:lvl w:ilvl="0">
      <w:start w:val="14"/>
      <w:numFmt w:val="decimal"/>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7625418C"/>
    <w:multiLevelType w:val="hybridMultilevel"/>
    <w:tmpl w:val="B3B0EF38"/>
    <w:lvl w:ilvl="0" w:tplc="1CD6AC84">
      <w:numFmt w:val="bullet"/>
      <w:lvlText w:val="–"/>
      <w:lvlJc w:val="left"/>
      <w:pPr>
        <w:ind w:left="530" w:hanging="360"/>
      </w:pPr>
      <w:rPr>
        <w:rFonts w:ascii="Arial" w:eastAsia="Times" w:hAnsi="Arial" w:cs="Arial" w:hint="default"/>
      </w:rPr>
    </w:lvl>
    <w:lvl w:ilvl="1" w:tplc="0C0A0003" w:tentative="1">
      <w:start w:val="1"/>
      <w:numFmt w:val="bullet"/>
      <w:lvlText w:val="o"/>
      <w:lvlJc w:val="left"/>
      <w:pPr>
        <w:ind w:left="1250" w:hanging="360"/>
      </w:pPr>
      <w:rPr>
        <w:rFonts w:ascii="Courier New" w:hAnsi="Courier New" w:cs="Courier New" w:hint="default"/>
      </w:rPr>
    </w:lvl>
    <w:lvl w:ilvl="2" w:tplc="0C0A0005" w:tentative="1">
      <w:start w:val="1"/>
      <w:numFmt w:val="bullet"/>
      <w:lvlText w:val=""/>
      <w:lvlJc w:val="left"/>
      <w:pPr>
        <w:ind w:left="1970" w:hanging="360"/>
      </w:pPr>
      <w:rPr>
        <w:rFonts w:ascii="Wingdings" w:hAnsi="Wingdings" w:hint="default"/>
      </w:rPr>
    </w:lvl>
    <w:lvl w:ilvl="3" w:tplc="0C0A0001" w:tentative="1">
      <w:start w:val="1"/>
      <w:numFmt w:val="bullet"/>
      <w:lvlText w:val=""/>
      <w:lvlJc w:val="left"/>
      <w:pPr>
        <w:ind w:left="2690" w:hanging="360"/>
      </w:pPr>
      <w:rPr>
        <w:rFonts w:ascii="Symbol" w:hAnsi="Symbol" w:hint="default"/>
      </w:rPr>
    </w:lvl>
    <w:lvl w:ilvl="4" w:tplc="0C0A0003" w:tentative="1">
      <w:start w:val="1"/>
      <w:numFmt w:val="bullet"/>
      <w:lvlText w:val="o"/>
      <w:lvlJc w:val="left"/>
      <w:pPr>
        <w:ind w:left="3410" w:hanging="360"/>
      </w:pPr>
      <w:rPr>
        <w:rFonts w:ascii="Courier New" w:hAnsi="Courier New" w:cs="Courier New" w:hint="default"/>
      </w:rPr>
    </w:lvl>
    <w:lvl w:ilvl="5" w:tplc="0C0A0005" w:tentative="1">
      <w:start w:val="1"/>
      <w:numFmt w:val="bullet"/>
      <w:lvlText w:val=""/>
      <w:lvlJc w:val="left"/>
      <w:pPr>
        <w:ind w:left="4130" w:hanging="360"/>
      </w:pPr>
      <w:rPr>
        <w:rFonts w:ascii="Wingdings" w:hAnsi="Wingdings" w:hint="default"/>
      </w:rPr>
    </w:lvl>
    <w:lvl w:ilvl="6" w:tplc="0C0A0001" w:tentative="1">
      <w:start w:val="1"/>
      <w:numFmt w:val="bullet"/>
      <w:lvlText w:val=""/>
      <w:lvlJc w:val="left"/>
      <w:pPr>
        <w:ind w:left="4850" w:hanging="360"/>
      </w:pPr>
      <w:rPr>
        <w:rFonts w:ascii="Symbol" w:hAnsi="Symbol" w:hint="default"/>
      </w:rPr>
    </w:lvl>
    <w:lvl w:ilvl="7" w:tplc="0C0A0003" w:tentative="1">
      <w:start w:val="1"/>
      <w:numFmt w:val="bullet"/>
      <w:lvlText w:val="o"/>
      <w:lvlJc w:val="left"/>
      <w:pPr>
        <w:ind w:left="5570" w:hanging="360"/>
      </w:pPr>
      <w:rPr>
        <w:rFonts w:ascii="Courier New" w:hAnsi="Courier New" w:cs="Courier New" w:hint="default"/>
      </w:rPr>
    </w:lvl>
    <w:lvl w:ilvl="8" w:tplc="0C0A0005" w:tentative="1">
      <w:start w:val="1"/>
      <w:numFmt w:val="bullet"/>
      <w:lvlText w:val=""/>
      <w:lvlJc w:val="left"/>
      <w:pPr>
        <w:ind w:left="6290" w:hanging="360"/>
      </w:pPr>
      <w:rPr>
        <w:rFonts w:ascii="Wingdings" w:hAnsi="Wingdings" w:hint="default"/>
      </w:rPr>
    </w:lvl>
  </w:abstractNum>
  <w:abstractNum w:abstractNumId="36" w15:restartNumberingAfterBreak="0">
    <w:nsid w:val="7E5F49A6"/>
    <w:multiLevelType w:val="hybridMultilevel"/>
    <w:tmpl w:val="3E6059E6"/>
    <w:lvl w:ilvl="0" w:tplc="77661A3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6"/>
  </w:num>
  <w:num w:numId="4">
    <w:abstractNumId w:val="35"/>
  </w:num>
  <w:num w:numId="5">
    <w:abstractNumId w:val="11"/>
  </w:num>
  <w:num w:numId="6">
    <w:abstractNumId w:val="29"/>
  </w:num>
  <w:num w:numId="7">
    <w:abstractNumId w:val="1"/>
  </w:num>
  <w:num w:numId="8">
    <w:abstractNumId w:val="23"/>
  </w:num>
  <w:num w:numId="9">
    <w:abstractNumId w:val="19"/>
  </w:num>
  <w:num w:numId="10">
    <w:abstractNumId w:val="24"/>
  </w:num>
  <w:num w:numId="11">
    <w:abstractNumId w:val="33"/>
  </w:num>
  <w:num w:numId="12">
    <w:abstractNumId w:val="21"/>
  </w:num>
  <w:num w:numId="13">
    <w:abstractNumId w:val="9"/>
  </w:num>
  <w:num w:numId="14">
    <w:abstractNumId w:val="30"/>
  </w:num>
  <w:num w:numId="15">
    <w:abstractNumId w:val="7"/>
  </w:num>
  <w:num w:numId="16">
    <w:abstractNumId w:val="17"/>
  </w:num>
  <w:num w:numId="17">
    <w:abstractNumId w:val="27"/>
  </w:num>
  <w:num w:numId="18">
    <w:abstractNumId w:val="8"/>
  </w:num>
  <w:num w:numId="19">
    <w:abstractNumId w:val="16"/>
  </w:num>
  <w:num w:numId="20">
    <w:abstractNumId w:val="5"/>
  </w:num>
  <w:num w:numId="21">
    <w:abstractNumId w:val="25"/>
  </w:num>
  <w:num w:numId="22">
    <w:abstractNumId w:val="2"/>
  </w:num>
  <w:num w:numId="23">
    <w:abstractNumId w:val="26"/>
  </w:num>
  <w:num w:numId="24">
    <w:abstractNumId w:val="15"/>
  </w:num>
  <w:num w:numId="25">
    <w:abstractNumId w:val="12"/>
  </w:num>
  <w:num w:numId="26">
    <w:abstractNumId w:val="18"/>
  </w:num>
  <w:num w:numId="27">
    <w:abstractNumId w:val="22"/>
  </w:num>
  <w:num w:numId="28">
    <w:abstractNumId w:val="3"/>
  </w:num>
  <w:num w:numId="29">
    <w:abstractNumId w:val="32"/>
  </w:num>
  <w:num w:numId="30">
    <w:abstractNumId w:val="4"/>
  </w:num>
  <w:num w:numId="31">
    <w:abstractNumId w:val="36"/>
  </w:num>
  <w:num w:numId="32">
    <w:abstractNumId w:val="28"/>
  </w:num>
  <w:num w:numId="33">
    <w:abstractNumId w:val="0"/>
  </w:num>
  <w:num w:numId="34">
    <w:abstractNumId w:val="31"/>
  </w:num>
  <w:num w:numId="35">
    <w:abstractNumId w:val="10"/>
  </w:num>
  <w:num w:numId="36">
    <w:abstractNumId w:val="20"/>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ES_tradnl" w:vendorID="9" w:dllVersion="512" w:checkStyle="1"/>
  <w:activeWritingStyle w:appName="MSWord" w:lang="es-ES"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D7"/>
    <w:rsid w:val="000049F5"/>
    <w:rsid w:val="00005BF8"/>
    <w:rsid w:val="00006501"/>
    <w:rsid w:val="0000721D"/>
    <w:rsid w:val="00011765"/>
    <w:rsid w:val="00024C28"/>
    <w:rsid w:val="00026991"/>
    <w:rsid w:val="000278BE"/>
    <w:rsid w:val="00032D29"/>
    <w:rsid w:val="00033DCF"/>
    <w:rsid w:val="00037AE3"/>
    <w:rsid w:val="0004343B"/>
    <w:rsid w:val="0004577A"/>
    <w:rsid w:val="000473B5"/>
    <w:rsid w:val="000500FD"/>
    <w:rsid w:val="00054033"/>
    <w:rsid w:val="000603BA"/>
    <w:rsid w:val="000638A7"/>
    <w:rsid w:val="000639A9"/>
    <w:rsid w:val="00064EC4"/>
    <w:rsid w:val="00065BD5"/>
    <w:rsid w:val="000671F3"/>
    <w:rsid w:val="00072142"/>
    <w:rsid w:val="000728E2"/>
    <w:rsid w:val="00075B64"/>
    <w:rsid w:val="00077F19"/>
    <w:rsid w:val="00086F65"/>
    <w:rsid w:val="00090BF7"/>
    <w:rsid w:val="00091BD8"/>
    <w:rsid w:val="00094E98"/>
    <w:rsid w:val="000A54CE"/>
    <w:rsid w:val="000B0FA5"/>
    <w:rsid w:val="000B23F6"/>
    <w:rsid w:val="000B4162"/>
    <w:rsid w:val="000B4707"/>
    <w:rsid w:val="000B4BF4"/>
    <w:rsid w:val="000C24B2"/>
    <w:rsid w:val="000C4084"/>
    <w:rsid w:val="000C6043"/>
    <w:rsid w:val="000C71A3"/>
    <w:rsid w:val="000E0B8B"/>
    <w:rsid w:val="000E3B66"/>
    <w:rsid w:val="000E5DFA"/>
    <w:rsid w:val="000E5FC9"/>
    <w:rsid w:val="000E7D66"/>
    <w:rsid w:val="000F167A"/>
    <w:rsid w:val="000F6357"/>
    <w:rsid w:val="00102DA7"/>
    <w:rsid w:val="00104266"/>
    <w:rsid w:val="001045D9"/>
    <w:rsid w:val="00107346"/>
    <w:rsid w:val="001170F4"/>
    <w:rsid w:val="00123E96"/>
    <w:rsid w:val="0013508E"/>
    <w:rsid w:val="00137EE2"/>
    <w:rsid w:val="0014022F"/>
    <w:rsid w:val="00141915"/>
    <w:rsid w:val="00146166"/>
    <w:rsid w:val="001513FE"/>
    <w:rsid w:val="00151B7E"/>
    <w:rsid w:val="001528C2"/>
    <w:rsid w:val="00153362"/>
    <w:rsid w:val="001617C5"/>
    <w:rsid w:val="00162C81"/>
    <w:rsid w:val="0016474A"/>
    <w:rsid w:val="0016549D"/>
    <w:rsid w:val="00166DC2"/>
    <w:rsid w:val="001677A0"/>
    <w:rsid w:val="00167E9D"/>
    <w:rsid w:val="001736F0"/>
    <w:rsid w:val="00181040"/>
    <w:rsid w:val="00182D9E"/>
    <w:rsid w:val="00183CC2"/>
    <w:rsid w:val="00184B1B"/>
    <w:rsid w:val="00192479"/>
    <w:rsid w:val="001945C0"/>
    <w:rsid w:val="001A159C"/>
    <w:rsid w:val="001A2CCB"/>
    <w:rsid w:val="001A5D18"/>
    <w:rsid w:val="001A6CC1"/>
    <w:rsid w:val="001B2225"/>
    <w:rsid w:val="001B5E2A"/>
    <w:rsid w:val="001C12A0"/>
    <w:rsid w:val="001C36C3"/>
    <w:rsid w:val="001C3969"/>
    <w:rsid w:val="001C40D8"/>
    <w:rsid w:val="001D5EB8"/>
    <w:rsid w:val="001D7166"/>
    <w:rsid w:val="001D7267"/>
    <w:rsid w:val="001E1D49"/>
    <w:rsid w:val="001E320C"/>
    <w:rsid w:val="001E48A7"/>
    <w:rsid w:val="001F24B3"/>
    <w:rsid w:val="001F340B"/>
    <w:rsid w:val="001F4CA0"/>
    <w:rsid w:val="001F5D6C"/>
    <w:rsid w:val="001F5EB4"/>
    <w:rsid w:val="001F7A35"/>
    <w:rsid w:val="00201369"/>
    <w:rsid w:val="002025CC"/>
    <w:rsid w:val="00203E90"/>
    <w:rsid w:val="0020470F"/>
    <w:rsid w:val="00207A01"/>
    <w:rsid w:val="00211ED5"/>
    <w:rsid w:val="00212014"/>
    <w:rsid w:val="00212D30"/>
    <w:rsid w:val="00216D34"/>
    <w:rsid w:val="00221ABE"/>
    <w:rsid w:val="00222245"/>
    <w:rsid w:val="0022281E"/>
    <w:rsid w:val="00222EAA"/>
    <w:rsid w:val="0022640F"/>
    <w:rsid w:val="00230DC4"/>
    <w:rsid w:val="00230E72"/>
    <w:rsid w:val="0023359B"/>
    <w:rsid w:val="002338A0"/>
    <w:rsid w:val="00234173"/>
    <w:rsid w:val="00234611"/>
    <w:rsid w:val="002402AA"/>
    <w:rsid w:val="00241006"/>
    <w:rsid w:val="00241379"/>
    <w:rsid w:val="0024392B"/>
    <w:rsid w:val="00245E35"/>
    <w:rsid w:val="00246FF4"/>
    <w:rsid w:val="00247D80"/>
    <w:rsid w:val="00254768"/>
    <w:rsid w:val="00254AEB"/>
    <w:rsid w:val="00262AD4"/>
    <w:rsid w:val="00262DE9"/>
    <w:rsid w:val="00263316"/>
    <w:rsid w:val="00264CF8"/>
    <w:rsid w:val="00266F41"/>
    <w:rsid w:val="00267B72"/>
    <w:rsid w:val="00270114"/>
    <w:rsid w:val="00275571"/>
    <w:rsid w:val="00280686"/>
    <w:rsid w:val="00282010"/>
    <w:rsid w:val="00285E9E"/>
    <w:rsid w:val="002872BA"/>
    <w:rsid w:val="002945F1"/>
    <w:rsid w:val="002A3087"/>
    <w:rsid w:val="002A383D"/>
    <w:rsid w:val="002A42DC"/>
    <w:rsid w:val="002A66FF"/>
    <w:rsid w:val="002B0954"/>
    <w:rsid w:val="002B5448"/>
    <w:rsid w:val="002C16C2"/>
    <w:rsid w:val="002C2980"/>
    <w:rsid w:val="002C620B"/>
    <w:rsid w:val="002D36C4"/>
    <w:rsid w:val="002D5716"/>
    <w:rsid w:val="002D6890"/>
    <w:rsid w:val="002D7683"/>
    <w:rsid w:val="002E1C63"/>
    <w:rsid w:val="002E219E"/>
    <w:rsid w:val="002E23C9"/>
    <w:rsid w:val="002E456A"/>
    <w:rsid w:val="002E5140"/>
    <w:rsid w:val="002F090F"/>
    <w:rsid w:val="002F7884"/>
    <w:rsid w:val="00311DF1"/>
    <w:rsid w:val="00314C10"/>
    <w:rsid w:val="003209C3"/>
    <w:rsid w:val="00322BC5"/>
    <w:rsid w:val="00324B29"/>
    <w:rsid w:val="00331766"/>
    <w:rsid w:val="003363A4"/>
    <w:rsid w:val="0034183A"/>
    <w:rsid w:val="003468FB"/>
    <w:rsid w:val="00346FE2"/>
    <w:rsid w:val="00347E18"/>
    <w:rsid w:val="0035470E"/>
    <w:rsid w:val="00354A3F"/>
    <w:rsid w:val="00357071"/>
    <w:rsid w:val="00362D23"/>
    <w:rsid w:val="003644DB"/>
    <w:rsid w:val="0036504A"/>
    <w:rsid w:val="00365053"/>
    <w:rsid w:val="00370B73"/>
    <w:rsid w:val="003723B3"/>
    <w:rsid w:val="00376643"/>
    <w:rsid w:val="00377005"/>
    <w:rsid w:val="00377898"/>
    <w:rsid w:val="00381BB4"/>
    <w:rsid w:val="0038397A"/>
    <w:rsid w:val="003858F6"/>
    <w:rsid w:val="00395255"/>
    <w:rsid w:val="003B0B3E"/>
    <w:rsid w:val="003B35E2"/>
    <w:rsid w:val="003B41A5"/>
    <w:rsid w:val="003B4874"/>
    <w:rsid w:val="003B6DC4"/>
    <w:rsid w:val="003C105E"/>
    <w:rsid w:val="003C2210"/>
    <w:rsid w:val="003C253F"/>
    <w:rsid w:val="003C55F9"/>
    <w:rsid w:val="003C73F2"/>
    <w:rsid w:val="003D1496"/>
    <w:rsid w:val="003D17ED"/>
    <w:rsid w:val="003D26F8"/>
    <w:rsid w:val="003D3DD6"/>
    <w:rsid w:val="003E1489"/>
    <w:rsid w:val="003E53B2"/>
    <w:rsid w:val="003E62CB"/>
    <w:rsid w:val="003E6574"/>
    <w:rsid w:val="003F1CB4"/>
    <w:rsid w:val="003F27BB"/>
    <w:rsid w:val="0040179A"/>
    <w:rsid w:val="00403EE9"/>
    <w:rsid w:val="00404E68"/>
    <w:rsid w:val="00406093"/>
    <w:rsid w:val="00413CCA"/>
    <w:rsid w:val="0041464F"/>
    <w:rsid w:val="00420A84"/>
    <w:rsid w:val="00423075"/>
    <w:rsid w:val="004300C2"/>
    <w:rsid w:val="004311E1"/>
    <w:rsid w:val="004330B5"/>
    <w:rsid w:val="00434F7B"/>
    <w:rsid w:val="004365CB"/>
    <w:rsid w:val="00437252"/>
    <w:rsid w:val="004413B4"/>
    <w:rsid w:val="004444EC"/>
    <w:rsid w:val="00446078"/>
    <w:rsid w:val="004473CE"/>
    <w:rsid w:val="00450711"/>
    <w:rsid w:val="00451D63"/>
    <w:rsid w:val="00451EAA"/>
    <w:rsid w:val="00452AE2"/>
    <w:rsid w:val="00455688"/>
    <w:rsid w:val="0045744A"/>
    <w:rsid w:val="00460907"/>
    <w:rsid w:val="0046410B"/>
    <w:rsid w:val="00464A32"/>
    <w:rsid w:val="00466883"/>
    <w:rsid w:val="004674DA"/>
    <w:rsid w:val="004706F9"/>
    <w:rsid w:val="00471BCC"/>
    <w:rsid w:val="004745ED"/>
    <w:rsid w:val="00480715"/>
    <w:rsid w:val="00480957"/>
    <w:rsid w:val="00481DE0"/>
    <w:rsid w:val="00482041"/>
    <w:rsid w:val="004833C6"/>
    <w:rsid w:val="004876E7"/>
    <w:rsid w:val="004904C4"/>
    <w:rsid w:val="004918FB"/>
    <w:rsid w:val="00493BC1"/>
    <w:rsid w:val="004A1414"/>
    <w:rsid w:val="004A1FA2"/>
    <w:rsid w:val="004A3117"/>
    <w:rsid w:val="004A3A21"/>
    <w:rsid w:val="004A40B0"/>
    <w:rsid w:val="004A5E70"/>
    <w:rsid w:val="004B02A7"/>
    <w:rsid w:val="004B7D2F"/>
    <w:rsid w:val="004C08E0"/>
    <w:rsid w:val="004C1D41"/>
    <w:rsid w:val="004C41C6"/>
    <w:rsid w:val="004D0FB9"/>
    <w:rsid w:val="004D4463"/>
    <w:rsid w:val="004D5D2E"/>
    <w:rsid w:val="004E2314"/>
    <w:rsid w:val="004E3BEB"/>
    <w:rsid w:val="004E6DD0"/>
    <w:rsid w:val="004F0DCC"/>
    <w:rsid w:val="004F256F"/>
    <w:rsid w:val="004F2C88"/>
    <w:rsid w:val="005007F2"/>
    <w:rsid w:val="0050201D"/>
    <w:rsid w:val="005032BB"/>
    <w:rsid w:val="005038EE"/>
    <w:rsid w:val="00504346"/>
    <w:rsid w:val="00504A54"/>
    <w:rsid w:val="00504E86"/>
    <w:rsid w:val="00505CC3"/>
    <w:rsid w:val="005062BE"/>
    <w:rsid w:val="00510930"/>
    <w:rsid w:val="005113C8"/>
    <w:rsid w:val="00514850"/>
    <w:rsid w:val="005148C8"/>
    <w:rsid w:val="00514B17"/>
    <w:rsid w:val="00516E5C"/>
    <w:rsid w:val="005219A2"/>
    <w:rsid w:val="00523A01"/>
    <w:rsid w:val="00526D81"/>
    <w:rsid w:val="00527F2B"/>
    <w:rsid w:val="00532FF1"/>
    <w:rsid w:val="005338FD"/>
    <w:rsid w:val="0053456D"/>
    <w:rsid w:val="0053514B"/>
    <w:rsid w:val="00535E9F"/>
    <w:rsid w:val="00537A4C"/>
    <w:rsid w:val="005413DC"/>
    <w:rsid w:val="00541BEB"/>
    <w:rsid w:val="005435F3"/>
    <w:rsid w:val="005460C1"/>
    <w:rsid w:val="0054671F"/>
    <w:rsid w:val="00551671"/>
    <w:rsid w:val="00555CBA"/>
    <w:rsid w:val="00556624"/>
    <w:rsid w:val="00557185"/>
    <w:rsid w:val="00561D1A"/>
    <w:rsid w:val="005673CE"/>
    <w:rsid w:val="00572D5D"/>
    <w:rsid w:val="00573545"/>
    <w:rsid w:val="00580832"/>
    <w:rsid w:val="005810B6"/>
    <w:rsid w:val="0059194F"/>
    <w:rsid w:val="005932E1"/>
    <w:rsid w:val="00596612"/>
    <w:rsid w:val="0059684E"/>
    <w:rsid w:val="005A300B"/>
    <w:rsid w:val="005A30DC"/>
    <w:rsid w:val="005B5145"/>
    <w:rsid w:val="005C237D"/>
    <w:rsid w:val="005C2EBA"/>
    <w:rsid w:val="005D48E0"/>
    <w:rsid w:val="005D5756"/>
    <w:rsid w:val="005D6BB9"/>
    <w:rsid w:val="005E0DD3"/>
    <w:rsid w:val="005E1BBC"/>
    <w:rsid w:val="005E1CBD"/>
    <w:rsid w:val="005E4DE2"/>
    <w:rsid w:val="005F3251"/>
    <w:rsid w:val="005F50F6"/>
    <w:rsid w:val="005F5BDB"/>
    <w:rsid w:val="005F5CEB"/>
    <w:rsid w:val="005F612C"/>
    <w:rsid w:val="005F7666"/>
    <w:rsid w:val="00610716"/>
    <w:rsid w:val="00613310"/>
    <w:rsid w:val="006156AB"/>
    <w:rsid w:val="00621FD6"/>
    <w:rsid w:val="006220EE"/>
    <w:rsid w:val="006264E9"/>
    <w:rsid w:val="0062691A"/>
    <w:rsid w:val="00640A7D"/>
    <w:rsid w:val="00642D2C"/>
    <w:rsid w:val="006462C9"/>
    <w:rsid w:val="00646B5A"/>
    <w:rsid w:val="00653073"/>
    <w:rsid w:val="00657131"/>
    <w:rsid w:val="006620A5"/>
    <w:rsid w:val="006747A2"/>
    <w:rsid w:val="00675E69"/>
    <w:rsid w:val="0067711B"/>
    <w:rsid w:val="00685646"/>
    <w:rsid w:val="006879C1"/>
    <w:rsid w:val="006906C5"/>
    <w:rsid w:val="006954F5"/>
    <w:rsid w:val="0069656F"/>
    <w:rsid w:val="006A1612"/>
    <w:rsid w:val="006A16AE"/>
    <w:rsid w:val="006A238A"/>
    <w:rsid w:val="006A4645"/>
    <w:rsid w:val="006B2592"/>
    <w:rsid w:val="006B39C3"/>
    <w:rsid w:val="006B45E9"/>
    <w:rsid w:val="006B6D8B"/>
    <w:rsid w:val="006B7C11"/>
    <w:rsid w:val="006C01B4"/>
    <w:rsid w:val="006C5867"/>
    <w:rsid w:val="006D2A0E"/>
    <w:rsid w:val="006D473C"/>
    <w:rsid w:val="006D4920"/>
    <w:rsid w:val="006D5D16"/>
    <w:rsid w:val="006D6C89"/>
    <w:rsid w:val="006D7E50"/>
    <w:rsid w:val="006E1A64"/>
    <w:rsid w:val="006E3467"/>
    <w:rsid w:val="006E3650"/>
    <w:rsid w:val="006E36D0"/>
    <w:rsid w:val="006F16E4"/>
    <w:rsid w:val="006F48E2"/>
    <w:rsid w:val="00700416"/>
    <w:rsid w:val="007062F9"/>
    <w:rsid w:val="007071FF"/>
    <w:rsid w:val="00710D23"/>
    <w:rsid w:val="00712727"/>
    <w:rsid w:val="00720437"/>
    <w:rsid w:val="00721944"/>
    <w:rsid w:val="00722FAA"/>
    <w:rsid w:val="00727E4F"/>
    <w:rsid w:val="00730151"/>
    <w:rsid w:val="0073075D"/>
    <w:rsid w:val="00734C8D"/>
    <w:rsid w:val="007355A5"/>
    <w:rsid w:val="007415D8"/>
    <w:rsid w:val="00741A73"/>
    <w:rsid w:val="00746EF4"/>
    <w:rsid w:val="00751906"/>
    <w:rsid w:val="00752F09"/>
    <w:rsid w:val="007546C4"/>
    <w:rsid w:val="00754EBE"/>
    <w:rsid w:val="00755982"/>
    <w:rsid w:val="00764AB8"/>
    <w:rsid w:val="0076605F"/>
    <w:rsid w:val="00774197"/>
    <w:rsid w:val="00783866"/>
    <w:rsid w:val="00785425"/>
    <w:rsid w:val="00791830"/>
    <w:rsid w:val="007958F3"/>
    <w:rsid w:val="007966C1"/>
    <w:rsid w:val="0079784C"/>
    <w:rsid w:val="00797E8B"/>
    <w:rsid w:val="007B6738"/>
    <w:rsid w:val="007C09C5"/>
    <w:rsid w:val="007C4D54"/>
    <w:rsid w:val="007C5391"/>
    <w:rsid w:val="007D088D"/>
    <w:rsid w:val="007D41E4"/>
    <w:rsid w:val="007D6F7F"/>
    <w:rsid w:val="007E14B4"/>
    <w:rsid w:val="007E7576"/>
    <w:rsid w:val="007F37F8"/>
    <w:rsid w:val="007F419B"/>
    <w:rsid w:val="007F64D3"/>
    <w:rsid w:val="00802997"/>
    <w:rsid w:val="00810C94"/>
    <w:rsid w:val="008129A4"/>
    <w:rsid w:val="00817162"/>
    <w:rsid w:val="008241A1"/>
    <w:rsid w:val="008308E8"/>
    <w:rsid w:val="00831639"/>
    <w:rsid w:val="00831DA9"/>
    <w:rsid w:val="00831E91"/>
    <w:rsid w:val="00832D38"/>
    <w:rsid w:val="0084164F"/>
    <w:rsid w:val="00842A47"/>
    <w:rsid w:val="00843926"/>
    <w:rsid w:val="00846ABB"/>
    <w:rsid w:val="00851409"/>
    <w:rsid w:val="00852873"/>
    <w:rsid w:val="00854606"/>
    <w:rsid w:val="00854890"/>
    <w:rsid w:val="00860768"/>
    <w:rsid w:val="00862796"/>
    <w:rsid w:val="00862EEF"/>
    <w:rsid w:val="0087161F"/>
    <w:rsid w:val="008746EA"/>
    <w:rsid w:val="00876983"/>
    <w:rsid w:val="008777F9"/>
    <w:rsid w:val="00883E5B"/>
    <w:rsid w:val="00884B71"/>
    <w:rsid w:val="00886C82"/>
    <w:rsid w:val="00890DBB"/>
    <w:rsid w:val="00892754"/>
    <w:rsid w:val="00892B68"/>
    <w:rsid w:val="0089315A"/>
    <w:rsid w:val="00896839"/>
    <w:rsid w:val="008A2DC6"/>
    <w:rsid w:val="008A4852"/>
    <w:rsid w:val="008A6DD3"/>
    <w:rsid w:val="008B182D"/>
    <w:rsid w:val="008B2B8C"/>
    <w:rsid w:val="008B59B5"/>
    <w:rsid w:val="008B7713"/>
    <w:rsid w:val="008D6335"/>
    <w:rsid w:val="008D7ADE"/>
    <w:rsid w:val="008E0CA0"/>
    <w:rsid w:val="008E3547"/>
    <w:rsid w:val="008E3851"/>
    <w:rsid w:val="008E618F"/>
    <w:rsid w:val="008E648F"/>
    <w:rsid w:val="008E6628"/>
    <w:rsid w:val="008E67CC"/>
    <w:rsid w:val="008E6A2B"/>
    <w:rsid w:val="008F1C41"/>
    <w:rsid w:val="008F3A64"/>
    <w:rsid w:val="008F4B8B"/>
    <w:rsid w:val="008F4E20"/>
    <w:rsid w:val="008F5D14"/>
    <w:rsid w:val="00905EFE"/>
    <w:rsid w:val="00907B9E"/>
    <w:rsid w:val="009101A9"/>
    <w:rsid w:val="00910801"/>
    <w:rsid w:val="00912C80"/>
    <w:rsid w:val="00917448"/>
    <w:rsid w:val="00921547"/>
    <w:rsid w:val="0092308C"/>
    <w:rsid w:val="00936BF3"/>
    <w:rsid w:val="009409BA"/>
    <w:rsid w:val="00944726"/>
    <w:rsid w:val="00944EF6"/>
    <w:rsid w:val="00945958"/>
    <w:rsid w:val="00945DA8"/>
    <w:rsid w:val="0095096A"/>
    <w:rsid w:val="009516DD"/>
    <w:rsid w:val="00952A5A"/>
    <w:rsid w:val="0095413D"/>
    <w:rsid w:val="009547E0"/>
    <w:rsid w:val="0096511E"/>
    <w:rsid w:val="0097155C"/>
    <w:rsid w:val="00972C57"/>
    <w:rsid w:val="0098253C"/>
    <w:rsid w:val="00982F5E"/>
    <w:rsid w:val="00985A97"/>
    <w:rsid w:val="0098701F"/>
    <w:rsid w:val="00987AA0"/>
    <w:rsid w:val="00990999"/>
    <w:rsid w:val="009A1261"/>
    <w:rsid w:val="009A15D5"/>
    <w:rsid w:val="009A37B6"/>
    <w:rsid w:val="009A64C6"/>
    <w:rsid w:val="009A7DCA"/>
    <w:rsid w:val="009B1525"/>
    <w:rsid w:val="009B20C1"/>
    <w:rsid w:val="009B3FED"/>
    <w:rsid w:val="009B4B69"/>
    <w:rsid w:val="009B66D3"/>
    <w:rsid w:val="009B7221"/>
    <w:rsid w:val="009B7788"/>
    <w:rsid w:val="009B77A9"/>
    <w:rsid w:val="009C0C0C"/>
    <w:rsid w:val="009C2B96"/>
    <w:rsid w:val="009C658A"/>
    <w:rsid w:val="009C6943"/>
    <w:rsid w:val="009C69E1"/>
    <w:rsid w:val="009D13A3"/>
    <w:rsid w:val="009D282B"/>
    <w:rsid w:val="009D394A"/>
    <w:rsid w:val="009E14BF"/>
    <w:rsid w:val="009E2818"/>
    <w:rsid w:val="009E2D72"/>
    <w:rsid w:val="009E30DA"/>
    <w:rsid w:val="009E32D6"/>
    <w:rsid w:val="009E6453"/>
    <w:rsid w:val="009E6B68"/>
    <w:rsid w:val="009E6DC1"/>
    <w:rsid w:val="009F1F57"/>
    <w:rsid w:val="009F220F"/>
    <w:rsid w:val="009F7985"/>
    <w:rsid w:val="009F7B0D"/>
    <w:rsid w:val="00A00497"/>
    <w:rsid w:val="00A05C59"/>
    <w:rsid w:val="00A107CF"/>
    <w:rsid w:val="00A24E92"/>
    <w:rsid w:val="00A24F5D"/>
    <w:rsid w:val="00A32C4B"/>
    <w:rsid w:val="00A33951"/>
    <w:rsid w:val="00A33F74"/>
    <w:rsid w:val="00A34461"/>
    <w:rsid w:val="00A40B11"/>
    <w:rsid w:val="00A40EF2"/>
    <w:rsid w:val="00A528FD"/>
    <w:rsid w:val="00A52F07"/>
    <w:rsid w:val="00A543AB"/>
    <w:rsid w:val="00A54E26"/>
    <w:rsid w:val="00A57846"/>
    <w:rsid w:val="00A61621"/>
    <w:rsid w:val="00A64789"/>
    <w:rsid w:val="00A75622"/>
    <w:rsid w:val="00A77388"/>
    <w:rsid w:val="00A8163B"/>
    <w:rsid w:val="00A8358B"/>
    <w:rsid w:val="00A95EDC"/>
    <w:rsid w:val="00A97876"/>
    <w:rsid w:val="00AA1FC4"/>
    <w:rsid w:val="00AA4427"/>
    <w:rsid w:val="00AA5F59"/>
    <w:rsid w:val="00AA633A"/>
    <w:rsid w:val="00AA6E36"/>
    <w:rsid w:val="00AA715D"/>
    <w:rsid w:val="00AB0CEF"/>
    <w:rsid w:val="00AB3EA7"/>
    <w:rsid w:val="00AB442D"/>
    <w:rsid w:val="00AB61F4"/>
    <w:rsid w:val="00AC61FF"/>
    <w:rsid w:val="00AC6FD7"/>
    <w:rsid w:val="00AD1920"/>
    <w:rsid w:val="00AD1DB5"/>
    <w:rsid w:val="00AD3902"/>
    <w:rsid w:val="00AD41F3"/>
    <w:rsid w:val="00AD421A"/>
    <w:rsid w:val="00AD45E7"/>
    <w:rsid w:val="00AD6FE7"/>
    <w:rsid w:val="00AE3D29"/>
    <w:rsid w:val="00AF1493"/>
    <w:rsid w:val="00AF33C1"/>
    <w:rsid w:val="00AF5710"/>
    <w:rsid w:val="00AF59F9"/>
    <w:rsid w:val="00AF6375"/>
    <w:rsid w:val="00AF6737"/>
    <w:rsid w:val="00AF785E"/>
    <w:rsid w:val="00B01DFC"/>
    <w:rsid w:val="00B039BE"/>
    <w:rsid w:val="00B05FB5"/>
    <w:rsid w:val="00B10E61"/>
    <w:rsid w:val="00B14DB1"/>
    <w:rsid w:val="00B1582E"/>
    <w:rsid w:val="00B1651B"/>
    <w:rsid w:val="00B218F8"/>
    <w:rsid w:val="00B21FD2"/>
    <w:rsid w:val="00B2313E"/>
    <w:rsid w:val="00B2545E"/>
    <w:rsid w:val="00B26C20"/>
    <w:rsid w:val="00B354E8"/>
    <w:rsid w:val="00B36685"/>
    <w:rsid w:val="00B407DE"/>
    <w:rsid w:val="00B40B9F"/>
    <w:rsid w:val="00B417A0"/>
    <w:rsid w:val="00B433F2"/>
    <w:rsid w:val="00B45165"/>
    <w:rsid w:val="00B467E9"/>
    <w:rsid w:val="00B47898"/>
    <w:rsid w:val="00B4799F"/>
    <w:rsid w:val="00B53533"/>
    <w:rsid w:val="00B57C71"/>
    <w:rsid w:val="00B6028E"/>
    <w:rsid w:val="00B60878"/>
    <w:rsid w:val="00B64572"/>
    <w:rsid w:val="00B64E59"/>
    <w:rsid w:val="00B67F31"/>
    <w:rsid w:val="00B72F55"/>
    <w:rsid w:val="00B73359"/>
    <w:rsid w:val="00B74EAB"/>
    <w:rsid w:val="00B75AE6"/>
    <w:rsid w:val="00B77E5C"/>
    <w:rsid w:val="00B81FFF"/>
    <w:rsid w:val="00B837EF"/>
    <w:rsid w:val="00B84AD9"/>
    <w:rsid w:val="00B8578D"/>
    <w:rsid w:val="00B91E30"/>
    <w:rsid w:val="00B94606"/>
    <w:rsid w:val="00B9547E"/>
    <w:rsid w:val="00B96759"/>
    <w:rsid w:val="00B97C02"/>
    <w:rsid w:val="00BA0BEF"/>
    <w:rsid w:val="00BA0E78"/>
    <w:rsid w:val="00BA1CBB"/>
    <w:rsid w:val="00BA2A15"/>
    <w:rsid w:val="00BA743F"/>
    <w:rsid w:val="00BA74B5"/>
    <w:rsid w:val="00BB37AB"/>
    <w:rsid w:val="00BC281A"/>
    <w:rsid w:val="00BC46D6"/>
    <w:rsid w:val="00BC7884"/>
    <w:rsid w:val="00BD3603"/>
    <w:rsid w:val="00BD4016"/>
    <w:rsid w:val="00BE122B"/>
    <w:rsid w:val="00BE1E10"/>
    <w:rsid w:val="00BE2FA0"/>
    <w:rsid w:val="00BF144B"/>
    <w:rsid w:val="00BF4940"/>
    <w:rsid w:val="00C00DDB"/>
    <w:rsid w:val="00C010EC"/>
    <w:rsid w:val="00C04553"/>
    <w:rsid w:val="00C06A6B"/>
    <w:rsid w:val="00C070C5"/>
    <w:rsid w:val="00C1413D"/>
    <w:rsid w:val="00C1461F"/>
    <w:rsid w:val="00C154AC"/>
    <w:rsid w:val="00C15717"/>
    <w:rsid w:val="00C15FF2"/>
    <w:rsid w:val="00C22CE4"/>
    <w:rsid w:val="00C2491C"/>
    <w:rsid w:val="00C254EB"/>
    <w:rsid w:val="00C31848"/>
    <w:rsid w:val="00C34545"/>
    <w:rsid w:val="00C36CA5"/>
    <w:rsid w:val="00C40841"/>
    <w:rsid w:val="00C41052"/>
    <w:rsid w:val="00C4157D"/>
    <w:rsid w:val="00C4248C"/>
    <w:rsid w:val="00C440E1"/>
    <w:rsid w:val="00C47030"/>
    <w:rsid w:val="00C47A04"/>
    <w:rsid w:val="00C51897"/>
    <w:rsid w:val="00C652B4"/>
    <w:rsid w:val="00C720F7"/>
    <w:rsid w:val="00C741C2"/>
    <w:rsid w:val="00C74936"/>
    <w:rsid w:val="00C75871"/>
    <w:rsid w:val="00C75BE4"/>
    <w:rsid w:val="00C768FC"/>
    <w:rsid w:val="00C76DC2"/>
    <w:rsid w:val="00C80152"/>
    <w:rsid w:val="00C823A3"/>
    <w:rsid w:val="00C85220"/>
    <w:rsid w:val="00C86315"/>
    <w:rsid w:val="00C86CA7"/>
    <w:rsid w:val="00C913EB"/>
    <w:rsid w:val="00C92893"/>
    <w:rsid w:val="00C97F80"/>
    <w:rsid w:val="00CA0D8A"/>
    <w:rsid w:val="00CA1516"/>
    <w:rsid w:val="00CA1596"/>
    <w:rsid w:val="00CA1915"/>
    <w:rsid w:val="00CA2023"/>
    <w:rsid w:val="00CA2621"/>
    <w:rsid w:val="00CB0064"/>
    <w:rsid w:val="00CB2220"/>
    <w:rsid w:val="00CB39DA"/>
    <w:rsid w:val="00CB3F5D"/>
    <w:rsid w:val="00CB575E"/>
    <w:rsid w:val="00CB5DBA"/>
    <w:rsid w:val="00CB7062"/>
    <w:rsid w:val="00CB776B"/>
    <w:rsid w:val="00CB7E25"/>
    <w:rsid w:val="00CB7F6F"/>
    <w:rsid w:val="00CC2712"/>
    <w:rsid w:val="00CC479F"/>
    <w:rsid w:val="00CC61F0"/>
    <w:rsid w:val="00CD30E9"/>
    <w:rsid w:val="00CE28EB"/>
    <w:rsid w:val="00CE6BF4"/>
    <w:rsid w:val="00CF1A42"/>
    <w:rsid w:val="00CF2F85"/>
    <w:rsid w:val="00CF3646"/>
    <w:rsid w:val="00CF72D7"/>
    <w:rsid w:val="00D00D60"/>
    <w:rsid w:val="00D019B7"/>
    <w:rsid w:val="00D06C93"/>
    <w:rsid w:val="00D121A5"/>
    <w:rsid w:val="00D12320"/>
    <w:rsid w:val="00D14FDB"/>
    <w:rsid w:val="00D1762A"/>
    <w:rsid w:val="00D21639"/>
    <w:rsid w:val="00D22C80"/>
    <w:rsid w:val="00D23708"/>
    <w:rsid w:val="00D23F0D"/>
    <w:rsid w:val="00D2503D"/>
    <w:rsid w:val="00D26186"/>
    <w:rsid w:val="00D32981"/>
    <w:rsid w:val="00D32D98"/>
    <w:rsid w:val="00D35867"/>
    <w:rsid w:val="00D412AB"/>
    <w:rsid w:val="00D417A8"/>
    <w:rsid w:val="00D420A8"/>
    <w:rsid w:val="00D45D4C"/>
    <w:rsid w:val="00D529E9"/>
    <w:rsid w:val="00D57426"/>
    <w:rsid w:val="00D6242D"/>
    <w:rsid w:val="00D646CC"/>
    <w:rsid w:val="00D657F0"/>
    <w:rsid w:val="00D66313"/>
    <w:rsid w:val="00D858F6"/>
    <w:rsid w:val="00D959FE"/>
    <w:rsid w:val="00D97BD3"/>
    <w:rsid w:val="00DA32A1"/>
    <w:rsid w:val="00DA3998"/>
    <w:rsid w:val="00DA3BA9"/>
    <w:rsid w:val="00DA4439"/>
    <w:rsid w:val="00DA63C6"/>
    <w:rsid w:val="00DB17E0"/>
    <w:rsid w:val="00DB1BE3"/>
    <w:rsid w:val="00DB463E"/>
    <w:rsid w:val="00DB4CAD"/>
    <w:rsid w:val="00DB6A60"/>
    <w:rsid w:val="00DB72F5"/>
    <w:rsid w:val="00DC0B77"/>
    <w:rsid w:val="00DC4115"/>
    <w:rsid w:val="00DD09F7"/>
    <w:rsid w:val="00DD32B0"/>
    <w:rsid w:val="00DD5E0F"/>
    <w:rsid w:val="00DE138F"/>
    <w:rsid w:val="00DE2DD0"/>
    <w:rsid w:val="00DE3CA7"/>
    <w:rsid w:val="00DE6AD8"/>
    <w:rsid w:val="00DE6BD3"/>
    <w:rsid w:val="00DE6F9C"/>
    <w:rsid w:val="00DE755E"/>
    <w:rsid w:val="00DF55F4"/>
    <w:rsid w:val="00DF563B"/>
    <w:rsid w:val="00DF7ADA"/>
    <w:rsid w:val="00DF7CC5"/>
    <w:rsid w:val="00E00A1A"/>
    <w:rsid w:val="00E03060"/>
    <w:rsid w:val="00E05AF0"/>
    <w:rsid w:val="00E106AF"/>
    <w:rsid w:val="00E157FD"/>
    <w:rsid w:val="00E16AE1"/>
    <w:rsid w:val="00E20B0E"/>
    <w:rsid w:val="00E21D97"/>
    <w:rsid w:val="00E21E12"/>
    <w:rsid w:val="00E24FF7"/>
    <w:rsid w:val="00E40558"/>
    <w:rsid w:val="00E5209E"/>
    <w:rsid w:val="00E531A5"/>
    <w:rsid w:val="00E53B90"/>
    <w:rsid w:val="00E53C7A"/>
    <w:rsid w:val="00E55126"/>
    <w:rsid w:val="00E6324C"/>
    <w:rsid w:val="00E662CA"/>
    <w:rsid w:val="00E669C2"/>
    <w:rsid w:val="00E83749"/>
    <w:rsid w:val="00E8616C"/>
    <w:rsid w:val="00E947D0"/>
    <w:rsid w:val="00E96DFF"/>
    <w:rsid w:val="00E96F12"/>
    <w:rsid w:val="00E9781C"/>
    <w:rsid w:val="00EB56FB"/>
    <w:rsid w:val="00EC0771"/>
    <w:rsid w:val="00EC0A0B"/>
    <w:rsid w:val="00EC273E"/>
    <w:rsid w:val="00EC2FE6"/>
    <w:rsid w:val="00EC4CCE"/>
    <w:rsid w:val="00EC655A"/>
    <w:rsid w:val="00EC65C8"/>
    <w:rsid w:val="00ED4775"/>
    <w:rsid w:val="00EE0702"/>
    <w:rsid w:val="00EE12EC"/>
    <w:rsid w:val="00EE1601"/>
    <w:rsid w:val="00EE18B8"/>
    <w:rsid w:val="00EE1D02"/>
    <w:rsid w:val="00EE397F"/>
    <w:rsid w:val="00EF1801"/>
    <w:rsid w:val="00EF1BB3"/>
    <w:rsid w:val="00EF2714"/>
    <w:rsid w:val="00EF6D03"/>
    <w:rsid w:val="00EF7EDF"/>
    <w:rsid w:val="00F0008C"/>
    <w:rsid w:val="00F0011E"/>
    <w:rsid w:val="00F043AD"/>
    <w:rsid w:val="00F116C8"/>
    <w:rsid w:val="00F122A1"/>
    <w:rsid w:val="00F1268C"/>
    <w:rsid w:val="00F14289"/>
    <w:rsid w:val="00F165C1"/>
    <w:rsid w:val="00F20DDB"/>
    <w:rsid w:val="00F21548"/>
    <w:rsid w:val="00F24B7E"/>
    <w:rsid w:val="00F33A2D"/>
    <w:rsid w:val="00F377E2"/>
    <w:rsid w:val="00F379C9"/>
    <w:rsid w:val="00F42DBF"/>
    <w:rsid w:val="00F43BAA"/>
    <w:rsid w:val="00F444BE"/>
    <w:rsid w:val="00F47123"/>
    <w:rsid w:val="00F47489"/>
    <w:rsid w:val="00F47D7D"/>
    <w:rsid w:val="00F54160"/>
    <w:rsid w:val="00F546BB"/>
    <w:rsid w:val="00F54AD1"/>
    <w:rsid w:val="00F56EDE"/>
    <w:rsid w:val="00F57C78"/>
    <w:rsid w:val="00F63BB4"/>
    <w:rsid w:val="00F662C7"/>
    <w:rsid w:val="00F66CEB"/>
    <w:rsid w:val="00F709D5"/>
    <w:rsid w:val="00F7238D"/>
    <w:rsid w:val="00F724DE"/>
    <w:rsid w:val="00F733CA"/>
    <w:rsid w:val="00F7362F"/>
    <w:rsid w:val="00F74C50"/>
    <w:rsid w:val="00F751A6"/>
    <w:rsid w:val="00F775A8"/>
    <w:rsid w:val="00F77823"/>
    <w:rsid w:val="00F8586A"/>
    <w:rsid w:val="00F93EB8"/>
    <w:rsid w:val="00F944FC"/>
    <w:rsid w:val="00F960C4"/>
    <w:rsid w:val="00F97D89"/>
    <w:rsid w:val="00FA2457"/>
    <w:rsid w:val="00FA6177"/>
    <w:rsid w:val="00FB22B2"/>
    <w:rsid w:val="00FB2588"/>
    <w:rsid w:val="00FB3018"/>
    <w:rsid w:val="00FB4553"/>
    <w:rsid w:val="00FB5933"/>
    <w:rsid w:val="00FC1752"/>
    <w:rsid w:val="00FC251F"/>
    <w:rsid w:val="00FC6D10"/>
    <w:rsid w:val="00FC7DE9"/>
    <w:rsid w:val="00FD16E7"/>
    <w:rsid w:val="00FD4D74"/>
    <w:rsid w:val="00FD5EE6"/>
    <w:rsid w:val="00FE58E7"/>
    <w:rsid w:val="00FE633B"/>
    <w:rsid w:val="00FE7000"/>
    <w:rsid w:val="00FF0533"/>
    <w:rsid w:val="00FF36F8"/>
    <w:rsid w:val="00FF724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B1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9F5"/>
    <w:pPr>
      <w:spacing w:after="240"/>
    </w:pPr>
    <w:rPr>
      <w:rFonts w:ascii="Arial" w:hAnsi="Arial"/>
      <w:sz w:val="22"/>
      <w:lang w:val="ca-ES"/>
    </w:rPr>
  </w:style>
  <w:style w:type="paragraph" w:styleId="Ttol1">
    <w:name w:val="heading 1"/>
    <w:basedOn w:val="Normal"/>
    <w:next w:val="Normal"/>
    <w:link w:val="Ttol1Car"/>
    <w:qFormat/>
    <w:rsid w:val="00B1651B"/>
    <w:pPr>
      <w:keepNext/>
      <w:keepLines/>
      <w:ind w:left="284" w:hanging="284"/>
      <w:outlineLvl w:val="0"/>
    </w:pPr>
    <w:rPr>
      <w:rFonts w:eastAsiaTheme="majorEastAsia" w:cstheme="majorBidi"/>
      <w:b/>
      <w:sz w:val="24"/>
      <w:szCs w:val="32"/>
    </w:rPr>
  </w:style>
  <w:style w:type="paragraph" w:styleId="Ttol2">
    <w:name w:val="heading 2"/>
    <w:basedOn w:val="Normal"/>
    <w:next w:val="Normal"/>
    <w:link w:val="Ttol2Car"/>
    <w:semiHidden/>
    <w:unhideWhenUsed/>
    <w:qFormat/>
    <w:rsid w:val="005932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0728E2"/>
    <w:pPr>
      <w:tabs>
        <w:tab w:val="center" w:pos="4252"/>
        <w:tab w:val="right" w:pos="8504"/>
      </w:tabs>
    </w:pPr>
  </w:style>
  <w:style w:type="paragraph" w:styleId="Peu">
    <w:name w:val="footer"/>
    <w:basedOn w:val="Normal"/>
    <w:link w:val="PeuCar"/>
    <w:uiPriority w:val="99"/>
    <w:rsid w:val="00F56EDE"/>
    <w:pPr>
      <w:tabs>
        <w:tab w:val="center" w:pos="4252"/>
        <w:tab w:val="right" w:pos="8504"/>
      </w:tabs>
    </w:pPr>
  </w:style>
  <w:style w:type="character" w:styleId="Nmerodepgina">
    <w:name w:val="page number"/>
    <w:rsid w:val="000728E2"/>
    <w:rPr>
      <w:rFonts w:ascii="Arial" w:hAnsi="Arial"/>
    </w:rPr>
  </w:style>
  <w:style w:type="character" w:styleId="Textennegreta">
    <w:name w:val="Strong"/>
    <w:qFormat/>
    <w:rsid w:val="000728E2"/>
    <w:rPr>
      <w:rFonts w:ascii="Arial" w:hAnsi="Arial"/>
      <w:b/>
      <w:bCs/>
    </w:rPr>
  </w:style>
  <w:style w:type="paragraph" w:styleId="NormalWeb">
    <w:name w:val="Normal (Web)"/>
    <w:basedOn w:val="Normal"/>
    <w:uiPriority w:val="99"/>
    <w:unhideWhenUsed/>
    <w:rsid w:val="002A3087"/>
    <w:pPr>
      <w:spacing w:after="210" w:line="210" w:lineRule="atLeast"/>
      <w:jc w:val="both"/>
    </w:pPr>
    <w:rPr>
      <w:rFonts w:ascii="Times New Roman" w:eastAsia="Times New Roman" w:hAnsi="Times New Roman"/>
      <w:sz w:val="17"/>
      <w:szCs w:val="17"/>
      <w:lang w:eastAsia="ca-ES"/>
    </w:rPr>
  </w:style>
  <w:style w:type="paragraph" w:styleId="Textdeglobus">
    <w:name w:val="Balloon Text"/>
    <w:basedOn w:val="Normal"/>
    <w:link w:val="TextdeglobusCar"/>
    <w:rsid w:val="00241006"/>
    <w:rPr>
      <w:rFonts w:ascii="Tahoma" w:hAnsi="Tahoma" w:cs="Tahoma"/>
      <w:sz w:val="16"/>
      <w:szCs w:val="16"/>
    </w:rPr>
  </w:style>
  <w:style w:type="character" w:customStyle="1" w:styleId="TextdeglobusCar">
    <w:name w:val="Text de globus Car"/>
    <w:link w:val="Textdeglobus"/>
    <w:rsid w:val="00241006"/>
    <w:rPr>
      <w:rFonts w:ascii="Tahoma" w:hAnsi="Tahoma" w:cs="Tahoma"/>
      <w:sz w:val="16"/>
      <w:szCs w:val="16"/>
      <w:lang w:eastAsia="es-ES"/>
    </w:rPr>
  </w:style>
  <w:style w:type="paragraph" w:customStyle="1" w:styleId="Text">
    <w:name w:val="Text"/>
    <w:basedOn w:val="Normal"/>
    <w:rsid w:val="00CA2023"/>
    <w:pPr>
      <w:spacing w:line="280" w:lineRule="atLeast"/>
      <w:jc w:val="both"/>
    </w:pPr>
    <w:rPr>
      <w:rFonts w:eastAsia="Times New Roman"/>
      <w:sz w:val="24"/>
      <w:lang w:eastAsia="ca-ES"/>
    </w:rPr>
  </w:style>
  <w:style w:type="character" w:customStyle="1" w:styleId="PeuCar">
    <w:name w:val="Peu Car"/>
    <w:link w:val="Peu"/>
    <w:uiPriority w:val="99"/>
    <w:rsid w:val="009B66D3"/>
    <w:rPr>
      <w:rFonts w:ascii="Arial" w:hAnsi="Arial"/>
      <w:sz w:val="22"/>
      <w:lang w:eastAsia="es-ES"/>
    </w:rPr>
  </w:style>
  <w:style w:type="character" w:styleId="Enlla">
    <w:name w:val="Hyperlink"/>
    <w:rsid w:val="00FB5933"/>
    <w:rPr>
      <w:color w:val="0000FF"/>
      <w:u w:val="single"/>
    </w:rPr>
  </w:style>
  <w:style w:type="character" w:styleId="Enllavisitat">
    <w:name w:val="FollowedHyperlink"/>
    <w:rsid w:val="00086F65"/>
    <w:rPr>
      <w:color w:val="800080"/>
      <w:u w:val="single"/>
    </w:rPr>
  </w:style>
  <w:style w:type="paragraph" w:styleId="Pargrafdellista">
    <w:name w:val="List Paragraph"/>
    <w:basedOn w:val="Normal"/>
    <w:uiPriority w:val="34"/>
    <w:qFormat/>
    <w:rsid w:val="003D1496"/>
    <w:pPr>
      <w:numPr>
        <w:numId w:val="32"/>
      </w:numPr>
      <w:spacing w:after="220"/>
      <w:ind w:left="284" w:hanging="284"/>
    </w:pPr>
    <w:rPr>
      <w:rFonts w:eastAsia="Calibri"/>
      <w:szCs w:val="22"/>
      <w:lang w:eastAsia="en-US"/>
    </w:rPr>
  </w:style>
  <w:style w:type="table" w:styleId="Taulaambquadrcula">
    <w:name w:val="Table Grid"/>
    <w:basedOn w:val="Taulanormal"/>
    <w:uiPriority w:val="39"/>
    <w:rsid w:val="004A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uiPriority w:val="99"/>
    <w:rsid w:val="00EF2714"/>
    <w:rPr>
      <w:rFonts w:ascii="Arial" w:hAnsi="Arial"/>
      <w:sz w:val="22"/>
      <w:lang w:val="ca-ES"/>
    </w:rPr>
  </w:style>
  <w:style w:type="table" w:customStyle="1" w:styleId="Tablaconcuadrculaclara1">
    <w:name w:val="Tabla con cuadrícula clara1"/>
    <w:basedOn w:val="Taulanormal"/>
    <w:uiPriority w:val="40"/>
    <w:rsid w:val="00AF6737"/>
    <w:rPr>
      <w:rFonts w:ascii="Arial" w:hAnsi="Arial"/>
      <w:sz w:val="22"/>
    </w:rPr>
    <w:tblPr>
      <w:tblBorders>
        <w:bottom w:val="single" w:sz="6" w:space="0" w:color="auto"/>
        <w:insideH w:val="single" w:sz="6" w:space="0" w:color="auto"/>
      </w:tblBorders>
    </w:tblPr>
  </w:style>
  <w:style w:type="paragraph" w:styleId="Textdenotaapeudepgina">
    <w:name w:val="footnote text"/>
    <w:basedOn w:val="Normal"/>
    <w:link w:val="TextdenotaapeudepginaCar"/>
    <w:semiHidden/>
    <w:unhideWhenUsed/>
    <w:rsid w:val="00C741C2"/>
    <w:rPr>
      <w:sz w:val="20"/>
    </w:rPr>
  </w:style>
  <w:style w:type="character" w:customStyle="1" w:styleId="TextdenotaapeudepginaCar">
    <w:name w:val="Text de nota a peu de pàgina Car"/>
    <w:basedOn w:val="Tipusdelletraperdefectedelpargraf"/>
    <w:link w:val="Textdenotaapeudepgina"/>
    <w:semiHidden/>
    <w:rsid w:val="00C741C2"/>
    <w:rPr>
      <w:rFonts w:ascii="Arial" w:hAnsi="Arial"/>
      <w:lang w:val="ca-ES"/>
    </w:rPr>
  </w:style>
  <w:style w:type="character" w:styleId="Refernciadenotaapeudepgina">
    <w:name w:val="footnote reference"/>
    <w:basedOn w:val="Tipusdelletraperdefectedelpargraf"/>
    <w:semiHidden/>
    <w:unhideWhenUsed/>
    <w:rsid w:val="00C741C2"/>
    <w:rPr>
      <w:vertAlign w:val="superscript"/>
    </w:rPr>
  </w:style>
  <w:style w:type="paragraph" w:styleId="Ttol">
    <w:name w:val="Title"/>
    <w:basedOn w:val="Normal"/>
    <w:next w:val="Normal"/>
    <w:link w:val="TtolCar"/>
    <w:qFormat/>
    <w:rsid w:val="005932E1"/>
    <w:pPr>
      <w:contextualSpacing/>
    </w:pPr>
    <w:rPr>
      <w:rFonts w:eastAsiaTheme="majorEastAsia" w:cstheme="majorBidi"/>
      <w:b/>
      <w:spacing w:val="-10"/>
      <w:kern w:val="28"/>
      <w:sz w:val="32"/>
      <w:szCs w:val="56"/>
    </w:rPr>
  </w:style>
  <w:style w:type="character" w:customStyle="1" w:styleId="TtolCar">
    <w:name w:val="Títol Car"/>
    <w:basedOn w:val="Tipusdelletraperdefectedelpargraf"/>
    <w:link w:val="Ttol"/>
    <w:rsid w:val="005932E1"/>
    <w:rPr>
      <w:rFonts w:ascii="Arial" w:eastAsiaTheme="majorEastAsia" w:hAnsi="Arial" w:cstheme="majorBidi"/>
      <w:b/>
      <w:spacing w:val="-10"/>
      <w:kern w:val="28"/>
      <w:sz w:val="32"/>
      <w:szCs w:val="56"/>
      <w:lang w:val="ca-ES"/>
    </w:rPr>
  </w:style>
  <w:style w:type="character" w:customStyle="1" w:styleId="Ttol1Car">
    <w:name w:val="Títol 1 Car"/>
    <w:basedOn w:val="Tipusdelletraperdefectedelpargraf"/>
    <w:link w:val="Ttol1"/>
    <w:rsid w:val="00B1651B"/>
    <w:rPr>
      <w:rFonts w:ascii="Arial" w:eastAsiaTheme="majorEastAsia" w:hAnsi="Arial" w:cstheme="majorBidi"/>
      <w:b/>
      <w:sz w:val="24"/>
      <w:szCs w:val="32"/>
      <w:lang w:val="ca-ES"/>
    </w:rPr>
  </w:style>
  <w:style w:type="paragraph" w:customStyle="1" w:styleId="Ttulo2Segundonviel">
    <w:name w:val="Título 2. Segundo nviel"/>
    <w:basedOn w:val="Ttol2"/>
    <w:link w:val="Ttulo2SegundonvielCar"/>
    <w:qFormat/>
    <w:rsid w:val="005932E1"/>
    <w:pPr>
      <w:spacing w:before="240"/>
    </w:pPr>
    <w:rPr>
      <w:rFonts w:ascii="Arial" w:hAnsi="Arial" w:cs="Arial"/>
      <w:b/>
      <w:color w:val="auto"/>
      <w:sz w:val="22"/>
      <w:szCs w:val="22"/>
      <w:lang w:val="es-ES"/>
    </w:rPr>
  </w:style>
  <w:style w:type="paragraph" w:customStyle="1" w:styleId="notaalpeu">
    <w:name w:val="nota al peu"/>
    <w:basedOn w:val="Textdenotaapeudepgina"/>
    <w:link w:val="notaalpeuCar"/>
    <w:qFormat/>
    <w:rsid w:val="00AF6737"/>
    <w:rPr>
      <w:sz w:val="16"/>
    </w:rPr>
  </w:style>
  <w:style w:type="character" w:customStyle="1" w:styleId="Ttol2Car">
    <w:name w:val="Títol 2 Car"/>
    <w:basedOn w:val="Tipusdelletraperdefectedelpargraf"/>
    <w:link w:val="Ttol2"/>
    <w:semiHidden/>
    <w:rsid w:val="005932E1"/>
    <w:rPr>
      <w:rFonts w:asciiTheme="majorHAnsi" w:eastAsiaTheme="majorEastAsia" w:hAnsiTheme="majorHAnsi" w:cstheme="majorBidi"/>
      <w:color w:val="365F91" w:themeColor="accent1" w:themeShade="BF"/>
      <w:sz w:val="26"/>
      <w:szCs w:val="26"/>
      <w:lang w:val="ca-ES"/>
    </w:rPr>
  </w:style>
  <w:style w:type="character" w:customStyle="1" w:styleId="Ttulo2SegundonvielCar">
    <w:name w:val="Título 2. Segundo nviel Car"/>
    <w:basedOn w:val="Ttol2Car"/>
    <w:link w:val="Ttulo2Segundonviel"/>
    <w:rsid w:val="005932E1"/>
    <w:rPr>
      <w:rFonts w:ascii="Arial" w:eastAsiaTheme="majorEastAsia" w:hAnsi="Arial" w:cs="Arial"/>
      <w:b/>
      <w:color w:val="365F91" w:themeColor="accent1" w:themeShade="BF"/>
      <w:sz w:val="22"/>
      <w:szCs w:val="22"/>
      <w:lang w:val="ca-ES"/>
    </w:rPr>
  </w:style>
  <w:style w:type="table" w:customStyle="1" w:styleId="Estilo1">
    <w:name w:val="Estilo1"/>
    <w:basedOn w:val="Taulanormal"/>
    <w:uiPriority w:val="99"/>
    <w:rsid w:val="00AF6737"/>
    <w:tblPr/>
  </w:style>
  <w:style w:type="character" w:customStyle="1" w:styleId="notaalpeuCar">
    <w:name w:val="nota al peu Car"/>
    <w:basedOn w:val="TextdenotaapeudepginaCar"/>
    <w:link w:val="notaalpeu"/>
    <w:rsid w:val="00AF6737"/>
    <w:rPr>
      <w:rFonts w:ascii="Arial" w:hAnsi="Arial"/>
      <w:sz w:val="16"/>
      <w:lang w:val="ca-ES"/>
    </w:rPr>
  </w:style>
  <w:style w:type="table" w:customStyle="1" w:styleId="Estilo2">
    <w:name w:val="Estilo2"/>
    <w:basedOn w:val="Taulanormal"/>
    <w:uiPriority w:val="99"/>
    <w:rsid w:val="00AF6737"/>
    <w:rPr>
      <w:rFonts w:ascii="Arial" w:hAnsi="Arial"/>
      <w:sz w:val="22"/>
    </w:rPr>
    <w:tblPr/>
    <w:trPr>
      <w:cantSplit/>
      <w:tblHeader/>
    </w:trPr>
    <w:tcPr>
      <w:vAlign w:val="center"/>
    </w:tcPr>
  </w:style>
  <w:style w:type="character" w:styleId="Textdelcontenidor">
    <w:name w:val="Placeholder Text"/>
    <w:basedOn w:val="Tipusdelletraperdefectedelpargraf"/>
    <w:uiPriority w:val="99"/>
    <w:semiHidden/>
    <w:rsid w:val="00B60878"/>
    <w:rPr>
      <w:color w:val="808080"/>
    </w:rPr>
  </w:style>
  <w:style w:type="paragraph" w:customStyle="1" w:styleId="adrea">
    <w:name w:val="adreça"/>
    <w:basedOn w:val="Normal"/>
    <w:link w:val="adreaCar"/>
    <w:qFormat/>
    <w:rsid w:val="00642D2C"/>
    <w:pPr>
      <w:widowControl w:val="0"/>
      <w:tabs>
        <w:tab w:val="left" w:pos="861"/>
        <w:tab w:val="left" w:pos="1581"/>
        <w:tab w:val="left" w:pos="2301"/>
        <w:tab w:val="left" w:pos="3021"/>
        <w:tab w:val="left" w:pos="3741"/>
        <w:tab w:val="left" w:pos="4461"/>
        <w:tab w:val="left" w:pos="5181"/>
        <w:tab w:val="left" w:pos="5901"/>
        <w:tab w:val="left" w:pos="6621"/>
        <w:tab w:val="left" w:pos="7341"/>
        <w:tab w:val="left" w:pos="8061"/>
        <w:tab w:val="left" w:pos="8781"/>
      </w:tabs>
      <w:spacing w:after="0"/>
    </w:pPr>
    <w:rPr>
      <w:rFonts w:eastAsia="Times New Roman"/>
      <w:snapToGrid w:val="0"/>
      <w:color w:val="000000"/>
      <w:sz w:val="14"/>
    </w:rPr>
  </w:style>
  <w:style w:type="character" w:customStyle="1" w:styleId="adreaCar">
    <w:name w:val="adreça Car"/>
    <w:link w:val="adrea"/>
    <w:rsid w:val="00642D2C"/>
    <w:rPr>
      <w:rFonts w:ascii="Arial" w:eastAsia="Times New Roman" w:hAnsi="Arial"/>
      <w:snapToGrid w:val="0"/>
      <w:color w:val="000000"/>
      <w:sz w:val="14"/>
      <w:lang w:val="ca-ES"/>
    </w:rPr>
  </w:style>
  <w:style w:type="table" w:customStyle="1" w:styleId="Taulaambquadrcula2">
    <w:name w:val="Taula amb quadrícula2"/>
    <w:basedOn w:val="Taulanormal"/>
    <w:next w:val="Taulaambquadrcula"/>
    <w:uiPriority w:val="39"/>
    <w:rsid w:val="00CF72D7"/>
    <w:rPr>
      <w:rFonts w:asciiTheme="minorHAnsi" w:eastAsia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Tipusdelletraperdefectedelpargraf"/>
    <w:semiHidden/>
    <w:unhideWhenUsed/>
    <w:rsid w:val="001E1D49"/>
    <w:rPr>
      <w:sz w:val="16"/>
      <w:szCs w:val="16"/>
    </w:rPr>
  </w:style>
  <w:style w:type="paragraph" w:styleId="Textdecomentari">
    <w:name w:val="annotation text"/>
    <w:basedOn w:val="Normal"/>
    <w:link w:val="TextdecomentariCar"/>
    <w:semiHidden/>
    <w:unhideWhenUsed/>
    <w:rsid w:val="001E1D49"/>
    <w:rPr>
      <w:sz w:val="20"/>
    </w:rPr>
  </w:style>
  <w:style w:type="character" w:customStyle="1" w:styleId="TextdecomentariCar">
    <w:name w:val="Text de comentari Car"/>
    <w:basedOn w:val="Tipusdelletraperdefectedelpargraf"/>
    <w:link w:val="Textdecomentari"/>
    <w:semiHidden/>
    <w:rsid w:val="001E1D49"/>
    <w:rPr>
      <w:rFonts w:ascii="Arial" w:hAnsi="Arial"/>
      <w:lang w:val="ca-ES"/>
    </w:rPr>
  </w:style>
  <w:style w:type="paragraph" w:styleId="Temadelcomentari">
    <w:name w:val="annotation subject"/>
    <w:basedOn w:val="Textdecomentari"/>
    <w:next w:val="Textdecomentari"/>
    <w:link w:val="TemadelcomentariCar"/>
    <w:semiHidden/>
    <w:unhideWhenUsed/>
    <w:rsid w:val="001E1D49"/>
    <w:rPr>
      <w:b/>
      <w:bCs/>
    </w:rPr>
  </w:style>
  <w:style w:type="character" w:customStyle="1" w:styleId="TemadelcomentariCar">
    <w:name w:val="Tema del comentari Car"/>
    <w:basedOn w:val="TextdecomentariCar"/>
    <w:link w:val="Temadelcomentari"/>
    <w:semiHidden/>
    <w:rsid w:val="001E1D49"/>
    <w:rPr>
      <w:rFonts w:ascii="Arial" w:hAnsi="Arial"/>
      <w:b/>
      <w:bCs/>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22297">
      <w:bodyDiv w:val="1"/>
      <w:marLeft w:val="0"/>
      <w:marRight w:val="0"/>
      <w:marTop w:val="0"/>
      <w:marBottom w:val="0"/>
      <w:divBdr>
        <w:top w:val="none" w:sz="0" w:space="0" w:color="auto"/>
        <w:left w:val="none" w:sz="0" w:space="0" w:color="auto"/>
        <w:bottom w:val="none" w:sz="0" w:space="0" w:color="auto"/>
        <w:right w:val="none" w:sz="0" w:space="0" w:color="auto"/>
      </w:divBdr>
    </w:div>
    <w:div w:id="583803968">
      <w:bodyDiv w:val="1"/>
      <w:marLeft w:val="0"/>
      <w:marRight w:val="0"/>
      <w:marTop w:val="0"/>
      <w:marBottom w:val="0"/>
      <w:divBdr>
        <w:top w:val="none" w:sz="0" w:space="0" w:color="auto"/>
        <w:left w:val="none" w:sz="0" w:space="0" w:color="auto"/>
        <w:bottom w:val="none" w:sz="0" w:space="0" w:color="auto"/>
        <w:right w:val="none" w:sz="0" w:space="0" w:color="auto"/>
      </w:divBdr>
    </w:div>
    <w:div w:id="7323163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23">
          <w:marLeft w:val="0"/>
          <w:marRight w:val="0"/>
          <w:marTop w:val="0"/>
          <w:marBottom w:val="0"/>
          <w:divBdr>
            <w:top w:val="none" w:sz="0" w:space="0" w:color="auto"/>
            <w:left w:val="none" w:sz="0" w:space="0" w:color="auto"/>
            <w:bottom w:val="none" w:sz="0" w:space="0" w:color="auto"/>
            <w:right w:val="none" w:sz="0" w:space="0" w:color="auto"/>
          </w:divBdr>
        </w:div>
      </w:divsChild>
    </w:div>
    <w:div w:id="1032344163">
      <w:bodyDiv w:val="1"/>
      <w:marLeft w:val="0"/>
      <w:marRight w:val="0"/>
      <w:marTop w:val="0"/>
      <w:marBottom w:val="0"/>
      <w:divBdr>
        <w:top w:val="none" w:sz="0" w:space="0" w:color="auto"/>
        <w:left w:val="none" w:sz="0" w:space="0" w:color="auto"/>
        <w:bottom w:val="none" w:sz="0" w:space="0" w:color="auto"/>
        <w:right w:val="none" w:sz="0" w:space="0" w:color="auto"/>
      </w:divBdr>
      <w:divsChild>
        <w:div w:id="363672565">
          <w:marLeft w:val="0"/>
          <w:marRight w:val="0"/>
          <w:marTop w:val="0"/>
          <w:marBottom w:val="0"/>
          <w:divBdr>
            <w:top w:val="none" w:sz="0" w:space="0" w:color="auto"/>
            <w:left w:val="none" w:sz="0" w:space="0" w:color="auto"/>
            <w:bottom w:val="none" w:sz="0" w:space="0" w:color="auto"/>
            <w:right w:val="none" w:sz="0" w:space="0" w:color="auto"/>
          </w:divBdr>
        </w:div>
      </w:divsChild>
    </w:div>
    <w:div w:id="1758552906">
      <w:bodyDiv w:val="1"/>
      <w:marLeft w:val="0"/>
      <w:marRight w:val="0"/>
      <w:marTop w:val="0"/>
      <w:marBottom w:val="0"/>
      <w:divBdr>
        <w:top w:val="none" w:sz="0" w:space="0" w:color="auto"/>
        <w:left w:val="none" w:sz="0" w:space="0" w:color="auto"/>
        <w:bottom w:val="none" w:sz="0" w:space="0" w:color="auto"/>
        <w:right w:val="none" w:sz="0" w:space="0" w:color="auto"/>
      </w:divBdr>
      <w:divsChild>
        <w:div w:id="1620600969">
          <w:marLeft w:val="0"/>
          <w:marRight w:val="0"/>
          <w:marTop w:val="0"/>
          <w:marBottom w:val="0"/>
          <w:divBdr>
            <w:top w:val="none" w:sz="0" w:space="0" w:color="auto"/>
            <w:left w:val="none" w:sz="0" w:space="0" w:color="auto"/>
            <w:bottom w:val="none" w:sz="0" w:space="0" w:color="auto"/>
            <w:right w:val="none" w:sz="0" w:space="0" w:color="auto"/>
          </w:divBdr>
        </w:div>
      </w:divsChild>
    </w:div>
    <w:div w:id="1844202975">
      <w:bodyDiv w:val="1"/>
      <w:marLeft w:val="0"/>
      <w:marRight w:val="0"/>
      <w:marTop w:val="0"/>
      <w:marBottom w:val="0"/>
      <w:divBdr>
        <w:top w:val="none" w:sz="0" w:space="0" w:color="auto"/>
        <w:left w:val="none" w:sz="0" w:space="0" w:color="auto"/>
        <w:bottom w:val="none" w:sz="0" w:space="0" w:color="auto"/>
        <w:right w:val="none" w:sz="0" w:space="0" w:color="auto"/>
      </w:divBdr>
    </w:div>
    <w:div w:id="20183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46961520M\Downloads\generalitat_B_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B144A82BD9445F8550093B07EBFA56"/>
        <w:category>
          <w:name w:val="General"/>
          <w:gallery w:val="placeholder"/>
        </w:category>
        <w:types>
          <w:type w:val="bbPlcHdr"/>
        </w:types>
        <w:behaviors>
          <w:behavior w:val="content"/>
        </w:behaviors>
        <w:guid w:val="{4F1F0B3B-CBB8-4976-B345-1A147D9B1D57}"/>
      </w:docPartPr>
      <w:docPartBody>
        <w:p w:rsidR="00B11AD7" w:rsidRDefault="001F58CF" w:rsidP="001F58CF">
          <w:pPr>
            <w:pStyle w:val="01B144A82BD9445F8550093B07EBFA561"/>
          </w:pPr>
          <w:r w:rsidRPr="00BF088C">
            <w:rPr>
              <w:rStyle w:val="Textdelcontenidor"/>
              <w:sz w:val="20"/>
            </w:rPr>
            <w:t>Feu clic o toqueu aquí per escriure text.</w:t>
          </w:r>
        </w:p>
      </w:docPartBody>
    </w:docPart>
    <w:docPart>
      <w:docPartPr>
        <w:name w:val="57D56A70927A4A6295C7289DD7AE9026"/>
        <w:category>
          <w:name w:val="General"/>
          <w:gallery w:val="placeholder"/>
        </w:category>
        <w:types>
          <w:type w:val="bbPlcHdr"/>
        </w:types>
        <w:behaviors>
          <w:behavior w:val="content"/>
        </w:behaviors>
        <w:guid w:val="{ABE19558-F54A-4882-9C8E-1589BE39930D}"/>
      </w:docPartPr>
      <w:docPartBody>
        <w:p w:rsidR="00B11AD7" w:rsidRDefault="001F58CF" w:rsidP="001F58CF">
          <w:pPr>
            <w:pStyle w:val="57D56A70927A4A6295C7289DD7AE90261"/>
          </w:pPr>
          <w:r w:rsidRPr="008F4B8B">
            <w:rPr>
              <w:rStyle w:val="Textdelcontenidor"/>
              <w:szCs w:val="22"/>
            </w:rPr>
            <w:t>Feu clic o toqueu aquí per escriure text.</w:t>
          </w:r>
        </w:p>
      </w:docPartBody>
    </w:docPart>
    <w:docPart>
      <w:docPartPr>
        <w:name w:val="6421A654BBDC4589B1D0435E6DD02ED7"/>
        <w:category>
          <w:name w:val="General"/>
          <w:gallery w:val="placeholder"/>
        </w:category>
        <w:types>
          <w:type w:val="bbPlcHdr"/>
        </w:types>
        <w:behaviors>
          <w:behavior w:val="content"/>
        </w:behaviors>
        <w:guid w:val="{21934B1F-8C85-4247-9DA1-AE1DDEB55671}"/>
      </w:docPartPr>
      <w:docPartBody>
        <w:p w:rsidR="00B11AD7" w:rsidRDefault="001F58CF" w:rsidP="001F58CF">
          <w:pPr>
            <w:pStyle w:val="6421A654BBDC4589B1D0435E6DD02ED71"/>
          </w:pPr>
          <w:r w:rsidRPr="008F4B8B">
            <w:rPr>
              <w:rStyle w:val="Textdelcontenidor"/>
              <w:szCs w:val="22"/>
            </w:rPr>
            <w:t>Feu clic o toqueu aquí per escriure text.</w:t>
          </w:r>
        </w:p>
      </w:docPartBody>
    </w:docPart>
    <w:docPart>
      <w:docPartPr>
        <w:name w:val="9E29DE68B2FC4FCCB95B23B38569BC7B"/>
        <w:category>
          <w:name w:val="General"/>
          <w:gallery w:val="placeholder"/>
        </w:category>
        <w:types>
          <w:type w:val="bbPlcHdr"/>
        </w:types>
        <w:behaviors>
          <w:behavior w:val="content"/>
        </w:behaviors>
        <w:guid w:val="{5A26D0CF-1024-411E-B12E-EC990D63EACE}"/>
      </w:docPartPr>
      <w:docPartBody>
        <w:p w:rsidR="00B11AD7" w:rsidRDefault="003C7B2A" w:rsidP="003C7B2A">
          <w:pPr>
            <w:pStyle w:val="9E29DE68B2FC4FCCB95B23B38569BC7B"/>
          </w:pPr>
          <w:r w:rsidRPr="00AB3AC8">
            <w:rPr>
              <w:rStyle w:val="Textdelcontenidor"/>
            </w:rPr>
            <w:t>Feu clic o toqueu aquí per escriure text.</w:t>
          </w:r>
        </w:p>
      </w:docPartBody>
    </w:docPart>
    <w:docPart>
      <w:docPartPr>
        <w:name w:val="C9F91857226C410194925AE57C0010BE"/>
        <w:category>
          <w:name w:val="General"/>
          <w:gallery w:val="placeholder"/>
        </w:category>
        <w:types>
          <w:type w:val="bbPlcHdr"/>
        </w:types>
        <w:behaviors>
          <w:behavior w:val="content"/>
        </w:behaviors>
        <w:guid w:val="{68A2E47C-694B-46E7-971F-307CF105FAA0}"/>
      </w:docPartPr>
      <w:docPartBody>
        <w:p w:rsidR="00B11AD7" w:rsidRDefault="001F58CF" w:rsidP="001F58CF">
          <w:pPr>
            <w:pStyle w:val="C9F91857226C410194925AE57C0010BE1"/>
          </w:pPr>
          <w:r w:rsidRPr="00DD32B0">
            <w:rPr>
              <w:rStyle w:val="Textdelcontenidor"/>
              <w:szCs w:val="22"/>
            </w:rPr>
            <w:t>Feu clic o toqueu aquí per escriure text.</w:t>
          </w:r>
        </w:p>
      </w:docPartBody>
    </w:docPart>
    <w:docPart>
      <w:docPartPr>
        <w:name w:val="4549BE048172446BBF67B4394CD3891D"/>
        <w:category>
          <w:name w:val="General"/>
          <w:gallery w:val="placeholder"/>
        </w:category>
        <w:types>
          <w:type w:val="bbPlcHdr"/>
        </w:types>
        <w:behaviors>
          <w:behavior w:val="content"/>
        </w:behaviors>
        <w:guid w:val="{AB3D4D5A-397D-45C7-AE4E-A50EF6D3AD7A}"/>
      </w:docPartPr>
      <w:docPartBody>
        <w:p w:rsidR="00B11AD7" w:rsidRDefault="003C7B2A" w:rsidP="003C7B2A">
          <w:pPr>
            <w:pStyle w:val="4549BE048172446BBF67B4394CD3891D"/>
          </w:pPr>
          <w:r w:rsidRPr="00AB3AC8">
            <w:rPr>
              <w:rStyle w:val="Textdelcontenidor"/>
            </w:rPr>
            <w:t>Feu clic o toqueu aquí per escriure text.</w:t>
          </w:r>
        </w:p>
      </w:docPartBody>
    </w:docPart>
    <w:docPart>
      <w:docPartPr>
        <w:name w:val="E79BE5B80D1647DCB93DF46B93DEA0AE"/>
        <w:category>
          <w:name w:val="General"/>
          <w:gallery w:val="placeholder"/>
        </w:category>
        <w:types>
          <w:type w:val="bbPlcHdr"/>
        </w:types>
        <w:behaviors>
          <w:behavior w:val="content"/>
        </w:behaviors>
        <w:guid w:val="{DE26DA0F-A3D1-4828-995E-7CA7352AF45A}"/>
      </w:docPartPr>
      <w:docPartBody>
        <w:p w:rsidR="00B11AD7" w:rsidRDefault="001F58CF" w:rsidP="001F58CF">
          <w:pPr>
            <w:pStyle w:val="E79BE5B80D1647DCB93DF46B93DEA0AE1"/>
          </w:pPr>
          <w:r w:rsidRPr="00DD32B0">
            <w:rPr>
              <w:rStyle w:val="Textdelcontenidor"/>
              <w:szCs w:val="22"/>
            </w:rPr>
            <w:t>Feu clic o toqueu aquí per escriure text.</w:t>
          </w:r>
        </w:p>
      </w:docPartBody>
    </w:docPart>
    <w:docPart>
      <w:docPartPr>
        <w:name w:val="966CF89AE4CB4BD9B6FD7F5D3CF09045"/>
        <w:category>
          <w:name w:val="General"/>
          <w:gallery w:val="placeholder"/>
        </w:category>
        <w:types>
          <w:type w:val="bbPlcHdr"/>
        </w:types>
        <w:behaviors>
          <w:behavior w:val="content"/>
        </w:behaviors>
        <w:guid w:val="{BDC0B2A1-4287-4985-8DAE-0DAB54CEEEC1}"/>
      </w:docPartPr>
      <w:docPartBody>
        <w:p w:rsidR="00B11AD7" w:rsidRDefault="003C7B2A" w:rsidP="003C7B2A">
          <w:pPr>
            <w:pStyle w:val="966CF89AE4CB4BD9B6FD7F5D3CF09045"/>
          </w:pPr>
          <w:r w:rsidRPr="00AB3AC8">
            <w:rPr>
              <w:rStyle w:val="Textdelcontenidor"/>
            </w:rPr>
            <w:t>Feu clic o toqueu aquí per escriure text.</w:t>
          </w:r>
        </w:p>
      </w:docPartBody>
    </w:docPart>
    <w:docPart>
      <w:docPartPr>
        <w:name w:val="FD0D33DAC02C4ACAB303ED490BFABDA0"/>
        <w:category>
          <w:name w:val="General"/>
          <w:gallery w:val="placeholder"/>
        </w:category>
        <w:types>
          <w:type w:val="bbPlcHdr"/>
        </w:types>
        <w:behaviors>
          <w:behavior w:val="content"/>
        </w:behaviors>
        <w:guid w:val="{0042781F-8DD0-45C6-86A7-84AD9E577F8C}"/>
      </w:docPartPr>
      <w:docPartBody>
        <w:p w:rsidR="00B11AD7" w:rsidRDefault="001F58CF" w:rsidP="001F58CF">
          <w:pPr>
            <w:pStyle w:val="FD0D33DAC02C4ACAB303ED490BFABDA01"/>
          </w:pPr>
          <w:r w:rsidRPr="00DD32B0">
            <w:rPr>
              <w:rStyle w:val="Textdelcontenidor"/>
              <w:szCs w:val="22"/>
            </w:rPr>
            <w:t>Feu clic o toqueu aquí per escriure text.</w:t>
          </w:r>
        </w:p>
      </w:docPartBody>
    </w:docPart>
    <w:docPart>
      <w:docPartPr>
        <w:name w:val="2CD67D9CF38B40318B335EA317FEBC77"/>
        <w:category>
          <w:name w:val="General"/>
          <w:gallery w:val="placeholder"/>
        </w:category>
        <w:types>
          <w:type w:val="bbPlcHdr"/>
        </w:types>
        <w:behaviors>
          <w:behavior w:val="content"/>
        </w:behaviors>
        <w:guid w:val="{4F623D80-1E13-4A11-B47A-8A96273AFB88}"/>
      </w:docPartPr>
      <w:docPartBody>
        <w:p w:rsidR="00B11AD7" w:rsidRDefault="001F58CF" w:rsidP="001F58CF">
          <w:pPr>
            <w:pStyle w:val="2CD67D9CF38B40318B335EA317FEBC771"/>
          </w:pPr>
          <w:r w:rsidRPr="0022640F">
            <w:rPr>
              <w:rStyle w:val="Textdelcontenidor"/>
            </w:rPr>
            <w:t>Feu clic o toqueu aquí per escriure text.</w:t>
          </w:r>
        </w:p>
      </w:docPartBody>
    </w:docPart>
    <w:docPart>
      <w:docPartPr>
        <w:name w:val="9101091B84BE4339AECE82398ED0B14C"/>
        <w:category>
          <w:name w:val="General"/>
          <w:gallery w:val="placeholder"/>
        </w:category>
        <w:types>
          <w:type w:val="bbPlcHdr"/>
        </w:types>
        <w:behaviors>
          <w:behavior w:val="content"/>
        </w:behaviors>
        <w:guid w:val="{EC5E7950-ADBD-406C-ACE2-B76B20AB089B}"/>
      </w:docPartPr>
      <w:docPartBody>
        <w:p w:rsidR="001F58CF" w:rsidRDefault="001F58CF" w:rsidP="001F58CF">
          <w:pPr>
            <w:pStyle w:val="9101091B84BE4339AECE82398ED0B14C1"/>
          </w:pPr>
          <w:r w:rsidRPr="00AB3AC8">
            <w:rPr>
              <w:rStyle w:val="Textdelcontenidor"/>
            </w:rPr>
            <w:t>Feu clic o toqueu aquí per escriure text.</w:t>
          </w:r>
        </w:p>
      </w:docPartBody>
    </w:docPart>
    <w:docPart>
      <w:docPartPr>
        <w:name w:val="37034D4C03F6428583D9C079094580FD"/>
        <w:category>
          <w:name w:val="General"/>
          <w:gallery w:val="placeholder"/>
        </w:category>
        <w:types>
          <w:type w:val="bbPlcHdr"/>
        </w:types>
        <w:behaviors>
          <w:behavior w:val="content"/>
        </w:behaviors>
        <w:guid w:val="{0792BB77-DBC1-4DDB-BFA3-76FCBEAABC38}"/>
      </w:docPartPr>
      <w:docPartBody>
        <w:p w:rsidR="001F58CF" w:rsidRDefault="001F58CF" w:rsidP="001F58CF">
          <w:pPr>
            <w:pStyle w:val="37034D4C03F6428583D9C079094580FD1"/>
          </w:pPr>
          <w:r w:rsidRPr="00AB3AC8">
            <w:rPr>
              <w:rStyle w:val="Textdelcontenidor"/>
            </w:rPr>
            <w:t>Feu clic o toqueu aquí per escriure text.</w:t>
          </w:r>
        </w:p>
      </w:docPartBody>
    </w:docPart>
    <w:docPart>
      <w:docPartPr>
        <w:name w:val="B8BAB312248D41DCA4B443ADD269F93B"/>
        <w:category>
          <w:name w:val="General"/>
          <w:gallery w:val="placeholder"/>
        </w:category>
        <w:types>
          <w:type w:val="bbPlcHdr"/>
        </w:types>
        <w:behaviors>
          <w:behavior w:val="content"/>
        </w:behaviors>
        <w:guid w:val="{2BCE7C2F-6903-4E0E-91E7-146E260EE0C9}"/>
      </w:docPartPr>
      <w:docPartBody>
        <w:p w:rsidR="001F58CF" w:rsidRDefault="001F58CF" w:rsidP="001F58CF">
          <w:pPr>
            <w:pStyle w:val="B8BAB312248D41DCA4B443ADD269F93B1"/>
          </w:pPr>
          <w:r w:rsidRPr="00AB3AC8">
            <w:rPr>
              <w:rStyle w:val="Textdelcontenidor"/>
            </w:rPr>
            <w:t>Feu clic o toqueu aquí per escriure text.</w:t>
          </w:r>
        </w:p>
      </w:docPartBody>
    </w:docPart>
    <w:docPart>
      <w:docPartPr>
        <w:name w:val="A3531043A9AF4BD699D820C55DD64476"/>
        <w:category>
          <w:name w:val="General"/>
          <w:gallery w:val="placeholder"/>
        </w:category>
        <w:types>
          <w:type w:val="bbPlcHdr"/>
        </w:types>
        <w:behaviors>
          <w:behavior w:val="content"/>
        </w:behaviors>
        <w:guid w:val="{C1780107-3074-439A-8E86-507D6AC088F2}"/>
      </w:docPartPr>
      <w:docPartBody>
        <w:p w:rsidR="001F58CF" w:rsidRDefault="001F58CF" w:rsidP="001F58CF">
          <w:pPr>
            <w:pStyle w:val="A3531043A9AF4BD699D820C55DD644761"/>
          </w:pPr>
          <w:r w:rsidRPr="00653073">
            <w:rPr>
              <w:rStyle w:val="Textdelcontenidor"/>
              <w:sz w:val="16"/>
              <w:szCs w:val="16"/>
            </w:rPr>
            <w:t xml:space="preserve">Nom representant legal        </w:t>
          </w:r>
        </w:p>
      </w:docPartBody>
    </w:docPart>
    <w:docPart>
      <w:docPartPr>
        <w:name w:val="6EFCF51B5716419E82C99120FC7DB348"/>
        <w:category>
          <w:name w:val="General"/>
          <w:gallery w:val="placeholder"/>
        </w:category>
        <w:types>
          <w:type w:val="bbPlcHdr"/>
        </w:types>
        <w:behaviors>
          <w:behavior w:val="content"/>
        </w:behaviors>
        <w:guid w:val="{3907B5D8-02B2-43DB-B1D3-6DE7C948C0C3}"/>
      </w:docPartPr>
      <w:docPartBody>
        <w:p w:rsidR="001F58CF" w:rsidRDefault="001F58CF" w:rsidP="001F58CF">
          <w:pPr>
            <w:pStyle w:val="6EFCF51B5716419E82C99120FC7DB3481"/>
          </w:pPr>
          <w:r w:rsidRPr="00653073">
            <w:rPr>
              <w:rStyle w:val="Textdelcontenidor"/>
              <w:sz w:val="16"/>
              <w:szCs w:val="16"/>
            </w:rPr>
            <w:t xml:space="preserve">Número document   </w:t>
          </w:r>
        </w:p>
      </w:docPartBody>
    </w:docPart>
    <w:docPart>
      <w:docPartPr>
        <w:name w:val="9D675CC1739B4821A8283378F5DCF3F3"/>
        <w:category>
          <w:name w:val="General"/>
          <w:gallery w:val="placeholder"/>
        </w:category>
        <w:types>
          <w:type w:val="bbPlcHdr"/>
        </w:types>
        <w:behaviors>
          <w:behavior w:val="content"/>
        </w:behaviors>
        <w:guid w:val="{FD6078C2-78E6-4191-95B0-9E000FBB0A28}"/>
      </w:docPartPr>
      <w:docPartBody>
        <w:p w:rsidR="001F58CF" w:rsidRDefault="001F58CF" w:rsidP="001F58CF">
          <w:pPr>
            <w:pStyle w:val="9D675CC1739B4821A8283378F5DCF3F31"/>
          </w:pPr>
          <w:r w:rsidRPr="00653073">
            <w:rPr>
              <w:rStyle w:val="Textdelcontenidor"/>
              <w:sz w:val="16"/>
              <w:szCs w:val="16"/>
            </w:rPr>
            <w:t xml:space="preserve">Càrrec a l’entitat                 </w:t>
          </w:r>
        </w:p>
      </w:docPartBody>
    </w:docPart>
    <w:docPart>
      <w:docPartPr>
        <w:name w:val="81094BE00CCA4D75ACF2F04831FA0FE1"/>
        <w:category>
          <w:name w:val="General"/>
          <w:gallery w:val="placeholder"/>
        </w:category>
        <w:types>
          <w:type w:val="bbPlcHdr"/>
        </w:types>
        <w:behaviors>
          <w:behavior w:val="content"/>
        </w:behaviors>
        <w:guid w:val="{6FC0743F-2EEF-46D0-A826-F81F92078813}"/>
      </w:docPartPr>
      <w:docPartBody>
        <w:p w:rsidR="001F58CF" w:rsidRDefault="001F58CF" w:rsidP="001F58CF">
          <w:pPr>
            <w:pStyle w:val="81094BE00CCA4D75ACF2F04831FA0FE11"/>
          </w:pPr>
          <w:r w:rsidRPr="00653073">
            <w:rPr>
              <w:rStyle w:val="Textdelcontenidor"/>
              <w:sz w:val="16"/>
              <w:szCs w:val="16"/>
            </w:rPr>
            <w:t xml:space="preserve">Nom entitat                      </w:t>
          </w:r>
        </w:p>
      </w:docPartBody>
    </w:docPart>
    <w:docPart>
      <w:docPartPr>
        <w:name w:val="60E9021CEE1D408A86E99173E5377DDF"/>
        <w:category>
          <w:name w:val="General"/>
          <w:gallery w:val="placeholder"/>
        </w:category>
        <w:types>
          <w:type w:val="bbPlcHdr"/>
        </w:types>
        <w:behaviors>
          <w:behavior w:val="content"/>
        </w:behaviors>
        <w:guid w:val="{4E479BDD-0580-4BDE-A8E1-F29436F188C4}"/>
      </w:docPartPr>
      <w:docPartBody>
        <w:p w:rsidR="001F58CF" w:rsidRDefault="001F58CF" w:rsidP="001F58CF">
          <w:pPr>
            <w:pStyle w:val="60E9021CEE1D408A86E99173E5377DDF1"/>
          </w:pPr>
          <w:r w:rsidRPr="00653073">
            <w:rPr>
              <w:rStyle w:val="Textdelcontenidor"/>
              <w:sz w:val="16"/>
              <w:szCs w:val="16"/>
            </w:rPr>
            <w:t xml:space="preserve">NIF entitat    </w:t>
          </w:r>
        </w:p>
      </w:docPartBody>
    </w:docPart>
    <w:docPart>
      <w:docPartPr>
        <w:name w:val="88A004D6DC39460A8C53937129F22A24"/>
        <w:category>
          <w:name w:val="General"/>
          <w:gallery w:val="placeholder"/>
        </w:category>
        <w:types>
          <w:type w:val="bbPlcHdr"/>
        </w:types>
        <w:behaviors>
          <w:behavior w:val="content"/>
        </w:behaviors>
        <w:guid w:val="{CB4AA3FC-3CD1-4F24-A87D-66C7D27D8DC3}"/>
      </w:docPartPr>
      <w:docPartBody>
        <w:p w:rsidR="001F58CF" w:rsidRDefault="001F58CF" w:rsidP="001F58CF">
          <w:pPr>
            <w:pStyle w:val="88A004D6DC39460A8C53937129F22A241"/>
          </w:pPr>
          <w:r w:rsidRPr="00653073">
            <w:rPr>
              <w:rStyle w:val="Textdelcontenidor"/>
              <w:sz w:val="16"/>
              <w:szCs w:val="16"/>
            </w:rPr>
            <w:t xml:space="preserve">Tipus d’entitat  </w:t>
          </w:r>
        </w:p>
      </w:docPartBody>
    </w:docPart>
    <w:docPart>
      <w:docPartPr>
        <w:name w:val="3E115DCB93424549ADA3020930F277DA"/>
        <w:category>
          <w:name w:val="General"/>
          <w:gallery w:val="placeholder"/>
        </w:category>
        <w:types>
          <w:type w:val="bbPlcHdr"/>
        </w:types>
        <w:behaviors>
          <w:behavior w:val="content"/>
        </w:behaviors>
        <w:guid w:val="{B3805671-350C-4D9A-BDE0-6B6970152D00}"/>
      </w:docPartPr>
      <w:docPartBody>
        <w:p w:rsidR="001F58CF" w:rsidRDefault="001F58CF" w:rsidP="001F58CF">
          <w:pPr>
            <w:pStyle w:val="3E115DCB93424549ADA3020930F277DA1"/>
          </w:pPr>
          <w:r w:rsidRPr="0022640F">
            <w:rPr>
              <w:rStyle w:val="Textdelcontenidor"/>
            </w:rPr>
            <w:t>Feu clic o toqueu aquí per escriure text.</w:t>
          </w:r>
        </w:p>
      </w:docPartBody>
    </w:docPart>
    <w:docPart>
      <w:docPartPr>
        <w:name w:val="9C83790923D547D796E4D08708CDBD73"/>
        <w:category>
          <w:name w:val="General"/>
          <w:gallery w:val="placeholder"/>
        </w:category>
        <w:types>
          <w:type w:val="bbPlcHdr"/>
        </w:types>
        <w:behaviors>
          <w:behavior w:val="content"/>
        </w:behaviors>
        <w:guid w:val="{32F93822-CA27-4D15-AFF1-06BF6C2ACB80}"/>
      </w:docPartPr>
      <w:docPartBody>
        <w:p w:rsidR="00DA2498" w:rsidRDefault="001F58CF" w:rsidP="001F58CF">
          <w:pPr>
            <w:pStyle w:val="9C83790923D547D796E4D08708CDBD731"/>
          </w:pPr>
          <w:r w:rsidRPr="004300C2">
            <w:rPr>
              <w:rStyle w:val="Textdelcontenidor"/>
              <w:rFonts w:asciiTheme="minorBidi" w:hAnsiTheme="minorBidi"/>
              <w:sz w:val="16"/>
              <w:szCs w:val="16"/>
            </w:rPr>
            <w:t>Número</w:t>
          </w:r>
        </w:p>
      </w:docPartBody>
    </w:docPart>
    <w:docPart>
      <w:docPartPr>
        <w:name w:val="A27F48EEA109424C8678765B3E4A54CA"/>
        <w:category>
          <w:name w:val="General"/>
          <w:gallery w:val="placeholder"/>
        </w:category>
        <w:types>
          <w:type w:val="bbPlcHdr"/>
        </w:types>
        <w:behaviors>
          <w:behavior w:val="content"/>
        </w:behaviors>
        <w:guid w:val="{16E5C857-BB37-497B-B74A-5E3903A4823B}"/>
      </w:docPartPr>
      <w:docPartBody>
        <w:p w:rsidR="00DA2498" w:rsidRDefault="001F58CF" w:rsidP="001F58CF">
          <w:pPr>
            <w:pStyle w:val="A27F48EEA109424C8678765B3E4A54CA"/>
          </w:pPr>
          <w:r w:rsidRPr="006E0393">
            <w:rPr>
              <w:rStyle w:val="Textdelcontenidor"/>
            </w:rPr>
            <w:t>Feu clic o toqueu aquí per escriure text.</w:t>
          </w:r>
        </w:p>
      </w:docPartBody>
    </w:docPart>
    <w:docPart>
      <w:docPartPr>
        <w:name w:val="B1D9F7C3EAD24C75A391ADC13DBA4A2D"/>
        <w:category>
          <w:name w:val="General"/>
          <w:gallery w:val="placeholder"/>
        </w:category>
        <w:types>
          <w:type w:val="bbPlcHdr"/>
        </w:types>
        <w:behaviors>
          <w:behavior w:val="content"/>
        </w:behaviors>
        <w:guid w:val="{C0875D41-189F-435E-835D-43945CDFBB5E}"/>
      </w:docPartPr>
      <w:docPartBody>
        <w:p w:rsidR="00DA2498" w:rsidRDefault="001F58CF" w:rsidP="001F58CF">
          <w:pPr>
            <w:pStyle w:val="B1D9F7C3EAD24C75A391ADC13DBA4A2D"/>
          </w:pPr>
          <w:r w:rsidRPr="006E0393">
            <w:rPr>
              <w:rStyle w:val="Textdelcontenidor"/>
            </w:rPr>
            <w:t>Feu clic o toqueu aquí per escriure text.</w:t>
          </w:r>
        </w:p>
      </w:docPartBody>
    </w:docPart>
    <w:docPart>
      <w:docPartPr>
        <w:name w:val="9870E107D58D42D3A2BC3CEFED2221B9"/>
        <w:category>
          <w:name w:val="General"/>
          <w:gallery w:val="placeholder"/>
        </w:category>
        <w:types>
          <w:type w:val="bbPlcHdr"/>
        </w:types>
        <w:behaviors>
          <w:behavior w:val="content"/>
        </w:behaviors>
        <w:guid w:val="{255154F1-D568-4583-9D2E-B8D35D440ECF}"/>
      </w:docPartPr>
      <w:docPartBody>
        <w:p w:rsidR="00DA2498" w:rsidRDefault="001F58CF" w:rsidP="001F58CF">
          <w:pPr>
            <w:pStyle w:val="9870E107D58D42D3A2BC3CEFED2221B9"/>
          </w:pPr>
          <w:r w:rsidRPr="006E0393">
            <w:rPr>
              <w:rStyle w:val="Textdelcontenidor"/>
            </w:rPr>
            <w:t>Feu clic o toqueu aquí per escriure text.</w:t>
          </w:r>
        </w:p>
      </w:docPartBody>
    </w:docPart>
    <w:docPart>
      <w:docPartPr>
        <w:name w:val="9BA353DF6DCD45F49241D57B020DC9D9"/>
        <w:category>
          <w:name w:val="General"/>
          <w:gallery w:val="placeholder"/>
        </w:category>
        <w:types>
          <w:type w:val="bbPlcHdr"/>
        </w:types>
        <w:behaviors>
          <w:behavior w:val="content"/>
        </w:behaviors>
        <w:guid w:val="{BF31E7AE-86D5-47F7-A58C-734BED59C86B}"/>
      </w:docPartPr>
      <w:docPartBody>
        <w:p w:rsidR="00DA2498" w:rsidRDefault="001F58CF" w:rsidP="001F58CF">
          <w:pPr>
            <w:pStyle w:val="9BA353DF6DCD45F49241D57B020DC9D9"/>
          </w:pPr>
          <w:r w:rsidRPr="006E0393">
            <w:rPr>
              <w:rStyle w:val="Textdelcontenidor"/>
            </w:rPr>
            <w:t>Feu clic o toqueu aquí per escriure text.</w:t>
          </w:r>
        </w:p>
      </w:docPartBody>
    </w:docPart>
    <w:docPart>
      <w:docPartPr>
        <w:name w:val="E3BEC36418E6439FB07ED96CD59E6518"/>
        <w:category>
          <w:name w:val="General"/>
          <w:gallery w:val="placeholder"/>
        </w:category>
        <w:types>
          <w:type w:val="bbPlcHdr"/>
        </w:types>
        <w:behaviors>
          <w:behavior w:val="content"/>
        </w:behaviors>
        <w:guid w:val="{7AAE75CE-5903-40B4-8464-169E8661A8F1}"/>
      </w:docPartPr>
      <w:docPartBody>
        <w:p w:rsidR="00DA2498" w:rsidRDefault="001F58CF" w:rsidP="001F58CF">
          <w:pPr>
            <w:pStyle w:val="E3BEC36418E6439FB07ED96CD59E6518"/>
          </w:pPr>
          <w:r w:rsidRPr="006E0393">
            <w:rPr>
              <w:rStyle w:val="Textdelcontenidor"/>
            </w:rPr>
            <w:t>Feu clic o toqueu aquí per escriure text.</w:t>
          </w:r>
        </w:p>
      </w:docPartBody>
    </w:docPart>
    <w:docPart>
      <w:docPartPr>
        <w:name w:val="3FD40F16DD624594A39885E4FD76FC57"/>
        <w:category>
          <w:name w:val="General"/>
          <w:gallery w:val="placeholder"/>
        </w:category>
        <w:types>
          <w:type w:val="bbPlcHdr"/>
        </w:types>
        <w:behaviors>
          <w:behavior w:val="content"/>
        </w:behaviors>
        <w:guid w:val="{66BA2100-8754-42CF-B513-EFA5444C9C64}"/>
      </w:docPartPr>
      <w:docPartBody>
        <w:p w:rsidR="00DA2498" w:rsidRDefault="001F58CF" w:rsidP="001F58CF">
          <w:pPr>
            <w:pStyle w:val="3FD40F16DD624594A39885E4FD76FC571"/>
          </w:pPr>
          <w:r w:rsidRPr="008F4B8B">
            <w:rPr>
              <w:rStyle w:val="Textdelcontenidor"/>
              <w:szCs w:val="22"/>
            </w:rPr>
            <w:t>Feu clic o toqueu aquí per escriure text.</w:t>
          </w:r>
        </w:p>
      </w:docPartBody>
    </w:docPart>
    <w:docPart>
      <w:docPartPr>
        <w:name w:val="E71A550CA1A44367951AEA8B4E2B94C6"/>
        <w:category>
          <w:name w:val="General"/>
          <w:gallery w:val="placeholder"/>
        </w:category>
        <w:types>
          <w:type w:val="bbPlcHdr"/>
        </w:types>
        <w:behaviors>
          <w:behavior w:val="content"/>
        </w:behaviors>
        <w:guid w:val="{1623A83D-6CBE-443B-9435-365B549B6825}"/>
      </w:docPartPr>
      <w:docPartBody>
        <w:p w:rsidR="00DA2498" w:rsidRDefault="001F58CF" w:rsidP="001F58CF">
          <w:pPr>
            <w:pStyle w:val="E71A550CA1A44367951AEA8B4E2B94C61"/>
          </w:pPr>
          <w:r w:rsidRPr="008F4B8B">
            <w:rPr>
              <w:rStyle w:val="Textdelcontenidor"/>
              <w:szCs w:val="22"/>
            </w:rPr>
            <w:t>Feu clic o toqueu aquí per escriure text.</w:t>
          </w:r>
        </w:p>
      </w:docPartBody>
    </w:docPart>
    <w:docPart>
      <w:docPartPr>
        <w:name w:val="73E7CBE848B54692B9D7E8AE03E42F86"/>
        <w:category>
          <w:name w:val="General"/>
          <w:gallery w:val="placeholder"/>
        </w:category>
        <w:types>
          <w:type w:val="bbPlcHdr"/>
        </w:types>
        <w:behaviors>
          <w:behavior w:val="content"/>
        </w:behaviors>
        <w:guid w:val="{9EEB925D-53B6-44D8-992F-33179616A6A7}"/>
      </w:docPartPr>
      <w:docPartBody>
        <w:p w:rsidR="00DA2498" w:rsidRDefault="001F58CF" w:rsidP="001F58CF">
          <w:pPr>
            <w:pStyle w:val="73E7CBE848B54692B9D7E8AE03E42F861"/>
          </w:pPr>
          <w:r w:rsidRPr="008F4B8B">
            <w:rPr>
              <w:rStyle w:val="Textdelcontenidor"/>
              <w:szCs w:val="22"/>
            </w:rPr>
            <w:t>Feu clic o toqueu aquí per escriure text.</w:t>
          </w:r>
        </w:p>
      </w:docPartBody>
    </w:docPart>
    <w:docPart>
      <w:docPartPr>
        <w:name w:val="F3D7170BB0F64F5DB19B0EB61EE6B7F0"/>
        <w:category>
          <w:name w:val="General"/>
          <w:gallery w:val="placeholder"/>
        </w:category>
        <w:types>
          <w:type w:val="bbPlcHdr"/>
        </w:types>
        <w:behaviors>
          <w:behavior w:val="content"/>
        </w:behaviors>
        <w:guid w:val="{DF09B7A0-A276-49D3-893A-6837941E9E88}"/>
      </w:docPartPr>
      <w:docPartBody>
        <w:p w:rsidR="00DA2498" w:rsidRDefault="001F58CF" w:rsidP="001F58CF">
          <w:pPr>
            <w:pStyle w:val="F3D7170BB0F64F5DB19B0EB61EE6B7F01"/>
          </w:pPr>
          <w:r w:rsidRPr="008F4B8B">
            <w:rPr>
              <w:rStyle w:val="Textdelcontenidor"/>
              <w:szCs w:val="22"/>
            </w:rPr>
            <w:t>Feu clic o toqueu aquí per escriure text.</w:t>
          </w:r>
        </w:p>
      </w:docPartBody>
    </w:docPart>
    <w:docPart>
      <w:docPartPr>
        <w:name w:val="628A45A1176448529088D3FA28A30662"/>
        <w:category>
          <w:name w:val="General"/>
          <w:gallery w:val="placeholder"/>
        </w:category>
        <w:types>
          <w:type w:val="bbPlcHdr"/>
        </w:types>
        <w:behaviors>
          <w:behavior w:val="content"/>
        </w:behaviors>
        <w:guid w:val="{5FD05486-C10C-4B10-B7AB-EADC73CD1170}"/>
      </w:docPartPr>
      <w:docPartBody>
        <w:p w:rsidR="00DA2498" w:rsidRDefault="001F58CF" w:rsidP="001F58CF">
          <w:pPr>
            <w:pStyle w:val="628A45A1176448529088D3FA28A30662"/>
          </w:pPr>
          <w:r w:rsidRPr="006E0393">
            <w:rPr>
              <w:rStyle w:val="Textdelcontenidor"/>
            </w:rPr>
            <w:t>Feu clic o toqueu aquí per escriure text.</w:t>
          </w:r>
        </w:p>
      </w:docPartBody>
    </w:docPart>
    <w:docPart>
      <w:docPartPr>
        <w:name w:val="36389BC17A7D4829AF1E79F06C3A80AE"/>
        <w:category>
          <w:name w:val="General"/>
          <w:gallery w:val="placeholder"/>
        </w:category>
        <w:types>
          <w:type w:val="bbPlcHdr"/>
        </w:types>
        <w:behaviors>
          <w:behavior w:val="content"/>
        </w:behaviors>
        <w:guid w:val="{827BEBA7-7CE1-4994-9E83-C8C6DAD54E2F}"/>
      </w:docPartPr>
      <w:docPartBody>
        <w:p w:rsidR="00DA2498" w:rsidRDefault="001F58CF" w:rsidP="001F58CF">
          <w:pPr>
            <w:pStyle w:val="36389BC17A7D4829AF1E79F06C3A80AE"/>
          </w:pPr>
          <w:r w:rsidRPr="006E0393">
            <w:rPr>
              <w:rStyle w:val="Textdelcontenidor"/>
            </w:rPr>
            <w:t>Feu clic o toqueu aquí per escriure text.</w:t>
          </w:r>
        </w:p>
      </w:docPartBody>
    </w:docPart>
    <w:docPart>
      <w:docPartPr>
        <w:name w:val="3DB893F70D694E6283853BA44F3B8556"/>
        <w:category>
          <w:name w:val="General"/>
          <w:gallery w:val="placeholder"/>
        </w:category>
        <w:types>
          <w:type w:val="bbPlcHdr"/>
        </w:types>
        <w:behaviors>
          <w:behavior w:val="content"/>
        </w:behaviors>
        <w:guid w:val="{46E88D73-D16B-4EFA-93B1-C5D40D4FC6BA}"/>
      </w:docPartPr>
      <w:docPartBody>
        <w:p w:rsidR="00DA2498" w:rsidRDefault="001F58CF" w:rsidP="001F58CF">
          <w:pPr>
            <w:pStyle w:val="3DB893F70D694E6283853BA44F3B85561"/>
          </w:pPr>
          <w:r w:rsidRPr="00C913EB">
            <w:rPr>
              <w:rStyle w:val="Textdelcontenidor"/>
              <w:rFonts w:cs="Arial"/>
              <w:color w:val="808080" w:themeColor="background1" w:themeShade="80"/>
              <w:sz w:val="16"/>
              <w:szCs w:val="16"/>
            </w:rPr>
            <w:t>Camp numèric</w:t>
          </w:r>
        </w:p>
      </w:docPartBody>
    </w:docPart>
    <w:docPart>
      <w:docPartPr>
        <w:name w:val="55C7948728AB4AC78ED9726882E1223E"/>
        <w:category>
          <w:name w:val="General"/>
          <w:gallery w:val="placeholder"/>
        </w:category>
        <w:types>
          <w:type w:val="bbPlcHdr"/>
        </w:types>
        <w:behaviors>
          <w:behavior w:val="content"/>
        </w:behaviors>
        <w:guid w:val="{33E8BA5E-313D-4560-80A6-F98F803E2F09}"/>
      </w:docPartPr>
      <w:docPartBody>
        <w:p w:rsidR="00DA2498" w:rsidRDefault="001F58CF" w:rsidP="001F58CF">
          <w:pPr>
            <w:pStyle w:val="55C7948728AB4AC78ED9726882E1223E"/>
          </w:pPr>
          <w:r w:rsidRPr="006E0393">
            <w:rPr>
              <w:rStyle w:val="Textdelcontenidor"/>
            </w:rPr>
            <w:t>Feu clic o toqueu aquí per escriure text.</w:t>
          </w:r>
        </w:p>
      </w:docPartBody>
    </w:docPart>
    <w:docPart>
      <w:docPartPr>
        <w:name w:val="FD4921F2D2CD4A4D92E74416E394B995"/>
        <w:category>
          <w:name w:val="General"/>
          <w:gallery w:val="placeholder"/>
        </w:category>
        <w:types>
          <w:type w:val="bbPlcHdr"/>
        </w:types>
        <w:behaviors>
          <w:behavior w:val="content"/>
        </w:behaviors>
        <w:guid w:val="{DE81A06F-DF44-4015-BB27-25EC1D19C01A}"/>
      </w:docPartPr>
      <w:docPartBody>
        <w:p w:rsidR="00DA2498" w:rsidRDefault="001F58CF" w:rsidP="001F58CF">
          <w:pPr>
            <w:pStyle w:val="FD4921F2D2CD4A4D92E74416E394B9951"/>
          </w:pPr>
          <w:r w:rsidRPr="004300C2">
            <w:rPr>
              <w:rStyle w:val="Textdelcontenidor"/>
              <w:rFonts w:asciiTheme="minorBidi" w:hAnsiTheme="minorBidi"/>
              <w:sz w:val="16"/>
              <w:szCs w:val="16"/>
            </w:rPr>
            <w:t>Número</w:t>
          </w:r>
        </w:p>
      </w:docPartBody>
    </w:docPart>
    <w:docPart>
      <w:docPartPr>
        <w:name w:val="0408E0EAEC3644838FAA1D5978CA38D8"/>
        <w:category>
          <w:name w:val="General"/>
          <w:gallery w:val="placeholder"/>
        </w:category>
        <w:types>
          <w:type w:val="bbPlcHdr"/>
        </w:types>
        <w:behaviors>
          <w:behavior w:val="content"/>
        </w:behaviors>
        <w:guid w:val="{EF1A9EF1-446C-41BE-B719-BD585DACC0CB}"/>
      </w:docPartPr>
      <w:docPartBody>
        <w:p w:rsidR="00DA2498" w:rsidRDefault="001F58CF" w:rsidP="001F58CF">
          <w:pPr>
            <w:pStyle w:val="0408E0EAEC3644838FAA1D5978CA38D8"/>
          </w:pPr>
          <w:r w:rsidRPr="006E0393">
            <w:rPr>
              <w:rStyle w:val="Textdelcontenidor"/>
            </w:rPr>
            <w:t>Feu clic o toqueu aquí per escriure text.</w:t>
          </w:r>
        </w:p>
      </w:docPartBody>
    </w:docPart>
    <w:docPart>
      <w:docPartPr>
        <w:name w:val="8500DEBFE0B5407090EB0A6C9808B27A"/>
        <w:category>
          <w:name w:val="General"/>
          <w:gallery w:val="placeholder"/>
        </w:category>
        <w:types>
          <w:type w:val="bbPlcHdr"/>
        </w:types>
        <w:behaviors>
          <w:behavior w:val="content"/>
        </w:behaviors>
        <w:guid w:val="{E054F9A0-8E67-4D33-8C80-2A911E58B128}"/>
      </w:docPartPr>
      <w:docPartBody>
        <w:p w:rsidR="00DA2498" w:rsidRDefault="001F58CF" w:rsidP="001F58CF">
          <w:pPr>
            <w:pStyle w:val="8500DEBFE0B5407090EB0A6C9808B27A"/>
          </w:pPr>
          <w:r w:rsidRPr="006E0393">
            <w:rPr>
              <w:rStyle w:val="Textdelcontenidor"/>
            </w:rPr>
            <w:t>Feu clic o toqueu aquí per escriure text.</w:t>
          </w:r>
        </w:p>
      </w:docPartBody>
    </w:docPart>
    <w:docPart>
      <w:docPartPr>
        <w:name w:val="A3A2E12D457D437A8712742AC5247C03"/>
        <w:category>
          <w:name w:val="General"/>
          <w:gallery w:val="placeholder"/>
        </w:category>
        <w:types>
          <w:type w:val="bbPlcHdr"/>
        </w:types>
        <w:behaviors>
          <w:behavior w:val="content"/>
        </w:behaviors>
        <w:guid w:val="{3E9875C4-0B5B-493B-B7E9-DAC0D02F7A3D}"/>
      </w:docPartPr>
      <w:docPartBody>
        <w:p w:rsidR="00DA2498" w:rsidRDefault="001F58CF" w:rsidP="001F58CF">
          <w:pPr>
            <w:pStyle w:val="A3A2E12D457D437A8712742AC5247C031"/>
          </w:pPr>
          <w:r w:rsidRPr="00C913EB">
            <w:rPr>
              <w:rStyle w:val="Textdelcontenidor"/>
              <w:rFonts w:cs="Arial"/>
              <w:color w:val="808080" w:themeColor="background1" w:themeShade="80"/>
              <w:sz w:val="16"/>
              <w:szCs w:val="16"/>
            </w:rPr>
            <w:t>Camp numèric</w:t>
          </w:r>
        </w:p>
      </w:docPartBody>
    </w:docPart>
    <w:docPart>
      <w:docPartPr>
        <w:name w:val="15B0A2FB26CA43A28B5DF2156E01003C"/>
        <w:category>
          <w:name w:val="General"/>
          <w:gallery w:val="placeholder"/>
        </w:category>
        <w:types>
          <w:type w:val="bbPlcHdr"/>
        </w:types>
        <w:behaviors>
          <w:behavior w:val="content"/>
        </w:behaviors>
        <w:guid w:val="{CF746CB3-BC7E-41B1-AFEB-AC3D8056C1C2}"/>
      </w:docPartPr>
      <w:docPartBody>
        <w:p w:rsidR="00DA2498" w:rsidRDefault="001F58CF" w:rsidP="001F58CF">
          <w:pPr>
            <w:pStyle w:val="15B0A2FB26CA43A28B5DF2156E01003C"/>
          </w:pPr>
          <w:r w:rsidRPr="006E0393">
            <w:rPr>
              <w:rStyle w:val="Textdelcontenidor"/>
            </w:rPr>
            <w:t>Feu clic o toqueu aquí per escriure text.</w:t>
          </w:r>
        </w:p>
      </w:docPartBody>
    </w:docPart>
    <w:docPart>
      <w:docPartPr>
        <w:name w:val="0403BB21488740489E18657CC47B6440"/>
        <w:category>
          <w:name w:val="General"/>
          <w:gallery w:val="placeholder"/>
        </w:category>
        <w:types>
          <w:type w:val="bbPlcHdr"/>
        </w:types>
        <w:behaviors>
          <w:behavior w:val="content"/>
        </w:behaviors>
        <w:guid w:val="{ABDE273B-092B-4093-914F-6F9ABF947AF7}"/>
      </w:docPartPr>
      <w:docPartBody>
        <w:p w:rsidR="00DA2498" w:rsidRDefault="001F58CF" w:rsidP="001F58CF">
          <w:pPr>
            <w:pStyle w:val="0403BB21488740489E18657CC47B64401"/>
          </w:pPr>
          <w:r w:rsidRPr="004300C2">
            <w:rPr>
              <w:rStyle w:val="Textdelcontenidor"/>
              <w:rFonts w:asciiTheme="minorBidi" w:hAnsiTheme="minorBidi"/>
              <w:sz w:val="16"/>
              <w:szCs w:val="16"/>
            </w:rPr>
            <w:t>Número</w:t>
          </w:r>
        </w:p>
      </w:docPartBody>
    </w:docPart>
    <w:docPart>
      <w:docPartPr>
        <w:name w:val="A19E1A99543849599749BA36660E967A"/>
        <w:category>
          <w:name w:val="General"/>
          <w:gallery w:val="placeholder"/>
        </w:category>
        <w:types>
          <w:type w:val="bbPlcHdr"/>
        </w:types>
        <w:behaviors>
          <w:behavior w:val="content"/>
        </w:behaviors>
        <w:guid w:val="{4250A790-CFC0-4B36-99DD-7013786EB03F}"/>
      </w:docPartPr>
      <w:docPartBody>
        <w:p w:rsidR="00DA2498" w:rsidRDefault="001F58CF" w:rsidP="001F58CF">
          <w:pPr>
            <w:pStyle w:val="A19E1A99543849599749BA36660E967A"/>
          </w:pPr>
          <w:r w:rsidRPr="006E0393">
            <w:rPr>
              <w:rStyle w:val="Textdelcontenidor"/>
            </w:rPr>
            <w:t>Feu clic o toqueu aquí per escriure text.</w:t>
          </w:r>
        </w:p>
      </w:docPartBody>
    </w:docPart>
    <w:docPart>
      <w:docPartPr>
        <w:name w:val="902D0C4A996D46FA84DD0ABEBAD6ED48"/>
        <w:category>
          <w:name w:val="General"/>
          <w:gallery w:val="placeholder"/>
        </w:category>
        <w:types>
          <w:type w:val="bbPlcHdr"/>
        </w:types>
        <w:behaviors>
          <w:behavior w:val="content"/>
        </w:behaviors>
        <w:guid w:val="{884D439A-4E38-4AE0-A0EA-51BA9144754D}"/>
      </w:docPartPr>
      <w:docPartBody>
        <w:p w:rsidR="00DA2498" w:rsidRDefault="001F58CF" w:rsidP="001F58CF">
          <w:pPr>
            <w:pStyle w:val="902D0C4A996D46FA84DD0ABEBAD6ED48"/>
          </w:pPr>
          <w:r w:rsidRPr="006E0393">
            <w:rPr>
              <w:rStyle w:val="Textdelcontenidor"/>
            </w:rPr>
            <w:t>Feu clic o toqueu aquí per escriure text.</w:t>
          </w:r>
        </w:p>
      </w:docPartBody>
    </w:docPart>
    <w:docPart>
      <w:docPartPr>
        <w:name w:val="A86B1EE23F2846F891A0E4A62045C72D"/>
        <w:category>
          <w:name w:val="General"/>
          <w:gallery w:val="placeholder"/>
        </w:category>
        <w:types>
          <w:type w:val="bbPlcHdr"/>
        </w:types>
        <w:behaviors>
          <w:behavior w:val="content"/>
        </w:behaviors>
        <w:guid w:val="{F9AC6F59-199B-4536-A55B-2570E28512F7}"/>
      </w:docPartPr>
      <w:docPartBody>
        <w:p w:rsidR="00DA2498" w:rsidRDefault="001F58CF" w:rsidP="001F58CF">
          <w:pPr>
            <w:pStyle w:val="A86B1EE23F2846F891A0E4A62045C72D1"/>
          </w:pPr>
          <w:r w:rsidRPr="00C913EB">
            <w:rPr>
              <w:rStyle w:val="Textdelcontenidor"/>
              <w:rFonts w:cs="Arial"/>
              <w:color w:val="808080" w:themeColor="background1" w:themeShade="80"/>
              <w:sz w:val="16"/>
              <w:szCs w:val="16"/>
            </w:rPr>
            <w:t>Camp numèric</w:t>
          </w:r>
        </w:p>
      </w:docPartBody>
    </w:docPart>
    <w:docPart>
      <w:docPartPr>
        <w:name w:val="C2EA19E1E51142D7959C56FF0B9C279D"/>
        <w:category>
          <w:name w:val="General"/>
          <w:gallery w:val="placeholder"/>
        </w:category>
        <w:types>
          <w:type w:val="bbPlcHdr"/>
        </w:types>
        <w:behaviors>
          <w:behavior w:val="content"/>
        </w:behaviors>
        <w:guid w:val="{296061DD-9C0D-41BD-B52C-BED19475AF0A}"/>
      </w:docPartPr>
      <w:docPartBody>
        <w:p w:rsidR="00DA2498" w:rsidRDefault="001F58CF" w:rsidP="001F58CF">
          <w:pPr>
            <w:pStyle w:val="C2EA19E1E51142D7959C56FF0B9C279D"/>
          </w:pPr>
          <w:r w:rsidRPr="006E0393">
            <w:rPr>
              <w:rStyle w:val="Textdelcontenidor"/>
            </w:rPr>
            <w:t>Feu clic o toqueu aquí per escriure text.</w:t>
          </w:r>
        </w:p>
      </w:docPartBody>
    </w:docPart>
    <w:docPart>
      <w:docPartPr>
        <w:name w:val="37AC55F45B1B4812B4F15A0792C0CC25"/>
        <w:category>
          <w:name w:val="General"/>
          <w:gallery w:val="placeholder"/>
        </w:category>
        <w:types>
          <w:type w:val="bbPlcHdr"/>
        </w:types>
        <w:behaviors>
          <w:behavior w:val="content"/>
        </w:behaviors>
        <w:guid w:val="{2CA27BFD-1287-4C5B-93D7-B397C48B3FB8}"/>
      </w:docPartPr>
      <w:docPartBody>
        <w:p w:rsidR="00DA2498" w:rsidRDefault="001F58CF" w:rsidP="001F58CF">
          <w:pPr>
            <w:pStyle w:val="37AC55F45B1B4812B4F15A0792C0CC251"/>
          </w:pPr>
          <w:r w:rsidRPr="004300C2">
            <w:rPr>
              <w:rStyle w:val="Textdelcontenidor"/>
              <w:rFonts w:asciiTheme="minorBidi" w:hAnsiTheme="minorBidi"/>
              <w:sz w:val="16"/>
              <w:szCs w:val="16"/>
            </w:rPr>
            <w:t>Número</w:t>
          </w:r>
        </w:p>
      </w:docPartBody>
    </w:docPart>
    <w:docPart>
      <w:docPartPr>
        <w:name w:val="C4561D2D15974C80BF4221CCB34A8EC3"/>
        <w:category>
          <w:name w:val="General"/>
          <w:gallery w:val="placeholder"/>
        </w:category>
        <w:types>
          <w:type w:val="bbPlcHdr"/>
        </w:types>
        <w:behaviors>
          <w:behavior w:val="content"/>
        </w:behaviors>
        <w:guid w:val="{F849BC5E-EACA-4CB4-89FE-D5ED9B21B21D}"/>
      </w:docPartPr>
      <w:docPartBody>
        <w:p w:rsidR="00DA2498" w:rsidRDefault="001F58CF" w:rsidP="001F58CF">
          <w:pPr>
            <w:pStyle w:val="C4561D2D15974C80BF4221CCB34A8EC3"/>
          </w:pPr>
          <w:r w:rsidRPr="006E0393">
            <w:rPr>
              <w:rStyle w:val="Textdelcontenidor"/>
            </w:rPr>
            <w:t>Feu clic o toqueu aquí per escriure text.</w:t>
          </w:r>
        </w:p>
      </w:docPartBody>
    </w:docPart>
    <w:docPart>
      <w:docPartPr>
        <w:name w:val="164161A523A94C4EAF03C3F0B5D489D3"/>
        <w:category>
          <w:name w:val="General"/>
          <w:gallery w:val="placeholder"/>
        </w:category>
        <w:types>
          <w:type w:val="bbPlcHdr"/>
        </w:types>
        <w:behaviors>
          <w:behavior w:val="content"/>
        </w:behaviors>
        <w:guid w:val="{4A53E8A8-C9D0-4581-9026-7FE522BB7BA4}"/>
      </w:docPartPr>
      <w:docPartBody>
        <w:p w:rsidR="00DA2498" w:rsidRDefault="001F58CF" w:rsidP="001F58CF">
          <w:pPr>
            <w:pStyle w:val="164161A523A94C4EAF03C3F0B5D489D3"/>
          </w:pPr>
          <w:r w:rsidRPr="006E0393">
            <w:rPr>
              <w:rStyle w:val="Textdelcontenidor"/>
            </w:rPr>
            <w:t>Feu clic o toqueu aquí per escriure text.</w:t>
          </w:r>
        </w:p>
      </w:docPartBody>
    </w:docPart>
    <w:docPart>
      <w:docPartPr>
        <w:name w:val="5C565C2548814EF9A586B3DB33914F8C"/>
        <w:category>
          <w:name w:val="General"/>
          <w:gallery w:val="placeholder"/>
        </w:category>
        <w:types>
          <w:type w:val="bbPlcHdr"/>
        </w:types>
        <w:behaviors>
          <w:behavior w:val="content"/>
        </w:behaviors>
        <w:guid w:val="{4E1AAA23-54BA-43F0-9695-9626E74E4315}"/>
      </w:docPartPr>
      <w:docPartBody>
        <w:p w:rsidR="00DA2498" w:rsidRDefault="001F58CF" w:rsidP="001F58CF">
          <w:pPr>
            <w:pStyle w:val="5C565C2548814EF9A586B3DB33914F8C1"/>
          </w:pPr>
          <w:r w:rsidRPr="00C913EB">
            <w:rPr>
              <w:rStyle w:val="Textdelcontenidor"/>
              <w:rFonts w:cs="Arial"/>
              <w:color w:val="808080" w:themeColor="background1" w:themeShade="80"/>
              <w:sz w:val="16"/>
              <w:szCs w:val="16"/>
            </w:rPr>
            <w:t>Camp numèric</w:t>
          </w:r>
        </w:p>
      </w:docPartBody>
    </w:docPart>
    <w:docPart>
      <w:docPartPr>
        <w:name w:val="82AC657E7D0A403ABED2B1E0B950597E"/>
        <w:category>
          <w:name w:val="General"/>
          <w:gallery w:val="placeholder"/>
        </w:category>
        <w:types>
          <w:type w:val="bbPlcHdr"/>
        </w:types>
        <w:behaviors>
          <w:behavior w:val="content"/>
        </w:behaviors>
        <w:guid w:val="{496AB020-8AAD-4828-817E-EBA9B45FF3F7}"/>
      </w:docPartPr>
      <w:docPartBody>
        <w:p w:rsidR="00DA2498" w:rsidRDefault="001F58CF" w:rsidP="001F58CF">
          <w:pPr>
            <w:pStyle w:val="82AC657E7D0A403ABED2B1E0B950597E"/>
          </w:pPr>
          <w:r w:rsidRPr="006E0393">
            <w:rPr>
              <w:rStyle w:val="Textdelcontenidor"/>
            </w:rPr>
            <w:t>Feu clic o toqueu aquí per escriure text.</w:t>
          </w:r>
        </w:p>
      </w:docPartBody>
    </w:docPart>
    <w:docPart>
      <w:docPartPr>
        <w:name w:val="288EBB31ED084894951646B140E5B266"/>
        <w:category>
          <w:name w:val="General"/>
          <w:gallery w:val="placeholder"/>
        </w:category>
        <w:types>
          <w:type w:val="bbPlcHdr"/>
        </w:types>
        <w:behaviors>
          <w:behavior w:val="content"/>
        </w:behaviors>
        <w:guid w:val="{D0F8C735-8288-455D-B9B2-CE8C22392640}"/>
      </w:docPartPr>
      <w:docPartBody>
        <w:p w:rsidR="00DA2498" w:rsidRDefault="001F58CF" w:rsidP="001F58CF">
          <w:pPr>
            <w:pStyle w:val="288EBB31ED084894951646B140E5B2661"/>
          </w:pPr>
          <w:r w:rsidRPr="004300C2">
            <w:rPr>
              <w:rStyle w:val="Textdelcontenidor"/>
              <w:rFonts w:asciiTheme="minorBidi" w:hAnsiTheme="minorBidi"/>
              <w:sz w:val="16"/>
              <w:szCs w:val="16"/>
            </w:rPr>
            <w:t>Número</w:t>
          </w:r>
        </w:p>
      </w:docPartBody>
    </w:docPart>
    <w:docPart>
      <w:docPartPr>
        <w:name w:val="79003B472CBF481A84139A05B4C5DC4A"/>
        <w:category>
          <w:name w:val="General"/>
          <w:gallery w:val="placeholder"/>
        </w:category>
        <w:types>
          <w:type w:val="bbPlcHdr"/>
        </w:types>
        <w:behaviors>
          <w:behavior w:val="content"/>
        </w:behaviors>
        <w:guid w:val="{AC9763F9-6401-4CA8-94CE-CD82CC854EE4}"/>
      </w:docPartPr>
      <w:docPartBody>
        <w:p w:rsidR="00DA2498" w:rsidRDefault="001F58CF" w:rsidP="001F58CF">
          <w:pPr>
            <w:pStyle w:val="79003B472CBF481A84139A05B4C5DC4A"/>
          </w:pPr>
          <w:r w:rsidRPr="006E0393">
            <w:rPr>
              <w:rStyle w:val="Textdelcontenidor"/>
            </w:rPr>
            <w:t>Feu clic o toqueu aquí per escriure text.</w:t>
          </w:r>
        </w:p>
      </w:docPartBody>
    </w:docPart>
    <w:docPart>
      <w:docPartPr>
        <w:name w:val="E138EAE6484447398409E3190FF5D37C"/>
        <w:category>
          <w:name w:val="General"/>
          <w:gallery w:val="placeholder"/>
        </w:category>
        <w:types>
          <w:type w:val="bbPlcHdr"/>
        </w:types>
        <w:behaviors>
          <w:behavior w:val="content"/>
        </w:behaviors>
        <w:guid w:val="{C537B75C-F6EF-4BE2-BC60-2C903198DE67}"/>
      </w:docPartPr>
      <w:docPartBody>
        <w:p w:rsidR="00DA2498" w:rsidRDefault="001F58CF" w:rsidP="001F58CF">
          <w:pPr>
            <w:pStyle w:val="E138EAE6484447398409E3190FF5D37C"/>
          </w:pPr>
          <w:r w:rsidRPr="006E0393">
            <w:rPr>
              <w:rStyle w:val="Textdelcontenidor"/>
            </w:rPr>
            <w:t>Feu clic o toqueu aquí per escriure text.</w:t>
          </w:r>
        </w:p>
      </w:docPartBody>
    </w:docPart>
    <w:docPart>
      <w:docPartPr>
        <w:name w:val="86A7C12503AB4A1787D01F4047FB6F73"/>
        <w:category>
          <w:name w:val="General"/>
          <w:gallery w:val="placeholder"/>
        </w:category>
        <w:types>
          <w:type w:val="bbPlcHdr"/>
        </w:types>
        <w:behaviors>
          <w:behavior w:val="content"/>
        </w:behaviors>
        <w:guid w:val="{ADF3DCF3-97AD-4823-A870-6899D7DD9299}"/>
      </w:docPartPr>
      <w:docPartBody>
        <w:p w:rsidR="00DA2498" w:rsidRDefault="001F58CF" w:rsidP="001F58CF">
          <w:pPr>
            <w:pStyle w:val="86A7C12503AB4A1787D01F4047FB6F731"/>
          </w:pPr>
          <w:r w:rsidRPr="00C913EB">
            <w:rPr>
              <w:rStyle w:val="Textdelcontenidor"/>
              <w:rFonts w:cs="Arial"/>
              <w:color w:val="808080" w:themeColor="background1" w:themeShade="80"/>
              <w:sz w:val="16"/>
              <w:szCs w:val="16"/>
            </w:rPr>
            <w:t>Camp numèric</w:t>
          </w:r>
        </w:p>
      </w:docPartBody>
    </w:docPart>
    <w:docPart>
      <w:docPartPr>
        <w:name w:val="0E0A4A49F96C49A696B97EB6B1079471"/>
        <w:category>
          <w:name w:val="General"/>
          <w:gallery w:val="placeholder"/>
        </w:category>
        <w:types>
          <w:type w:val="bbPlcHdr"/>
        </w:types>
        <w:behaviors>
          <w:behavior w:val="content"/>
        </w:behaviors>
        <w:guid w:val="{B0443324-E27C-4184-8708-5814DB095F25}"/>
      </w:docPartPr>
      <w:docPartBody>
        <w:p w:rsidR="00DA2498" w:rsidRDefault="001F58CF" w:rsidP="001F58CF">
          <w:pPr>
            <w:pStyle w:val="0E0A4A49F96C49A696B97EB6B1079471"/>
          </w:pPr>
          <w:r w:rsidRPr="006E0393">
            <w:rPr>
              <w:rStyle w:val="Textdelcontenidor"/>
            </w:rPr>
            <w:t>Feu clic o toqueu aquí per escriure text.</w:t>
          </w:r>
        </w:p>
      </w:docPartBody>
    </w:docPart>
    <w:docPart>
      <w:docPartPr>
        <w:name w:val="D1530CEAE45D45EF9497F8601F05B380"/>
        <w:category>
          <w:name w:val="General"/>
          <w:gallery w:val="placeholder"/>
        </w:category>
        <w:types>
          <w:type w:val="bbPlcHdr"/>
        </w:types>
        <w:behaviors>
          <w:behavior w:val="content"/>
        </w:behaviors>
        <w:guid w:val="{80D565A5-025C-4AB2-9957-D6DA817A1612}"/>
      </w:docPartPr>
      <w:docPartBody>
        <w:p w:rsidR="00DA2498" w:rsidRDefault="001F58CF" w:rsidP="001F58CF">
          <w:pPr>
            <w:pStyle w:val="D1530CEAE45D45EF9497F8601F05B3801"/>
          </w:pPr>
          <w:r w:rsidRPr="004300C2">
            <w:rPr>
              <w:rStyle w:val="Textdelcontenidor"/>
              <w:rFonts w:asciiTheme="minorBidi" w:hAnsiTheme="minorBidi"/>
              <w:sz w:val="16"/>
              <w:szCs w:val="16"/>
            </w:rPr>
            <w:t>Número</w:t>
          </w:r>
        </w:p>
      </w:docPartBody>
    </w:docPart>
    <w:docPart>
      <w:docPartPr>
        <w:name w:val="823836DA970B4C1EA96EE85530B8EA77"/>
        <w:category>
          <w:name w:val="General"/>
          <w:gallery w:val="placeholder"/>
        </w:category>
        <w:types>
          <w:type w:val="bbPlcHdr"/>
        </w:types>
        <w:behaviors>
          <w:behavior w:val="content"/>
        </w:behaviors>
        <w:guid w:val="{C6C4FAC2-0FDA-472A-BDE8-A9CED01FBB6B}"/>
      </w:docPartPr>
      <w:docPartBody>
        <w:p w:rsidR="00DA2498" w:rsidRDefault="001F58CF" w:rsidP="001F58CF">
          <w:pPr>
            <w:pStyle w:val="823836DA970B4C1EA96EE85530B8EA77"/>
          </w:pPr>
          <w:r w:rsidRPr="006E0393">
            <w:rPr>
              <w:rStyle w:val="Textdelcontenidor"/>
            </w:rPr>
            <w:t>Feu clic o toqueu aquí per escriure text.</w:t>
          </w:r>
        </w:p>
      </w:docPartBody>
    </w:docPart>
    <w:docPart>
      <w:docPartPr>
        <w:name w:val="7DE6BFE14661442A90A9716E2A0DB8EA"/>
        <w:category>
          <w:name w:val="General"/>
          <w:gallery w:val="placeholder"/>
        </w:category>
        <w:types>
          <w:type w:val="bbPlcHdr"/>
        </w:types>
        <w:behaviors>
          <w:behavior w:val="content"/>
        </w:behaviors>
        <w:guid w:val="{AB730CEA-22EA-4D68-BA87-F2BFB64AC695}"/>
      </w:docPartPr>
      <w:docPartBody>
        <w:p w:rsidR="00DA2498" w:rsidRDefault="001F58CF" w:rsidP="001F58CF">
          <w:pPr>
            <w:pStyle w:val="7DE6BFE14661442A90A9716E2A0DB8EA"/>
          </w:pPr>
          <w:r w:rsidRPr="006E0393">
            <w:rPr>
              <w:rStyle w:val="Textdelcontenidor"/>
            </w:rPr>
            <w:t>Feu clic o toqueu aquí per escriure text.</w:t>
          </w:r>
        </w:p>
      </w:docPartBody>
    </w:docPart>
    <w:docPart>
      <w:docPartPr>
        <w:name w:val="407BF65DFED84654B1DE7D51FBDA4164"/>
        <w:category>
          <w:name w:val="General"/>
          <w:gallery w:val="placeholder"/>
        </w:category>
        <w:types>
          <w:type w:val="bbPlcHdr"/>
        </w:types>
        <w:behaviors>
          <w:behavior w:val="content"/>
        </w:behaviors>
        <w:guid w:val="{927B1C35-60C0-4E47-BCE7-0DC3D87CC7F8}"/>
      </w:docPartPr>
      <w:docPartBody>
        <w:p w:rsidR="00DA2498" w:rsidRDefault="001F58CF" w:rsidP="001F58CF">
          <w:pPr>
            <w:pStyle w:val="407BF65DFED84654B1DE7D51FBDA41641"/>
          </w:pPr>
          <w:r w:rsidRPr="00C913EB">
            <w:rPr>
              <w:rStyle w:val="Textdelcontenidor"/>
              <w:rFonts w:cs="Arial"/>
              <w:color w:val="808080" w:themeColor="background1" w:themeShade="80"/>
              <w:sz w:val="16"/>
              <w:szCs w:val="16"/>
            </w:rPr>
            <w:t>Camp numèric</w:t>
          </w:r>
        </w:p>
      </w:docPartBody>
    </w:docPart>
    <w:docPart>
      <w:docPartPr>
        <w:name w:val="2715B235AF4141289A3C13EFE7609CB2"/>
        <w:category>
          <w:name w:val="General"/>
          <w:gallery w:val="placeholder"/>
        </w:category>
        <w:types>
          <w:type w:val="bbPlcHdr"/>
        </w:types>
        <w:behaviors>
          <w:behavior w:val="content"/>
        </w:behaviors>
        <w:guid w:val="{007FE8B6-987F-4536-B917-84AD164AA545}"/>
      </w:docPartPr>
      <w:docPartBody>
        <w:p w:rsidR="00DA2498" w:rsidRDefault="001F58CF" w:rsidP="001F58CF">
          <w:pPr>
            <w:pStyle w:val="2715B235AF4141289A3C13EFE7609CB2"/>
          </w:pPr>
          <w:r w:rsidRPr="006E0393">
            <w:rPr>
              <w:rStyle w:val="Textdelcontenidor"/>
            </w:rPr>
            <w:t>Feu clic o toqueu aquí per escriure text.</w:t>
          </w:r>
        </w:p>
      </w:docPartBody>
    </w:docPart>
    <w:docPart>
      <w:docPartPr>
        <w:name w:val="4368E1A725684984B28205E5C7B08914"/>
        <w:category>
          <w:name w:val="General"/>
          <w:gallery w:val="placeholder"/>
        </w:category>
        <w:types>
          <w:type w:val="bbPlcHdr"/>
        </w:types>
        <w:behaviors>
          <w:behavior w:val="content"/>
        </w:behaviors>
        <w:guid w:val="{AFC012E5-92DB-4551-8E48-06B1DEB35281}"/>
      </w:docPartPr>
      <w:docPartBody>
        <w:p w:rsidR="00DA2498" w:rsidRDefault="001F58CF" w:rsidP="001F58CF">
          <w:pPr>
            <w:pStyle w:val="4368E1A725684984B28205E5C7B089141"/>
          </w:pPr>
          <w:r w:rsidRPr="004300C2">
            <w:rPr>
              <w:rStyle w:val="Textdelcontenidor"/>
              <w:rFonts w:asciiTheme="minorBidi" w:hAnsiTheme="minorBidi"/>
              <w:sz w:val="16"/>
              <w:szCs w:val="16"/>
            </w:rPr>
            <w:t>Número</w:t>
          </w:r>
        </w:p>
      </w:docPartBody>
    </w:docPart>
    <w:docPart>
      <w:docPartPr>
        <w:name w:val="3D868E8531364754804128FB9D4A0705"/>
        <w:category>
          <w:name w:val="General"/>
          <w:gallery w:val="placeholder"/>
        </w:category>
        <w:types>
          <w:type w:val="bbPlcHdr"/>
        </w:types>
        <w:behaviors>
          <w:behavior w:val="content"/>
        </w:behaviors>
        <w:guid w:val="{64285A7A-3D38-4B2F-AEEB-CFD2988E33C1}"/>
      </w:docPartPr>
      <w:docPartBody>
        <w:p w:rsidR="00DA2498" w:rsidRDefault="001F58CF" w:rsidP="001F58CF">
          <w:pPr>
            <w:pStyle w:val="3D868E8531364754804128FB9D4A0705"/>
          </w:pPr>
          <w:r w:rsidRPr="006E0393">
            <w:rPr>
              <w:rStyle w:val="Textdelcontenidor"/>
            </w:rPr>
            <w:t>Feu clic o toqueu aquí per escriure text.</w:t>
          </w:r>
        </w:p>
      </w:docPartBody>
    </w:docPart>
    <w:docPart>
      <w:docPartPr>
        <w:name w:val="D9DE580996D546808A2845C3375961BE"/>
        <w:category>
          <w:name w:val="General"/>
          <w:gallery w:val="placeholder"/>
        </w:category>
        <w:types>
          <w:type w:val="bbPlcHdr"/>
        </w:types>
        <w:behaviors>
          <w:behavior w:val="content"/>
        </w:behaviors>
        <w:guid w:val="{1F09ED6A-5731-4E9C-9742-338228B36B98}"/>
      </w:docPartPr>
      <w:docPartBody>
        <w:p w:rsidR="00DA2498" w:rsidRDefault="001F58CF" w:rsidP="001F58CF">
          <w:pPr>
            <w:pStyle w:val="D9DE580996D546808A2845C3375961BE"/>
          </w:pPr>
          <w:r w:rsidRPr="006E0393">
            <w:rPr>
              <w:rStyle w:val="Textdelcontenidor"/>
            </w:rPr>
            <w:t>Feu clic o toqueu aquí per escriure text.</w:t>
          </w:r>
        </w:p>
      </w:docPartBody>
    </w:docPart>
    <w:docPart>
      <w:docPartPr>
        <w:name w:val="83E1E24FABF84FB3B40F584F4E11987B"/>
        <w:category>
          <w:name w:val="General"/>
          <w:gallery w:val="placeholder"/>
        </w:category>
        <w:types>
          <w:type w:val="bbPlcHdr"/>
        </w:types>
        <w:behaviors>
          <w:behavior w:val="content"/>
        </w:behaviors>
        <w:guid w:val="{9799ABA6-BE04-400F-A814-1A7DE16F5B28}"/>
      </w:docPartPr>
      <w:docPartBody>
        <w:p w:rsidR="00DA2498" w:rsidRDefault="001F58CF" w:rsidP="001F58CF">
          <w:pPr>
            <w:pStyle w:val="83E1E24FABF84FB3B40F584F4E11987B1"/>
          </w:pPr>
          <w:r w:rsidRPr="00C913EB">
            <w:rPr>
              <w:rStyle w:val="Textdelcontenidor"/>
              <w:rFonts w:cs="Arial"/>
              <w:color w:val="808080" w:themeColor="background1" w:themeShade="80"/>
              <w:sz w:val="16"/>
              <w:szCs w:val="16"/>
            </w:rPr>
            <w:t>Camp numèric</w:t>
          </w:r>
        </w:p>
      </w:docPartBody>
    </w:docPart>
    <w:docPart>
      <w:docPartPr>
        <w:name w:val="D41A900425074AC18DEB09B247FE8D74"/>
        <w:category>
          <w:name w:val="General"/>
          <w:gallery w:val="placeholder"/>
        </w:category>
        <w:types>
          <w:type w:val="bbPlcHdr"/>
        </w:types>
        <w:behaviors>
          <w:behavior w:val="content"/>
        </w:behaviors>
        <w:guid w:val="{E62DB98C-35DA-437E-B84E-2A61577A8BBE}"/>
      </w:docPartPr>
      <w:docPartBody>
        <w:p w:rsidR="00DA2498" w:rsidRDefault="001F58CF" w:rsidP="001F58CF">
          <w:pPr>
            <w:pStyle w:val="D41A900425074AC18DEB09B247FE8D74"/>
          </w:pPr>
          <w:r w:rsidRPr="006E0393">
            <w:rPr>
              <w:rStyle w:val="Textdelcontenidor"/>
            </w:rPr>
            <w:t>Feu clic o toqueu aquí per escriure text.</w:t>
          </w:r>
        </w:p>
      </w:docPartBody>
    </w:docPart>
    <w:docPart>
      <w:docPartPr>
        <w:name w:val="FC3C153E98814699B18C36975C2C0FAB"/>
        <w:category>
          <w:name w:val="General"/>
          <w:gallery w:val="placeholder"/>
        </w:category>
        <w:types>
          <w:type w:val="bbPlcHdr"/>
        </w:types>
        <w:behaviors>
          <w:behavior w:val="content"/>
        </w:behaviors>
        <w:guid w:val="{5BB900C7-349E-4D1C-9645-F295DCF8A32E}"/>
      </w:docPartPr>
      <w:docPartBody>
        <w:p w:rsidR="00DA2498" w:rsidRDefault="001F58CF" w:rsidP="001F58CF">
          <w:pPr>
            <w:pStyle w:val="FC3C153E98814699B18C36975C2C0FAB1"/>
          </w:pPr>
          <w:r w:rsidRPr="004300C2">
            <w:rPr>
              <w:rStyle w:val="Textdelcontenidor"/>
              <w:rFonts w:asciiTheme="minorBidi" w:hAnsiTheme="minorBidi"/>
              <w:sz w:val="16"/>
              <w:szCs w:val="16"/>
            </w:rPr>
            <w:t>Número</w:t>
          </w:r>
        </w:p>
      </w:docPartBody>
    </w:docPart>
    <w:docPart>
      <w:docPartPr>
        <w:name w:val="EA9834DF1AD743FFA8E0BC6689604D7E"/>
        <w:category>
          <w:name w:val="General"/>
          <w:gallery w:val="placeholder"/>
        </w:category>
        <w:types>
          <w:type w:val="bbPlcHdr"/>
        </w:types>
        <w:behaviors>
          <w:behavior w:val="content"/>
        </w:behaviors>
        <w:guid w:val="{834F13A2-C506-456B-A026-4E68F9244C26}"/>
      </w:docPartPr>
      <w:docPartBody>
        <w:p w:rsidR="00DA2498" w:rsidRDefault="001F58CF" w:rsidP="001F58CF">
          <w:pPr>
            <w:pStyle w:val="EA9834DF1AD743FFA8E0BC6689604D7E"/>
          </w:pPr>
          <w:r w:rsidRPr="006E0393">
            <w:rPr>
              <w:rStyle w:val="Textdelcontenidor"/>
            </w:rPr>
            <w:t>Feu clic o toqueu aquí per escriure text.</w:t>
          </w:r>
        </w:p>
      </w:docPartBody>
    </w:docPart>
    <w:docPart>
      <w:docPartPr>
        <w:name w:val="057A1DFE85294082BE9734EE9C426672"/>
        <w:category>
          <w:name w:val="General"/>
          <w:gallery w:val="placeholder"/>
        </w:category>
        <w:types>
          <w:type w:val="bbPlcHdr"/>
        </w:types>
        <w:behaviors>
          <w:behavior w:val="content"/>
        </w:behaviors>
        <w:guid w:val="{519BD35C-E6F0-481B-87E9-8D3663464D2C}"/>
      </w:docPartPr>
      <w:docPartBody>
        <w:p w:rsidR="00DA2498" w:rsidRDefault="001F58CF" w:rsidP="001F58CF">
          <w:pPr>
            <w:pStyle w:val="057A1DFE85294082BE9734EE9C426672"/>
          </w:pPr>
          <w:r w:rsidRPr="006E0393">
            <w:rPr>
              <w:rStyle w:val="Textdelcontenidor"/>
            </w:rPr>
            <w:t>Feu clic o toqueu aquí per escriure text.</w:t>
          </w:r>
        </w:p>
      </w:docPartBody>
    </w:docPart>
    <w:docPart>
      <w:docPartPr>
        <w:name w:val="05B24EAEA27D4A77BCC5B671C5A3AB51"/>
        <w:category>
          <w:name w:val="General"/>
          <w:gallery w:val="placeholder"/>
        </w:category>
        <w:types>
          <w:type w:val="bbPlcHdr"/>
        </w:types>
        <w:behaviors>
          <w:behavior w:val="content"/>
        </w:behaviors>
        <w:guid w:val="{95EA8058-6D63-44D6-8DD0-288FECF75F22}"/>
      </w:docPartPr>
      <w:docPartBody>
        <w:p w:rsidR="00DA2498" w:rsidRDefault="001F58CF" w:rsidP="001F58CF">
          <w:pPr>
            <w:pStyle w:val="05B24EAEA27D4A77BCC5B671C5A3AB511"/>
          </w:pPr>
          <w:r w:rsidRPr="00C913EB">
            <w:rPr>
              <w:rStyle w:val="Textdelcontenidor"/>
              <w:rFonts w:cs="Arial"/>
              <w:color w:val="808080" w:themeColor="background1" w:themeShade="80"/>
              <w:sz w:val="16"/>
              <w:szCs w:val="16"/>
            </w:rPr>
            <w:t>Camp numèric</w:t>
          </w:r>
        </w:p>
      </w:docPartBody>
    </w:docPart>
    <w:docPart>
      <w:docPartPr>
        <w:name w:val="AB72CB28C4314310B8954AB57122AF23"/>
        <w:category>
          <w:name w:val="General"/>
          <w:gallery w:val="placeholder"/>
        </w:category>
        <w:types>
          <w:type w:val="bbPlcHdr"/>
        </w:types>
        <w:behaviors>
          <w:behavior w:val="content"/>
        </w:behaviors>
        <w:guid w:val="{14475D7C-0C72-4FD2-9B78-85A15A000458}"/>
      </w:docPartPr>
      <w:docPartBody>
        <w:p w:rsidR="00DA2498" w:rsidRDefault="001F58CF" w:rsidP="001F58CF">
          <w:pPr>
            <w:pStyle w:val="AB72CB28C4314310B8954AB57122AF23"/>
          </w:pPr>
          <w:r w:rsidRPr="006E0393">
            <w:rPr>
              <w:rStyle w:val="Textdelcontenidor"/>
            </w:rPr>
            <w:t>Feu clic o toqueu aquí per escriure text.</w:t>
          </w:r>
        </w:p>
      </w:docPartBody>
    </w:docPart>
    <w:docPart>
      <w:docPartPr>
        <w:name w:val="1191108876494C64B2491FE58F96E656"/>
        <w:category>
          <w:name w:val="General"/>
          <w:gallery w:val="placeholder"/>
        </w:category>
        <w:types>
          <w:type w:val="bbPlcHdr"/>
        </w:types>
        <w:behaviors>
          <w:behavior w:val="content"/>
        </w:behaviors>
        <w:guid w:val="{6E5CCDD2-C0ED-4CB9-BFEB-555A3ECB566F}"/>
      </w:docPartPr>
      <w:docPartBody>
        <w:p w:rsidR="00DA2498" w:rsidRDefault="001F58CF" w:rsidP="001F58CF">
          <w:pPr>
            <w:pStyle w:val="1191108876494C64B2491FE58F96E6561"/>
          </w:pPr>
          <w:r w:rsidRPr="004300C2">
            <w:rPr>
              <w:rStyle w:val="Textdelcontenidor"/>
              <w:rFonts w:asciiTheme="minorBidi" w:hAnsiTheme="minorBidi"/>
              <w:sz w:val="16"/>
              <w:szCs w:val="16"/>
            </w:rPr>
            <w:t>Número</w:t>
          </w:r>
        </w:p>
      </w:docPartBody>
    </w:docPart>
    <w:docPart>
      <w:docPartPr>
        <w:name w:val="5B6E742D7EBD40C3AC07D55293984C9C"/>
        <w:category>
          <w:name w:val="General"/>
          <w:gallery w:val="placeholder"/>
        </w:category>
        <w:types>
          <w:type w:val="bbPlcHdr"/>
        </w:types>
        <w:behaviors>
          <w:behavior w:val="content"/>
        </w:behaviors>
        <w:guid w:val="{70CB1E8A-0277-45A6-B36B-E9F2B9F37B3C}"/>
      </w:docPartPr>
      <w:docPartBody>
        <w:p w:rsidR="00DA2498" w:rsidRDefault="001F58CF" w:rsidP="001F58CF">
          <w:pPr>
            <w:pStyle w:val="5B6E742D7EBD40C3AC07D55293984C9C1"/>
          </w:pPr>
          <w:r w:rsidRPr="000F684A">
            <w:rPr>
              <w:rStyle w:val="Textdelcontenidor"/>
              <w:rFonts w:asciiTheme="minorBidi" w:hAnsiTheme="minorBidi"/>
              <w:sz w:val="16"/>
              <w:szCs w:val="16"/>
            </w:rPr>
            <w:t>Número</w:t>
          </w:r>
        </w:p>
      </w:docPartBody>
    </w:docPart>
    <w:docPart>
      <w:docPartPr>
        <w:name w:val="8C12825E81A9488486128E721C92F530"/>
        <w:category>
          <w:name w:val="General"/>
          <w:gallery w:val="placeholder"/>
        </w:category>
        <w:types>
          <w:type w:val="bbPlcHdr"/>
        </w:types>
        <w:behaviors>
          <w:behavior w:val="content"/>
        </w:behaviors>
        <w:guid w:val="{AE609F24-2A6F-495E-95AF-52F1A4BAF99C}"/>
      </w:docPartPr>
      <w:docPartBody>
        <w:p w:rsidR="00DA2498" w:rsidRDefault="001F58CF" w:rsidP="001F58CF">
          <w:pPr>
            <w:pStyle w:val="8C12825E81A9488486128E721C92F530"/>
          </w:pPr>
          <w:r w:rsidRPr="006E0393">
            <w:rPr>
              <w:rStyle w:val="Textdelcontenidor"/>
            </w:rPr>
            <w:t>Feu clic o toqueu aquí per escriure text.</w:t>
          </w:r>
        </w:p>
      </w:docPartBody>
    </w:docPart>
    <w:docPart>
      <w:docPartPr>
        <w:name w:val="631B570CC04349C38F027CE5576CF67D"/>
        <w:category>
          <w:name w:val="General"/>
          <w:gallery w:val="placeholder"/>
        </w:category>
        <w:types>
          <w:type w:val="bbPlcHdr"/>
        </w:types>
        <w:behaviors>
          <w:behavior w:val="content"/>
        </w:behaviors>
        <w:guid w:val="{9EF1826F-8160-4DE6-B98C-BAF0F9D0481E}"/>
      </w:docPartPr>
      <w:docPartBody>
        <w:p w:rsidR="00DA2498" w:rsidRDefault="001F58CF" w:rsidP="001F58CF">
          <w:pPr>
            <w:pStyle w:val="631B570CC04349C38F027CE5576CF67D"/>
          </w:pPr>
          <w:r w:rsidRPr="006E0393">
            <w:rPr>
              <w:rStyle w:val="Textdelcontenidor"/>
            </w:rPr>
            <w:t>Feu clic o toqueu aquí per escriure text.</w:t>
          </w:r>
        </w:p>
      </w:docPartBody>
    </w:docPart>
    <w:docPart>
      <w:docPartPr>
        <w:name w:val="F0D765C5D1EB417F8B41085B1F14FB80"/>
        <w:category>
          <w:name w:val="General"/>
          <w:gallery w:val="placeholder"/>
        </w:category>
        <w:types>
          <w:type w:val="bbPlcHdr"/>
        </w:types>
        <w:behaviors>
          <w:behavior w:val="content"/>
        </w:behaviors>
        <w:guid w:val="{CAE8E88C-6BD3-46EF-B7CE-B244EEF1431B}"/>
      </w:docPartPr>
      <w:docPartBody>
        <w:p w:rsidR="00DA2498" w:rsidRDefault="001F58CF" w:rsidP="001F58CF">
          <w:pPr>
            <w:pStyle w:val="F0D765C5D1EB417F8B41085B1F14FB801"/>
          </w:pPr>
          <w:r w:rsidRPr="00C913EB">
            <w:rPr>
              <w:rStyle w:val="Textdelcontenidor"/>
              <w:rFonts w:cs="Arial"/>
              <w:color w:val="808080" w:themeColor="background1" w:themeShade="80"/>
              <w:sz w:val="16"/>
              <w:szCs w:val="16"/>
            </w:rPr>
            <w:t>Camp numèric</w:t>
          </w:r>
        </w:p>
      </w:docPartBody>
    </w:docPart>
    <w:docPart>
      <w:docPartPr>
        <w:name w:val="FB967C9EE9424485B999F12577998A68"/>
        <w:category>
          <w:name w:val="General"/>
          <w:gallery w:val="placeholder"/>
        </w:category>
        <w:types>
          <w:type w:val="bbPlcHdr"/>
        </w:types>
        <w:behaviors>
          <w:behavior w:val="content"/>
        </w:behaviors>
        <w:guid w:val="{62868B92-9F8E-40C8-BFEF-74D00E2B1068}"/>
      </w:docPartPr>
      <w:docPartBody>
        <w:p w:rsidR="00DA2498" w:rsidRDefault="001F58CF" w:rsidP="001F58CF">
          <w:pPr>
            <w:pStyle w:val="FB967C9EE9424485B999F12577998A68"/>
          </w:pPr>
          <w:r w:rsidRPr="006E0393">
            <w:rPr>
              <w:rStyle w:val="Textdelcontenidor"/>
            </w:rPr>
            <w:t>Feu clic o toqueu aquí per escriure text.</w:t>
          </w:r>
        </w:p>
      </w:docPartBody>
    </w:docPart>
    <w:docPart>
      <w:docPartPr>
        <w:name w:val="6134F2553B994F568118051B65344668"/>
        <w:category>
          <w:name w:val="General"/>
          <w:gallery w:val="placeholder"/>
        </w:category>
        <w:types>
          <w:type w:val="bbPlcHdr"/>
        </w:types>
        <w:behaviors>
          <w:behavior w:val="content"/>
        </w:behaviors>
        <w:guid w:val="{8F1F2BE9-C9A1-406F-BE30-D11A5B03FF78}"/>
      </w:docPartPr>
      <w:docPartBody>
        <w:p w:rsidR="00DA2498" w:rsidRDefault="001F58CF" w:rsidP="001F58CF">
          <w:pPr>
            <w:pStyle w:val="6134F2553B994F568118051B653446681"/>
          </w:pPr>
          <w:r w:rsidRPr="000F684A">
            <w:rPr>
              <w:rStyle w:val="Textdelcontenidor"/>
              <w:rFonts w:asciiTheme="minorBidi" w:hAnsiTheme="minorBidi"/>
              <w:sz w:val="16"/>
              <w:szCs w:val="16"/>
            </w:rPr>
            <w:t>Número</w:t>
          </w:r>
        </w:p>
      </w:docPartBody>
    </w:docPart>
    <w:docPart>
      <w:docPartPr>
        <w:name w:val="58118088A6174717AB02E9F3FD781C7E"/>
        <w:category>
          <w:name w:val="General"/>
          <w:gallery w:val="placeholder"/>
        </w:category>
        <w:types>
          <w:type w:val="bbPlcHdr"/>
        </w:types>
        <w:behaviors>
          <w:behavior w:val="content"/>
        </w:behaviors>
        <w:guid w:val="{B1ED63AF-2F20-4197-AF8B-928CF61E7444}"/>
      </w:docPartPr>
      <w:docPartBody>
        <w:p w:rsidR="00DA2498" w:rsidRDefault="001F58CF" w:rsidP="001F58CF">
          <w:pPr>
            <w:pStyle w:val="58118088A6174717AB02E9F3FD781C7E"/>
          </w:pPr>
          <w:r w:rsidRPr="006E0393">
            <w:rPr>
              <w:rStyle w:val="Textdelcontenidor"/>
            </w:rPr>
            <w:t>Feu clic o toqueu aquí per escriure text.</w:t>
          </w:r>
        </w:p>
      </w:docPartBody>
    </w:docPart>
    <w:docPart>
      <w:docPartPr>
        <w:name w:val="B6D07EAE0C844099AD59A983021DD17D"/>
        <w:category>
          <w:name w:val="General"/>
          <w:gallery w:val="placeholder"/>
        </w:category>
        <w:types>
          <w:type w:val="bbPlcHdr"/>
        </w:types>
        <w:behaviors>
          <w:behavior w:val="content"/>
        </w:behaviors>
        <w:guid w:val="{52E12E2E-57FB-42A1-902A-A712463BD554}"/>
      </w:docPartPr>
      <w:docPartBody>
        <w:p w:rsidR="00DA2498" w:rsidRDefault="001F58CF" w:rsidP="001F58CF">
          <w:pPr>
            <w:pStyle w:val="B6D07EAE0C844099AD59A983021DD17D"/>
          </w:pPr>
          <w:r w:rsidRPr="006E0393">
            <w:rPr>
              <w:rStyle w:val="Textdelcontenidor"/>
            </w:rPr>
            <w:t>Feu clic o toqueu aquí per escriure text.</w:t>
          </w:r>
        </w:p>
      </w:docPartBody>
    </w:docPart>
    <w:docPart>
      <w:docPartPr>
        <w:name w:val="629AB43936C446838CF949B760CA3166"/>
        <w:category>
          <w:name w:val="General"/>
          <w:gallery w:val="placeholder"/>
        </w:category>
        <w:types>
          <w:type w:val="bbPlcHdr"/>
        </w:types>
        <w:behaviors>
          <w:behavior w:val="content"/>
        </w:behaviors>
        <w:guid w:val="{F9538B3C-AFBE-443A-8014-03D65F30E2A2}"/>
      </w:docPartPr>
      <w:docPartBody>
        <w:p w:rsidR="00DA2498" w:rsidRDefault="001F58CF" w:rsidP="001F58CF">
          <w:pPr>
            <w:pStyle w:val="629AB43936C446838CF949B760CA31661"/>
          </w:pPr>
          <w:r w:rsidRPr="00C913EB">
            <w:rPr>
              <w:rStyle w:val="Textdelcontenidor"/>
              <w:rFonts w:cs="Arial"/>
              <w:color w:val="808080" w:themeColor="background1" w:themeShade="80"/>
              <w:sz w:val="16"/>
              <w:szCs w:val="16"/>
            </w:rPr>
            <w:t>Camp numèric</w:t>
          </w:r>
        </w:p>
      </w:docPartBody>
    </w:docPart>
    <w:docPart>
      <w:docPartPr>
        <w:name w:val="37AA1C4745AC42919AD7C5866A7DAA17"/>
        <w:category>
          <w:name w:val="General"/>
          <w:gallery w:val="placeholder"/>
        </w:category>
        <w:types>
          <w:type w:val="bbPlcHdr"/>
        </w:types>
        <w:behaviors>
          <w:behavior w:val="content"/>
        </w:behaviors>
        <w:guid w:val="{728820B0-E337-4C75-A658-E731AE0F2E6F}"/>
      </w:docPartPr>
      <w:docPartBody>
        <w:p w:rsidR="00DA2498" w:rsidRDefault="001F58CF" w:rsidP="001F58CF">
          <w:pPr>
            <w:pStyle w:val="37AA1C4745AC42919AD7C5866A7DAA17"/>
          </w:pPr>
          <w:r w:rsidRPr="006E0393">
            <w:rPr>
              <w:rStyle w:val="Textdelcontenidor"/>
            </w:rPr>
            <w:t>Feu clic o toqueu aquí per escriure text.</w:t>
          </w:r>
        </w:p>
      </w:docPartBody>
    </w:docPart>
    <w:docPart>
      <w:docPartPr>
        <w:name w:val="0736813B28A64B8B97AF0B3E9417293A"/>
        <w:category>
          <w:name w:val="General"/>
          <w:gallery w:val="placeholder"/>
        </w:category>
        <w:types>
          <w:type w:val="bbPlcHdr"/>
        </w:types>
        <w:behaviors>
          <w:behavior w:val="content"/>
        </w:behaviors>
        <w:guid w:val="{3056893E-4C52-4738-8166-08ACC887F622}"/>
      </w:docPartPr>
      <w:docPartBody>
        <w:p w:rsidR="00DA2498" w:rsidRDefault="001F58CF" w:rsidP="001F58CF">
          <w:pPr>
            <w:pStyle w:val="0736813B28A64B8B97AF0B3E9417293A1"/>
          </w:pPr>
          <w:r w:rsidRPr="000F684A">
            <w:rPr>
              <w:rStyle w:val="Textdelcontenidor"/>
              <w:rFonts w:asciiTheme="minorBidi" w:hAnsiTheme="minorBidi"/>
              <w:sz w:val="16"/>
              <w:szCs w:val="16"/>
            </w:rPr>
            <w:t>Número</w:t>
          </w:r>
        </w:p>
      </w:docPartBody>
    </w:docPart>
    <w:docPart>
      <w:docPartPr>
        <w:name w:val="2A4E94C8576E413B8CD80232BF59D41E"/>
        <w:category>
          <w:name w:val="General"/>
          <w:gallery w:val="placeholder"/>
        </w:category>
        <w:types>
          <w:type w:val="bbPlcHdr"/>
        </w:types>
        <w:behaviors>
          <w:behavior w:val="content"/>
        </w:behaviors>
        <w:guid w:val="{B9413E51-591C-4B61-AC0B-476981AD2274}"/>
      </w:docPartPr>
      <w:docPartBody>
        <w:p w:rsidR="00DA2498" w:rsidRDefault="001F58CF" w:rsidP="001F58CF">
          <w:pPr>
            <w:pStyle w:val="2A4E94C8576E413B8CD80232BF59D41E"/>
          </w:pPr>
          <w:r w:rsidRPr="006E0393">
            <w:rPr>
              <w:rStyle w:val="Textdelcontenidor"/>
            </w:rPr>
            <w:t>Feu clic o toqueu aquí per escriure text.</w:t>
          </w:r>
        </w:p>
      </w:docPartBody>
    </w:docPart>
    <w:docPart>
      <w:docPartPr>
        <w:name w:val="B1AC38547D5B4F5B873EEB3E2508B933"/>
        <w:category>
          <w:name w:val="General"/>
          <w:gallery w:val="placeholder"/>
        </w:category>
        <w:types>
          <w:type w:val="bbPlcHdr"/>
        </w:types>
        <w:behaviors>
          <w:behavior w:val="content"/>
        </w:behaviors>
        <w:guid w:val="{BE6737DC-6E5E-4F2B-ACFB-EF340109623D}"/>
      </w:docPartPr>
      <w:docPartBody>
        <w:p w:rsidR="00DA2498" w:rsidRDefault="001F58CF" w:rsidP="001F58CF">
          <w:pPr>
            <w:pStyle w:val="B1AC38547D5B4F5B873EEB3E2508B933"/>
          </w:pPr>
          <w:r w:rsidRPr="006E0393">
            <w:rPr>
              <w:rStyle w:val="Textdelcontenidor"/>
            </w:rPr>
            <w:t>Feu clic o toqueu aquí per escriure text.</w:t>
          </w:r>
        </w:p>
      </w:docPartBody>
    </w:docPart>
    <w:docPart>
      <w:docPartPr>
        <w:name w:val="C937DA8978D840B7836984D526ECB1D4"/>
        <w:category>
          <w:name w:val="General"/>
          <w:gallery w:val="placeholder"/>
        </w:category>
        <w:types>
          <w:type w:val="bbPlcHdr"/>
        </w:types>
        <w:behaviors>
          <w:behavior w:val="content"/>
        </w:behaviors>
        <w:guid w:val="{729CFE22-9CBF-4BA1-8D8C-32B9AEC6AF13}"/>
      </w:docPartPr>
      <w:docPartBody>
        <w:p w:rsidR="00DA2498" w:rsidRDefault="001F58CF" w:rsidP="001F58CF">
          <w:pPr>
            <w:pStyle w:val="C937DA8978D840B7836984D526ECB1D41"/>
          </w:pPr>
          <w:r w:rsidRPr="00C913EB">
            <w:rPr>
              <w:rStyle w:val="Textdelcontenidor"/>
              <w:rFonts w:cs="Arial"/>
              <w:color w:val="808080" w:themeColor="background1" w:themeShade="80"/>
              <w:sz w:val="16"/>
              <w:szCs w:val="16"/>
            </w:rPr>
            <w:t>Camp numèric</w:t>
          </w:r>
        </w:p>
      </w:docPartBody>
    </w:docPart>
    <w:docPart>
      <w:docPartPr>
        <w:name w:val="07246364218B4B8FB2BF17E878A14215"/>
        <w:category>
          <w:name w:val="General"/>
          <w:gallery w:val="placeholder"/>
        </w:category>
        <w:types>
          <w:type w:val="bbPlcHdr"/>
        </w:types>
        <w:behaviors>
          <w:behavior w:val="content"/>
        </w:behaviors>
        <w:guid w:val="{54B18871-A8C6-4DEB-959D-4695163082B0}"/>
      </w:docPartPr>
      <w:docPartBody>
        <w:p w:rsidR="00DA2498" w:rsidRDefault="001F58CF" w:rsidP="001F58CF">
          <w:pPr>
            <w:pStyle w:val="07246364218B4B8FB2BF17E878A14215"/>
          </w:pPr>
          <w:r w:rsidRPr="006E0393">
            <w:rPr>
              <w:rStyle w:val="Textdelcontenidor"/>
            </w:rPr>
            <w:t>Feu clic o toqueu aquí per escriure text.</w:t>
          </w:r>
        </w:p>
      </w:docPartBody>
    </w:docPart>
    <w:docPart>
      <w:docPartPr>
        <w:name w:val="A1165578823843DAA87D2E870DEB1873"/>
        <w:category>
          <w:name w:val="General"/>
          <w:gallery w:val="placeholder"/>
        </w:category>
        <w:types>
          <w:type w:val="bbPlcHdr"/>
        </w:types>
        <w:behaviors>
          <w:behavior w:val="content"/>
        </w:behaviors>
        <w:guid w:val="{32880566-6161-4161-B76B-B0A8DAE8D062}"/>
      </w:docPartPr>
      <w:docPartBody>
        <w:p w:rsidR="00DA2498" w:rsidRDefault="001F58CF" w:rsidP="001F58CF">
          <w:pPr>
            <w:pStyle w:val="A1165578823843DAA87D2E870DEB18731"/>
          </w:pPr>
          <w:r w:rsidRPr="000F684A">
            <w:rPr>
              <w:rStyle w:val="Textdelcontenidor"/>
              <w:rFonts w:asciiTheme="minorBidi" w:hAnsiTheme="minorBidi"/>
              <w:sz w:val="16"/>
              <w:szCs w:val="16"/>
            </w:rPr>
            <w:t>Número</w:t>
          </w:r>
        </w:p>
      </w:docPartBody>
    </w:docPart>
    <w:docPart>
      <w:docPartPr>
        <w:name w:val="956C9A73F11B47A39F3E94B644B204BE"/>
        <w:category>
          <w:name w:val="General"/>
          <w:gallery w:val="placeholder"/>
        </w:category>
        <w:types>
          <w:type w:val="bbPlcHdr"/>
        </w:types>
        <w:behaviors>
          <w:behavior w:val="content"/>
        </w:behaviors>
        <w:guid w:val="{7DF5A454-9540-47DA-A1A5-DB0144CAFCEB}"/>
      </w:docPartPr>
      <w:docPartBody>
        <w:p w:rsidR="00DA2498" w:rsidRDefault="001F58CF" w:rsidP="001F58CF">
          <w:pPr>
            <w:pStyle w:val="956C9A73F11B47A39F3E94B644B204BE"/>
          </w:pPr>
          <w:r w:rsidRPr="006E0393">
            <w:rPr>
              <w:rStyle w:val="Textdelcontenidor"/>
            </w:rPr>
            <w:t>Feu clic o toqueu aquí per escriure text.</w:t>
          </w:r>
        </w:p>
      </w:docPartBody>
    </w:docPart>
    <w:docPart>
      <w:docPartPr>
        <w:name w:val="0F3D7A3C19E84C8392F7B0576C7C0828"/>
        <w:category>
          <w:name w:val="General"/>
          <w:gallery w:val="placeholder"/>
        </w:category>
        <w:types>
          <w:type w:val="bbPlcHdr"/>
        </w:types>
        <w:behaviors>
          <w:behavior w:val="content"/>
        </w:behaviors>
        <w:guid w:val="{3D4F7908-14CF-4153-9FF4-DFD29970078B}"/>
      </w:docPartPr>
      <w:docPartBody>
        <w:p w:rsidR="00DA2498" w:rsidRDefault="001F58CF" w:rsidP="001F58CF">
          <w:pPr>
            <w:pStyle w:val="0F3D7A3C19E84C8392F7B0576C7C0828"/>
          </w:pPr>
          <w:r w:rsidRPr="006E0393">
            <w:rPr>
              <w:rStyle w:val="Textdelcontenidor"/>
            </w:rPr>
            <w:t>Feu clic o toqueu aquí per escriure text.</w:t>
          </w:r>
        </w:p>
      </w:docPartBody>
    </w:docPart>
    <w:docPart>
      <w:docPartPr>
        <w:name w:val="3E483D00958D4DA5A858CFE23540BED5"/>
        <w:category>
          <w:name w:val="General"/>
          <w:gallery w:val="placeholder"/>
        </w:category>
        <w:types>
          <w:type w:val="bbPlcHdr"/>
        </w:types>
        <w:behaviors>
          <w:behavior w:val="content"/>
        </w:behaviors>
        <w:guid w:val="{DF14C51E-3032-415B-A9C8-2FE40841F490}"/>
      </w:docPartPr>
      <w:docPartBody>
        <w:p w:rsidR="00DA2498" w:rsidRDefault="001F58CF" w:rsidP="001F58CF">
          <w:pPr>
            <w:pStyle w:val="3E483D00958D4DA5A858CFE23540BED51"/>
          </w:pPr>
          <w:r w:rsidRPr="00C913EB">
            <w:rPr>
              <w:rStyle w:val="Textdelcontenidor"/>
              <w:rFonts w:cs="Arial"/>
              <w:color w:val="808080" w:themeColor="background1" w:themeShade="80"/>
              <w:sz w:val="16"/>
              <w:szCs w:val="16"/>
            </w:rPr>
            <w:t>Camp numèric</w:t>
          </w:r>
        </w:p>
      </w:docPartBody>
    </w:docPart>
    <w:docPart>
      <w:docPartPr>
        <w:name w:val="F7ECD2D5F27F4FA082F88D02AABF278C"/>
        <w:category>
          <w:name w:val="General"/>
          <w:gallery w:val="placeholder"/>
        </w:category>
        <w:types>
          <w:type w:val="bbPlcHdr"/>
        </w:types>
        <w:behaviors>
          <w:behavior w:val="content"/>
        </w:behaviors>
        <w:guid w:val="{872A28FB-D779-4600-AAFF-DBF78C18DBF3}"/>
      </w:docPartPr>
      <w:docPartBody>
        <w:p w:rsidR="00DA2498" w:rsidRDefault="001F58CF" w:rsidP="001F58CF">
          <w:pPr>
            <w:pStyle w:val="F7ECD2D5F27F4FA082F88D02AABF278C"/>
          </w:pPr>
          <w:r w:rsidRPr="006E0393">
            <w:rPr>
              <w:rStyle w:val="Textdelcontenidor"/>
            </w:rPr>
            <w:t>Feu clic o toqueu aquí per escriure text.</w:t>
          </w:r>
        </w:p>
      </w:docPartBody>
    </w:docPart>
    <w:docPart>
      <w:docPartPr>
        <w:name w:val="C23C482ED074433BAAF1C69A4C599920"/>
        <w:category>
          <w:name w:val="General"/>
          <w:gallery w:val="placeholder"/>
        </w:category>
        <w:types>
          <w:type w:val="bbPlcHdr"/>
        </w:types>
        <w:behaviors>
          <w:behavior w:val="content"/>
        </w:behaviors>
        <w:guid w:val="{F57E04C3-85E2-413A-9716-60D2F06ADCCE}"/>
      </w:docPartPr>
      <w:docPartBody>
        <w:p w:rsidR="00DA2498" w:rsidRDefault="001F58CF" w:rsidP="001F58CF">
          <w:pPr>
            <w:pStyle w:val="C23C482ED074433BAAF1C69A4C5999201"/>
          </w:pPr>
          <w:r w:rsidRPr="000F684A">
            <w:rPr>
              <w:rStyle w:val="Textdelcontenidor"/>
              <w:rFonts w:asciiTheme="minorBidi" w:hAnsiTheme="minorBidi"/>
              <w:sz w:val="16"/>
              <w:szCs w:val="16"/>
            </w:rPr>
            <w:t>Número</w:t>
          </w:r>
        </w:p>
      </w:docPartBody>
    </w:docPart>
    <w:docPart>
      <w:docPartPr>
        <w:name w:val="024B3454DE21405D9650CD3EF3278B3A"/>
        <w:category>
          <w:name w:val="General"/>
          <w:gallery w:val="placeholder"/>
        </w:category>
        <w:types>
          <w:type w:val="bbPlcHdr"/>
        </w:types>
        <w:behaviors>
          <w:behavior w:val="content"/>
        </w:behaviors>
        <w:guid w:val="{38E10791-4C40-4E83-B7FB-5EC6CF27965A}"/>
      </w:docPartPr>
      <w:docPartBody>
        <w:p w:rsidR="00DA2498" w:rsidRDefault="001F58CF" w:rsidP="001F58CF">
          <w:pPr>
            <w:pStyle w:val="024B3454DE21405D9650CD3EF3278B3A"/>
          </w:pPr>
          <w:r w:rsidRPr="006E0393">
            <w:rPr>
              <w:rStyle w:val="Textdelcontenidor"/>
            </w:rPr>
            <w:t>Feu clic o toqueu aquí per escriure text.</w:t>
          </w:r>
        </w:p>
      </w:docPartBody>
    </w:docPart>
    <w:docPart>
      <w:docPartPr>
        <w:name w:val="71611CB0C25343179C638A90349027A3"/>
        <w:category>
          <w:name w:val="General"/>
          <w:gallery w:val="placeholder"/>
        </w:category>
        <w:types>
          <w:type w:val="bbPlcHdr"/>
        </w:types>
        <w:behaviors>
          <w:behavior w:val="content"/>
        </w:behaviors>
        <w:guid w:val="{363F47E7-60B1-4D40-A96E-DAC05BB3BA56}"/>
      </w:docPartPr>
      <w:docPartBody>
        <w:p w:rsidR="00DA2498" w:rsidRDefault="001F58CF" w:rsidP="001F58CF">
          <w:pPr>
            <w:pStyle w:val="71611CB0C25343179C638A90349027A3"/>
          </w:pPr>
          <w:r w:rsidRPr="006E0393">
            <w:rPr>
              <w:rStyle w:val="Textdelcontenidor"/>
            </w:rPr>
            <w:t>Feu clic o toqueu aquí per escriure text.</w:t>
          </w:r>
        </w:p>
      </w:docPartBody>
    </w:docPart>
    <w:docPart>
      <w:docPartPr>
        <w:name w:val="D888BBA0F0EF4DECA4640170FFC3E92A"/>
        <w:category>
          <w:name w:val="General"/>
          <w:gallery w:val="placeholder"/>
        </w:category>
        <w:types>
          <w:type w:val="bbPlcHdr"/>
        </w:types>
        <w:behaviors>
          <w:behavior w:val="content"/>
        </w:behaviors>
        <w:guid w:val="{137601FE-A2EB-4130-9AFF-315A3F24D266}"/>
      </w:docPartPr>
      <w:docPartBody>
        <w:p w:rsidR="00DA2498" w:rsidRDefault="001F58CF" w:rsidP="001F58CF">
          <w:pPr>
            <w:pStyle w:val="D888BBA0F0EF4DECA4640170FFC3E92A1"/>
          </w:pPr>
          <w:r w:rsidRPr="00C913EB">
            <w:rPr>
              <w:rStyle w:val="Textdelcontenidor"/>
              <w:rFonts w:cs="Arial"/>
              <w:color w:val="808080" w:themeColor="background1" w:themeShade="80"/>
              <w:sz w:val="16"/>
              <w:szCs w:val="16"/>
            </w:rPr>
            <w:t>Camp numèric</w:t>
          </w:r>
        </w:p>
      </w:docPartBody>
    </w:docPart>
    <w:docPart>
      <w:docPartPr>
        <w:name w:val="C993D4E271B24B18A79D83812D2C585A"/>
        <w:category>
          <w:name w:val="General"/>
          <w:gallery w:val="placeholder"/>
        </w:category>
        <w:types>
          <w:type w:val="bbPlcHdr"/>
        </w:types>
        <w:behaviors>
          <w:behavior w:val="content"/>
        </w:behaviors>
        <w:guid w:val="{2074C14C-FD16-4A7E-BF85-654E6A355B05}"/>
      </w:docPartPr>
      <w:docPartBody>
        <w:p w:rsidR="00DA2498" w:rsidRDefault="001F58CF" w:rsidP="001F58CF">
          <w:pPr>
            <w:pStyle w:val="C993D4E271B24B18A79D83812D2C585A"/>
          </w:pPr>
          <w:r w:rsidRPr="006E0393">
            <w:rPr>
              <w:rStyle w:val="Textdelcontenidor"/>
            </w:rPr>
            <w:t>Feu clic o toqueu aquí per escriure text.</w:t>
          </w:r>
        </w:p>
      </w:docPartBody>
    </w:docPart>
    <w:docPart>
      <w:docPartPr>
        <w:name w:val="AA61F64901B340A798BA911EE4F78AA9"/>
        <w:category>
          <w:name w:val="General"/>
          <w:gallery w:val="placeholder"/>
        </w:category>
        <w:types>
          <w:type w:val="bbPlcHdr"/>
        </w:types>
        <w:behaviors>
          <w:behavior w:val="content"/>
        </w:behaviors>
        <w:guid w:val="{2FB382C9-197C-4290-B13F-1FE333586A57}"/>
      </w:docPartPr>
      <w:docPartBody>
        <w:p w:rsidR="00DA2498" w:rsidRDefault="001F58CF" w:rsidP="001F58CF">
          <w:pPr>
            <w:pStyle w:val="AA61F64901B340A798BA911EE4F78AA91"/>
          </w:pPr>
          <w:r w:rsidRPr="000F684A">
            <w:rPr>
              <w:rStyle w:val="Textdelcontenidor"/>
              <w:rFonts w:asciiTheme="minorBidi" w:hAnsiTheme="minorBidi"/>
              <w:sz w:val="16"/>
              <w:szCs w:val="16"/>
            </w:rPr>
            <w:t>Número</w:t>
          </w:r>
        </w:p>
      </w:docPartBody>
    </w:docPart>
    <w:docPart>
      <w:docPartPr>
        <w:name w:val="88356C4E45B94F579553FB5C8C041707"/>
        <w:category>
          <w:name w:val="General"/>
          <w:gallery w:val="placeholder"/>
        </w:category>
        <w:types>
          <w:type w:val="bbPlcHdr"/>
        </w:types>
        <w:behaviors>
          <w:behavior w:val="content"/>
        </w:behaviors>
        <w:guid w:val="{B47C6888-F3B2-49B1-8C31-624279B5C532}"/>
      </w:docPartPr>
      <w:docPartBody>
        <w:p w:rsidR="00DA2498" w:rsidRDefault="001F58CF" w:rsidP="001F58CF">
          <w:pPr>
            <w:pStyle w:val="88356C4E45B94F579553FB5C8C041707"/>
          </w:pPr>
          <w:r w:rsidRPr="006E0393">
            <w:rPr>
              <w:rStyle w:val="Textdelcontenidor"/>
            </w:rPr>
            <w:t>Feu clic o toqueu aquí per escriure text.</w:t>
          </w:r>
        </w:p>
      </w:docPartBody>
    </w:docPart>
    <w:docPart>
      <w:docPartPr>
        <w:name w:val="74F9023797F546BFA93C10F6629B210F"/>
        <w:category>
          <w:name w:val="General"/>
          <w:gallery w:val="placeholder"/>
        </w:category>
        <w:types>
          <w:type w:val="bbPlcHdr"/>
        </w:types>
        <w:behaviors>
          <w:behavior w:val="content"/>
        </w:behaviors>
        <w:guid w:val="{7DF1007E-07A1-434B-B5A5-129F07B1AAE3}"/>
      </w:docPartPr>
      <w:docPartBody>
        <w:p w:rsidR="00DA2498" w:rsidRDefault="001F58CF" w:rsidP="001F58CF">
          <w:pPr>
            <w:pStyle w:val="74F9023797F546BFA93C10F6629B210F"/>
          </w:pPr>
          <w:r w:rsidRPr="006E0393">
            <w:rPr>
              <w:rStyle w:val="Textdelcontenidor"/>
            </w:rPr>
            <w:t>Feu clic o toqueu aquí per escriure text.</w:t>
          </w:r>
        </w:p>
      </w:docPartBody>
    </w:docPart>
    <w:docPart>
      <w:docPartPr>
        <w:name w:val="17039629585C4568A848A09239DF8E27"/>
        <w:category>
          <w:name w:val="General"/>
          <w:gallery w:val="placeholder"/>
        </w:category>
        <w:types>
          <w:type w:val="bbPlcHdr"/>
        </w:types>
        <w:behaviors>
          <w:behavior w:val="content"/>
        </w:behaviors>
        <w:guid w:val="{CDC3D434-5047-444B-A7C9-F3E29729B45A}"/>
      </w:docPartPr>
      <w:docPartBody>
        <w:p w:rsidR="00DA2498" w:rsidRDefault="001F58CF" w:rsidP="001F58CF">
          <w:pPr>
            <w:pStyle w:val="17039629585C4568A848A09239DF8E271"/>
          </w:pPr>
          <w:r w:rsidRPr="00C913EB">
            <w:rPr>
              <w:rStyle w:val="Textdelcontenidor"/>
              <w:rFonts w:cs="Arial"/>
              <w:color w:val="808080" w:themeColor="background1" w:themeShade="80"/>
              <w:sz w:val="16"/>
              <w:szCs w:val="16"/>
            </w:rPr>
            <w:t>Camp numèric</w:t>
          </w:r>
        </w:p>
      </w:docPartBody>
    </w:docPart>
    <w:docPart>
      <w:docPartPr>
        <w:name w:val="91BD4B2FD0C44903870392504F5702C3"/>
        <w:category>
          <w:name w:val="General"/>
          <w:gallery w:val="placeholder"/>
        </w:category>
        <w:types>
          <w:type w:val="bbPlcHdr"/>
        </w:types>
        <w:behaviors>
          <w:behavior w:val="content"/>
        </w:behaviors>
        <w:guid w:val="{0F892C32-E915-40A9-ABEA-D1D889E49E6D}"/>
      </w:docPartPr>
      <w:docPartBody>
        <w:p w:rsidR="00DA2498" w:rsidRDefault="001F58CF" w:rsidP="001F58CF">
          <w:pPr>
            <w:pStyle w:val="91BD4B2FD0C44903870392504F5702C3"/>
          </w:pPr>
          <w:r w:rsidRPr="006E0393">
            <w:rPr>
              <w:rStyle w:val="Textdelcontenidor"/>
            </w:rPr>
            <w:t>Feu clic o toqueu aquí per escriure text.</w:t>
          </w:r>
        </w:p>
      </w:docPartBody>
    </w:docPart>
    <w:docPart>
      <w:docPartPr>
        <w:name w:val="12476717E395423DA233A4484177464D"/>
        <w:category>
          <w:name w:val="General"/>
          <w:gallery w:val="placeholder"/>
        </w:category>
        <w:types>
          <w:type w:val="bbPlcHdr"/>
        </w:types>
        <w:behaviors>
          <w:behavior w:val="content"/>
        </w:behaviors>
        <w:guid w:val="{D6806655-A007-440E-B858-C426D8A38104}"/>
      </w:docPartPr>
      <w:docPartBody>
        <w:p w:rsidR="00DA2498" w:rsidRDefault="001F58CF" w:rsidP="001F58CF">
          <w:pPr>
            <w:pStyle w:val="12476717E395423DA233A4484177464D1"/>
          </w:pPr>
          <w:r w:rsidRPr="000F684A">
            <w:rPr>
              <w:rStyle w:val="Textdelcontenidor"/>
              <w:rFonts w:asciiTheme="minorBidi" w:hAnsiTheme="minorBidi"/>
              <w:sz w:val="16"/>
              <w:szCs w:val="16"/>
            </w:rPr>
            <w:t>Número</w:t>
          </w:r>
        </w:p>
      </w:docPartBody>
    </w:docPart>
    <w:docPart>
      <w:docPartPr>
        <w:name w:val="44AF227B91AB4297992C4DC530B9F909"/>
        <w:category>
          <w:name w:val="General"/>
          <w:gallery w:val="placeholder"/>
        </w:category>
        <w:types>
          <w:type w:val="bbPlcHdr"/>
        </w:types>
        <w:behaviors>
          <w:behavior w:val="content"/>
        </w:behaviors>
        <w:guid w:val="{07540FA0-57D1-42E3-9EDC-EC5C8F4153CB}"/>
      </w:docPartPr>
      <w:docPartBody>
        <w:p w:rsidR="00DA2498" w:rsidRDefault="001F58CF" w:rsidP="001F58CF">
          <w:pPr>
            <w:pStyle w:val="44AF227B91AB4297992C4DC530B9F909"/>
          </w:pPr>
          <w:r w:rsidRPr="006E0393">
            <w:rPr>
              <w:rStyle w:val="Textdelcontenidor"/>
            </w:rPr>
            <w:t>Feu clic o toqueu aquí per escriure text.</w:t>
          </w:r>
        </w:p>
      </w:docPartBody>
    </w:docPart>
    <w:docPart>
      <w:docPartPr>
        <w:name w:val="AE834B04C9C74BFCA3C4DF0D68651CEB"/>
        <w:category>
          <w:name w:val="General"/>
          <w:gallery w:val="placeholder"/>
        </w:category>
        <w:types>
          <w:type w:val="bbPlcHdr"/>
        </w:types>
        <w:behaviors>
          <w:behavior w:val="content"/>
        </w:behaviors>
        <w:guid w:val="{5BC59433-610A-4073-A69A-42D7D6F2C739}"/>
      </w:docPartPr>
      <w:docPartBody>
        <w:p w:rsidR="00DA2498" w:rsidRDefault="001F58CF" w:rsidP="001F58CF">
          <w:pPr>
            <w:pStyle w:val="AE834B04C9C74BFCA3C4DF0D68651CEB"/>
          </w:pPr>
          <w:r w:rsidRPr="006E0393">
            <w:rPr>
              <w:rStyle w:val="Textdelcontenidor"/>
            </w:rPr>
            <w:t>Feu clic o toqueu aquí per escriure text.</w:t>
          </w:r>
        </w:p>
      </w:docPartBody>
    </w:docPart>
    <w:docPart>
      <w:docPartPr>
        <w:name w:val="83ED42206E2C4FFD9AB08168147C7CDF"/>
        <w:category>
          <w:name w:val="General"/>
          <w:gallery w:val="placeholder"/>
        </w:category>
        <w:types>
          <w:type w:val="bbPlcHdr"/>
        </w:types>
        <w:behaviors>
          <w:behavior w:val="content"/>
        </w:behaviors>
        <w:guid w:val="{7CBFCD91-D0AA-4402-9002-0C5C7C3155C9}"/>
      </w:docPartPr>
      <w:docPartBody>
        <w:p w:rsidR="00DA2498" w:rsidRDefault="001F58CF" w:rsidP="001F58CF">
          <w:pPr>
            <w:pStyle w:val="83ED42206E2C4FFD9AB08168147C7CDF1"/>
          </w:pPr>
          <w:r w:rsidRPr="00C913EB">
            <w:rPr>
              <w:rStyle w:val="Textdelcontenidor"/>
              <w:rFonts w:cs="Arial"/>
              <w:color w:val="808080" w:themeColor="background1" w:themeShade="80"/>
              <w:sz w:val="16"/>
              <w:szCs w:val="16"/>
            </w:rPr>
            <w:t>Camp numèric</w:t>
          </w:r>
        </w:p>
      </w:docPartBody>
    </w:docPart>
    <w:docPart>
      <w:docPartPr>
        <w:name w:val="9A9C791B5E6A43EDA8347B9B5C7146FD"/>
        <w:category>
          <w:name w:val="General"/>
          <w:gallery w:val="placeholder"/>
        </w:category>
        <w:types>
          <w:type w:val="bbPlcHdr"/>
        </w:types>
        <w:behaviors>
          <w:behavior w:val="content"/>
        </w:behaviors>
        <w:guid w:val="{FEABEA55-4596-4F30-9A2A-FEB2121799FD}"/>
      </w:docPartPr>
      <w:docPartBody>
        <w:p w:rsidR="00DA2498" w:rsidRDefault="001F58CF" w:rsidP="001F58CF">
          <w:pPr>
            <w:pStyle w:val="9A9C791B5E6A43EDA8347B9B5C7146FD"/>
          </w:pPr>
          <w:r w:rsidRPr="006E0393">
            <w:rPr>
              <w:rStyle w:val="Textdelcontenidor"/>
            </w:rPr>
            <w:t>Feu clic o toqueu aquí per escriure text.</w:t>
          </w:r>
        </w:p>
      </w:docPartBody>
    </w:docPart>
    <w:docPart>
      <w:docPartPr>
        <w:name w:val="85CEA25C036E4881AA0F9F73D4503BB7"/>
        <w:category>
          <w:name w:val="General"/>
          <w:gallery w:val="placeholder"/>
        </w:category>
        <w:types>
          <w:type w:val="bbPlcHdr"/>
        </w:types>
        <w:behaviors>
          <w:behavior w:val="content"/>
        </w:behaviors>
        <w:guid w:val="{D25CF28A-7BA0-429B-982C-01F99CD54C27}"/>
      </w:docPartPr>
      <w:docPartBody>
        <w:p w:rsidR="00DA2498" w:rsidRDefault="001F58CF" w:rsidP="001F58CF">
          <w:pPr>
            <w:pStyle w:val="85CEA25C036E4881AA0F9F73D4503BB71"/>
          </w:pPr>
          <w:r w:rsidRPr="00A53F22">
            <w:rPr>
              <w:rStyle w:val="Textdelcontenidor"/>
              <w:rFonts w:asciiTheme="minorBidi" w:hAnsiTheme="minorBidi"/>
              <w:sz w:val="16"/>
              <w:szCs w:val="16"/>
            </w:rPr>
            <w:t>Número</w:t>
          </w:r>
        </w:p>
      </w:docPartBody>
    </w:docPart>
    <w:docPart>
      <w:docPartPr>
        <w:name w:val="8C4AC49688FA4592BE74A9DD7CA42FFA"/>
        <w:category>
          <w:name w:val="General"/>
          <w:gallery w:val="placeholder"/>
        </w:category>
        <w:types>
          <w:type w:val="bbPlcHdr"/>
        </w:types>
        <w:behaviors>
          <w:behavior w:val="content"/>
        </w:behaviors>
        <w:guid w:val="{B5CAF1A5-4E85-44B9-89CA-DC5042A4FFA8}"/>
      </w:docPartPr>
      <w:docPartBody>
        <w:p w:rsidR="00DA2498" w:rsidRDefault="001F58CF" w:rsidP="001F58CF">
          <w:pPr>
            <w:pStyle w:val="8C4AC49688FA4592BE74A9DD7CA42FFA"/>
          </w:pPr>
          <w:r w:rsidRPr="006E0393">
            <w:rPr>
              <w:rStyle w:val="Textdelcontenidor"/>
            </w:rPr>
            <w:t>Feu clic o toqueu aquí per escriure text.</w:t>
          </w:r>
        </w:p>
      </w:docPartBody>
    </w:docPart>
    <w:docPart>
      <w:docPartPr>
        <w:name w:val="6704F04E0FFF4874ADF559A28AD784C7"/>
        <w:category>
          <w:name w:val="General"/>
          <w:gallery w:val="placeholder"/>
        </w:category>
        <w:types>
          <w:type w:val="bbPlcHdr"/>
        </w:types>
        <w:behaviors>
          <w:behavior w:val="content"/>
        </w:behaviors>
        <w:guid w:val="{CAC1A1D6-C812-45AF-AA35-B2E44169D2AB}"/>
      </w:docPartPr>
      <w:docPartBody>
        <w:p w:rsidR="00DA2498" w:rsidRDefault="001F58CF" w:rsidP="001F58CF">
          <w:pPr>
            <w:pStyle w:val="6704F04E0FFF4874ADF559A28AD784C7"/>
          </w:pPr>
          <w:r w:rsidRPr="006E0393">
            <w:rPr>
              <w:rStyle w:val="Textdelcontenidor"/>
            </w:rPr>
            <w:t>Feu clic o toqueu aquí per escriure text.</w:t>
          </w:r>
        </w:p>
      </w:docPartBody>
    </w:docPart>
    <w:docPart>
      <w:docPartPr>
        <w:name w:val="342EF83127A2459089EDFC1B2CE2A066"/>
        <w:category>
          <w:name w:val="General"/>
          <w:gallery w:val="placeholder"/>
        </w:category>
        <w:types>
          <w:type w:val="bbPlcHdr"/>
        </w:types>
        <w:behaviors>
          <w:behavior w:val="content"/>
        </w:behaviors>
        <w:guid w:val="{1D66AB1E-4D5A-4113-A988-5063347C3384}"/>
      </w:docPartPr>
      <w:docPartBody>
        <w:p w:rsidR="00DA2498" w:rsidRDefault="001F58CF" w:rsidP="001F58CF">
          <w:pPr>
            <w:pStyle w:val="342EF83127A2459089EDFC1B2CE2A0661"/>
          </w:pPr>
          <w:r w:rsidRPr="00C913EB">
            <w:rPr>
              <w:rStyle w:val="Textdelcontenidor"/>
              <w:rFonts w:asciiTheme="minorBidi" w:hAnsiTheme="minorBidi"/>
              <w:color w:val="808080" w:themeColor="background1" w:themeShade="80"/>
              <w:sz w:val="16"/>
              <w:szCs w:val="16"/>
            </w:rPr>
            <w:t>Camp numèric</w:t>
          </w:r>
        </w:p>
      </w:docPartBody>
    </w:docPart>
    <w:docPart>
      <w:docPartPr>
        <w:name w:val="D3FBAB6928BB471D993982AB4ACDBEE9"/>
        <w:category>
          <w:name w:val="General"/>
          <w:gallery w:val="placeholder"/>
        </w:category>
        <w:types>
          <w:type w:val="bbPlcHdr"/>
        </w:types>
        <w:behaviors>
          <w:behavior w:val="content"/>
        </w:behaviors>
        <w:guid w:val="{0EF1D435-08F6-4753-84C2-109ACB9C4531}"/>
      </w:docPartPr>
      <w:docPartBody>
        <w:p w:rsidR="00DA2498" w:rsidRDefault="001F58CF" w:rsidP="001F58CF">
          <w:pPr>
            <w:pStyle w:val="D3FBAB6928BB471D993982AB4ACDBEE91"/>
          </w:pPr>
          <w:r w:rsidRPr="00A53F22">
            <w:rPr>
              <w:rStyle w:val="Textdelcontenidor"/>
              <w:rFonts w:asciiTheme="minorBidi" w:hAnsiTheme="minorBidi"/>
              <w:sz w:val="16"/>
              <w:szCs w:val="16"/>
            </w:rPr>
            <w:t>Número</w:t>
          </w:r>
        </w:p>
      </w:docPartBody>
    </w:docPart>
    <w:docPart>
      <w:docPartPr>
        <w:name w:val="3D935513C0B64A36BCD931C115F417BB"/>
        <w:category>
          <w:name w:val="General"/>
          <w:gallery w:val="placeholder"/>
        </w:category>
        <w:types>
          <w:type w:val="bbPlcHdr"/>
        </w:types>
        <w:behaviors>
          <w:behavior w:val="content"/>
        </w:behaviors>
        <w:guid w:val="{D967DD1C-76EC-4628-8EB4-0220D6190ED1}"/>
      </w:docPartPr>
      <w:docPartBody>
        <w:p w:rsidR="00DA2498" w:rsidRDefault="001F58CF" w:rsidP="001F58CF">
          <w:pPr>
            <w:pStyle w:val="3D935513C0B64A36BCD931C115F417BB"/>
          </w:pPr>
          <w:r w:rsidRPr="006E0393">
            <w:rPr>
              <w:rStyle w:val="Textdelcontenidor"/>
            </w:rPr>
            <w:t>Feu clic o toqueu aquí per escriure text.</w:t>
          </w:r>
        </w:p>
      </w:docPartBody>
    </w:docPart>
    <w:docPart>
      <w:docPartPr>
        <w:name w:val="14F43D027C084329B07E5126FF2EEE18"/>
        <w:category>
          <w:name w:val="General"/>
          <w:gallery w:val="placeholder"/>
        </w:category>
        <w:types>
          <w:type w:val="bbPlcHdr"/>
        </w:types>
        <w:behaviors>
          <w:behavior w:val="content"/>
        </w:behaviors>
        <w:guid w:val="{0882BFF8-95C1-4DB2-B366-29EFD2BFBA5E}"/>
      </w:docPartPr>
      <w:docPartBody>
        <w:p w:rsidR="00DA2498" w:rsidRDefault="001F58CF" w:rsidP="001F58CF">
          <w:pPr>
            <w:pStyle w:val="14F43D027C084329B07E5126FF2EEE18"/>
          </w:pPr>
          <w:r w:rsidRPr="006E0393">
            <w:rPr>
              <w:rStyle w:val="Textdelcontenidor"/>
            </w:rPr>
            <w:t>Feu clic o toqueu aquí per escriure text.</w:t>
          </w:r>
        </w:p>
      </w:docPartBody>
    </w:docPart>
    <w:docPart>
      <w:docPartPr>
        <w:name w:val="960097DDBC6045B98554997891CC2088"/>
        <w:category>
          <w:name w:val="General"/>
          <w:gallery w:val="placeholder"/>
        </w:category>
        <w:types>
          <w:type w:val="bbPlcHdr"/>
        </w:types>
        <w:behaviors>
          <w:behavior w:val="content"/>
        </w:behaviors>
        <w:guid w:val="{F27FE0B8-A126-4869-98BB-76DAEE603242}"/>
      </w:docPartPr>
      <w:docPartBody>
        <w:p w:rsidR="00DA2498" w:rsidRDefault="001F58CF" w:rsidP="001F58CF">
          <w:pPr>
            <w:pStyle w:val="960097DDBC6045B98554997891CC20881"/>
          </w:pPr>
          <w:r w:rsidRPr="00C913EB">
            <w:rPr>
              <w:rStyle w:val="Textdelcontenidor"/>
              <w:rFonts w:asciiTheme="minorBidi" w:hAnsiTheme="minorBidi"/>
              <w:color w:val="808080" w:themeColor="background1" w:themeShade="80"/>
              <w:sz w:val="16"/>
              <w:szCs w:val="16"/>
            </w:rPr>
            <w:t>Camp numèric</w:t>
          </w:r>
        </w:p>
      </w:docPartBody>
    </w:docPart>
    <w:docPart>
      <w:docPartPr>
        <w:name w:val="7291873FF7DC4404801F226D0A399A17"/>
        <w:category>
          <w:name w:val="General"/>
          <w:gallery w:val="placeholder"/>
        </w:category>
        <w:types>
          <w:type w:val="bbPlcHdr"/>
        </w:types>
        <w:behaviors>
          <w:behavior w:val="content"/>
        </w:behaviors>
        <w:guid w:val="{FA4249E1-01E1-420C-905A-8A414FB1932C}"/>
      </w:docPartPr>
      <w:docPartBody>
        <w:p w:rsidR="00DA2498" w:rsidRDefault="001F58CF" w:rsidP="001F58CF">
          <w:pPr>
            <w:pStyle w:val="7291873FF7DC4404801F226D0A399A171"/>
          </w:pPr>
          <w:r w:rsidRPr="00A53F22">
            <w:rPr>
              <w:rStyle w:val="Textdelcontenidor"/>
              <w:rFonts w:asciiTheme="minorBidi" w:hAnsiTheme="minorBidi"/>
              <w:sz w:val="16"/>
              <w:szCs w:val="16"/>
            </w:rPr>
            <w:t>Número</w:t>
          </w:r>
        </w:p>
      </w:docPartBody>
    </w:docPart>
    <w:docPart>
      <w:docPartPr>
        <w:name w:val="A275849F0E044B6C91D46CA03F7872D4"/>
        <w:category>
          <w:name w:val="General"/>
          <w:gallery w:val="placeholder"/>
        </w:category>
        <w:types>
          <w:type w:val="bbPlcHdr"/>
        </w:types>
        <w:behaviors>
          <w:behavior w:val="content"/>
        </w:behaviors>
        <w:guid w:val="{C9028BE0-1C45-4CD4-841F-5D3F6F53636B}"/>
      </w:docPartPr>
      <w:docPartBody>
        <w:p w:rsidR="00DA2498" w:rsidRDefault="001F58CF" w:rsidP="001F58CF">
          <w:pPr>
            <w:pStyle w:val="A275849F0E044B6C91D46CA03F7872D4"/>
          </w:pPr>
          <w:r w:rsidRPr="006E0393">
            <w:rPr>
              <w:rStyle w:val="Textdelcontenidor"/>
            </w:rPr>
            <w:t>Feu clic o toqueu aquí per escriure text.</w:t>
          </w:r>
        </w:p>
      </w:docPartBody>
    </w:docPart>
    <w:docPart>
      <w:docPartPr>
        <w:name w:val="4CC32F3094A44F2EA80F1FA1E251FB29"/>
        <w:category>
          <w:name w:val="General"/>
          <w:gallery w:val="placeholder"/>
        </w:category>
        <w:types>
          <w:type w:val="bbPlcHdr"/>
        </w:types>
        <w:behaviors>
          <w:behavior w:val="content"/>
        </w:behaviors>
        <w:guid w:val="{F3781EBE-596D-4A64-BBB6-1F0508704739}"/>
      </w:docPartPr>
      <w:docPartBody>
        <w:p w:rsidR="00DA2498" w:rsidRDefault="001F58CF" w:rsidP="001F58CF">
          <w:pPr>
            <w:pStyle w:val="4CC32F3094A44F2EA80F1FA1E251FB29"/>
          </w:pPr>
          <w:r w:rsidRPr="006E0393">
            <w:rPr>
              <w:rStyle w:val="Textdelcontenidor"/>
            </w:rPr>
            <w:t>Feu clic o toqueu aquí per escriure text.</w:t>
          </w:r>
        </w:p>
      </w:docPartBody>
    </w:docPart>
    <w:docPart>
      <w:docPartPr>
        <w:name w:val="3B349CD12EB7489DAFA49652124A30C7"/>
        <w:category>
          <w:name w:val="General"/>
          <w:gallery w:val="placeholder"/>
        </w:category>
        <w:types>
          <w:type w:val="bbPlcHdr"/>
        </w:types>
        <w:behaviors>
          <w:behavior w:val="content"/>
        </w:behaviors>
        <w:guid w:val="{4297C438-A912-42D1-AD82-189C88901AA6}"/>
      </w:docPartPr>
      <w:docPartBody>
        <w:p w:rsidR="00DA2498" w:rsidRDefault="001F58CF" w:rsidP="001F58CF">
          <w:pPr>
            <w:pStyle w:val="3B349CD12EB7489DAFA49652124A30C71"/>
          </w:pPr>
          <w:r w:rsidRPr="00C913EB">
            <w:rPr>
              <w:rStyle w:val="Textdelcontenidor"/>
              <w:rFonts w:asciiTheme="minorBidi" w:hAnsiTheme="minorBidi"/>
              <w:color w:val="808080" w:themeColor="background1" w:themeShade="80"/>
              <w:sz w:val="16"/>
              <w:szCs w:val="16"/>
            </w:rPr>
            <w:t>Camp numèric</w:t>
          </w:r>
        </w:p>
      </w:docPartBody>
    </w:docPart>
    <w:docPart>
      <w:docPartPr>
        <w:name w:val="4E0858C22F60439A9CFBFD2A5B388373"/>
        <w:category>
          <w:name w:val="General"/>
          <w:gallery w:val="placeholder"/>
        </w:category>
        <w:types>
          <w:type w:val="bbPlcHdr"/>
        </w:types>
        <w:behaviors>
          <w:behavior w:val="content"/>
        </w:behaviors>
        <w:guid w:val="{87DBC09E-BF3B-4240-B41C-60D1B915F602}"/>
      </w:docPartPr>
      <w:docPartBody>
        <w:p w:rsidR="00DA2498" w:rsidRDefault="001F58CF" w:rsidP="001F58CF">
          <w:pPr>
            <w:pStyle w:val="4E0858C22F60439A9CFBFD2A5B3883731"/>
          </w:pPr>
          <w:r w:rsidRPr="00A53F22">
            <w:rPr>
              <w:rStyle w:val="Textdelcontenidor"/>
              <w:rFonts w:asciiTheme="minorBidi" w:hAnsiTheme="minorBidi"/>
              <w:sz w:val="16"/>
              <w:szCs w:val="16"/>
            </w:rPr>
            <w:t>Número</w:t>
          </w:r>
        </w:p>
      </w:docPartBody>
    </w:docPart>
    <w:docPart>
      <w:docPartPr>
        <w:name w:val="336F0F1013A24CC79BDEDF59D94D2883"/>
        <w:category>
          <w:name w:val="General"/>
          <w:gallery w:val="placeholder"/>
        </w:category>
        <w:types>
          <w:type w:val="bbPlcHdr"/>
        </w:types>
        <w:behaviors>
          <w:behavior w:val="content"/>
        </w:behaviors>
        <w:guid w:val="{B55A0C85-83AF-408E-81F3-86416B9376AE}"/>
      </w:docPartPr>
      <w:docPartBody>
        <w:p w:rsidR="00DA2498" w:rsidRDefault="001F58CF" w:rsidP="001F58CF">
          <w:pPr>
            <w:pStyle w:val="336F0F1013A24CC79BDEDF59D94D2883"/>
          </w:pPr>
          <w:r w:rsidRPr="006E0393">
            <w:rPr>
              <w:rStyle w:val="Textdelcontenidor"/>
            </w:rPr>
            <w:t>Feu clic o toqueu aquí per escriure text.</w:t>
          </w:r>
        </w:p>
      </w:docPartBody>
    </w:docPart>
    <w:docPart>
      <w:docPartPr>
        <w:name w:val="32F0DFDDF9EF444099B7704AF728F077"/>
        <w:category>
          <w:name w:val="General"/>
          <w:gallery w:val="placeholder"/>
        </w:category>
        <w:types>
          <w:type w:val="bbPlcHdr"/>
        </w:types>
        <w:behaviors>
          <w:behavior w:val="content"/>
        </w:behaviors>
        <w:guid w:val="{359C1AAC-26B6-44AE-B051-8D060DB96251}"/>
      </w:docPartPr>
      <w:docPartBody>
        <w:p w:rsidR="00DA2498" w:rsidRDefault="001F58CF" w:rsidP="001F58CF">
          <w:pPr>
            <w:pStyle w:val="32F0DFDDF9EF444099B7704AF728F077"/>
          </w:pPr>
          <w:r w:rsidRPr="006E0393">
            <w:rPr>
              <w:rStyle w:val="Textdelcontenidor"/>
            </w:rPr>
            <w:t>Feu clic o toqueu aquí per escriure text.</w:t>
          </w:r>
        </w:p>
      </w:docPartBody>
    </w:docPart>
    <w:docPart>
      <w:docPartPr>
        <w:name w:val="B561217EE83C4225A4A2523809885EF9"/>
        <w:category>
          <w:name w:val="General"/>
          <w:gallery w:val="placeholder"/>
        </w:category>
        <w:types>
          <w:type w:val="bbPlcHdr"/>
        </w:types>
        <w:behaviors>
          <w:behavior w:val="content"/>
        </w:behaviors>
        <w:guid w:val="{A2C628A9-7473-4064-9E83-B2210959494F}"/>
      </w:docPartPr>
      <w:docPartBody>
        <w:p w:rsidR="00DA2498" w:rsidRDefault="001F58CF" w:rsidP="001F58CF">
          <w:pPr>
            <w:pStyle w:val="B561217EE83C4225A4A2523809885EF91"/>
          </w:pPr>
          <w:r w:rsidRPr="00C913EB">
            <w:rPr>
              <w:rStyle w:val="Textdelcontenidor"/>
              <w:rFonts w:asciiTheme="minorBidi" w:hAnsiTheme="minorBidi"/>
              <w:color w:val="808080" w:themeColor="background1" w:themeShade="80"/>
              <w:sz w:val="16"/>
              <w:szCs w:val="16"/>
            </w:rPr>
            <w:t>Camp numèric</w:t>
          </w:r>
        </w:p>
      </w:docPartBody>
    </w:docPart>
    <w:docPart>
      <w:docPartPr>
        <w:name w:val="EC29F9D86E2C48489B933E44096361CB"/>
        <w:category>
          <w:name w:val="General"/>
          <w:gallery w:val="placeholder"/>
        </w:category>
        <w:types>
          <w:type w:val="bbPlcHdr"/>
        </w:types>
        <w:behaviors>
          <w:behavior w:val="content"/>
        </w:behaviors>
        <w:guid w:val="{65D971C7-D02E-4609-8531-AE5EE903ECA0}"/>
      </w:docPartPr>
      <w:docPartBody>
        <w:p w:rsidR="00DA2498" w:rsidRDefault="001F58CF" w:rsidP="001F58CF">
          <w:pPr>
            <w:pStyle w:val="EC29F9D86E2C48489B933E44096361CB1"/>
          </w:pPr>
          <w:r w:rsidRPr="00A53F22">
            <w:rPr>
              <w:rStyle w:val="Textdelcontenidor"/>
              <w:rFonts w:asciiTheme="minorBidi" w:hAnsiTheme="minorBidi"/>
              <w:sz w:val="16"/>
              <w:szCs w:val="16"/>
            </w:rPr>
            <w:t>Número</w:t>
          </w:r>
        </w:p>
      </w:docPartBody>
    </w:docPart>
    <w:docPart>
      <w:docPartPr>
        <w:name w:val="34ACD5D9ED8345E4A2C9A2EC9D90F851"/>
        <w:category>
          <w:name w:val="General"/>
          <w:gallery w:val="placeholder"/>
        </w:category>
        <w:types>
          <w:type w:val="bbPlcHdr"/>
        </w:types>
        <w:behaviors>
          <w:behavior w:val="content"/>
        </w:behaviors>
        <w:guid w:val="{15367029-AEFC-4C9C-9553-BAF8F7370564}"/>
      </w:docPartPr>
      <w:docPartBody>
        <w:p w:rsidR="00DA2498" w:rsidRDefault="001F58CF" w:rsidP="001F58CF">
          <w:pPr>
            <w:pStyle w:val="34ACD5D9ED8345E4A2C9A2EC9D90F851"/>
          </w:pPr>
          <w:r w:rsidRPr="006E0393">
            <w:rPr>
              <w:rStyle w:val="Textdelcontenidor"/>
            </w:rPr>
            <w:t>Feu clic o toqueu aquí per escriure text.</w:t>
          </w:r>
        </w:p>
      </w:docPartBody>
    </w:docPart>
    <w:docPart>
      <w:docPartPr>
        <w:name w:val="1FA0AA79961E4E2D862032653F1FCC18"/>
        <w:category>
          <w:name w:val="General"/>
          <w:gallery w:val="placeholder"/>
        </w:category>
        <w:types>
          <w:type w:val="bbPlcHdr"/>
        </w:types>
        <w:behaviors>
          <w:behavior w:val="content"/>
        </w:behaviors>
        <w:guid w:val="{6184E76E-D3CF-4FF5-A623-BB4E8E9330BC}"/>
      </w:docPartPr>
      <w:docPartBody>
        <w:p w:rsidR="00DA2498" w:rsidRDefault="001F58CF" w:rsidP="001F58CF">
          <w:pPr>
            <w:pStyle w:val="1FA0AA79961E4E2D862032653F1FCC18"/>
          </w:pPr>
          <w:r w:rsidRPr="006E0393">
            <w:rPr>
              <w:rStyle w:val="Textdelcontenidor"/>
            </w:rPr>
            <w:t>Feu clic o toqueu aquí per escriure text.</w:t>
          </w:r>
        </w:p>
      </w:docPartBody>
    </w:docPart>
    <w:docPart>
      <w:docPartPr>
        <w:name w:val="349A0A6BFDF0419682FF27B348CE44DC"/>
        <w:category>
          <w:name w:val="General"/>
          <w:gallery w:val="placeholder"/>
        </w:category>
        <w:types>
          <w:type w:val="bbPlcHdr"/>
        </w:types>
        <w:behaviors>
          <w:behavior w:val="content"/>
        </w:behaviors>
        <w:guid w:val="{DDB9C065-E29B-4F54-AA05-52FC414705D5}"/>
      </w:docPartPr>
      <w:docPartBody>
        <w:p w:rsidR="00DA2498" w:rsidRDefault="001F58CF" w:rsidP="001F58CF">
          <w:pPr>
            <w:pStyle w:val="349A0A6BFDF0419682FF27B348CE44DC1"/>
          </w:pPr>
          <w:r w:rsidRPr="00C913EB">
            <w:rPr>
              <w:rStyle w:val="Textdelcontenidor"/>
              <w:rFonts w:asciiTheme="minorBidi" w:hAnsiTheme="minorBidi"/>
              <w:color w:val="808080" w:themeColor="background1" w:themeShade="80"/>
              <w:sz w:val="16"/>
              <w:szCs w:val="16"/>
            </w:rPr>
            <w:t>Camp numèric</w:t>
          </w:r>
        </w:p>
      </w:docPartBody>
    </w:docPart>
    <w:docPart>
      <w:docPartPr>
        <w:name w:val="86B2BE4EC6514CFDA5C5E0DF3945D610"/>
        <w:category>
          <w:name w:val="General"/>
          <w:gallery w:val="placeholder"/>
        </w:category>
        <w:types>
          <w:type w:val="bbPlcHdr"/>
        </w:types>
        <w:behaviors>
          <w:behavior w:val="content"/>
        </w:behaviors>
        <w:guid w:val="{BEA6C3E5-9327-4A6C-A8B5-0252907BE9E2}"/>
      </w:docPartPr>
      <w:docPartBody>
        <w:p w:rsidR="00DA2498" w:rsidRDefault="001F58CF" w:rsidP="001F58CF">
          <w:pPr>
            <w:pStyle w:val="86B2BE4EC6514CFDA5C5E0DF3945D6101"/>
          </w:pPr>
          <w:r w:rsidRPr="00A53F22">
            <w:rPr>
              <w:rStyle w:val="Textdelcontenidor"/>
              <w:rFonts w:asciiTheme="minorBidi" w:hAnsiTheme="minorBidi"/>
              <w:sz w:val="16"/>
              <w:szCs w:val="16"/>
            </w:rPr>
            <w:t>Número</w:t>
          </w:r>
        </w:p>
      </w:docPartBody>
    </w:docPart>
    <w:docPart>
      <w:docPartPr>
        <w:name w:val="1EB873C831224702B781487B4CA247CF"/>
        <w:category>
          <w:name w:val="General"/>
          <w:gallery w:val="placeholder"/>
        </w:category>
        <w:types>
          <w:type w:val="bbPlcHdr"/>
        </w:types>
        <w:behaviors>
          <w:behavior w:val="content"/>
        </w:behaviors>
        <w:guid w:val="{8EB510A9-07BD-47F6-BE66-546CAD950C8E}"/>
      </w:docPartPr>
      <w:docPartBody>
        <w:p w:rsidR="00DA2498" w:rsidRDefault="001F58CF" w:rsidP="001F58CF">
          <w:pPr>
            <w:pStyle w:val="1EB873C831224702B781487B4CA247CF"/>
          </w:pPr>
          <w:r w:rsidRPr="006E0393">
            <w:rPr>
              <w:rStyle w:val="Textdelcontenidor"/>
            </w:rPr>
            <w:t>Feu clic o toqueu aquí per escriure text.</w:t>
          </w:r>
        </w:p>
      </w:docPartBody>
    </w:docPart>
    <w:docPart>
      <w:docPartPr>
        <w:name w:val="8F91E08EC4C04F049CC8D5BCD0E9D476"/>
        <w:category>
          <w:name w:val="General"/>
          <w:gallery w:val="placeholder"/>
        </w:category>
        <w:types>
          <w:type w:val="bbPlcHdr"/>
        </w:types>
        <w:behaviors>
          <w:behavior w:val="content"/>
        </w:behaviors>
        <w:guid w:val="{F7D400C4-FA5E-4C75-91F2-43BBBDB09365}"/>
      </w:docPartPr>
      <w:docPartBody>
        <w:p w:rsidR="00DA2498" w:rsidRDefault="001F58CF" w:rsidP="001F58CF">
          <w:pPr>
            <w:pStyle w:val="8F91E08EC4C04F049CC8D5BCD0E9D476"/>
          </w:pPr>
          <w:r w:rsidRPr="006E0393">
            <w:rPr>
              <w:rStyle w:val="Textdelcontenidor"/>
            </w:rPr>
            <w:t>Feu clic o toqueu aquí per escriure text.</w:t>
          </w:r>
        </w:p>
      </w:docPartBody>
    </w:docPart>
    <w:docPart>
      <w:docPartPr>
        <w:name w:val="7E4B4AC62ABB40CB84F74EE303E6FE7F"/>
        <w:category>
          <w:name w:val="General"/>
          <w:gallery w:val="placeholder"/>
        </w:category>
        <w:types>
          <w:type w:val="bbPlcHdr"/>
        </w:types>
        <w:behaviors>
          <w:behavior w:val="content"/>
        </w:behaviors>
        <w:guid w:val="{F2C8BE27-C2F3-4A69-9696-4F31E8FC1872}"/>
      </w:docPartPr>
      <w:docPartBody>
        <w:p w:rsidR="00DA2498" w:rsidRDefault="001F58CF" w:rsidP="001F58CF">
          <w:pPr>
            <w:pStyle w:val="7E4B4AC62ABB40CB84F74EE303E6FE7F1"/>
          </w:pPr>
          <w:r w:rsidRPr="00C913EB">
            <w:rPr>
              <w:rStyle w:val="Textdelcontenidor"/>
              <w:rFonts w:asciiTheme="minorBidi" w:hAnsiTheme="minorBidi"/>
              <w:color w:val="808080" w:themeColor="background1" w:themeShade="80"/>
              <w:sz w:val="16"/>
              <w:szCs w:val="16"/>
            </w:rPr>
            <w:t>Camp numèric</w:t>
          </w:r>
        </w:p>
      </w:docPartBody>
    </w:docPart>
    <w:docPart>
      <w:docPartPr>
        <w:name w:val="99573391BA414F12B44959B697C31C5C"/>
        <w:category>
          <w:name w:val="General"/>
          <w:gallery w:val="placeholder"/>
        </w:category>
        <w:types>
          <w:type w:val="bbPlcHdr"/>
        </w:types>
        <w:behaviors>
          <w:behavior w:val="content"/>
        </w:behaviors>
        <w:guid w:val="{7A0BB622-229E-4996-ACF6-F2D03397DD44}"/>
      </w:docPartPr>
      <w:docPartBody>
        <w:p w:rsidR="00DA2498" w:rsidRDefault="001F58CF" w:rsidP="001F58CF">
          <w:pPr>
            <w:pStyle w:val="99573391BA414F12B44959B697C31C5C1"/>
          </w:pPr>
          <w:r w:rsidRPr="00A53F22">
            <w:rPr>
              <w:rStyle w:val="Textdelcontenidor"/>
              <w:rFonts w:asciiTheme="minorBidi" w:hAnsiTheme="minorBidi"/>
              <w:sz w:val="16"/>
              <w:szCs w:val="16"/>
            </w:rPr>
            <w:t>Número</w:t>
          </w:r>
        </w:p>
      </w:docPartBody>
    </w:docPart>
    <w:docPart>
      <w:docPartPr>
        <w:name w:val="C545E32AB8BE469CB48D6DE40766F60B"/>
        <w:category>
          <w:name w:val="General"/>
          <w:gallery w:val="placeholder"/>
        </w:category>
        <w:types>
          <w:type w:val="bbPlcHdr"/>
        </w:types>
        <w:behaviors>
          <w:behavior w:val="content"/>
        </w:behaviors>
        <w:guid w:val="{05BA664B-44A6-4178-B3D2-23520BF62007}"/>
      </w:docPartPr>
      <w:docPartBody>
        <w:p w:rsidR="00DA2498" w:rsidRDefault="001F58CF" w:rsidP="001F58CF">
          <w:pPr>
            <w:pStyle w:val="C545E32AB8BE469CB48D6DE40766F60B"/>
          </w:pPr>
          <w:r w:rsidRPr="006E0393">
            <w:rPr>
              <w:rStyle w:val="Textdelcontenidor"/>
            </w:rPr>
            <w:t>Feu clic o toqueu aquí per escriure text.</w:t>
          </w:r>
        </w:p>
      </w:docPartBody>
    </w:docPart>
    <w:docPart>
      <w:docPartPr>
        <w:name w:val="A8E348BBCD9A461DA86DAD5D6751307E"/>
        <w:category>
          <w:name w:val="General"/>
          <w:gallery w:val="placeholder"/>
        </w:category>
        <w:types>
          <w:type w:val="bbPlcHdr"/>
        </w:types>
        <w:behaviors>
          <w:behavior w:val="content"/>
        </w:behaviors>
        <w:guid w:val="{99918EFC-F690-46B7-BED7-8D0DB111A65B}"/>
      </w:docPartPr>
      <w:docPartBody>
        <w:p w:rsidR="00DA2498" w:rsidRDefault="001F58CF" w:rsidP="001F58CF">
          <w:pPr>
            <w:pStyle w:val="A8E348BBCD9A461DA86DAD5D6751307E"/>
          </w:pPr>
          <w:r w:rsidRPr="006E0393">
            <w:rPr>
              <w:rStyle w:val="Textdelcontenidor"/>
            </w:rPr>
            <w:t>Feu clic o toqueu aquí per escriure text.</w:t>
          </w:r>
        </w:p>
      </w:docPartBody>
    </w:docPart>
    <w:docPart>
      <w:docPartPr>
        <w:name w:val="713C253636824A01A3044B92C1BEF4BC"/>
        <w:category>
          <w:name w:val="General"/>
          <w:gallery w:val="placeholder"/>
        </w:category>
        <w:types>
          <w:type w:val="bbPlcHdr"/>
        </w:types>
        <w:behaviors>
          <w:behavior w:val="content"/>
        </w:behaviors>
        <w:guid w:val="{8843E001-8D78-4A71-BE03-93ECD48D43DF}"/>
      </w:docPartPr>
      <w:docPartBody>
        <w:p w:rsidR="00DA2498" w:rsidRDefault="001F58CF" w:rsidP="001F58CF">
          <w:pPr>
            <w:pStyle w:val="713C253636824A01A3044B92C1BEF4BC1"/>
          </w:pPr>
          <w:r w:rsidRPr="00C913EB">
            <w:rPr>
              <w:rStyle w:val="Textdelcontenidor"/>
              <w:rFonts w:asciiTheme="minorBidi" w:hAnsiTheme="minorBidi"/>
              <w:color w:val="808080" w:themeColor="background1" w:themeShade="80"/>
              <w:sz w:val="16"/>
              <w:szCs w:val="16"/>
            </w:rPr>
            <w:t>Camp numèric</w:t>
          </w:r>
        </w:p>
      </w:docPartBody>
    </w:docPart>
    <w:docPart>
      <w:docPartPr>
        <w:name w:val="AF35E97C4484454D8C4F20DC00C8E023"/>
        <w:category>
          <w:name w:val="General"/>
          <w:gallery w:val="placeholder"/>
        </w:category>
        <w:types>
          <w:type w:val="bbPlcHdr"/>
        </w:types>
        <w:behaviors>
          <w:behavior w:val="content"/>
        </w:behaviors>
        <w:guid w:val="{F7D1DC31-E5FB-4266-B350-11A20DA7139C}"/>
      </w:docPartPr>
      <w:docPartBody>
        <w:p w:rsidR="00DA2498" w:rsidRDefault="001F58CF" w:rsidP="001F58CF">
          <w:pPr>
            <w:pStyle w:val="AF35E97C4484454D8C4F20DC00C8E0231"/>
          </w:pPr>
          <w:r w:rsidRPr="00A53F22">
            <w:rPr>
              <w:rStyle w:val="Textdelcontenidor"/>
              <w:rFonts w:asciiTheme="minorBidi" w:hAnsiTheme="minorBidi"/>
              <w:sz w:val="16"/>
              <w:szCs w:val="16"/>
            </w:rPr>
            <w:t>Número</w:t>
          </w:r>
        </w:p>
      </w:docPartBody>
    </w:docPart>
    <w:docPart>
      <w:docPartPr>
        <w:name w:val="DEFAF6410A8B463B9F67C24D3AEB951C"/>
        <w:category>
          <w:name w:val="General"/>
          <w:gallery w:val="placeholder"/>
        </w:category>
        <w:types>
          <w:type w:val="bbPlcHdr"/>
        </w:types>
        <w:behaviors>
          <w:behavior w:val="content"/>
        </w:behaviors>
        <w:guid w:val="{6C512E6C-373F-44EB-9216-FA136F46EB6A}"/>
      </w:docPartPr>
      <w:docPartBody>
        <w:p w:rsidR="00DA2498" w:rsidRDefault="001F58CF" w:rsidP="001F58CF">
          <w:pPr>
            <w:pStyle w:val="DEFAF6410A8B463B9F67C24D3AEB951C"/>
          </w:pPr>
          <w:r w:rsidRPr="006E0393">
            <w:rPr>
              <w:rStyle w:val="Textdelcontenidor"/>
            </w:rPr>
            <w:t>Feu clic o toqueu aquí per escriure text.</w:t>
          </w:r>
        </w:p>
      </w:docPartBody>
    </w:docPart>
    <w:docPart>
      <w:docPartPr>
        <w:name w:val="D33BCD9860884746ADA0029CD461931D"/>
        <w:category>
          <w:name w:val="General"/>
          <w:gallery w:val="placeholder"/>
        </w:category>
        <w:types>
          <w:type w:val="bbPlcHdr"/>
        </w:types>
        <w:behaviors>
          <w:behavior w:val="content"/>
        </w:behaviors>
        <w:guid w:val="{B35B26BB-60F9-42E9-9C4D-D723E1642E3E}"/>
      </w:docPartPr>
      <w:docPartBody>
        <w:p w:rsidR="00DA2498" w:rsidRDefault="001F58CF" w:rsidP="001F58CF">
          <w:pPr>
            <w:pStyle w:val="D33BCD9860884746ADA0029CD461931D"/>
          </w:pPr>
          <w:r w:rsidRPr="006E0393">
            <w:rPr>
              <w:rStyle w:val="Textdelcontenidor"/>
            </w:rPr>
            <w:t>Feu clic o toqueu aquí per escriure text.</w:t>
          </w:r>
        </w:p>
      </w:docPartBody>
    </w:docPart>
    <w:docPart>
      <w:docPartPr>
        <w:name w:val="DCE7F7A5FD4D4A9C946BC5652016E863"/>
        <w:category>
          <w:name w:val="General"/>
          <w:gallery w:val="placeholder"/>
        </w:category>
        <w:types>
          <w:type w:val="bbPlcHdr"/>
        </w:types>
        <w:behaviors>
          <w:behavior w:val="content"/>
        </w:behaviors>
        <w:guid w:val="{71AAC1E8-44DC-4EC7-87FA-1FB5C21C8D4D}"/>
      </w:docPartPr>
      <w:docPartBody>
        <w:p w:rsidR="00DA2498" w:rsidRDefault="001F58CF" w:rsidP="001F58CF">
          <w:pPr>
            <w:pStyle w:val="DCE7F7A5FD4D4A9C946BC5652016E8631"/>
          </w:pPr>
          <w:r w:rsidRPr="00C913EB">
            <w:rPr>
              <w:rStyle w:val="Textdelcontenidor"/>
              <w:rFonts w:asciiTheme="minorBidi" w:hAnsiTheme="minorBidi"/>
              <w:color w:val="808080" w:themeColor="background1" w:themeShade="80"/>
              <w:sz w:val="16"/>
              <w:szCs w:val="16"/>
            </w:rPr>
            <w:t>Camp numèric</w:t>
          </w:r>
        </w:p>
      </w:docPartBody>
    </w:docPart>
    <w:docPart>
      <w:docPartPr>
        <w:name w:val="2B742B122F28454C9D75E4253638C23A"/>
        <w:category>
          <w:name w:val="General"/>
          <w:gallery w:val="placeholder"/>
        </w:category>
        <w:types>
          <w:type w:val="bbPlcHdr"/>
        </w:types>
        <w:behaviors>
          <w:behavior w:val="content"/>
        </w:behaviors>
        <w:guid w:val="{EF2E22F4-4906-42B4-8E80-5DD379952CD5}"/>
      </w:docPartPr>
      <w:docPartBody>
        <w:p w:rsidR="00DA2498" w:rsidRDefault="001F58CF" w:rsidP="001F58CF">
          <w:pPr>
            <w:pStyle w:val="2B742B122F28454C9D75E4253638C23A1"/>
          </w:pPr>
          <w:r w:rsidRPr="00F30883">
            <w:rPr>
              <w:rStyle w:val="Textdelcontenidor"/>
              <w:rFonts w:asciiTheme="minorBidi" w:hAnsiTheme="minorBidi"/>
              <w:sz w:val="16"/>
              <w:szCs w:val="16"/>
            </w:rPr>
            <w:t>Número</w:t>
          </w:r>
        </w:p>
      </w:docPartBody>
    </w:docPart>
    <w:docPart>
      <w:docPartPr>
        <w:name w:val="5ECED323DA1446C49237CF4BF9D8BCEE"/>
        <w:category>
          <w:name w:val="General"/>
          <w:gallery w:val="placeholder"/>
        </w:category>
        <w:types>
          <w:type w:val="bbPlcHdr"/>
        </w:types>
        <w:behaviors>
          <w:behavior w:val="content"/>
        </w:behaviors>
        <w:guid w:val="{9EA1DD3A-DA90-4ED6-984B-67510DB31360}"/>
      </w:docPartPr>
      <w:docPartBody>
        <w:p w:rsidR="00DA2498" w:rsidRDefault="001F58CF" w:rsidP="001F58CF">
          <w:pPr>
            <w:pStyle w:val="5ECED323DA1446C49237CF4BF9D8BCEE"/>
          </w:pPr>
          <w:r w:rsidRPr="006E0393">
            <w:rPr>
              <w:rStyle w:val="Textdelcontenidor"/>
            </w:rPr>
            <w:t>Feu clic o toqueu aquí per escriure text.</w:t>
          </w:r>
        </w:p>
      </w:docPartBody>
    </w:docPart>
    <w:docPart>
      <w:docPartPr>
        <w:name w:val="D420B139E33C47A18162332964DA1E4D"/>
        <w:category>
          <w:name w:val="General"/>
          <w:gallery w:val="placeholder"/>
        </w:category>
        <w:types>
          <w:type w:val="bbPlcHdr"/>
        </w:types>
        <w:behaviors>
          <w:behavior w:val="content"/>
        </w:behaviors>
        <w:guid w:val="{50EDBD6A-3A1F-48D9-B371-0878FD2CCB14}"/>
      </w:docPartPr>
      <w:docPartBody>
        <w:p w:rsidR="00DA2498" w:rsidRDefault="001F58CF" w:rsidP="001F58CF">
          <w:pPr>
            <w:pStyle w:val="D420B139E33C47A18162332964DA1E4D"/>
          </w:pPr>
          <w:r w:rsidRPr="006E0393">
            <w:rPr>
              <w:rStyle w:val="Textdelcontenidor"/>
            </w:rPr>
            <w:t>Feu clic o toqueu aquí per escriure text.</w:t>
          </w:r>
        </w:p>
      </w:docPartBody>
    </w:docPart>
    <w:docPart>
      <w:docPartPr>
        <w:name w:val="AC7B5F614799474E97EDAAE97E7223F5"/>
        <w:category>
          <w:name w:val="General"/>
          <w:gallery w:val="placeholder"/>
        </w:category>
        <w:types>
          <w:type w:val="bbPlcHdr"/>
        </w:types>
        <w:behaviors>
          <w:behavior w:val="content"/>
        </w:behaviors>
        <w:guid w:val="{5990346D-E0B9-4BBB-B6FE-83B809F06C2B}"/>
      </w:docPartPr>
      <w:docPartBody>
        <w:p w:rsidR="00DA2498" w:rsidRDefault="001F58CF" w:rsidP="001F58CF">
          <w:pPr>
            <w:pStyle w:val="AC7B5F614799474E97EDAAE97E7223F51"/>
          </w:pPr>
          <w:r w:rsidRPr="00C913EB">
            <w:rPr>
              <w:rStyle w:val="Textdelcontenidor"/>
              <w:rFonts w:asciiTheme="minorBidi" w:hAnsiTheme="minorBidi"/>
              <w:color w:val="808080" w:themeColor="background1" w:themeShade="80"/>
              <w:sz w:val="16"/>
              <w:szCs w:val="16"/>
            </w:rPr>
            <w:t>Camp numèric</w:t>
          </w:r>
        </w:p>
      </w:docPartBody>
    </w:docPart>
    <w:docPart>
      <w:docPartPr>
        <w:name w:val="3FDD4260FD564FD9A8DC108BBB4AB868"/>
        <w:category>
          <w:name w:val="General"/>
          <w:gallery w:val="placeholder"/>
        </w:category>
        <w:types>
          <w:type w:val="bbPlcHdr"/>
        </w:types>
        <w:behaviors>
          <w:behavior w:val="content"/>
        </w:behaviors>
        <w:guid w:val="{C91504DE-329B-4A5A-BFB2-65708BAF6628}"/>
      </w:docPartPr>
      <w:docPartBody>
        <w:p w:rsidR="00DA2498" w:rsidRDefault="001F58CF" w:rsidP="001F58CF">
          <w:pPr>
            <w:pStyle w:val="3FDD4260FD564FD9A8DC108BBB4AB8681"/>
          </w:pPr>
          <w:r w:rsidRPr="00F30883">
            <w:rPr>
              <w:rStyle w:val="Textdelcontenidor"/>
              <w:rFonts w:asciiTheme="minorBidi" w:hAnsiTheme="minorBidi"/>
              <w:sz w:val="16"/>
              <w:szCs w:val="16"/>
            </w:rPr>
            <w:t>Número</w:t>
          </w:r>
        </w:p>
      </w:docPartBody>
    </w:docPart>
    <w:docPart>
      <w:docPartPr>
        <w:name w:val="83CBE9ACB8BB41F88A461474CA1DDA9C"/>
        <w:category>
          <w:name w:val="General"/>
          <w:gallery w:val="placeholder"/>
        </w:category>
        <w:types>
          <w:type w:val="bbPlcHdr"/>
        </w:types>
        <w:behaviors>
          <w:behavior w:val="content"/>
        </w:behaviors>
        <w:guid w:val="{0E1712AD-0735-4602-99F8-F1DC102C6084}"/>
      </w:docPartPr>
      <w:docPartBody>
        <w:p w:rsidR="00DA2498" w:rsidRDefault="001F58CF" w:rsidP="001F58CF">
          <w:pPr>
            <w:pStyle w:val="83CBE9ACB8BB41F88A461474CA1DDA9C"/>
          </w:pPr>
          <w:r w:rsidRPr="006E0393">
            <w:rPr>
              <w:rStyle w:val="Textdelcontenidor"/>
            </w:rPr>
            <w:t>Feu clic o toqueu aquí per escriure text.</w:t>
          </w:r>
        </w:p>
      </w:docPartBody>
    </w:docPart>
    <w:docPart>
      <w:docPartPr>
        <w:name w:val="13A5DE56C946480B90A8DB38F5847678"/>
        <w:category>
          <w:name w:val="General"/>
          <w:gallery w:val="placeholder"/>
        </w:category>
        <w:types>
          <w:type w:val="bbPlcHdr"/>
        </w:types>
        <w:behaviors>
          <w:behavior w:val="content"/>
        </w:behaviors>
        <w:guid w:val="{43D911EF-62FC-4A7C-88D7-0582DC118E24}"/>
      </w:docPartPr>
      <w:docPartBody>
        <w:p w:rsidR="00DA2498" w:rsidRDefault="001F58CF" w:rsidP="001F58CF">
          <w:pPr>
            <w:pStyle w:val="13A5DE56C946480B90A8DB38F5847678"/>
          </w:pPr>
          <w:r w:rsidRPr="006E0393">
            <w:rPr>
              <w:rStyle w:val="Textdelcontenidor"/>
            </w:rPr>
            <w:t>Feu clic o toqueu aquí per escriure text.</w:t>
          </w:r>
        </w:p>
      </w:docPartBody>
    </w:docPart>
    <w:docPart>
      <w:docPartPr>
        <w:name w:val="551DF29FAF774C869A396843604084A7"/>
        <w:category>
          <w:name w:val="General"/>
          <w:gallery w:val="placeholder"/>
        </w:category>
        <w:types>
          <w:type w:val="bbPlcHdr"/>
        </w:types>
        <w:behaviors>
          <w:behavior w:val="content"/>
        </w:behaviors>
        <w:guid w:val="{55EE17EF-719B-48B2-82A6-69E591B10120}"/>
      </w:docPartPr>
      <w:docPartBody>
        <w:p w:rsidR="00DA2498" w:rsidRDefault="001F58CF" w:rsidP="001F58CF">
          <w:pPr>
            <w:pStyle w:val="551DF29FAF774C869A396843604084A71"/>
          </w:pPr>
          <w:r w:rsidRPr="00C913EB">
            <w:rPr>
              <w:rStyle w:val="Textdelcontenidor"/>
              <w:rFonts w:asciiTheme="minorBidi" w:hAnsiTheme="minorBidi"/>
              <w:color w:val="808080" w:themeColor="background1" w:themeShade="80"/>
              <w:sz w:val="16"/>
              <w:szCs w:val="16"/>
            </w:rPr>
            <w:t>Camp numèric</w:t>
          </w:r>
        </w:p>
      </w:docPartBody>
    </w:docPart>
    <w:docPart>
      <w:docPartPr>
        <w:name w:val="34920939BC7F431A9DD182CD7EDBE9E2"/>
        <w:category>
          <w:name w:val="General"/>
          <w:gallery w:val="placeholder"/>
        </w:category>
        <w:types>
          <w:type w:val="bbPlcHdr"/>
        </w:types>
        <w:behaviors>
          <w:behavior w:val="content"/>
        </w:behaviors>
        <w:guid w:val="{F9086D05-A5F4-4E9D-9CE8-99254DBF9B0B}"/>
      </w:docPartPr>
      <w:docPartBody>
        <w:p w:rsidR="00DA2498" w:rsidRDefault="001F58CF" w:rsidP="001F58CF">
          <w:pPr>
            <w:pStyle w:val="34920939BC7F431A9DD182CD7EDBE9E21"/>
          </w:pPr>
          <w:r w:rsidRPr="00F30883">
            <w:rPr>
              <w:rStyle w:val="Textdelcontenidor"/>
              <w:rFonts w:asciiTheme="minorBidi" w:hAnsiTheme="minorBidi"/>
              <w:sz w:val="16"/>
              <w:szCs w:val="16"/>
            </w:rPr>
            <w:t>Número</w:t>
          </w:r>
        </w:p>
      </w:docPartBody>
    </w:docPart>
    <w:docPart>
      <w:docPartPr>
        <w:name w:val="3FF35645B7E546BCAA7ECC10FCCD328D"/>
        <w:category>
          <w:name w:val="General"/>
          <w:gallery w:val="placeholder"/>
        </w:category>
        <w:types>
          <w:type w:val="bbPlcHdr"/>
        </w:types>
        <w:behaviors>
          <w:behavior w:val="content"/>
        </w:behaviors>
        <w:guid w:val="{BFB79FF0-234A-4B61-A4DE-6D45E3ABC62E}"/>
      </w:docPartPr>
      <w:docPartBody>
        <w:p w:rsidR="00DA2498" w:rsidRDefault="001F58CF" w:rsidP="001F58CF">
          <w:pPr>
            <w:pStyle w:val="3FF35645B7E546BCAA7ECC10FCCD328D"/>
          </w:pPr>
          <w:r w:rsidRPr="006E0393">
            <w:rPr>
              <w:rStyle w:val="Textdelcontenidor"/>
            </w:rPr>
            <w:t>Feu clic o toqueu aquí per escriure text.</w:t>
          </w:r>
        </w:p>
      </w:docPartBody>
    </w:docPart>
    <w:docPart>
      <w:docPartPr>
        <w:name w:val="366527BFB01E4E30ABD65AF746CECE0F"/>
        <w:category>
          <w:name w:val="General"/>
          <w:gallery w:val="placeholder"/>
        </w:category>
        <w:types>
          <w:type w:val="bbPlcHdr"/>
        </w:types>
        <w:behaviors>
          <w:behavior w:val="content"/>
        </w:behaviors>
        <w:guid w:val="{5EAD7645-12F4-4E5D-B8DC-957D73860490}"/>
      </w:docPartPr>
      <w:docPartBody>
        <w:p w:rsidR="00DA2498" w:rsidRDefault="001F58CF" w:rsidP="001F58CF">
          <w:pPr>
            <w:pStyle w:val="366527BFB01E4E30ABD65AF746CECE0F"/>
          </w:pPr>
          <w:r w:rsidRPr="006E0393">
            <w:rPr>
              <w:rStyle w:val="Textdelcontenidor"/>
            </w:rPr>
            <w:t>Feu clic o toqueu aquí per escriure text.</w:t>
          </w:r>
        </w:p>
      </w:docPartBody>
    </w:docPart>
    <w:docPart>
      <w:docPartPr>
        <w:name w:val="C95D4290FED34BC7954CD30C25A8A3EC"/>
        <w:category>
          <w:name w:val="General"/>
          <w:gallery w:val="placeholder"/>
        </w:category>
        <w:types>
          <w:type w:val="bbPlcHdr"/>
        </w:types>
        <w:behaviors>
          <w:behavior w:val="content"/>
        </w:behaviors>
        <w:guid w:val="{918D7551-AC50-4599-88D0-08E59381377A}"/>
      </w:docPartPr>
      <w:docPartBody>
        <w:p w:rsidR="00DA2498" w:rsidRDefault="001F58CF" w:rsidP="001F58CF">
          <w:pPr>
            <w:pStyle w:val="C95D4290FED34BC7954CD30C25A8A3EC1"/>
          </w:pPr>
          <w:r w:rsidRPr="00C913EB">
            <w:rPr>
              <w:rStyle w:val="Textdelcontenidor"/>
              <w:rFonts w:asciiTheme="minorBidi" w:hAnsiTheme="minorBidi"/>
              <w:color w:val="808080" w:themeColor="background1" w:themeShade="80"/>
              <w:sz w:val="16"/>
              <w:szCs w:val="16"/>
            </w:rPr>
            <w:t>Camp numèric</w:t>
          </w:r>
        </w:p>
      </w:docPartBody>
    </w:docPart>
    <w:docPart>
      <w:docPartPr>
        <w:name w:val="329A505A77B14B2CB3E0514456C8081E"/>
        <w:category>
          <w:name w:val="General"/>
          <w:gallery w:val="placeholder"/>
        </w:category>
        <w:types>
          <w:type w:val="bbPlcHdr"/>
        </w:types>
        <w:behaviors>
          <w:behavior w:val="content"/>
        </w:behaviors>
        <w:guid w:val="{BC7DE091-E314-4E47-922D-7ED3FD1FFF5A}"/>
      </w:docPartPr>
      <w:docPartBody>
        <w:p w:rsidR="00DA2498" w:rsidRDefault="001F58CF" w:rsidP="001F58CF">
          <w:pPr>
            <w:pStyle w:val="329A505A77B14B2CB3E0514456C8081E1"/>
          </w:pPr>
          <w:r w:rsidRPr="00F30883">
            <w:rPr>
              <w:rStyle w:val="Textdelcontenidor"/>
              <w:rFonts w:asciiTheme="minorBidi" w:hAnsiTheme="minorBidi"/>
              <w:sz w:val="16"/>
              <w:szCs w:val="16"/>
            </w:rPr>
            <w:t>Número</w:t>
          </w:r>
        </w:p>
      </w:docPartBody>
    </w:docPart>
    <w:docPart>
      <w:docPartPr>
        <w:name w:val="DB2264D7DBF74F7B83792C73D82867B0"/>
        <w:category>
          <w:name w:val="General"/>
          <w:gallery w:val="placeholder"/>
        </w:category>
        <w:types>
          <w:type w:val="bbPlcHdr"/>
        </w:types>
        <w:behaviors>
          <w:behavior w:val="content"/>
        </w:behaviors>
        <w:guid w:val="{85B6818C-E15A-4C34-9AD5-EEF3F2FA4B75}"/>
      </w:docPartPr>
      <w:docPartBody>
        <w:p w:rsidR="00DA2498" w:rsidRDefault="001F58CF" w:rsidP="001F58CF">
          <w:pPr>
            <w:pStyle w:val="DB2264D7DBF74F7B83792C73D82867B0"/>
          </w:pPr>
          <w:r w:rsidRPr="006E0393">
            <w:rPr>
              <w:rStyle w:val="Textdelcontenidor"/>
            </w:rPr>
            <w:t>Feu clic o toqueu aquí per escriure text.</w:t>
          </w:r>
        </w:p>
      </w:docPartBody>
    </w:docPart>
    <w:docPart>
      <w:docPartPr>
        <w:name w:val="A57867437942446BA57A2EBB1FA7A855"/>
        <w:category>
          <w:name w:val="General"/>
          <w:gallery w:val="placeholder"/>
        </w:category>
        <w:types>
          <w:type w:val="bbPlcHdr"/>
        </w:types>
        <w:behaviors>
          <w:behavior w:val="content"/>
        </w:behaviors>
        <w:guid w:val="{6C5B2D0C-7E1F-43C3-B65B-B5E10EA4ABCE}"/>
      </w:docPartPr>
      <w:docPartBody>
        <w:p w:rsidR="00DA2498" w:rsidRDefault="001F58CF" w:rsidP="001F58CF">
          <w:pPr>
            <w:pStyle w:val="A57867437942446BA57A2EBB1FA7A855"/>
          </w:pPr>
          <w:r w:rsidRPr="006E0393">
            <w:rPr>
              <w:rStyle w:val="Textdelcontenidor"/>
            </w:rPr>
            <w:t>Feu clic o toqueu aquí per escriure text.</w:t>
          </w:r>
        </w:p>
      </w:docPartBody>
    </w:docPart>
    <w:docPart>
      <w:docPartPr>
        <w:name w:val="C04897D4BDAB4D369F931C6745F656B1"/>
        <w:category>
          <w:name w:val="General"/>
          <w:gallery w:val="placeholder"/>
        </w:category>
        <w:types>
          <w:type w:val="bbPlcHdr"/>
        </w:types>
        <w:behaviors>
          <w:behavior w:val="content"/>
        </w:behaviors>
        <w:guid w:val="{E47882A1-960F-4D86-9604-01ACFC44E2F9}"/>
      </w:docPartPr>
      <w:docPartBody>
        <w:p w:rsidR="00DA2498" w:rsidRDefault="001F58CF" w:rsidP="001F58CF">
          <w:pPr>
            <w:pStyle w:val="C04897D4BDAB4D369F931C6745F656B11"/>
          </w:pPr>
          <w:r w:rsidRPr="00C913EB">
            <w:rPr>
              <w:rStyle w:val="Textdelcontenidor"/>
              <w:rFonts w:asciiTheme="minorBidi" w:hAnsiTheme="minorBidi"/>
              <w:color w:val="808080" w:themeColor="background1" w:themeShade="80"/>
              <w:sz w:val="16"/>
              <w:szCs w:val="16"/>
            </w:rPr>
            <w:t>Camp numèric</w:t>
          </w:r>
        </w:p>
      </w:docPartBody>
    </w:docPart>
    <w:docPart>
      <w:docPartPr>
        <w:name w:val="DAE51E3B138B49918073F9B823120C54"/>
        <w:category>
          <w:name w:val="General"/>
          <w:gallery w:val="placeholder"/>
        </w:category>
        <w:types>
          <w:type w:val="bbPlcHdr"/>
        </w:types>
        <w:behaviors>
          <w:behavior w:val="content"/>
        </w:behaviors>
        <w:guid w:val="{F25AC1E5-EE65-4741-85F1-6A929DB6FB32}"/>
      </w:docPartPr>
      <w:docPartBody>
        <w:p w:rsidR="00DA2498" w:rsidRDefault="001F58CF" w:rsidP="001F58CF">
          <w:pPr>
            <w:pStyle w:val="DAE51E3B138B49918073F9B823120C541"/>
          </w:pPr>
          <w:r w:rsidRPr="00F30883">
            <w:rPr>
              <w:rStyle w:val="Textdelcontenidor"/>
              <w:rFonts w:asciiTheme="minorBidi" w:hAnsiTheme="minorBidi"/>
              <w:sz w:val="16"/>
              <w:szCs w:val="16"/>
            </w:rPr>
            <w:t>Número</w:t>
          </w:r>
        </w:p>
      </w:docPartBody>
    </w:docPart>
    <w:docPart>
      <w:docPartPr>
        <w:name w:val="B624EB75FC1D4DFE8DD3A1A3D75B8EC2"/>
        <w:category>
          <w:name w:val="General"/>
          <w:gallery w:val="placeholder"/>
        </w:category>
        <w:types>
          <w:type w:val="bbPlcHdr"/>
        </w:types>
        <w:behaviors>
          <w:behavior w:val="content"/>
        </w:behaviors>
        <w:guid w:val="{E800D585-1820-4808-AE4B-1FF118189380}"/>
      </w:docPartPr>
      <w:docPartBody>
        <w:p w:rsidR="00DA2498" w:rsidRDefault="001F58CF" w:rsidP="001F58CF">
          <w:pPr>
            <w:pStyle w:val="B624EB75FC1D4DFE8DD3A1A3D75B8EC2"/>
          </w:pPr>
          <w:r w:rsidRPr="006E0393">
            <w:rPr>
              <w:rStyle w:val="Textdelcontenidor"/>
            </w:rPr>
            <w:t>Feu clic o toqueu aquí per escriure text.</w:t>
          </w:r>
        </w:p>
      </w:docPartBody>
    </w:docPart>
    <w:docPart>
      <w:docPartPr>
        <w:name w:val="C0A35E936CAB4C3EB92DE14B369E4AD4"/>
        <w:category>
          <w:name w:val="General"/>
          <w:gallery w:val="placeholder"/>
        </w:category>
        <w:types>
          <w:type w:val="bbPlcHdr"/>
        </w:types>
        <w:behaviors>
          <w:behavior w:val="content"/>
        </w:behaviors>
        <w:guid w:val="{7326B118-B604-437C-8B85-4733BC26647A}"/>
      </w:docPartPr>
      <w:docPartBody>
        <w:p w:rsidR="00DA2498" w:rsidRDefault="001F58CF" w:rsidP="001F58CF">
          <w:pPr>
            <w:pStyle w:val="C0A35E936CAB4C3EB92DE14B369E4AD4"/>
          </w:pPr>
          <w:r w:rsidRPr="006E0393">
            <w:rPr>
              <w:rStyle w:val="Textdelcontenidor"/>
            </w:rPr>
            <w:t>Feu clic o toqueu aquí per escriure text.</w:t>
          </w:r>
        </w:p>
      </w:docPartBody>
    </w:docPart>
    <w:docPart>
      <w:docPartPr>
        <w:name w:val="C4CD544B09354A4A805D70E416792B72"/>
        <w:category>
          <w:name w:val="General"/>
          <w:gallery w:val="placeholder"/>
        </w:category>
        <w:types>
          <w:type w:val="bbPlcHdr"/>
        </w:types>
        <w:behaviors>
          <w:behavior w:val="content"/>
        </w:behaviors>
        <w:guid w:val="{B8E5F8AD-7C50-48DC-95CE-30CA2B2162B4}"/>
      </w:docPartPr>
      <w:docPartBody>
        <w:p w:rsidR="00DA2498" w:rsidRDefault="001F58CF" w:rsidP="001F58CF">
          <w:pPr>
            <w:pStyle w:val="C4CD544B09354A4A805D70E416792B721"/>
          </w:pPr>
          <w:r w:rsidRPr="00C913EB">
            <w:rPr>
              <w:rStyle w:val="Textdelcontenidor"/>
              <w:rFonts w:asciiTheme="minorBidi" w:hAnsiTheme="minorBidi"/>
              <w:color w:val="808080" w:themeColor="background1" w:themeShade="80"/>
              <w:sz w:val="16"/>
              <w:szCs w:val="16"/>
            </w:rPr>
            <w:t>Camp numèric</w:t>
          </w:r>
        </w:p>
      </w:docPartBody>
    </w:docPart>
    <w:docPart>
      <w:docPartPr>
        <w:name w:val="870D3097CACB4359AB92893F91B8A907"/>
        <w:category>
          <w:name w:val="General"/>
          <w:gallery w:val="placeholder"/>
        </w:category>
        <w:types>
          <w:type w:val="bbPlcHdr"/>
        </w:types>
        <w:behaviors>
          <w:behavior w:val="content"/>
        </w:behaviors>
        <w:guid w:val="{9108CEC8-8944-4E86-B477-1F4C703C1997}"/>
      </w:docPartPr>
      <w:docPartBody>
        <w:p w:rsidR="00DA2498" w:rsidRDefault="001F58CF" w:rsidP="001F58CF">
          <w:pPr>
            <w:pStyle w:val="870D3097CACB4359AB92893F91B8A9071"/>
          </w:pPr>
          <w:r w:rsidRPr="00F30883">
            <w:rPr>
              <w:rStyle w:val="Textdelcontenidor"/>
              <w:rFonts w:asciiTheme="minorBidi" w:hAnsiTheme="minorBidi"/>
              <w:sz w:val="16"/>
              <w:szCs w:val="16"/>
            </w:rPr>
            <w:t>Número</w:t>
          </w:r>
        </w:p>
      </w:docPartBody>
    </w:docPart>
    <w:docPart>
      <w:docPartPr>
        <w:name w:val="8389CDFD2E0D49708125EB44578C44F3"/>
        <w:category>
          <w:name w:val="General"/>
          <w:gallery w:val="placeholder"/>
        </w:category>
        <w:types>
          <w:type w:val="bbPlcHdr"/>
        </w:types>
        <w:behaviors>
          <w:behavior w:val="content"/>
        </w:behaviors>
        <w:guid w:val="{E5447016-7F12-4265-AB02-4CE58D6A32B8}"/>
      </w:docPartPr>
      <w:docPartBody>
        <w:p w:rsidR="00DA2498" w:rsidRDefault="001F58CF" w:rsidP="001F58CF">
          <w:pPr>
            <w:pStyle w:val="8389CDFD2E0D49708125EB44578C44F3"/>
          </w:pPr>
          <w:r w:rsidRPr="006E0393">
            <w:rPr>
              <w:rStyle w:val="Textdelcontenidor"/>
            </w:rPr>
            <w:t>Feu clic o toqueu aquí per escriure text.</w:t>
          </w:r>
        </w:p>
      </w:docPartBody>
    </w:docPart>
    <w:docPart>
      <w:docPartPr>
        <w:name w:val="44702C3492ED47EDA881DE89AC835C1D"/>
        <w:category>
          <w:name w:val="General"/>
          <w:gallery w:val="placeholder"/>
        </w:category>
        <w:types>
          <w:type w:val="bbPlcHdr"/>
        </w:types>
        <w:behaviors>
          <w:behavior w:val="content"/>
        </w:behaviors>
        <w:guid w:val="{9F297705-1D17-4EFB-BB6C-7B3814458BDB}"/>
      </w:docPartPr>
      <w:docPartBody>
        <w:p w:rsidR="00DA2498" w:rsidRDefault="001F58CF" w:rsidP="001F58CF">
          <w:pPr>
            <w:pStyle w:val="44702C3492ED47EDA881DE89AC835C1D"/>
          </w:pPr>
          <w:r w:rsidRPr="006E0393">
            <w:rPr>
              <w:rStyle w:val="Textdelcontenidor"/>
            </w:rPr>
            <w:t>Feu clic o toqueu aquí per escriure text.</w:t>
          </w:r>
        </w:p>
      </w:docPartBody>
    </w:docPart>
    <w:docPart>
      <w:docPartPr>
        <w:name w:val="9D1F79C8478E49FE89F8566724A0F118"/>
        <w:category>
          <w:name w:val="General"/>
          <w:gallery w:val="placeholder"/>
        </w:category>
        <w:types>
          <w:type w:val="bbPlcHdr"/>
        </w:types>
        <w:behaviors>
          <w:behavior w:val="content"/>
        </w:behaviors>
        <w:guid w:val="{810F5AC2-744A-4A6E-AB1A-26EF14ED5AB9}"/>
      </w:docPartPr>
      <w:docPartBody>
        <w:p w:rsidR="00DA2498" w:rsidRDefault="001F58CF" w:rsidP="001F58CF">
          <w:pPr>
            <w:pStyle w:val="9D1F79C8478E49FE89F8566724A0F1181"/>
          </w:pPr>
          <w:r w:rsidRPr="00C913EB">
            <w:rPr>
              <w:rStyle w:val="Textdelcontenidor"/>
              <w:rFonts w:asciiTheme="minorBidi" w:hAnsiTheme="minorBidi"/>
              <w:color w:val="808080" w:themeColor="background1" w:themeShade="80"/>
              <w:sz w:val="16"/>
              <w:szCs w:val="16"/>
            </w:rPr>
            <w:t>Camp numèric</w:t>
          </w:r>
        </w:p>
      </w:docPartBody>
    </w:docPart>
    <w:docPart>
      <w:docPartPr>
        <w:name w:val="64BBC73C9D1C415CA31112B19F62EE1C"/>
        <w:category>
          <w:name w:val="General"/>
          <w:gallery w:val="placeholder"/>
        </w:category>
        <w:types>
          <w:type w:val="bbPlcHdr"/>
        </w:types>
        <w:behaviors>
          <w:behavior w:val="content"/>
        </w:behaviors>
        <w:guid w:val="{9CE91C1E-EE0A-4448-B1B4-1A09EB6356C7}"/>
      </w:docPartPr>
      <w:docPartBody>
        <w:p w:rsidR="00DA2498" w:rsidRDefault="001F58CF" w:rsidP="001F58CF">
          <w:pPr>
            <w:pStyle w:val="64BBC73C9D1C415CA31112B19F62EE1C1"/>
          </w:pPr>
          <w:r w:rsidRPr="00F30883">
            <w:rPr>
              <w:rStyle w:val="Textdelcontenidor"/>
              <w:rFonts w:asciiTheme="minorBidi" w:hAnsiTheme="minorBidi"/>
              <w:sz w:val="16"/>
              <w:szCs w:val="16"/>
            </w:rPr>
            <w:t>Número</w:t>
          </w:r>
        </w:p>
      </w:docPartBody>
    </w:docPart>
    <w:docPart>
      <w:docPartPr>
        <w:name w:val="66A1B8A0029F48168AC3537C438E06EF"/>
        <w:category>
          <w:name w:val="General"/>
          <w:gallery w:val="placeholder"/>
        </w:category>
        <w:types>
          <w:type w:val="bbPlcHdr"/>
        </w:types>
        <w:behaviors>
          <w:behavior w:val="content"/>
        </w:behaviors>
        <w:guid w:val="{CA19D107-6A83-4EB6-93A4-162617A15480}"/>
      </w:docPartPr>
      <w:docPartBody>
        <w:p w:rsidR="00DA2498" w:rsidRDefault="001F58CF" w:rsidP="001F58CF">
          <w:pPr>
            <w:pStyle w:val="66A1B8A0029F48168AC3537C438E06EF"/>
          </w:pPr>
          <w:r w:rsidRPr="006E0393">
            <w:rPr>
              <w:rStyle w:val="Textdelcontenidor"/>
            </w:rPr>
            <w:t>Feu clic o toqueu aquí per escriure text.</w:t>
          </w:r>
        </w:p>
      </w:docPartBody>
    </w:docPart>
    <w:docPart>
      <w:docPartPr>
        <w:name w:val="5F42837ACAFE43DF85F59412C79D5B56"/>
        <w:category>
          <w:name w:val="General"/>
          <w:gallery w:val="placeholder"/>
        </w:category>
        <w:types>
          <w:type w:val="bbPlcHdr"/>
        </w:types>
        <w:behaviors>
          <w:behavior w:val="content"/>
        </w:behaviors>
        <w:guid w:val="{42A84999-5541-4BAC-8530-ECE981518534}"/>
      </w:docPartPr>
      <w:docPartBody>
        <w:p w:rsidR="00DA2498" w:rsidRDefault="001F58CF" w:rsidP="001F58CF">
          <w:pPr>
            <w:pStyle w:val="5F42837ACAFE43DF85F59412C79D5B56"/>
          </w:pPr>
          <w:r w:rsidRPr="006E0393">
            <w:rPr>
              <w:rStyle w:val="Textdelcontenidor"/>
            </w:rPr>
            <w:t>Feu clic o toqueu aquí per escriure text.</w:t>
          </w:r>
        </w:p>
      </w:docPartBody>
    </w:docPart>
    <w:docPart>
      <w:docPartPr>
        <w:name w:val="8781A51646E14D2F958DA677FECC1621"/>
        <w:category>
          <w:name w:val="General"/>
          <w:gallery w:val="placeholder"/>
        </w:category>
        <w:types>
          <w:type w:val="bbPlcHdr"/>
        </w:types>
        <w:behaviors>
          <w:behavior w:val="content"/>
        </w:behaviors>
        <w:guid w:val="{A6F02EB9-A120-4FE2-9E86-380CCB1EB778}"/>
      </w:docPartPr>
      <w:docPartBody>
        <w:p w:rsidR="00DA2498" w:rsidRDefault="001F58CF" w:rsidP="001F58CF">
          <w:pPr>
            <w:pStyle w:val="8781A51646E14D2F958DA677FECC16211"/>
          </w:pPr>
          <w:r w:rsidRPr="00C913EB">
            <w:rPr>
              <w:rStyle w:val="Textdelcontenidor"/>
              <w:rFonts w:asciiTheme="minorBidi" w:hAnsiTheme="minorBidi"/>
              <w:color w:val="808080" w:themeColor="background1" w:themeShade="80"/>
              <w:sz w:val="16"/>
              <w:szCs w:val="16"/>
            </w:rPr>
            <w:t>Camp numèric</w:t>
          </w:r>
        </w:p>
      </w:docPartBody>
    </w:docPart>
    <w:docPart>
      <w:docPartPr>
        <w:name w:val="D051FC5A46444DCA8CA0955FF8F08076"/>
        <w:category>
          <w:name w:val="General"/>
          <w:gallery w:val="placeholder"/>
        </w:category>
        <w:types>
          <w:type w:val="bbPlcHdr"/>
        </w:types>
        <w:behaviors>
          <w:behavior w:val="content"/>
        </w:behaviors>
        <w:guid w:val="{B12E5D90-A49D-4EA2-822F-853D23F1D010}"/>
      </w:docPartPr>
      <w:docPartBody>
        <w:p w:rsidR="00DA2498" w:rsidRDefault="001F58CF" w:rsidP="001F58CF">
          <w:pPr>
            <w:pStyle w:val="D051FC5A46444DCA8CA0955FF8F08076"/>
          </w:pPr>
          <w:r w:rsidRPr="006E0393">
            <w:rPr>
              <w:rStyle w:val="Textdelcontenidor"/>
            </w:rPr>
            <w:t>Feu clic o toqueu aquí per escriure text.</w:t>
          </w:r>
        </w:p>
      </w:docPartBody>
    </w:docPart>
    <w:docPart>
      <w:docPartPr>
        <w:name w:val="E46BC378F4B44BACAA59F6BFAC72A1A1"/>
        <w:category>
          <w:name w:val="General"/>
          <w:gallery w:val="placeholder"/>
        </w:category>
        <w:types>
          <w:type w:val="bbPlcHdr"/>
        </w:types>
        <w:behaviors>
          <w:behavior w:val="content"/>
        </w:behaviors>
        <w:guid w:val="{13419ADD-6CAC-488C-B813-3B3425E2DE3A}"/>
      </w:docPartPr>
      <w:docPartBody>
        <w:p w:rsidR="00DA2498" w:rsidRDefault="001F58CF" w:rsidP="001F58CF">
          <w:pPr>
            <w:pStyle w:val="E46BC378F4B44BACAA59F6BFAC72A1A1"/>
          </w:pPr>
          <w:r w:rsidRPr="006E0393">
            <w:rPr>
              <w:rStyle w:val="Textdelcontenidor"/>
            </w:rPr>
            <w:t>Feu clic o toqueu aquí per escriure text.</w:t>
          </w:r>
        </w:p>
      </w:docPartBody>
    </w:docPart>
    <w:docPart>
      <w:docPartPr>
        <w:name w:val="C501189F96A548EB9C960C453AA95E18"/>
        <w:category>
          <w:name w:val="General"/>
          <w:gallery w:val="placeholder"/>
        </w:category>
        <w:types>
          <w:type w:val="bbPlcHdr"/>
        </w:types>
        <w:behaviors>
          <w:behavior w:val="content"/>
        </w:behaviors>
        <w:guid w:val="{54B588F8-0EA5-43AB-B5D9-2A13EF142B53}"/>
      </w:docPartPr>
      <w:docPartBody>
        <w:p w:rsidR="00DA2498" w:rsidRDefault="001F58CF" w:rsidP="001F58CF">
          <w:pPr>
            <w:pStyle w:val="C501189F96A548EB9C960C453AA95E18"/>
          </w:pPr>
          <w:r w:rsidRPr="006E0393">
            <w:rPr>
              <w:rStyle w:val="Textdelcontenidor"/>
            </w:rPr>
            <w:t>Feu clic o toqueu aquí per escriure text.</w:t>
          </w:r>
        </w:p>
      </w:docPartBody>
    </w:docPart>
    <w:docPart>
      <w:docPartPr>
        <w:name w:val="C695E449441246C28242DF116AB7CFE2"/>
        <w:category>
          <w:name w:val="General"/>
          <w:gallery w:val="placeholder"/>
        </w:category>
        <w:types>
          <w:type w:val="bbPlcHdr"/>
        </w:types>
        <w:behaviors>
          <w:behavior w:val="content"/>
        </w:behaviors>
        <w:guid w:val="{5C879CF3-8D1E-4D96-8C94-B9A288275504}"/>
      </w:docPartPr>
      <w:docPartBody>
        <w:p w:rsidR="00DA2498" w:rsidRDefault="001F58CF" w:rsidP="001F58CF">
          <w:pPr>
            <w:pStyle w:val="C695E449441246C28242DF116AB7CFE2"/>
          </w:pPr>
          <w:r w:rsidRPr="006E0393">
            <w:rPr>
              <w:rStyle w:val="Textdelcontenidor"/>
            </w:rPr>
            <w:t>Feu clic o toqueu aquí per escriure text.</w:t>
          </w:r>
        </w:p>
      </w:docPartBody>
    </w:docPart>
    <w:docPart>
      <w:docPartPr>
        <w:name w:val="EEF773A4A66442DFBC77F4EEF4B19681"/>
        <w:category>
          <w:name w:val="General"/>
          <w:gallery w:val="placeholder"/>
        </w:category>
        <w:types>
          <w:type w:val="bbPlcHdr"/>
        </w:types>
        <w:behaviors>
          <w:behavior w:val="content"/>
        </w:behaviors>
        <w:guid w:val="{5842F0AC-974A-432F-A798-81786BAB77A2}"/>
      </w:docPartPr>
      <w:docPartBody>
        <w:p w:rsidR="00DA2498" w:rsidRDefault="001F58CF" w:rsidP="001F58CF">
          <w:pPr>
            <w:pStyle w:val="EEF773A4A66442DFBC77F4EEF4B19681"/>
          </w:pPr>
          <w:r w:rsidRPr="006E0393">
            <w:rPr>
              <w:rStyle w:val="Textdelcontenidor"/>
            </w:rPr>
            <w:t>Feu clic o toqueu aquí per escriure text.</w:t>
          </w:r>
        </w:p>
      </w:docPartBody>
    </w:docPart>
    <w:docPart>
      <w:docPartPr>
        <w:name w:val="7E0F67DB017C462B9F61457D3DAE1CA7"/>
        <w:category>
          <w:name w:val="General"/>
          <w:gallery w:val="placeholder"/>
        </w:category>
        <w:types>
          <w:type w:val="bbPlcHdr"/>
        </w:types>
        <w:behaviors>
          <w:behavior w:val="content"/>
        </w:behaviors>
        <w:guid w:val="{C8A48074-7910-446B-B334-0DD67CA73B1C}"/>
      </w:docPartPr>
      <w:docPartBody>
        <w:p w:rsidR="00DA2498" w:rsidRDefault="001F58CF" w:rsidP="001F58CF">
          <w:pPr>
            <w:pStyle w:val="7E0F67DB017C462B9F61457D3DAE1CA7"/>
          </w:pPr>
          <w:r w:rsidRPr="006E0393">
            <w:rPr>
              <w:rStyle w:val="Textdelcontenidor"/>
            </w:rPr>
            <w:t>Feu clic o toqueu aquí per escriure text.</w:t>
          </w:r>
        </w:p>
      </w:docPartBody>
    </w:docPart>
    <w:docPart>
      <w:docPartPr>
        <w:name w:val="1007193AE1DB4A41BF2D1CCF4560783F"/>
        <w:category>
          <w:name w:val="General"/>
          <w:gallery w:val="placeholder"/>
        </w:category>
        <w:types>
          <w:type w:val="bbPlcHdr"/>
        </w:types>
        <w:behaviors>
          <w:behavior w:val="content"/>
        </w:behaviors>
        <w:guid w:val="{3D7CF985-86F8-4ECD-8E2D-9D3361B2A369}"/>
      </w:docPartPr>
      <w:docPartBody>
        <w:p w:rsidR="00DA2498" w:rsidRDefault="001F58CF" w:rsidP="001F58CF">
          <w:pPr>
            <w:pStyle w:val="1007193AE1DB4A41BF2D1CCF4560783F"/>
          </w:pPr>
          <w:r w:rsidRPr="006E0393">
            <w:rPr>
              <w:rStyle w:val="Textdelcontenidor"/>
            </w:rPr>
            <w:t>Feu clic o toqueu aquí per escriure text.</w:t>
          </w:r>
        </w:p>
      </w:docPartBody>
    </w:docPart>
    <w:docPart>
      <w:docPartPr>
        <w:name w:val="01E41ED35F9F43D98E4F8DAA78734A06"/>
        <w:category>
          <w:name w:val="General"/>
          <w:gallery w:val="placeholder"/>
        </w:category>
        <w:types>
          <w:type w:val="bbPlcHdr"/>
        </w:types>
        <w:behaviors>
          <w:behavior w:val="content"/>
        </w:behaviors>
        <w:guid w:val="{1C9E1F27-1973-4EED-866C-1A0FC85F6EC1}"/>
      </w:docPartPr>
      <w:docPartBody>
        <w:p w:rsidR="00DA2498" w:rsidRDefault="001F58CF" w:rsidP="001F58CF">
          <w:pPr>
            <w:pStyle w:val="01E41ED35F9F43D98E4F8DAA78734A06"/>
          </w:pPr>
          <w:r w:rsidRPr="006E0393">
            <w:rPr>
              <w:rStyle w:val="Textdelcontenidor"/>
            </w:rPr>
            <w:t>Feu clic o toqueu aquí per escriure text.</w:t>
          </w:r>
        </w:p>
      </w:docPartBody>
    </w:docPart>
    <w:docPart>
      <w:docPartPr>
        <w:name w:val="4E862D7C678D423DAD6988A78672433D"/>
        <w:category>
          <w:name w:val="General"/>
          <w:gallery w:val="placeholder"/>
        </w:category>
        <w:types>
          <w:type w:val="bbPlcHdr"/>
        </w:types>
        <w:behaviors>
          <w:behavior w:val="content"/>
        </w:behaviors>
        <w:guid w:val="{065603C8-0C61-4C7D-A22E-D47D98781181}"/>
      </w:docPartPr>
      <w:docPartBody>
        <w:p w:rsidR="00DA2498" w:rsidRDefault="001F58CF" w:rsidP="001F58CF">
          <w:pPr>
            <w:pStyle w:val="4E862D7C678D423DAD6988A78672433D"/>
          </w:pPr>
          <w:r w:rsidRPr="006E0393">
            <w:rPr>
              <w:rStyle w:val="Textdelcontenidor"/>
            </w:rPr>
            <w:t>Feu clic o toqueu aquí per escriure text.</w:t>
          </w:r>
        </w:p>
      </w:docPartBody>
    </w:docPart>
    <w:docPart>
      <w:docPartPr>
        <w:name w:val="CA4E373AEFAA40478930F6007E4AD199"/>
        <w:category>
          <w:name w:val="General"/>
          <w:gallery w:val="placeholder"/>
        </w:category>
        <w:types>
          <w:type w:val="bbPlcHdr"/>
        </w:types>
        <w:behaviors>
          <w:behavior w:val="content"/>
        </w:behaviors>
        <w:guid w:val="{00CDE2E3-5631-401D-816A-6C83D00F9B14}"/>
      </w:docPartPr>
      <w:docPartBody>
        <w:p w:rsidR="00DA2498" w:rsidRDefault="001F58CF" w:rsidP="001F58CF">
          <w:pPr>
            <w:pStyle w:val="CA4E373AEFAA40478930F6007E4AD199"/>
          </w:pPr>
          <w:r w:rsidRPr="006E0393">
            <w:rPr>
              <w:rStyle w:val="Textdelcontenidor"/>
            </w:rPr>
            <w:t>Feu clic o toqueu aquí per escriure text.</w:t>
          </w:r>
        </w:p>
      </w:docPartBody>
    </w:docPart>
    <w:docPart>
      <w:docPartPr>
        <w:name w:val="FFB6D9CCF04D4A418872B2B92F6A304E"/>
        <w:category>
          <w:name w:val="General"/>
          <w:gallery w:val="placeholder"/>
        </w:category>
        <w:types>
          <w:type w:val="bbPlcHdr"/>
        </w:types>
        <w:behaviors>
          <w:behavior w:val="content"/>
        </w:behaviors>
        <w:guid w:val="{B26DF0F0-5A96-4AF4-991D-278B80EA1686}"/>
      </w:docPartPr>
      <w:docPartBody>
        <w:p w:rsidR="00DA2498" w:rsidRDefault="001F58CF" w:rsidP="001F58CF">
          <w:pPr>
            <w:pStyle w:val="FFB6D9CCF04D4A418872B2B92F6A304E1"/>
          </w:pPr>
          <w:r w:rsidRPr="00C913EB">
            <w:rPr>
              <w:rStyle w:val="Textdelcontenidor"/>
              <w:b w:val="0"/>
              <w:szCs w:val="22"/>
            </w:rPr>
            <w:t>Feu clic o toqueu aquí per escriure text.</w:t>
          </w:r>
        </w:p>
      </w:docPartBody>
    </w:docPart>
    <w:docPart>
      <w:docPartPr>
        <w:name w:val="51E2D0AE071D4FB2986309A4DBE34A07"/>
        <w:category>
          <w:name w:val="General"/>
          <w:gallery w:val="placeholder"/>
        </w:category>
        <w:types>
          <w:type w:val="bbPlcHdr"/>
        </w:types>
        <w:behaviors>
          <w:behavior w:val="content"/>
        </w:behaviors>
        <w:guid w:val="{1A877A62-86F6-4743-907F-894A643F398E}"/>
      </w:docPartPr>
      <w:docPartBody>
        <w:p w:rsidR="00DA2498" w:rsidRDefault="001F58CF" w:rsidP="001F58CF">
          <w:pPr>
            <w:pStyle w:val="51E2D0AE071D4FB2986309A4DBE34A071"/>
          </w:pPr>
          <w:r w:rsidRPr="00C913EB">
            <w:rPr>
              <w:rStyle w:val="Textdelcontenidor"/>
              <w:szCs w:val="22"/>
            </w:rPr>
            <w:t>Feu clic o toqueu aquí per escriure text.</w:t>
          </w:r>
        </w:p>
      </w:docPartBody>
    </w:docPart>
    <w:docPart>
      <w:docPartPr>
        <w:name w:val="4717A48CCE3D4473BAFCBE0F6AD86B1C"/>
        <w:category>
          <w:name w:val="General"/>
          <w:gallery w:val="placeholder"/>
        </w:category>
        <w:types>
          <w:type w:val="bbPlcHdr"/>
        </w:types>
        <w:behaviors>
          <w:behavior w:val="content"/>
        </w:behaviors>
        <w:guid w:val="{9E4C6455-534C-43BD-8198-33C82F83A940}"/>
      </w:docPartPr>
      <w:docPartBody>
        <w:p w:rsidR="00DA2498" w:rsidRDefault="001F58CF" w:rsidP="001F58CF">
          <w:pPr>
            <w:pStyle w:val="4717A48CCE3D4473BAFCBE0F6AD86B1C"/>
          </w:pPr>
          <w:r w:rsidRPr="006E0393">
            <w:rPr>
              <w:rStyle w:val="Textdelcontenidor"/>
            </w:rPr>
            <w:t>Feu clic o toqueu aquí per escriure text.</w:t>
          </w:r>
        </w:p>
      </w:docPartBody>
    </w:docPart>
    <w:docPart>
      <w:docPartPr>
        <w:name w:val="08C6144732CB4B3D81D46F91D7555007"/>
        <w:category>
          <w:name w:val="General"/>
          <w:gallery w:val="placeholder"/>
        </w:category>
        <w:types>
          <w:type w:val="bbPlcHdr"/>
        </w:types>
        <w:behaviors>
          <w:behavior w:val="content"/>
        </w:behaviors>
        <w:guid w:val="{4C74E74B-7865-4DB9-B9C0-CC3D584A65E1}"/>
      </w:docPartPr>
      <w:docPartBody>
        <w:p w:rsidR="00DA2498" w:rsidRDefault="001F58CF" w:rsidP="001F58CF">
          <w:pPr>
            <w:pStyle w:val="08C6144732CB4B3D81D46F91D75550071"/>
          </w:pPr>
          <w:r w:rsidRPr="00423075">
            <w:rPr>
              <w:rStyle w:val="Textdelcontenidor"/>
              <w:rFonts w:asciiTheme="minorBidi" w:hAnsiTheme="minorBidi"/>
              <w:color w:val="808080" w:themeColor="background1" w:themeShade="80"/>
              <w:sz w:val="16"/>
              <w:szCs w:val="16"/>
            </w:rPr>
            <w:t>Any</w:t>
          </w:r>
        </w:p>
      </w:docPartBody>
    </w:docPart>
    <w:docPart>
      <w:docPartPr>
        <w:name w:val="C2D5F1188A5E4E6DA2AB765EE81089CA"/>
        <w:category>
          <w:name w:val="General"/>
          <w:gallery w:val="placeholder"/>
        </w:category>
        <w:types>
          <w:type w:val="bbPlcHdr"/>
        </w:types>
        <w:behaviors>
          <w:behavior w:val="content"/>
        </w:behaviors>
        <w:guid w:val="{599EDA66-01D5-4A4F-A2E8-AAA1D1C57DE9}"/>
      </w:docPartPr>
      <w:docPartBody>
        <w:p w:rsidR="00DA2498" w:rsidRDefault="001F58CF" w:rsidP="001F58CF">
          <w:pPr>
            <w:pStyle w:val="C2D5F1188A5E4E6DA2AB765EE81089CA1"/>
          </w:pPr>
          <w:r w:rsidRPr="00423075">
            <w:rPr>
              <w:rStyle w:val="Textdelcontenidor"/>
              <w:color w:val="808080" w:themeColor="background1" w:themeShade="80"/>
              <w:sz w:val="16"/>
              <w:szCs w:val="16"/>
            </w:rPr>
            <w:t>Sector</w:t>
          </w:r>
        </w:p>
      </w:docPartBody>
    </w:docPart>
    <w:docPart>
      <w:docPartPr>
        <w:name w:val="072335E8733749CCAA992ACFA86FBDBA"/>
        <w:category>
          <w:name w:val="General"/>
          <w:gallery w:val="placeholder"/>
        </w:category>
        <w:types>
          <w:type w:val="bbPlcHdr"/>
        </w:types>
        <w:behaviors>
          <w:behavior w:val="content"/>
        </w:behaviors>
        <w:guid w:val="{FA33DA9D-3FA4-405C-9C12-F56D47CFB71D}"/>
      </w:docPartPr>
      <w:docPartBody>
        <w:p w:rsidR="00DA2498" w:rsidRDefault="001F58CF" w:rsidP="001F58CF">
          <w:pPr>
            <w:pStyle w:val="072335E8733749CCAA992ACFA86FBDBA1"/>
          </w:pPr>
          <w:r w:rsidRPr="00423075">
            <w:rPr>
              <w:rStyle w:val="Textdelcontenidor"/>
              <w:color w:val="808080" w:themeColor="background1" w:themeShade="80"/>
              <w:sz w:val="16"/>
              <w:szCs w:val="16"/>
            </w:rPr>
            <w:t>XXXXXXX€</w:t>
          </w:r>
        </w:p>
      </w:docPartBody>
    </w:docPart>
    <w:docPart>
      <w:docPartPr>
        <w:name w:val="06C1C21BBDD84053A5342198191362DF"/>
        <w:category>
          <w:name w:val="General"/>
          <w:gallery w:val="placeholder"/>
        </w:category>
        <w:types>
          <w:type w:val="bbPlcHdr"/>
        </w:types>
        <w:behaviors>
          <w:behavior w:val="content"/>
        </w:behaviors>
        <w:guid w:val="{4D8BB0D5-E58F-476B-9800-9F69A46C3EE8}"/>
      </w:docPartPr>
      <w:docPartBody>
        <w:p w:rsidR="00DA2498" w:rsidRDefault="001F58CF" w:rsidP="001F58CF">
          <w:pPr>
            <w:pStyle w:val="06C1C21BBDD84053A5342198191362DF1"/>
          </w:pPr>
          <w:r w:rsidRPr="00423075">
            <w:rPr>
              <w:rStyle w:val="Textdelcontenidor"/>
              <w:color w:val="808080" w:themeColor="background1" w:themeShade="80"/>
              <w:sz w:val="16"/>
              <w:szCs w:val="16"/>
            </w:rPr>
            <w:t>Comarca</w:t>
          </w:r>
        </w:p>
      </w:docPartBody>
    </w:docPart>
    <w:docPart>
      <w:docPartPr>
        <w:name w:val="3798F0F3EC524C17B30D66ECCC153D22"/>
        <w:category>
          <w:name w:val="General"/>
          <w:gallery w:val="placeholder"/>
        </w:category>
        <w:types>
          <w:type w:val="bbPlcHdr"/>
        </w:types>
        <w:behaviors>
          <w:behavior w:val="content"/>
        </w:behaviors>
        <w:guid w:val="{F141C036-E051-4AE6-B097-69786A597BC1}"/>
      </w:docPartPr>
      <w:docPartBody>
        <w:p w:rsidR="00DA2498" w:rsidRDefault="001F58CF" w:rsidP="001F58CF">
          <w:pPr>
            <w:pStyle w:val="3798F0F3EC524C17B30D66ECCC153D22"/>
          </w:pPr>
          <w:r w:rsidRPr="006E0393">
            <w:rPr>
              <w:rStyle w:val="Textdelcontenidor"/>
            </w:rPr>
            <w:t>Feu clic o toqueu aquí per escriure text.</w:t>
          </w:r>
        </w:p>
      </w:docPartBody>
    </w:docPart>
    <w:docPart>
      <w:docPartPr>
        <w:name w:val="D4BAAAD1B23042F9993B63BF63E5D23B"/>
        <w:category>
          <w:name w:val="General"/>
          <w:gallery w:val="placeholder"/>
        </w:category>
        <w:types>
          <w:type w:val="bbPlcHdr"/>
        </w:types>
        <w:behaviors>
          <w:behavior w:val="content"/>
        </w:behaviors>
        <w:guid w:val="{07B7F14F-D78E-4968-8542-0F1F5D4B7832}"/>
      </w:docPartPr>
      <w:docPartBody>
        <w:p w:rsidR="00DA2498" w:rsidRDefault="001F58CF" w:rsidP="001F58CF">
          <w:pPr>
            <w:pStyle w:val="D4BAAAD1B23042F9993B63BF63E5D23B"/>
          </w:pPr>
          <w:r w:rsidRPr="006E0393">
            <w:rPr>
              <w:rStyle w:val="Textdelcontenidor"/>
            </w:rPr>
            <w:t>Feu clic o toqueu aquí per escriure text.</w:t>
          </w:r>
        </w:p>
      </w:docPartBody>
    </w:docPart>
    <w:docPart>
      <w:docPartPr>
        <w:name w:val="BA068F2BB8D148AD9F7B6E9BAD60115C"/>
        <w:category>
          <w:name w:val="General"/>
          <w:gallery w:val="placeholder"/>
        </w:category>
        <w:types>
          <w:type w:val="bbPlcHdr"/>
        </w:types>
        <w:behaviors>
          <w:behavior w:val="content"/>
        </w:behaviors>
        <w:guid w:val="{DAD78E07-CCE6-4FF1-9120-CD3B27EA7449}"/>
      </w:docPartPr>
      <w:docPartBody>
        <w:p w:rsidR="00DA2498" w:rsidRDefault="001F58CF" w:rsidP="001F58CF">
          <w:pPr>
            <w:pStyle w:val="BA068F2BB8D148AD9F7B6E9BAD60115C"/>
          </w:pPr>
          <w:r w:rsidRPr="006E0393">
            <w:rPr>
              <w:rStyle w:val="Textdelcontenidor"/>
            </w:rPr>
            <w:t>Feu clic o toqueu aquí per escriure text.</w:t>
          </w:r>
        </w:p>
      </w:docPartBody>
    </w:docPart>
    <w:docPart>
      <w:docPartPr>
        <w:name w:val="C0DC9A07F28749C09756352115628E1C"/>
        <w:category>
          <w:name w:val="General"/>
          <w:gallery w:val="placeholder"/>
        </w:category>
        <w:types>
          <w:type w:val="bbPlcHdr"/>
        </w:types>
        <w:behaviors>
          <w:behavior w:val="content"/>
        </w:behaviors>
        <w:guid w:val="{231312C9-BFE7-4443-989F-4BCC5DC8A0CB}"/>
      </w:docPartPr>
      <w:docPartBody>
        <w:p w:rsidR="00DA2498" w:rsidRDefault="001F58CF" w:rsidP="001F58CF">
          <w:pPr>
            <w:pStyle w:val="C0DC9A07F28749C09756352115628E1C"/>
          </w:pPr>
          <w:r w:rsidRPr="006E0393">
            <w:rPr>
              <w:rStyle w:val="Textdelcontenidor"/>
            </w:rPr>
            <w:t>Feu clic o toqueu aquí per escriure text.</w:t>
          </w:r>
        </w:p>
      </w:docPartBody>
    </w:docPart>
    <w:docPart>
      <w:docPartPr>
        <w:name w:val="CBA2655A22064F47BD3DF6865C34166A"/>
        <w:category>
          <w:name w:val="General"/>
          <w:gallery w:val="placeholder"/>
        </w:category>
        <w:types>
          <w:type w:val="bbPlcHdr"/>
        </w:types>
        <w:behaviors>
          <w:behavior w:val="content"/>
        </w:behaviors>
        <w:guid w:val="{12C35607-D58B-4EB8-951C-B4B01CA2E585}"/>
      </w:docPartPr>
      <w:docPartBody>
        <w:p w:rsidR="00DA2498" w:rsidRDefault="001F58CF" w:rsidP="001F58CF">
          <w:pPr>
            <w:pStyle w:val="CBA2655A22064F47BD3DF6865C34166A"/>
          </w:pPr>
          <w:r w:rsidRPr="006E0393">
            <w:rPr>
              <w:rStyle w:val="Textdelcontenidor"/>
            </w:rPr>
            <w:t>Feu clic o toqueu aquí per escriure text.</w:t>
          </w:r>
        </w:p>
      </w:docPartBody>
    </w:docPart>
    <w:docPart>
      <w:docPartPr>
        <w:name w:val="BDB8DCE8829F4AECA856A39CF55F2753"/>
        <w:category>
          <w:name w:val="General"/>
          <w:gallery w:val="placeholder"/>
        </w:category>
        <w:types>
          <w:type w:val="bbPlcHdr"/>
        </w:types>
        <w:behaviors>
          <w:behavior w:val="content"/>
        </w:behaviors>
        <w:guid w:val="{CE010707-0C2B-4A04-9DC2-D25155B41368}"/>
      </w:docPartPr>
      <w:docPartBody>
        <w:p w:rsidR="00DA2498" w:rsidRDefault="001F58CF" w:rsidP="001F58CF">
          <w:pPr>
            <w:pStyle w:val="BDB8DCE8829F4AECA856A39CF55F2753"/>
          </w:pPr>
          <w:r w:rsidRPr="006E0393">
            <w:rPr>
              <w:rStyle w:val="Textdelcontenidor"/>
            </w:rPr>
            <w:t>Feu clic o toqueu aquí per escriure text.</w:t>
          </w:r>
        </w:p>
      </w:docPartBody>
    </w:docPart>
    <w:docPart>
      <w:docPartPr>
        <w:name w:val="974306795A9D46438CA3DB1DF7A43D02"/>
        <w:category>
          <w:name w:val="General"/>
          <w:gallery w:val="placeholder"/>
        </w:category>
        <w:types>
          <w:type w:val="bbPlcHdr"/>
        </w:types>
        <w:behaviors>
          <w:behavior w:val="content"/>
        </w:behaviors>
        <w:guid w:val="{FB716D36-55E9-4B74-8715-3232C4260D2A}"/>
      </w:docPartPr>
      <w:docPartBody>
        <w:p w:rsidR="00DA2498" w:rsidRDefault="001F58CF" w:rsidP="001F58CF">
          <w:pPr>
            <w:pStyle w:val="974306795A9D46438CA3DB1DF7A43D02"/>
          </w:pPr>
          <w:r w:rsidRPr="006E0393">
            <w:rPr>
              <w:rStyle w:val="Textdelcontenidor"/>
            </w:rPr>
            <w:t>Feu clic o toqueu aquí per escriure text.</w:t>
          </w:r>
        </w:p>
      </w:docPartBody>
    </w:docPart>
    <w:docPart>
      <w:docPartPr>
        <w:name w:val="E554074BECCF464FA14B7A32FB1A8B18"/>
        <w:category>
          <w:name w:val="General"/>
          <w:gallery w:val="placeholder"/>
        </w:category>
        <w:types>
          <w:type w:val="bbPlcHdr"/>
        </w:types>
        <w:behaviors>
          <w:behavior w:val="content"/>
        </w:behaviors>
        <w:guid w:val="{B9F3E6F9-145B-4A4C-9388-0D5B3CEEEFAF}"/>
      </w:docPartPr>
      <w:docPartBody>
        <w:p w:rsidR="00DA2498" w:rsidRDefault="001F58CF" w:rsidP="001F58CF">
          <w:pPr>
            <w:pStyle w:val="E554074BECCF464FA14B7A32FB1A8B18"/>
          </w:pPr>
          <w:r w:rsidRPr="006E0393">
            <w:rPr>
              <w:rStyle w:val="Textdelcontenidor"/>
            </w:rPr>
            <w:t>Feu clic o toqueu aquí per escriure text.</w:t>
          </w:r>
        </w:p>
      </w:docPartBody>
    </w:docPart>
    <w:docPart>
      <w:docPartPr>
        <w:name w:val="3AD4A192A21A4CD7B92EEB96F284EF68"/>
        <w:category>
          <w:name w:val="General"/>
          <w:gallery w:val="placeholder"/>
        </w:category>
        <w:types>
          <w:type w:val="bbPlcHdr"/>
        </w:types>
        <w:behaviors>
          <w:behavior w:val="content"/>
        </w:behaviors>
        <w:guid w:val="{338594DE-FADD-4CBA-8156-63284B86CBD5}"/>
      </w:docPartPr>
      <w:docPartBody>
        <w:p w:rsidR="00DA2498" w:rsidRDefault="001F58CF" w:rsidP="001F58CF">
          <w:pPr>
            <w:pStyle w:val="3AD4A192A21A4CD7B92EEB96F284EF68"/>
          </w:pPr>
          <w:r w:rsidRPr="006E0393">
            <w:rPr>
              <w:rStyle w:val="Textdelcontenidor"/>
            </w:rPr>
            <w:t>Feu clic o toqueu aquí per escriure text.</w:t>
          </w:r>
        </w:p>
      </w:docPartBody>
    </w:docPart>
    <w:docPart>
      <w:docPartPr>
        <w:name w:val="6596CA9F11FE439BAD03FF516841AB83"/>
        <w:category>
          <w:name w:val="General"/>
          <w:gallery w:val="placeholder"/>
        </w:category>
        <w:types>
          <w:type w:val="bbPlcHdr"/>
        </w:types>
        <w:behaviors>
          <w:behavior w:val="content"/>
        </w:behaviors>
        <w:guid w:val="{324CE16B-B6ED-454B-B58A-3C1176737B4F}"/>
      </w:docPartPr>
      <w:docPartBody>
        <w:p w:rsidR="00DA2498" w:rsidRDefault="001F58CF" w:rsidP="001F58CF">
          <w:pPr>
            <w:pStyle w:val="6596CA9F11FE439BAD03FF516841AB83"/>
          </w:pPr>
          <w:r w:rsidRPr="006E0393">
            <w:rPr>
              <w:rStyle w:val="Textdelcontenidor"/>
            </w:rPr>
            <w:t>Feu clic o toqueu aquí per escriure text.</w:t>
          </w:r>
        </w:p>
      </w:docPartBody>
    </w:docPart>
    <w:docPart>
      <w:docPartPr>
        <w:name w:val="E31DCFEDE5D94F1F9C36527704F70DF2"/>
        <w:category>
          <w:name w:val="General"/>
          <w:gallery w:val="placeholder"/>
        </w:category>
        <w:types>
          <w:type w:val="bbPlcHdr"/>
        </w:types>
        <w:behaviors>
          <w:behavior w:val="content"/>
        </w:behaviors>
        <w:guid w:val="{D5815E3E-856D-4011-B759-1AFF4AE76403}"/>
      </w:docPartPr>
      <w:docPartBody>
        <w:p w:rsidR="00DA2498" w:rsidRDefault="001F58CF" w:rsidP="001F58CF">
          <w:pPr>
            <w:pStyle w:val="E31DCFEDE5D94F1F9C36527704F70DF2"/>
          </w:pPr>
          <w:r w:rsidRPr="006E0393">
            <w:rPr>
              <w:rStyle w:val="Textdelcontenidor"/>
            </w:rPr>
            <w:t>Feu clic o toqueu aquí per escriure text.</w:t>
          </w:r>
        </w:p>
      </w:docPartBody>
    </w:docPart>
    <w:docPart>
      <w:docPartPr>
        <w:name w:val="90027297596848ED9974FD8148625303"/>
        <w:category>
          <w:name w:val="General"/>
          <w:gallery w:val="placeholder"/>
        </w:category>
        <w:types>
          <w:type w:val="bbPlcHdr"/>
        </w:types>
        <w:behaviors>
          <w:behavior w:val="content"/>
        </w:behaviors>
        <w:guid w:val="{4512F402-4766-4876-BA8C-AB8649CBA1B4}"/>
      </w:docPartPr>
      <w:docPartBody>
        <w:p w:rsidR="00DA2498" w:rsidRDefault="001F58CF" w:rsidP="001F58CF">
          <w:pPr>
            <w:pStyle w:val="90027297596848ED9974FD8148625303"/>
          </w:pPr>
          <w:r w:rsidRPr="006E0393">
            <w:rPr>
              <w:rStyle w:val="Textdelcontenidor"/>
            </w:rPr>
            <w:t>Feu clic o toqueu aquí per escriure text.</w:t>
          </w:r>
        </w:p>
      </w:docPartBody>
    </w:docPart>
    <w:docPart>
      <w:docPartPr>
        <w:name w:val="C0DC2DA63639476B9733B83AB851EC60"/>
        <w:category>
          <w:name w:val="General"/>
          <w:gallery w:val="placeholder"/>
        </w:category>
        <w:types>
          <w:type w:val="bbPlcHdr"/>
        </w:types>
        <w:behaviors>
          <w:behavior w:val="content"/>
        </w:behaviors>
        <w:guid w:val="{613E5B32-BA42-4848-ADD9-79BDFF0E47F8}"/>
      </w:docPartPr>
      <w:docPartBody>
        <w:p w:rsidR="00DA2498" w:rsidRDefault="001F58CF" w:rsidP="001F58CF">
          <w:pPr>
            <w:pStyle w:val="C0DC2DA63639476B9733B83AB851EC60"/>
          </w:pPr>
          <w:r w:rsidRPr="006E0393">
            <w:rPr>
              <w:rStyle w:val="Textdelcontenidor"/>
            </w:rPr>
            <w:t>Feu clic o toqueu aquí per escriure text.</w:t>
          </w:r>
        </w:p>
      </w:docPartBody>
    </w:docPart>
    <w:docPart>
      <w:docPartPr>
        <w:name w:val="C79021BBFA5B43A29681B3C5442CF7AE"/>
        <w:category>
          <w:name w:val="General"/>
          <w:gallery w:val="placeholder"/>
        </w:category>
        <w:types>
          <w:type w:val="bbPlcHdr"/>
        </w:types>
        <w:behaviors>
          <w:behavior w:val="content"/>
        </w:behaviors>
        <w:guid w:val="{1D9C0D37-EC03-440A-B35C-A35CE278A51D}"/>
      </w:docPartPr>
      <w:docPartBody>
        <w:p w:rsidR="00DA2498" w:rsidRDefault="001F58CF" w:rsidP="001F58CF">
          <w:pPr>
            <w:pStyle w:val="C79021BBFA5B43A29681B3C5442CF7AE"/>
          </w:pPr>
          <w:r w:rsidRPr="006E0393">
            <w:rPr>
              <w:rStyle w:val="Textdelcontenidor"/>
            </w:rPr>
            <w:t>Feu clic o toqueu aquí per escriure text.</w:t>
          </w:r>
        </w:p>
      </w:docPartBody>
    </w:docPart>
    <w:docPart>
      <w:docPartPr>
        <w:name w:val="925C37C1FBEA444CB2DB82ACA433A9D5"/>
        <w:category>
          <w:name w:val="General"/>
          <w:gallery w:val="placeholder"/>
        </w:category>
        <w:types>
          <w:type w:val="bbPlcHdr"/>
        </w:types>
        <w:behaviors>
          <w:behavior w:val="content"/>
        </w:behaviors>
        <w:guid w:val="{CA1CD4AF-168A-4040-9D2F-F57AB70BF1F9}"/>
      </w:docPartPr>
      <w:docPartBody>
        <w:p w:rsidR="00DA2498" w:rsidRDefault="001F58CF" w:rsidP="001F58CF">
          <w:pPr>
            <w:pStyle w:val="925C37C1FBEA444CB2DB82ACA433A9D5"/>
          </w:pPr>
          <w:r w:rsidRPr="006E0393">
            <w:rPr>
              <w:rStyle w:val="Textdelcontenidor"/>
            </w:rPr>
            <w:t>Feu clic o toqueu aquí per escriure text.</w:t>
          </w:r>
        </w:p>
      </w:docPartBody>
    </w:docPart>
    <w:docPart>
      <w:docPartPr>
        <w:name w:val="7AD4D7CB6C6C442084C91208EF65762E"/>
        <w:category>
          <w:name w:val="General"/>
          <w:gallery w:val="placeholder"/>
        </w:category>
        <w:types>
          <w:type w:val="bbPlcHdr"/>
        </w:types>
        <w:behaviors>
          <w:behavior w:val="content"/>
        </w:behaviors>
        <w:guid w:val="{901C1E91-358B-4775-8209-248AD77F1EC6}"/>
      </w:docPartPr>
      <w:docPartBody>
        <w:p w:rsidR="00DA2498" w:rsidRDefault="001F58CF" w:rsidP="001F58CF">
          <w:pPr>
            <w:pStyle w:val="7AD4D7CB6C6C442084C91208EF65762E"/>
          </w:pPr>
          <w:r w:rsidRPr="006E0393">
            <w:rPr>
              <w:rStyle w:val="Textdelcontenidor"/>
            </w:rPr>
            <w:t>Feu clic o toqueu aquí per escriure text.</w:t>
          </w:r>
        </w:p>
      </w:docPartBody>
    </w:docPart>
    <w:docPart>
      <w:docPartPr>
        <w:name w:val="5650169C6FC045EDBA5F05AAAA1B947A"/>
        <w:category>
          <w:name w:val="General"/>
          <w:gallery w:val="placeholder"/>
        </w:category>
        <w:types>
          <w:type w:val="bbPlcHdr"/>
        </w:types>
        <w:behaviors>
          <w:behavior w:val="content"/>
        </w:behaviors>
        <w:guid w:val="{95AB501E-0D56-4B01-8515-127F4DDD4E22}"/>
      </w:docPartPr>
      <w:docPartBody>
        <w:p w:rsidR="00DA2498" w:rsidRDefault="001F58CF" w:rsidP="001F58CF">
          <w:pPr>
            <w:pStyle w:val="5650169C6FC045EDBA5F05AAAA1B947A"/>
          </w:pPr>
          <w:r w:rsidRPr="006E0393">
            <w:rPr>
              <w:rStyle w:val="Textdelcontenidor"/>
            </w:rPr>
            <w:t>Feu clic o toqueu aquí per escriure text.</w:t>
          </w:r>
        </w:p>
      </w:docPartBody>
    </w:docPart>
    <w:docPart>
      <w:docPartPr>
        <w:name w:val="7AFE61D595834A6C9E3E34006CA4CA6E"/>
        <w:category>
          <w:name w:val="General"/>
          <w:gallery w:val="placeholder"/>
        </w:category>
        <w:types>
          <w:type w:val="bbPlcHdr"/>
        </w:types>
        <w:behaviors>
          <w:behavior w:val="content"/>
        </w:behaviors>
        <w:guid w:val="{A3A4DDE2-54ED-4660-9B53-63FB8BF2E41D}"/>
      </w:docPartPr>
      <w:docPartBody>
        <w:p w:rsidR="00DA2498" w:rsidRDefault="001F58CF" w:rsidP="001F58CF">
          <w:pPr>
            <w:pStyle w:val="7AFE61D595834A6C9E3E34006CA4CA6E"/>
          </w:pPr>
          <w:r w:rsidRPr="006E0393">
            <w:rPr>
              <w:rStyle w:val="Textdelcontenidor"/>
            </w:rPr>
            <w:t>Feu clic o toqueu aquí per escriure text.</w:t>
          </w:r>
        </w:p>
      </w:docPartBody>
    </w:docPart>
    <w:docPart>
      <w:docPartPr>
        <w:name w:val="0B7BE23BACEE48419EE2F58A1F7E13FC"/>
        <w:category>
          <w:name w:val="General"/>
          <w:gallery w:val="placeholder"/>
        </w:category>
        <w:types>
          <w:type w:val="bbPlcHdr"/>
        </w:types>
        <w:behaviors>
          <w:behavior w:val="content"/>
        </w:behaviors>
        <w:guid w:val="{502B0082-6CA6-47F1-93DF-B85BB1558209}"/>
      </w:docPartPr>
      <w:docPartBody>
        <w:p w:rsidR="00DA2498" w:rsidRDefault="001F58CF" w:rsidP="001F58CF">
          <w:pPr>
            <w:pStyle w:val="0B7BE23BACEE48419EE2F58A1F7E13FC"/>
          </w:pPr>
          <w:r w:rsidRPr="006E0393">
            <w:rPr>
              <w:rStyle w:val="Textdelcontenidor"/>
            </w:rPr>
            <w:t>Feu clic o toqueu aquí per escriure text.</w:t>
          </w:r>
        </w:p>
      </w:docPartBody>
    </w:docPart>
    <w:docPart>
      <w:docPartPr>
        <w:name w:val="E8190C209C5C4CAD9DB29EB0DEA64FE4"/>
        <w:category>
          <w:name w:val="General"/>
          <w:gallery w:val="placeholder"/>
        </w:category>
        <w:types>
          <w:type w:val="bbPlcHdr"/>
        </w:types>
        <w:behaviors>
          <w:behavior w:val="content"/>
        </w:behaviors>
        <w:guid w:val="{7CAFE8E9-B6A8-4B46-B9E3-A9918EBDD985}"/>
      </w:docPartPr>
      <w:docPartBody>
        <w:p w:rsidR="00DA2498" w:rsidRDefault="001F58CF" w:rsidP="001F58CF">
          <w:pPr>
            <w:pStyle w:val="E8190C209C5C4CAD9DB29EB0DEA64FE4"/>
          </w:pPr>
          <w:r w:rsidRPr="006E0393">
            <w:rPr>
              <w:rStyle w:val="Textdelcontenidor"/>
            </w:rPr>
            <w:t>Feu clic o toqueu aquí per escriure text.</w:t>
          </w:r>
        </w:p>
      </w:docPartBody>
    </w:docPart>
    <w:docPart>
      <w:docPartPr>
        <w:name w:val="C3C4DE59B6A24D26A770488017F8B8F8"/>
        <w:category>
          <w:name w:val="General"/>
          <w:gallery w:val="placeholder"/>
        </w:category>
        <w:types>
          <w:type w:val="bbPlcHdr"/>
        </w:types>
        <w:behaviors>
          <w:behavior w:val="content"/>
        </w:behaviors>
        <w:guid w:val="{CC619384-9052-491F-B402-A337382D17C8}"/>
      </w:docPartPr>
      <w:docPartBody>
        <w:p w:rsidR="00DA2498" w:rsidRDefault="001F58CF" w:rsidP="001F58CF">
          <w:pPr>
            <w:pStyle w:val="C3C4DE59B6A24D26A770488017F8B8F8"/>
          </w:pPr>
          <w:r w:rsidRPr="006E0393">
            <w:rPr>
              <w:rStyle w:val="Textdelcontenidor"/>
            </w:rPr>
            <w:t>Feu clic o toqueu aquí per escriure text.</w:t>
          </w:r>
        </w:p>
      </w:docPartBody>
    </w:docPart>
    <w:docPart>
      <w:docPartPr>
        <w:name w:val="2C2611CA382749BDB04CA697F8F21514"/>
        <w:category>
          <w:name w:val="General"/>
          <w:gallery w:val="placeholder"/>
        </w:category>
        <w:types>
          <w:type w:val="bbPlcHdr"/>
        </w:types>
        <w:behaviors>
          <w:behavior w:val="content"/>
        </w:behaviors>
        <w:guid w:val="{2FB42CC9-2265-46C4-BD60-E40767514108}"/>
      </w:docPartPr>
      <w:docPartBody>
        <w:p w:rsidR="00DA2498" w:rsidRDefault="001F58CF" w:rsidP="001F58CF">
          <w:pPr>
            <w:pStyle w:val="2C2611CA382749BDB04CA697F8F21514"/>
          </w:pPr>
          <w:r w:rsidRPr="006E0393">
            <w:rPr>
              <w:rStyle w:val="Textdelcontenidor"/>
            </w:rPr>
            <w:t>Feu clic o toqueu aquí per escriure text.</w:t>
          </w:r>
        </w:p>
      </w:docPartBody>
    </w:docPart>
    <w:docPart>
      <w:docPartPr>
        <w:name w:val="4D532657DD5340798C87B2BB8D49520A"/>
        <w:category>
          <w:name w:val="General"/>
          <w:gallery w:val="placeholder"/>
        </w:category>
        <w:types>
          <w:type w:val="bbPlcHdr"/>
        </w:types>
        <w:behaviors>
          <w:behavior w:val="content"/>
        </w:behaviors>
        <w:guid w:val="{5FBA197A-BC74-45BC-ABB8-5872CB488ED1}"/>
      </w:docPartPr>
      <w:docPartBody>
        <w:p w:rsidR="00DA2498" w:rsidRDefault="001F58CF" w:rsidP="001F58CF">
          <w:pPr>
            <w:pStyle w:val="4D532657DD5340798C87B2BB8D49520A"/>
          </w:pPr>
          <w:r w:rsidRPr="006E0393">
            <w:rPr>
              <w:rStyle w:val="Textdelcontenidor"/>
            </w:rPr>
            <w:t>Feu clic o toqueu aquí per escriure text.</w:t>
          </w:r>
        </w:p>
      </w:docPartBody>
    </w:docPart>
    <w:docPart>
      <w:docPartPr>
        <w:name w:val="A0CE9691F3A3472F971DAF8D707FD103"/>
        <w:category>
          <w:name w:val="General"/>
          <w:gallery w:val="placeholder"/>
        </w:category>
        <w:types>
          <w:type w:val="bbPlcHdr"/>
        </w:types>
        <w:behaviors>
          <w:behavior w:val="content"/>
        </w:behaviors>
        <w:guid w:val="{FD3A02C6-ED5B-411A-8A8C-832F4C86A3D4}"/>
      </w:docPartPr>
      <w:docPartBody>
        <w:p w:rsidR="00DA2498" w:rsidRDefault="001F58CF" w:rsidP="001F58CF">
          <w:pPr>
            <w:pStyle w:val="A0CE9691F3A3472F971DAF8D707FD103"/>
          </w:pPr>
          <w:r w:rsidRPr="006E0393">
            <w:rPr>
              <w:rStyle w:val="Textdelcontenidor"/>
            </w:rPr>
            <w:t>Feu clic o toqueu aquí per escriure text.</w:t>
          </w:r>
        </w:p>
      </w:docPartBody>
    </w:docPart>
    <w:docPart>
      <w:docPartPr>
        <w:name w:val="690170DAE7734182A400EF5A0DB6BB13"/>
        <w:category>
          <w:name w:val="General"/>
          <w:gallery w:val="placeholder"/>
        </w:category>
        <w:types>
          <w:type w:val="bbPlcHdr"/>
        </w:types>
        <w:behaviors>
          <w:behavior w:val="content"/>
        </w:behaviors>
        <w:guid w:val="{DE2EE6B8-776A-41AA-8E1A-2D4EF832F50D}"/>
      </w:docPartPr>
      <w:docPartBody>
        <w:p w:rsidR="00DA2498" w:rsidRDefault="001F58CF" w:rsidP="001F58CF">
          <w:pPr>
            <w:pStyle w:val="690170DAE7734182A400EF5A0DB6BB13"/>
          </w:pPr>
          <w:r w:rsidRPr="006E0393">
            <w:rPr>
              <w:rStyle w:val="Textdelcontenidor"/>
            </w:rPr>
            <w:t>Feu clic o toqueu aquí per escriure text.</w:t>
          </w:r>
        </w:p>
      </w:docPartBody>
    </w:docPart>
    <w:docPart>
      <w:docPartPr>
        <w:name w:val="2AB11ED1BA614AF18F26BB52C30E073E"/>
        <w:category>
          <w:name w:val="General"/>
          <w:gallery w:val="placeholder"/>
        </w:category>
        <w:types>
          <w:type w:val="bbPlcHdr"/>
        </w:types>
        <w:behaviors>
          <w:behavior w:val="content"/>
        </w:behaviors>
        <w:guid w:val="{1070E74C-A9DC-492F-9D47-0963F725CBC5}"/>
      </w:docPartPr>
      <w:docPartBody>
        <w:p w:rsidR="00DA2498" w:rsidRDefault="001F58CF" w:rsidP="001F58CF">
          <w:pPr>
            <w:pStyle w:val="2AB11ED1BA614AF18F26BB52C30E073E"/>
          </w:pPr>
          <w:r w:rsidRPr="006E0393">
            <w:rPr>
              <w:rStyle w:val="Textdelcontenidor"/>
            </w:rPr>
            <w:t>Feu clic o toqueu aquí per escriure text.</w:t>
          </w:r>
        </w:p>
      </w:docPartBody>
    </w:docPart>
    <w:docPart>
      <w:docPartPr>
        <w:name w:val="E0710A6848004FEDBBA2624DD220CA77"/>
        <w:category>
          <w:name w:val="General"/>
          <w:gallery w:val="placeholder"/>
        </w:category>
        <w:types>
          <w:type w:val="bbPlcHdr"/>
        </w:types>
        <w:behaviors>
          <w:behavior w:val="content"/>
        </w:behaviors>
        <w:guid w:val="{E711CA1A-44F6-461D-AE15-66BBC494A11B}"/>
      </w:docPartPr>
      <w:docPartBody>
        <w:p w:rsidR="00DA2498" w:rsidRDefault="001F58CF" w:rsidP="001F58CF">
          <w:pPr>
            <w:pStyle w:val="E0710A6848004FEDBBA2624DD220CA77"/>
          </w:pPr>
          <w:r w:rsidRPr="006E0393">
            <w:rPr>
              <w:rStyle w:val="Textdelcontenidor"/>
            </w:rPr>
            <w:t>Feu clic o toqueu aquí per escriure text.</w:t>
          </w:r>
        </w:p>
      </w:docPartBody>
    </w:docPart>
    <w:docPart>
      <w:docPartPr>
        <w:name w:val="D8A8D5753503480CB522D37C68378402"/>
        <w:category>
          <w:name w:val="General"/>
          <w:gallery w:val="placeholder"/>
        </w:category>
        <w:types>
          <w:type w:val="bbPlcHdr"/>
        </w:types>
        <w:behaviors>
          <w:behavior w:val="content"/>
        </w:behaviors>
        <w:guid w:val="{F43F2429-3423-4402-B776-DBB9A5C2E8FA}"/>
      </w:docPartPr>
      <w:docPartBody>
        <w:p w:rsidR="00DA2498" w:rsidRDefault="001F58CF" w:rsidP="001F58CF">
          <w:pPr>
            <w:pStyle w:val="D8A8D5753503480CB522D37C68378402"/>
          </w:pPr>
          <w:r w:rsidRPr="006E0393">
            <w:rPr>
              <w:rStyle w:val="Textdelcontenidor"/>
            </w:rPr>
            <w:t>Feu clic o toqueu aquí per escriure text.</w:t>
          </w:r>
        </w:p>
      </w:docPartBody>
    </w:docPart>
    <w:docPart>
      <w:docPartPr>
        <w:name w:val="5CC6C15AC38D4ED1B3CA168BE5DD8898"/>
        <w:category>
          <w:name w:val="General"/>
          <w:gallery w:val="placeholder"/>
        </w:category>
        <w:types>
          <w:type w:val="bbPlcHdr"/>
        </w:types>
        <w:behaviors>
          <w:behavior w:val="content"/>
        </w:behaviors>
        <w:guid w:val="{4AE1DAFF-032B-4AF4-B4CA-BE878C28C865}"/>
      </w:docPartPr>
      <w:docPartBody>
        <w:p w:rsidR="00DA2498" w:rsidRDefault="001F58CF" w:rsidP="001F58CF">
          <w:pPr>
            <w:pStyle w:val="5CC6C15AC38D4ED1B3CA168BE5DD8898"/>
          </w:pPr>
          <w:r w:rsidRPr="006E0393">
            <w:rPr>
              <w:rStyle w:val="Textdelcontenidor"/>
            </w:rPr>
            <w:t>Feu clic o toqueu aquí per escriure text.</w:t>
          </w:r>
        </w:p>
      </w:docPartBody>
    </w:docPart>
    <w:docPart>
      <w:docPartPr>
        <w:name w:val="E100F974A91B42E2BFD432965C6D5603"/>
        <w:category>
          <w:name w:val="General"/>
          <w:gallery w:val="placeholder"/>
        </w:category>
        <w:types>
          <w:type w:val="bbPlcHdr"/>
        </w:types>
        <w:behaviors>
          <w:behavior w:val="content"/>
        </w:behaviors>
        <w:guid w:val="{E8C6315B-FE27-4E32-9982-0C47C70D92DB}"/>
      </w:docPartPr>
      <w:docPartBody>
        <w:p w:rsidR="00DA2498" w:rsidRDefault="001F58CF" w:rsidP="001F58CF">
          <w:pPr>
            <w:pStyle w:val="E100F974A91B42E2BFD432965C6D5603"/>
          </w:pPr>
          <w:r w:rsidRPr="006E0393">
            <w:rPr>
              <w:rStyle w:val="Textdelcontenidor"/>
            </w:rPr>
            <w:t>Feu clic o toqueu aquí per escriure text.</w:t>
          </w:r>
        </w:p>
      </w:docPartBody>
    </w:docPart>
    <w:docPart>
      <w:docPartPr>
        <w:name w:val="CBD51445EE61481BB6A7243F2215B77A"/>
        <w:category>
          <w:name w:val="General"/>
          <w:gallery w:val="placeholder"/>
        </w:category>
        <w:types>
          <w:type w:val="bbPlcHdr"/>
        </w:types>
        <w:behaviors>
          <w:behavior w:val="content"/>
        </w:behaviors>
        <w:guid w:val="{89F288BD-BE79-4A32-93E4-01BBB7E6E6B5}"/>
      </w:docPartPr>
      <w:docPartBody>
        <w:p w:rsidR="00DA2498" w:rsidRDefault="001F58CF" w:rsidP="001F58CF">
          <w:pPr>
            <w:pStyle w:val="CBD51445EE61481BB6A7243F2215B77A"/>
          </w:pPr>
          <w:r w:rsidRPr="006E0393">
            <w:rPr>
              <w:rStyle w:val="Textdelcontenidor"/>
            </w:rPr>
            <w:t>Feu clic o toqueu aquí per escriure text.</w:t>
          </w:r>
        </w:p>
      </w:docPartBody>
    </w:docPart>
    <w:docPart>
      <w:docPartPr>
        <w:name w:val="01CED700AB884717834CF566D6F37CA6"/>
        <w:category>
          <w:name w:val="General"/>
          <w:gallery w:val="placeholder"/>
        </w:category>
        <w:types>
          <w:type w:val="bbPlcHdr"/>
        </w:types>
        <w:behaviors>
          <w:behavior w:val="content"/>
        </w:behaviors>
        <w:guid w:val="{5BC4D3E7-C566-40BA-AC46-BBE7EFBCD634}"/>
      </w:docPartPr>
      <w:docPartBody>
        <w:p w:rsidR="00DA2498" w:rsidRDefault="001F58CF" w:rsidP="001F58CF">
          <w:pPr>
            <w:pStyle w:val="01CED700AB884717834CF566D6F37CA61"/>
          </w:pPr>
          <w:r w:rsidRPr="00C913EB">
            <w:rPr>
              <w:rStyle w:val="Textdelcontenidor"/>
              <w:szCs w:val="22"/>
            </w:rPr>
            <w:t>Feu clic o toqueu aquí per escriure text.</w:t>
          </w:r>
        </w:p>
      </w:docPartBody>
    </w:docPart>
    <w:docPart>
      <w:docPartPr>
        <w:name w:val="0CA055AABB1E4D95882014EDC5C45311"/>
        <w:category>
          <w:name w:val="General"/>
          <w:gallery w:val="placeholder"/>
        </w:category>
        <w:types>
          <w:type w:val="bbPlcHdr"/>
        </w:types>
        <w:behaviors>
          <w:behavior w:val="content"/>
        </w:behaviors>
        <w:guid w:val="{6BFC8CBC-663A-4568-9FF9-D4F0892AF651}"/>
      </w:docPartPr>
      <w:docPartBody>
        <w:p w:rsidR="00DA2498" w:rsidRDefault="001F58CF" w:rsidP="001F58CF">
          <w:pPr>
            <w:pStyle w:val="0CA055AABB1E4D95882014EDC5C453111"/>
          </w:pPr>
          <w:r w:rsidRPr="00C913EB">
            <w:rPr>
              <w:rStyle w:val="Textdelcontenidor"/>
              <w:szCs w:val="22"/>
            </w:rPr>
            <w:t>Feu clic o toqueu aquí per escriure text.</w:t>
          </w:r>
        </w:p>
      </w:docPartBody>
    </w:docPart>
    <w:docPart>
      <w:docPartPr>
        <w:name w:val="9A11117A777A475B96BD401ADD014586"/>
        <w:category>
          <w:name w:val="General"/>
          <w:gallery w:val="placeholder"/>
        </w:category>
        <w:types>
          <w:type w:val="bbPlcHdr"/>
        </w:types>
        <w:behaviors>
          <w:behavior w:val="content"/>
        </w:behaviors>
        <w:guid w:val="{F65069EE-5958-4E88-8889-BDF08A68676B}"/>
      </w:docPartPr>
      <w:docPartBody>
        <w:p w:rsidR="00DA2498" w:rsidRDefault="001F58CF" w:rsidP="001F58CF">
          <w:pPr>
            <w:pStyle w:val="9A11117A777A475B96BD401ADD0145861"/>
          </w:pPr>
          <w:r w:rsidRPr="00EF3998">
            <w:rPr>
              <w:rStyle w:val="Textdelcontenidor"/>
              <w:rFonts w:asciiTheme="minorBidi" w:hAnsiTheme="minorBidi"/>
              <w:sz w:val="16"/>
              <w:szCs w:val="16"/>
            </w:rPr>
            <w:t>Número</w:t>
          </w:r>
        </w:p>
      </w:docPartBody>
    </w:docPart>
    <w:docPart>
      <w:docPartPr>
        <w:name w:val="E5E63367763A45A69D9C6D4EB0241F19"/>
        <w:category>
          <w:name w:val="General"/>
          <w:gallery w:val="placeholder"/>
        </w:category>
        <w:types>
          <w:type w:val="bbPlcHdr"/>
        </w:types>
        <w:behaviors>
          <w:behavior w:val="content"/>
        </w:behaviors>
        <w:guid w:val="{21B06FA6-35F6-46E0-B53F-70B792E6F712}"/>
      </w:docPartPr>
      <w:docPartBody>
        <w:p w:rsidR="00DA2498" w:rsidRDefault="001F58CF" w:rsidP="001F58CF">
          <w:pPr>
            <w:pStyle w:val="E5E63367763A45A69D9C6D4EB0241F19"/>
          </w:pPr>
          <w:r w:rsidRPr="006E0393">
            <w:rPr>
              <w:rStyle w:val="Textdelcontenidor"/>
            </w:rPr>
            <w:t>Feu clic o toqueu aquí per escriure text.</w:t>
          </w:r>
        </w:p>
      </w:docPartBody>
    </w:docPart>
    <w:docPart>
      <w:docPartPr>
        <w:name w:val="ED8C08972CAE4CB282406B19ED95854E"/>
        <w:category>
          <w:name w:val="General"/>
          <w:gallery w:val="placeholder"/>
        </w:category>
        <w:types>
          <w:type w:val="bbPlcHdr"/>
        </w:types>
        <w:behaviors>
          <w:behavior w:val="content"/>
        </w:behaviors>
        <w:guid w:val="{82D3709A-6A5D-45CC-B477-DFCB1D62F53E}"/>
      </w:docPartPr>
      <w:docPartBody>
        <w:p w:rsidR="00DA2498" w:rsidRDefault="001F58CF" w:rsidP="001F58CF">
          <w:pPr>
            <w:pStyle w:val="ED8C08972CAE4CB282406B19ED95854E1"/>
          </w:pPr>
          <w:r w:rsidRPr="00423075">
            <w:rPr>
              <w:rStyle w:val="Textdelcontenidor"/>
              <w:rFonts w:asciiTheme="minorBidi" w:hAnsiTheme="minorBidi"/>
              <w:color w:val="808080" w:themeColor="background1" w:themeShade="80"/>
              <w:sz w:val="16"/>
              <w:szCs w:val="16"/>
            </w:rPr>
            <w:t>Camp numèric</w:t>
          </w:r>
        </w:p>
      </w:docPartBody>
    </w:docPart>
    <w:docPart>
      <w:docPartPr>
        <w:name w:val="20E9989B792549A4AB3DD44C3AFD1FD7"/>
        <w:category>
          <w:name w:val="General"/>
          <w:gallery w:val="placeholder"/>
        </w:category>
        <w:types>
          <w:type w:val="bbPlcHdr"/>
        </w:types>
        <w:behaviors>
          <w:behavior w:val="content"/>
        </w:behaviors>
        <w:guid w:val="{D711F3C7-C563-4CD0-980F-0AA565B90F85}"/>
      </w:docPartPr>
      <w:docPartBody>
        <w:p w:rsidR="00DA2498" w:rsidRDefault="001F58CF" w:rsidP="001F58CF">
          <w:pPr>
            <w:pStyle w:val="20E9989B792549A4AB3DD44C3AFD1FD71"/>
          </w:pPr>
          <w:r w:rsidRPr="00EF3998">
            <w:rPr>
              <w:rStyle w:val="Textdelcontenidor"/>
              <w:rFonts w:asciiTheme="minorBidi" w:hAnsiTheme="minorBidi"/>
              <w:sz w:val="16"/>
              <w:szCs w:val="16"/>
            </w:rPr>
            <w:t>Número</w:t>
          </w:r>
        </w:p>
      </w:docPartBody>
    </w:docPart>
    <w:docPart>
      <w:docPartPr>
        <w:name w:val="A91B508846B748A4A67CDB6EF255AD2D"/>
        <w:category>
          <w:name w:val="General"/>
          <w:gallery w:val="placeholder"/>
        </w:category>
        <w:types>
          <w:type w:val="bbPlcHdr"/>
        </w:types>
        <w:behaviors>
          <w:behavior w:val="content"/>
        </w:behaviors>
        <w:guid w:val="{7A1DE581-E3BA-41FD-9853-ED1B29D68242}"/>
      </w:docPartPr>
      <w:docPartBody>
        <w:p w:rsidR="00DA2498" w:rsidRDefault="001F58CF" w:rsidP="001F58CF">
          <w:pPr>
            <w:pStyle w:val="A91B508846B748A4A67CDB6EF255AD2D"/>
          </w:pPr>
          <w:r w:rsidRPr="006E0393">
            <w:rPr>
              <w:rStyle w:val="Textdelcontenidor"/>
            </w:rPr>
            <w:t>Feu clic o toqueu aquí per escriure text.</w:t>
          </w:r>
        </w:p>
      </w:docPartBody>
    </w:docPart>
    <w:docPart>
      <w:docPartPr>
        <w:name w:val="535E437EEA3C4446BFEDD4DE4A5C6A8A"/>
        <w:category>
          <w:name w:val="General"/>
          <w:gallery w:val="placeholder"/>
        </w:category>
        <w:types>
          <w:type w:val="bbPlcHdr"/>
        </w:types>
        <w:behaviors>
          <w:behavior w:val="content"/>
        </w:behaviors>
        <w:guid w:val="{31B66233-CDFC-4B48-9170-E04CFBE645FD}"/>
      </w:docPartPr>
      <w:docPartBody>
        <w:p w:rsidR="00DA2498" w:rsidRDefault="001F58CF" w:rsidP="001F58CF">
          <w:pPr>
            <w:pStyle w:val="535E437EEA3C4446BFEDD4DE4A5C6A8A1"/>
          </w:pPr>
          <w:r w:rsidRPr="00423075">
            <w:rPr>
              <w:rStyle w:val="Textdelcontenidor"/>
              <w:rFonts w:asciiTheme="minorBidi" w:hAnsiTheme="minorBidi"/>
              <w:color w:val="808080" w:themeColor="background1" w:themeShade="80"/>
              <w:sz w:val="16"/>
              <w:szCs w:val="16"/>
            </w:rPr>
            <w:t>Camp numèric</w:t>
          </w:r>
        </w:p>
      </w:docPartBody>
    </w:docPart>
    <w:docPart>
      <w:docPartPr>
        <w:name w:val="D0C2917DBADE4020BBDCC4F1289173B9"/>
        <w:category>
          <w:name w:val="General"/>
          <w:gallery w:val="placeholder"/>
        </w:category>
        <w:types>
          <w:type w:val="bbPlcHdr"/>
        </w:types>
        <w:behaviors>
          <w:behavior w:val="content"/>
        </w:behaviors>
        <w:guid w:val="{F7096D7C-30A0-44F1-BF39-05FE1BCEAD7D}"/>
      </w:docPartPr>
      <w:docPartBody>
        <w:p w:rsidR="00DA2498" w:rsidRDefault="001F58CF" w:rsidP="001F58CF">
          <w:pPr>
            <w:pStyle w:val="D0C2917DBADE4020BBDCC4F1289173B91"/>
          </w:pPr>
          <w:r w:rsidRPr="00EF3998">
            <w:rPr>
              <w:rStyle w:val="Textdelcontenidor"/>
              <w:rFonts w:asciiTheme="minorBidi" w:hAnsiTheme="minorBidi"/>
              <w:sz w:val="16"/>
              <w:szCs w:val="16"/>
            </w:rPr>
            <w:t>Número</w:t>
          </w:r>
        </w:p>
      </w:docPartBody>
    </w:docPart>
    <w:docPart>
      <w:docPartPr>
        <w:name w:val="DAAA2EC3389B43F486E3ADA418B42691"/>
        <w:category>
          <w:name w:val="General"/>
          <w:gallery w:val="placeholder"/>
        </w:category>
        <w:types>
          <w:type w:val="bbPlcHdr"/>
        </w:types>
        <w:behaviors>
          <w:behavior w:val="content"/>
        </w:behaviors>
        <w:guid w:val="{B3227CF5-5A70-472C-A219-18B8F330608D}"/>
      </w:docPartPr>
      <w:docPartBody>
        <w:p w:rsidR="00DA2498" w:rsidRDefault="001F58CF" w:rsidP="001F58CF">
          <w:pPr>
            <w:pStyle w:val="DAAA2EC3389B43F486E3ADA418B42691"/>
          </w:pPr>
          <w:r w:rsidRPr="006E0393">
            <w:rPr>
              <w:rStyle w:val="Textdelcontenidor"/>
            </w:rPr>
            <w:t>Feu clic o toqueu aquí per escriure text.</w:t>
          </w:r>
        </w:p>
      </w:docPartBody>
    </w:docPart>
    <w:docPart>
      <w:docPartPr>
        <w:name w:val="032DDF9AA5E5496F8C212EC0586B31E1"/>
        <w:category>
          <w:name w:val="General"/>
          <w:gallery w:val="placeholder"/>
        </w:category>
        <w:types>
          <w:type w:val="bbPlcHdr"/>
        </w:types>
        <w:behaviors>
          <w:behavior w:val="content"/>
        </w:behaviors>
        <w:guid w:val="{D694339E-0A75-4859-AD91-BEB99D287C58}"/>
      </w:docPartPr>
      <w:docPartBody>
        <w:p w:rsidR="00DA2498" w:rsidRDefault="001F58CF" w:rsidP="001F58CF">
          <w:pPr>
            <w:pStyle w:val="032DDF9AA5E5496F8C212EC0586B31E11"/>
          </w:pPr>
          <w:r w:rsidRPr="00423075">
            <w:rPr>
              <w:rStyle w:val="Textdelcontenidor"/>
              <w:rFonts w:asciiTheme="minorBidi" w:hAnsiTheme="minorBidi"/>
              <w:color w:val="808080" w:themeColor="background1" w:themeShade="80"/>
              <w:sz w:val="16"/>
              <w:szCs w:val="16"/>
            </w:rPr>
            <w:t>Camp numèric</w:t>
          </w:r>
        </w:p>
      </w:docPartBody>
    </w:docPart>
    <w:docPart>
      <w:docPartPr>
        <w:name w:val="6D5C83E0E54A4F74A29FDB0E75F89EF3"/>
        <w:category>
          <w:name w:val="General"/>
          <w:gallery w:val="placeholder"/>
        </w:category>
        <w:types>
          <w:type w:val="bbPlcHdr"/>
        </w:types>
        <w:behaviors>
          <w:behavior w:val="content"/>
        </w:behaviors>
        <w:guid w:val="{44822598-7310-422A-90D9-2C5731460585}"/>
      </w:docPartPr>
      <w:docPartBody>
        <w:p w:rsidR="00DA2498" w:rsidRDefault="001F58CF" w:rsidP="001F58CF">
          <w:pPr>
            <w:pStyle w:val="6D5C83E0E54A4F74A29FDB0E75F89EF31"/>
          </w:pPr>
          <w:r w:rsidRPr="00EF3998">
            <w:rPr>
              <w:rStyle w:val="Textdelcontenidor"/>
              <w:rFonts w:asciiTheme="minorBidi" w:hAnsiTheme="minorBidi"/>
              <w:sz w:val="16"/>
              <w:szCs w:val="16"/>
            </w:rPr>
            <w:t>Número</w:t>
          </w:r>
        </w:p>
      </w:docPartBody>
    </w:docPart>
    <w:docPart>
      <w:docPartPr>
        <w:name w:val="92021693E94446BABCC9C43F2EA4CD02"/>
        <w:category>
          <w:name w:val="General"/>
          <w:gallery w:val="placeholder"/>
        </w:category>
        <w:types>
          <w:type w:val="bbPlcHdr"/>
        </w:types>
        <w:behaviors>
          <w:behavior w:val="content"/>
        </w:behaviors>
        <w:guid w:val="{0B66952A-E45A-4F27-A76A-2E53DDBA4768}"/>
      </w:docPartPr>
      <w:docPartBody>
        <w:p w:rsidR="00DA2498" w:rsidRDefault="001F58CF" w:rsidP="001F58CF">
          <w:pPr>
            <w:pStyle w:val="92021693E94446BABCC9C43F2EA4CD02"/>
          </w:pPr>
          <w:r w:rsidRPr="006E0393">
            <w:rPr>
              <w:rStyle w:val="Textdelcontenidor"/>
            </w:rPr>
            <w:t>Feu clic o toqueu aquí per escriure text.</w:t>
          </w:r>
        </w:p>
      </w:docPartBody>
    </w:docPart>
    <w:docPart>
      <w:docPartPr>
        <w:name w:val="B688C854BDC141CCB8391FDBC73FF114"/>
        <w:category>
          <w:name w:val="General"/>
          <w:gallery w:val="placeholder"/>
        </w:category>
        <w:types>
          <w:type w:val="bbPlcHdr"/>
        </w:types>
        <w:behaviors>
          <w:behavior w:val="content"/>
        </w:behaviors>
        <w:guid w:val="{3DD2678E-2748-4459-9490-005DFC7B5046}"/>
      </w:docPartPr>
      <w:docPartBody>
        <w:p w:rsidR="00DA2498" w:rsidRDefault="001F58CF" w:rsidP="001F58CF">
          <w:pPr>
            <w:pStyle w:val="B688C854BDC141CCB8391FDBC73FF1141"/>
          </w:pPr>
          <w:r w:rsidRPr="00423075">
            <w:rPr>
              <w:rStyle w:val="Textdelcontenidor"/>
              <w:rFonts w:asciiTheme="minorBidi" w:hAnsiTheme="minorBidi"/>
              <w:color w:val="808080" w:themeColor="background1" w:themeShade="80"/>
              <w:sz w:val="16"/>
              <w:szCs w:val="16"/>
            </w:rPr>
            <w:t>Camp numèric</w:t>
          </w:r>
        </w:p>
      </w:docPartBody>
    </w:docPart>
    <w:docPart>
      <w:docPartPr>
        <w:name w:val="694CB7B23C394C83BF44BB0614B627C6"/>
        <w:category>
          <w:name w:val="General"/>
          <w:gallery w:val="placeholder"/>
        </w:category>
        <w:types>
          <w:type w:val="bbPlcHdr"/>
        </w:types>
        <w:behaviors>
          <w:behavior w:val="content"/>
        </w:behaviors>
        <w:guid w:val="{39C9A6E4-DD42-403E-9A13-9C6A7E240FC3}"/>
      </w:docPartPr>
      <w:docPartBody>
        <w:p w:rsidR="00DA2498" w:rsidRDefault="001F58CF" w:rsidP="001F58CF">
          <w:pPr>
            <w:pStyle w:val="694CB7B23C394C83BF44BB0614B627C61"/>
          </w:pPr>
          <w:r w:rsidRPr="00EF3998">
            <w:rPr>
              <w:rStyle w:val="Textdelcontenidor"/>
              <w:rFonts w:asciiTheme="minorBidi" w:hAnsiTheme="minorBidi"/>
              <w:sz w:val="16"/>
              <w:szCs w:val="16"/>
            </w:rPr>
            <w:t>Número</w:t>
          </w:r>
        </w:p>
      </w:docPartBody>
    </w:docPart>
    <w:docPart>
      <w:docPartPr>
        <w:name w:val="51A977EE0DFF4BCA8E947970F0EEDDA9"/>
        <w:category>
          <w:name w:val="General"/>
          <w:gallery w:val="placeholder"/>
        </w:category>
        <w:types>
          <w:type w:val="bbPlcHdr"/>
        </w:types>
        <w:behaviors>
          <w:behavior w:val="content"/>
        </w:behaviors>
        <w:guid w:val="{00ED4233-D292-42F8-AFC2-A24398539609}"/>
      </w:docPartPr>
      <w:docPartBody>
        <w:p w:rsidR="00DA2498" w:rsidRDefault="001F58CF" w:rsidP="001F58CF">
          <w:pPr>
            <w:pStyle w:val="51A977EE0DFF4BCA8E947970F0EEDDA9"/>
          </w:pPr>
          <w:r w:rsidRPr="006E0393">
            <w:rPr>
              <w:rStyle w:val="Textdelcontenidor"/>
            </w:rPr>
            <w:t>Feu clic o toqueu aquí per escriure text.</w:t>
          </w:r>
        </w:p>
      </w:docPartBody>
    </w:docPart>
    <w:docPart>
      <w:docPartPr>
        <w:name w:val="EF4E15BA923646F69758F1D0F26377F8"/>
        <w:category>
          <w:name w:val="General"/>
          <w:gallery w:val="placeholder"/>
        </w:category>
        <w:types>
          <w:type w:val="bbPlcHdr"/>
        </w:types>
        <w:behaviors>
          <w:behavior w:val="content"/>
        </w:behaviors>
        <w:guid w:val="{BC752CD3-46B0-4CD7-A8E7-9733D230AAAB}"/>
      </w:docPartPr>
      <w:docPartBody>
        <w:p w:rsidR="00DA2498" w:rsidRDefault="001F58CF" w:rsidP="001F58CF">
          <w:pPr>
            <w:pStyle w:val="EF4E15BA923646F69758F1D0F26377F81"/>
          </w:pPr>
          <w:r w:rsidRPr="00423075">
            <w:rPr>
              <w:rStyle w:val="Textdelcontenidor"/>
              <w:rFonts w:asciiTheme="minorBidi" w:hAnsiTheme="minorBidi"/>
              <w:color w:val="808080" w:themeColor="background1" w:themeShade="80"/>
              <w:sz w:val="16"/>
              <w:szCs w:val="16"/>
            </w:rPr>
            <w:t>Camp numèric</w:t>
          </w:r>
        </w:p>
      </w:docPartBody>
    </w:docPart>
    <w:docPart>
      <w:docPartPr>
        <w:name w:val="7739AF8E6F624648A643574FDD64397B"/>
        <w:category>
          <w:name w:val="General"/>
          <w:gallery w:val="placeholder"/>
        </w:category>
        <w:types>
          <w:type w:val="bbPlcHdr"/>
        </w:types>
        <w:behaviors>
          <w:behavior w:val="content"/>
        </w:behaviors>
        <w:guid w:val="{E9B05A82-8076-400D-B362-957D7F88C900}"/>
      </w:docPartPr>
      <w:docPartBody>
        <w:p w:rsidR="00DA2498" w:rsidRDefault="001F58CF" w:rsidP="001F58CF">
          <w:pPr>
            <w:pStyle w:val="7739AF8E6F624648A643574FDD64397B1"/>
          </w:pPr>
          <w:r w:rsidRPr="00EF3998">
            <w:rPr>
              <w:rStyle w:val="Textdelcontenidor"/>
              <w:rFonts w:asciiTheme="minorBidi" w:hAnsiTheme="minorBidi"/>
              <w:sz w:val="16"/>
              <w:szCs w:val="16"/>
            </w:rPr>
            <w:t>Número</w:t>
          </w:r>
        </w:p>
      </w:docPartBody>
    </w:docPart>
    <w:docPart>
      <w:docPartPr>
        <w:name w:val="2DB32AB8BF33480EA40A71BA6BADDB8B"/>
        <w:category>
          <w:name w:val="General"/>
          <w:gallery w:val="placeholder"/>
        </w:category>
        <w:types>
          <w:type w:val="bbPlcHdr"/>
        </w:types>
        <w:behaviors>
          <w:behavior w:val="content"/>
        </w:behaviors>
        <w:guid w:val="{A103DE50-1829-464E-8008-1A391BD915FC}"/>
      </w:docPartPr>
      <w:docPartBody>
        <w:p w:rsidR="00DA2498" w:rsidRDefault="001F58CF" w:rsidP="001F58CF">
          <w:pPr>
            <w:pStyle w:val="2DB32AB8BF33480EA40A71BA6BADDB8B"/>
          </w:pPr>
          <w:r w:rsidRPr="006E0393">
            <w:rPr>
              <w:rStyle w:val="Textdelcontenidor"/>
            </w:rPr>
            <w:t>Feu clic o toqueu aquí per escriure text.</w:t>
          </w:r>
        </w:p>
      </w:docPartBody>
    </w:docPart>
    <w:docPart>
      <w:docPartPr>
        <w:name w:val="6B856FC5897A484B9B35EA571D171388"/>
        <w:category>
          <w:name w:val="General"/>
          <w:gallery w:val="placeholder"/>
        </w:category>
        <w:types>
          <w:type w:val="bbPlcHdr"/>
        </w:types>
        <w:behaviors>
          <w:behavior w:val="content"/>
        </w:behaviors>
        <w:guid w:val="{4C9B8618-F6DD-4AF5-A55D-F9D5C7ACB4CA}"/>
      </w:docPartPr>
      <w:docPartBody>
        <w:p w:rsidR="00DA2498" w:rsidRDefault="001F58CF" w:rsidP="001F58CF">
          <w:pPr>
            <w:pStyle w:val="6B856FC5897A484B9B35EA571D1713881"/>
          </w:pPr>
          <w:r w:rsidRPr="00423075">
            <w:rPr>
              <w:rStyle w:val="Textdelcontenidor"/>
              <w:rFonts w:asciiTheme="minorBidi" w:hAnsiTheme="minorBidi"/>
              <w:color w:val="808080" w:themeColor="background1" w:themeShade="80"/>
              <w:sz w:val="16"/>
              <w:szCs w:val="16"/>
            </w:rPr>
            <w:t>Camp numèric</w:t>
          </w:r>
        </w:p>
      </w:docPartBody>
    </w:docPart>
    <w:docPart>
      <w:docPartPr>
        <w:name w:val="287D47F29BCD4F73A486A91C7E1733CE"/>
        <w:category>
          <w:name w:val="General"/>
          <w:gallery w:val="placeholder"/>
        </w:category>
        <w:types>
          <w:type w:val="bbPlcHdr"/>
        </w:types>
        <w:behaviors>
          <w:behavior w:val="content"/>
        </w:behaviors>
        <w:guid w:val="{009D7267-8B1A-4042-8CC6-E08D013E3FEB}"/>
      </w:docPartPr>
      <w:docPartBody>
        <w:p w:rsidR="00DA2498" w:rsidRDefault="001F58CF" w:rsidP="001F58CF">
          <w:pPr>
            <w:pStyle w:val="287D47F29BCD4F73A486A91C7E1733CE1"/>
          </w:pPr>
          <w:r w:rsidRPr="00EF3998">
            <w:rPr>
              <w:rStyle w:val="Textdelcontenidor"/>
              <w:rFonts w:asciiTheme="minorBidi" w:hAnsiTheme="minorBidi"/>
              <w:sz w:val="16"/>
              <w:szCs w:val="16"/>
            </w:rPr>
            <w:t>Número</w:t>
          </w:r>
        </w:p>
      </w:docPartBody>
    </w:docPart>
    <w:docPart>
      <w:docPartPr>
        <w:name w:val="86DD59D3D8E74C0FA3EDE85DFA1BAC2B"/>
        <w:category>
          <w:name w:val="General"/>
          <w:gallery w:val="placeholder"/>
        </w:category>
        <w:types>
          <w:type w:val="bbPlcHdr"/>
        </w:types>
        <w:behaviors>
          <w:behavior w:val="content"/>
        </w:behaviors>
        <w:guid w:val="{2D40810C-DE58-4D92-84BE-960D90BC003A}"/>
      </w:docPartPr>
      <w:docPartBody>
        <w:p w:rsidR="00DA2498" w:rsidRDefault="001F58CF" w:rsidP="001F58CF">
          <w:pPr>
            <w:pStyle w:val="86DD59D3D8E74C0FA3EDE85DFA1BAC2B"/>
          </w:pPr>
          <w:r w:rsidRPr="006E0393">
            <w:rPr>
              <w:rStyle w:val="Textdelcontenidor"/>
            </w:rPr>
            <w:t>Feu clic o toqueu aquí per escriure text.</w:t>
          </w:r>
        </w:p>
      </w:docPartBody>
    </w:docPart>
    <w:docPart>
      <w:docPartPr>
        <w:name w:val="8472BBA43E17404AA220F2E213B646D9"/>
        <w:category>
          <w:name w:val="General"/>
          <w:gallery w:val="placeholder"/>
        </w:category>
        <w:types>
          <w:type w:val="bbPlcHdr"/>
        </w:types>
        <w:behaviors>
          <w:behavior w:val="content"/>
        </w:behaviors>
        <w:guid w:val="{81A35986-7BA4-4F2C-8495-448A1344B693}"/>
      </w:docPartPr>
      <w:docPartBody>
        <w:p w:rsidR="00DA2498" w:rsidRDefault="001F58CF" w:rsidP="001F58CF">
          <w:pPr>
            <w:pStyle w:val="8472BBA43E17404AA220F2E213B646D91"/>
          </w:pPr>
          <w:r w:rsidRPr="00423075">
            <w:rPr>
              <w:rStyle w:val="Textdelcontenidor"/>
              <w:rFonts w:asciiTheme="minorBidi" w:hAnsiTheme="minorBidi"/>
              <w:color w:val="808080" w:themeColor="background1" w:themeShade="80"/>
              <w:sz w:val="16"/>
              <w:szCs w:val="16"/>
            </w:rPr>
            <w:t>Camp numèric</w:t>
          </w:r>
        </w:p>
      </w:docPartBody>
    </w:docPart>
    <w:docPart>
      <w:docPartPr>
        <w:name w:val="6C7028E1CE9642119413D922F7F8E4F0"/>
        <w:category>
          <w:name w:val="General"/>
          <w:gallery w:val="placeholder"/>
        </w:category>
        <w:types>
          <w:type w:val="bbPlcHdr"/>
        </w:types>
        <w:behaviors>
          <w:behavior w:val="content"/>
        </w:behaviors>
        <w:guid w:val="{852A31A0-A1FC-445A-BB9B-87E612BC3DCC}"/>
      </w:docPartPr>
      <w:docPartBody>
        <w:p w:rsidR="00DA2498" w:rsidRDefault="001F58CF" w:rsidP="001F58CF">
          <w:pPr>
            <w:pStyle w:val="6C7028E1CE9642119413D922F7F8E4F01"/>
          </w:pPr>
          <w:r w:rsidRPr="00EF3998">
            <w:rPr>
              <w:rStyle w:val="Textdelcontenidor"/>
              <w:rFonts w:asciiTheme="minorBidi" w:hAnsiTheme="minorBidi"/>
              <w:sz w:val="16"/>
              <w:szCs w:val="16"/>
            </w:rPr>
            <w:t>Número</w:t>
          </w:r>
        </w:p>
      </w:docPartBody>
    </w:docPart>
    <w:docPart>
      <w:docPartPr>
        <w:name w:val="337E3DB3DA5A45E18234EF402640677A"/>
        <w:category>
          <w:name w:val="General"/>
          <w:gallery w:val="placeholder"/>
        </w:category>
        <w:types>
          <w:type w:val="bbPlcHdr"/>
        </w:types>
        <w:behaviors>
          <w:behavior w:val="content"/>
        </w:behaviors>
        <w:guid w:val="{182F1275-42BC-41AB-BADC-441B0BB17E77}"/>
      </w:docPartPr>
      <w:docPartBody>
        <w:p w:rsidR="00DA2498" w:rsidRDefault="001F58CF" w:rsidP="001F58CF">
          <w:pPr>
            <w:pStyle w:val="337E3DB3DA5A45E18234EF402640677A"/>
          </w:pPr>
          <w:r w:rsidRPr="006E0393">
            <w:rPr>
              <w:rStyle w:val="Textdelcontenidor"/>
            </w:rPr>
            <w:t>Feu clic o toqueu aquí per escriure text.</w:t>
          </w:r>
        </w:p>
      </w:docPartBody>
    </w:docPart>
    <w:docPart>
      <w:docPartPr>
        <w:name w:val="0B742DB9BF0B4DCEAF6339C95A05920B"/>
        <w:category>
          <w:name w:val="General"/>
          <w:gallery w:val="placeholder"/>
        </w:category>
        <w:types>
          <w:type w:val="bbPlcHdr"/>
        </w:types>
        <w:behaviors>
          <w:behavior w:val="content"/>
        </w:behaviors>
        <w:guid w:val="{DCF42FA3-388F-4023-945B-C72AAC791C34}"/>
      </w:docPartPr>
      <w:docPartBody>
        <w:p w:rsidR="00DA2498" w:rsidRDefault="001F58CF" w:rsidP="001F58CF">
          <w:pPr>
            <w:pStyle w:val="0B742DB9BF0B4DCEAF6339C95A05920B1"/>
          </w:pPr>
          <w:r w:rsidRPr="00423075">
            <w:rPr>
              <w:rStyle w:val="Textdelcontenidor"/>
              <w:rFonts w:asciiTheme="minorBidi" w:hAnsiTheme="minorBidi"/>
              <w:color w:val="808080" w:themeColor="background1" w:themeShade="80"/>
              <w:sz w:val="16"/>
              <w:szCs w:val="16"/>
            </w:rPr>
            <w:t>Camp numèric</w:t>
          </w:r>
        </w:p>
      </w:docPartBody>
    </w:docPart>
    <w:docPart>
      <w:docPartPr>
        <w:name w:val="9E84E521CB6D4BBE96065808EA94DE95"/>
        <w:category>
          <w:name w:val="General"/>
          <w:gallery w:val="placeholder"/>
        </w:category>
        <w:types>
          <w:type w:val="bbPlcHdr"/>
        </w:types>
        <w:behaviors>
          <w:behavior w:val="content"/>
        </w:behaviors>
        <w:guid w:val="{288300B2-E192-4B86-A370-E92998A3AE12}"/>
      </w:docPartPr>
      <w:docPartBody>
        <w:p w:rsidR="00DA2498" w:rsidRDefault="001F58CF" w:rsidP="001F58CF">
          <w:pPr>
            <w:pStyle w:val="9E84E521CB6D4BBE96065808EA94DE951"/>
          </w:pPr>
          <w:r w:rsidRPr="00EF3998">
            <w:rPr>
              <w:rStyle w:val="Textdelcontenidor"/>
              <w:rFonts w:asciiTheme="minorBidi" w:hAnsiTheme="minorBidi"/>
              <w:sz w:val="16"/>
              <w:szCs w:val="16"/>
            </w:rPr>
            <w:t>Número</w:t>
          </w:r>
        </w:p>
      </w:docPartBody>
    </w:docPart>
    <w:docPart>
      <w:docPartPr>
        <w:name w:val="C2DDEB9CA95148A3933457EBD68CF85D"/>
        <w:category>
          <w:name w:val="General"/>
          <w:gallery w:val="placeholder"/>
        </w:category>
        <w:types>
          <w:type w:val="bbPlcHdr"/>
        </w:types>
        <w:behaviors>
          <w:behavior w:val="content"/>
        </w:behaviors>
        <w:guid w:val="{9E162B5B-D8F0-4C2F-AD80-1A19C7EAE799}"/>
      </w:docPartPr>
      <w:docPartBody>
        <w:p w:rsidR="00DA2498" w:rsidRDefault="001F58CF" w:rsidP="001F58CF">
          <w:pPr>
            <w:pStyle w:val="C2DDEB9CA95148A3933457EBD68CF85D"/>
          </w:pPr>
          <w:r w:rsidRPr="006E0393">
            <w:rPr>
              <w:rStyle w:val="Textdelcontenidor"/>
            </w:rPr>
            <w:t>Feu clic o toqueu aquí per escriure text.</w:t>
          </w:r>
        </w:p>
      </w:docPartBody>
    </w:docPart>
    <w:docPart>
      <w:docPartPr>
        <w:name w:val="2D9FC6C5A6C24F1FA796F71FC2D11F63"/>
        <w:category>
          <w:name w:val="General"/>
          <w:gallery w:val="placeholder"/>
        </w:category>
        <w:types>
          <w:type w:val="bbPlcHdr"/>
        </w:types>
        <w:behaviors>
          <w:behavior w:val="content"/>
        </w:behaviors>
        <w:guid w:val="{419F9F11-1496-446F-8AB3-ECA4FDD9C8D8}"/>
      </w:docPartPr>
      <w:docPartBody>
        <w:p w:rsidR="00DA2498" w:rsidRDefault="001F58CF" w:rsidP="001F58CF">
          <w:pPr>
            <w:pStyle w:val="2D9FC6C5A6C24F1FA796F71FC2D11F631"/>
          </w:pPr>
          <w:r w:rsidRPr="00423075">
            <w:rPr>
              <w:rStyle w:val="Textdelcontenidor"/>
              <w:rFonts w:asciiTheme="minorBidi" w:hAnsiTheme="minorBidi"/>
              <w:color w:val="808080" w:themeColor="background1" w:themeShade="80"/>
              <w:sz w:val="16"/>
              <w:szCs w:val="16"/>
            </w:rPr>
            <w:t>Camp numèric</w:t>
          </w:r>
        </w:p>
      </w:docPartBody>
    </w:docPart>
    <w:docPart>
      <w:docPartPr>
        <w:name w:val="9701580FE5C041688C508A000F2440FA"/>
        <w:category>
          <w:name w:val="General"/>
          <w:gallery w:val="placeholder"/>
        </w:category>
        <w:types>
          <w:type w:val="bbPlcHdr"/>
        </w:types>
        <w:behaviors>
          <w:behavior w:val="content"/>
        </w:behaviors>
        <w:guid w:val="{43DA651E-C29C-4E55-8405-4219168C6333}"/>
      </w:docPartPr>
      <w:docPartBody>
        <w:p w:rsidR="00DA2498" w:rsidRDefault="001F58CF" w:rsidP="001F58CF">
          <w:pPr>
            <w:pStyle w:val="9701580FE5C041688C508A000F2440FA1"/>
          </w:pPr>
          <w:r w:rsidRPr="00EF3998">
            <w:rPr>
              <w:rStyle w:val="Textdelcontenidor"/>
              <w:rFonts w:asciiTheme="minorBidi" w:hAnsiTheme="minorBidi"/>
              <w:sz w:val="16"/>
              <w:szCs w:val="16"/>
            </w:rPr>
            <w:t>Número</w:t>
          </w:r>
        </w:p>
      </w:docPartBody>
    </w:docPart>
    <w:docPart>
      <w:docPartPr>
        <w:name w:val="F0D3488F10344744908B29CD500E3146"/>
        <w:category>
          <w:name w:val="General"/>
          <w:gallery w:val="placeholder"/>
        </w:category>
        <w:types>
          <w:type w:val="bbPlcHdr"/>
        </w:types>
        <w:behaviors>
          <w:behavior w:val="content"/>
        </w:behaviors>
        <w:guid w:val="{E7E4A59A-B704-4D92-8BAE-885AC614FBB5}"/>
      </w:docPartPr>
      <w:docPartBody>
        <w:p w:rsidR="00DA2498" w:rsidRDefault="001F58CF" w:rsidP="001F58CF">
          <w:pPr>
            <w:pStyle w:val="F0D3488F10344744908B29CD500E3146"/>
          </w:pPr>
          <w:r w:rsidRPr="006E0393">
            <w:rPr>
              <w:rStyle w:val="Textdelcontenidor"/>
            </w:rPr>
            <w:t>Feu clic o toqueu aquí per escriure text.</w:t>
          </w:r>
        </w:p>
      </w:docPartBody>
    </w:docPart>
    <w:docPart>
      <w:docPartPr>
        <w:name w:val="B9489A634E604E0B8880B46BC87447D1"/>
        <w:category>
          <w:name w:val="General"/>
          <w:gallery w:val="placeholder"/>
        </w:category>
        <w:types>
          <w:type w:val="bbPlcHdr"/>
        </w:types>
        <w:behaviors>
          <w:behavior w:val="content"/>
        </w:behaviors>
        <w:guid w:val="{E692E988-D3DD-4ED2-BA77-46016E57B18A}"/>
      </w:docPartPr>
      <w:docPartBody>
        <w:p w:rsidR="00DA2498" w:rsidRDefault="001F58CF" w:rsidP="001F58CF">
          <w:pPr>
            <w:pStyle w:val="B9489A634E604E0B8880B46BC87447D11"/>
          </w:pPr>
          <w:r w:rsidRPr="00423075">
            <w:rPr>
              <w:rStyle w:val="Textdelcontenidor"/>
              <w:rFonts w:asciiTheme="minorBidi" w:hAnsiTheme="minorBidi"/>
              <w:color w:val="808080" w:themeColor="background1" w:themeShade="80"/>
              <w:sz w:val="16"/>
              <w:szCs w:val="16"/>
            </w:rPr>
            <w:t>Camp numèric</w:t>
          </w:r>
        </w:p>
      </w:docPartBody>
    </w:docPart>
    <w:docPart>
      <w:docPartPr>
        <w:name w:val="597D4F7129E14D7181561BF031557A34"/>
        <w:category>
          <w:name w:val="General"/>
          <w:gallery w:val="placeholder"/>
        </w:category>
        <w:types>
          <w:type w:val="bbPlcHdr"/>
        </w:types>
        <w:behaviors>
          <w:behavior w:val="content"/>
        </w:behaviors>
        <w:guid w:val="{72F52D03-1804-48EE-8382-CC7C1666AB0E}"/>
      </w:docPartPr>
      <w:docPartBody>
        <w:p w:rsidR="00DA2498" w:rsidRDefault="001F58CF" w:rsidP="001F58CF">
          <w:pPr>
            <w:pStyle w:val="597D4F7129E14D7181561BF031557A341"/>
          </w:pPr>
          <w:r w:rsidRPr="00EF3998">
            <w:rPr>
              <w:rStyle w:val="Textdelcontenidor"/>
              <w:rFonts w:asciiTheme="minorBidi" w:hAnsiTheme="minorBidi"/>
              <w:sz w:val="16"/>
              <w:szCs w:val="16"/>
            </w:rPr>
            <w:t>Número</w:t>
          </w:r>
        </w:p>
      </w:docPartBody>
    </w:docPart>
    <w:docPart>
      <w:docPartPr>
        <w:name w:val="146F87248CD64280A9D34B2B432632C0"/>
        <w:category>
          <w:name w:val="General"/>
          <w:gallery w:val="placeholder"/>
        </w:category>
        <w:types>
          <w:type w:val="bbPlcHdr"/>
        </w:types>
        <w:behaviors>
          <w:behavior w:val="content"/>
        </w:behaviors>
        <w:guid w:val="{0C168950-1991-401F-B25E-B770B578D921}"/>
      </w:docPartPr>
      <w:docPartBody>
        <w:p w:rsidR="00DA2498" w:rsidRDefault="001F58CF" w:rsidP="001F58CF">
          <w:pPr>
            <w:pStyle w:val="146F87248CD64280A9D34B2B432632C0"/>
          </w:pPr>
          <w:r w:rsidRPr="006E0393">
            <w:rPr>
              <w:rStyle w:val="Textdelcontenidor"/>
            </w:rPr>
            <w:t>Feu clic o toqueu aquí per escriure text.</w:t>
          </w:r>
        </w:p>
      </w:docPartBody>
    </w:docPart>
    <w:docPart>
      <w:docPartPr>
        <w:name w:val="52676431E6184C58A8FCC9E59BBCB05F"/>
        <w:category>
          <w:name w:val="General"/>
          <w:gallery w:val="placeholder"/>
        </w:category>
        <w:types>
          <w:type w:val="bbPlcHdr"/>
        </w:types>
        <w:behaviors>
          <w:behavior w:val="content"/>
        </w:behaviors>
        <w:guid w:val="{FD08EAAA-DE96-4068-854C-345CEADD65B8}"/>
      </w:docPartPr>
      <w:docPartBody>
        <w:p w:rsidR="00DA2498" w:rsidRDefault="001F58CF" w:rsidP="001F58CF">
          <w:pPr>
            <w:pStyle w:val="52676431E6184C58A8FCC9E59BBCB05F1"/>
          </w:pPr>
          <w:r w:rsidRPr="00423075">
            <w:rPr>
              <w:rStyle w:val="Textdelcontenidor"/>
              <w:rFonts w:asciiTheme="minorBidi" w:hAnsiTheme="minorBidi"/>
              <w:color w:val="808080" w:themeColor="background1" w:themeShade="80"/>
              <w:sz w:val="16"/>
              <w:szCs w:val="16"/>
            </w:rPr>
            <w:t>Camp numèric</w:t>
          </w:r>
        </w:p>
      </w:docPartBody>
    </w:docPart>
    <w:docPart>
      <w:docPartPr>
        <w:name w:val="8B32292C48344966B297552E23C57F09"/>
        <w:category>
          <w:name w:val="General"/>
          <w:gallery w:val="placeholder"/>
        </w:category>
        <w:types>
          <w:type w:val="bbPlcHdr"/>
        </w:types>
        <w:behaviors>
          <w:behavior w:val="content"/>
        </w:behaviors>
        <w:guid w:val="{A51A346E-561A-4287-BE63-376B79F82CF8}"/>
      </w:docPartPr>
      <w:docPartBody>
        <w:p w:rsidR="00DA2498" w:rsidRDefault="001F58CF" w:rsidP="001F58CF">
          <w:pPr>
            <w:pStyle w:val="8B32292C48344966B297552E23C57F091"/>
          </w:pPr>
          <w:r w:rsidRPr="00EF3998">
            <w:rPr>
              <w:rStyle w:val="Textdelcontenidor"/>
              <w:rFonts w:asciiTheme="minorBidi" w:hAnsiTheme="minorBidi"/>
              <w:sz w:val="16"/>
              <w:szCs w:val="16"/>
            </w:rPr>
            <w:t>Número</w:t>
          </w:r>
        </w:p>
      </w:docPartBody>
    </w:docPart>
    <w:docPart>
      <w:docPartPr>
        <w:name w:val="6C0328940AB84AE78015DE01C7025CCF"/>
        <w:category>
          <w:name w:val="General"/>
          <w:gallery w:val="placeholder"/>
        </w:category>
        <w:types>
          <w:type w:val="bbPlcHdr"/>
        </w:types>
        <w:behaviors>
          <w:behavior w:val="content"/>
        </w:behaviors>
        <w:guid w:val="{B0213BD2-5DA8-476F-86FC-A7BBEBBA9A89}"/>
      </w:docPartPr>
      <w:docPartBody>
        <w:p w:rsidR="00DA2498" w:rsidRDefault="001F58CF" w:rsidP="001F58CF">
          <w:pPr>
            <w:pStyle w:val="6C0328940AB84AE78015DE01C7025CCF"/>
          </w:pPr>
          <w:r w:rsidRPr="006E0393">
            <w:rPr>
              <w:rStyle w:val="Textdelcontenidor"/>
            </w:rPr>
            <w:t>Feu clic o toqueu aquí per escriure text.</w:t>
          </w:r>
        </w:p>
      </w:docPartBody>
    </w:docPart>
    <w:docPart>
      <w:docPartPr>
        <w:name w:val="7D64F174F1074E05ACBAA420AE050D44"/>
        <w:category>
          <w:name w:val="General"/>
          <w:gallery w:val="placeholder"/>
        </w:category>
        <w:types>
          <w:type w:val="bbPlcHdr"/>
        </w:types>
        <w:behaviors>
          <w:behavior w:val="content"/>
        </w:behaviors>
        <w:guid w:val="{64D10E41-76D2-4A4B-B680-83C830FAB1FD}"/>
      </w:docPartPr>
      <w:docPartBody>
        <w:p w:rsidR="00DA2498" w:rsidRDefault="001F58CF" w:rsidP="001F58CF">
          <w:pPr>
            <w:pStyle w:val="7D64F174F1074E05ACBAA420AE050D441"/>
          </w:pPr>
          <w:r w:rsidRPr="00423075">
            <w:rPr>
              <w:rStyle w:val="Textdelcontenidor"/>
              <w:rFonts w:asciiTheme="minorBidi" w:hAnsiTheme="minorBidi"/>
              <w:color w:val="808080" w:themeColor="background1" w:themeShade="80"/>
              <w:sz w:val="16"/>
              <w:szCs w:val="16"/>
            </w:rPr>
            <w:t>Camp numèric</w:t>
          </w:r>
        </w:p>
      </w:docPartBody>
    </w:docPart>
    <w:docPart>
      <w:docPartPr>
        <w:name w:val="D6C96E289CEA4B279041A573787165CA"/>
        <w:category>
          <w:name w:val="General"/>
          <w:gallery w:val="placeholder"/>
        </w:category>
        <w:types>
          <w:type w:val="bbPlcHdr"/>
        </w:types>
        <w:behaviors>
          <w:behavior w:val="content"/>
        </w:behaviors>
        <w:guid w:val="{C4D850EA-D89B-4844-A1B1-0EAD3E2678A2}"/>
      </w:docPartPr>
      <w:docPartBody>
        <w:p w:rsidR="00DA2498" w:rsidRDefault="001F58CF" w:rsidP="001F58CF">
          <w:pPr>
            <w:pStyle w:val="D6C96E289CEA4B279041A573787165CA"/>
          </w:pPr>
          <w:r w:rsidRPr="00AB3AC8">
            <w:rPr>
              <w:rStyle w:val="Textdelcontenidor"/>
            </w:rPr>
            <w:t>Feu clic o toqueu aquí per escriure text.</w:t>
          </w:r>
        </w:p>
      </w:docPartBody>
    </w:docPart>
    <w:docPart>
      <w:docPartPr>
        <w:name w:val="360E5F5D5B05499B8E6AD0973DFDDD73"/>
        <w:category>
          <w:name w:val="General"/>
          <w:gallery w:val="placeholder"/>
        </w:category>
        <w:types>
          <w:type w:val="bbPlcHdr"/>
        </w:types>
        <w:behaviors>
          <w:behavior w:val="content"/>
        </w:behaviors>
        <w:guid w:val="{0BDF940D-9D09-411D-AB04-C89304CD7B08}"/>
      </w:docPartPr>
      <w:docPartBody>
        <w:p w:rsidR="00DA2498" w:rsidRDefault="001F58CF" w:rsidP="001F58CF">
          <w:pPr>
            <w:pStyle w:val="360E5F5D5B05499B8E6AD0973DFDDD731"/>
          </w:pPr>
          <w:r w:rsidRPr="00423075">
            <w:rPr>
              <w:rStyle w:val="Textdelcontenidor"/>
              <w:sz w:val="16"/>
              <w:szCs w:val="16"/>
            </w:rPr>
            <w:t>Feu clic o toqueu aquí per escriure text.</w:t>
          </w:r>
        </w:p>
      </w:docPartBody>
    </w:docPart>
    <w:docPart>
      <w:docPartPr>
        <w:name w:val="1772FBC040174D0D87D2A7BF14E6DC3F"/>
        <w:category>
          <w:name w:val="General"/>
          <w:gallery w:val="placeholder"/>
        </w:category>
        <w:types>
          <w:type w:val="bbPlcHdr"/>
        </w:types>
        <w:behaviors>
          <w:behavior w:val="content"/>
        </w:behaviors>
        <w:guid w:val="{A3741C23-D9B1-4F70-8C14-0555445EBAC4}"/>
      </w:docPartPr>
      <w:docPartBody>
        <w:p w:rsidR="00DA2498" w:rsidRDefault="001F58CF" w:rsidP="001F58CF">
          <w:pPr>
            <w:pStyle w:val="1772FBC040174D0D87D2A7BF14E6DC3F"/>
          </w:pPr>
          <w:r w:rsidRPr="00AB3AC8">
            <w:rPr>
              <w:rStyle w:val="Textdelcontenidor"/>
            </w:rPr>
            <w:t>Feu clic o toqueu aquí per escriure text.</w:t>
          </w:r>
        </w:p>
      </w:docPartBody>
    </w:docPart>
    <w:docPart>
      <w:docPartPr>
        <w:name w:val="54CC63BA0A1F4E5796A8EA1B69545CD9"/>
        <w:category>
          <w:name w:val="General"/>
          <w:gallery w:val="placeholder"/>
        </w:category>
        <w:types>
          <w:type w:val="bbPlcHdr"/>
        </w:types>
        <w:behaviors>
          <w:behavior w:val="content"/>
        </w:behaviors>
        <w:guid w:val="{7C589F3B-F2F4-480B-8EB6-194BCB3E1BC7}"/>
      </w:docPartPr>
      <w:docPartBody>
        <w:p w:rsidR="00DA2498" w:rsidRDefault="001F58CF" w:rsidP="001F58CF">
          <w:pPr>
            <w:pStyle w:val="54CC63BA0A1F4E5796A8EA1B69545CD91"/>
          </w:pPr>
          <w:r w:rsidRPr="00423075">
            <w:rPr>
              <w:rStyle w:val="Textdelcontenidor"/>
              <w:sz w:val="16"/>
              <w:szCs w:val="16"/>
            </w:rPr>
            <w:t>Feu clic o toqueu aquí per escriure text.</w:t>
          </w:r>
        </w:p>
      </w:docPartBody>
    </w:docPart>
    <w:docPart>
      <w:docPartPr>
        <w:name w:val="AB50AF5709F64622A7A4F7ED0DBDC732"/>
        <w:category>
          <w:name w:val="General"/>
          <w:gallery w:val="placeholder"/>
        </w:category>
        <w:types>
          <w:type w:val="bbPlcHdr"/>
        </w:types>
        <w:behaviors>
          <w:behavior w:val="content"/>
        </w:behaviors>
        <w:guid w:val="{40BF7E08-F3CD-4D03-BDCC-527255C620AC}"/>
      </w:docPartPr>
      <w:docPartBody>
        <w:p w:rsidR="00DA2498" w:rsidRDefault="001F58CF" w:rsidP="001F58CF">
          <w:pPr>
            <w:pStyle w:val="AB50AF5709F64622A7A4F7ED0DBDC732"/>
          </w:pPr>
          <w:r w:rsidRPr="00AB3AC8">
            <w:rPr>
              <w:rStyle w:val="Textdelcontenidor"/>
            </w:rPr>
            <w:t>Feu clic o toqueu aquí per escriure text.</w:t>
          </w:r>
        </w:p>
      </w:docPartBody>
    </w:docPart>
    <w:docPart>
      <w:docPartPr>
        <w:name w:val="E22CBA986FDC4ED582B3FCC66735F3A9"/>
        <w:category>
          <w:name w:val="General"/>
          <w:gallery w:val="placeholder"/>
        </w:category>
        <w:types>
          <w:type w:val="bbPlcHdr"/>
        </w:types>
        <w:behaviors>
          <w:behavior w:val="content"/>
        </w:behaviors>
        <w:guid w:val="{7B2D4376-F53E-4548-A8EA-9E0FB8B07C87}"/>
      </w:docPartPr>
      <w:docPartBody>
        <w:p w:rsidR="00DA2498" w:rsidRDefault="001F58CF" w:rsidP="001F58CF">
          <w:pPr>
            <w:pStyle w:val="E22CBA986FDC4ED582B3FCC66735F3A91"/>
          </w:pPr>
          <w:r w:rsidRPr="00423075">
            <w:rPr>
              <w:rStyle w:val="Textdelcontenidor"/>
              <w:sz w:val="16"/>
              <w:szCs w:val="16"/>
            </w:rPr>
            <w:t>Feu clic o toqueu aquí per escriure text.</w:t>
          </w:r>
        </w:p>
      </w:docPartBody>
    </w:docPart>
    <w:docPart>
      <w:docPartPr>
        <w:name w:val="B23A79F3BAF747579C52FAC89C8DCE50"/>
        <w:category>
          <w:name w:val="General"/>
          <w:gallery w:val="placeholder"/>
        </w:category>
        <w:types>
          <w:type w:val="bbPlcHdr"/>
        </w:types>
        <w:behaviors>
          <w:behavior w:val="content"/>
        </w:behaviors>
        <w:guid w:val="{9698F3BC-D2C5-405F-9C2A-07616C664A3D}"/>
      </w:docPartPr>
      <w:docPartBody>
        <w:p w:rsidR="00DA2498" w:rsidRDefault="001F58CF" w:rsidP="001F58CF">
          <w:pPr>
            <w:pStyle w:val="B23A79F3BAF747579C52FAC89C8DCE50"/>
          </w:pPr>
          <w:r w:rsidRPr="00AB3AC8">
            <w:rPr>
              <w:rStyle w:val="Textdelcontenidor"/>
            </w:rPr>
            <w:t>Feu clic o toqueu aquí per escriure text.</w:t>
          </w:r>
        </w:p>
      </w:docPartBody>
    </w:docPart>
    <w:docPart>
      <w:docPartPr>
        <w:name w:val="7A0EE49BF755424D9929004FB7BC58B2"/>
        <w:category>
          <w:name w:val="General"/>
          <w:gallery w:val="placeholder"/>
        </w:category>
        <w:types>
          <w:type w:val="bbPlcHdr"/>
        </w:types>
        <w:behaviors>
          <w:behavior w:val="content"/>
        </w:behaviors>
        <w:guid w:val="{E0B4D6D9-D8A6-47BE-A1A5-16DE6910CD07}"/>
      </w:docPartPr>
      <w:docPartBody>
        <w:p w:rsidR="00DA2498" w:rsidRDefault="001F58CF" w:rsidP="001F58CF">
          <w:pPr>
            <w:pStyle w:val="7A0EE49BF755424D9929004FB7BC58B21"/>
          </w:pPr>
          <w:r w:rsidRPr="00423075">
            <w:rPr>
              <w:rStyle w:val="Textdelcontenidor"/>
              <w:sz w:val="16"/>
              <w:szCs w:val="16"/>
            </w:rPr>
            <w:t>Feu clic o toqueu aquí per escriure text.</w:t>
          </w:r>
        </w:p>
      </w:docPartBody>
    </w:docPart>
    <w:docPart>
      <w:docPartPr>
        <w:name w:val="0EA241A2E0A647478B3DD2B436F148CD"/>
        <w:category>
          <w:name w:val="General"/>
          <w:gallery w:val="placeholder"/>
        </w:category>
        <w:types>
          <w:type w:val="bbPlcHdr"/>
        </w:types>
        <w:behaviors>
          <w:behavior w:val="content"/>
        </w:behaviors>
        <w:guid w:val="{784AEABB-985F-41E4-B92B-347E616ECDCA}"/>
      </w:docPartPr>
      <w:docPartBody>
        <w:p w:rsidR="00DA2498" w:rsidRDefault="001F58CF" w:rsidP="001F58CF">
          <w:pPr>
            <w:pStyle w:val="0EA241A2E0A647478B3DD2B436F148CD"/>
          </w:pPr>
          <w:r w:rsidRPr="00AB3AC8">
            <w:rPr>
              <w:rStyle w:val="Textdelcontenidor"/>
            </w:rPr>
            <w:t>Feu clic o toqueu aquí per escriure text.</w:t>
          </w:r>
        </w:p>
      </w:docPartBody>
    </w:docPart>
    <w:docPart>
      <w:docPartPr>
        <w:name w:val="149075D5C82A4CF58FF4CBAB7C59A5F0"/>
        <w:category>
          <w:name w:val="General"/>
          <w:gallery w:val="placeholder"/>
        </w:category>
        <w:types>
          <w:type w:val="bbPlcHdr"/>
        </w:types>
        <w:behaviors>
          <w:behavior w:val="content"/>
        </w:behaviors>
        <w:guid w:val="{6DB11A74-B47B-481F-8140-30D03487754B}"/>
      </w:docPartPr>
      <w:docPartBody>
        <w:p w:rsidR="00DA2498" w:rsidRDefault="001F58CF" w:rsidP="001F58CF">
          <w:pPr>
            <w:pStyle w:val="149075D5C82A4CF58FF4CBAB7C59A5F01"/>
          </w:pPr>
          <w:r w:rsidRPr="00F20DDB">
            <w:rPr>
              <w:rStyle w:val="Textdelcontenidor"/>
              <w:sz w:val="16"/>
              <w:szCs w:val="16"/>
            </w:rPr>
            <w:t>Feu clic o toqueu aquí per escriure text.</w:t>
          </w:r>
        </w:p>
      </w:docPartBody>
    </w:docPart>
    <w:docPart>
      <w:docPartPr>
        <w:name w:val="41B4C1D23ADD42EE89870303B44277D3"/>
        <w:category>
          <w:name w:val="General"/>
          <w:gallery w:val="placeholder"/>
        </w:category>
        <w:types>
          <w:type w:val="bbPlcHdr"/>
        </w:types>
        <w:behaviors>
          <w:behavior w:val="content"/>
        </w:behaviors>
        <w:guid w:val="{67CFB5F2-D950-415E-961B-C5971A18678E}"/>
      </w:docPartPr>
      <w:docPartBody>
        <w:p w:rsidR="00DA2498" w:rsidRDefault="001F58CF" w:rsidP="001F58CF">
          <w:pPr>
            <w:pStyle w:val="41B4C1D23ADD42EE89870303B44277D3"/>
          </w:pPr>
          <w:r w:rsidRPr="00AB3AC8">
            <w:rPr>
              <w:rStyle w:val="Textdelcontenidor"/>
            </w:rPr>
            <w:t>Feu clic o toqueu aquí per escriure text.</w:t>
          </w:r>
        </w:p>
      </w:docPartBody>
    </w:docPart>
    <w:docPart>
      <w:docPartPr>
        <w:name w:val="540EDDFB686748E98BC68351E5AD1FF3"/>
        <w:category>
          <w:name w:val="General"/>
          <w:gallery w:val="placeholder"/>
        </w:category>
        <w:types>
          <w:type w:val="bbPlcHdr"/>
        </w:types>
        <w:behaviors>
          <w:behavior w:val="content"/>
        </w:behaviors>
        <w:guid w:val="{D1EB7B8D-9AA9-468C-B688-FC1FC1E6D386}"/>
      </w:docPartPr>
      <w:docPartBody>
        <w:p w:rsidR="00DA2498" w:rsidRDefault="001F58CF" w:rsidP="001F58CF">
          <w:pPr>
            <w:pStyle w:val="540EDDFB686748E98BC68351E5AD1FF31"/>
          </w:pPr>
          <w:r w:rsidRPr="00F20DDB">
            <w:rPr>
              <w:rStyle w:val="Textdelcontenidor"/>
              <w:sz w:val="16"/>
              <w:szCs w:val="16"/>
            </w:rPr>
            <w:t>Feu clic o toqueu aquí per escriure text.</w:t>
          </w:r>
        </w:p>
      </w:docPartBody>
    </w:docPart>
    <w:docPart>
      <w:docPartPr>
        <w:name w:val="4C6B7D8FDCE94B50A2BB2F3D842D1C25"/>
        <w:category>
          <w:name w:val="General"/>
          <w:gallery w:val="placeholder"/>
        </w:category>
        <w:types>
          <w:type w:val="bbPlcHdr"/>
        </w:types>
        <w:behaviors>
          <w:behavior w:val="content"/>
        </w:behaviors>
        <w:guid w:val="{D6582BF3-2CE9-414A-9EDB-3D43F643B4D9}"/>
      </w:docPartPr>
      <w:docPartBody>
        <w:p w:rsidR="00DA2498" w:rsidRDefault="001F58CF" w:rsidP="001F58CF">
          <w:pPr>
            <w:pStyle w:val="4C6B7D8FDCE94B50A2BB2F3D842D1C25"/>
          </w:pPr>
          <w:r w:rsidRPr="00AB3AC8">
            <w:rPr>
              <w:rStyle w:val="Textdelcontenidor"/>
            </w:rPr>
            <w:t>Feu clic o toqueu aquí per escriure text.</w:t>
          </w:r>
        </w:p>
      </w:docPartBody>
    </w:docPart>
    <w:docPart>
      <w:docPartPr>
        <w:name w:val="7FA7AB99BA1448278691CEF5009F4C74"/>
        <w:category>
          <w:name w:val="General"/>
          <w:gallery w:val="placeholder"/>
        </w:category>
        <w:types>
          <w:type w:val="bbPlcHdr"/>
        </w:types>
        <w:behaviors>
          <w:behavior w:val="content"/>
        </w:behaviors>
        <w:guid w:val="{2719930D-3654-443B-AA4D-799DC279583E}"/>
      </w:docPartPr>
      <w:docPartBody>
        <w:p w:rsidR="00DA2498" w:rsidRDefault="001F58CF" w:rsidP="001F58CF">
          <w:pPr>
            <w:pStyle w:val="7FA7AB99BA1448278691CEF5009F4C741"/>
          </w:pPr>
          <w:r w:rsidRPr="00F20DDB">
            <w:rPr>
              <w:rStyle w:val="Textdelcontenidor"/>
              <w:sz w:val="16"/>
              <w:szCs w:val="16"/>
            </w:rPr>
            <w:t>Feu clic o toqueu aquí per escriure text.</w:t>
          </w:r>
        </w:p>
      </w:docPartBody>
    </w:docPart>
    <w:docPart>
      <w:docPartPr>
        <w:name w:val="6C0DF584658548208896144C28026CA6"/>
        <w:category>
          <w:name w:val="General"/>
          <w:gallery w:val="placeholder"/>
        </w:category>
        <w:types>
          <w:type w:val="bbPlcHdr"/>
        </w:types>
        <w:behaviors>
          <w:behavior w:val="content"/>
        </w:behaviors>
        <w:guid w:val="{EA0BCCDF-28E5-4EFA-882E-37E49FB23E4C}"/>
      </w:docPartPr>
      <w:docPartBody>
        <w:p w:rsidR="00DA2498" w:rsidRDefault="001F58CF" w:rsidP="001F58CF">
          <w:pPr>
            <w:pStyle w:val="6C0DF584658548208896144C28026CA6"/>
          </w:pPr>
          <w:r w:rsidRPr="00AB3AC8">
            <w:rPr>
              <w:rStyle w:val="Textdelcontenidor"/>
            </w:rPr>
            <w:t>Feu clic o toqueu aquí per escriure text.</w:t>
          </w:r>
        </w:p>
      </w:docPartBody>
    </w:docPart>
    <w:docPart>
      <w:docPartPr>
        <w:name w:val="53D88FBE686E454988BF91B3290FC54B"/>
        <w:category>
          <w:name w:val="General"/>
          <w:gallery w:val="placeholder"/>
        </w:category>
        <w:types>
          <w:type w:val="bbPlcHdr"/>
        </w:types>
        <w:behaviors>
          <w:behavior w:val="content"/>
        </w:behaviors>
        <w:guid w:val="{A325C718-E28D-4C29-82B4-E745DC144968}"/>
      </w:docPartPr>
      <w:docPartBody>
        <w:p w:rsidR="00DA2498" w:rsidRDefault="001F58CF" w:rsidP="001F58CF">
          <w:pPr>
            <w:pStyle w:val="53D88FBE686E454988BF91B3290FC54B1"/>
          </w:pPr>
          <w:r w:rsidRPr="00F20DDB">
            <w:rPr>
              <w:rStyle w:val="Textdelcontenidor"/>
              <w:sz w:val="16"/>
              <w:szCs w:val="16"/>
            </w:rPr>
            <w:t>Feu clic o toqueu aquí per escriure text.</w:t>
          </w:r>
        </w:p>
      </w:docPartBody>
    </w:docPart>
    <w:docPart>
      <w:docPartPr>
        <w:name w:val="3ECA6E016B8F43D79D6BF1EEDAF8A0B3"/>
        <w:category>
          <w:name w:val="General"/>
          <w:gallery w:val="placeholder"/>
        </w:category>
        <w:types>
          <w:type w:val="bbPlcHdr"/>
        </w:types>
        <w:behaviors>
          <w:behavior w:val="content"/>
        </w:behaviors>
        <w:guid w:val="{0065405E-127B-452C-8FC6-742698F65CC0}"/>
      </w:docPartPr>
      <w:docPartBody>
        <w:p w:rsidR="00DA2498" w:rsidRDefault="001F58CF" w:rsidP="001F58CF">
          <w:pPr>
            <w:pStyle w:val="3ECA6E016B8F43D79D6BF1EEDAF8A0B3"/>
          </w:pPr>
          <w:r w:rsidRPr="00AB3AC8">
            <w:rPr>
              <w:rStyle w:val="Textdelcontenidor"/>
            </w:rPr>
            <w:t>Feu clic o toqueu aquí per escriure text.</w:t>
          </w:r>
        </w:p>
      </w:docPartBody>
    </w:docPart>
    <w:docPart>
      <w:docPartPr>
        <w:name w:val="39A92149EDDE45EEBC81F502DC297210"/>
        <w:category>
          <w:name w:val="General"/>
          <w:gallery w:val="placeholder"/>
        </w:category>
        <w:types>
          <w:type w:val="bbPlcHdr"/>
        </w:types>
        <w:behaviors>
          <w:behavior w:val="content"/>
        </w:behaviors>
        <w:guid w:val="{DDB3C974-6D2B-4729-ADA4-DFBCF2DBA289}"/>
      </w:docPartPr>
      <w:docPartBody>
        <w:p w:rsidR="00DA2498" w:rsidRDefault="001F58CF" w:rsidP="001F58CF">
          <w:pPr>
            <w:pStyle w:val="39A92149EDDE45EEBC81F502DC2972101"/>
          </w:pPr>
          <w:r w:rsidRPr="00F20DDB">
            <w:rPr>
              <w:rStyle w:val="Textdelcontenidor"/>
              <w:sz w:val="16"/>
              <w:szCs w:val="16"/>
            </w:rPr>
            <w:t>Feu clic o toqueu aquí per escriure text.</w:t>
          </w:r>
        </w:p>
      </w:docPartBody>
    </w:docPart>
    <w:docPart>
      <w:docPartPr>
        <w:name w:val="B130FA7ECDC74E1CBF1A683BD8C1AB2B"/>
        <w:category>
          <w:name w:val="General"/>
          <w:gallery w:val="placeholder"/>
        </w:category>
        <w:types>
          <w:type w:val="bbPlcHdr"/>
        </w:types>
        <w:behaviors>
          <w:behavior w:val="content"/>
        </w:behaviors>
        <w:guid w:val="{296BBB09-4876-47FF-B54B-F00417B103FF}"/>
      </w:docPartPr>
      <w:docPartBody>
        <w:p w:rsidR="00DA2498" w:rsidRDefault="001F58CF" w:rsidP="001F58CF">
          <w:pPr>
            <w:pStyle w:val="B130FA7ECDC74E1CBF1A683BD8C1AB2B"/>
          </w:pPr>
          <w:r w:rsidRPr="00AB3AC8">
            <w:rPr>
              <w:rStyle w:val="Textdelcontenidor"/>
            </w:rPr>
            <w:t>Feu clic o toqueu aquí per escriure text.</w:t>
          </w:r>
        </w:p>
      </w:docPartBody>
    </w:docPart>
    <w:docPart>
      <w:docPartPr>
        <w:name w:val="7452689EB12648A086477B63717991A0"/>
        <w:category>
          <w:name w:val="General"/>
          <w:gallery w:val="placeholder"/>
        </w:category>
        <w:types>
          <w:type w:val="bbPlcHdr"/>
        </w:types>
        <w:behaviors>
          <w:behavior w:val="content"/>
        </w:behaviors>
        <w:guid w:val="{7BA98E26-646D-4758-8E04-4425F87D2E1A}"/>
      </w:docPartPr>
      <w:docPartBody>
        <w:p w:rsidR="00DA2498" w:rsidRDefault="001F58CF" w:rsidP="001F58CF">
          <w:pPr>
            <w:pStyle w:val="7452689EB12648A086477B63717991A01"/>
          </w:pPr>
          <w:r w:rsidRPr="00F20DDB">
            <w:rPr>
              <w:rStyle w:val="Textdelcontenidor"/>
              <w:sz w:val="16"/>
              <w:szCs w:val="16"/>
            </w:rPr>
            <w:t>Feu clic o toqueu aquí per escriure text.</w:t>
          </w:r>
        </w:p>
      </w:docPartBody>
    </w:docPart>
    <w:docPart>
      <w:docPartPr>
        <w:name w:val="CADED03070D141E0BCD7E77EFCDAFE23"/>
        <w:category>
          <w:name w:val="General"/>
          <w:gallery w:val="placeholder"/>
        </w:category>
        <w:types>
          <w:type w:val="bbPlcHdr"/>
        </w:types>
        <w:behaviors>
          <w:behavior w:val="content"/>
        </w:behaviors>
        <w:guid w:val="{09A579EB-69FC-4B7A-9222-38097602B7DD}"/>
      </w:docPartPr>
      <w:docPartBody>
        <w:p w:rsidR="00DA2498" w:rsidRDefault="001F58CF" w:rsidP="001F58CF">
          <w:pPr>
            <w:pStyle w:val="CADED03070D141E0BCD7E77EFCDAFE23"/>
          </w:pPr>
          <w:r w:rsidRPr="00AB3AC8">
            <w:rPr>
              <w:rStyle w:val="Textdelcontenidor"/>
            </w:rPr>
            <w:t>Feu clic o toqueu aquí per escriure text.</w:t>
          </w:r>
        </w:p>
      </w:docPartBody>
    </w:docPart>
    <w:docPart>
      <w:docPartPr>
        <w:name w:val="B090FC11146941F5BB5270BAEA5FC2BA"/>
        <w:category>
          <w:name w:val="General"/>
          <w:gallery w:val="placeholder"/>
        </w:category>
        <w:types>
          <w:type w:val="bbPlcHdr"/>
        </w:types>
        <w:behaviors>
          <w:behavior w:val="content"/>
        </w:behaviors>
        <w:guid w:val="{BEE37920-4DC7-4D76-8B78-7F27E736E500}"/>
      </w:docPartPr>
      <w:docPartBody>
        <w:p w:rsidR="00DA2498" w:rsidRDefault="001F58CF" w:rsidP="001F58CF">
          <w:pPr>
            <w:pStyle w:val="B090FC11146941F5BB5270BAEA5FC2BA1"/>
          </w:pPr>
          <w:r w:rsidRPr="00F20DDB">
            <w:rPr>
              <w:rStyle w:val="Textdelcontenidor"/>
              <w:sz w:val="16"/>
              <w:szCs w:val="16"/>
            </w:rPr>
            <w:t>Feu clic o toqueu aquí per escriure text.</w:t>
          </w:r>
        </w:p>
      </w:docPartBody>
    </w:docPart>
    <w:docPart>
      <w:docPartPr>
        <w:name w:val="45D20677F15B4D9BA65A3C49D0FD1C49"/>
        <w:category>
          <w:name w:val="General"/>
          <w:gallery w:val="placeholder"/>
        </w:category>
        <w:types>
          <w:type w:val="bbPlcHdr"/>
        </w:types>
        <w:behaviors>
          <w:behavior w:val="content"/>
        </w:behaviors>
        <w:guid w:val="{69555F35-463C-4EF3-ABDD-307F5E36B437}"/>
      </w:docPartPr>
      <w:docPartBody>
        <w:p w:rsidR="00DA2498" w:rsidRDefault="001F58CF" w:rsidP="001F58CF">
          <w:pPr>
            <w:pStyle w:val="45D20677F15B4D9BA65A3C49D0FD1C49"/>
          </w:pPr>
          <w:r w:rsidRPr="00AB3AC8">
            <w:rPr>
              <w:rStyle w:val="Textdelcontenidor"/>
            </w:rPr>
            <w:t>Feu clic o toqueu aquí per escriure text.</w:t>
          </w:r>
        </w:p>
      </w:docPartBody>
    </w:docPart>
    <w:docPart>
      <w:docPartPr>
        <w:name w:val="CD355B88AF9441F1AB4F478EE7613D21"/>
        <w:category>
          <w:name w:val="General"/>
          <w:gallery w:val="placeholder"/>
        </w:category>
        <w:types>
          <w:type w:val="bbPlcHdr"/>
        </w:types>
        <w:behaviors>
          <w:behavior w:val="content"/>
        </w:behaviors>
        <w:guid w:val="{E00CDD1F-1FB6-475D-9763-DC7B5796B59D}"/>
      </w:docPartPr>
      <w:docPartBody>
        <w:p w:rsidR="00DA2498" w:rsidRDefault="001F58CF" w:rsidP="001F58CF">
          <w:pPr>
            <w:pStyle w:val="CD355B88AF9441F1AB4F478EE7613D211"/>
          </w:pPr>
          <w:r w:rsidRPr="00F20DDB">
            <w:rPr>
              <w:rStyle w:val="Textdelcontenidor"/>
              <w:sz w:val="16"/>
              <w:szCs w:val="16"/>
            </w:rPr>
            <w:t>Feu clic o toqueu aquí per escriure text.</w:t>
          </w:r>
        </w:p>
      </w:docPartBody>
    </w:docPart>
    <w:docPart>
      <w:docPartPr>
        <w:name w:val="FEBCA419F6C741D392EC7E29F35A238E"/>
        <w:category>
          <w:name w:val="General"/>
          <w:gallery w:val="placeholder"/>
        </w:category>
        <w:types>
          <w:type w:val="bbPlcHdr"/>
        </w:types>
        <w:behaviors>
          <w:behavior w:val="content"/>
        </w:behaviors>
        <w:guid w:val="{C00BE10B-D7EF-4168-93CE-9D3247106541}"/>
      </w:docPartPr>
      <w:docPartBody>
        <w:p w:rsidR="00DA2498" w:rsidRDefault="001F58CF" w:rsidP="001F58CF">
          <w:pPr>
            <w:pStyle w:val="FEBCA419F6C741D392EC7E29F35A238E"/>
          </w:pPr>
          <w:r w:rsidRPr="00AB3AC8">
            <w:rPr>
              <w:rStyle w:val="Textdelcontenidor"/>
            </w:rPr>
            <w:t>Feu clic o toqueu aquí per escriure text.</w:t>
          </w:r>
        </w:p>
      </w:docPartBody>
    </w:docPart>
    <w:docPart>
      <w:docPartPr>
        <w:name w:val="F025640F55444A7AAE0BAAA0E56D2B7A"/>
        <w:category>
          <w:name w:val="General"/>
          <w:gallery w:val="placeholder"/>
        </w:category>
        <w:types>
          <w:type w:val="bbPlcHdr"/>
        </w:types>
        <w:behaviors>
          <w:behavior w:val="content"/>
        </w:behaviors>
        <w:guid w:val="{B2927BA5-FD13-4D76-90D0-251ED4AA6B86}"/>
      </w:docPartPr>
      <w:docPartBody>
        <w:p w:rsidR="00DA2498" w:rsidRDefault="001F58CF" w:rsidP="001F58CF">
          <w:pPr>
            <w:pStyle w:val="F025640F55444A7AAE0BAAA0E56D2B7A1"/>
          </w:pPr>
          <w:r w:rsidRPr="00F20DDB">
            <w:rPr>
              <w:rStyle w:val="Textdelcontenidor"/>
              <w:sz w:val="16"/>
              <w:szCs w:val="16"/>
            </w:rPr>
            <w:t>Feu clic o toqueu aquí per escriure text.</w:t>
          </w:r>
        </w:p>
      </w:docPartBody>
    </w:docPart>
    <w:docPart>
      <w:docPartPr>
        <w:name w:val="BE3146D9D4F6427C81E576B2D6491C6E"/>
        <w:category>
          <w:name w:val="General"/>
          <w:gallery w:val="placeholder"/>
        </w:category>
        <w:types>
          <w:type w:val="bbPlcHdr"/>
        </w:types>
        <w:behaviors>
          <w:behavior w:val="content"/>
        </w:behaviors>
        <w:guid w:val="{30378D32-1CD5-4BC8-8031-4891075BB2E5}"/>
      </w:docPartPr>
      <w:docPartBody>
        <w:p w:rsidR="00DA2498" w:rsidRDefault="001F58CF" w:rsidP="001F58CF">
          <w:pPr>
            <w:pStyle w:val="BE3146D9D4F6427C81E576B2D6491C6E"/>
          </w:pPr>
          <w:r w:rsidRPr="00AB3AC8">
            <w:rPr>
              <w:rStyle w:val="Textdelcontenidor"/>
            </w:rPr>
            <w:t>Feu clic o toqueu aquí per escriure text.</w:t>
          </w:r>
        </w:p>
      </w:docPartBody>
    </w:docPart>
    <w:docPart>
      <w:docPartPr>
        <w:name w:val="BB9CF9D232454AFFA499F659EFE766B8"/>
        <w:category>
          <w:name w:val="General"/>
          <w:gallery w:val="placeholder"/>
        </w:category>
        <w:types>
          <w:type w:val="bbPlcHdr"/>
        </w:types>
        <w:behaviors>
          <w:behavior w:val="content"/>
        </w:behaviors>
        <w:guid w:val="{2BDDB8B6-1300-4A8D-8A6C-AA4F67062991}"/>
      </w:docPartPr>
      <w:docPartBody>
        <w:p w:rsidR="00DA2498" w:rsidRDefault="001F58CF" w:rsidP="001F58CF">
          <w:pPr>
            <w:pStyle w:val="BB9CF9D232454AFFA499F659EFE766B81"/>
          </w:pPr>
          <w:r w:rsidRPr="00F20DDB">
            <w:rPr>
              <w:rStyle w:val="Textdelcontenidor"/>
              <w:sz w:val="16"/>
              <w:szCs w:val="16"/>
            </w:rPr>
            <w:t>Feu clic o toqueu aquí per escriure text.</w:t>
          </w:r>
        </w:p>
      </w:docPartBody>
    </w:docPart>
    <w:docPart>
      <w:docPartPr>
        <w:name w:val="4B4C3643DE144DB7976EACEAEAA4EB4D"/>
        <w:category>
          <w:name w:val="General"/>
          <w:gallery w:val="placeholder"/>
        </w:category>
        <w:types>
          <w:type w:val="bbPlcHdr"/>
        </w:types>
        <w:behaviors>
          <w:behavior w:val="content"/>
        </w:behaviors>
        <w:guid w:val="{C0F16DDA-8041-483B-B51E-B046C2054BA9}"/>
      </w:docPartPr>
      <w:docPartBody>
        <w:p w:rsidR="00DA2498" w:rsidRDefault="001F58CF" w:rsidP="001F58CF">
          <w:pPr>
            <w:pStyle w:val="4B4C3643DE144DB7976EACEAEAA4EB4D"/>
          </w:pPr>
          <w:r w:rsidRPr="00AB3AC8">
            <w:rPr>
              <w:rStyle w:val="Textdelcontenidor"/>
            </w:rPr>
            <w:t>Feu clic o toqueu aquí per escriure text.</w:t>
          </w:r>
        </w:p>
      </w:docPartBody>
    </w:docPart>
    <w:docPart>
      <w:docPartPr>
        <w:name w:val="532272542D7C4A90BC0807508416D86C"/>
        <w:category>
          <w:name w:val="General"/>
          <w:gallery w:val="placeholder"/>
        </w:category>
        <w:types>
          <w:type w:val="bbPlcHdr"/>
        </w:types>
        <w:behaviors>
          <w:behavior w:val="content"/>
        </w:behaviors>
        <w:guid w:val="{8A75BAD0-FE19-4050-8C72-068F4F9B4B61}"/>
      </w:docPartPr>
      <w:docPartBody>
        <w:p w:rsidR="00DA2498" w:rsidRDefault="001F58CF" w:rsidP="001F58CF">
          <w:pPr>
            <w:pStyle w:val="532272542D7C4A90BC0807508416D86C1"/>
          </w:pPr>
          <w:r w:rsidRPr="00F20DDB">
            <w:rPr>
              <w:rStyle w:val="Textdelcontenidor"/>
              <w:sz w:val="16"/>
              <w:szCs w:val="16"/>
            </w:rPr>
            <w:t>Feu clic o toqueu aquí per escriure text.</w:t>
          </w:r>
        </w:p>
      </w:docPartBody>
    </w:docPart>
    <w:docPart>
      <w:docPartPr>
        <w:name w:val="3E3426F602F741A6BE7FEBE4ECED37AF"/>
        <w:category>
          <w:name w:val="General"/>
          <w:gallery w:val="placeholder"/>
        </w:category>
        <w:types>
          <w:type w:val="bbPlcHdr"/>
        </w:types>
        <w:behaviors>
          <w:behavior w:val="content"/>
        </w:behaviors>
        <w:guid w:val="{A42535CD-AFB1-4745-8CE0-F043E3A2C166}"/>
      </w:docPartPr>
      <w:docPartBody>
        <w:p w:rsidR="00DA2498" w:rsidRDefault="001F58CF" w:rsidP="001F58CF">
          <w:pPr>
            <w:pStyle w:val="3E3426F602F741A6BE7FEBE4ECED37AF"/>
          </w:pPr>
          <w:r w:rsidRPr="00AB3AC8">
            <w:rPr>
              <w:rStyle w:val="Textdelcontenidor"/>
            </w:rPr>
            <w:t>Feu clic o toqueu aquí per escriure text.</w:t>
          </w:r>
        </w:p>
      </w:docPartBody>
    </w:docPart>
    <w:docPart>
      <w:docPartPr>
        <w:name w:val="59A2A785ADCA493086EE71B1962B3352"/>
        <w:category>
          <w:name w:val="General"/>
          <w:gallery w:val="placeholder"/>
        </w:category>
        <w:types>
          <w:type w:val="bbPlcHdr"/>
        </w:types>
        <w:behaviors>
          <w:behavior w:val="content"/>
        </w:behaviors>
        <w:guid w:val="{0DF7EDC4-A1D4-40D3-9BAB-33861A08D323}"/>
      </w:docPartPr>
      <w:docPartBody>
        <w:p w:rsidR="00DA2498" w:rsidRDefault="001F58CF" w:rsidP="001F58CF">
          <w:pPr>
            <w:pStyle w:val="59A2A785ADCA493086EE71B1962B33521"/>
          </w:pPr>
          <w:r w:rsidRPr="00F20DDB">
            <w:rPr>
              <w:rStyle w:val="Textdelcontenidor"/>
              <w:sz w:val="16"/>
              <w:szCs w:val="16"/>
            </w:rPr>
            <w:t>Feu clic o toqueu aquí per escriure text.</w:t>
          </w:r>
        </w:p>
      </w:docPartBody>
    </w:docPart>
    <w:docPart>
      <w:docPartPr>
        <w:name w:val="408AE0E32C854C5AAEC3885DE9075003"/>
        <w:category>
          <w:name w:val="General"/>
          <w:gallery w:val="placeholder"/>
        </w:category>
        <w:types>
          <w:type w:val="bbPlcHdr"/>
        </w:types>
        <w:behaviors>
          <w:behavior w:val="content"/>
        </w:behaviors>
        <w:guid w:val="{7D3206BF-4047-4310-AE5B-A0924E1742AD}"/>
      </w:docPartPr>
      <w:docPartBody>
        <w:p w:rsidR="00DA2498" w:rsidRDefault="001F58CF" w:rsidP="001F58CF">
          <w:pPr>
            <w:pStyle w:val="408AE0E32C854C5AAEC3885DE9075003"/>
          </w:pPr>
          <w:r w:rsidRPr="00AB3AC8">
            <w:rPr>
              <w:rStyle w:val="Textdelcontenidor"/>
            </w:rPr>
            <w:t>Feu clic o toqueu aquí per escriure text.</w:t>
          </w:r>
        </w:p>
      </w:docPartBody>
    </w:docPart>
    <w:docPart>
      <w:docPartPr>
        <w:name w:val="9C03E51A0F6A43DCAC98831B75FBB360"/>
        <w:category>
          <w:name w:val="General"/>
          <w:gallery w:val="placeholder"/>
        </w:category>
        <w:types>
          <w:type w:val="bbPlcHdr"/>
        </w:types>
        <w:behaviors>
          <w:behavior w:val="content"/>
        </w:behaviors>
        <w:guid w:val="{E3E452A3-D917-48E0-98F1-A137D56700C2}"/>
      </w:docPartPr>
      <w:docPartBody>
        <w:p w:rsidR="00DA2498" w:rsidRDefault="001F58CF" w:rsidP="001F58CF">
          <w:pPr>
            <w:pStyle w:val="9C03E51A0F6A43DCAC98831B75FBB3601"/>
          </w:pPr>
          <w:r w:rsidRPr="00F20DDB">
            <w:rPr>
              <w:rStyle w:val="Textdelcontenidor"/>
              <w:sz w:val="16"/>
              <w:szCs w:val="16"/>
            </w:rPr>
            <w:t>Feu clic o toqueu aquí per escriure text.</w:t>
          </w:r>
        </w:p>
      </w:docPartBody>
    </w:docPart>
    <w:docPart>
      <w:docPartPr>
        <w:name w:val="23D76B7D3A634A38B659F1DE0AEAC515"/>
        <w:category>
          <w:name w:val="General"/>
          <w:gallery w:val="placeholder"/>
        </w:category>
        <w:types>
          <w:type w:val="bbPlcHdr"/>
        </w:types>
        <w:behaviors>
          <w:behavior w:val="content"/>
        </w:behaviors>
        <w:guid w:val="{F3D3C6D7-AF5F-498A-B845-0B42BC5FC446}"/>
      </w:docPartPr>
      <w:docPartBody>
        <w:p w:rsidR="00DA2498" w:rsidRDefault="001F58CF" w:rsidP="001F58CF">
          <w:pPr>
            <w:pStyle w:val="23D76B7D3A634A38B659F1DE0AEAC515"/>
          </w:pPr>
          <w:r w:rsidRPr="00AB3AC8">
            <w:rPr>
              <w:rStyle w:val="Textdelcontenidor"/>
            </w:rPr>
            <w:t>Feu clic o toqueu aquí per escriure text.</w:t>
          </w:r>
        </w:p>
      </w:docPartBody>
    </w:docPart>
    <w:docPart>
      <w:docPartPr>
        <w:name w:val="6F608A8F20BD406FA897E96BDA0F90E2"/>
        <w:category>
          <w:name w:val="General"/>
          <w:gallery w:val="placeholder"/>
        </w:category>
        <w:types>
          <w:type w:val="bbPlcHdr"/>
        </w:types>
        <w:behaviors>
          <w:behavior w:val="content"/>
        </w:behaviors>
        <w:guid w:val="{A1576189-B74C-4461-94B6-F3B2E0E62D9D}"/>
      </w:docPartPr>
      <w:docPartBody>
        <w:p w:rsidR="00DA2498" w:rsidRDefault="001F58CF" w:rsidP="001F58CF">
          <w:pPr>
            <w:pStyle w:val="6F608A8F20BD406FA897E96BDA0F90E21"/>
          </w:pPr>
          <w:r w:rsidRPr="00F20DDB">
            <w:rPr>
              <w:rStyle w:val="Textdelcontenidor"/>
              <w:sz w:val="16"/>
              <w:szCs w:val="16"/>
            </w:rPr>
            <w:t>Feu clic o toqueu aquí per escriure text.</w:t>
          </w:r>
        </w:p>
      </w:docPartBody>
    </w:docPart>
    <w:docPart>
      <w:docPartPr>
        <w:name w:val="2976B25A71BB4A77AC56526B5D1EF5C0"/>
        <w:category>
          <w:name w:val="General"/>
          <w:gallery w:val="placeholder"/>
        </w:category>
        <w:types>
          <w:type w:val="bbPlcHdr"/>
        </w:types>
        <w:behaviors>
          <w:behavior w:val="content"/>
        </w:behaviors>
        <w:guid w:val="{B0F5055A-D921-4D59-A7D0-5F734422932F}"/>
      </w:docPartPr>
      <w:docPartBody>
        <w:p w:rsidR="00DA2498" w:rsidRDefault="001F58CF" w:rsidP="001F58CF">
          <w:pPr>
            <w:pStyle w:val="2976B25A71BB4A77AC56526B5D1EF5C0"/>
          </w:pPr>
          <w:r w:rsidRPr="006E0393">
            <w:rPr>
              <w:rStyle w:val="Textdelcontenidor"/>
            </w:rPr>
            <w:t>Feu clic o toqueu aquí per escriure text.</w:t>
          </w:r>
        </w:p>
      </w:docPartBody>
    </w:docPart>
    <w:docPart>
      <w:docPartPr>
        <w:name w:val="451970C8D0B048CABFCDA5320BB88562"/>
        <w:category>
          <w:name w:val="General"/>
          <w:gallery w:val="placeholder"/>
        </w:category>
        <w:types>
          <w:type w:val="bbPlcHdr"/>
        </w:types>
        <w:behaviors>
          <w:behavior w:val="content"/>
        </w:behaviors>
        <w:guid w:val="{D58F26E8-C202-4387-AFBA-97FD36C71F5A}"/>
      </w:docPartPr>
      <w:docPartBody>
        <w:p w:rsidR="00DA2498" w:rsidRDefault="001F58CF" w:rsidP="001F58CF">
          <w:pPr>
            <w:pStyle w:val="451970C8D0B048CABFCDA5320BB88562"/>
          </w:pPr>
          <w:r w:rsidRPr="006E0393">
            <w:rPr>
              <w:rStyle w:val="Textdelcontenidor"/>
            </w:rPr>
            <w:t>Feu clic o toqueu aquí per escriure text.</w:t>
          </w:r>
        </w:p>
      </w:docPartBody>
    </w:docPart>
    <w:docPart>
      <w:docPartPr>
        <w:name w:val="2FEBB9A329F4471F9BB3CA471FB20FF4"/>
        <w:category>
          <w:name w:val="General"/>
          <w:gallery w:val="placeholder"/>
        </w:category>
        <w:types>
          <w:type w:val="bbPlcHdr"/>
        </w:types>
        <w:behaviors>
          <w:behavior w:val="content"/>
        </w:behaviors>
        <w:guid w:val="{14BD6364-EBE3-4E8D-BBFF-6C0FD9A225FE}"/>
      </w:docPartPr>
      <w:docPartBody>
        <w:p w:rsidR="00DA2498" w:rsidRDefault="001F58CF" w:rsidP="001F58CF">
          <w:pPr>
            <w:pStyle w:val="2FEBB9A329F4471F9BB3CA471FB20FF4"/>
          </w:pPr>
          <w:r w:rsidRPr="006E0393">
            <w:rPr>
              <w:rStyle w:val="Textdelcontenidor"/>
            </w:rPr>
            <w:t>Feu clic o toqueu aquí per escriure text.</w:t>
          </w:r>
        </w:p>
      </w:docPartBody>
    </w:docPart>
    <w:docPart>
      <w:docPartPr>
        <w:name w:val="26A72BD9C7344746A2C10361BCE66F17"/>
        <w:category>
          <w:name w:val="General"/>
          <w:gallery w:val="placeholder"/>
        </w:category>
        <w:types>
          <w:type w:val="bbPlcHdr"/>
        </w:types>
        <w:behaviors>
          <w:behavior w:val="content"/>
        </w:behaviors>
        <w:guid w:val="{4DC591B0-5E7B-42A9-B873-3CEA4F162364}"/>
      </w:docPartPr>
      <w:docPartBody>
        <w:p w:rsidR="00DA2498" w:rsidRDefault="001F58CF" w:rsidP="001F58CF">
          <w:pPr>
            <w:pStyle w:val="26A72BD9C7344746A2C10361BCE66F17"/>
          </w:pPr>
          <w:r w:rsidRPr="006E0393">
            <w:rPr>
              <w:rStyle w:val="Textdelcontenidor"/>
            </w:rPr>
            <w:t>Feu clic o toqueu aquí per escriure text.</w:t>
          </w:r>
        </w:p>
      </w:docPartBody>
    </w:docPart>
    <w:docPart>
      <w:docPartPr>
        <w:name w:val="726BF25E245248959F595A554EE8BD9C"/>
        <w:category>
          <w:name w:val="General"/>
          <w:gallery w:val="placeholder"/>
        </w:category>
        <w:types>
          <w:type w:val="bbPlcHdr"/>
        </w:types>
        <w:behaviors>
          <w:behavior w:val="content"/>
        </w:behaviors>
        <w:guid w:val="{A9289D6B-DB09-464B-AB0C-AE9CA1BA89AF}"/>
      </w:docPartPr>
      <w:docPartBody>
        <w:p w:rsidR="00DA2498" w:rsidRDefault="001F58CF" w:rsidP="001F58CF">
          <w:pPr>
            <w:pStyle w:val="726BF25E245248959F595A554EE8BD9C"/>
          </w:pPr>
          <w:r w:rsidRPr="006E0393">
            <w:rPr>
              <w:rStyle w:val="Textdelcontenidor"/>
            </w:rPr>
            <w:t>Feu clic o toqueu aquí per escriure text.</w:t>
          </w:r>
        </w:p>
      </w:docPartBody>
    </w:docPart>
    <w:docPart>
      <w:docPartPr>
        <w:name w:val="65A3210210764999B54387F624DEFB8F"/>
        <w:category>
          <w:name w:val="General"/>
          <w:gallery w:val="placeholder"/>
        </w:category>
        <w:types>
          <w:type w:val="bbPlcHdr"/>
        </w:types>
        <w:behaviors>
          <w:behavior w:val="content"/>
        </w:behaviors>
        <w:guid w:val="{B7AD1546-C75D-49D6-9E9C-28169E816681}"/>
      </w:docPartPr>
      <w:docPartBody>
        <w:p w:rsidR="00DA2498" w:rsidRDefault="001F58CF" w:rsidP="001F58CF">
          <w:pPr>
            <w:pStyle w:val="65A3210210764999B54387F624DEFB8F"/>
          </w:pPr>
          <w:r w:rsidRPr="006E0393">
            <w:rPr>
              <w:rStyle w:val="Textdelcontenidor"/>
            </w:rPr>
            <w:t>Feu clic o toqueu aquí per escriure text.</w:t>
          </w:r>
        </w:p>
      </w:docPartBody>
    </w:docPart>
    <w:docPart>
      <w:docPartPr>
        <w:name w:val="DB899A342B674A1CBBDF9A669D1756D5"/>
        <w:category>
          <w:name w:val="General"/>
          <w:gallery w:val="placeholder"/>
        </w:category>
        <w:types>
          <w:type w:val="bbPlcHdr"/>
        </w:types>
        <w:behaviors>
          <w:behavior w:val="content"/>
        </w:behaviors>
        <w:guid w:val="{D4A7B02F-162D-43FE-9FB5-E5245D3E2D64}"/>
      </w:docPartPr>
      <w:docPartBody>
        <w:p w:rsidR="00DA2498" w:rsidRDefault="001F58CF" w:rsidP="001F58CF">
          <w:pPr>
            <w:pStyle w:val="DB899A342B674A1CBBDF9A669D1756D5"/>
          </w:pPr>
          <w:r w:rsidRPr="006E0393">
            <w:rPr>
              <w:rStyle w:val="Textdelcontenidor"/>
            </w:rPr>
            <w:t>Feu clic o toqueu aquí per escriure text.</w:t>
          </w:r>
        </w:p>
      </w:docPartBody>
    </w:docPart>
    <w:docPart>
      <w:docPartPr>
        <w:name w:val="D492B68EBF054C609090E9901EAD961C"/>
        <w:category>
          <w:name w:val="General"/>
          <w:gallery w:val="placeholder"/>
        </w:category>
        <w:types>
          <w:type w:val="bbPlcHdr"/>
        </w:types>
        <w:behaviors>
          <w:behavior w:val="content"/>
        </w:behaviors>
        <w:guid w:val="{81477F69-E942-47C8-BD9C-C39A5FC78BE5}"/>
      </w:docPartPr>
      <w:docPartBody>
        <w:p w:rsidR="00DA2498" w:rsidRDefault="001F58CF" w:rsidP="001F58CF">
          <w:pPr>
            <w:pStyle w:val="D492B68EBF054C609090E9901EAD961C"/>
          </w:pPr>
          <w:r w:rsidRPr="006E0393">
            <w:rPr>
              <w:rStyle w:val="Textdelcontenidor"/>
            </w:rPr>
            <w:t>Feu clic o toqueu aquí per escriure text.</w:t>
          </w:r>
        </w:p>
      </w:docPartBody>
    </w:docPart>
    <w:docPart>
      <w:docPartPr>
        <w:name w:val="56195C8718A44CB7910B0540A17E94AE"/>
        <w:category>
          <w:name w:val="General"/>
          <w:gallery w:val="placeholder"/>
        </w:category>
        <w:types>
          <w:type w:val="bbPlcHdr"/>
        </w:types>
        <w:behaviors>
          <w:behavior w:val="content"/>
        </w:behaviors>
        <w:guid w:val="{4E39410A-A519-4267-B6A2-28802BB1637C}"/>
      </w:docPartPr>
      <w:docPartBody>
        <w:p w:rsidR="00DA2498" w:rsidRDefault="001F58CF" w:rsidP="001F58CF">
          <w:pPr>
            <w:pStyle w:val="56195C8718A44CB7910B0540A17E94AE"/>
          </w:pPr>
          <w:r w:rsidRPr="006E0393">
            <w:rPr>
              <w:rStyle w:val="Textdelcontenidor"/>
            </w:rPr>
            <w:t>Feu clic o toqueu aquí per escriure text.</w:t>
          </w:r>
        </w:p>
      </w:docPartBody>
    </w:docPart>
    <w:docPart>
      <w:docPartPr>
        <w:name w:val="8730C35625E7438080EF2F65F5CCF105"/>
        <w:category>
          <w:name w:val="General"/>
          <w:gallery w:val="placeholder"/>
        </w:category>
        <w:types>
          <w:type w:val="bbPlcHdr"/>
        </w:types>
        <w:behaviors>
          <w:behavior w:val="content"/>
        </w:behaviors>
        <w:guid w:val="{4407383A-4108-4F7B-97BE-69216D4ACD2F}"/>
      </w:docPartPr>
      <w:docPartBody>
        <w:p w:rsidR="00DA2498" w:rsidRDefault="001F58CF" w:rsidP="001F58CF">
          <w:pPr>
            <w:pStyle w:val="8730C35625E7438080EF2F65F5CCF105"/>
          </w:pPr>
          <w:r w:rsidRPr="006E0393">
            <w:rPr>
              <w:rStyle w:val="Textdelcontenidor"/>
            </w:rPr>
            <w:t>Feu clic o toqueu aquí per escriure text.</w:t>
          </w:r>
        </w:p>
      </w:docPartBody>
    </w:docPart>
    <w:docPart>
      <w:docPartPr>
        <w:name w:val="93222E0039774A7ABAD01F463951A58B"/>
        <w:category>
          <w:name w:val="General"/>
          <w:gallery w:val="placeholder"/>
        </w:category>
        <w:types>
          <w:type w:val="bbPlcHdr"/>
        </w:types>
        <w:behaviors>
          <w:behavior w:val="content"/>
        </w:behaviors>
        <w:guid w:val="{A7CCA157-27E5-4868-81C2-AC11EF97CB8A}"/>
      </w:docPartPr>
      <w:docPartBody>
        <w:p w:rsidR="00DA2498" w:rsidRDefault="001F58CF" w:rsidP="001F58CF">
          <w:pPr>
            <w:pStyle w:val="93222E0039774A7ABAD01F463951A58B1"/>
          </w:pPr>
          <w:r w:rsidRPr="00C913EB">
            <w:rPr>
              <w:rStyle w:val="Textdelcontenidor"/>
              <w:szCs w:val="22"/>
            </w:rPr>
            <w:t>Feu clic o toqueu aquí per escriure text.</w:t>
          </w:r>
        </w:p>
      </w:docPartBody>
    </w:docPart>
    <w:docPart>
      <w:docPartPr>
        <w:name w:val="2ECB0378A14C41DAB8F0EDBD8C98F4D1"/>
        <w:category>
          <w:name w:val="General"/>
          <w:gallery w:val="placeholder"/>
        </w:category>
        <w:types>
          <w:type w:val="bbPlcHdr"/>
        </w:types>
        <w:behaviors>
          <w:behavior w:val="content"/>
        </w:behaviors>
        <w:guid w:val="{DB1BD413-4E7F-4BD9-8F2D-EED9E34006B9}"/>
      </w:docPartPr>
      <w:docPartBody>
        <w:p w:rsidR="00DA2498" w:rsidRDefault="001F58CF" w:rsidP="001F58CF">
          <w:pPr>
            <w:pStyle w:val="2ECB0378A14C41DAB8F0EDBD8C98F4D11"/>
          </w:pPr>
          <w:r w:rsidRPr="00873F32">
            <w:rPr>
              <w:rStyle w:val="Textdelcontenidor"/>
              <w:rFonts w:asciiTheme="minorBidi" w:hAnsiTheme="minorBidi"/>
              <w:sz w:val="16"/>
              <w:szCs w:val="16"/>
            </w:rPr>
            <w:t>Número</w:t>
          </w:r>
        </w:p>
      </w:docPartBody>
    </w:docPart>
    <w:docPart>
      <w:docPartPr>
        <w:name w:val="E8605695DA55459DA30BC380F4FC235B"/>
        <w:category>
          <w:name w:val="General"/>
          <w:gallery w:val="placeholder"/>
        </w:category>
        <w:types>
          <w:type w:val="bbPlcHdr"/>
        </w:types>
        <w:behaviors>
          <w:behavior w:val="content"/>
        </w:behaviors>
        <w:guid w:val="{A0BA70B0-1EBB-4C6E-85AA-8C52CFFFC25D}"/>
      </w:docPartPr>
      <w:docPartBody>
        <w:p w:rsidR="00DA2498" w:rsidRDefault="001F58CF" w:rsidP="001F58CF">
          <w:pPr>
            <w:pStyle w:val="E8605695DA55459DA30BC380F4FC235B"/>
          </w:pPr>
          <w:r w:rsidRPr="006E0393">
            <w:rPr>
              <w:rStyle w:val="Textdelcontenidor"/>
            </w:rPr>
            <w:t>Feu clic o toqueu aquí per escriure text.</w:t>
          </w:r>
        </w:p>
      </w:docPartBody>
    </w:docPart>
    <w:docPart>
      <w:docPartPr>
        <w:name w:val="0BDD9AB3B0BB475EB4DB6D2FCBD773DC"/>
        <w:category>
          <w:name w:val="General"/>
          <w:gallery w:val="placeholder"/>
        </w:category>
        <w:types>
          <w:type w:val="bbPlcHdr"/>
        </w:types>
        <w:behaviors>
          <w:behavior w:val="content"/>
        </w:behaviors>
        <w:guid w:val="{F9275D92-6AB6-4577-9E2B-745988133673}"/>
      </w:docPartPr>
      <w:docPartBody>
        <w:p w:rsidR="00DA2498" w:rsidRDefault="001F58CF" w:rsidP="001F58CF">
          <w:pPr>
            <w:pStyle w:val="0BDD9AB3B0BB475EB4DB6D2FCBD773DC"/>
          </w:pPr>
          <w:r w:rsidRPr="006E0393">
            <w:rPr>
              <w:rStyle w:val="Textdelcontenidor"/>
            </w:rPr>
            <w:t>Feu clic o toqueu aquí per escriure text.</w:t>
          </w:r>
        </w:p>
      </w:docPartBody>
    </w:docPart>
    <w:docPart>
      <w:docPartPr>
        <w:name w:val="96CB703184D44695BBAD8FEF08843B67"/>
        <w:category>
          <w:name w:val="General"/>
          <w:gallery w:val="placeholder"/>
        </w:category>
        <w:types>
          <w:type w:val="bbPlcHdr"/>
        </w:types>
        <w:behaviors>
          <w:behavior w:val="content"/>
        </w:behaviors>
        <w:guid w:val="{A361062B-78DC-4ED4-BBB8-652EEBD7B496}"/>
      </w:docPartPr>
      <w:docPartBody>
        <w:p w:rsidR="00DA2498" w:rsidRDefault="001F58CF" w:rsidP="001F58CF">
          <w:pPr>
            <w:pStyle w:val="96CB703184D44695BBAD8FEF08843B67"/>
          </w:pPr>
          <w:r w:rsidRPr="006E0393">
            <w:rPr>
              <w:rStyle w:val="Textdelcontenidor"/>
            </w:rPr>
            <w:t>Feu clic o toqueu aquí per escriure text.</w:t>
          </w:r>
        </w:p>
      </w:docPartBody>
    </w:docPart>
    <w:docPart>
      <w:docPartPr>
        <w:name w:val="19478215547743D6BC36981BA5618AEE"/>
        <w:category>
          <w:name w:val="General"/>
          <w:gallery w:val="placeholder"/>
        </w:category>
        <w:types>
          <w:type w:val="bbPlcHdr"/>
        </w:types>
        <w:behaviors>
          <w:behavior w:val="content"/>
        </w:behaviors>
        <w:guid w:val="{1010EE81-A403-4AA8-A01B-46921642780A}"/>
      </w:docPartPr>
      <w:docPartBody>
        <w:p w:rsidR="00DA2498" w:rsidRDefault="001F58CF" w:rsidP="001F58CF">
          <w:pPr>
            <w:pStyle w:val="19478215547743D6BC36981BA5618AEE1"/>
          </w:pPr>
          <w:r w:rsidRPr="00873F32">
            <w:rPr>
              <w:rStyle w:val="Textdelcontenidor"/>
              <w:rFonts w:asciiTheme="minorBidi" w:hAnsiTheme="minorBidi"/>
              <w:sz w:val="16"/>
              <w:szCs w:val="16"/>
            </w:rPr>
            <w:t>Número</w:t>
          </w:r>
        </w:p>
      </w:docPartBody>
    </w:docPart>
    <w:docPart>
      <w:docPartPr>
        <w:name w:val="86E6329FECE244EFBE82D982685FAB60"/>
        <w:category>
          <w:name w:val="General"/>
          <w:gallery w:val="placeholder"/>
        </w:category>
        <w:types>
          <w:type w:val="bbPlcHdr"/>
        </w:types>
        <w:behaviors>
          <w:behavior w:val="content"/>
        </w:behaviors>
        <w:guid w:val="{9E8A20E9-6DD4-4894-BEE2-1C852CA2F603}"/>
      </w:docPartPr>
      <w:docPartBody>
        <w:p w:rsidR="00DA2498" w:rsidRDefault="001F58CF" w:rsidP="001F58CF">
          <w:pPr>
            <w:pStyle w:val="86E6329FECE244EFBE82D982685FAB60"/>
          </w:pPr>
          <w:r w:rsidRPr="006E0393">
            <w:rPr>
              <w:rStyle w:val="Textdelcontenidor"/>
            </w:rPr>
            <w:t>Feu clic o toqueu aquí per escriure text.</w:t>
          </w:r>
        </w:p>
      </w:docPartBody>
    </w:docPart>
    <w:docPart>
      <w:docPartPr>
        <w:name w:val="BAA1147EF1154EA2A3F09C42C2C2C11A"/>
        <w:category>
          <w:name w:val="General"/>
          <w:gallery w:val="placeholder"/>
        </w:category>
        <w:types>
          <w:type w:val="bbPlcHdr"/>
        </w:types>
        <w:behaviors>
          <w:behavior w:val="content"/>
        </w:behaviors>
        <w:guid w:val="{5DA524CC-EDFF-4119-9CD8-3A4AE6044092}"/>
      </w:docPartPr>
      <w:docPartBody>
        <w:p w:rsidR="00DA2498" w:rsidRDefault="001F58CF" w:rsidP="001F58CF">
          <w:pPr>
            <w:pStyle w:val="BAA1147EF1154EA2A3F09C42C2C2C11A"/>
          </w:pPr>
          <w:r w:rsidRPr="006E0393">
            <w:rPr>
              <w:rStyle w:val="Textdelcontenidor"/>
            </w:rPr>
            <w:t>Feu clic o toqueu aquí per escriure text.</w:t>
          </w:r>
        </w:p>
      </w:docPartBody>
    </w:docPart>
    <w:docPart>
      <w:docPartPr>
        <w:name w:val="5B6BBBA08D964673B09A900791CC1DE4"/>
        <w:category>
          <w:name w:val="General"/>
          <w:gallery w:val="placeholder"/>
        </w:category>
        <w:types>
          <w:type w:val="bbPlcHdr"/>
        </w:types>
        <w:behaviors>
          <w:behavior w:val="content"/>
        </w:behaviors>
        <w:guid w:val="{D9015845-19BC-4F62-B40F-0610F96FC395}"/>
      </w:docPartPr>
      <w:docPartBody>
        <w:p w:rsidR="00DA2498" w:rsidRDefault="001F58CF" w:rsidP="001F58CF">
          <w:pPr>
            <w:pStyle w:val="5B6BBBA08D964673B09A900791CC1DE4"/>
          </w:pPr>
          <w:r w:rsidRPr="006E0393">
            <w:rPr>
              <w:rStyle w:val="Textdelcontenidor"/>
            </w:rPr>
            <w:t>Feu clic o toqueu aquí per escriure text.</w:t>
          </w:r>
        </w:p>
      </w:docPartBody>
    </w:docPart>
    <w:docPart>
      <w:docPartPr>
        <w:name w:val="55AA07D1F8A0458498C030C21C416064"/>
        <w:category>
          <w:name w:val="General"/>
          <w:gallery w:val="placeholder"/>
        </w:category>
        <w:types>
          <w:type w:val="bbPlcHdr"/>
        </w:types>
        <w:behaviors>
          <w:behavior w:val="content"/>
        </w:behaviors>
        <w:guid w:val="{242ED51E-87F5-4B15-983F-08FAF9C1856E}"/>
      </w:docPartPr>
      <w:docPartBody>
        <w:p w:rsidR="00DA2498" w:rsidRDefault="001F58CF" w:rsidP="001F58CF">
          <w:pPr>
            <w:pStyle w:val="55AA07D1F8A0458498C030C21C4160641"/>
          </w:pPr>
          <w:r w:rsidRPr="00873F32">
            <w:rPr>
              <w:rStyle w:val="Textdelcontenidor"/>
              <w:rFonts w:asciiTheme="minorBidi" w:hAnsiTheme="minorBidi"/>
              <w:sz w:val="16"/>
              <w:szCs w:val="16"/>
            </w:rPr>
            <w:t>Número</w:t>
          </w:r>
        </w:p>
      </w:docPartBody>
    </w:docPart>
    <w:docPart>
      <w:docPartPr>
        <w:name w:val="22C8871BC8364762AE917BC5373D4117"/>
        <w:category>
          <w:name w:val="General"/>
          <w:gallery w:val="placeholder"/>
        </w:category>
        <w:types>
          <w:type w:val="bbPlcHdr"/>
        </w:types>
        <w:behaviors>
          <w:behavior w:val="content"/>
        </w:behaviors>
        <w:guid w:val="{6E0E17F6-68EF-4169-9007-DA98772615CC}"/>
      </w:docPartPr>
      <w:docPartBody>
        <w:p w:rsidR="00DA2498" w:rsidRDefault="001F58CF" w:rsidP="001F58CF">
          <w:pPr>
            <w:pStyle w:val="22C8871BC8364762AE917BC5373D4117"/>
          </w:pPr>
          <w:r w:rsidRPr="006E0393">
            <w:rPr>
              <w:rStyle w:val="Textdelcontenidor"/>
            </w:rPr>
            <w:t>Feu clic o toqueu aquí per escriure text.</w:t>
          </w:r>
        </w:p>
      </w:docPartBody>
    </w:docPart>
    <w:docPart>
      <w:docPartPr>
        <w:name w:val="DF3F942288AD4CFFA3F5315B1FA3C6D7"/>
        <w:category>
          <w:name w:val="General"/>
          <w:gallery w:val="placeholder"/>
        </w:category>
        <w:types>
          <w:type w:val="bbPlcHdr"/>
        </w:types>
        <w:behaviors>
          <w:behavior w:val="content"/>
        </w:behaviors>
        <w:guid w:val="{E0974875-93DC-438E-9194-D08A19769F8A}"/>
      </w:docPartPr>
      <w:docPartBody>
        <w:p w:rsidR="00DA2498" w:rsidRDefault="001F58CF" w:rsidP="001F58CF">
          <w:pPr>
            <w:pStyle w:val="DF3F942288AD4CFFA3F5315B1FA3C6D7"/>
          </w:pPr>
          <w:r w:rsidRPr="006E0393">
            <w:rPr>
              <w:rStyle w:val="Textdelcontenidor"/>
            </w:rPr>
            <w:t>Feu clic o toqueu aquí per escriure text.</w:t>
          </w:r>
        </w:p>
      </w:docPartBody>
    </w:docPart>
    <w:docPart>
      <w:docPartPr>
        <w:name w:val="6938F85AAC0545E5A6ECF5FF6B00C673"/>
        <w:category>
          <w:name w:val="General"/>
          <w:gallery w:val="placeholder"/>
        </w:category>
        <w:types>
          <w:type w:val="bbPlcHdr"/>
        </w:types>
        <w:behaviors>
          <w:behavior w:val="content"/>
        </w:behaviors>
        <w:guid w:val="{26FE69CF-9E2F-4581-BAE9-40FE750EA8AB}"/>
      </w:docPartPr>
      <w:docPartBody>
        <w:p w:rsidR="00DA2498" w:rsidRDefault="001F58CF" w:rsidP="001F58CF">
          <w:pPr>
            <w:pStyle w:val="6938F85AAC0545E5A6ECF5FF6B00C673"/>
          </w:pPr>
          <w:r w:rsidRPr="006E0393">
            <w:rPr>
              <w:rStyle w:val="Textdelcontenidor"/>
            </w:rPr>
            <w:t>Feu clic o toqueu aquí per escriure text.</w:t>
          </w:r>
        </w:p>
      </w:docPartBody>
    </w:docPart>
    <w:docPart>
      <w:docPartPr>
        <w:name w:val="6D54DB17B5BE48F7BDAB886D4592938C"/>
        <w:category>
          <w:name w:val="General"/>
          <w:gallery w:val="placeholder"/>
        </w:category>
        <w:types>
          <w:type w:val="bbPlcHdr"/>
        </w:types>
        <w:behaviors>
          <w:behavior w:val="content"/>
        </w:behaviors>
        <w:guid w:val="{6A70092B-FBC9-48C0-9E48-2993E7E48D76}"/>
      </w:docPartPr>
      <w:docPartBody>
        <w:p w:rsidR="00DA2498" w:rsidRDefault="001F58CF" w:rsidP="001F58CF">
          <w:pPr>
            <w:pStyle w:val="6D54DB17B5BE48F7BDAB886D4592938C1"/>
          </w:pPr>
          <w:r w:rsidRPr="00873F32">
            <w:rPr>
              <w:rStyle w:val="Textdelcontenidor"/>
              <w:rFonts w:asciiTheme="minorBidi" w:hAnsiTheme="minorBidi"/>
              <w:sz w:val="16"/>
              <w:szCs w:val="16"/>
            </w:rPr>
            <w:t>Número</w:t>
          </w:r>
        </w:p>
      </w:docPartBody>
    </w:docPart>
    <w:docPart>
      <w:docPartPr>
        <w:name w:val="3D3D59A84F07448AACE0ECB8429AC38C"/>
        <w:category>
          <w:name w:val="General"/>
          <w:gallery w:val="placeholder"/>
        </w:category>
        <w:types>
          <w:type w:val="bbPlcHdr"/>
        </w:types>
        <w:behaviors>
          <w:behavior w:val="content"/>
        </w:behaviors>
        <w:guid w:val="{0F9FF199-55C9-4111-8DC6-46B81C9BEF41}"/>
      </w:docPartPr>
      <w:docPartBody>
        <w:p w:rsidR="00DA2498" w:rsidRDefault="001F58CF" w:rsidP="001F58CF">
          <w:pPr>
            <w:pStyle w:val="3D3D59A84F07448AACE0ECB8429AC38C"/>
          </w:pPr>
          <w:r w:rsidRPr="006E0393">
            <w:rPr>
              <w:rStyle w:val="Textdelcontenidor"/>
            </w:rPr>
            <w:t>Feu clic o toqueu aquí per escriure text.</w:t>
          </w:r>
        </w:p>
      </w:docPartBody>
    </w:docPart>
    <w:docPart>
      <w:docPartPr>
        <w:name w:val="9E0FA59139E444B8B52CECA2386E6E5B"/>
        <w:category>
          <w:name w:val="General"/>
          <w:gallery w:val="placeholder"/>
        </w:category>
        <w:types>
          <w:type w:val="bbPlcHdr"/>
        </w:types>
        <w:behaviors>
          <w:behavior w:val="content"/>
        </w:behaviors>
        <w:guid w:val="{97BC337C-0629-4C4D-A909-88491B671406}"/>
      </w:docPartPr>
      <w:docPartBody>
        <w:p w:rsidR="00DA2498" w:rsidRDefault="001F58CF" w:rsidP="001F58CF">
          <w:pPr>
            <w:pStyle w:val="9E0FA59139E444B8B52CECA2386E6E5B"/>
          </w:pPr>
          <w:r w:rsidRPr="006E0393">
            <w:rPr>
              <w:rStyle w:val="Textdelcontenidor"/>
            </w:rPr>
            <w:t>Feu clic o toqueu aquí per escriure text.</w:t>
          </w:r>
        </w:p>
      </w:docPartBody>
    </w:docPart>
    <w:docPart>
      <w:docPartPr>
        <w:name w:val="4B01E23FC4D140EFB8042533BF6E3D89"/>
        <w:category>
          <w:name w:val="General"/>
          <w:gallery w:val="placeholder"/>
        </w:category>
        <w:types>
          <w:type w:val="bbPlcHdr"/>
        </w:types>
        <w:behaviors>
          <w:behavior w:val="content"/>
        </w:behaviors>
        <w:guid w:val="{E576C9B7-9BF5-4DDB-BEC4-DC344FD71E5E}"/>
      </w:docPartPr>
      <w:docPartBody>
        <w:p w:rsidR="00DA2498" w:rsidRDefault="001F58CF" w:rsidP="001F58CF">
          <w:pPr>
            <w:pStyle w:val="4B01E23FC4D140EFB8042533BF6E3D89"/>
          </w:pPr>
          <w:r w:rsidRPr="006E0393">
            <w:rPr>
              <w:rStyle w:val="Textdelcontenidor"/>
            </w:rPr>
            <w:t>Feu clic o toqueu aquí per escriure text.</w:t>
          </w:r>
        </w:p>
      </w:docPartBody>
    </w:docPart>
    <w:docPart>
      <w:docPartPr>
        <w:name w:val="D582FD7CF0614D2FB19C84D4F0913989"/>
        <w:category>
          <w:name w:val="General"/>
          <w:gallery w:val="placeholder"/>
        </w:category>
        <w:types>
          <w:type w:val="bbPlcHdr"/>
        </w:types>
        <w:behaviors>
          <w:behavior w:val="content"/>
        </w:behaviors>
        <w:guid w:val="{C4536A46-0BC3-4F0D-8076-7DACC63028AC}"/>
      </w:docPartPr>
      <w:docPartBody>
        <w:p w:rsidR="00DA2498" w:rsidRDefault="001F58CF" w:rsidP="001F58CF">
          <w:pPr>
            <w:pStyle w:val="D582FD7CF0614D2FB19C84D4F09139891"/>
          </w:pPr>
          <w:r w:rsidRPr="00873F32">
            <w:rPr>
              <w:rStyle w:val="Textdelcontenidor"/>
              <w:rFonts w:asciiTheme="minorBidi" w:hAnsiTheme="minorBidi"/>
              <w:sz w:val="16"/>
              <w:szCs w:val="16"/>
            </w:rPr>
            <w:t>Número</w:t>
          </w:r>
        </w:p>
      </w:docPartBody>
    </w:docPart>
    <w:docPart>
      <w:docPartPr>
        <w:name w:val="251FC470FA264380BEB0C255DC3BCA38"/>
        <w:category>
          <w:name w:val="General"/>
          <w:gallery w:val="placeholder"/>
        </w:category>
        <w:types>
          <w:type w:val="bbPlcHdr"/>
        </w:types>
        <w:behaviors>
          <w:behavior w:val="content"/>
        </w:behaviors>
        <w:guid w:val="{0D1E8403-B24E-49FA-8CCE-640C751C420A}"/>
      </w:docPartPr>
      <w:docPartBody>
        <w:p w:rsidR="00DA2498" w:rsidRDefault="001F58CF" w:rsidP="001F58CF">
          <w:pPr>
            <w:pStyle w:val="251FC470FA264380BEB0C255DC3BCA38"/>
          </w:pPr>
          <w:r w:rsidRPr="006E0393">
            <w:rPr>
              <w:rStyle w:val="Textdelcontenidor"/>
            </w:rPr>
            <w:t>Feu clic o toqueu aquí per escriure text.</w:t>
          </w:r>
        </w:p>
      </w:docPartBody>
    </w:docPart>
    <w:docPart>
      <w:docPartPr>
        <w:name w:val="530F116CFC214110BA78FF2FE892B334"/>
        <w:category>
          <w:name w:val="General"/>
          <w:gallery w:val="placeholder"/>
        </w:category>
        <w:types>
          <w:type w:val="bbPlcHdr"/>
        </w:types>
        <w:behaviors>
          <w:behavior w:val="content"/>
        </w:behaviors>
        <w:guid w:val="{F276C3F5-184D-4238-969D-6FCE6054173B}"/>
      </w:docPartPr>
      <w:docPartBody>
        <w:p w:rsidR="00DA2498" w:rsidRDefault="001F58CF" w:rsidP="001F58CF">
          <w:pPr>
            <w:pStyle w:val="530F116CFC214110BA78FF2FE892B334"/>
          </w:pPr>
          <w:r w:rsidRPr="006E0393">
            <w:rPr>
              <w:rStyle w:val="Textdelcontenidor"/>
            </w:rPr>
            <w:t>Feu clic o toqueu aquí per escriure text.</w:t>
          </w:r>
        </w:p>
      </w:docPartBody>
    </w:docPart>
    <w:docPart>
      <w:docPartPr>
        <w:name w:val="0D608D9CBECC4974ADEE0D5202681ECA"/>
        <w:category>
          <w:name w:val="General"/>
          <w:gallery w:val="placeholder"/>
        </w:category>
        <w:types>
          <w:type w:val="bbPlcHdr"/>
        </w:types>
        <w:behaviors>
          <w:behavior w:val="content"/>
        </w:behaviors>
        <w:guid w:val="{F184C269-2C8B-47B3-97F7-83C8E1D77C49}"/>
      </w:docPartPr>
      <w:docPartBody>
        <w:p w:rsidR="00DA2498" w:rsidRDefault="001F58CF" w:rsidP="001F58CF">
          <w:pPr>
            <w:pStyle w:val="0D608D9CBECC4974ADEE0D5202681ECA"/>
          </w:pPr>
          <w:r w:rsidRPr="006E0393">
            <w:rPr>
              <w:rStyle w:val="Textdelcontenidor"/>
            </w:rPr>
            <w:t>Feu clic o toqueu aquí per escriure text.</w:t>
          </w:r>
        </w:p>
      </w:docPartBody>
    </w:docPart>
    <w:docPart>
      <w:docPartPr>
        <w:name w:val="BC6B118689D24262AD6FFE16692C758E"/>
        <w:category>
          <w:name w:val="General"/>
          <w:gallery w:val="placeholder"/>
        </w:category>
        <w:types>
          <w:type w:val="bbPlcHdr"/>
        </w:types>
        <w:behaviors>
          <w:behavior w:val="content"/>
        </w:behaviors>
        <w:guid w:val="{BFD5DD2A-AAB6-406C-9C14-345DDD3AFD8A}"/>
      </w:docPartPr>
      <w:docPartBody>
        <w:p w:rsidR="00DA2498" w:rsidRDefault="001F58CF" w:rsidP="001F58CF">
          <w:pPr>
            <w:pStyle w:val="BC6B118689D24262AD6FFE16692C758E1"/>
          </w:pPr>
          <w:r w:rsidRPr="00873F32">
            <w:rPr>
              <w:rStyle w:val="Textdelcontenidor"/>
              <w:rFonts w:asciiTheme="minorBidi" w:hAnsiTheme="minorBidi"/>
              <w:sz w:val="16"/>
              <w:szCs w:val="16"/>
            </w:rPr>
            <w:t>Número</w:t>
          </w:r>
        </w:p>
      </w:docPartBody>
    </w:docPart>
    <w:docPart>
      <w:docPartPr>
        <w:name w:val="91DF29F24B054B6AB3CA591EE502142F"/>
        <w:category>
          <w:name w:val="General"/>
          <w:gallery w:val="placeholder"/>
        </w:category>
        <w:types>
          <w:type w:val="bbPlcHdr"/>
        </w:types>
        <w:behaviors>
          <w:behavior w:val="content"/>
        </w:behaviors>
        <w:guid w:val="{662AD7CD-4E42-4E2A-B600-9B8AD0B048C4}"/>
      </w:docPartPr>
      <w:docPartBody>
        <w:p w:rsidR="00DA2498" w:rsidRDefault="001F58CF" w:rsidP="001F58CF">
          <w:pPr>
            <w:pStyle w:val="91DF29F24B054B6AB3CA591EE502142F"/>
          </w:pPr>
          <w:r w:rsidRPr="006E0393">
            <w:rPr>
              <w:rStyle w:val="Textdelcontenidor"/>
            </w:rPr>
            <w:t>Feu clic o toqueu aquí per escriure text.</w:t>
          </w:r>
        </w:p>
      </w:docPartBody>
    </w:docPart>
    <w:docPart>
      <w:docPartPr>
        <w:name w:val="66D9D0CE35294CFA9CBDD5AA70C8A7CF"/>
        <w:category>
          <w:name w:val="General"/>
          <w:gallery w:val="placeholder"/>
        </w:category>
        <w:types>
          <w:type w:val="bbPlcHdr"/>
        </w:types>
        <w:behaviors>
          <w:behavior w:val="content"/>
        </w:behaviors>
        <w:guid w:val="{BB573800-A88B-4CF6-8B4E-54A5DCC6392F}"/>
      </w:docPartPr>
      <w:docPartBody>
        <w:p w:rsidR="00DA2498" w:rsidRDefault="001F58CF" w:rsidP="001F58CF">
          <w:pPr>
            <w:pStyle w:val="66D9D0CE35294CFA9CBDD5AA70C8A7CF"/>
          </w:pPr>
          <w:r w:rsidRPr="006E0393">
            <w:rPr>
              <w:rStyle w:val="Textdelcontenidor"/>
            </w:rPr>
            <w:t>Feu clic o toqueu aquí per escriure text.</w:t>
          </w:r>
        </w:p>
      </w:docPartBody>
    </w:docPart>
    <w:docPart>
      <w:docPartPr>
        <w:name w:val="4A4B556AA0A740C9B4168EDD3C2A78EE"/>
        <w:category>
          <w:name w:val="General"/>
          <w:gallery w:val="placeholder"/>
        </w:category>
        <w:types>
          <w:type w:val="bbPlcHdr"/>
        </w:types>
        <w:behaviors>
          <w:behavior w:val="content"/>
        </w:behaviors>
        <w:guid w:val="{BAAC7D25-7C33-4A0E-8672-27C27E75A9D1}"/>
      </w:docPartPr>
      <w:docPartBody>
        <w:p w:rsidR="00DA2498" w:rsidRDefault="001F58CF" w:rsidP="001F58CF">
          <w:pPr>
            <w:pStyle w:val="4A4B556AA0A740C9B4168EDD3C2A78EE"/>
          </w:pPr>
          <w:r w:rsidRPr="006E0393">
            <w:rPr>
              <w:rStyle w:val="Textdelcontenidor"/>
            </w:rPr>
            <w:t>Feu clic o toqueu aquí per escriure text.</w:t>
          </w:r>
        </w:p>
      </w:docPartBody>
    </w:docPart>
    <w:docPart>
      <w:docPartPr>
        <w:name w:val="B92DA8B54817486EB9C46DC412B5BE50"/>
        <w:category>
          <w:name w:val="General"/>
          <w:gallery w:val="placeholder"/>
        </w:category>
        <w:types>
          <w:type w:val="bbPlcHdr"/>
        </w:types>
        <w:behaviors>
          <w:behavior w:val="content"/>
        </w:behaviors>
        <w:guid w:val="{C6FBE772-ED83-455B-959F-F7CFD88B058D}"/>
      </w:docPartPr>
      <w:docPartBody>
        <w:p w:rsidR="00DA2498" w:rsidRDefault="001F58CF" w:rsidP="001F58CF">
          <w:pPr>
            <w:pStyle w:val="B92DA8B54817486EB9C46DC412B5BE501"/>
          </w:pPr>
          <w:r w:rsidRPr="00873F32">
            <w:rPr>
              <w:rStyle w:val="Textdelcontenidor"/>
              <w:rFonts w:asciiTheme="minorBidi" w:hAnsiTheme="minorBidi"/>
              <w:sz w:val="16"/>
              <w:szCs w:val="16"/>
            </w:rPr>
            <w:t>Número</w:t>
          </w:r>
        </w:p>
      </w:docPartBody>
    </w:docPart>
    <w:docPart>
      <w:docPartPr>
        <w:name w:val="EFDA7D664F5D440383234187B8EB0172"/>
        <w:category>
          <w:name w:val="General"/>
          <w:gallery w:val="placeholder"/>
        </w:category>
        <w:types>
          <w:type w:val="bbPlcHdr"/>
        </w:types>
        <w:behaviors>
          <w:behavior w:val="content"/>
        </w:behaviors>
        <w:guid w:val="{CB086781-BDBF-49E1-A38B-6265576ABA15}"/>
      </w:docPartPr>
      <w:docPartBody>
        <w:p w:rsidR="00DA2498" w:rsidRDefault="001F58CF" w:rsidP="001F58CF">
          <w:pPr>
            <w:pStyle w:val="EFDA7D664F5D440383234187B8EB0172"/>
          </w:pPr>
          <w:r w:rsidRPr="006E0393">
            <w:rPr>
              <w:rStyle w:val="Textdelcontenidor"/>
            </w:rPr>
            <w:t>Feu clic o toqueu aquí per escriure text.</w:t>
          </w:r>
        </w:p>
      </w:docPartBody>
    </w:docPart>
    <w:docPart>
      <w:docPartPr>
        <w:name w:val="87FC5B8471734CD68E9625BEA163CEC8"/>
        <w:category>
          <w:name w:val="General"/>
          <w:gallery w:val="placeholder"/>
        </w:category>
        <w:types>
          <w:type w:val="bbPlcHdr"/>
        </w:types>
        <w:behaviors>
          <w:behavior w:val="content"/>
        </w:behaviors>
        <w:guid w:val="{E413F0D8-5A08-4F51-BE5F-C54E963E7371}"/>
      </w:docPartPr>
      <w:docPartBody>
        <w:p w:rsidR="00DA2498" w:rsidRDefault="001F58CF" w:rsidP="001F58CF">
          <w:pPr>
            <w:pStyle w:val="87FC5B8471734CD68E9625BEA163CEC8"/>
          </w:pPr>
          <w:r w:rsidRPr="006E0393">
            <w:rPr>
              <w:rStyle w:val="Textdelcontenidor"/>
            </w:rPr>
            <w:t>Feu clic o toqueu aquí per escriure text.</w:t>
          </w:r>
        </w:p>
      </w:docPartBody>
    </w:docPart>
    <w:docPart>
      <w:docPartPr>
        <w:name w:val="E32584DB6FA74620A683895AD6AAE14D"/>
        <w:category>
          <w:name w:val="General"/>
          <w:gallery w:val="placeholder"/>
        </w:category>
        <w:types>
          <w:type w:val="bbPlcHdr"/>
        </w:types>
        <w:behaviors>
          <w:behavior w:val="content"/>
        </w:behaviors>
        <w:guid w:val="{0A27EE80-CE67-4F4E-8673-96B6E810800C}"/>
      </w:docPartPr>
      <w:docPartBody>
        <w:p w:rsidR="00DA2498" w:rsidRDefault="001F58CF" w:rsidP="001F58CF">
          <w:pPr>
            <w:pStyle w:val="E32584DB6FA74620A683895AD6AAE14D"/>
          </w:pPr>
          <w:r w:rsidRPr="006E0393">
            <w:rPr>
              <w:rStyle w:val="Textdelcontenidor"/>
            </w:rPr>
            <w:t>Feu clic o toqueu aquí per escriure text.</w:t>
          </w:r>
        </w:p>
      </w:docPartBody>
    </w:docPart>
    <w:docPart>
      <w:docPartPr>
        <w:name w:val="B1878E18FFB149B5BFE2409BC1E2B787"/>
        <w:category>
          <w:name w:val="General"/>
          <w:gallery w:val="placeholder"/>
        </w:category>
        <w:types>
          <w:type w:val="bbPlcHdr"/>
        </w:types>
        <w:behaviors>
          <w:behavior w:val="content"/>
        </w:behaviors>
        <w:guid w:val="{A05514AD-709E-4C6A-9BD2-9147EDFBFFF0}"/>
      </w:docPartPr>
      <w:docPartBody>
        <w:p w:rsidR="00DA2498" w:rsidRDefault="001F58CF" w:rsidP="001F58CF">
          <w:pPr>
            <w:pStyle w:val="B1878E18FFB149B5BFE2409BC1E2B7871"/>
          </w:pPr>
          <w:r w:rsidRPr="00873F32">
            <w:rPr>
              <w:rStyle w:val="Textdelcontenidor"/>
              <w:rFonts w:asciiTheme="minorBidi" w:hAnsiTheme="minorBidi"/>
              <w:sz w:val="16"/>
              <w:szCs w:val="16"/>
            </w:rPr>
            <w:t>Número</w:t>
          </w:r>
        </w:p>
      </w:docPartBody>
    </w:docPart>
    <w:docPart>
      <w:docPartPr>
        <w:name w:val="9F4A53E6E15F454980EC959AAB8E25B2"/>
        <w:category>
          <w:name w:val="General"/>
          <w:gallery w:val="placeholder"/>
        </w:category>
        <w:types>
          <w:type w:val="bbPlcHdr"/>
        </w:types>
        <w:behaviors>
          <w:behavior w:val="content"/>
        </w:behaviors>
        <w:guid w:val="{5B3CDFF1-DB09-4023-93D5-EA6231F53412}"/>
      </w:docPartPr>
      <w:docPartBody>
        <w:p w:rsidR="00DA2498" w:rsidRDefault="001F58CF" w:rsidP="001F58CF">
          <w:pPr>
            <w:pStyle w:val="9F4A53E6E15F454980EC959AAB8E25B2"/>
          </w:pPr>
          <w:r w:rsidRPr="006E0393">
            <w:rPr>
              <w:rStyle w:val="Textdelcontenidor"/>
            </w:rPr>
            <w:t>Feu clic o toqueu aquí per escriure text.</w:t>
          </w:r>
        </w:p>
      </w:docPartBody>
    </w:docPart>
    <w:docPart>
      <w:docPartPr>
        <w:name w:val="B3412160F49D494889FBD51F7085652E"/>
        <w:category>
          <w:name w:val="General"/>
          <w:gallery w:val="placeholder"/>
        </w:category>
        <w:types>
          <w:type w:val="bbPlcHdr"/>
        </w:types>
        <w:behaviors>
          <w:behavior w:val="content"/>
        </w:behaviors>
        <w:guid w:val="{2713FF9B-6603-47E9-95E4-14986900BD5A}"/>
      </w:docPartPr>
      <w:docPartBody>
        <w:p w:rsidR="00DA2498" w:rsidRDefault="001F58CF" w:rsidP="001F58CF">
          <w:pPr>
            <w:pStyle w:val="B3412160F49D494889FBD51F7085652E"/>
          </w:pPr>
          <w:r w:rsidRPr="006E0393">
            <w:rPr>
              <w:rStyle w:val="Textdelcontenidor"/>
            </w:rPr>
            <w:t>Feu clic o toqueu aquí per escriure text.</w:t>
          </w:r>
        </w:p>
      </w:docPartBody>
    </w:docPart>
    <w:docPart>
      <w:docPartPr>
        <w:name w:val="F82C4CF6CB804F5C8A4157C30EBB3B08"/>
        <w:category>
          <w:name w:val="General"/>
          <w:gallery w:val="placeholder"/>
        </w:category>
        <w:types>
          <w:type w:val="bbPlcHdr"/>
        </w:types>
        <w:behaviors>
          <w:behavior w:val="content"/>
        </w:behaviors>
        <w:guid w:val="{7A0D4336-FF6F-42DE-B359-AA7E2ED1F964}"/>
      </w:docPartPr>
      <w:docPartBody>
        <w:p w:rsidR="00DA2498" w:rsidRDefault="001F58CF" w:rsidP="001F58CF">
          <w:pPr>
            <w:pStyle w:val="F82C4CF6CB804F5C8A4157C30EBB3B08"/>
          </w:pPr>
          <w:r w:rsidRPr="006E0393">
            <w:rPr>
              <w:rStyle w:val="Textdelcontenidor"/>
            </w:rPr>
            <w:t>Feu clic o toqueu aquí per escriure text.</w:t>
          </w:r>
        </w:p>
      </w:docPartBody>
    </w:docPart>
    <w:docPart>
      <w:docPartPr>
        <w:name w:val="4C6A629534864911B9411246267428BA"/>
        <w:category>
          <w:name w:val="General"/>
          <w:gallery w:val="placeholder"/>
        </w:category>
        <w:types>
          <w:type w:val="bbPlcHdr"/>
        </w:types>
        <w:behaviors>
          <w:behavior w:val="content"/>
        </w:behaviors>
        <w:guid w:val="{8ED7F6C6-84F9-4074-BF32-5E0880815116}"/>
      </w:docPartPr>
      <w:docPartBody>
        <w:p w:rsidR="00DA2498" w:rsidRDefault="001F58CF" w:rsidP="001F58CF">
          <w:pPr>
            <w:pStyle w:val="4C6A629534864911B9411246267428BA1"/>
          </w:pPr>
          <w:r w:rsidRPr="00873F32">
            <w:rPr>
              <w:rStyle w:val="Textdelcontenidor"/>
              <w:rFonts w:asciiTheme="minorBidi" w:hAnsiTheme="minorBidi"/>
              <w:sz w:val="16"/>
              <w:szCs w:val="16"/>
            </w:rPr>
            <w:t>Número</w:t>
          </w:r>
        </w:p>
      </w:docPartBody>
    </w:docPart>
    <w:docPart>
      <w:docPartPr>
        <w:name w:val="2C6B3D6816874B9686D0D0A47BA2E8D8"/>
        <w:category>
          <w:name w:val="General"/>
          <w:gallery w:val="placeholder"/>
        </w:category>
        <w:types>
          <w:type w:val="bbPlcHdr"/>
        </w:types>
        <w:behaviors>
          <w:behavior w:val="content"/>
        </w:behaviors>
        <w:guid w:val="{3B442F3F-4476-44CD-98CC-4D161957311E}"/>
      </w:docPartPr>
      <w:docPartBody>
        <w:p w:rsidR="00DA2498" w:rsidRDefault="001F58CF" w:rsidP="001F58CF">
          <w:pPr>
            <w:pStyle w:val="2C6B3D6816874B9686D0D0A47BA2E8D8"/>
          </w:pPr>
          <w:r w:rsidRPr="006E0393">
            <w:rPr>
              <w:rStyle w:val="Textdelcontenidor"/>
            </w:rPr>
            <w:t>Feu clic o toqueu aquí per escriure text.</w:t>
          </w:r>
        </w:p>
      </w:docPartBody>
    </w:docPart>
    <w:docPart>
      <w:docPartPr>
        <w:name w:val="927A9FA541AD415AA85D835B23E1B652"/>
        <w:category>
          <w:name w:val="General"/>
          <w:gallery w:val="placeholder"/>
        </w:category>
        <w:types>
          <w:type w:val="bbPlcHdr"/>
        </w:types>
        <w:behaviors>
          <w:behavior w:val="content"/>
        </w:behaviors>
        <w:guid w:val="{282BCA41-5ECA-4E39-80FF-237EBECB0B80}"/>
      </w:docPartPr>
      <w:docPartBody>
        <w:p w:rsidR="00DA2498" w:rsidRDefault="001F58CF" w:rsidP="001F58CF">
          <w:pPr>
            <w:pStyle w:val="927A9FA541AD415AA85D835B23E1B652"/>
          </w:pPr>
          <w:r w:rsidRPr="006E0393">
            <w:rPr>
              <w:rStyle w:val="Textdelcontenidor"/>
            </w:rPr>
            <w:t>Feu clic o toqueu aquí per escriure text.</w:t>
          </w:r>
        </w:p>
      </w:docPartBody>
    </w:docPart>
    <w:docPart>
      <w:docPartPr>
        <w:name w:val="EFCAD09B78E84067AD145B6494EB1A18"/>
        <w:category>
          <w:name w:val="General"/>
          <w:gallery w:val="placeholder"/>
        </w:category>
        <w:types>
          <w:type w:val="bbPlcHdr"/>
        </w:types>
        <w:behaviors>
          <w:behavior w:val="content"/>
        </w:behaviors>
        <w:guid w:val="{48BC1FB2-F589-4ACD-81B2-21EF2B300C12}"/>
      </w:docPartPr>
      <w:docPartBody>
        <w:p w:rsidR="00DA2498" w:rsidRDefault="001F58CF" w:rsidP="001F58CF">
          <w:pPr>
            <w:pStyle w:val="EFCAD09B78E84067AD145B6494EB1A18"/>
          </w:pPr>
          <w:r w:rsidRPr="006E0393">
            <w:rPr>
              <w:rStyle w:val="Textdelcontenidor"/>
            </w:rPr>
            <w:t>Feu clic o toqueu aquí per escriure text.</w:t>
          </w:r>
        </w:p>
      </w:docPartBody>
    </w:docPart>
    <w:docPart>
      <w:docPartPr>
        <w:name w:val="E9A1C2CFAD264F808D00B7A402533890"/>
        <w:category>
          <w:name w:val="General"/>
          <w:gallery w:val="placeholder"/>
        </w:category>
        <w:types>
          <w:type w:val="bbPlcHdr"/>
        </w:types>
        <w:behaviors>
          <w:behavior w:val="content"/>
        </w:behaviors>
        <w:guid w:val="{BD09053D-CADE-4642-9A14-914F5F5D124F}"/>
      </w:docPartPr>
      <w:docPartBody>
        <w:p w:rsidR="00DA2498" w:rsidRDefault="001F58CF" w:rsidP="001F58CF">
          <w:pPr>
            <w:pStyle w:val="E9A1C2CFAD264F808D00B7A4025338901"/>
          </w:pPr>
          <w:r w:rsidRPr="00873F32">
            <w:rPr>
              <w:rStyle w:val="Textdelcontenidor"/>
              <w:rFonts w:asciiTheme="minorBidi" w:hAnsiTheme="minorBidi"/>
              <w:sz w:val="16"/>
              <w:szCs w:val="16"/>
            </w:rPr>
            <w:t>Número</w:t>
          </w:r>
        </w:p>
      </w:docPartBody>
    </w:docPart>
    <w:docPart>
      <w:docPartPr>
        <w:name w:val="CD4750662AFC4BE1B28460B816AFA430"/>
        <w:category>
          <w:name w:val="General"/>
          <w:gallery w:val="placeholder"/>
        </w:category>
        <w:types>
          <w:type w:val="bbPlcHdr"/>
        </w:types>
        <w:behaviors>
          <w:behavior w:val="content"/>
        </w:behaviors>
        <w:guid w:val="{9AE4040E-58CA-4013-9C3C-29BA4B06A9CA}"/>
      </w:docPartPr>
      <w:docPartBody>
        <w:p w:rsidR="00DA2498" w:rsidRDefault="001F58CF" w:rsidP="001F58CF">
          <w:pPr>
            <w:pStyle w:val="CD4750662AFC4BE1B28460B816AFA430"/>
          </w:pPr>
          <w:r w:rsidRPr="006E0393">
            <w:rPr>
              <w:rStyle w:val="Textdelcontenidor"/>
            </w:rPr>
            <w:t>Feu clic o toqueu aquí per escriure text.</w:t>
          </w:r>
        </w:p>
      </w:docPartBody>
    </w:docPart>
    <w:docPart>
      <w:docPartPr>
        <w:name w:val="0F1888A63964498FA714F6AD1FE30370"/>
        <w:category>
          <w:name w:val="General"/>
          <w:gallery w:val="placeholder"/>
        </w:category>
        <w:types>
          <w:type w:val="bbPlcHdr"/>
        </w:types>
        <w:behaviors>
          <w:behavior w:val="content"/>
        </w:behaviors>
        <w:guid w:val="{C592596C-BAFE-4C8D-8FBF-0B135159551F}"/>
      </w:docPartPr>
      <w:docPartBody>
        <w:p w:rsidR="00DA2498" w:rsidRDefault="001F58CF" w:rsidP="001F58CF">
          <w:pPr>
            <w:pStyle w:val="0F1888A63964498FA714F6AD1FE30370"/>
          </w:pPr>
          <w:r w:rsidRPr="006E0393">
            <w:rPr>
              <w:rStyle w:val="Textdelcontenidor"/>
            </w:rPr>
            <w:t>Feu clic o toqueu aquí per escriure text.</w:t>
          </w:r>
        </w:p>
      </w:docPartBody>
    </w:docPart>
    <w:docPart>
      <w:docPartPr>
        <w:name w:val="B56A5BAC8C944D53ACDFF866580FAA96"/>
        <w:category>
          <w:name w:val="General"/>
          <w:gallery w:val="placeholder"/>
        </w:category>
        <w:types>
          <w:type w:val="bbPlcHdr"/>
        </w:types>
        <w:behaviors>
          <w:behavior w:val="content"/>
        </w:behaviors>
        <w:guid w:val="{786C02DA-4B40-4836-A08E-1585CFEF2309}"/>
      </w:docPartPr>
      <w:docPartBody>
        <w:p w:rsidR="00DA2498" w:rsidRDefault="001F58CF" w:rsidP="001F58CF">
          <w:pPr>
            <w:pStyle w:val="B56A5BAC8C944D53ACDFF866580FAA96"/>
          </w:pPr>
          <w:r w:rsidRPr="006E0393">
            <w:rPr>
              <w:rStyle w:val="Textdelcontenidor"/>
            </w:rPr>
            <w:t>Feu clic o toqueu aquí per escriure text.</w:t>
          </w:r>
        </w:p>
      </w:docPartBody>
    </w:docPart>
    <w:docPart>
      <w:docPartPr>
        <w:name w:val="EFCBBD9FE6CD41858EE83855FD4EEBB8"/>
        <w:category>
          <w:name w:val="General"/>
          <w:gallery w:val="placeholder"/>
        </w:category>
        <w:types>
          <w:type w:val="bbPlcHdr"/>
        </w:types>
        <w:behaviors>
          <w:behavior w:val="content"/>
        </w:behaviors>
        <w:guid w:val="{8BF7513C-05B0-4F38-9558-4EF0F38BF8AC}"/>
      </w:docPartPr>
      <w:docPartBody>
        <w:p w:rsidR="00DA2498" w:rsidRDefault="001F58CF" w:rsidP="001F58CF">
          <w:pPr>
            <w:pStyle w:val="EFCBBD9FE6CD41858EE83855FD4EEBB81"/>
          </w:pPr>
          <w:r w:rsidRPr="002B532E">
            <w:rPr>
              <w:rStyle w:val="Textdelcontenidor"/>
              <w:rFonts w:asciiTheme="minorBidi" w:hAnsiTheme="minorBidi"/>
              <w:sz w:val="16"/>
              <w:szCs w:val="16"/>
            </w:rPr>
            <w:t>Número</w:t>
          </w:r>
        </w:p>
      </w:docPartBody>
    </w:docPart>
    <w:docPart>
      <w:docPartPr>
        <w:name w:val="14FD5F2FF1074B79A8D9B0BC049870D0"/>
        <w:category>
          <w:name w:val="General"/>
          <w:gallery w:val="placeholder"/>
        </w:category>
        <w:types>
          <w:type w:val="bbPlcHdr"/>
        </w:types>
        <w:behaviors>
          <w:behavior w:val="content"/>
        </w:behaviors>
        <w:guid w:val="{CC92E592-A42C-4034-9FDA-815954826887}"/>
      </w:docPartPr>
      <w:docPartBody>
        <w:p w:rsidR="00DA2498" w:rsidRDefault="001F58CF" w:rsidP="001F58CF">
          <w:pPr>
            <w:pStyle w:val="14FD5F2FF1074B79A8D9B0BC049870D0"/>
          </w:pPr>
          <w:r w:rsidRPr="006E0393">
            <w:rPr>
              <w:rStyle w:val="Textdelcontenidor"/>
            </w:rPr>
            <w:t>Feu clic o toqueu aquí per escriure text.</w:t>
          </w:r>
        </w:p>
      </w:docPartBody>
    </w:docPart>
    <w:docPart>
      <w:docPartPr>
        <w:name w:val="A0CDF14269CE42EAB657C56B3910B0BB"/>
        <w:category>
          <w:name w:val="General"/>
          <w:gallery w:val="placeholder"/>
        </w:category>
        <w:types>
          <w:type w:val="bbPlcHdr"/>
        </w:types>
        <w:behaviors>
          <w:behavior w:val="content"/>
        </w:behaviors>
        <w:guid w:val="{0F7BDE0F-5A01-4B62-BE7F-F6D8F55FDDA4}"/>
      </w:docPartPr>
      <w:docPartBody>
        <w:p w:rsidR="00DA2498" w:rsidRDefault="001F58CF" w:rsidP="001F58CF">
          <w:pPr>
            <w:pStyle w:val="A0CDF14269CE42EAB657C56B3910B0BB"/>
          </w:pPr>
          <w:r w:rsidRPr="006E0393">
            <w:rPr>
              <w:rStyle w:val="Textdelcontenidor"/>
            </w:rPr>
            <w:t>Feu clic o toqueu aquí per escriure text.</w:t>
          </w:r>
        </w:p>
      </w:docPartBody>
    </w:docPart>
    <w:docPart>
      <w:docPartPr>
        <w:name w:val="C7329FF590FB462CB8A99B273C1F5199"/>
        <w:category>
          <w:name w:val="General"/>
          <w:gallery w:val="placeholder"/>
        </w:category>
        <w:types>
          <w:type w:val="bbPlcHdr"/>
        </w:types>
        <w:behaviors>
          <w:behavior w:val="content"/>
        </w:behaviors>
        <w:guid w:val="{702A4B7D-A4FF-4000-BB0B-F1047892F9A7}"/>
      </w:docPartPr>
      <w:docPartBody>
        <w:p w:rsidR="00DA2498" w:rsidRDefault="001F58CF" w:rsidP="001F58CF">
          <w:pPr>
            <w:pStyle w:val="C7329FF590FB462CB8A99B273C1F5199"/>
          </w:pPr>
          <w:r w:rsidRPr="006E0393">
            <w:rPr>
              <w:rStyle w:val="Textdelcontenidor"/>
            </w:rPr>
            <w:t>Feu clic o toqueu aquí per escriure text.</w:t>
          </w:r>
        </w:p>
      </w:docPartBody>
    </w:docPart>
    <w:docPart>
      <w:docPartPr>
        <w:name w:val="4BE5CBD0EAF347FFBD2BB2CB019AE632"/>
        <w:category>
          <w:name w:val="General"/>
          <w:gallery w:val="placeholder"/>
        </w:category>
        <w:types>
          <w:type w:val="bbPlcHdr"/>
        </w:types>
        <w:behaviors>
          <w:behavior w:val="content"/>
        </w:behaviors>
        <w:guid w:val="{F36C1FBC-6ACA-4B5B-B8D2-4136EF304CC2}"/>
      </w:docPartPr>
      <w:docPartBody>
        <w:p w:rsidR="00DA2498" w:rsidRDefault="001F58CF" w:rsidP="001F58CF">
          <w:pPr>
            <w:pStyle w:val="4BE5CBD0EAF347FFBD2BB2CB019AE6321"/>
          </w:pPr>
          <w:r w:rsidRPr="002B532E">
            <w:rPr>
              <w:rStyle w:val="Textdelcontenidor"/>
              <w:rFonts w:asciiTheme="minorBidi" w:hAnsiTheme="minorBidi"/>
              <w:sz w:val="16"/>
              <w:szCs w:val="16"/>
            </w:rPr>
            <w:t>Número</w:t>
          </w:r>
        </w:p>
      </w:docPartBody>
    </w:docPart>
    <w:docPart>
      <w:docPartPr>
        <w:name w:val="5BE7DA4EF308496B924CEF20A449BBDF"/>
        <w:category>
          <w:name w:val="General"/>
          <w:gallery w:val="placeholder"/>
        </w:category>
        <w:types>
          <w:type w:val="bbPlcHdr"/>
        </w:types>
        <w:behaviors>
          <w:behavior w:val="content"/>
        </w:behaviors>
        <w:guid w:val="{D1D7D178-C54B-4A9F-A2C4-EC59EE0288CE}"/>
      </w:docPartPr>
      <w:docPartBody>
        <w:p w:rsidR="00DA2498" w:rsidRDefault="001F58CF" w:rsidP="001F58CF">
          <w:pPr>
            <w:pStyle w:val="5BE7DA4EF308496B924CEF20A449BBDF"/>
          </w:pPr>
          <w:r w:rsidRPr="006E0393">
            <w:rPr>
              <w:rStyle w:val="Textdelcontenidor"/>
            </w:rPr>
            <w:t>Feu clic o toqueu aquí per escriure text.</w:t>
          </w:r>
        </w:p>
      </w:docPartBody>
    </w:docPart>
    <w:docPart>
      <w:docPartPr>
        <w:name w:val="D29523AD5849478F848CA26BB9706615"/>
        <w:category>
          <w:name w:val="General"/>
          <w:gallery w:val="placeholder"/>
        </w:category>
        <w:types>
          <w:type w:val="bbPlcHdr"/>
        </w:types>
        <w:behaviors>
          <w:behavior w:val="content"/>
        </w:behaviors>
        <w:guid w:val="{0AA3CEDF-3D28-47CB-B333-1194040EA90A}"/>
      </w:docPartPr>
      <w:docPartBody>
        <w:p w:rsidR="00DA2498" w:rsidRDefault="001F58CF" w:rsidP="001F58CF">
          <w:pPr>
            <w:pStyle w:val="D29523AD5849478F848CA26BB9706615"/>
          </w:pPr>
          <w:r w:rsidRPr="006E0393">
            <w:rPr>
              <w:rStyle w:val="Textdelcontenidor"/>
            </w:rPr>
            <w:t>Feu clic o toqueu aquí per escriure text.</w:t>
          </w:r>
        </w:p>
      </w:docPartBody>
    </w:docPart>
    <w:docPart>
      <w:docPartPr>
        <w:name w:val="6842956E71944D15854FC4F6BA62AB76"/>
        <w:category>
          <w:name w:val="General"/>
          <w:gallery w:val="placeholder"/>
        </w:category>
        <w:types>
          <w:type w:val="bbPlcHdr"/>
        </w:types>
        <w:behaviors>
          <w:behavior w:val="content"/>
        </w:behaviors>
        <w:guid w:val="{149B9D9D-D822-4DFB-91BF-BB4F01A8F5AA}"/>
      </w:docPartPr>
      <w:docPartBody>
        <w:p w:rsidR="00DA2498" w:rsidRDefault="001F58CF" w:rsidP="001F58CF">
          <w:pPr>
            <w:pStyle w:val="6842956E71944D15854FC4F6BA62AB76"/>
          </w:pPr>
          <w:r w:rsidRPr="006E0393">
            <w:rPr>
              <w:rStyle w:val="Textdelcontenidor"/>
            </w:rPr>
            <w:t>Feu clic o toqueu aquí per escriure text.</w:t>
          </w:r>
        </w:p>
      </w:docPartBody>
    </w:docPart>
    <w:docPart>
      <w:docPartPr>
        <w:name w:val="416042B876D443048CCC4B84E59DB70E"/>
        <w:category>
          <w:name w:val="General"/>
          <w:gallery w:val="placeholder"/>
        </w:category>
        <w:types>
          <w:type w:val="bbPlcHdr"/>
        </w:types>
        <w:behaviors>
          <w:behavior w:val="content"/>
        </w:behaviors>
        <w:guid w:val="{41A2A8D0-1185-4633-8E59-6EEBCD322E48}"/>
      </w:docPartPr>
      <w:docPartBody>
        <w:p w:rsidR="00DA2498" w:rsidRDefault="001F58CF" w:rsidP="001F58CF">
          <w:pPr>
            <w:pStyle w:val="416042B876D443048CCC4B84E59DB70E1"/>
          </w:pPr>
          <w:r w:rsidRPr="002B532E">
            <w:rPr>
              <w:rStyle w:val="Textdelcontenidor"/>
              <w:rFonts w:asciiTheme="minorBidi" w:hAnsiTheme="minorBidi"/>
              <w:sz w:val="16"/>
              <w:szCs w:val="16"/>
            </w:rPr>
            <w:t>Número</w:t>
          </w:r>
        </w:p>
      </w:docPartBody>
    </w:docPart>
    <w:docPart>
      <w:docPartPr>
        <w:name w:val="4BE6957B9CF54A94AE67B914956AD2EB"/>
        <w:category>
          <w:name w:val="General"/>
          <w:gallery w:val="placeholder"/>
        </w:category>
        <w:types>
          <w:type w:val="bbPlcHdr"/>
        </w:types>
        <w:behaviors>
          <w:behavior w:val="content"/>
        </w:behaviors>
        <w:guid w:val="{5AC28CFC-68C0-4ED7-BAD3-38B618425C72}"/>
      </w:docPartPr>
      <w:docPartBody>
        <w:p w:rsidR="00DA2498" w:rsidRDefault="001F58CF" w:rsidP="001F58CF">
          <w:pPr>
            <w:pStyle w:val="4BE6957B9CF54A94AE67B914956AD2EB"/>
          </w:pPr>
          <w:r w:rsidRPr="006E0393">
            <w:rPr>
              <w:rStyle w:val="Textdelcontenidor"/>
            </w:rPr>
            <w:t>Feu clic o toqueu aquí per escriure text.</w:t>
          </w:r>
        </w:p>
      </w:docPartBody>
    </w:docPart>
    <w:docPart>
      <w:docPartPr>
        <w:name w:val="89DEC75276F243FC9436CEC6BDBCFBB6"/>
        <w:category>
          <w:name w:val="General"/>
          <w:gallery w:val="placeholder"/>
        </w:category>
        <w:types>
          <w:type w:val="bbPlcHdr"/>
        </w:types>
        <w:behaviors>
          <w:behavior w:val="content"/>
        </w:behaviors>
        <w:guid w:val="{C1DD5040-386B-4E8E-AF78-BCA6E6C5AD6B}"/>
      </w:docPartPr>
      <w:docPartBody>
        <w:p w:rsidR="00DA2498" w:rsidRDefault="001F58CF" w:rsidP="001F58CF">
          <w:pPr>
            <w:pStyle w:val="89DEC75276F243FC9436CEC6BDBCFBB6"/>
          </w:pPr>
          <w:r w:rsidRPr="006E0393">
            <w:rPr>
              <w:rStyle w:val="Textdelcontenidor"/>
            </w:rPr>
            <w:t>Feu clic o toqueu aquí per escriure text.</w:t>
          </w:r>
        </w:p>
      </w:docPartBody>
    </w:docPart>
    <w:docPart>
      <w:docPartPr>
        <w:name w:val="D03445E185F24607AD1403E655A85438"/>
        <w:category>
          <w:name w:val="General"/>
          <w:gallery w:val="placeholder"/>
        </w:category>
        <w:types>
          <w:type w:val="bbPlcHdr"/>
        </w:types>
        <w:behaviors>
          <w:behavior w:val="content"/>
        </w:behaviors>
        <w:guid w:val="{BB57970C-7DCC-43AF-A920-78FD9AD692F2}"/>
      </w:docPartPr>
      <w:docPartBody>
        <w:p w:rsidR="00DA2498" w:rsidRDefault="001F58CF" w:rsidP="001F58CF">
          <w:pPr>
            <w:pStyle w:val="D03445E185F24607AD1403E655A85438"/>
          </w:pPr>
          <w:r w:rsidRPr="006E0393">
            <w:rPr>
              <w:rStyle w:val="Textdelcontenidor"/>
            </w:rPr>
            <w:t>Feu clic o toqueu aquí per escriure text.</w:t>
          </w:r>
        </w:p>
      </w:docPartBody>
    </w:docPart>
    <w:docPart>
      <w:docPartPr>
        <w:name w:val="A6449779F8A448A0BE0C6990F4AB898A"/>
        <w:category>
          <w:name w:val="General"/>
          <w:gallery w:val="placeholder"/>
        </w:category>
        <w:types>
          <w:type w:val="bbPlcHdr"/>
        </w:types>
        <w:behaviors>
          <w:behavior w:val="content"/>
        </w:behaviors>
        <w:guid w:val="{FE655362-AF93-4B3A-A9F1-F31099718E3C}"/>
      </w:docPartPr>
      <w:docPartBody>
        <w:p w:rsidR="00DA2498" w:rsidRDefault="001F58CF" w:rsidP="001F58CF">
          <w:pPr>
            <w:pStyle w:val="A6449779F8A448A0BE0C6990F4AB898A1"/>
          </w:pPr>
          <w:r w:rsidRPr="002B532E">
            <w:rPr>
              <w:rStyle w:val="Textdelcontenidor"/>
              <w:rFonts w:asciiTheme="minorBidi" w:hAnsiTheme="minorBidi"/>
              <w:sz w:val="16"/>
              <w:szCs w:val="16"/>
            </w:rPr>
            <w:t>Número</w:t>
          </w:r>
        </w:p>
      </w:docPartBody>
    </w:docPart>
    <w:docPart>
      <w:docPartPr>
        <w:name w:val="05C4F48B0EA5455E8195B584F0531D5C"/>
        <w:category>
          <w:name w:val="General"/>
          <w:gallery w:val="placeholder"/>
        </w:category>
        <w:types>
          <w:type w:val="bbPlcHdr"/>
        </w:types>
        <w:behaviors>
          <w:behavior w:val="content"/>
        </w:behaviors>
        <w:guid w:val="{36B0C11F-3080-41D3-83C1-08CC2CF43A25}"/>
      </w:docPartPr>
      <w:docPartBody>
        <w:p w:rsidR="00DA2498" w:rsidRDefault="001F58CF" w:rsidP="001F58CF">
          <w:pPr>
            <w:pStyle w:val="05C4F48B0EA5455E8195B584F0531D5C"/>
          </w:pPr>
          <w:r w:rsidRPr="006E0393">
            <w:rPr>
              <w:rStyle w:val="Textdelcontenidor"/>
            </w:rPr>
            <w:t>Feu clic o toqueu aquí per escriure text.</w:t>
          </w:r>
        </w:p>
      </w:docPartBody>
    </w:docPart>
    <w:docPart>
      <w:docPartPr>
        <w:name w:val="F832BECB2A444AC7AF30FF8DAE53A795"/>
        <w:category>
          <w:name w:val="General"/>
          <w:gallery w:val="placeholder"/>
        </w:category>
        <w:types>
          <w:type w:val="bbPlcHdr"/>
        </w:types>
        <w:behaviors>
          <w:behavior w:val="content"/>
        </w:behaviors>
        <w:guid w:val="{4EB462B2-6FCD-43B8-A1A6-75B0A97EBDB6}"/>
      </w:docPartPr>
      <w:docPartBody>
        <w:p w:rsidR="00DA2498" w:rsidRDefault="001F58CF" w:rsidP="001F58CF">
          <w:pPr>
            <w:pStyle w:val="F832BECB2A444AC7AF30FF8DAE53A795"/>
          </w:pPr>
          <w:r w:rsidRPr="006E0393">
            <w:rPr>
              <w:rStyle w:val="Textdelcontenidor"/>
            </w:rPr>
            <w:t>Feu clic o toqueu aquí per escriure text.</w:t>
          </w:r>
        </w:p>
      </w:docPartBody>
    </w:docPart>
    <w:docPart>
      <w:docPartPr>
        <w:name w:val="77E2F225183649FD85CEE17C95D0D29E"/>
        <w:category>
          <w:name w:val="General"/>
          <w:gallery w:val="placeholder"/>
        </w:category>
        <w:types>
          <w:type w:val="bbPlcHdr"/>
        </w:types>
        <w:behaviors>
          <w:behavior w:val="content"/>
        </w:behaviors>
        <w:guid w:val="{8F789A68-5416-429B-BA86-ACED72E823F6}"/>
      </w:docPartPr>
      <w:docPartBody>
        <w:p w:rsidR="00DA2498" w:rsidRDefault="001F58CF" w:rsidP="001F58CF">
          <w:pPr>
            <w:pStyle w:val="77E2F225183649FD85CEE17C95D0D29E"/>
          </w:pPr>
          <w:r w:rsidRPr="006E0393">
            <w:rPr>
              <w:rStyle w:val="Textdelcontenidor"/>
            </w:rPr>
            <w:t>Feu clic o toqueu aquí per escriure text.</w:t>
          </w:r>
        </w:p>
      </w:docPartBody>
    </w:docPart>
    <w:docPart>
      <w:docPartPr>
        <w:name w:val="231F48C9DA3A49D19A202D60BE244B14"/>
        <w:category>
          <w:name w:val="General"/>
          <w:gallery w:val="placeholder"/>
        </w:category>
        <w:types>
          <w:type w:val="bbPlcHdr"/>
        </w:types>
        <w:behaviors>
          <w:behavior w:val="content"/>
        </w:behaviors>
        <w:guid w:val="{BEF6A8FF-B011-4C77-B6AA-C708283F353B}"/>
      </w:docPartPr>
      <w:docPartBody>
        <w:p w:rsidR="00DA2498" w:rsidRDefault="001F58CF" w:rsidP="001F58CF">
          <w:pPr>
            <w:pStyle w:val="231F48C9DA3A49D19A202D60BE244B141"/>
          </w:pPr>
          <w:r w:rsidRPr="002B532E">
            <w:rPr>
              <w:rStyle w:val="Textdelcontenidor"/>
              <w:rFonts w:asciiTheme="minorBidi" w:hAnsiTheme="minorBidi"/>
              <w:sz w:val="16"/>
              <w:szCs w:val="16"/>
            </w:rPr>
            <w:t>Número</w:t>
          </w:r>
        </w:p>
      </w:docPartBody>
    </w:docPart>
    <w:docPart>
      <w:docPartPr>
        <w:name w:val="668862D8E3324FE9AE24FB724414B8B5"/>
        <w:category>
          <w:name w:val="General"/>
          <w:gallery w:val="placeholder"/>
        </w:category>
        <w:types>
          <w:type w:val="bbPlcHdr"/>
        </w:types>
        <w:behaviors>
          <w:behavior w:val="content"/>
        </w:behaviors>
        <w:guid w:val="{29ECFD20-6ECB-441B-AE8F-3357A0E46B35}"/>
      </w:docPartPr>
      <w:docPartBody>
        <w:p w:rsidR="00DA2498" w:rsidRDefault="001F58CF" w:rsidP="001F58CF">
          <w:pPr>
            <w:pStyle w:val="668862D8E3324FE9AE24FB724414B8B5"/>
          </w:pPr>
          <w:r w:rsidRPr="006E0393">
            <w:rPr>
              <w:rStyle w:val="Textdelcontenidor"/>
            </w:rPr>
            <w:t>Feu clic o toqueu aquí per escriure text.</w:t>
          </w:r>
        </w:p>
      </w:docPartBody>
    </w:docPart>
    <w:docPart>
      <w:docPartPr>
        <w:name w:val="4562E7149D2D4CAC9747176BD0C523D8"/>
        <w:category>
          <w:name w:val="General"/>
          <w:gallery w:val="placeholder"/>
        </w:category>
        <w:types>
          <w:type w:val="bbPlcHdr"/>
        </w:types>
        <w:behaviors>
          <w:behavior w:val="content"/>
        </w:behaviors>
        <w:guid w:val="{82D7B620-ADF0-45D6-87FF-FA0D52DCE466}"/>
      </w:docPartPr>
      <w:docPartBody>
        <w:p w:rsidR="00DA2498" w:rsidRDefault="001F58CF" w:rsidP="001F58CF">
          <w:pPr>
            <w:pStyle w:val="4562E7149D2D4CAC9747176BD0C523D8"/>
          </w:pPr>
          <w:r w:rsidRPr="006E0393">
            <w:rPr>
              <w:rStyle w:val="Textdelcontenidor"/>
            </w:rPr>
            <w:t>Feu clic o toqueu aquí per escriure text.</w:t>
          </w:r>
        </w:p>
      </w:docPartBody>
    </w:docPart>
    <w:docPart>
      <w:docPartPr>
        <w:name w:val="4141EF4E5D304EB3B29BE47EA3D63A5E"/>
        <w:category>
          <w:name w:val="General"/>
          <w:gallery w:val="placeholder"/>
        </w:category>
        <w:types>
          <w:type w:val="bbPlcHdr"/>
        </w:types>
        <w:behaviors>
          <w:behavior w:val="content"/>
        </w:behaviors>
        <w:guid w:val="{0F499865-5F35-4FE8-B611-C95715698BFB}"/>
      </w:docPartPr>
      <w:docPartBody>
        <w:p w:rsidR="00DA2498" w:rsidRDefault="001F58CF" w:rsidP="001F58CF">
          <w:pPr>
            <w:pStyle w:val="4141EF4E5D304EB3B29BE47EA3D63A5E"/>
          </w:pPr>
          <w:r w:rsidRPr="006E0393">
            <w:rPr>
              <w:rStyle w:val="Textdelcontenidor"/>
            </w:rPr>
            <w:t>Feu clic o toqueu aquí per escriure text.</w:t>
          </w:r>
        </w:p>
      </w:docPartBody>
    </w:docPart>
    <w:docPart>
      <w:docPartPr>
        <w:name w:val="CA604EAEEC2945C392B5836624D5F065"/>
        <w:category>
          <w:name w:val="General"/>
          <w:gallery w:val="placeholder"/>
        </w:category>
        <w:types>
          <w:type w:val="bbPlcHdr"/>
        </w:types>
        <w:behaviors>
          <w:behavior w:val="content"/>
        </w:behaviors>
        <w:guid w:val="{721760F7-E81E-463D-9CDD-BE0368CE0AB7}"/>
      </w:docPartPr>
      <w:docPartBody>
        <w:p w:rsidR="00DA2498" w:rsidRDefault="001F58CF" w:rsidP="001F58CF">
          <w:pPr>
            <w:pStyle w:val="CA604EAEEC2945C392B5836624D5F0651"/>
          </w:pPr>
          <w:r w:rsidRPr="002B532E">
            <w:rPr>
              <w:rStyle w:val="Textdelcontenidor"/>
              <w:rFonts w:asciiTheme="minorBidi" w:hAnsiTheme="minorBidi"/>
              <w:sz w:val="16"/>
              <w:szCs w:val="16"/>
            </w:rPr>
            <w:t>Número</w:t>
          </w:r>
        </w:p>
      </w:docPartBody>
    </w:docPart>
    <w:docPart>
      <w:docPartPr>
        <w:name w:val="4E7BD9459E854AC4B9AE304A9138E55F"/>
        <w:category>
          <w:name w:val="General"/>
          <w:gallery w:val="placeholder"/>
        </w:category>
        <w:types>
          <w:type w:val="bbPlcHdr"/>
        </w:types>
        <w:behaviors>
          <w:behavior w:val="content"/>
        </w:behaviors>
        <w:guid w:val="{6631F32F-0D77-41AA-A01B-74559AB16DED}"/>
      </w:docPartPr>
      <w:docPartBody>
        <w:p w:rsidR="00DA2498" w:rsidRDefault="001F58CF" w:rsidP="001F58CF">
          <w:pPr>
            <w:pStyle w:val="4E7BD9459E854AC4B9AE304A9138E55F"/>
          </w:pPr>
          <w:r w:rsidRPr="006E0393">
            <w:rPr>
              <w:rStyle w:val="Textdelcontenidor"/>
            </w:rPr>
            <w:t>Feu clic o toqueu aquí per escriure text.</w:t>
          </w:r>
        </w:p>
      </w:docPartBody>
    </w:docPart>
    <w:docPart>
      <w:docPartPr>
        <w:name w:val="7DF4809BAAF4404591BAAE308ECE3453"/>
        <w:category>
          <w:name w:val="General"/>
          <w:gallery w:val="placeholder"/>
        </w:category>
        <w:types>
          <w:type w:val="bbPlcHdr"/>
        </w:types>
        <w:behaviors>
          <w:behavior w:val="content"/>
        </w:behaviors>
        <w:guid w:val="{7F0E3FBA-A4EF-4441-B993-7EA88D90579C}"/>
      </w:docPartPr>
      <w:docPartBody>
        <w:p w:rsidR="00DA2498" w:rsidRDefault="001F58CF" w:rsidP="001F58CF">
          <w:pPr>
            <w:pStyle w:val="7DF4809BAAF4404591BAAE308ECE3453"/>
          </w:pPr>
          <w:r w:rsidRPr="006E0393">
            <w:rPr>
              <w:rStyle w:val="Textdelcontenidor"/>
            </w:rPr>
            <w:t>Feu clic o toqueu aquí per escriure text.</w:t>
          </w:r>
        </w:p>
      </w:docPartBody>
    </w:docPart>
    <w:docPart>
      <w:docPartPr>
        <w:name w:val="A61FF47CC1E94675A93BD4A246B7BD74"/>
        <w:category>
          <w:name w:val="General"/>
          <w:gallery w:val="placeholder"/>
        </w:category>
        <w:types>
          <w:type w:val="bbPlcHdr"/>
        </w:types>
        <w:behaviors>
          <w:behavior w:val="content"/>
        </w:behaviors>
        <w:guid w:val="{145CB8E8-5C81-4B9C-AACC-0ADDDE025F56}"/>
      </w:docPartPr>
      <w:docPartBody>
        <w:p w:rsidR="00DA2498" w:rsidRDefault="001F58CF" w:rsidP="001F58CF">
          <w:pPr>
            <w:pStyle w:val="A61FF47CC1E94675A93BD4A246B7BD74"/>
          </w:pPr>
          <w:r w:rsidRPr="006E0393">
            <w:rPr>
              <w:rStyle w:val="Textdelcontenidor"/>
            </w:rPr>
            <w:t>Feu clic o toqueu aquí per escriure text.</w:t>
          </w:r>
        </w:p>
      </w:docPartBody>
    </w:docPart>
    <w:docPart>
      <w:docPartPr>
        <w:name w:val="54EBAE053A84497A9EF94EC0C3EEE042"/>
        <w:category>
          <w:name w:val="General"/>
          <w:gallery w:val="placeholder"/>
        </w:category>
        <w:types>
          <w:type w:val="bbPlcHdr"/>
        </w:types>
        <w:behaviors>
          <w:behavior w:val="content"/>
        </w:behaviors>
        <w:guid w:val="{FE31D175-BCAA-4E30-8C8E-F385E1EA50B8}"/>
      </w:docPartPr>
      <w:docPartBody>
        <w:p w:rsidR="00DA2498" w:rsidRDefault="001F58CF" w:rsidP="001F58CF">
          <w:pPr>
            <w:pStyle w:val="54EBAE053A84497A9EF94EC0C3EEE0421"/>
          </w:pPr>
          <w:r w:rsidRPr="002B532E">
            <w:rPr>
              <w:rStyle w:val="Textdelcontenidor"/>
              <w:rFonts w:asciiTheme="minorBidi" w:hAnsiTheme="minorBidi"/>
              <w:sz w:val="16"/>
              <w:szCs w:val="16"/>
            </w:rPr>
            <w:t>Número</w:t>
          </w:r>
        </w:p>
      </w:docPartBody>
    </w:docPart>
    <w:docPart>
      <w:docPartPr>
        <w:name w:val="547B626E526E499BADBD95249270A76C"/>
        <w:category>
          <w:name w:val="General"/>
          <w:gallery w:val="placeholder"/>
        </w:category>
        <w:types>
          <w:type w:val="bbPlcHdr"/>
        </w:types>
        <w:behaviors>
          <w:behavior w:val="content"/>
        </w:behaviors>
        <w:guid w:val="{1D58B1C3-9C95-49BA-A172-7A6E8182537A}"/>
      </w:docPartPr>
      <w:docPartBody>
        <w:p w:rsidR="00DA2498" w:rsidRDefault="001F58CF" w:rsidP="001F58CF">
          <w:pPr>
            <w:pStyle w:val="547B626E526E499BADBD95249270A76C"/>
          </w:pPr>
          <w:r w:rsidRPr="006E0393">
            <w:rPr>
              <w:rStyle w:val="Textdelcontenidor"/>
            </w:rPr>
            <w:t>Feu clic o toqueu aquí per escriure text.</w:t>
          </w:r>
        </w:p>
      </w:docPartBody>
    </w:docPart>
    <w:docPart>
      <w:docPartPr>
        <w:name w:val="6A71874A04644B63B5A76EE6CE427E3D"/>
        <w:category>
          <w:name w:val="General"/>
          <w:gallery w:val="placeholder"/>
        </w:category>
        <w:types>
          <w:type w:val="bbPlcHdr"/>
        </w:types>
        <w:behaviors>
          <w:behavior w:val="content"/>
        </w:behaviors>
        <w:guid w:val="{312DFC5B-B30C-4149-92F8-BC0108B276CF}"/>
      </w:docPartPr>
      <w:docPartBody>
        <w:p w:rsidR="00DA2498" w:rsidRDefault="001F58CF" w:rsidP="001F58CF">
          <w:pPr>
            <w:pStyle w:val="6A71874A04644B63B5A76EE6CE427E3D"/>
          </w:pPr>
          <w:r w:rsidRPr="006E0393">
            <w:rPr>
              <w:rStyle w:val="Textdelcontenidor"/>
            </w:rPr>
            <w:t>Feu clic o toqueu aquí per escriure text.</w:t>
          </w:r>
        </w:p>
      </w:docPartBody>
    </w:docPart>
    <w:docPart>
      <w:docPartPr>
        <w:name w:val="48C14A7A61E54F9E9CDB9D99D30905C6"/>
        <w:category>
          <w:name w:val="General"/>
          <w:gallery w:val="placeholder"/>
        </w:category>
        <w:types>
          <w:type w:val="bbPlcHdr"/>
        </w:types>
        <w:behaviors>
          <w:behavior w:val="content"/>
        </w:behaviors>
        <w:guid w:val="{73433613-C236-46FA-ADF5-D82A006113AE}"/>
      </w:docPartPr>
      <w:docPartBody>
        <w:p w:rsidR="00DA2498" w:rsidRDefault="001F58CF" w:rsidP="001F58CF">
          <w:pPr>
            <w:pStyle w:val="48C14A7A61E54F9E9CDB9D99D30905C6"/>
          </w:pPr>
          <w:r w:rsidRPr="006E0393">
            <w:rPr>
              <w:rStyle w:val="Textdelcontenidor"/>
            </w:rPr>
            <w:t>Feu clic o toqueu aquí per escriure text.</w:t>
          </w:r>
        </w:p>
      </w:docPartBody>
    </w:docPart>
    <w:docPart>
      <w:docPartPr>
        <w:name w:val="E3D05EA9EDD74B088C6167B396A464AF"/>
        <w:category>
          <w:name w:val="General"/>
          <w:gallery w:val="placeholder"/>
        </w:category>
        <w:types>
          <w:type w:val="bbPlcHdr"/>
        </w:types>
        <w:behaviors>
          <w:behavior w:val="content"/>
        </w:behaviors>
        <w:guid w:val="{C13481EE-E042-48B1-806F-6FBB0514C641}"/>
      </w:docPartPr>
      <w:docPartBody>
        <w:p w:rsidR="00DA2498" w:rsidRDefault="001F58CF" w:rsidP="001F58CF">
          <w:pPr>
            <w:pStyle w:val="E3D05EA9EDD74B088C6167B396A464AF1"/>
          </w:pPr>
          <w:r w:rsidRPr="002B532E">
            <w:rPr>
              <w:rStyle w:val="Textdelcontenidor"/>
              <w:rFonts w:asciiTheme="minorBidi" w:hAnsiTheme="minorBidi"/>
              <w:sz w:val="16"/>
              <w:szCs w:val="16"/>
            </w:rPr>
            <w:t>Número</w:t>
          </w:r>
        </w:p>
      </w:docPartBody>
    </w:docPart>
    <w:docPart>
      <w:docPartPr>
        <w:name w:val="B154B565021F42F0AA7186CD9E3A2B03"/>
        <w:category>
          <w:name w:val="General"/>
          <w:gallery w:val="placeholder"/>
        </w:category>
        <w:types>
          <w:type w:val="bbPlcHdr"/>
        </w:types>
        <w:behaviors>
          <w:behavior w:val="content"/>
        </w:behaviors>
        <w:guid w:val="{37D4F029-D7A3-4AEE-B6F7-958457A4A82A}"/>
      </w:docPartPr>
      <w:docPartBody>
        <w:p w:rsidR="00DA2498" w:rsidRDefault="001F58CF" w:rsidP="001F58CF">
          <w:pPr>
            <w:pStyle w:val="B154B565021F42F0AA7186CD9E3A2B03"/>
          </w:pPr>
          <w:r w:rsidRPr="006E0393">
            <w:rPr>
              <w:rStyle w:val="Textdelcontenidor"/>
            </w:rPr>
            <w:t>Feu clic o toqueu aquí per escriure text.</w:t>
          </w:r>
        </w:p>
      </w:docPartBody>
    </w:docPart>
    <w:docPart>
      <w:docPartPr>
        <w:name w:val="F41592E7EAE04AC9B2C440ECA9F2C4FF"/>
        <w:category>
          <w:name w:val="General"/>
          <w:gallery w:val="placeholder"/>
        </w:category>
        <w:types>
          <w:type w:val="bbPlcHdr"/>
        </w:types>
        <w:behaviors>
          <w:behavior w:val="content"/>
        </w:behaviors>
        <w:guid w:val="{DA1E1419-7EC2-4444-B557-CE003B2B3504}"/>
      </w:docPartPr>
      <w:docPartBody>
        <w:p w:rsidR="00DA2498" w:rsidRDefault="001F58CF" w:rsidP="001F58CF">
          <w:pPr>
            <w:pStyle w:val="F41592E7EAE04AC9B2C440ECA9F2C4FF"/>
          </w:pPr>
          <w:r w:rsidRPr="006E0393">
            <w:rPr>
              <w:rStyle w:val="Textdelcontenidor"/>
            </w:rPr>
            <w:t>Feu clic o toqueu aquí per escriure text.</w:t>
          </w:r>
        </w:p>
      </w:docPartBody>
    </w:docPart>
    <w:docPart>
      <w:docPartPr>
        <w:name w:val="C76F6CCC7256409EAB5351F8E39FE5DC"/>
        <w:category>
          <w:name w:val="General"/>
          <w:gallery w:val="placeholder"/>
        </w:category>
        <w:types>
          <w:type w:val="bbPlcHdr"/>
        </w:types>
        <w:behaviors>
          <w:behavior w:val="content"/>
        </w:behaviors>
        <w:guid w:val="{2362FFE6-8DFF-4FCC-B82F-A14BC1491FC1}"/>
      </w:docPartPr>
      <w:docPartBody>
        <w:p w:rsidR="00DA2498" w:rsidRDefault="001F58CF" w:rsidP="001F58CF">
          <w:pPr>
            <w:pStyle w:val="C76F6CCC7256409EAB5351F8E39FE5DC"/>
          </w:pPr>
          <w:r w:rsidRPr="006E0393">
            <w:rPr>
              <w:rStyle w:val="Textdelcontenidor"/>
            </w:rPr>
            <w:t>Feu clic o toqueu aquí per escriure text.</w:t>
          </w:r>
        </w:p>
      </w:docPartBody>
    </w:docPart>
    <w:docPart>
      <w:docPartPr>
        <w:name w:val="6C79E4C679EE41FBB2EAE288D32FD1D3"/>
        <w:category>
          <w:name w:val="General"/>
          <w:gallery w:val="placeholder"/>
        </w:category>
        <w:types>
          <w:type w:val="bbPlcHdr"/>
        </w:types>
        <w:behaviors>
          <w:behavior w:val="content"/>
        </w:behaviors>
        <w:guid w:val="{5B3A9BD5-D074-42F6-8808-0E4FD9E981B0}"/>
      </w:docPartPr>
      <w:docPartBody>
        <w:p w:rsidR="00DA2498" w:rsidRDefault="001F58CF" w:rsidP="001F58CF">
          <w:pPr>
            <w:pStyle w:val="6C79E4C679EE41FBB2EAE288D32FD1D31"/>
          </w:pPr>
          <w:r w:rsidRPr="002B532E">
            <w:rPr>
              <w:rStyle w:val="Textdelcontenidor"/>
              <w:rFonts w:asciiTheme="minorBidi" w:hAnsiTheme="minorBidi"/>
              <w:sz w:val="16"/>
              <w:szCs w:val="16"/>
            </w:rPr>
            <w:t>Número</w:t>
          </w:r>
        </w:p>
      </w:docPartBody>
    </w:docPart>
    <w:docPart>
      <w:docPartPr>
        <w:name w:val="7FC5EAF4CE0440EA967FACD90F9E2E97"/>
        <w:category>
          <w:name w:val="General"/>
          <w:gallery w:val="placeholder"/>
        </w:category>
        <w:types>
          <w:type w:val="bbPlcHdr"/>
        </w:types>
        <w:behaviors>
          <w:behavior w:val="content"/>
        </w:behaviors>
        <w:guid w:val="{072F885B-09EF-4530-AB55-72F6CB4BA1F5}"/>
      </w:docPartPr>
      <w:docPartBody>
        <w:p w:rsidR="00DA2498" w:rsidRDefault="001F58CF" w:rsidP="001F58CF">
          <w:pPr>
            <w:pStyle w:val="7FC5EAF4CE0440EA967FACD90F9E2E97"/>
          </w:pPr>
          <w:r w:rsidRPr="006E0393">
            <w:rPr>
              <w:rStyle w:val="Textdelcontenidor"/>
            </w:rPr>
            <w:t>Feu clic o toqueu aquí per escriure text.</w:t>
          </w:r>
        </w:p>
      </w:docPartBody>
    </w:docPart>
    <w:docPart>
      <w:docPartPr>
        <w:name w:val="A9ACC9BCE5B349769E71C689C886D966"/>
        <w:category>
          <w:name w:val="General"/>
          <w:gallery w:val="placeholder"/>
        </w:category>
        <w:types>
          <w:type w:val="bbPlcHdr"/>
        </w:types>
        <w:behaviors>
          <w:behavior w:val="content"/>
        </w:behaviors>
        <w:guid w:val="{32A25D20-3424-495D-BA30-537F9B8D7A21}"/>
      </w:docPartPr>
      <w:docPartBody>
        <w:p w:rsidR="00DA2498" w:rsidRDefault="001F58CF" w:rsidP="001F58CF">
          <w:pPr>
            <w:pStyle w:val="A9ACC9BCE5B349769E71C689C886D966"/>
          </w:pPr>
          <w:r w:rsidRPr="006E0393">
            <w:rPr>
              <w:rStyle w:val="Textdelcontenidor"/>
            </w:rPr>
            <w:t>Feu clic o toqueu aquí per escriure text.</w:t>
          </w:r>
        </w:p>
      </w:docPartBody>
    </w:docPart>
    <w:docPart>
      <w:docPartPr>
        <w:name w:val="636DBEF8D7124A2FB7C04CEF40929176"/>
        <w:category>
          <w:name w:val="General"/>
          <w:gallery w:val="placeholder"/>
        </w:category>
        <w:types>
          <w:type w:val="bbPlcHdr"/>
        </w:types>
        <w:behaviors>
          <w:behavior w:val="content"/>
        </w:behaviors>
        <w:guid w:val="{5587FDBC-E74B-48B5-BAAE-D1728696F65B}"/>
      </w:docPartPr>
      <w:docPartBody>
        <w:p w:rsidR="00DA2498" w:rsidRDefault="001F58CF" w:rsidP="001F58CF">
          <w:pPr>
            <w:pStyle w:val="636DBEF8D7124A2FB7C04CEF40929176"/>
          </w:pPr>
          <w:r w:rsidRPr="006E0393">
            <w:rPr>
              <w:rStyle w:val="Textdelcontenidor"/>
            </w:rPr>
            <w:t>Feu clic o toqueu aquí per escriure text.</w:t>
          </w:r>
        </w:p>
      </w:docPartBody>
    </w:docPart>
    <w:docPart>
      <w:docPartPr>
        <w:name w:val="A86FFC168F2A4B15B6329E5D505AC5D6"/>
        <w:category>
          <w:name w:val="General"/>
          <w:gallery w:val="placeholder"/>
        </w:category>
        <w:types>
          <w:type w:val="bbPlcHdr"/>
        </w:types>
        <w:behaviors>
          <w:behavior w:val="content"/>
        </w:behaviors>
        <w:guid w:val="{B0F19D7A-5660-4CE5-9322-91A18E9B48B7}"/>
      </w:docPartPr>
      <w:docPartBody>
        <w:p w:rsidR="00DA2498" w:rsidRDefault="001F58CF" w:rsidP="001F58CF">
          <w:pPr>
            <w:pStyle w:val="A86FFC168F2A4B15B6329E5D505AC5D61"/>
          </w:pPr>
          <w:r w:rsidRPr="002B532E">
            <w:rPr>
              <w:rStyle w:val="Textdelcontenidor"/>
              <w:rFonts w:asciiTheme="minorBidi" w:hAnsiTheme="minorBidi"/>
              <w:sz w:val="16"/>
              <w:szCs w:val="16"/>
            </w:rPr>
            <w:t>Número</w:t>
          </w:r>
        </w:p>
      </w:docPartBody>
    </w:docPart>
    <w:docPart>
      <w:docPartPr>
        <w:name w:val="9BDAB167F8E4440CBE2958C79A62C53C"/>
        <w:category>
          <w:name w:val="General"/>
          <w:gallery w:val="placeholder"/>
        </w:category>
        <w:types>
          <w:type w:val="bbPlcHdr"/>
        </w:types>
        <w:behaviors>
          <w:behavior w:val="content"/>
        </w:behaviors>
        <w:guid w:val="{E69E2E8F-D42C-4263-9E7B-D91D5D8ABAB4}"/>
      </w:docPartPr>
      <w:docPartBody>
        <w:p w:rsidR="00DA2498" w:rsidRDefault="001F58CF" w:rsidP="001F58CF">
          <w:pPr>
            <w:pStyle w:val="9BDAB167F8E4440CBE2958C79A62C53C"/>
          </w:pPr>
          <w:r w:rsidRPr="006E0393">
            <w:rPr>
              <w:rStyle w:val="Textdelcontenidor"/>
            </w:rPr>
            <w:t>Feu clic o toqueu aquí per escriure text.</w:t>
          </w:r>
        </w:p>
      </w:docPartBody>
    </w:docPart>
    <w:docPart>
      <w:docPartPr>
        <w:name w:val="17D7C94241A0400AA97070780FFF592A"/>
        <w:category>
          <w:name w:val="General"/>
          <w:gallery w:val="placeholder"/>
        </w:category>
        <w:types>
          <w:type w:val="bbPlcHdr"/>
        </w:types>
        <w:behaviors>
          <w:behavior w:val="content"/>
        </w:behaviors>
        <w:guid w:val="{AE76CE83-5F62-4AB6-96FF-FDC2F3968009}"/>
      </w:docPartPr>
      <w:docPartBody>
        <w:p w:rsidR="00DA2498" w:rsidRDefault="001F58CF" w:rsidP="001F58CF">
          <w:pPr>
            <w:pStyle w:val="17D7C94241A0400AA97070780FFF592A"/>
          </w:pPr>
          <w:r w:rsidRPr="006E0393">
            <w:rPr>
              <w:rStyle w:val="Textdelcontenidor"/>
            </w:rPr>
            <w:t>Feu clic o toqueu aquí per escriure text.</w:t>
          </w:r>
        </w:p>
      </w:docPartBody>
    </w:docPart>
    <w:docPart>
      <w:docPartPr>
        <w:name w:val="3624C10CCEA04CF894DD01045CCFEF26"/>
        <w:category>
          <w:name w:val="General"/>
          <w:gallery w:val="placeholder"/>
        </w:category>
        <w:types>
          <w:type w:val="bbPlcHdr"/>
        </w:types>
        <w:behaviors>
          <w:behavior w:val="content"/>
        </w:behaviors>
        <w:guid w:val="{8701BA96-C679-4A46-B07E-CC54032A1398}"/>
      </w:docPartPr>
      <w:docPartBody>
        <w:p w:rsidR="00DA2498" w:rsidRDefault="001F58CF" w:rsidP="001F58CF">
          <w:pPr>
            <w:pStyle w:val="3624C10CCEA04CF894DD01045CCFEF26"/>
          </w:pPr>
          <w:r w:rsidRPr="006E0393">
            <w:rPr>
              <w:rStyle w:val="Textdelcontenidor"/>
            </w:rPr>
            <w:t>Feu clic o toqueu aquí per escriure text.</w:t>
          </w:r>
        </w:p>
      </w:docPartBody>
    </w:docPart>
    <w:docPart>
      <w:docPartPr>
        <w:name w:val="D184D9BAAFD140179C97FED5F1FDCC8B"/>
        <w:category>
          <w:name w:val="General"/>
          <w:gallery w:val="placeholder"/>
        </w:category>
        <w:types>
          <w:type w:val="bbPlcHdr"/>
        </w:types>
        <w:behaviors>
          <w:behavior w:val="content"/>
        </w:behaviors>
        <w:guid w:val="{1D7C2BB0-E639-41A7-847D-64FCDFD34613}"/>
      </w:docPartPr>
      <w:docPartBody>
        <w:p w:rsidR="00DA2498" w:rsidRDefault="001F58CF" w:rsidP="001F58CF">
          <w:pPr>
            <w:pStyle w:val="D184D9BAAFD140179C97FED5F1FDCC8B1"/>
          </w:pPr>
          <w:r w:rsidRPr="0052539B">
            <w:rPr>
              <w:rStyle w:val="Textdelcontenidor"/>
              <w:rFonts w:asciiTheme="minorBidi" w:hAnsiTheme="minorBidi"/>
              <w:sz w:val="16"/>
              <w:szCs w:val="16"/>
            </w:rPr>
            <w:t>Número</w:t>
          </w:r>
        </w:p>
      </w:docPartBody>
    </w:docPart>
    <w:docPart>
      <w:docPartPr>
        <w:name w:val="3259D8B1F9404016A8EF6BA7AA47062A"/>
        <w:category>
          <w:name w:val="General"/>
          <w:gallery w:val="placeholder"/>
        </w:category>
        <w:types>
          <w:type w:val="bbPlcHdr"/>
        </w:types>
        <w:behaviors>
          <w:behavior w:val="content"/>
        </w:behaviors>
        <w:guid w:val="{F5E0546B-61F6-4679-AF2C-4596657849DA}"/>
      </w:docPartPr>
      <w:docPartBody>
        <w:p w:rsidR="00DA2498" w:rsidRDefault="001F58CF" w:rsidP="001F58CF">
          <w:pPr>
            <w:pStyle w:val="3259D8B1F9404016A8EF6BA7AA47062A"/>
          </w:pPr>
          <w:r w:rsidRPr="006E0393">
            <w:rPr>
              <w:rStyle w:val="Textdelcontenidor"/>
            </w:rPr>
            <w:t>Feu clic o toqueu aquí per escriure text.</w:t>
          </w:r>
        </w:p>
      </w:docPartBody>
    </w:docPart>
    <w:docPart>
      <w:docPartPr>
        <w:name w:val="56C357E3545D49E6B423FF805BE19062"/>
        <w:category>
          <w:name w:val="General"/>
          <w:gallery w:val="placeholder"/>
        </w:category>
        <w:types>
          <w:type w:val="bbPlcHdr"/>
        </w:types>
        <w:behaviors>
          <w:behavior w:val="content"/>
        </w:behaviors>
        <w:guid w:val="{727F83FD-D895-4D22-B962-9E4DFDD28311}"/>
      </w:docPartPr>
      <w:docPartBody>
        <w:p w:rsidR="00DA2498" w:rsidRDefault="001F58CF" w:rsidP="001F58CF">
          <w:pPr>
            <w:pStyle w:val="56C357E3545D49E6B423FF805BE19062"/>
          </w:pPr>
          <w:r w:rsidRPr="006E0393">
            <w:rPr>
              <w:rStyle w:val="Textdelcontenidor"/>
            </w:rPr>
            <w:t>Feu clic o toqueu aquí per escriure text.</w:t>
          </w:r>
        </w:p>
      </w:docPartBody>
    </w:docPart>
    <w:docPart>
      <w:docPartPr>
        <w:name w:val="BE73C880C87B4147BBE6F354C8252FAE"/>
        <w:category>
          <w:name w:val="General"/>
          <w:gallery w:val="placeholder"/>
        </w:category>
        <w:types>
          <w:type w:val="bbPlcHdr"/>
        </w:types>
        <w:behaviors>
          <w:behavior w:val="content"/>
        </w:behaviors>
        <w:guid w:val="{1A50A063-4FEE-4819-AB80-06D7A00B813E}"/>
      </w:docPartPr>
      <w:docPartBody>
        <w:p w:rsidR="00DA2498" w:rsidRDefault="001F58CF" w:rsidP="001F58CF">
          <w:pPr>
            <w:pStyle w:val="BE73C880C87B4147BBE6F354C8252FAE"/>
          </w:pPr>
          <w:r w:rsidRPr="006E0393">
            <w:rPr>
              <w:rStyle w:val="Textdelcontenidor"/>
            </w:rPr>
            <w:t>Feu clic o toqueu aquí per escriure text.</w:t>
          </w:r>
        </w:p>
      </w:docPartBody>
    </w:docPart>
    <w:docPart>
      <w:docPartPr>
        <w:name w:val="D49C60D401DF4497AF147A6CAFA0B167"/>
        <w:category>
          <w:name w:val="General"/>
          <w:gallery w:val="placeholder"/>
        </w:category>
        <w:types>
          <w:type w:val="bbPlcHdr"/>
        </w:types>
        <w:behaviors>
          <w:behavior w:val="content"/>
        </w:behaviors>
        <w:guid w:val="{6090B79E-B830-4E3E-94EA-0BAF8D49C217}"/>
      </w:docPartPr>
      <w:docPartBody>
        <w:p w:rsidR="00DA2498" w:rsidRDefault="001F58CF" w:rsidP="001F58CF">
          <w:pPr>
            <w:pStyle w:val="D49C60D401DF4497AF147A6CAFA0B1671"/>
          </w:pPr>
          <w:r w:rsidRPr="0052539B">
            <w:rPr>
              <w:rStyle w:val="Textdelcontenidor"/>
              <w:rFonts w:asciiTheme="minorBidi" w:hAnsiTheme="minorBidi"/>
              <w:sz w:val="16"/>
              <w:szCs w:val="16"/>
            </w:rPr>
            <w:t>Número</w:t>
          </w:r>
        </w:p>
      </w:docPartBody>
    </w:docPart>
    <w:docPart>
      <w:docPartPr>
        <w:name w:val="65035E753B704DEB952DE375C070447D"/>
        <w:category>
          <w:name w:val="General"/>
          <w:gallery w:val="placeholder"/>
        </w:category>
        <w:types>
          <w:type w:val="bbPlcHdr"/>
        </w:types>
        <w:behaviors>
          <w:behavior w:val="content"/>
        </w:behaviors>
        <w:guid w:val="{2EDB6F20-06A5-4B38-B2A5-5AA0C5059DE0}"/>
      </w:docPartPr>
      <w:docPartBody>
        <w:p w:rsidR="00DA2498" w:rsidRDefault="001F58CF" w:rsidP="001F58CF">
          <w:pPr>
            <w:pStyle w:val="65035E753B704DEB952DE375C070447D"/>
          </w:pPr>
          <w:r w:rsidRPr="006E0393">
            <w:rPr>
              <w:rStyle w:val="Textdelcontenidor"/>
            </w:rPr>
            <w:t>Feu clic o toqueu aquí per escriure text.</w:t>
          </w:r>
        </w:p>
      </w:docPartBody>
    </w:docPart>
    <w:docPart>
      <w:docPartPr>
        <w:name w:val="30FEDF4D5E0D4D968261A20ADF15612A"/>
        <w:category>
          <w:name w:val="General"/>
          <w:gallery w:val="placeholder"/>
        </w:category>
        <w:types>
          <w:type w:val="bbPlcHdr"/>
        </w:types>
        <w:behaviors>
          <w:behavior w:val="content"/>
        </w:behaviors>
        <w:guid w:val="{1B6641F0-4865-42A0-A9C9-228827B763C4}"/>
      </w:docPartPr>
      <w:docPartBody>
        <w:p w:rsidR="00DA2498" w:rsidRDefault="001F58CF" w:rsidP="001F58CF">
          <w:pPr>
            <w:pStyle w:val="30FEDF4D5E0D4D968261A20ADF15612A"/>
          </w:pPr>
          <w:r w:rsidRPr="006E0393">
            <w:rPr>
              <w:rStyle w:val="Textdelcontenidor"/>
            </w:rPr>
            <w:t>Feu clic o toqueu aquí per escriure text.</w:t>
          </w:r>
        </w:p>
      </w:docPartBody>
    </w:docPart>
    <w:docPart>
      <w:docPartPr>
        <w:name w:val="DE33659108914A78B95A5F6335F28400"/>
        <w:category>
          <w:name w:val="General"/>
          <w:gallery w:val="placeholder"/>
        </w:category>
        <w:types>
          <w:type w:val="bbPlcHdr"/>
        </w:types>
        <w:behaviors>
          <w:behavior w:val="content"/>
        </w:behaviors>
        <w:guid w:val="{EBE8E408-137E-4E47-8F50-F49E997FEEA4}"/>
      </w:docPartPr>
      <w:docPartBody>
        <w:p w:rsidR="00DA2498" w:rsidRDefault="001F58CF" w:rsidP="001F58CF">
          <w:pPr>
            <w:pStyle w:val="DE33659108914A78B95A5F6335F28400"/>
          </w:pPr>
          <w:r w:rsidRPr="006E0393">
            <w:rPr>
              <w:rStyle w:val="Textdelcontenidor"/>
            </w:rPr>
            <w:t>Feu clic o toqueu aquí per escriure text.</w:t>
          </w:r>
        </w:p>
      </w:docPartBody>
    </w:docPart>
    <w:docPart>
      <w:docPartPr>
        <w:name w:val="1DDCDD9E14A24230A55322C85344CF46"/>
        <w:category>
          <w:name w:val="General"/>
          <w:gallery w:val="placeholder"/>
        </w:category>
        <w:types>
          <w:type w:val="bbPlcHdr"/>
        </w:types>
        <w:behaviors>
          <w:behavior w:val="content"/>
        </w:behaviors>
        <w:guid w:val="{AE4A01D9-1106-4D26-A3C6-042A12047D13}"/>
      </w:docPartPr>
      <w:docPartBody>
        <w:p w:rsidR="00DA2498" w:rsidRDefault="001F58CF" w:rsidP="001F58CF">
          <w:pPr>
            <w:pStyle w:val="1DDCDD9E14A24230A55322C85344CF461"/>
          </w:pPr>
          <w:r w:rsidRPr="0052539B">
            <w:rPr>
              <w:rStyle w:val="Textdelcontenidor"/>
              <w:rFonts w:asciiTheme="minorBidi" w:hAnsiTheme="minorBidi"/>
              <w:sz w:val="16"/>
              <w:szCs w:val="16"/>
            </w:rPr>
            <w:t>Número</w:t>
          </w:r>
        </w:p>
      </w:docPartBody>
    </w:docPart>
    <w:docPart>
      <w:docPartPr>
        <w:name w:val="14B5B720799B42369D60021068D6BD8B"/>
        <w:category>
          <w:name w:val="General"/>
          <w:gallery w:val="placeholder"/>
        </w:category>
        <w:types>
          <w:type w:val="bbPlcHdr"/>
        </w:types>
        <w:behaviors>
          <w:behavior w:val="content"/>
        </w:behaviors>
        <w:guid w:val="{FDFE7DF2-7032-4E8A-A2A9-4EB015ECCCE4}"/>
      </w:docPartPr>
      <w:docPartBody>
        <w:p w:rsidR="00DA2498" w:rsidRDefault="001F58CF" w:rsidP="001F58CF">
          <w:pPr>
            <w:pStyle w:val="14B5B720799B42369D60021068D6BD8B"/>
          </w:pPr>
          <w:r w:rsidRPr="006E0393">
            <w:rPr>
              <w:rStyle w:val="Textdelcontenidor"/>
            </w:rPr>
            <w:t>Feu clic o toqueu aquí per escriure text.</w:t>
          </w:r>
        </w:p>
      </w:docPartBody>
    </w:docPart>
    <w:docPart>
      <w:docPartPr>
        <w:name w:val="FAED76B7CD7543968A0AB19949728BEB"/>
        <w:category>
          <w:name w:val="General"/>
          <w:gallery w:val="placeholder"/>
        </w:category>
        <w:types>
          <w:type w:val="bbPlcHdr"/>
        </w:types>
        <w:behaviors>
          <w:behavior w:val="content"/>
        </w:behaviors>
        <w:guid w:val="{C12FF913-1301-450F-AF03-66A54C6E3D8F}"/>
      </w:docPartPr>
      <w:docPartBody>
        <w:p w:rsidR="00DA2498" w:rsidRDefault="001F58CF" w:rsidP="001F58CF">
          <w:pPr>
            <w:pStyle w:val="FAED76B7CD7543968A0AB19949728BEB"/>
          </w:pPr>
          <w:r w:rsidRPr="006E0393">
            <w:rPr>
              <w:rStyle w:val="Textdelcontenidor"/>
            </w:rPr>
            <w:t>Feu clic o toqueu aquí per escriure text.</w:t>
          </w:r>
        </w:p>
      </w:docPartBody>
    </w:docPart>
    <w:docPart>
      <w:docPartPr>
        <w:name w:val="2CCB8D21F29B4B789E0A7D1036EF6579"/>
        <w:category>
          <w:name w:val="General"/>
          <w:gallery w:val="placeholder"/>
        </w:category>
        <w:types>
          <w:type w:val="bbPlcHdr"/>
        </w:types>
        <w:behaviors>
          <w:behavior w:val="content"/>
        </w:behaviors>
        <w:guid w:val="{9DDAAA32-75B9-42D1-8F91-36918BDB8F0B}"/>
      </w:docPartPr>
      <w:docPartBody>
        <w:p w:rsidR="00DA2498" w:rsidRDefault="001F58CF" w:rsidP="001F58CF">
          <w:pPr>
            <w:pStyle w:val="2CCB8D21F29B4B789E0A7D1036EF6579"/>
          </w:pPr>
          <w:r w:rsidRPr="006E0393">
            <w:rPr>
              <w:rStyle w:val="Textdelcontenidor"/>
            </w:rPr>
            <w:t>Feu clic o toqueu aquí per escriure text.</w:t>
          </w:r>
        </w:p>
      </w:docPartBody>
    </w:docPart>
    <w:docPart>
      <w:docPartPr>
        <w:name w:val="4EFF683E5F99437FA99F9420654959F8"/>
        <w:category>
          <w:name w:val="General"/>
          <w:gallery w:val="placeholder"/>
        </w:category>
        <w:types>
          <w:type w:val="bbPlcHdr"/>
        </w:types>
        <w:behaviors>
          <w:behavior w:val="content"/>
        </w:behaviors>
        <w:guid w:val="{0C353E89-7D9E-4E2C-AF7E-47C56A9E5B59}"/>
      </w:docPartPr>
      <w:docPartBody>
        <w:p w:rsidR="00DA2498" w:rsidRDefault="001F58CF" w:rsidP="001F58CF">
          <w:pPr>
            <w:pStyle w:val="4EFF683E5F99437FA99F9420654959F81"/>
          </w:pPr>
          <w:r w:rsidRPr="0052539B">
            <w:rPr>
              <w:rStyle w:val="Textdelcontenidor"/>
              <w:rFonts w:asciiTheme="minorBidi" w:hAnsiTheme="minorBidi"/>
              <w:sz w:val="16"/>
              <w:szCs w:val="16"/>
            </w:rPr>
            <w:t>Número</w:t>
          </w:r>
        </w:p>
      </w:docPartBody>
    </w:docPart>
    <w:docPart>
      <w:docPartPr>
        <w:name w:val="B5F43AF479C44E2CB4140AB9A5CE923E"/>
        <w:category>
          <w:name w:val="General"/>
          <w:gallery w:val="placeholder"/>
        </w:category>
        <w:types>
          <w:type w:val="bbPlcHdr"/>
        </w:types>
        <w:behaviors>
          <w:behavior w:val="content"/>
        </w:behaviors>
        <w:guid w:val="{A9C91BE4-07F4-4CB3-B7C8-51C6A5DFF9C5}"/>
      </w:docPartPr>
      <w:docPartBody>
        <w:p w:rsidR="00DA2498" w:rsidRDefault="001F58CF" w:rsidP="001F58CF">
          <w:pPr>
            <w:pStyle w:val="B5F43AF479C44E2CB4140AB9A5CE923E"/>
          </w:pPr>
          <w:r w:rsidRPr="006E0393">
            <w:rPr>
              <w:rStyle w:val="Textdelcontenidor"/>
            </w:rPr>
            <w:t>Feu clic o toqueu aquí per escriure text.</w:t>
          </w:r>
        </w:p>
      </w:docPartBody>
    </w:docPart>
    <w:docPart>
      <w:docPartPr>
        <w:name w:val="88A8EAEB7A804F44B56D3F87F92C7E9E"/>
        <w:category>
          <w:name w:val="General"/>
          <w:gallery w:val="placeholder"/>
        </w:category>
        <w:types>
          <w:type w:val="bbPlcHdr"/>
        </w:types>
        <w:behaviors>
          <w:behavior w:val="content"/>
        </w:behaviors>
        <w:guid w:val="{97108FD2-62CC-4B0A-A2E7-4FAED9928C6C}"/>
      </w:docPartPr>
      <w:docPartBody>
        <w:p w:rsidR="00DA2498" w:rsidRDefault="001F58CF" w:rsidP="001F58CF">
          <w:pPr>
            <w:pStyle w:val="88A8EAEB7A804F44B56D3F87F92C7E9E"/>
          </w:pPr>
          <w:r w:rsidRPr="006E0393">
            <w:rPr>
              <w:rStyle w:val="Textdelcontenidor"/>
            </w:rPr>
            <w:t>Feu clic o toqueu aquí per escriure text.</w:t>
          </w:r>
        </w:p>
      </w:docPartBody>
    </w:docPart>
    <w:docPart>
      <w:docPartPr>
        <w:name w:val="1824D4F7765941CBB1F02B73BBC74D34"/>
        <w:category>
          <w:name w:val="General"/>
          <w:gallery w:val="placeholder"/>
        </w:category>
        <w:types>
          <w:type w:val="bbPlcHdr"/>
        </w:types>
        <w:behaviors>
          <w:behavior w:val="content"/>
        </w:behaviors>
        <w:guid w:val="{9768C313-E13B-4FF9-9A5A-FDE923869612}"/>
      </w:docPartPr>
      <w:docPartBody>
        <w:p w:rsidR="00DA2498" w:rsidRDefault="001F58CF" w:rsidP="001F58CF">
          <w:pPr>
            <w:pStyle w:val="1824D4F7765941CBB1F02B73BBC74D34"/>
          </w:pPr>
          <w:r w:rsidRPr="006E0393">
            <w:rPr>
              <w:rStyle w:val="Textdelcontenidor"/>
            </w:rPr>
            <w:t>Feu clic o toqueu aquí per escriure text.</w:t>
          </w:r>
        </w:p>
      </w:docPartBody>
    </w:docPart>
    <w:docPart>
      <w:docPartPr>
        <w:name w:val="A4EAEEB058D34D68AC0F2293231287DC"/>
        <w:category>
          <w:name w:val="General"/>
          <w:gallery w:val="placeholder"/>
        </w:category>
        <w:types>
          <w:type w:val="bbPlcHdr"/>
        </w:types>
        <w:behaviors>
          <w:behavior w:val="content"/>
        </w:behaviors>
        <w:guid w:val="{72F188D8-5D7E-4E12-9040-7AAAF05B5A8C}"/>
      </w:docPartPr>
      <w:docPartBody>
        <w:p w:rsidR="00DA2498" w:rsidRDefault="001F58CF" w:rsidP="001F58CF">
          <w:pPr>
            <w:pStyle w:val="A4EAEEB058D34D68AC0F2293231287DC1"/>
          </w:pPr>
          <w:r w:rsidRPr="0052539B">
            <w:rPr>
              <w:rStyle w:val="Textdelcontenidor"/>
              <w:rFonts w:asciiTheme="minorBidi" w:hAnsiTheme="minorBidi"/>
              <w:sz w:val="16"/>
              <w:szCs w:val="16"/>
            </w:rPr>
            <w:t>Número</w:t>
          </w:r>
        </w:p>
      </w:docPartBody>
    </w:docPart>
    <w:docPart>
      <w:docPartPr>
        <w:name w:val="2695E8DFC72A4E2B8D7ED5A8FC83E5A8"/>
        <w:category>
          <w:name w:val="General"/>
          <w:gallery w:val="placeholder"/>
        </w:category>
        <w:types>
          <w:type w:val="bbPlcHdr"/>
        </w:types>
        <w:behaviors>
          <w:behavior w:val="content"/>
        </w:behaviors>
        <w:guid w:val="{BD54AEB4-812A-42F6-98F5-CBBE6EBBC118}"/>
      </w:docPartPr>
      <w:docPartBody>
        <w:p w:rsidR="00DA2498" w:rsidRDefault="001F58CF" w:rsidP="001F58CF">
          <w:pPr>
            <w:pStyle w:val="2695E8DFC72A4E2B8D7ED5A8FC83E5A8"/>
          </w:pPr>
          <w:r w:rsidRPr="006E0393">
            <w:rPr>
              <w:rStyle w:val="Textdelcontenidor"/>
            </w:rPr>
            <w:t>Feu clic o toqueu aquí per escriure text.</w:t>
          </w:r>
        </w:p>
      </w:docPartBody>
    </w:docPart>
    <w:docPart>
      <w:docPartPr>
        <w:name w:val="4E6AF7DDCB504605A6D8924A8E2CDA02"/>
        <w:category>
          <w:name w:val="General"/>
          <w:gallery w:val="placeholder"/>
        </w:category>
        <w:types>
          <w:type w:val="bbPlcHdr"/>
        </w:types>
        <w:behaviors>
          <w:behavior w:val="content"/>
        </w:behaviors>
        <w:guid w:val="{2797583E-5539-4693-B3CC-659C129C5F29}"/>
      </w:docPartPr>
      <w:docPartBody>
        <w:p w:rsidR="00DA2498" w:rsidRDefault="001F58CF" w:rsidP="001F58CF">
          <w:pPr>
            <w:pStyle w:val="4E6AF7DDCB504605A6D8924A8E2CDA02"/>
          </w:pPr>
          <w:r w:rsidRPr="006E0393">
            <w:rPr>
              <w:rStyle w:val="Textdelcontenidor"/>
            </w:rPr>
            <w:t>Feu clic o toqueu aquí per escriure text.</w:t>
          </w:r>
        </w:p>
      </w:docPartBody>
    </w:docPart>
    <w:docPart>
      <w:docPartPr>
        <w:name w:val="8FA271011FB446B78B8667EB6BEB0EE6"/>
        <w:category>
          <w:name w:val="General"/>
          <w:gallery w:val="placeholder"/>
        </w:category>
        <w:types>
          <w:type w:val="bbPlcHdr"/>
        </w:types>
        <w:behaviors>
          <w:behavior w:val="content"/>
        </w:behaviors>
        <w:guid w:val="{10B4F50D-9D8B-427D-B1B2-E8F25969ABFE}"/>
      </w:docPartPr>
      <w:docPartBody>
        <w:p w:rsidR="00DA2498" w:rsidRDefault="001F58CF" w:rsidP="001F58CF">
          <w:pPr>
            <w:pStyle w:val="8FA271011FB446B78B8667EB6BEB0EE6"/>
          </w:pPr>
          <w:r w:rsidRPr="006E0393">
            <w:rPr>
              <w:rStyle w:val="Textdelcontenidor"/>
            </w:rPr>
            <w:t>Feu clic o toqueu aquí per escriure text.</w:t>
          </w:r>
        </w:p>
      </w:docPartBody>
    </w:docPart>
    <w:docPart>
      <w:docPartPr>
        <w:name w:val="F7A5B1BE4BC445689953F702376E0B17"/>
        <w:category>
          <w:name w:val="General"/>
          <w:gallery w:val="placeholder"/>
        </w:category>
        <w:types>
          <w:type w:val="bbPlcHdr"/>
        </w:types>
        <w:behaviors>
          <w:behavior w:val="content"/>
        </w:behaviors>
        <w:guid w:val="{49CC3E1A-FB95-4E0B-8F8A-CD9154DF2512}"/>
      </w:docPartPr>
      <w:docPartBody>
        <w:p w:rsidR="00DA2498" w:rsidRDefault="001F58CF" w:rsidP="001F58CF">
          <w:pPr>
            <w:pStyle w:val="F7A5B1BE4BC445689953F702376E0B171"/>
          </w:pPr>
          <w:r w:rsidRPr="0052539B">
            <w:rPr>
              <w:rStyle w:val="Textdelcontenidor"/>
              <w:rFonts w:asciiTheme="minorBidi" w:hAnsiTheme="minorBidi"/>
              <w:sz w:val="16"/>
              <w:szCs w:val="16"/>
            </w:rPr>
            <w:t>Número</w:t>
          </w:r>
        </w:p>
      </w:docPartBody>
    </w:docPart>
    <w:docPart>
      <w:docPartPr>
        <w:name w:val="06317C342DFE4013935B82BE2B81A018"/>
        <w:category>
          <w:name w:val="General"/>
          <w:gallery w:val="placeholder"/>
        </w:category>
        <w:types>
          <w:type w:val="bbPlcHdr"/>
        </w:types>
        <w:behaviors>
          <w:behavior w:val="content"/>
        </w:behaviors>
        <w:guid w:val="{D7418BAC-2F96-444C-BDC9-759582A6A094}"/>
      </w:docPartPr>
      <w:docPartBody>
        <w:p w:rsidR="00DA2498" w:rsidRDefault="001F58CF" w:rsidP="001F58CF">
          <w:pPr>
            <w:pStyle w:val="06317C342DFE4013935B82BE2B81A018"/>
          </w:pPr>
          <w:r w:rsidRPr="006E0393">
            <w:rPr>
              <w:rStyle w:val="Textdelcontenidor"/>
            </w:rPr>
            <w:t>Feu clic o toqueu aquí per escriure text.</w:t>
          </w:r>
        </w:p>
      </w:docPartBody>
    </w:docPart>
    <w:docPart>
      <w:docPartPr>
        <w:name w:val="0CF3811723FC458C8CD11471C5C16D92"/>
        <w:category>
          <w:name w:val="General"/>
          <w:gallery w:val="placeholder"/>
        </w:category>
        <w:types>
          <w:type w:val="bbPlcHdr"/>
        </w:types>
        <w:behaviors>
          <w:behavior w:val="content"/>
        </w:behaviors>
        <w:guid w:val="{66CAB25E-8E01-4D9D-8F30-B46A40D923D2}"/>
      </w:docPartPr>
      <w:docPartBody>
        <w:p w:rsidR="00DA2498" w:rsidRDefault="001F58CF" w:rsidP="001F58CF">
          <w:pPr>
            <w:pStyle w:val="0CF3811723FC458C8CD11471C5C16D92"/>
          </w:pPr>
          <w:r w:rsidRPr="006E0393">
            <w:rPr>
              <w:rStyle w:val="Textdelcontenidor"/>
            </w:rPr>
            <w:t>Feu clic o toqueu aquí per escriure text.</w:t>
          </w:r>
        </w:p>
      </w:docPartBody>
    </w:docPart>
    <w:docPart>
      <w:docPartPr>
        <w:name w:val="FAEE12E328A44C0CA3522F7B7B0245FE"/>
        <w:category>
          <w:name w:val="General"/>
          <w:gallery w:val="placeholder"/>
        </w:category>
        <w:types>
          <w:type w:val="bbPlcHdr"/>
        </w:types>
        <w:behaviors>
          <w:behavior w:val="content"/>
        </w:behaviors>
        <w:guid w:val="{9054B2B2-195E-489D-AABB-8C6346F62844}"/>
      </w:docPartPr>
      <w:docPartBody>
        <w:p w:rsidR="00DA2498" w:rsidRDefault="001F58CF" w:rsidP="001F58CF">
          <w:pPr>
            <w:pStyle w:val="FAEE12E328A44C0CA3522F7B7B0245FE"/>
          </w:pPr>
          <w:r w:rsidRPr="006E0393">
            <w:rPr>
              <w:rStyle w:val="Textdelcontenidor"/>
            </w:rPr>
            <w:t>Feu clic o toqueu aquí per escriure text.</w:t>
          </w:r>
        </w:p>
      </w:docPartBody>
    </w:docPart>
    <w:docPart>
      <w:docPartPr>
        <w:name w:val="03A5422960FC424FA181C71C5B4A5E2C"/>
        <w:category>
          <w:name w:val="General"/>
          <w:gallery w:val="placeholder"/>
        </w:category>
        <w:types>
          <w:type w:val="bbPlcHdr"/>
        </w:types>
        <w:behaviors>
          <w:behavior w:val="content"/>
        </w:behaviors>
        <w:guid w:val="{B375D1CD-243D-434B-B8BE-A3FB25E7CEFF}"/>
      </w:docPartPr>
      <w:docPartBody>
        <w:p w:rsidR="00DA2498" w:rsidRDefault="001F58CF" w:rsidP="001F58CF">
          <w:pPr>
            <w:pStyle w:val="03A5422960FC424FA181C71C5B4A5E2C1"/>
          </w:pPr>
          <w:r w:rsidRPr="0052539B">
            <w:rPr>
              <w:rStyle w:val="Textdelcontenidor"/>
              <w:rFonts w:asciiTheme="minorBidi" w:hAnsiTheme="minorBidi"/>
              <w:sz w:val="16"/>
              <w:szCs w:val="16"/>
            </w:rPr>
            <w:t>Número</w:t>
          </w:r>
        </w:p>
      </w:docPartBody>
    </w:docPart>
    <w:docPart>
      <w:docPartPr>
        <w:name w:val="5F057D78C6E94BCFB4954E4B00B52F1C"/>
        <w:category>
          <w:name w:val="General"/>
          <w:gallery w:val="placeholder"/>
        </w:category>
        <w:types>
          <w:type w:val="bbPlcHdr"/>
        </w:types>
        <w:behaviors>
          <w:behavior w:val="content"/>
        </w:behaviors>
        <w:guid w:val="{16D92F25-9ECC-4D91-B885-0EF59CA6C271}"/>
      </w:docPartPr>
      <w:docPartBody>
        <w:p w:rsidR="00DA2498" w:rsidRDefault="001F58CF" w:rsidP="001F58CF">
          <w:pPr>
            <w:pStyle w:val="5F057D78C6E94BCFB4954E4B00B52F1C"/>
          </w:pPr>
          <w:r w:rsidRPr="006E0393">
            <w:rPr>
              <w:rStyle w:val="Textdelcontenidor"/>
            </w:rPr>
            <w:t>Feu clic o toqueu aquí per escriure text.</w:t>
          </w:r>
        </w:p>
      </w:docPartBody>
    </w:docPart>
    <w:docPart>
      <w:docPartPr>
        <w:name w:val="A2CE1DF4AF944CB38A7C5A9B46C542DD"/>
        <w:category>
          <w:name w:val="General"/>
          <w:gallery w:val="placeholder"/>
        </w:category>
        <w:types>
          <w:type w:val="bbPlcHdr"/>
        </w:types>
        <w:behaviors>
          <w:behavior w:val="content"/>
        </w:behaviors>
        <w:guid w:val="{DAF2A78F-DFCF-4EC7-942A-70F811DE6C57}"/>
      </w:docPartPr>
      <w:docPartBody>
        <w:p w:rsidR="00DA2498" w:rsidRDefault="001F58CF" w:rsidP="001F58CF">
          <w:pPr>
            <w:pStyle w:val="A2CE1DF4AF944CB38A7C5A9B46C542DD"/>
          </w:pPr>
          <w:r w:rsidRPr="006E0393">
            <w:rPr>
              <w:rStyle w:val="Textdelcontenidor"/>
            </w:rPr>
            <w:t>Feu clic o toqueu aquí per escriure text.</w:t>
          </w:r>
        </w:p>
      </w:docPartBody>
    </w:docPart>
    <w:docPart>
      <w:docPartPr>
        <w:name w:val="5A6D1B2D4D504EAEB3F1D37513CE780A"/>
        <w:category>
          <w:name w:val="General"/>
          <w:gallery w:val="placeholder"/>
        </w:category>
        <w:types>
          <w:type w:val="bbPlcHdr"/>
        </w:types>
        <w:behaviors>
          <w:behavior w:val="content"/>
        </w:behaviors>
        <w:guid w:val="{3ECAFEAC-98EE-40C5-B388-4701787ED907}"/>
      </w:docPartPr>
      <w:docPartBody>
        <w:p w:rsidR="00DA2498" w:rsidRDefault="001F58CF" w:rsidP="001F58CF">
          <w:pPr>
            <w:pStyle w:val="5A6D1B2D4D504EAEB3F1D37513CE780A"/>
          </w:pPr>
          <w:r w:rsidRPr="006E0393">
            <w:rPr>
              <w:rStyle w:val="Textdelcontenidor"/>
            </w:rPr>
            <w:t>Feu clic o toqueu aquí per escriure text.</w:t>
          </w:r>
        </w:p>
      </w:docPartBody>
    </w:docPart>
    <w:docPart>
      <w:docPartPr>
        <w:name w:val="4B664E800340481899CCB1185B8E63B0"/>
        <w:category>
          <w:name w:val="General"/>
          <w:gallery w:val="placeholder"/>
        </w:category>
        <w:types>
          <w:type w:val="bbPlcHdr"/>
        </w:types>
        <w:behaviors>
          <w:behavior w:val="content"/>
        </w:behaviors>
        <w:guid w:val="{234F597A-C79B-40A0-9D47-DCEDA1849782}"/>
      </w:docPartPr>
      <w:docPartBody>
        <w:p w:rsidR="00DA2498" w:rsidRDefault="001F58CF" w:rsidP="001F58CF">
          <w:pPr>
            <w:pStyle w:val="4B664E800340481899CCB1185B8E63B01"/>
          </w:pPr>
          <w:r w:rsidRPr="0052539B">
            <w:rPr>
              <w:rStyle w:val="Textdelcontenidor"/>
              <w:rFonts w:asciiTheme="minorBidi" w:hAnsiTheme="minorBidi"/>
              <w:sz w:val="16"/>
              <w:szCs w:val="16"/>
            </w:rPr>
            <w:t>Número</w:t>
          </w:r>
        </w:p>
      </w:docPartBody>
    </w:docPart>
    <w:docPart>
      <w:docPartPr>
        <w:name w:val="54C1CAAFE42E4C969DD263486FBAD613"/>
        <w:category>
          <w:name w:val="General"/>
          <w:gallery w:val="placeholder"/>
        </w:category>
        <w:types>
          <w:type w:val="bbPlcHdr"/>
        </w:types>
        <w:behaviors>
          <w:behavior w:val="content"/>
        </w:behaviors>
        <w:guid w:val="{66F78F10-67FE-4968-ADC0-377B5C871794}"/>
      </w:docPartPr>
      <w:docPartBody>
        <w:p w:rsidR="00DA2498" w:rsidRDefault="001F58CF" w:rsidP="001F58CF">
          <w:pPr>
            <w:pStyle w:val="54C1CAAFE42E4C969DD263486FBAD613"/>
          </w:pPr>
          <w:r w:rsidRPr="006E0393">
            <w:rPr>
              <w:rStyle w:val="Textdelcontenidor"/>
            </w:rPr>
            <w:t>Feu clic o toqueu aquí per escriure text.</w:t>
          </w:r>
        </w:p>
      </w:docPartBody>
    </w:docPart>
    <w:docPart>
      <w:docPartPr>
        <w:name w:val="4C9214EBB24C493492D2E9815E81300C"/>
        <w:category>
          <w:name w:val="General"/>
          <w:gallery w:val="placeholder"/>
        </w:category>
        <w:types>
          <w:type w:val="bbPlcHdr"/>
        </w:types>
        <w:behaviors>
          <w:behavior w:val="content"/>
        </w:behaviors>
        <w:guid w:val="{D4EBA8F9-4298-45F7-8F00-0F43A4EAED87}"/>
      </w:docPartPr>
      <w:docPartBody>
        <w:p w:rsidR="00DA2498" w:rsidRDefault="001F58CF" w:rsidP="001F58CF">
          <w:pPr>
            <w:pStyle w:val="4C9214EBB24C493492D2E9815E81300C"/>
          </w:pPr>
          <w:r w:rsidRPr="006E0393">
            <w:rPr>
              <w:rStyle w:val="Textdelcontenidor"/>
            </w:rPr>
            <w:t>Feu clic o toqueu aquí per escriure text.</w:t>
          </w:r>
        </w:p>
      </w:docPartBody>
    </w:docPart>
    <w:docPart>
      <w:docPartPr>
        <w:name w:val="4630EEA35A2540B1B221C32C931AA122"/>
        <w:category>
          <w:name w:val="General"/>
          <w:gallery w:val="placeholder"/>
        </w:category>
        <w:types>
          <w:type w:val="bbPlcHdr"/>
        </w:types>
        <w:behaviors>
          <w:behavior w:val="content"/>
        </w:behaviors>
        <w:guid w:val="{DF7967E4-C5B9-4D7B-8CF3-4BC31B5CACB1}"/>
      </w:docPartPr>
      <w:docPartBody>
        <w:p w:rsidR="00DA2498" w:rsidRDefault="001F58CF" w:rsidP="001F58CF">
          <w:pPr>
            <w:pStyle w:val="4630EEA35A2540B1B221C32C931AA122"/>
          </w:pPr>
          <w:r w:rsidRPr="006E0393">
            <w:rPr>
              <w:rStyle w:val="Textdelcontenidor"/>
            </w:rPr>
            <w:t>Feu clic o toqueu aquí per escriure text.</w:t>
          </w:r>
        </w:p>
      </w:docPartBody>
    </w:docPart>
    <w:docPart>
      <w:docPartPr>
        <w:name w:val="0971550F53E84649878D1A64850F62A3"/>
        <w:category>
          <w:name w:val="General"/>
          <w:gallery w:val="placeholder"/>
        </w:category>
        <w:types>
          <w:type w:val="bbPlcHdr"/>
        </w:types>
        <w:behaviors>
          <w:behavior w:val="content"/>
        </w:behaviors>
        <w:guid w:val="{32D7E7F1-B11F-4BD8-B0F3-E669735AC820}"/>
      </w:docPartPr>
      <w:docPartBody>
        <w:p w:rsidR="00DA2498" w:rsidRDefault="001F58CF" w:rsidP="001F58CF">
          <w:pPr>
            <w:pStyle w:val="0971550F53E84649878D1A64850F62A31"/>
          </w:pPr>
          <w:r w:rsidRPr="0052539B">
            <w:rPr>
              <w:rStyle w:val="Textdelcontenidor"/>
              <w:rFonts w:asciiTheme="minorBidi" w:hAnsiTheme="minorBidi"/>
              <w:sz w:val="16"/>
              <w:szCs w:val="16"/>
            </w:rPr>
            <w:t>Número</w:t>
          </w:r>
        </w:p>
      </w:docPartBody>
    </w:docPart>
    <w:docPart>
      <w:docPartPr>
        <w:name w:val="E089FAED9E7A4054AB2460C976C27ECB"/>
        <w:category>
          <w:name w:val="General"/>
          <w:gallery w:val="placeholder"/>
        </w:category>
        <w:types>
          <w:type w:val="bbPlcHdr"/>
        </w:types>
        <w:behaviors>
          <w:behavior w:val="content"/>
        </w:behaviors>
        <w:guid w:val="{B03D23A6-79A6-4D41-BF19-3D329442DABB}"/>
      </w:docPartPr>
      <w:docPartBody>
        <w:p w:rsidR="00DA2498" w:rsidRDefault="001F58CF" w:rsidP="001F58CF">
          <w:pPr>
            <w:pStyle w:val="E089FAED9E7A4054AB2460C976C27ECB"/>
          </w:pPr>
          <w:r w:rsidRPr="006E0393">
            <w:rPr>
              <w:rStyle w:val="Textdelcontenidor"/>
            </w:rPr>
            <w:t>Feu clic o toqueu aquí per escriure text.</w:t>
          </w:r>
        </w:p>
      </w:docPartBody>
    </w:docPart>
    <w:docPart>
      <w:docPartPr>
        <w:name w:val="1CB23E9ADBB9473EAE6C1820AB981703"/>
        <w:category>
          <w:name w:val="General"/>
          <w:gallery w:val="placeholder"/>
        </w:category>
        <w:types>
          <w:type w:val="bbPlcHdr"/>
        </w:types>
        <w:behaviors>
          <w:behavior w:val="content"/>
        </w:behaviors>
        <w:guid w:val="{76B26A62-6CF4-431B-820F-9944F319DCCD}"/>
      </w:docPartPr>
      <w:docPartBody>
        <w:p w:rsidR="00DA2498" w:rsidRDefault="001F58CF" w:rsidP="001F58CF">
          <w:pPr>
            <w:pStyle w:val="1CB23E9ADBB9473EAE6C1820AB981703"/>
          </w:pPr>
          <w:r w:rsidRPr="006E0393">
            <w:rPr>
              <w:rStyle w:val="Textdelcontenidor"/>
            </w:rPr>
            <w:t>Feu clic o toqueu aquí per escriure text.</w:t>
          </w:r>
        </w:p>
      </w:docPartBody>
    </w:docPart>
    <w:docPart>
      <w:docPartPr>
        <w:name w:val="5C3E82A7AB9040C79C9FA64D2D84A201"/>
        <w:category>
          <w:name w:val="General"/>
          <w:gallery w:val="placeholder"/>
        </w:category>
        <w:types>
          <w:type w:val="bbPlcHdr"/>
        </w:types>
        <w:behaviors>
          <w:behavior w:val="content"/>
        </w:behaviors>
        <w:guid w:val="{513C7792-BFD6-497F-A51E-9FADE02F3AD1}"/>
      </w:docPartPr>
      <w:docPartBody>
        <w:p w:rsidR="00DA2498" w:rsidRDefault="001F58CF" w:rsidP="001F58CF">
          <w:pPr>
            <w:pStyle w:val="5C3E82A7AB9040C79C9FA64D2D84A201"/>
          </w:pPr>
          <w:r w:rsidRPr="006E0393">
            <w:rPr>
              <w:rStyle w:val="Textdelcontenidor"/>
            </w:rPr>
            <w:t>Feu clic o toqueu aquí per escriure text.</w:t>
          </w:r>
        </w:p>
      </w:docPartBody>
    </w:docPart>
    <w:docPart>
      <w:docPartPr>
        <w:name w:val="0067E86309AA4DC493CC18133B4E28C3"/>
        <w:category>
          <w:name w:val="General"/>
          <w:gallery w:val="placeholder"/>
        </w:category>
        <w:types>
          <w:type w:val="bbPlcHdr"/>
        </w:types>
        <w:behaviors>
          <w:behavior w:val="content"/>
        </w:behaviors>
        <w:guid w:val="{225F79C8-F340-4A40-8D45-6A1E92F34098}"/>
      </w:docPartPr>
      <w:docPartBody>
        <w:p w:rsidR="00DA2498" w:rsidRDefault="001F58CF" w:rsidP="001F58CF">
          <w:pPr>
            <w:pStyle w:val="0067E86309AA4DC493CC18133B4E28C31"/>
          </w:pPr>
          <w:r w:rsidRPr="0052539B">
            <w:rPr>
              <w:rStyle w:val="Textdelcontenidor"/>
              <w:rFonts w:asciiTheme="minorBidi" w:hAnsiTheme="minorBidi"/>
              <w:sz w:val="16"/>
              <w:szCs w:val="16"/>
            </w:rPr>
            <w:t>Número</w:t>
          </w:r>
        </w:p>
      </w:docPartBody>
    </w:docPart>
    <w:docPart>
      <w:docPartPr>
        <w:name w:val="D27B0EA363B0482CA848FBB2C967E0C6"/>
        <w:category>
          <w:name w:val="General"/>
          <w:gallery w:val="placeholder"/>
        </w:category>
        <w:types>
          <w:type w:val="bbPlcHdr"/>
        </w:types>
        <w:behaviors>
          <w:behavior w:val="content"/>
        </w:behaviors>
        <w:guid w:val="{94C9E310-C5CD-4F8C-B268-1765E846C5C4}"/>
      </w:docPartPr>
      <w:docPartBody>
        <w:p w:rsidR="00DA2498" w:rsidRDefault="001F58CF" w:rsidP="001F58CF">
          <w:pPr>
            <w:pStyle w:val="D27B0EA363B0482CA848FBB2C967E0C6"/>
          </w:pPr>
          <w:r w:rsidRPr="006E0393">
            <w:rPr>
              <w:rStyle w:val="Textdelcontenidor"/>
            </w:rPr>
            <w:t>Feu clic o toqueu aquí per escriure text.</w:t>
          </w:r>
        </w:p>
      </w:docPartBody>
    </w:docPart>
    <w:docPart>
      <w:docPartPr>
        <w:name w:val="81218480100F45AF8951BCD2BFF398AD"/>
        <w:category>
          <w:name w:val="General"/>
          <w:gallery w:val="placeholder"/>
        </w:category>
        <w:types>
          <w:type w:val="bbPlcHdr"/>
        </w:types>
        <w:behaviors>
          <w:behavior w:val="content"/>
        </w:behaviors>
        <w:guid w:val="{A6A0952F-8D9C-43FD-9F8D-38A40C93453E}"/>
      </w:docPartPr>
      <w:docPartBody>
        <w:p w:rsidR="00DA2498" w:rsidRDefault="001F58CF" w:rsidP="001F58CF">
          <w:pPr>
            <w:pStyle w:val="81218480100F45AF8951BCD2BFF398AD"/>
          </w:pPr>
          <w:r w:rsidRPr="006E0393">
            <w:rPr>
              <w:rStyle w:val="Textdelcontenidor"/>
            </w:rPr>
            <w:t>Feu clic o toqueu aquí per escriure text.</w:t>
          </w:r>
        </w:p>
      </w:docPartBody>
    </w:docPart>
    <w:docPart>
      <w:docPartPr>
        <w:name w:val="E1DC4145661345CFB747F778C9397985"/>
        <w:category>
          <w:name w:val="General"/>
          <w:gallery w:val="placeholder"/>
        </w:category>
        <w:types>
          <w:type w:val="bbPlcHdr"/>
        </w:types>
        <w:behaviors>
          <w:behavior w:val="content"/>
        </w:behaviors>
        <w:guid w:val="{B598A23C-33EE-4965-9D4D-01025F1DFD3A}"/>
      </w:docPartPr>
      <w:docPartBody>
        <w:p w:rsidR="00DA2498" w:rsidRDefault="001F58CF" w:rsidP="001F58CF">
          <w:pPr>
            <w:pStyle w:val="E1DC4145661345CFB747F778C9397985"/>
          </w:pPr>
          <w:r w:rsidRPr="006E0393">
            <w:rPr>
              <w:rStyle w:val="Textdelcontenidor"/>
            </w:rPr>
            <w:t>Feu clic o toqueu aquí per escriure text.</w:t>
          </w:r>
        </w:p>
      </w:docPartBody>
    </w:docPart>
    <w:docPart>
      <w:docPartPr>
        <w:name w:val="5F9771670CE34758ACBDCEF1BEE14ADB"/>
        <w:category>
          <w:name w:val="General"/>
          <w:gallery w:val="placeholder"/>
        </w:category>
        <w:types>
          <w:type w:val="bbPlcHdr"/>
        </w:types>
        <w:behaviors>
          <w:behavior w:val="content"/>
        </w:behaviors>
        <w:guid w:val="{CA142463-73EB-4A20-A19A-3ABF5600E358}"/>
      </w:docPartPr>
      <w:docPartBody>
        <w:p w:rsidR="00DA2498" w:rsidRDefault="001F58CF" w:rsidP="001F58CF">
          <w:pPr>
            <w:pStyle w:val="5F9771670CE34758ACBDCEF1BEE14ADB1"/>
          </w:pPr>
          <w:r w:rsidRPr="004300C2">
            <w:rPr>
              <w:rStyle w:val="Textdelcontenidor"/>
              <w:rFonts w:asciiTheme="minorBidi" w:hAnsiTheme="minorBidi"/>
              <w:sz w:val="16"/>
              <w:szCs w:val="16"/>
            </w:rPr>
            <w:t>Número</w:t>
          </w:r>
        </w:p>
      </w:docPartBody>
    </w:docPart>
    <w:docPart>
      <w:docPartPr>
        <w:name w:val="77212AD6053E413AAA2867F27E49972E"/>
        <w:category>
          <w:name w:val="General"/>
          <w:gallery w:val="placeholder"/>
        </w:category>
        <w:types>
          <w:type w:val="bbPlcHdr"/>
        </w:types>
        <w:behaviors>
          <w:behavior w:val="content"/>
        </w:behaviors>
        <w:guid w:val="{BD48B88D-2E26-4E3A-B969-EA39B23A473A}"/>
      </w:docPartPr>
      <w:docPartBody>
        <w:p w:rsidR="00DA2498" w:rsidRDefault="001F58CF" w:rsidP="001F58CF">
          <w:pPr>
            <w:pStyle w:val="77212AD6053E413AAA2867F27E49972E"/>
          </w:pPr>
          <w:r w:rsidRPr="004300C2">
            <w:rPr>
              <w:rStyle w:val="Textdelcontenidor"/>
              <w:rFonts w:asciiTheme="minorBidi" w:hAnsiTheme="minorBidi"/>
              <w:sz w:val="16"/>
              <w:szCs w:val="16"/>
            </w:rPr>
            <w:t>Número</w:t>
          </w:r>
        </w:p>
      </w:docPartBody>
    </w:docPart>
    <w:docPart>
      <w:docPartPr>
        <w:name w:val="F9EE6D3AC8F3400B8645CCB43045D407"/>
        <w:category>
          <w:name w:val="General"/>
          <w:gallery w:val="placeholder"/>
        </w:category>
        <w:types>
          <w:type w:val="bbPlcHdr"/>
        </w:types>
        <w:behaviors>
          <w:behavior w:val="content"/>
        </w:behaviors>
        <w:guid w:val="{AF8988B4-07B8-4F50-8AA4-1820E12F5E89}"/>
      </w:docPartPr>
      <w:docPartBody>
        <w:p w:rsidR="00DA2498" w:rsidRDefault="001F58CF" w:rsidP="001F58CF">
          <w:pPr>
            <w:pStyle w:val="F9EE6D3AC8F3400B8645CCB43045D407"/>
          </w:pPr>
          <w:r w:rsidRPr="004300C2">
            <w:rPr>
              <w:rStyle w:val="Textdelcontenidor"/>
              <w:rFonts w:asciiTheme="minorBidi" w:hAnsiTheme="minorBidi"/>
              <w:sz w:val="16"/>
              <w:szCs w:val="16"/>
            </w:rPr>
            <w:t>Número</w:t>
          </w:r>
        </w:p>
      </w:docPartBody>
    </w:docPart>
    <w:docPart>
      <w:docPartPr>
        <w:name w:val="03672BD7F54C43AA89C26194BE6739FA"/>
        <w:category>
          <w:name w:val="General"/>
          <w:gallery w:val="placeholder"/>
        </w:category>
        <w:types>
          <w:type w:val="bbPlcHdr"/>
        </w:types>
        <w:behaviors>
          <w:behavior w:val="content"/>
        </w:behaviors>
        <w:guid w:val="{09D659FC-629F-4D29-B900-EA81E511023F}"/>
      </w:docPartPr>
      <w:docPartBody>
        <w:p w:rsidR="00DA2498" w:rsidRDefault="001F58CF" w:rsidP="001F58CF">
          <w:pPr>
            <w:pStyle w:val="03672BD7F54C43AA89C26194BE6739FA"/>
          </w:pPr>
          <w:r w:rsidRPr="006E0393">
            <w:rPr>
              <w:rStyle w:val="Textdelcontenidor"/>
            </w:rPr>
            <w:t>Feu clic o toqueu aquí per escriure text.</w:t>
          </w:r>
        </w:p>
      </w:docPartBody>
    </w:docPart>
    <w:docPart>
      <w:docPartPr>
        <w:name w:val="4C4F269FB66043B5B0019251DA8B44B5"/>
        <w:category>
          <w:name w:val="General"/>
          <w:gallery w:val="placeholder"/>
        </w:category>
        <w:types>
          <w:type w:val="bbPlcHdr"/>
        </w:types>
        <w:behaviors>
          <w:behavior w:val="content"/>
        </w:behaviors>
        <w:guid w:val="{8BAB3306-1AE4-4948-A4C8-EB5E07C9AE74}"/>
      </w:docPartPr>
      <w:docPartBody>
        <w:p w:rsidR="00DA2498" w:rsidRDefault="001F58CF" w:rsidP="001F58CF">
          <w:pPr>
            <w:pStyle w:val="4C4F269FB66043B5B0019251DA8B44B5"/>
          </w:pPr>
          <w:r w:rsidRPr="006E0393">
            <w:rPr>
              <w:rStyle w:val="Textdelcontenidor"/>
            </w:rPr>
            <w:t>Feu clic o toqueu aquí per escriure text.</w:t>
          </w:r>
        </w:p>
      </w:docPartBody>
    </w:docPart>
    <w:docPart>
      <w:docPartPr>
        <w:name w:val="3E1B1B03A74C4ECABDBD34A0DC38C63B"/>
        <w:category>
          <w:name w:val="General"/>
          <w:gallery w:val="placeholder"/>
        </w:category>
        <w:types>
          <w:type w:val="bbPlcHdr"/>
        </w:types>
        <w:behaviors>
          <w:behavior w:val="content"/>
        </w:behaviors>
        <w:guid w:val="{879BA3D2-FC5B-47D2-A4CB-720A5D8DD593}"/>
      </w:docPartPr>
      <w:docPartBody>
        <w:p w:rsidR="00DA2498" w:rsidRDefault="001F58CF" w:rsidP="001F58CF">
          <w:pPr>
            <w:pStyle w:val="3E1B1B03A74C4ECABDBD34A0DC38C63B"/>
          </w:pPr>
          <w:r w:rsidRPr="006E0393">
            <w:rPr>
              <w:rStyle w:val="Textdelcontenidor"/>
            </w:rPr>
            <w:t>Feu clic o toqueu aquí per escriure text.</w:t>
          </w:r>
        </w:p>
      </w:docPartBody>
    </w:docPart>
    <w:docPart>
      <w:docPartPr>
        <w:name w:val="8A612E58739A45818750AF54361D5255"/>
        <w:category>
          <w:name w:val="General"/>
          <w:gallery w:val="placeholder"/>
        </w:category>
        <w:types>
          <w:type w:val="bbPlcHdr"/>
        </w:types>
        <w:behaviors>
          <w:behavior w:val="content"/>
        </w:behaviors>
        <w:guid w:val="{4BAF1C5B-B41B-413B-9DEE-CE94A30AFF6C}"/>
      </w:docPartPr>
      <w:docPartBody>
        <w:p w:rsidR="00DA2498" w:rsidRDefault="001F58CF" w:rsidP="001F58CF">
          <w:pPr>
            <w:pStyle w:val="8A612E58739A45818750AF54361D5255"/>
          </w:pPr>
          <w:r w:rsidRPr="006E0393">
            <w:rPr>
              <w:rStyle w:val="Textdelcontenidor"/>
            </w:rPr>
            <w:t>Feu clic o toqueu aquí per escriure text.</w:t>
          </w:r>
        </w:p>
      </w:docPartBody>
    </w:docPart>
    <w:docPart>
      <w:docPartPr>
        <w:name w:val="817AF28F59984DA18D2519C52621A22B"/>
        <w:category>
          <w:name w:val="General"/>
          <w:gallery w:val="placeholder"/>
        </w:category>
        <w:types>
          <w:type w:val="bbPlcHdr"/>
        </w:types>
        <w:behaviors>
          <w:behavior w:val="content"/>
        </w:behaviors>
        <w:guid w:val="{CB9CA027-F7CE-418A-A904-E033B2433EA4}"/>
      </w:docPartPr>
      <w:docPartBody>
        <w:p w:rsidR="00DA2498" w:rsidRDefault="001F58CF" w:rsidP="001F58CF">
          <w:pPr>
            <w:pStyle w:val="817AF28F59984DA18D2519C52621A22B"/>
          </w:pPr>
          <w:r w:rsidRPr="006E0393">
            <w:rPr>
              <w:rStyle w:val="Textdelcontenidor"/>
            </w:rPr>
            <w:t>Feu clic o toqueu aquí per escriure text.</w:t>
          </w:r>
        </w:p>
      </w:docPartBody>
    </w:docPart>
    <w:docPart>
      <w:docPartPr>
        <w:name w:val="C4AB829BF6074DFAAF75BC239DDD0632"/>
        <w:category>
          <w:name w:val="General"/>
          <w:gallery w:val="placeholder"/>
        </w:category>
        <w:types>
          <w:type w:val="bbPlcHdr"/>
        </w:types>
        <w:behaviors>
          <w:behavior w:val="content"/>
        </w:behaviors>
        <w:guid w:val="{B1B8CA04-977C-4C2D-9AFB-60495BCFE718}"/>
      </w:docPartPr>
      <w:docPartBody>
        <w:p w:rsidR="00DA2498" w:rsidRDefault="001F58CF" w:rsidP="001F58CF">
          <w:pPr>
            <w:pStyle w:val="C4AB829BF6074DFAAF75BC239DDD0632"/>
          </w:pPr>
          <w:r w:rsidRPr="004300C2">
            <w:rPr>
              <w:rStyle w:val="Textdelcontenidor"/>
              <w:rFonts w:asciiTheme="minorBidi" w:hAnsiTheme="minorBidi"/>
              <w:sz w:val="16"/>
              <w:szCs w:val="16"/>
            </w:rPr>
            <w:t>Número</w:t>
          </w:r>
        </w:p>
      </w:docPartBody>
    </w:docPart>
    <w:docPart>
      <w:docPartPr>
        <w:name w:val="137D6CA5C18D43608447F16BE7A82C13"/>
        <w:category>
          <w:name w:val="General"/>
          <w:gallery w:val="placeholder"/>
        </w:category>
        <w:types>
          <w:type w:val="bbPlcHdr"/>
        </w:types>
        <w:behaviors>
          <w:behavior w:val="content"/>
        </w:behaviors>
        <w:guid w:val="{472EC5C0-5AD5-43BD-9B74-750E3B6F2C71}"/>
      </w:docPartPr>
      <w:docPartBody>
        <w:p w:rsidR="00DA2498" w:rsidRDefault="001F58CF" w:rsidP="001F58CF">
          <w:pPr>
            <w:pStyle w:val="137D6CA5C18D43608447F16BE7A82C13"/>
          </w:pPr>
          <w:r w:rsidRPr="004300C2">
            <w:rPr>
              <w:rStyle w:val="Textdelcontenidor"/>
              <w:rFonts w:asciiTheme="minorBidi" w:hAnsiTheme="minorBidi"/>
              <w:sz w:val="16"/>
              <w:szCs w:val="16"/>
            </w:rPr>
            <w:t>Número</w:t>
          </w:r>
        </w:p>
      </w:docPartBody>
    </w:docPart>
    <w:docPart>
      <w:docPartPr>
        <w:name w:val="DBA9AE62EC524346A0597DDAC8518BE4"/>
        <w:category>
          <w:name w:val="General"/>
          <w:gallery w:val="placeholder"/>
        </w:category>
        <w:types>
          <w:type w:val="bbPlcHdr"/>
        </w:types>
        <w:behaviors>
          <w:behavior w:val="content"/>
        </w:behaviors>
        <w:guid w:val="{0C6E1750-5786-478F-9AE3-9B970984FDC2}"/>
      </w:docPartPr>
      <w:docPartBody>
        <w:p w:rsidR="00DA2498" w:rsidRDefault="001F58CF" w:rsidP="001F58CF">
          <w:pPr>
            <w:pStyle w:val="DBA9AE62EC524346A0597DDAC8518BE4"/>
          </w:pPr>
          <w:r w:rsidRPr="006E0393">
            <w:rPr>
              <w:rStyle w:val="Textdelcontenidor"/>
            </w:rPr>
            <w:t>Feu clic o toqueu aquí per escriure text.</w:t>
          </w:r>
        </w:p>
      </w:docPartBody>
    </w:docPart>
    <w:docPart>
      <w:docPartPr>
        <w:name w:val="10EF0411DA1C4179A16A4850C6E68A0B"/>
        <w:category>
          <w:name w:val="General"/>
          <w:gallery w:val="placeholder"/>
        </w:category>
        <w:types>
          <w:type w:val="bbPlcHdr"/>
        </w:types>
        <w:behaviors>
          <w:behavior w:val="content"/>
        </w:behaviors>
        <w:guid w:val="{F6ED4AC0-0DCB-4CDA-88B7-13ACFDB2F4FB}"/>
      </w:docPartPr>
      <w:docPartBody>
        <w:p w:rsidR="00DA2498" w:rsidRDefault="001F58CF" w:rsidP="001F58CF">
          <w:pPr>
            <w:pStyle w:val="10EF0411DA1C4179A16A4850C6E68A0B"/>
          </w:pPr>
          <w:r w:rsidRPr="006E0393">
            <w:rPr>
              <w:rStyle w:val="Textdelcontenidor"/>
            </w:rPr>
            <w:t>Feu clic o toqueu aquí per escriure text.</w:t>
          </w:r>
        </w:p>
      </w:docPartBody>
    </w:docPart>
    <w:docPart>
      <w:docPartPr>
        <w:name w:val="45E960BB87AD47AFBBF418EF625D2CBA"/>
        <w:category>
          <w:name w:val="General"/>
          <w:gallery w:val="placeholder"/>
        </w:category>
        <w:types>
          <w:type w:val="bbPlcHdr"/>
        </w:types>
        <w:behaviors>
          <w:behavior w:val="content"/>
        </w:behaviors>
        <w:guid w:val="{C058177D-BD93-48C6-A0CB-C3034BD7B96C}"/>
      </w:docPartPr>
      <w:docPartBody>
        <w:p w:rsidR="00DA2498" w:rsidRDefault="001F58CF" w:rsidP="001F58CF">
          <w:pPr>
            <w:pStyle w:val="45E960BB87AD47AFBBF418EF625D2CBA"/>
          </w:pPr>
          <w:r w:rsidRPr="006E0393">
            <w:rPr>
              <w:rStyle w:val="Textdelcontenidor"/>
            </w:rPr>
            <w:t>Feu clic o toqueu aquí per escriure text.</w:t>
          </w:r>
        </w:p>
      </w:docPartBody>
    </w:docPart>
    <w:docPart>
      <w:docPartPr>
        <w:name w:val="46ADCF2E55FB4EFA9D0A6A7DFBAD62E6"/>
        <w:category>
          <w:name w:val="General"/>
          <w:gallery w:val="placeholder"/>
        </w:category>
        <w:types>
          <w:type w:val="bbPlcHdr"/>
        </w:types>
        <w:behaviors>
          <w:behavior w:val="content"/>
        </w:behaviors>
        <w:guid w:val="{E1E68889-4408-4624-9AAD-FABC4AE2A9D5}"/>
      </w:docPartPr>
      <w:docPartBody>
        <w:p w:rsidR="00DA2498" w:rsidRDefault="001F58CF" w:rsidP="001F58CF">
          <w:pPr>
            <w:pStyle w:val="46ADCF2E55FB4EFA9D0A6A7DFBAD62E6"/>
          </w:pPr>
          <w:r w:rsidRPr="006E0393">
            <w:rPr>
              <w:rStyle w:val="Textdelcontenidor"/>
            </w:rPr>
            <w:t>Feu clic o toqueu aquí per escriure text.</w:t>
          </w:r>
        </w:p>
      </w:docPartBody>
    </w:docPart>
    <w:docPart>
      <w:docPartPr>
        <w:name w:val="F246897252A141BF8116943134D8167C"/>
        <w:category>
          <w:name w:val="General"/>
          <w:gallery w:val="placeholder"/>
        </w:category>
        <w:types>
          <w:type w:val="bbPlcHdr"/>
        </w:types>
        <w:behaviors>
          <w:behavior w:val="content"/>
        </w:behaviors>
        <w:guid w:val="{C815EDCF-B4A4-41A5-A38E-8FF7BADC18C9}"/>
      </w:docPartPr>
      <w:docPartBody>
        <w:p w:rsidR="00DA2498" w:rsidRDefault="001F58CF" w:rsidP="001F58CF">
          <w:pPr>
            <w:pStyle w:val="F246897252A141BF8116943134D8167C"/>
          </w:pPr>
          <w:r w:rsidRPr="006E0393">
            <w:rPr>
              <w:rStyle w:val="Textdelcontenidor"/>
            </w:rPr>
            <w:t>Feu clic o toqueu aquí per escriure text.</w:t>
          </w:r>
        </w:p>
      </w:docPartBody>
    </w:docPart>
    <w:docPart>
      <w:docPartPr>
        <w:name w:val="4DE3B4B8732444E192E355BC3155AE7A"/>
        <w:category>
          <w:name w:val="General"/>
          <w:gallery w:val="placeholder"/>
        </w:category>
        <w:types>
          <w:type w:val="bbPlcHdr"/>
        </w:types>
        <w:behaviors>
          <w:behavior w:val="content"/>
        </w:behaviors>
        <w:guid w:val="{9A0E1899-51D2-4873-AE4F-A8C481D95E09}"/>
      </w:docPartPr>
      <w:docPartBody>
        <w:p w:rsidR="00DA2498" w:rsidRDefault="001F58CF" w:rsidP="001F58CF">
          <w:pPr>
            <w:pStyle w:val="4DE3B4B8732444E192E355BC3155AE7A"/>
          </w:pPr>
          <w:r w:rsidRPr="006E0393">
            <w:rPr>
              <w:rStyle w:val="Textdelcontenidor"/>
            </w:rPr>
            <w:t>Feu clic o toqueu aquí per escriure text.</w:t>
          </w:r>
        </w:p>
      </w:docPartBody>
    </w:docPart>
    <w:docPart>
      <w:docPartPr>
        <w:name w:val="CCBF0899E7D549B0B88AC11B57D541C4"/>
        <w:category>
          <w:name w:val="General"/>
          <w:gallery w:val="placeholder"/>
        </w:category>
        <w:types>
          <w:type w:val="bbPlcHdr"/>
        </w:types>
        <w:behaviors>
          <w:behavior w:val="content"/>
        </w:behaviors>
        <w:guid w:val="{2EBA3AA7-EA2A-47AD-B8D2-23ED60948E2D}"/>
      </w:docPartPr>
      <w:docPartBody>
        <w:p w:rsidR="00DA2498" w:rsidRDefault="001F58CF" w:rsidP="001F58CF">
          <w:pPr>
            <w:pStyle w:val="CCBF0899E7D549B0B88AC11B57D541C4"/>
          </w:pPr>
          <w:r w:rsidRPr="004300C2">
            <w:rPr>
              <w:rStyle w:val="Textdelcontenidor"/>
              <w:rFonts w:asciiTheme="minorBidi" w:hAnsiTheme="minorBidi"/>
              <w:sz w:val="16"/>
              <w:szCs w:val="16"/>
            </w:rPr>
            <w:t>Número</w:t>
          </w:r>
        </w:p>
      </w:docPartBody>
    </w:docPart>
    <w:docPart>
      <w:docPartPr>
        <w:name w:val="661E4250732F438AB54E1237132E2BCF"/>
        <w:category>
          <w:name w:val="General"/>
          <w:gallery w:val="placeholder"/>
        </w:category>
        <w:types>
          <w:type w:val="bbPlcHdr"/>
        </w:types>
        <w:behaviors>
          <w:behavior w:val="content"/>
        </w:behaviors>
        <w:guid w:val="{06054FDE-18C8-4D6C-B74D-E6719F3A23AB}"/>
      </w:docPartPr>
      <w:docPartBody>
        <w:p w:rsidR="00DA2498" w:rsidRDefault="001F58CF" w:rsidP="001F58CF">
          <w:pPr>
            <w:pStyle w:val="661E4250732F438AB54E1237132E2BCF"/>
          </w:pPr>
          <w:r w:rsidRPr="004300C2">
            <w:rPr>
              <w:rStyle w:val="Textdelcontenidor"/>
              <w:rFonts w:asciiTheme="minorBidi" w:hAnsiTheme="minorBidi"/>
              <w:sz w:val="16"/>
              <w:szCs w:val="16"/>
            </w:rPr>
            <w:t>Número</w:t>
          </w:r>
        </w:p>
      </w:docPartBody>
    </w:docPart>
    <w:docPart>
      <w:docPartPr>
        <w:name w:val="E56C374E18DA4FE681874E2B42F4B2C6"/>
        <w:category>
          <w:name w:val="General"/>
          <w:gallery w:val="placeholder"/>
        </w:category>
        <w:types>
          <w:type w:val="bbPlcHdr"/>
        </w:types>
        <w:behaviors>
          <w:behavior w:val="content"/>
        </w:behaviors>
        <w:guid w:val="{61A120EE-89A3-4034-BA37-9ABFB71A626A}"/>
      </w:docPartPr>
      <w:docPartBody>
        <w:p w:rsidR="00DA2498" w:rsidRDefault="001F58CF" w:rsidP="001F58CF">
          <w:pPr>
            <w:pStyle w:val="E56C374E18DA4FE681874E2B42F4B2C6"/>
          </w:pPr>
          <w:r w:rsidRPr="006E0393">
            <w:rPr>
              <w:rStyle w:val="Textdelcontenidor"/>
            </w:rPr>
            <w:t>Feu clic o toqueu aquí per escriure text.</w:t>
          </w:r>
        </w:p>
      </w:docPartBody>
    </w:docPart>
    <w:docPart>
      <w:docPartPr>
        <w:name w:val="0B1F7FEFD72F4BBCB29F9DDBAD125885"/>
        <w:category>
          <w:name w:val="General"/>
          <w:gallery w:val="placeholder"/>
        </w:category>
        <w:types>
          <w:type w:val="bbPlcHdr"/>
        </w:types>
        <w:behaviors>
          <w:behavior w:val="content"/>
        </w:behaviors>
        <w:guid w:val="{9BF716D0-2F66-487B-94A3-3253E3BDC3C1}"/>
      </w:docPartPr>
      <w:docPartBody>
        <w:p w:rsidR="00DA2498" w:rsidRDefault="001F58CF" w:rsidP="001F58CF">
          <w:pPr>
            <w:pStyle w:val="0B1F7FEFD72F4BBCB29F9DDBAD125885"/>
          </w:pPr>
          <w:r w:rsidRPr="006E0393">
            <w:rPr>
              <w:rStyle w:val="Textdelcontenidor"/>
            </w:rPr>
            <w:t>Feu clic o toqueu aquí per escriure text.</w:t>
          </w:r>
        </w:p>
      </w:docPartBody>
    </w:docPart>
    <w:docPart>
      <w:docPartPr>
        <w:name w:val="AD5432D54BFB4BA3A1B4E224EC1DE878"/>
        <w:category>
          <w:name w:val="General"/>
          <w:gallery w:val="placeholder"/>
        </w:category>
        <w:types>
          <w:type w:val="bbPlcHdr"/>
        </w:types>
        <w:behaviors>
          <w:behavior w:val="content"/>
        </w:behaviors>
        <w:guid w:val="{A3B3A1BC-E956-43E1-AFA4-F92DAEBE6BF4}"/>
      </w:docPartPr>
      <w:docPartBody>
        <w:p w:rsidR="00DA2498" w:rsidRDefault="001F58CF" w:rsidP="001F58CF">
          <w:pPr>
            <w:pStyle w:val="AD5432D54BFB4BA3A1B4E224EC1DE878"/>
          </w:pPr>
          <w:r w:rsidRPr="006E0393">
            <w:rPr>
              <w:rStyle w:val="Textdelcontenidor"/>
            </w:rPr>
            <w:t>Feu clic o toqueu aquí per escriure text.</w:t>
          </w:r>
        </w:p>
      </w:docPartBody>
    </w:docPart>
    <w:docPart>
      <w:docPartPr>
        <w:name w:val="FBBFB5F01A094C1BB2B0BE28F971176A"/>
        <w:category>
          <w:name w:val="General"/>
          <w:gallery w:val="placeholder"/>
        </w:category>
        <w:types>
          <w:type w:val="bbPlcHdr"/>
        </w:types>
        <w:behaviors>
          <w:behavior w:val="content"/>
        </w:behaviors>
        <w:guid w:val="{F31D9320-8053-4AD1-80AC-84CAFF2551AD}"/>
      </w:docPartPr>
      <w:docPartBody>
        <w:p w:rsidR="00DA2498" w:rsidRDefault="001F58CF" w:rsidP="001F58CF">
          <w:pPr>
            <w:pStyle w:val="FBBFB5F01A094C1BB2B0BE28F971176A"/>
          </w:pPr>
          <w:r w:rsidRPr="006E0393">
            <w:rPr>
              <w:rStyle w:val="Textdelcontenidor"/>
            </w:rPr>
            <w:t>Feu clic o toqueu aquí per escriure text.</w:t>
          </w:r>
        </w:p>
      </w:docPartBody>
    </w:docPart>
    <w:docPart>
      <w:docPartPr>
        <w:name w:val="4993B66FE63F4EC6ACF24B4CA1F19F31"/>
        <w:category>
          <w:name w:val="General"/>
          <w:gallery w:val="placeholder"/>
        </w:category>
        <w:types>
          <w:type w:val="bbPlcHdr"/>
        </w:types>
        <w:behaviors>
          <w:behavior w:val="content"/>
        </w:behaviors>
        <w:guid w:val="{B91B8FCF-66C2-4767-ACC7-06871F35DC2D}"/>
      </w:docPartPr>
      <w:docPartBody>
        <w:p w:rsidR="00DA2498" w:rsidRDefault="001F58CF" w:rsidP="001F58CF">
          <w:pPr>
            <w:pStyle w:val="4993B66FE63F4EC6ACF24B4CA1F19F31"/>
          </w:pPr>
          <w:r w:rsidRPr="006E0393">
            <w:rPr>
              <w:rStyle w:val="Textdelcontenidor"/>
            </w:rPr>
            <w:t>Feu clic o toqueu aquí per escriure text.</w:t>
          </w:r>
        </w:p>
      </w:docPartBody>
    </w:docPart>
    <w:docPart>
      <w:docPartPr>
        <w:name w:val="80F06A7B3FE04990AE251EE225507045"/>
        <w:category>
          <w:name w:val="General"/>
          <w:gallery w:val="placeholder"/>
        </w:category>
        <w:types>
          <w:type w:val="bbPlcHdr"/>
        </w:types>
        <w:behaviors>
          <w:behavior w:val="content"/>
        </w:behaviors>
        <w:guid w:val="{F1A0FB91-7B80-43CB-9903-E81D9575C0E6}"/>
      </w:docPartPr>
      <w:docPartBody>
        <w:p w:rsidR="00DA2498" w:rsidRDefault="001F58CF" w:rsidP="001F58CF">
          <w:pPr>
            <w:pStyle w:val="80F06A7B3FE04990AE251EE225507045"/>
          </w:pPr>
          <w:r w:rsidRPr="004300C2">
            <w:rPr>
              <w:rStyle w:val="Textdelcontenidor"/>
              <w:rFonts w:asciiTheme="minorBidi" w:hAnsiTheme="minorBidi"/>
              <w:sz w:val="16"/>
              <w:szCs w:val="16"/>
            </w:rPr>
            <w:t>Número</w:t>
          </w:r>
        </w:p>
      </w:docPartBody>
    </w:docPart>
    <w:docPart>
      <w:docPartPr>
        <w:name w:val="DED0CAF453C543408B3D44C1D73C73BE"/>
        <w:category>
          <w:name w:val="General"/>
          <w:gallery w:val="placeholder"/>
        </w:category>
        <w:types>
          <w:type w:val="bbPlcHdr"/>
        </w:types>
        <w:behaviors>
          <w:behavior w:val="content"/>
        </w:behaviors>
        <w:guid w:val="{FCE91BC7-AE4D-4B5F-B447-FA4E0EA5E224}"/>
      </w:docPartPr>
      <w:docPartBody>
        <w:p w:rsidR="00DA2498" w:rsidRDefault="001F58CF" w:rsidP="001F58CF">
          <w:pPr>
            <w:pStyle w:val="DED0CAF453C543408B3D44C1D73C73BE"/>
          </w:pPr>
          <w:r w:rsidRPr="004300C2">
            <w:rPr>
              <w:rStyle w:val="Textdelcontenidor"/>
              <w:rFonts w:asciiTheme="minorBidi" w:hAnsiTheme="minorBidi"/>
              <w:sz w:val="16"/>
              <w:szCs w:val="16"/>
            </w:rPr>
            <w:t>Número</w:t>
          </w:r>
        </w:p>
      </w:docPartBody>
    </w:docPart>
    <w:docPart>
      <w:docPartPr>
        <w:name w:val="D6BC91BABABA4CF6920797BC6E9D6D7C"/>
        <w:category>
          <w:name w:val="General"/>
          <w:gallery w:val="placeholder"/>
        </w:category>
        <w:types>
          <w:type w:val="bbPlcHdr"/>
        </w:types>
        <w:behaviors>
          <w:behavior w:val="content"/>
        </w:behaviors>
        <w:guid w:val="{A04584F1-2A76-48C7-A4FF-0EDD9749DA50}"/>
      </w:docPartPr>
      <w:docPartBody>
        <w:p w:rsidR="00DA2498" w:rsidRDefault="001F58CF" w:rsidP="001F58CF">
          <w:pPr>
            <w:pStyle w:val="D6BC91BABABA4CF6920797BC6E9D6D7C"/>
          </w:pPr>
          <w:r w:rsidRPr="006E0393">
            <w:rPr>
              <w:rStyle w:val="Textdelcontenidor"/>
            </w:rPr>
            <w:t>Feu clic o toqueu aquí per escriure text.</w:t>
          </w:r>
        </w:p>
      </w:docPartBody>
    </w:docPart>
    <w:docPart>
      <w:docPartPr>
        <w:name w:val="A9BF3F24340D4AA2ABAB12229AED381E"/>
        <w:category>
          <w:name w:val="General"/>
          <w:gallery w:val="placeholder"/>
        </w:category>
        <w:types>
          <w:type w:val="bbPlcHdr"/>
        </w:types>
        <w:behaviors>
          <w:behavior w:val="content"/>
        </w:behaviors>
        <w:guid w:val="{8787D2AC-0E0A-409B-BAB9-3C35B53F44E0}"/>
      </w:docPartPr>
      <w:docPartBody>
        <w:p w:rsidR="00DA2498" w:rsidRDefault="001F58CF" w:rsidP="001F58CF">
          <w:pPr>
            <w:pStyle w:val="A9BF3F24340D4AA2ABAB12229AED381E"/>
          </w:pPr>
          <w:r w:rsidRPr="006E0393">
            <w:rPr>
              <w:rStyle w:val="Textdelcontenidor"/>
            </w:rPr>
            <w:t>Feu clic o toqueu aquí per escriure text.</w:t>
          </w:r>
        </w:p>
      </w:docPartBody>
    </w:docPart>
    <w:docPart>
      <w:docPartPr>
        <w:name w:val="AFAC83C6DDC34A139B2E08668CB9F780"/>
        <w:category>
          <w:name w:val="General"/>
          <w:gallery w:val="placeholder"/>
        </w:category>
        <w:types>
          <w:type w:val="bbPlcHdr"/>
        </w:types>
        <w:behaviors>
          <w:behavior w:val="content"/>
        </w:behaviors>
        <w:guid w:val="{C5F4AFD2-CCB4-4211-8F9C-9D9CB17FFDA2}"/>
      </w:docPartPr>
      <w:docPartBody>
        <w:p w:rsidR="00DA2498" w:rsidRDefault="001F58CF" w:rsidP="001F58CF">
          <w:pPr>
            <w:pStyle w:val="AFAC83C6DDC34A139B2E08668CB9F780"/>
          </w:pPr>
          <w:r w:rsidRPr="006E0393">
            <w:rPr>
              <w:rStyle w:val="Textdelcontenidor"/>
            </w:rPr>
            <w:t>Feu clic o toqueu aquí per escriure text.</w:t>
          </w:r>
        </w:p>
      </w:docPartBody>
    </w:docPart>
    <w:docPart>
      <w:docPartPr>
        <w:name w:val="BC8A0AF298284583960105E13F5F68EA"/>
        <w:category>
          <w:name w:val="General"/>
          <w:gallery w:val="placeholder"/>
        </w:category>
        <w:types>
          <w:type w:val="bbPlcHdr"/>
        </w:types>
        <w:behaviors>
          <w:behavior w:val="content"/>
        </w:behaviors>
        <w:guid w:val="{1C22C8DD-EF8C-43FD-BFD9-B93B028DCEB0}"/>
      </w:docPartPr>
      <w:docPartBody>
        <w:p w:rsidR="00DA2498" w:rsidRDefault="001F58CF" w:rsidP="001F58CF">
          <w:pPr>
            <w:pStyle w:val="BC8A0AF298284583960105E13F5F68EA"/>
          </w:pPr>
          <w:r w:rsidRPr="006E0393">
            <w:rPr>
              <w:rStyle w:val="Textdelcontenidor"/>
            </w:rPr>
            <w:t>Feu clic o toqueu aquí per escriure text.</w:t>
          </w:r>
        </w:p>
      </w:docPartBody>
    </w:docPart>
    <w:docPart>
      <w:docPartPr>
        <w:name w:val="8CE343C970A3421A9067F9E565144B4F"/>
        <w:category>
          <w:name w:val="General"/>
          <w:gallery w:val="placeholder"/>
        </w:category>
        <w:types>
          <w:type w:val="bbPlcHdr"/>
        </w:types>
        <w:behaviors>
          <w:behavior w:val="content"/>
        </w:behaviors>
        <w:guid w:val="{51D8B007-6827-4050-9FEA-C2FE1CF46D82}"/>
      </w:docPartPr>
      <w:docPartBody>
        <w:p w:rsidR="00DA2498" w:rsidRDefault="001F58CF" w:rsidP="001F58CF">
          <w:pPr>
            <w:pStyle w:val="8CE343C970A3421A9067F9E565144B4F"/>
          </w:pPr>
          <w:r w:rsidRPr="006E0393">
            <w:rPr>
              <w:rStyle w:val="Textdelcontenidor"/>
            </w:rPr>
            <w:t>Feu clic o toqueu aquí per escriure text.</w:t>
          </w:r>
        </w:p>
      </w:docPartBody>
    </w:docPart>
    <w:docPart>
      <w:docPartPr>
        <w:name w:val="09FB62C147F84F68B6A06952E91FF411"/>
        <w:category>
          <w:name w:val="General"/>
          <w:gallery w:val="placeholder"/>
        </w:category>
        <w:types>
          <w:type w:val="bbPlcHdr"/>
        </w:types>
        <w:behaviors>
          <w:behavior w:val="content"/>
        </w:behaviors>
        <w:guid w:val="{CBFEB1BF-6E86-4FF0-82D2-CB7D45EBD18C}"/>
      </w:docPartPr>
      <w:docPartBody>
        <w:p w:rsidR="00DA2498" w:rsidRDefault="001F58CF" w:rsidP="001F58CF">
          <w:pPr>
            <w:pStyle w:val="09FB62C147F84F68B6A06952E91FF411"/>
          </w:pPr>
          <w:r w:rsidRPr="004300C2">
            <w:rPr>
              <w:rStyle w:val="Textdelcontenidor"/>
              <w:rFonts w:asciiTheme="minorBidi" w:hAnsiTheme="minorBidi"/>
              <w:sz w:val="16"/>
              <w:szCs w:val="16"/>
            </w:rPr>
            <w:t>Número</w:t>
          </w:r>
        </w:p>
      </w:docPartBody>
    </w:docPart>
    <w:docPart>
      <w:docPartPr>
        <w:name w:val="BAE0DA8D3FF047A2AB92592021FD5E1D"/>
        <w:category>
          <w:name w:val="General"/>
          <w:gallery w:val="placeholder"/>
        </w:category>
        <w:types>
          <w:type w:val="bbPlcHdr"/>
        </w:types>
        <w:behaviors>
          <w:behavior w:val="content"/>
        </w:behaviors>
        <w:guid w:val="{F15DE9B2-A3AC-4E1E-9D7B-4728EA17024F}"/>
      </w:docPartPr>
      <w:docPartBody>
        <w:p w:rsidR="00DA2498" w:rsidRDefault="001F58CF" w:rsidP="001F58CF">
          <w:pPr>
            <w:pStyle w:val="BAE0DA8D3FF047A2AB92592021FD5E1D"/>
          </w:pPr>
          <w:r w:rsidRPr="004300C2">
            <w:rPr>
              <w:rStyle w:val="Textdelcontenidor"/>
              <w:rFonts w:asciiTheme="minorBidi" w:hAnsiTheme="minorBidi"/>
              <w:sz w:val="16"/>
              <w:szCs w:val="16"/>
            </w:rPr>
            <w:t>Número</w:t>
          </w:r>
        </w:p>
      </w:docPartBody>
    </w:docPart>
    <w:docPart>
      <w:docPartPr>
        <w:name w:val="AB14289F66334115941DFDE0FB125B27"/>
        <w:category>
          <w:name w:val="General"/>
          <w:gallery w:val="placeholder"/>
        </w:category>
        <w:types>
          <w:type w:val="bbPlcHdr"/>
        </w:types>
        <w:behaviors>
          <w:behavior w:val="content"/>
        </w:behaviors>
        <w:guid w:val="{8D6203DC-E62E-4428-96CC-025FD7D049CA}"/>
      </w:docPartPr>
      <w:docPartBody>
        <w:p w:rsidR="00DA2498" w:rsidRDefault="001F58CF" w:rsidP="001F58CF">
          <w:pPr>
            <w:pStyle w:val="AB14289F66334115941DFDE0FB125B27"/>
          </w:pPr>
          <w:r w:rsidRPr="006E0393">
            <w:rPr>
              <w:rStyle w:val="Textdelcontenidor"/>
            </w:rPr>
            <w:t>Feu clic o toqueu aquí per escriure text.</w:t>
          </w:r>
        </w:p>
      </w:docPartBody>
    </w:docPart>
    <w:docPart>
      <w:docPartPr>
        <w:name w:val="743E5DF565154F2EB3657787DD052AEA"/>
        <w:category>
          <w:name w:val="General"/>
          <w:gallery w:val="placeholder"/>
        </w:category>
        <w:types>
          <w:type w:val="bbPlcHdr"/>
        </w:types>
        <w:behaviors>
          <w:behavior w:val="content"/>
        </w:behaviors>
        <w:guid w:val="{CAD4CEBB-367A-48ED-960C-1A2B871E3D98}"/>
      </w:docPartPr>
      <w:docPartBody>
        <w:p w:rsidR="00DA2498" w:rsidRDefault="001F58CF" w:rsidP="001F58CF">
          <w:pPr>
            <w:pStyle w:val="743E5DF565154F2EB3657787DD052AEA"/>
          </w:pPr>
          <w:r w:rsidRPr="006E0393">
            <w:rPr>
              <w:rStyle w:val="Textdelcontenidor"/>
            </w:rPr>
            <w:t>Feu clic o toqueu aquí per escriure text.</w:t>
          </w:r>
        </w:p>
      </w:docPartBody>
    </w:docPart>
    <w:docPart>
      <w:docPartPr>
        <w:name w:val="09AC05826C54465EA5A21DEC8BD80332"/>
        <w:category>
          <w:name w:val="General"/>
          <w:gallery w:val="placeholder"/>
        </w:category>
        <w:types>
          <w:type w:val="bbPlcHdr"/>
        </w:types>
        <w:behaviors>
          <w:behavior w:val="content"/>
        </w:behaviors>
        <w:guid w:val="{CE4D6762-0DD1-4112-A6CA-08FD9D7884C0}"/>
      </w:docPartPr>
      <w:docPartBody>
        <w:p w:rsidR="00DA2498" w:rsidRDefault="001F58CF" w:rsidP="001F58CF">
          <w:pPr>
            <w:pStyle w:val="09AC05826C54465EA5A21DEC8BD80332"/>
          </w:pPr>
          <w:r w:rsidRPr="006E0393">
            <w:rPr>
              <w:rStyle w:val="Textdelcontenidor"/>
            </w:rPr>
            <w:t>Feu clic o toqueu aquí per escriure text.</w:t>
          </w:r>
        </w:p>
      </w:docPartBody>
    </w:docPart>
    <w:docPart>
      <w:docPartPr>
        <w:name w:val="A109A59169094061B3E61699113CEF7C"/>
        <w:category>
          <w:name w:val="General"/>
          <w:gallery w:val="placeholder"/>
        </w:category>
        <w:types>
          <w:type w:val="bbPlcHdr"/>
        </w:types>
        <w:behaviors>
          <w:behavior w:val="content"/>
        </w:behaviors>
        <w:guid w:val="{65839FE5-8C4F-4697-AF8C-B2DBBB526213}"/>
      </w:docPartPr>
      <w:docPartBody>
        <w:p w:rsidR="00DA2498" w:rsidRDefault="001F58CF" w:rsidP="001F58CF">
          <w:pPr>
            <w:pStyle w:val="A109A59169094061B3E61699113CEF7C"/>
          </w:pPr>
          <w:r w:rsidRPr="006E0393">
            <w:rPr>
              <w:rStyle w:val="Textdelcontenidor"/>
            </w:rPr>
            <w:t>Feu clic o toqueu aquí per escriure text.</w:t>
          </w:r>
        </w:p>
      </w:docPartBody>
    </w:docPart>
    <w:docPart>
      <w:docPartPr>
        <w:name w:val="F3C4A1B9E4C945D497BD2F15E81477C1"/>
        <w:category>
          <w:name w:val="General"/>
          <w:gallery w:val="placeholder"/>
        </w:category>
        <w:types>
          <w:type w:val="bbPlcHdr"/>
        </w:types>
        <w:behaviors>
          <w:behavior w:val="content"/>
        </w:behaviors>
        <w:guid w:val="{A42DFD38-15A4-4EAF-AA3D-4C1342C3F15B}"/>
      </w:docPartPr>
      <w:docPartBody>
        <w:p w:rsidR="00DA2498" w:rsidRDefault="001F58CF" w:rsidP="001F58CF">
          <w:pPr>
            <w:pStyle w:val="F3C4A1B9E4C945D497BD2F15E81477C1"/>
          </w:pPr>
          <w:r w:rsidRPr="006E0393">
            <w:rPr>
              <w:rStyle w:val="Textdelcontenidor"/>
            </w:rPr>
            <w:t>Feu clic o toqueu aquí per escriure text.</w:t>
          </w:r>
        </w:p>
      </w:docPartBody>
    </w:docPart>
    <w:docPart>
      <w:docPartPr>
        <w:name w:val="C843F82168284A7B9614DF45B67D03EB"/>
        <w:category>
          <w:name w:val="General"/>
          <w:gallery w:val="placeholder"/>
        </w:category>
        <w:types>
          <w:type w:val="bbPlcHdr"/>
        </w:types>
        <w:behaviors>
          <w:behavior w:val="content"/>
        </w:behaviors>
        <w:guid w:val="{8CBEBABA-F6AA-4C67-821A-2D9BE8FBD663}"/>
      </w:docPartPr>
      <w:docPartBody>
        <w:p w:rsidR="00DA2498" w:rsidRDefault="001F58CF" w:rsidP="001F58CF">
          <w:pPr>
            <w:pStyle w:val="C843F82168284A7B9614DF45B67D03EB"/>
          </w:pPr>
          <w:r w:rsidRPr="004300C2">
            <w:rPr>
              <w:rStyle w:val="Textdelcontenidor"/>
              <w:rFonts w:asciiTheme="minorBidi" w:hAnsiTheme="minorBidi"/>
              <w:sz w:val="16"/>
              <w:szCs w:val="16"/>
            </w:rPr>
            <w:t>Número</w:t>
          </w:r>
        </w:p>
      </w:docPartBody>
    </w:docPart>
    <w:docPart>
      <w:docPartPr>
        <w:name w:val="B7D9E562287041F1AFB9C1BB63B13324"/>
        <w:category>
          <w:name w:val="General"/>
          <w:gallery w:val="placeholder"/>
        </w:category>
        <w:types>
          <w:type w:val="bbPlcHdr"/>
        </w:types>
        <w:behaviors>
          <w:behavior w:val="content"/>
        </w:behaviors>
        <w:guid w:val="{2F5FCAFE-009A-4696-850B-42F15DBF6B37}"/>
      </w:docPartPr>
      <w:docPartBody>
        <w:p w:rsidR="00DA2498" w:rsidRDefault="001F58CF" w:rsidP="001F58CF">
          <w:pPr>
            <w:pStyle w:val="B7D9E562287041F1AFB9C1BB63B13324"/>
          </w:pPr>
          <w:r w:rsidRPr="004300C2">
            <w:rPr>
              <w:rStyle w:val="Textdelcontenidor"/>
              <w:rFonts w:asciiTheme="minorBidi" w:hAnsiTheme="minorBidi"/>
              <w:sz w:val="16"/>
              <w:szCs w:val="16"/>
            </w:rPr>
            <w:t>Número</w:t>
          </w:r>
        </w:p>
      </w:docPartBody>
    </w:docPart>
    <w:docPart>
      <w:docPartPr>
        <w:name w:val="208EA99A71054EE296BF451784A53E2E"/>
        <w:category>
          <w:name w:val="General"/>
          <w:gallery w:val="placeholder"/>
        </w:category>
        <w:types>
          <w:type w:val="bbPlcHdr"/>
        </w:types>
        <w:behaviors>
          <w:behavior w:val="content"/>
        </w:behaviors>
        <w:guid w:val="{008E4497-AB36-4A4A-B5CF-EEE4D78207CA}"/>
      </w:docPartPr>
      <w:docPartBody>
        <w:p w:rsidR="00DA2498" w:rsidRDefault="001F58CF" w:rsidP="001F58CF">
          <w:pPr>
            <w:pStyle w:val="208EA99A71054EE296BF451784A53E2E"/>
          </w:pPr>
          <w:r w:rsidRPr="006E0393">
            <w:rPr>
              <w:rStyle w:val="Textdelcontenidor"/>
            </w:rPr>
            <w:t>Feu clic o toqueu aquí per escriure text.</w:t>
          </w:r>
        </w:p>
      </w:docPartBody>
    </w:docPart>
    <w:docPart>
      <w:docPartPr>
        <w:name w:val="3E054B2CCCF945239DF06CB6D1CFC97F"/>
        <w:category>
          <w:name w:val="General"/>
          <w:gallery w:val="placeholder"/>
        </w:category>
        <w:types>
          <w:type w:val="bbPlcHdr"/>
        </w:types>
        <w:behaviors>
          <w:behavior w:val="content"/>
        </w:behaviors>
        <w:guid w:val="{46D67E3C-E36E-4B78-8D8C-A8399F49DD60}"/>
      </w:docPartPr>
      <w:docPartBody>
        <w:p w:rsidR="00DA2498" w:rsidRDefault="001F58CF" w:rsidP="001F58CF">
          <w:pPr>
            <w:pStyle w:val="3E054B2CCCF945239DF06CB6D1CFC97F"/>
          </w:pPr>
          <w:r w:rsidRPr="006E0393">
            <w:rPr>
              <w:rStyle w:val="Textdelcontenidor"/>
            </w:rPr>
            <w:t>Feu clic o toqueu aquí per escriure text.</w:t>
          </w:r>
        </w:p>
      </w:docPartBody>
    </w:docPart>
    <w:docPart>
      <w:docPartPr>
        <w:name w:val="BAA867EC9A0D4807862C175409539998"/>
        <w:category>
          <w:name w:val="General"/>
          <w:gallery w:val="placeholder"/>
        </w:category>
        <w:types>
          <w:type w:val="bbPlcHdr"/>
        </w:types>
        <w:behaviors>
          <w:behavior w:val="content"/>
        </w:behaviors>
        <w:guid w:val="{45940DEC-7B79-4775-8B55-AFEF209C98A8}"/>
      </w:docPartPr>
      <w:docPartBody>
        <w:p w:rsidR="00DA2498" w:rsidRDefault="001F58CF" w:rsidP="001F58CF">
          <w:pPr>
            <w:pStyle w:val="BAA867EC9A0D4807862C175409539998"/>
          </w:pPr>
          <w:r w:rsidRPr="006E0393">
            <w:rPr>
              <w:rStyle w:val="Textdelcontenidor"/>
            </w:rPr>
            <w:t>Feu clic o toqueu aquí per escriure text.</w:t>
          </w:r>
        </w:p>
      </w:docPartBody>
    </w:docPart>
    <w:docPart>
      <w:docPartPr>
        <w:name w:val="090D7D0F656C47D38640CC84FD3C8732"/>
        <w:category>
          <w:name w:val="General"/>
          <w:gallery w:val="placeholder"/>
        </w:category>
        <w:types>
          <w:type w:val="bbPlcHdr"/>
        </w:types>
        <w:behaviors>
          <w:behavior w:val="content"/>
        </w:behaviors>
        <w:guid w:val="{D734C578-6A88-4A44-AD56-3170DDD83634}"/>
      </w:docPartPr>
      <w:docPartBody>
        <w:p w:rsidR="00DA2498" w:rsidRDefault="001F58CF" w:rsidP="001F58CF">
          <w:pPr>
            <w:pStyle w:val="090D7D0F656C47D38640CC84FD3C8732"/>
          </w:pPr>
          <w:r w:rsidRPr="006E0393">
            <w:rPr>
              <w:rStyle w:val="Textdelcontenidor"/>
            </w:rPr>
            <w:t>Feu clic o toqueu aquí per escriure text.</w:t>
          </w:r>
        </w:p>
      </w:docPartBody>
    </w:docPart>
    <w:docPart>
      <w:docPartPr>
        <w:name w:val="42FD4A17305243D5A21111CC93A536F3"/>
        <w:category>
          <w:name w:val="General"/>
          <w:gallery w:val="placeholder"/>
        </w:category>
        <w:types>
          <w:type w:val="bbPlcHdr"/>
        </w:types>
        <w:behaviors>
          <w:behavior w:val="content"/>
        </w:behaviors>
        <w:guid w:val="{CCC7C87C-2292-483E-BF65-A1F851F7A3A8}"/>
      </w:docPartPr>
      <w:docPartBody>
        <w:p w:rsidR="00DA2498" w:rsidRDefault="001F58CF" w:rsidP="001F58CF">
          <w:pPr>
            <w:pStyle w:val="42FD4A17305243D5A21111CC93A536F3"/>
          </w:pPr>
          <w:r w:rsidRPr="006E0393">
            <w:rPr>
              <w:rStyle w:val="Textdelcontenidor"/>
            </w:rPr>
            <w:t>Feu clic o toqueu aquí per escriure text.</w:t>
          </w:r>
        </w:p>
      </w:docPartBody>
    </w:docPart>
    <w:docPart>
      <w:docPartPr>
        <w:name w:val="8F8B4C4D0D5C4FAC971CF6C5A3EA9D1A"/>
        <w:category>
          <w:name w:val="General"/>
          <w:gallery w:val="placeholder"/>
        </w:category>
        <w:types>
          <w:type w:val="bbPlcHdr"/>
        </w:types>
        <w:behaviors>
          <w:behavior w:val="content"/>
        </w:behaviors>
        <w:guid w:val="{DF0D19BE-3BE6-4E2D-B574-C22BC38AC291}"/>
      </w:docPartPr>
      <w:docPartBody>
        <w:p w:rsidR="00DA2498" w:rsidRDefault="001F58CF" w:rsidP="001F58CF">
          <w:pPr>
            <w:pStyle w:val="8F8B4C4D0D5C4FAC971CF6C5A3EA9D1A"/>
          </w:pPr>
          <w:r w:rsidRPr="004300C2">
            <w:rPr>
              <w:rStyle w:val="Textdelcontenidor"/>
              <w:rFonts w:asciiTheme="minorBidi" w:hAnsiTheme="minorBidi"/>
              <w:sz w:val="16"/>
              <w:szCs w:val="16"/>
            </w:rPr>
            <w:t>Número</w:t>
          </w:r>
        </w:p>
      </w:docPartBody>
    </w:docPart>
    <w:docPart>
      <w:docPartPr>
        <w:name w:val="D48E8A79C59E449BAF0BB231FE8E04E0"/>
        <w:category>
          <w:name w:val="General"/>
          <w:gallery w:val="placeholder"/>
        </w:category>
        <w:types>
          <w:type w:val="bbPlcHdr"/>
        </w:types>
        <w:behaviors>
          <w:behavior w:val="content"/>
        </w:behaviors>
        <w:guid w:val="{FBB7CE4F-2062-4FB8-8A3C-212C8E429D22}"/>
      </w:docPartPr>
      <w:docPartBody>
        <w:p w:rsidR="00DA2498" w:rsidRDefault="001F58CF" w:rsidP="001F58CF">
          <w:pPr>
            <w:pStyle w:val="D48E8A79C59E449BAF0BB231FE8E04E0"/>
          </w:pPr>
          <w:r w:rsidRPr="004300C2">
            <w:rPr>
              <w:rStyle w:val="Textdelcontenidor"/>
              <w:rFonts w:asciiTheme="minorBidi" w:hAnsiTheme="minorBidi"/>
              <w:sz w:val="16"/>
              <w:szCs w:val="16"/>
            </w:rPr>
            <w:t>Número</w:t>
          </w:r>
        </w:p>
      </w:docPartBody>
    </w:docPart>
    <w:docPart>
      <w:docPartPr>
        <w:name w:val="A21FAC93B6244B0682C6DB50F08A9394"/>
        <w:category>
          <w:name w:val="General"/>
          <w:gallery w:val="placeholder"/>
        </w:category>
        <w:types>
          <w:type w:val="bbPlcHdr"/>
        </w:types>
        <w:behaviors>
          <w:behavior w:val="content"/>
        </w:behaviors>
        <w:guid w:val="{3641393B-A504-44AE-9CB5-5F18C348A25D}"/>
      </w:docPartPr>
      <w:docPartBody>
        <w:p w:rsidR="00DA2498" w:rsidRDefault="001F58CF" w:rsidP="001F58CF">
          <w:pPr>
            <w:pStyle w:val="A21FAC93B6244B0682C6DB50F08A9394"/>
          </w:pPr>
          <w:r w:rsidRPr="006E0393">
            <w:rPr>
              <w:rStyle w:val="Textdelcontenidor"/>
            </w:rPr>
            <w:t>Feu clic o toqueu aquí per escriure text.</w:t>
          </w:r>
        </w:p>
      </w:docPartBody>
    </w:docPart>
    <w:docPart>
      <w:docPartPr>
        <w:name w:val="559F335E25C24D34ACC69B4A3BDE55C0"/>
        <w:category>
          <w:name w:val="General"/>
          <w:gallery w:val="placeholder"/>
        </w:category>
        <w:types>
          <w:type w:val="bbPlcHdr"/>
        </w:types>
        <w:behaviors>
          <w:behavior w:val="content"/>
        </w:behaviors>
        <w:guid w:val="{6B0335E7-61A5-47D9-BCD3-54AED65E2EA8}"/>
      </w:docPartPr>
      <w:docPartBody>
        <w:p w:rsidR="00DA2498" w:rsidRDefault="001F58CF" w:rsidP="001F58CF">
          <w:pPr>
            <w:pStyle w:val="559F335E25C24D34ACC69B4A3BDE55C0"/>
          </w:pPr>
          <w:r w:rsidRPr="006E0393">
            <w:rPr>
              <w:rStyle w:val="Textdelcontenidor"/>
            </w:rPr>
            <w:t>Feu clic o toqueu aquí per escriure text.</w:t>
          </w:r>
        </w:p>
      </w:docPartBody>
    </w:docPart>
    <w:docPart>
      <w:docPartPr>
        <w:name w:val="5C7822AE70C74D8BB088568883B0D17E"/>
        <w:category>
          <w:name w:val="General"/>
          <w:gallery w:val="placeholder"/>
        </w:category>
        <w:types>
          <w:type w:val="bbPlcHdr"/>
        </w:types>
        <w:behaviors>
          <w:behavior w:val="content"/>
        </w:behaviors>
        <w:guid w:val="{EB3D857E-AEE2-4134-A6FA-F1A736A2C1C7}"/>
      </w:docPartPr>
      <w:docPartBody>
        <w:p w:rsidR="00DA2498" w:rsidRDefault="001F58CF" w:rsidP="001F58CF">
          <w:pPr>
            <w:pStyle w:val="5C7822AE70C74D8BB088568883B0D17E"/>
          </w:pPr>
          <w:r w:rsidRPr="006E0393">
            <w:rPr>
              <w:rStyle w:val="Textdelcontenidor"/>
            </w:rPr>
            <w:t>Feu clic o toqueu aquí per escriure text.</w:t>
          </w:r>
        </w:p>
      </w:docPartBody>
    </w:docPart>
    <w:docPart>
      <w:docPartPr>
        <w:name w:val="5C553A241B5D4A54A991DF8F6E01CC4A"/>
        <w:category>
          <w:name w:val="General"/>
          <w:gallery w:val="placeholder"/>
        </w:category>
        <w:types>
          <w:type w:val="bbPlcHdr"/>
        </w:types>
        <w:behaviors>
          <w:behavior w:val="content"/>
        </w:behaviors>
        <w:guid w:val="{EDFD7D0D-A352-493B-B6EE-F6FFF2D5B087}"/>
      </w:docPartPr>
      <w:docPartBody>
        <w:p w:rsidR="00DA2498" w:rsidRDefault="001F58CF" w:rsidP="001F58CF">
          <w:pPr>
            <w:pStyle w:val="5C553A241B5D4A54A991DF8F6E01CC4A"/>
          </w:pPr>
          <w:r w:rsidRPr="006E0393">
            <w:rPr>
              <w:rStyle w:val="Textdelcontenidor"/>
            </w:rPr>
            <w:t>Feu clic o toqueu aquí per escriure text.</w:t>
          </w:r>
        </w:p>
      </w:docPartBody>
    </w:docPart>
    <w:docPart>
      <w:docPartPr>
        <w:name w:val="DE5A217F63D14002B68D5A7A575CFBED"/>
        <w:category>
          <w:name w:val="General"/>
          <w:gallery w:val="placeholder"/>
        </w:category>
        <w:types>
          <w:type w:val="bbPlcHdr"/>
        </w:types>
        <w:behaviors>
          <w:behavior w:val="content"/>
        </w:behaviors>
        <w:guid w:val="{FE05508E-3040-431C-AD32-A24C229DE016}"/>
      </w:docPartPr>
      <w:docPartBody>
        <w:p w:rsidR="00DA2498" w:rsidRDefault="001F58CF" w:rsidP="001F58CF">
          <w:pPr>
            <w:pStyle w:val="DE5A217F63D14002B68D5A7A575CFBED"/>
          </w:pPr>
          <w:r w:rsidRPr="006E0393">
            <w:rPr>
              <w:rStyle w:val="Textdelcontenidor"/>
            </w:rPr>
            <w:t>Feu clic o toqueu aquí per escriure text.</w:t>
          </w:r>
        </w:p>
      </w:docPartBody>
    </w:docPart>
    <w:docPart>
      <w:docPartPr>
        <w:name w:val="FB7D056D0E5B48F385D8F2F7277292D2"/>
        <w:category>
          <w:name w:val="General"/>
          <w:gallery w:val="placeholder"/>
        </w:category>
        <w:types>
          <w:type w:val="bbPlcHdr"/>
        </w:types>
        <w:behaviors>
          <w:behavior w:val="content"/>
        </w:behaviors>
        <w:guid w:val="{A722AC79-7FA6-404C-83B8-1560D6DFE415}"/>
      </w:docPartPr>
      <w:docPartBody>
        <w:p w:rsidR="00DA2498" w:rsidRDefault="001F58CF" w:rsidP="001F58CF">
          <w:pPr>
            <w:pStyle w:val="FB7D056D0E5B48F385D8F2F7277292D2"/>
          </w:pPr>
          <w:r w:rsidRPr="004300C2">
            <w:rPr>
              <w:rStyle w:val="Textdelcontenidor"/>
              <w:rFonts w:asciiTheme="minorBidi" w:hAnsiTheme="minorBidi"/>
              <w:sz w:val="16"/>
              <w:szCs w:val="16"/>
            </w:rPr>
            <w:t>Número</w:t>
          </w:r>
        </w:p>
      </w:docPartBody>
    </w:docPart>
    <w:docPart>
      <w:docPartPr>
        <w:name w:val="5896B9D553F64171B57F6EF2678A667B"/>
        <w:category>
          <w:name w:val="General"/>
          <w:gallery w:val="placeholder"/>
        </w:category>
        <w:types>
          <w:type w:val="bbPlcHdr"/>
        </w:types>
        <w:behaviors>
          <w:behavior w:val="content"/>
        </w:behaviors>
        <w:guid w:val="{868C7DD8-6814-412E-B7C9-950705F048FA}"/>
      </w:docPartPr>
      <w:docPartBody>
        <w:p w:rsidR="00DA2498" w:rsidRDefault="001F58CF" w:rsidP="001F58CF">
          <w:pPr>
            <w:pStyle w:val="5896B9D553F64171B57F6EF2678A667B"/>
          </w:pPr>
          <w:r w:rsidRPr="004300C2">
            <w:rPr>
              <w:rStyle w:val="Textdelcontenidor"/>
              <w:rFonts w:asciiTheme="minorBidi" w:hAnsiTheme="minorBidi"/>
              <w:sz w:val="16"/>
              <w:szCs w:val="16"/>
            </w:rPr>
            <w:t>Número</w:t>
          </w:r>
        </w:p>
      </w:docPartBody>
    </w:docPart>
    <w:docPart>
      <w:docPartPr>
        <w:name w:val="79DE403B60104A93B9C2010F25D97C5B"/>
        <w:category>
          <w:name w:val="General"/>
          <w:gallery w:val="placeholder"/>
        </w:category>
        <w:types>
          <w:type w:val="bbPlcHdr"/>
        </w:types>
        <w:behaviors>
          <w:behavior w:val="content"/>
        </w:behaviors>
        <w:guid w:val="{54478ABB-72EA-4DB8-A882-1A6C23E94129}"/>
      </w:docPartPr>
      <w:docPartBody>
        <w:p w:rsidR="00DA2498" w:rsidRDefault="001F58CF" w:rsidP="001F58CF">
          <w:pPr>
            <w:pStyle w:val="79DE403B60104A93B9C2010F25D97C5B"/>
          </w:pPr>
          <w:r w:rsidRPr="006E0393">
            <w:rPr>
              <w:rStyle w:val="Textdelcontenidor"/>
            </w:rPr>
            <w:t>Feu clic o toqueu aquí per escriure text.</w:t>
          </w:r>
        </w:p>
      </w:docPartBody>
    </w:docPart>
    <w:docPart>
      <w:docPartPr>
        <w:name w:val="8BFF6FF2BF774D25A3583A9541E75765"/>
        <w:category>
          <w:name w:val="General"/>
          <w:gallery w:val="placeholder"/>
        </w:category>
        <w:types>
          <w:type w:val="bbPlcHdr"/>
        </w:types>
        <w:behaviors>
          <w:behavior w:val="content"/>
        </w:behaviors>
        <w:guid w:val="{63962643-D27B-4F50-BBB0-0E340DE8463D}"/>
      </w:docPartPr>
      <w:docPartBody>
        <w:p w:rsidR="00DA2498" w:rsidRDefault="001F58CF" w:rsidP="001F58CF">
          <w:pPr>
            <w:pStyle w:val="8BFF6FF2BF774D25A3583A9541E75765"/>
          </w:pPr>
          <w:r w:rsidRPr="006E0393">
            <w:rPr>
              <w:rStyle w:val="Textdelcontenidor"/>
            </w:rPr>
            <w:t>Feu clic o toqueu aquí per escriure text.</w:t>
          </w:r>
        </w:p>
      </w:docPartBody>
    </w:docPart>
    <w:docPart>
      <w:docPartPr>
        <w:name w:val="2BC5B419000B408BB8F0EA3150F53B3E"/>
        <w:category>
          <w:name w:val="General"/>
          <w:gallery w:val="placeholder"/>
        </w:category>
        <w:types>
          <w:type w:val="bbPlcHdr"/>
        </w:types>
        <w:behaviors>
          <w:behavior w:val="content"/>
        </w:behaviors>
        <w:guid w:val="{8DDA1284-A6D0-4B94-80CA-2B2C855500F4}"/>
      </w:docPartPr>
      <w:docPartBody>
        <w:p w:rsidR="00DA2498" w:rsidRDefault="001F58CF" w:rsidP="001F58CF">
          <w:pPr>
            <w:pStyle w:val="2BC5B419000B408BB8F0EA3150F53B3E"/>
          </w:pPr>
          <w:r w:rsidRPr="006E0393">
            <w:rPr>
              <w:rStyle w:val="Textdelcontenidor"/>
            </w:rPr>
            <w:t>Feu clic o toqueu aquí per escriure text.</w:t>
          </w:r>
        </w:p>
      </w:docPartBody>
    </w:docPart>
    <w:docPart>
      <w:docPartPr>
        <w:name w:val="F90661A67D854140839FCB058C9391CA"/>
        <w:category>
          <w:name w:val="General"/>
          <w:gallery w:val="placeholder"/>
        </w:category>
        <w:types>
          <w:type w:val="bbPlcHdr"/>
        </w:types>
        <w:behaviors>
          <w:behavior w:val="content"/>
        </w:behaviors>
        <w:guid w:val="{C5AB40E3-DB76-4FC7-8AAC-1398B3B96319}"/>
      </w:docPartPr>
      <w:docPartBody>
        <w:p w:rsidR="00DA2498" w:rsidRDefault="001F58CF" w:rsidP="001F58CF">
          <w:pPr>
            <w:pStyle w:val="F90661A67D854140839FCB058C9391CA"/>
          </w:pPr>
          <w:r w:rsidRPr="006E0393">
            <w:rPr>
              <w:rStyle w:val="Textdelcontenidor"/>
            </w:rPr>
            <w:t>Feu clic o toqueu aquí per escriure text.</w:t>
          </w:r>
        </w:p>
      </w:docPartBody>
    </w:docPart>
    <w:docPart>
      <w:docPartPr>
        <w:name w:val="7D7A78544D474183A2D32F117D12AFD6"/>
        <w:category>
          <w:name w:val="General"/>
          <w:gallery w:val="placeholder"/>
        </w:category>
        <w:types>
          <w:type w:val="bbPlcHdr"/>
        </w:types>
        <w:behaviors>
          <w:behavior w:val="content"/>
        </w:behaviors>
        <w:guid w:val="{8A1431D3-4B7D-4479-97C9-4C1AED29E100}"/>
      </w:docPartPr>
      <w:docPartBody>
        <w:p w:rsidR="00DA2498" w:rsidRDefault="001F58CF" w:rsidP="001F58CF">
          <w:pPr>
            <w:pStyle w:val="7D7A78544D474183A2D32F117D12AFD6"/>
          </w:pPr>
          <w:r w:rsidRPr="006E0393">
            <w:rPr>
              <w:rStyle w:val="Textdelcontenidor"/>
            </w:rPr>
            <w:t>Feu clic o toqueu aquí per escriure text.</w:t>
          </w:r>
        </w:p>
      </w:docPartBody>
    </w:docPart>
    <w:docPart>
      <w:docPartPr>
        <w:name w:val="4CABA63FC875412580F8230EB78812E0"/>
        <w:category>
          <w:name w:val="General"/>
          <w:gallery w:val="placeholder"/>
        </w:category>
        <w:types>
          <w:type w:val="bbPlcHdr"/>
        </w:types>
        <w:behaviors>
          <w:behavior w:val="content"/>
        </w:behaviors>
        <w:guid w:val="{5C2ADFAC-50C4-4075-8EA5-1EEFBB53E7D0}"/>
      </w:docPartPr>
      <w:docPartBody>
        <w:p w:rsidR="00DA2498" w:rsidRDefault="001F58CF" w:rsidP="001F58CF">
          <w:pPr>
            <w:pStyle w:val="4CABA63FC875412580F8230EB78812E0"/>
          </w:pPr>
          <w:r w:rsidRPr="006E0393">
            <w:rPr>
              <w:rStyle w:val="Textdelcontenidor"/>
            </w:rPr>
            <w:t>Feu clic o toqueu aquí per escriure text.</w:t>
          </w:r>
        </w:p>
      </w:docPartBody>
    </w:docPart>
    <w:docPart>
      <w:docPartPr>
        <w:name w:val="3CE42E4D226B45389281B5C05D3604A4"/>
        <w:category>
          <w:name w:val="General"/>
          <w:gallery w:val="placeholder"/>
        </w:category>
        <w:types>
          <w:type w:val="bbPlcHdr"/>
        </w:types>
        <w:behaviors>
          <w:behavior w:val="content"/>
        </w:behaviors>
        <w:guid w:val="{7FAF4112-477D-4543-88D2-A2661D83D1A4}"/>
      </w:docPartPr>
      <w:docPartBody>
        <w:p w:rsidR="00DA2498" w:rsidRDefault="001F58CF" w:rsidP="001F58CF">
          <w:pPr>
            <w:pStyle w:val="3CE42E4D226B45389281B5C05D3604A4"/>
          </w:pPr>
          <w:r w:rsidRPr="004300C2">
            <w:rPr>
              <w:rStyle w:val="Textdelcontenidor"/>
              <w:rFonts w:asciiTheme="minorBidi" w:hAnsiTheme="minorBidi"/>
              <w:sz w:val="16"/>
              <w:szCs w:val="16"/>
            </w:rPr>
            <w:t>Número</w:t>
          </w:r>
        </w:p>
      </w:docPartBody>
    </w:docPart>
    <w:docPart>
      <w:docPartPr>
        <w:name w:val="5ACFD2F8D70F43A0921555D68B3D9906"/>
        <w:category>
          <w:name w:val="General"/>
          <w:gallery w:val="placeholder"/>
        </w:category>
        <w:types>
          <w:type w:val="bbPlcHdr"/>
        </w:types>
        <w:behaviors>
          <w:behavior w:val="content"/>
        </w:behaviors>
        <w:guid w:val="{A83BD4C2-5F7E-49EB-B77D-110D024F7CE1}"/>
      </w:docPartPr>
      <w:docPartBody>
        <w:p w:rsidR="00DA2498" w:rsidRDefault="001F58CF" w:rsidP="001F58CF">
          <w:pPr>
            <w:pStyle w:val="5ACFD2F8D70F43A0921555D68B3D9906"/>
          </w:pPr>
          <w:r w:rsidRPr="004300C2">
            <w:rPr>
              <w:rStyle w:val="Textdelcontenidor"/>
              <w:rFonts w:asciiTheme="minorBidi" w:hAnsiTheme="minorBidi"/>
              <w:sz w:val="16"/>
              <w:szCs w:val="16"/>
            </w:rPr>
            <w:t>Número</w:t>
          </w:r>
        </w:p>
      </w:docPartBody>
    </w:docPart>
    <w:docPart>
      <w:docPartPr>
        <w:name w:val="7582170100584D2D834DC6DEECDCF3D3"/>
        <w:category>
          <w:name w:val="General"/>
          <w:gallery w:val="placeholder"/>
        </w:category>
        <w:types>
          <w:type w:val="bbPlcHdr"/>
        </w:types>
        <w:behaviors>
          <w:behavior w:val="content"/>
        </w:behaviors>
        <w:guid w:val="{DD4AF10C-D750-4535-BBB5-F65BCC454394}"/>
      </w:docPartPr>
      <w:docPartBody>
        <w:p w:rsidR="00DA2498" w:rsidRDefault="001F58CF" w:rsidP="001F58CF">
          <w:pPr>
            <w:pStyle w:val="7582170100584D2D834DC6DEECDCF3D3"/>
          </w:pPr>
          <w:r w:rsidRPr="006E0393">
            <w:rPr>
              <w:rStyle w:val="Textdelcontenidor"/>
            </w:rPr>
            <w:t>Feu clic o toqueu aquí per escriure text.</w:t>
          </w:r>
        </w:p>
      </w:docPartBody>
    </w:docPart>
    <w:docPart>
      <w:docPartPr>
        <w:name w:val="7853A7EB45AA49BCBC5CBF1CEC6DCA06"/>
        <w:category>
          <w:name w:val="General"/>
          <w:gallery w:val="placeholder"/>
        </w:category>
        <w:types>
          <w:type w:val="bbPlcHdr"/>
        </w:types>
        <w:behaviors>
          <w:behavior w:val="content"/>
        </w:behaviors>
        <w:guid w:val="{95B4A2E8-1B23-4664-8D61-4307A910245E}"/>
      </w:docPartPr>
      <w:docPartBody>
        <w:p w:rsidR="00DA2498" w:rsidRDefault="001F58CF" w:rsidP="001F58CF">
          <w:pPr>
            <w:pStyle w:val="7853A7EB45AA49BCBC5CBF1CEC6DCA06"/>
          </w:pPr>
          <w:r w:rsidRPr="006E0393">
            <w:rPr>
              <w:rStyle w:val="Textdelcontenidor"/>
            </w:rPr>
            <w:t>Feu clic o toqueu aquí per escriure text.</w:t>
          </w:r>
        </w:p>
      </w:docPartBody>
    </w:docPart>
    <w:docPart>
      <w:docPartPr>
        <w:name w:val="7170352CFB6344FAB1FF3CC2AF42A61B"/>
        <w:category>
          <w:name w:val="General"/>
          <w:gallery w:val="placeholder"/>
        </w:category>
        <w:types>
          <w:type w:val="bbPlcHdr"/>
        </w:types>
        <w:behaviors>
          <w:behavior w:val="content"/>
        </w:behaviors>
        <w:guid w:val="{D25D97EB-DD10-4BB3-914B-14558B07505C}"/>
      </w:docPartPr>
      <w:docPartBody>
        <w:p w:rsidR="00DA2498" w:rsidRDefault="001F58CF" w:rsidP="001F58CF">
          <w:pPr>
            <w:pStyle w:val="7170352CFB6344FAB1FF3CC2AF42A61B"/>
          </w:pPr>
          <w:r w:rsidRPr="006E0393">
            <w:rPr>
              <w:rStyle w:val="Textdelcontenidor"/>
            </w:rPr>
            <w:t>Feu clic o toqueu aquí per escriure text.</w:t>
          </w:r>
        </w:p>
      </w:docPartBody>
    </w:docPart>
    <w:docPart>
      <w:docPartPr>
        <w:name w:val="377C50DE9C4A438BB0B0CD3A76D5947C"/>
        <w:category>
          <w:name w:val="General"/>
          <w:gallery w:val="placeholder"/>
        </w:category>
        <w:types>
          <w:type w:val="bbPlcHdr"/>
        </w:types>
        <w:behaviors>
          <w:behavior w:val="content"/>
        </w:behaviors>
        <w:guid w:val="{6A24A3C2-6415-45EA-A2A3-1AC13EDF4421}"/>
      </w:docPartPr>
      <w:docPartBody>
        <w:p w:rsidR="00DA2498" w:rsidRDefault="001F58CF" w:rsidP="001F58CF">
          <w:pPr>
            <w:pStyle w:val="377C50DE9C4A438BB0B0CD3A76D5947C"/>
          </w:pPr>
          <w:r w:rsidRPr="006E0393">
            <w:rPr>
              <w:rStyle w:val="Textdelcontenidor"/>
            </w:rPr>
            <w:t>Feu clic o toqueu aquí per escriure text.</w:t>
          </w:r>
        </w:p>
      </w:docPartBody>
    </w:docPart>
    <w:docPart>
      <w:docPartPr>
        <w:name w:val="A2E6AAD37090466AA2338A82D029D6BE"/>
        <w:category>
          <w:name w:val="General"/>
          <w:gallery w:val="placeholder"/>
        </w:category>
        <w:types>
          <w:type w:val="bbPlcHdr"/>
        </w:types>
        <w:behaviors>
          <w:behavior w:val="content"/>
        </w:behaviors>
        <w:guid w:val="{15C3653C-7541-4B38-B604-3559A4B49BF4}"/>
      </w:docPartPr>
      <w:docPartBody>
        <w:p w:rsidR="00DA2498" w:rsidRDefault="001F58CF" w:rsidP="001F58CF">
          <w:pPr>
            <w:pStyle w:val="A2E6AAD37090466AA2338A82D029D6BE"/>
          </w:pPr>
          <w:r w:rsidRPr="006E0393">
            <w:rPr>
              <w:rStyle w:val="Textdelcontenidor"/>
            </w:rPr>
            <w:t>Feu clic o toqueu aquí per escriure text.</w:t>
          </w:r>
        </w:p>
      </w:docPartBody>
    </w:docPart>
    <w:docPart>
      <w:docPartPr>
        <w:name w:val="B396F97599AF49488C200778ADA3BB40"/>
        <w:category>
          <w:name w:val="General"/>
          <w:gallery w:val="placeholder"/>
        </w:category>
        <w:types>
          <w:type w:val="bbPlcHdr"/>
        </w:types>
        <w:behaviors>
          <w:behavior w:val="content"/>
        </w:behaviors>
        <w:guid w:val="{C10ED903-63E7-4A58-9CDF-3BFCF736CB64}"/>
      </w:docPartPr>
      <w:docPartBody>
        <w:p w:rsidR="006E161C" w:rsidRDefault="00DA2498" w:rsidP="00DA2498">
          <w:pPr>
            <w:pStyle w:val="B396F97599AF49488C200778ADA3BB40"/>
          </w:pPr>
          <w:r w:rsidRPr="006E0393">
            <w:rPr>
              <w:rStyle w:val="Textdelcontenidor"/>
            </w:rPr>
            <w:t>Feu clic o toqueu aquí per escriure text.</w:t>
          </w:r>
        </w:p>
      </w:docPartBody>
    </w:docPart>
    <w:docPart>
      <w:docPartPr>
        <w:name w:val="DFEDA18B87724BDA950792FB753BA328"/>
        <w:category>
          <w:name w:val="General"/>
          <w:gallery w:val="placeholder"/>
        </w:category>
        <w:types>
          <w:type w:val="bbPlcHdr"/>
        </w:types>
        <w:behaviors>
          <w:behavior w:val="content"/>
        </w:behaviors>
        <w:guid w:val="{A0F39026-DDA9-4B28-B451-B72386412666}"/>
      </w:docPartPr>
      <w:docPartBody>
        <w:p w:rsidR="006E161C" w:rsidRDefault="00DA2498" w:rsidP="00DA2498">
          <w:pPr>
            <w:pStyle w:val="DFEDA18B87724BDA950792FB753BA328"/>
          </w:pPr>
          <w:r w:rsidRPr="006E0393">
            <w:rPr>
              <w:rStyle w:val="Textdelcontenidor"/>
            </w:rPr>
            <w:t>Feu clic o toqueu aquí per escriure text.</w:t>
          </w:r>
        </w:p>
      </w:docPartBody>
    </w:docPart>
    <w:docPart>
      <w:docPartPr>
        <w:name w:val="C62D1A58950B4250B3FE00372F813DF0"/>
        <w:category>
          <w:name w:val="General"/>
          <w:gallery w:val="placeholder"/>
        </w:category>
        <w:types>
          <w:type w:val="bbPlcHdr"/>
        </w:types>
        <w:behaviors>
          <w:behavior w:val="content"/>
        </w:behaviors>
        <w:guid w:val="{D7EC79A0-6FCD-496A-98C1-4B74C4937271}"/>
      </w:docPartPr>
      <w:docPartBody>
        <w:p w:rsidR="007B53C9" w:rsidRDefault="006E161C" w:rsidP="006E161C">
          <w:pPr>
            <w:pStyle w:val="C62D1A58950B4250B3FE00372F813DF0"/>
          </w:pPr>
          <w:r w:rsidRPr="004300C2">
            <w:rPr>
              <w:rStyle w:val="Textdelcontenidor"/>
              <w:rFonts w:asciiTheme="minorBidi" w:hAnsiTheme="minorBidi"/>
              <w:sz w:val="16"/>
              <w:szCs w:val="16"/>
            </w:rPr>
            <w:t>Número</w:t>
          </w:r>
        </w:p>
      </w:docPartBody>
    </w:docPart>
    <w:docPart>
      <w:docPartPr>
        <w:name w:val="B34D0060790E4CDFB595CB4DE058A522"/>
        <w:category>
          <w:name w:val="General"/>
          <w:gallery w:val="placeholder"/>
        </w:category>
        <w:types>
          <w:type w:val="bbPlcHdr"/>
        </w:types>
        <w:behaviors>
          <w:behavior w:val="content"/>
        </w:behaviors>
        <w:guid w:val="{89D067A4-F2F9-4234-A586-CE1787DA7BAE}"/>
      </w:docPartPr>
      <w:docPartBody>
        <w:p w:rsidR="007B53C9" w:rsidRDefault="006E161C" w:rsidP="006E161C">
          <w:pPr>
            <w:pStyle w:val="B34D0060790E4CDFB595CB4DE058A522"/>
          </w:pPr>
          <w:r w:rsidRPr="004300C2">
            <w:rPr>
              <w:rStyle w:val="Textdelcontenidor"/>
              <w:rFonts w:asciiTheme="minorBidi" w:hAnsiTheme="minorBidi"/>
              <w:sz w:val="16"/>
              <w:szCs w:val="16"/>
            </w:rPr>
            <w:t>Número</w:t>
          </w:r>
        </w:p>
      </w:docPartBody>
    </w:docPart>
    <w:docPart>
      <w:docPartPr>
        <w:name w:val="CCBF5C962CC74BDD8B81F49772867C6B"/>
        <w:category>
          <w:name w:val="General"/>
          <w:gallery w:val="placeholder"/>
        </w:category>
        <w:types>
          <w:type w:val="bbPlcHdr"/>
        </w:types>
        <w:behaviors>
          <w:behavior w:val="content"/>
        </w:behaviors>
        <w:guid w:val="{7055AB28-8241-415C-99FC-7B68FDB819D8}"/>
      </w:docPartPr>
      <w:docPartBody>
        <w:p w:rsidR="007B53C9" w:rsidRDefault="006E161C" w:rsidP="006E161C">
          <w:pPr>
            <w:pStyle w:val="CCBF5C962CC74BDD8B81F49772867C6B"/>
          </w:pPr>
          <w:r w:rsidRPr="004300C2">
            <w:rPr>
              <w:rStyle w:val="Textdelcontenidor"/>
              <w:rFonts w:asciiTheme="minorBidi" w:hAnsiTheme="minorBidi"/>
              <w:sz w:val="16"/>
              <w:szCs w:val="16"/>
            </w:rPr>
            <w:t>Número</w:t>
          </w:r>
        </w:p>
      </w:docPartBody>
    </w:docPart>
    <w:docPart>
      <w:docPartPr>
        <w:name w:val="4F6E827EFBB342228B2428B26112732C"/>
        <w:category>
          <w:name w:val="General"/>
          <w:gallery w:val="placeholder"/>
        </w:category>
        <w:types>
          <w:type w:val="bbPlcHdr"/>
        </w:types>
        <w:behaviors>
          <w:behavior w:val="content"/>
        </w:behaviors>
        <w:guid w:val="{3BCDD8AD-A166-4396-89E7-59E6DA610EC0}"/>
      </w:docPartPr>
      <w:docPartBody>
        <w:p w:rsidR="007B53C9" w:rsidRDefault="006E161C" w:rsidP="006E161C">
          <w:pPr>
            <w:pStyle w:val="4F6E827EFBB342228B2428B26112732C"/>
          </w:pPr>
          <w:r w:rsidRPr="004300C2">
            <w:rPr>
              <w:rStyle w:val="Textdelcontenidor"/>
              <w:rFonts w:asciiTheme="minorBidi" w:hAnsiTheme="minorBidi"/>
              <w:sz w:val="16"/>
              <w:szCs w:val="16"/>
            </w:rPr>
            <w:t>Número</w:t>
          </w:r>
        </w:p>
      </w:docPartBody>
    </w:docPart>
    <w:docPart>
      <w:docPartPr>
        <w:name w:val="41B9566364384F23B08AA5534E579395"/>
        <w:category>
          <w:name w:val="General"/>
          <w:gallery w:val="placeholder"/>
        </w:category>
        <w:types>
          <w:type w:val="bbPlcHdr"/>
        </w:types>
        <w:behaviors>
          <w:behavior w:val="content"/>
        </w:behaviors>
        <w:guid w:val="{10C29563-DDB1-4183-A311-6463ECDDAC85}"/>
      </w:docPartPr>
      <w:docPartBody>
        <w:p w:rsidR="007B53C9" w:rsidRDefault="006E161C" w:rsidP="006E161C">
          <w:pPr>
            <w:pStyle w:val="41B9566364384F23B08AA5534E579395"/>
          </w:pPr>
          <w:r w:rsidRPr="004300C2">
            <w:rPr>
              <w:rStyle w:val="Textdelcontenidor"/>
              <w:rFonts w:asciiTheme="minorBidi" w:hAnsiTheme="minorBidi"/>
              <w:sz w:val="16"/>
              <w:szCs w:val="16"/>
            </w:rPr>
            <w:t>Número</w:t>
          </w:r>
        </w:p>
      </w:docPartBody>
    </w:docPart>
    <w:docPart>
      <w:docPartPr>
        <w:name w:val="645AF6A2CAB14E1EAB202BEC6B000743"/>
        <w:category>
          <w:name w:val="General"/>
          <w:gallery w:val="placeholder"/>
        </w:category>
        <w:types>
          <w:type w:val="bbPlcHdr"/>
        </w:types>
        <w:behaviors>
          <w:behavior w:val="content"/>
        </w:behaviors>
        <w:guid w:val="{44A0E576-C406-490A-BDE5-B7D71010E0BC}"/>
      </w:docPartPr>
      <w:docPartBody>
        <w:p w:rsidR="007B53C9" w:rsidRDefault="006E161C" w:rsidP="006E161C">
          <w:pPr>
            <w:pStyle w:val="645AF6A2CAB14E1EAB202BEC6B000743"/>
          </w:pPr>
          <w:r w:rsidRPr="004300C2">
            <w:rPr>
              <w:rStyle w:val="Textdelcontenidor"/>
              <w:rFonts w:asciiTheme="minorBidi" w:hAnsiTheme="minorBidi"/>
              <w:sz w:val="16"/>
              <w:szCs w:val="16"/>
            </w:rPr>
            <w:t>Número</w:t>
          </w:r>
        </w:p>
      </w:docPartBody>
    </w:docPart>
    <w:docPart>
      <w:docPartPr>
        <w:name w:val="7F40B2B14CD44192998469335241F75A"/>
        <w:category>
          <w:name w:val="General"/>
          <w:gallery w:val="placeholder"/>
        </w:category>
        <w:types>
          <w:type w:val="bbPlcHdr"/>
        </w:types>
        <w:behaviors>
          <w:behavior w:val="content"/>
        </w:behaviors>
        <w:guid w:val="{C60974F4-1DC9-4E6A-BECF-C0EBCB9FAF26}"/>
      </w:docPartPr>
      <w:docPartBody>
        <w:p w:rsidR="007B53C9" w:rsidRDefault="006E161C" w:rsidP="006E161C">
          <w:pPr>
            <w:pStyle w:val="7F40B2B14CD44192998469335241F75A"/>
          </w:pPr>
          <w:r w:rsidRPr="004300C2">
            <w:rPr>
              <w:rStyle w:val="Textdelcontenidor"/>
              <w:rFonts w:asciiTheme="minorBidi" w:hAnsiTheme="minorBidi"/>
              <w:sz w:val="16"/>
              <w:szCs w:val="16"/>
            </w:rPr>
            <w:t>Número</w:t>
          </w:r>
        </w:p>
      </w:docPartBody>
    </w:docPart>
    <w:docPart>
      <w:docPartPr>
        <w:name w:val="5D8F44006D604B67BFA3C8A943D2B2AA"/>
        <w:category>
          <w:name w:val="General"/>
          <w:gallery w:val="placeholder"/>
        </w:category>
        <w:types>
          <w:type w:val="bbPlcHdr"/>
        </w:types>
        <w:behaviors>
          <w:behavior w:val="content"/>
        </w:behaviors>
        <w:guid w:val="{0CD269C2-EABA-4475-BC0E-8764C9AB3C16}"/>
      </w:docPartPr>
      <w:docPartBody>
        <w:p w:rsidR="007B53C9" w:rsidRDefault="006E161C" w:rsidP="006E161C">
          <w:pPr>
            <w:pStyle w:val="5D8F44006D604B67BFA3C8A943D2B2AA"/>
          </w:pPr>
          <w:r w:rsidRPr="004300C2">
            <w:rPr>
              <w:rStyle w:val="Textdelcontenidor"/>
              <w:rFonts w:asciiTheme="minorBidi" w:hAnsiTheme="minorBidi"/>
              <w:sz w:val="16"/>
              <w:szCs w:val="16"/>
            </w:rPr>
            <w:t>Número</w:t>
          </w:r>
        </w:p>
      </w:docPartBody>
    </w:docPart>
    <w:docPart>
      <w:docPartPr>
        <w:name w:val="33805D33B3E14BB0A3C1C9BD08C80291"/>
        <w:category>
          <w:name w:val="General"/>
          <w:gallery w:val="placeholder"/>
        </w:category>
        <w:types>
          <w:type w:val="bbPlcHdr"/>
        </w:types>
        <w:behaviors>
          <w:behavior w:val="content"/>
        </w:behaviors>
        <w:guid w:val="{DFDCCE99-14EB-4102-B37C-749603DBB8D7}"/>
      </w:docPartPr>
      <w:docPartBody>
        <w:p w:rsidR="007B53C9" w:rsidRDefault="006E161C" w:rsidP="006E161C">
          <w:pPr>
            <w:pStyle w:val="33805D33B3E14BB0A3C1C9BD08C80291"/>
          </w:pPr>
          <w:r w:rsidRPr="004300C2">
            <w:rPr>
              <w:rStyle w:val="Textdelcontenidor"/>
              <w:rFonts w:asciiTheme="minorBidi" w:hAnsiTheme="minorBidi"/>
              <w:sz w:val="16"/>
              <w:szCs w:val="16"/>
            </w:rPr>
            <w:t>Número</w:t>
          </w:r>
        </w:p>
      </w:docPartBody>
    </w:docPart>
    <w:docPart>
      <w:docPartPr>
        <w:name w:val="A368757BCC044271AE2DF01F9E6049E6"/>
        <w:category>
          <w:name w:val="General"/>
          <w:gallery w:val="placeholder"/>
        </w:category>
        <w:types>
          <w:type w:val="bbPlcHdr"/>
        </w:types>
        <w:behaviors>
          <w:behavior w:val="content"/>
        </w:behaviors>
        <w:guid w:val="{850F92E4-4ACA-4AF8-B00E-3FF62E82EDF0}"/>
      </w:docPartPr>
      <w:docPartBody>
        <w:p w:rsidR="007B53C9" w:rsidRDefault="006E161C" w:rsidP="006E161C">
          <w:pPr>
            <w:pStyle w:val="A368757BCC044271AE2DF01F9E6049E6"/>
          </w:pPr>
          <w:r w:rsidRPr="004300C2">
            <w:rPr>
              <w:rStyle w:val="Textdelcontenidor"/>
              <w:rFonts w:asciiTheme="minorBidi" w:hAnsiTheme="minorBidi"/>
              <w:sz w:val="16"/>
              <w:szCs w:val="16"/>
            </w:rPr>
            <w:t>Número</w:t>
          </w:r>
        </w:p>
      </w:docPartBody>
    </w:docPart>
    <w:docPart>
      <w:docPartPr>
        <w:name w:val="1622042AC8114AF0AC59A05619054A32"/>
        <w:category>
          <w:name w:val="General"/>
          <w:gallery w:val="placeholder"/>
        </w:category>
        <w:types>
          <w:type w:val="bbPlcHdr"/>
        </w:types>
        <w:behaviors>
          <w:behavior w:val="content"/>
        </w:behaviors>
        <w:guid w:val="{822EED91-8149-411C-B434-A434263D583C}"/>
      </w:docPartPr>
      <w:docPartBody>
        <w:p w:rsidR="007B53C9" w:rsidRDefault="006E161C" w:rsidP="006E161C">
          <w:pPr>
            <w:pStyle w:val="1622042AC8114AF0AC59A05619054A32"/>
          </w:pPr>
          <w:r w:rsidRPr="006E0393">
            <w:rPr>
              <w:rStyle w:val="Textdelcontenidor"/>
            </w:rPr>
            <w:t>Feu clic o toqueu aquí per escriure text.</w:t>
          </w:r>
        </w:p>
      </w:docPartBody>
    </w:docPart>
    <w:docPart>
      <w:docPartPr>
        <w:name w:val="D8F019FD5DD14529991CB7EAF6987082"/>
        <w:category>
          <w:name w:val="General"/>
          <w:gallery w:val="placeholder"/>
        </w:category>
        <w:types>
          <w:type w:val="bbPlcHdr"/>
        </w:types>
        <w:behaviors>
          <w:behavior w:val="content"/>
        </w:behaviors>
        <w:guid w:val="{074B7D40-38A4-4136-B0F7-2D6B58D0C6E0}"/>
      </w:docPartPr>
      <w:docPartBody>
        <w:p w:rsidR="007B53C9" w:rsidRDefault="006E161C" w:rsidP="006E161C">
          <w:pPr>
            <w:pStyle w:val="D8F019FD5DD14529991CB7EAF6987082"/>
          </w:pPr>
          <w:r w:rsidRPr="00423075">
            <w:rPr>
              <w:rStyle w:val="Textdelcontenidor"/>
              <w:rFonts w:asciiTheme="minorBidi" w:hAnsiTheme="minorBidi"/>
              <w:color w:val="808080" w:themeColor="background1" w:themeShade="80"/>
              <w:sz w:val="16"/>
              <w:szCs w:val="16"/>
            </w:rPr>
            <w:t>Any</w:t>
          </w:r>
        </w:p>
      </w:docPartBody>
    </w:docPart>
    <w:docPart>
      <w:docPartPr>
        <w:name w:val="44C1ABB5729149429BF287798817764C"/>
        <w:category>
          <w:name w:val="General"/>
          <w:gallery w:val="placeholder"/>
        </w:category>
        <w:types>
          <w:type w:val="bbPlcHdr"/>
        </w:types>
        <w:behaviors>
          <w:behavior w:val="content"/>
        </w:behaviors>
        <w:guid w:val="{64FD4876-56F0-439B-AF25-B58F9E3FBA76}"/>
      </w:docPartPr>
      <w:docPartBody>
        <w:p w:rsidR="007B53C9" w:rsidRDefault="006E161C" w:rsidP="006E161C">
          <w:pPr>
            <w:pStyle w:val="44C1ABB5729149429BF287798817764C"/>
          </w:pPr>
          <w:r w:rsidRPr="00423075">
            <w:rPr>
              <w:rStyle w:val="Textdelcontenidor"/>
              <w:color w:val="808080" w:themeColor="background1" w:themeShade="80"/>
              <w:sz w:val="16"/>
              <w:szCs w:val="16"/>
            </w:rPr>
            <w:t>Sector</w:t>
          </w:r>
        </w:p>
      </w:docPartBody>
    </w:docPart>
    <w:docPart>
      <w:docPartPr>
        <w:name w:val="DE23139D7EFC417D858556479FC4BF57"/>
        <w:category>
          <w:name w:val="General"/>
          <w:gallery w:val="placeholder"/>
        </w:category>
        <w:types>
          <w:type w:val="bbPlcHdr"/>
        </w:types>
        <w:behaviors>
          <w:behavior w:val="content"/>
        </w:behaviors>
        <w:guid w:val="{365BD25A-070A-48E5-9F18-301ACABE3C74}"/>
      </w:docPartPr>
      <w:docPartBody>
        <w:p w:rsidR="007B53C9" w:rsidRDefault="006E161C" w:rsidP="006E161C">
          <w:pPr>
            <w:pStyle w:val="DE23139D7EFC417D858556479FC4BF57"/>
          </w:pPr>
          <w:r w:rsidRPr="00423075">
            <w:rPr>
              <w:rStyle w:val="Textdelcontenidor"/>
              <w:color w:val="808080" w:themeColor="background1" w:themeShade="80"/>
              <w:sz w:val="16"/>
              <w:szCs w:val="16"/>
            </w:rPr>
            <w:t>XXXXXXX€</w:t>
          </w:r>
        </w:p>
      </w:docPartBody>
    </w:docPart>
    <w:docPart>
      <w:docPartPr>
        <w:name w:val="3435FC4653FC41A4AFE6FAB2E955BCBB"/>
        <w:category>
          <w:name w:val="General"/>
          <w:gallery w:val="placeholder"/>
        </w:category>
        <w:types>
          <w:type w:val="bbPlcHdr"/>
        </w:types>
        <w:behaviors>
          <w:behavior w:val="content"/>
        </w:behaviors>
        <w:guid w:val="{C313D070-4349-4050-BA55-7F566DD38940}"/>
      </w:docPartPr>
      <w:docPartBody>
        <w:p w:rsidR="007B53C9" w:rsidRDefault="006E161C" w:rsidP="006E161C">
          <w:pPr>
            <w:pStyle w:val="3435FC4653FC41A4AFE6FAB2E955BCBB"/>
          </w:pPr>
          <w:r w:rsidRPr="00423075">
            <w:rPr>
              <w:rStyle w:val="Textdelcontenidor"/>
              <w:color w:val="808080" w:themeColor="background1" w:themeShade="80"/>
              <w:sz w:val="16"/>
              <w:szCs w:val="16"/>
            </w:rPr>
            <w:t>Comarca</w:t>
          </w:r>
        </w:p>
      </w:docPartBody>
    </w:docPart>
    <w:docPart>
      <w:docPartPr>
        <w:name w:val="17A94028C6E84DCCA93230271D9B216B"/>
        <w:category>
          <w:name w:val="General"/>
          <w:gallery w:val="placeholder"/>
        </w:category>
        <w:types>
          <w:type w:val="bbPlcHdr"/>
        </w:types>
        <w:behaviors>
          <w:behavior w:val="content"/>
        </w:behaviors>
        <w:guid w:val="{BF5F5F50-21C4-4A9F-BFA8-9711840C15AF}"/>
      </w:docPartPr>
      <w:docPartBody>
        <w:p w:rsidR="007B53C9" w:rsidRDefault="006E161C" w:rsidP="006E161C">
          <w:pPr>
            <w:pStyle w:val="17A94028C6E84DCCA93230271D9B216B"/>
          </w:pPr>
          <w:r w:rsidRPr="006E0393">
            <w:rPr>
              <w:rStyle w:val="Textdelcontenidor"/>
            </w:rPr>
            <w:t>Feu clic o toqueu aquí per escriure text.</w:t>
          </w:r>
        </w:p>
      </w:docPartBody>
    </w:docPart>
    <w:docPart>
      <w:docPartPr>
        <w:name w:val="48B1628D98474EAEAD3696F39E85B377"/>
        <w:category>
          <w:name w:val="General"/>
          <w:gallery w:val="placeholder"/>
        </w:category>
        <w:types>
          <w:type w:val="bbPlcHdr"/>
        </w:types>
        <w:behaviors>
          <w:behavior w:val="content"/>
        </w:behaviors>
        <w:guid w:val="{76B57BB8-CBC8-4173-914A-969247640D03}"/>
      </w:docPartPr>
      <w:docPartBody>
        <w:p w:rsidR="007B53C9" w:rsidRDefault="006E161C" w:rsidP="006E161C">
          <w:pPr>
            <w:pStyle w:val="48B1628D98474EAEAD3696F39E85B377"/>
          </w:pPr>
          <w:r w:rsidRPr="006E0393">
            <w:rPr>
              <w:rStyle w:val="Textdelcontenidor"/>
            </w:rPr>
            <w:t>Feu clic o toqueu aquí per escriure text.</w:t>
          </w:r>
        </w:p>
      </w:docPartBody>
    </w:docPart>
    <w:docPart>
      <w:docPartPr>
        <w:name w:val="F425CA83E89C465190B3FF4B8E16DA54"/>
        <w:category>
          <w:name w:val="General"/>
          <w:gallery w:val="placeholder"/>
        </w:category>
        <w:types>
          <w:type w:val="bbPlcHdr"/>
        </w:types>
        <w:behaviors>
          <w:behavior w:val="content"/>
        </w:behaviors>
        <w:guid w:val="{519B7834-F7A4-4D62-AE2F-CE035E09CC38}"/>
      </w:docPartPr>
      <w:docPartBody>
        <w:p w:rsidR="007B53C9" w:rsidRDefault="006E161C" w:rsidP="006E161C">
          <w:pPr>
            <w:pStyle w:val="F425CA83E89C465190B3FF4B8E16DA54"/>
          </w:pPr>
          <w:r w:rsidRPr="00423075">
            <w:rPr>
              <w:rStyle w:val="Textdelcontenidor"/>
              <w:rFonts w:asciiTheme="minorBidi" w:hAnsiTheme="minorBidi"/>
              <w:color w:val="808080" w:themeColor="background1" w:themeShade="80"/>
              <w:sz w:val="16"/>
              <w:szCs w:val="16"/>
            </w:rPr>
            <w:t>Any</w:t>
          </w:r>
        </w:p>
      </w:docPartBody>
    </w:docPart>
    <w:docPart>
      <w:docPartPr>
        <w:name w:val="5536B0F1C5E246C897EC62E68409A948"/>
        <w:category>
          <w:name w:val="General"/>
          <w:gallery w:val="placeholder"/>
        </w:category>
        <w:types>
          <w:type w:val="bbPlcHdr"/>
        </w:types>
        <w:behaviors>
          <w:behavior w:val="content"/>
        </w:behaviors>
        <w:guid w:val="{963650DD-5B82-4E66-8E4A-02A9626E6957}"/>
      </w:docPartPr>
      <w:docPartBody>
        <w:p w:rsidR="007B53C9" w:rsidRDefault="006E161C" w:rsidP="006E161C">
          <w:pPr>
            <w:pStyle w:val="5536B0F1C5E246C897EC62E68409A948"/>
          </w:pPr>
          <w:r w:rsidRPr="00423075">
            <w:rPr>
              <w:rStyle w:val="Textdelcontenidor"/>
              <w:color w:val="808080" w:themeColor="background1" w:themeShade="80"/>
              <w:sz w:val="16"/>
              <w:szCs w:val="16"/>
            </w:rPr>
            <w:t>Sector</w:t>
          </w:r>
        </w:p>
      </w:docPartBody>
    </w:docPart>
    <w:docPart>
      <w:docPartPr>
        <w:name w:val="AD1DC0B100F64B54B691C9026BC1A4C6"/>
        <w:category>
          <w:name w:val="General"/>
          <w:gallery w:val="placeholder"/>
        </w:category>
        <w:types>
          <w:type w:val="bbPlcHdr"/>
        </w:types>
        <w:behaviors>
          <w:behavior w:val="content"/>
        </w:behaviors>
        <w:guid w:val="{C34974BD-9BCC-4D3B-81CD-7D710878A525}"/>
      </w:docPartPr>
      <w:docPartBody>
        <w:p w:rsidR="007B53C9" w:rsidRDefault="006E161C" w:rsidP="006E161C">
          <w:pPr>
            <w:pStyle w:val="AD1DC0B100F64B54B691C9026BC1A4C6"/>
          </w:pPr>
          <w:r w:rsidRPr="00423075">
            <w:rPr>
              <w:rStyle w:val="Textdelcontenidor"/>
              <w:color w:val="808080" w:themeColor="background1" w:themeShade="80"/>
              <w:sz w:val="16"/>
              <w:szCs w:val="16"/>
            </w:rPr>
            <w:t>XXXXXXX€</w:t>
          </w:r>
        </w:p>
      </w:docPartBody>
    </w:docPart>
    <w:docPart>
      <w:docPartPr>
        <w:name w:val="0B2CDB08F9E648E78D10BB329CC16E9C"/>
        <w:category>
          <w:name w:val="General"/>
          <w:gallery w:val="placeholder"/>
        </w:category>
        <w:types>
          <w:type w:val="bbPlcHdr"/>
        </w:types>
        <w:behaviors>
          <w:behavior w:val="content"/>
        </w:behaviors>
        <w:guid w:val="{91B82A2F-111C-4F48-B668-03B1CA5DE00F}"/>
      </w:docPartPr>
      <w:docPartBody>
        <w:p w:rsidR="007B53C9" w:rsidRDefault="006E161C" w:rsidP="006E161C">
          <w:pPr>
            <w:pStyle w:val="0B2CDB08F9E648E78D10BB329CC16E9C"/>
          </w:pPr>
          <w:r w:rsidRPr="00423075">
            <w:rPr>
              <w:rStyle w:val="Textdelcontenidor"/>
              <w:color w:val="808080" w:themeColor="background1" w:themeShade="80"/>
              <w:sz w:val="16"/>
              <w:szCs w:val="16"/>
            </w:rPr>
            <w:t>Comarca</w:t>
          </w:r>
        </w:p>
      </w:docPartBody>
    </w:docPart>
    <w:docPart>
      <w:docPartPr>
        <w:name w:val="80438C07ADEA473F98C62868DE3CF074"/>
        <w:category>
          <w:name w:val="General"/>
          <w:gallery w:val="placeholder"/>
        </w:category>
        <w:types>
          <w:type w:val="bbPlcHdr"/>
        </w:types>
        <w:behaviors>
          <w:behavior w:val="content"/>
        </w:behaviors>
        <w:guid w:val="{82474A49-2DC8-4211-A1E7-42E8A5859994}"/>
      </w:docPartPr>
      <w:docPartBody>
        <w:p w:rsidR="007B53C9" w:rsidRDefault="006E161C" w:rsidP="006E161C">
          <w:pPr>
            <w:pStyle w:val="80438C07ADEA473F98C62868DE3CF074"/>
          </w:pPr>
          <w:r w:rsidRPr="006E0393">
            <w:rPr>
              <w:rStyle w:val="Textdelcontenidor"/>
            </w:rPr>
            <w:t>Feu clic o toqueu aquí per escriure text.</w:t>
          </w:r>
        </w:p>
      </w:docPartBody>
    </w:docPart>
    <w:docPart>
      <w:docPartPr>
        <w:name w:val="9FCED0BFAEAE4ED8AACCE406962367D7"/>
        <w:category>
          <w:name w:val="General"/>
          <w:gallery w:val="placeholder"/>
        </w:category>
        <w:types>
          <w:type w:val="bbPlcHdr"/>
        </w:types>
        <w:behaviors>
          <w:behavior w:val="content"/>
        </w:behaviors>
        <w:guid w:val="{59E3D71D-4CC8-4062-98F6-F716AC7E94EF}"/>
      </w:docPartPr>
      <w:docPartBody>
        <w:p w:rsidR="007B53C9" w:rsidRDefault="006E161C" w:rsidP="006E161C">
          <w:pPr>
            <w:pStyle w:val="9FCED0BFAEAE4ED8AACCE406962367D7"/>
          </w:pPr>
          <w:r w:rsidRPr="006E0393">
            <w:rPr>
              <w:rStyle w:val="Textdelcontenidor"/>
            </w:rPr>
            <w:t>Feu clic o toqueu aquí per escriure text.</w:t>
          </w:r>
        </w:p>
      </w:docPartBody>
    </w:docPart>
    <w:docPart>
      <w:docPartPr>
        <w:name w:val="6F90D2181D8D422B8374774CCD599076"/>
        <w:category>
          <w:name w:val="General"/>
          <w:gallery w:val="placeholder"/>
        </w:category>
        <w:types>
          <w:type w:val="bbPlcHdr"/>
        </w:types>
        <w:behaviors>
          <w:behavior w:val="content"/>
        </w:behaviors>
        <w:guid w:val="{A27F919D-66BD-43FA-83DA-3AF29151AA6A}"/>
      </w:docPartPr>
      <w:docPartBody>
        <w:p w:rsidR="007B53C9" w:rsidRDefault="006E161C" w:rsidP="006E161C">
          <w:pPr>
            <w:pStyle w:val="6F90D2181D8D422B8374774CCD599076"/>
          </w:pPr>
          <w:r w:rsidRPr="00423075">
            <w:rPr>
              <w:rStyle w:val="Textdelcontenidor"/>
              <w:rFonts w:asciiTheme="minorBidi" w:hAnsiTheme="minorBidi"/>
              <w:color w:val="808080" w:themeColor="background1" w:themeShade="80"/>
              <w:sz w:val="16"/>
              <w:szCs w:val="16"/>
            </w:rPr>
            <w:t>Any</w:t>
          </w:r>
        </w:p>
      </w:docPartBody>
    </w:docPart>
    <w:docPart>
      <w:docPartPr>
        <w:name w:val="0D796F5F15E0475ABCF22378CB923D51"/>
        <w:category>
          <w:name w:val="General"/>
          <w:gallery w:val="placeholder"/>
        </w:category>
        <w:types>
          <w:type w:val="bbPlcHdr"/>
        </w:types>
        <w:behaviors>
          <w:behavior w:val="content"/>
        </w:behaviors>
        <w:guid w:val="{FD86FF1C-EEB0-41E4-A588-34BBB6AD1279}"/>
      </w:docPartPr>
      <w:docPartBody>
        <w:p w:rsidR="007B53C9" w:rsidRDefault="006E161C" w:rsidP="006E161C">
          <w:pPr>
            <w:pStyle w:val="0D796F5F15E0475ABCF22378CB923D51"/>
          </w:pPr>
          <w:r w:rsidRPr="00423075">
            <w:rPr>
              <w:rStyle w:val="Textdelcontenidor"/>
              <w:color w:val="808080" w:themeColor="background1" w:themeShade="80"/>
              <w:sz w:val="16"/>
              <w:szCs w:val="16"/>
            </w:rPr>
            <w:t>Sector</w:t>
          </w:r>
        </w:p>
      </w:docPartBody>
    </w:docPart>
    <w:docPart>
      <w:docPartPr>
        <w:name w:val="A7C760AD1F3E46938176B983487681DB"/>
        <w:category>
          <w:name w:val="General"/>
          <w:gallery w:val="placeholder"/>
        </w:category>
        <w:types>
          <w:type w:val="bbPlcHdr"/>
        </w:types>
        <w:behaviors>
          <w:behavior w:val="content"/>
        </w:behaviors>
        <w:guid w:val="{78D72474-BDC2-44A7-AA85-3421A324D3D2}"/>
      </w:docPartPr>
      <w:docPartBody>
        <w:p w:rsidR="007B53C9" w:rsidRDefault="006E161C" w:rsidP="006E161C">
          <w:pPr>
            <w:pStyle w:val="A7C760AD1F3E46938176B983487681DB"/>
          </w:pPr>
          <w:r w:rsidRPr="00423075">
            <w:rPr>
              <w:rStyle w:val="Textdelcontenidor"/>
              <w:color w:val="808080" w:themeColor="background1" w:themeShade="80"/>
              <w:sz w:val="16"/>
              <w:szCs w:val="16"/>
            </w:rPr>
            <w:t>XXXXXXX€</w:t>
          </w:r>
        </w:p>
      </w:docPartBody>
    </w:docPart>
    <w:docPart>
      <w:docPartPr>
        <w:name w:val="7A25AA1C7DA74C41BB4720F06D79E80E"/>
        <w:category>
          <w:name w:val="General"/>
          <w:gallery w:val="placeholder"/>
        </w:category>
        <w:types>
          <w:type w:val="bbPlcHdr"/>
        </w:types>
        <w:behaviors>
          <w:behavior w:val="content"/>
        </w:behaviors>
        <w:guid w:val="{4EFF623F-F762-445B-8E4A-28C8B1E57742}"/>
      </w:docPartPr>
      <w:docPartBody>
        <w:p w:rsidR="007B53C9" w:rsidRDefault="006E161C" w:rsidP="006E161C">
          <w:pPr>
            <w:pStyle w:val="7A25AA1C7DA74C41BB4720F06D79E80E"/>
          </w:pPr>
          <w:r w:rsidRPr="00423075">
            <w:rPr>
              <w:rStyle w:val="Textdelcontenidor"/>
              <w:color w:val="808080" w:themeColor="background1" w:themeShade="80"/>
              <w:sz w:val="16"/>
              <w:szCs w:val="16"/>
            </w:rPr>
            <w:t>Comarca</w:t>
          </w:r>
        </w:p>
      </w:docPartBody>
    </w:docPart>
    <w:docPart>
      <w:docPartPr>
        <w:name w:val="FD303E76DD8E47349851CA77925D3DD5"/>
        <w:category>
          <w:name w:val="General"/>
          <w:gallery w:val="placeholder"/>
        </w:category>
        <w:types>
          <w:type w:val="bbPlcHdr"/>
        </w:types>
        <w:behaviors>
          <w:behavior w:val="content"/>
        </w:behaviors>
        <w:guid w:val="{B1C7D6D9-BA53-49DF-9955-3C3CF4E2E63D}"/>
      </w:docPartPr>
      <w:docPartBody>
        <w:p w:rsidR="007B53C9" w:rsidRDefault="006E161C" w:rsidP="006E161C">
          <w:pPr>
            <w:pStyle w:val="FD303E76DD8E47349851CA77925D3DD5"/>
          </w:pPr>
          <w:r w:rsidRPr="006E0393">
            <w:rPr>
              <w:rStyle w:val="Textdelcontenidor"/>
            </w:rPr>
            <w:t>Feu clic o toqueu aquí per escriure text.</w:t>
          </w:r>
        </w:p>
      </w:docPartBody>
    </w:docPart>
    <w:docPart>
      <w:docPartPr>
        <w:name w:val="7CF5860E46B642018743247DD8335479"/>
        <w:category>
          <w:name w:val="General"/>
          <w:gallery w:val="placeholder"/>
        </w:category>
        <w:types>
          <w:type w:val="bbPlcHdr"/>
        </w:types>
        <w:behaviors>
          <w:behavior w:val="content"/>
        </w:behaviors>
        <w:guid w:val="{64686C8F-4546-4977-905B-FDBC8DA732B3}"/>
      </w:docPartPr>
      <w:docPartBody>
        <w:p w:rsidR="007B53C9" w:rsidRDefault="006E161C" w:rsidP="006E161C">
          <w:pPr>
            <w:pStyle w:val="7CF5860E46B642018743247DD8335479"/>
          </w:pPr>
          <w:r w:rsidRPr="006E0393">
            <w:rPr>
              <w:rStyle w:val="Textdelcontenidor"/>
            </w:rPr>
            <w:t>Feu clic o toqueu aquí per escriure text.</w:t>
          </w:r>
        </w:p>
      </w:docPartBody>
    </w:docPart>
    <w:docPart>
      <w:docPartPr>
        <w:name w:val="FFFFF6AA443F4F9E9EA1107DCE705FF4"/>
        <w:category>
          <w:name w:val="General"/>
          <w:gallery w:val="placeholder"/>
        </w:category>
        <w:types>
          <w:type w:val="bbPlcHdr"/>
        </w:types>
        <w:behaviors>
          <w:behavior w:val="content"/>
        </w:behaviors>
        <w:guid w:val="{E076FA75-1138-457B-BB74-EEB152ABA4EB}"/>
      </w:docPartPr>
      <w:docPartBody>
        <w:p w:rsidR="007B53C9" w:rsidRDefault="006E161C" w:rsidP="006E161C">
          <w:pPr>
            <w:pStyle w:val="FFFFF6AA443F4F9E9EA1107DCE705FF4"/>
          </w:pPr>
          <w:r w:rsidRPr="00423075">
            <w:rPr>
              <w:rStyle w:val="Textdelcontenidor"/>
              <w:rFonts w:asciiTheme="minorBidi" w:hAnsiTheme="minorBidi"/>
              <w:color w:val="808080" w:themeColor="background1" w:themeShade="80"/>
              <w:sz w:val="16"/>
              <w:szCs w:val="16"/>
            </w:rPr>
            <w:t>Any</w:t>
          </w:r>
        </w:p>
      </w:docPartBody>
    </w:docPart>
    <w:docPart>
      <w:docPartPr>
        <w:name w:val="ECF39D87533548C7A9AB04A8DEA318A0"/>
        <w:category>
          <w:name w:val="General"/>
          <w:gallery w:val="placeholder"/>
        </w:category>
        <w:types>
          <w:type w:val="bbPlcHdr"/>
        </w:types>
        <w:behaviors>
          <w:behavior w:val="content"/>
        </w:behaviors>
        <w:guid w:val="{7EAE3DC7-B1BC-4CC8-879D-44A4980A8864}"/>
      </w:docPartPr>
      <w:docPartBody>
        <w:p w:rsidR="007B53C9" w:rsidRDefault="006E161C" w:rsidP="006E161C">
          <w:pPr>
            <w:pStyle w:val="ECF39D87533548C7A9AB04A8DEA318A0"/>
          </w:pPr>
          <w:r w:rsidRPr="00423075">
            <w:rPr>
              <w:rStyle w:val="Textdelcontenidor"/>
              <w:color w:val="808080" w:themeColor="background1" w:themeShade="80"/>
              <w:sz w:val="16"/>
              <w:szCs w:val="16"/>
            </w:rPr>
            <w:t>Sector</w:t>
          </w:r>
        </w:p>
      </w:docPartBody>
    </w:docPart>
    <w:docPart>
      <w:docPartPr>
        <w:name w:val="B6A885BF3F4C4855B00279B5EE3048D5"/>
        <w:category>
          <w:name w:val="General"/>
          <w:gallery w:val="placeholder"/>
        </w:category>
        <w:types>
          <w:type w:val="bbPlcHdr"/>
        </w:types>
        <w:behaviors>
          <w:behavior w:val="content"/>
        </w:behaviors>
        <w:guid w:val="{7609B9E5-60FD-4CD8-A213-69BFC6ECB51B}"/>
      </w:docPartPr>
      <w:docPartBody>
        <w:p w:rsidR="007B53C9" w:rsidRDefault="006E161C" w:rsidP="006E161C">
          <w:pPr>
            <w:pStyle w:val="B6A885BF3F4C4855B00279B5EE3048D5"/>
          </w:pPr>
          <w:r w:rsidRPr="00423075">
            <w:rPr>
              <w:rStyle w:val="Textdelcontenidor"/>
              <w:color w:val="808080" w:themeColor="background1" w:themeShade="80"/>
              <w:sz w:val="16"/>
              <w:szCs w:val="16"/>
            </w:rPr>
            <w:t>XXXXXXX€</w:t>
          </w:r>
        </w:p>
      </w:docPartBody>
    </w:docPart>
    <w:docPart>
      <w:docPartPr>
        <w:name w:val="1FEB70313DF64EEEB0B6958BCF2CA38E"/>
        <w:category>
          <w:name w:val="General"/>
          <w:gallery w:val="placeholder"/>
        </w:category>
        <w:types>
          <w:type w:val="bbPlcHdr"/>
        </w:types>
        <w:behaviors>
          <w:behavior w:val="content"/>
        </w:behaviors>
        <w:guid w:val="{66CFD36D-BBD8-4BDB-A30C-89C69BB20130}"/>
      </w:docPartPr>
      <w:docPartBody>
        <w:p w:rsidR="007B53C9" w:rsidRDefault="006E161C" w:rsidP="006E161C">
          <w:pPr>
            <w:pStyle w:val="1FEB70313DF64EEEB0B6958BCF2CA38E"/>
          </w:pPr>
          <w:r w:rsidRPr="00423075">
            <w:rPr>
              <w:rStyle w:val="Textdelcontenidor"/>
              <w:color w:val="808080" w:themeColor="background1" w:themeShade="80"/>
              <w:sz w:val="16"/>
              <w:szCs w:val="16"/>
            </w:rPr>
            <w:t>Comarca</w:t>
          </w:r>
        </w:p>
      </w:docPartBody>
    </w:docPart>
    <w:docPart>
      <w:docPartPr>
        <w:name w:val="A916D54690CC465491B66A2FF5157A49"/>
        <w:category>
          <w:name w:val="General"/>
          <w:gallery w:val="placeholder"/>
        </w:category>
        <w:types>
          <w:type w:val="bbPlcHdr"/>
        </w:types>
        <w:behaviors>
          <w:behavior w:val="content"/>
        </w:behaviors>
        <w:guid w:val="{753C63E4-1A09-409C-8833-5033BA2DFE99}"/>
      </w:docPartPr>
      <w:docPartBody>
        <w:p w:rsidR="007B53C9" w:rsidRDefault="006E161C" w:rsidP="006E161C">
          <w:pPr>
            <w:pStyle w:val="A916D54690CC465491B66A2FF5157A49"/>
          </w:pPr>
          <w:r w:rsidRPr="006E0393">
            <w:rPr>
              <w:rStyle w:val="Textdelcontenidor"/>
            </w:rPr>
            <w:t>Feu clic o toqueu aquí per escriure text.</w:t>
          </w:r>
        </w:p>
      </w:docPartBody>
    </w:docPart>
    <w:docPart>
      <w:docPartPr>
        <w:name w:val="63E9B56FE7184B6D99A158875C0664B8"/>
        <w:category>
          <w:name w:val="General"/>
          <w:gallery w:val="placeholder"/>
        </w:category>
        <w:types>
          <w:type w:val="bbPlcHdr"/>
        </w:types>
        <w:behaviors>
          <w:behavior w:val="content"/>
        </w:behaviors>
        <w:guid w:val="{DFC9BF09-4A33-4B1C-9CC3-38142F02E47A}"/>
      </w:docPartPr>
      <w:docPartBody>
        <w:p w:rsidR="007B53C9" w:rsidRDefault="006E161C" w:rsidP="006E161C">
          <w:pPr>
            <w:pStyle w:val="63E9B56FE7184B6D99A158875C0664B8"/>
          </w:pPr>
          <w:r w:rsidRPr="006E0393">
            <w:rPr>
              <w:rStyle w:val="Textdelcontenidor"/>
            </w:rPr>
            <w:t>Feu clic o toqueu aquí per escriure text.</w:t>
          </w:r>
        </w:p>
      </w:docPartBody>
    </w:docPart>
    <w:docPart>
      <w:docPartPr>
        <w:name w:val="F5310B920D104FD0B6340D2128ACAE44"/>
        <w:category>
          <w:name w:val="General"/>
          <w:gallery w:val="placeholder"/>
        </w:category>
        <w:types>
          <w:type w:val="bbPlcHdr"/>
        </w:types>
        <w:behaviors>
          <w:behavior w:val="content"/>
        </w:behaviors>
        <w:guid w:val="{4D6DED33-1E6A-46F1-8406-19742B0DE60B}"/>
      </w:docPartPr>
      <w:docPartBody>
        <w:p w:rsidR="007B53C9" w:rsidRDefault="006E161C" w:rsidP="006E161C">
          <w:pPr>
            <w:pStyle w:val="F5310B920D104FD0B6340D2128ACAE44"/>
          </w:pPr>
          <w:r w:rsidRPr="00423075">
            <w:rPr>
              <w:rStyle w:val="Textdelcontenidor"/>
              <w:rFonts w:asciiTheme="minorBidi" w:hAnsiTheme="minorBidi"/>
              <w:color w:val="808080" w:themeColor="background1" w:themeShade="80"/>
              <w:sz w:val="16"/>
              <w:szCs w:val="16"/>
            </w:rPr>
            <w:t>Any</w:t>
          </w:r>
        </w:p>
      </w:docPartBody>
    </w:docPart>
    <w:docPart>
      <w:docPartPr>
        <w:name w:val="18C80F3C640248E795A784C758FE1238"/>
        <w:category>
          <w:name w:val="General"/>
          <w:gallery w:val="placeholder"/>
        </w:category>
        <w:types>
          <w:type w:val="bbPlcHdr"/>
        </w:types>
        <w:behaviors>
          <w:behavior w:val="content"/>
        </w:behaviors>
        <w:guid w:val="{CC059F2A-F99E-4DFF-82EF-59F7D69B36B3}"/>
      </w:docPartPr>
      <w:docPartBody>
        <w:p w:rsidR="007B53C9" w:rsidRDefault="006E161C" w:rsidP="006E161C">
          <w:pPr>
            <w:pStyle w:val="18C80F3C640248E795A784C758FE1238"/>
          </w:pPr>
          <w:r w:rsidRPr="00423075">
            <w:rPr>
              <w:rStyle w:val="Textdelcontenidor"/>
              <w:color w:val="808080" w:themeColor="background1" w:themeShade="80"/>
              <w:sz w:val="16"/>
              <w:szCs w:val="16"/>
            </w:rPr>
            <w:t>Sector</w:t>
          </w:r>
        </w:p>
      </w:docPartBody>
    </w:docPart>
    <w:docPart>
      <w:docPartPr>
        <w:name w:val="4B54C9DF5DCF445180BD86A75DCDB29D"/>
        <w:category>
          <w:name w:val="General"/>
          <w:gallery w:val="placeholder"/>
        </w:category>
        <w:types>
          <w:type w:val="bbPlcHdr"/>
        </w:types>
        <w:behaviors>
          <w:behavior w:val="content"/>
        </w:behaviors>
        <w:guid w:val="{F0F45ECF-28AD-4AFD-921F-B82B6EDC1E62}"/>
      </w:docPartPr>
      <w:docPartBody>
        <w:p w:rsidR="007B53C9" w:rsidRDefault="006E161C" w:rsidP="006E161C">
          <w:pPr>
            <w:pStyle w:val="4B54C9DF5DCF445180BD86A75DCDB29D"/>
          </w:pPr>
          <w:r w:rsidRPr="00423075">
            <w:rPr>
              <w:rStyle w:val="Textdelcontenidor"/>
              <w:color w:val="808080" w:themeColor="background1" w:themeShade="80"/>
              <w:sz w:val="16"/>
              <w:szCs w:val="16"/>
            </w:rPr>
            <w:t>XXXXXXX€</w:t>
          </w:r>
        </w:p>
      </w:docPartBody>
    </w:docPart>
    <w:docPart>
      <w:docPartPr>
        <w:name w:val="CE0883610FDC4FF98786996E12605796"/>
        <w:category>
          <w:name w:val="General"/>
          <w:gallery w:val="placeholder"/>
        </w:category>
        <w:types>
          <w:type w:val="bbPlcHdr"/>
        </w:types>
        <w:behaviors>
          <w:behavior w:val="content"/>
        </w:behaviors>
        <w:guid w:val="{6FBBFA48-9831-4AB3-B391-64A6EB4FCF51}"/>
      </w:docPartPr>
      <w:docPartBody>
        <w:p w:rsidR="007B53C9" w:rsidRDefault="006E161C" w:rsidP="006E161C">
          <w:pPr>
            <w:pStyle w:val="CE0883610FDC4FF98786996E12605796"/>
          </w:pPr>
          <w:r w:rsidRPr="00423075">
            <w:rPr>
              <w:rStyle w:val="Textdelcontenidor"/>
              <w:color w:val="808080" w:themeColor="background1" w:themeShade="80"/>
              <w:sz w:val="16"/>
              <w:szCs w:val="16"/>
            </w:rPr>
            <w:t>Comarca</w:t>
          </w:r>
        </w:p>
      </w:docPartBody>
    </w:docPart>
    <w:docPart>
      <w:docPartPr>
        <w:name w:val="4A252091624D47399BC9186F0F721BA5"/>
        <w:category>
          <w:name w:val="General"/>
          <w:gallery w:val="placeholder"/>
        </w:category>
        <w:types>
          <w:type w:val="bbPlcHdr"/>
        </w:types>
        <w:behaviors>
          <w:behavior w:val="content"/>
        </w:behaviors>
        <w:guid w:val="{9C259444-0A30-40B9-9620-86557E8BECDC}"/>
      </w:docPartPr>
      <w:docPartBody>
        <w:p w:rsidR="007B53C9" w:rsidRDefault="006E161C" w:rsidP="006E161C">
          <w:pPr>
            <w:pStyle w:val="4A252091624D47399BC9186F0F721BA5"/>
          </w:pPr>
          <w:r w:rsidRPr="006E0393">
            <w:rPr>
              <w:rStyle w:val="Textdelcontenidor"/>
            </w:rPr>
            <w:t>Feu clic o toqueu aquí per escriure text.</w:t>
          </w:r>
        </w:p>
      </w:docPartBody>
    </w:docPart>
    <w:docPart>
      <w:docPartPr>
        <w:name w:val="8946FDB011A248859A16C4D4D98AE374"/>
        <w:category>
          <w:name w:val="General"/>
          <w:gallery w:val="placeholder"/>
        </w:category>
        <w:types>
          <w:type w:val="bbPlcHdr"/>
        </w:types>
        <w:behaviors>
          <w:behavior w:val="content"/>
        </w:behaviors>
        <w:guid w:val="{EE26FC61-CD8D-4393-A927-77DC4D345BC6}"/>
      </w:docPartPr>
      <w:docPartBody>
        <w:p w:rsidR="007B53C9" w:rsidRDefault="006E161C" w:rsidP="006E161C">
          <w:pPr>
            <w:pStyle w:val="8946FDB011A248859A16C4D4D98AE374"/>
          </w:pPr>
          <w:r w:rsidRPr="006E0393">
            <w:rPr>
              <w:rStyle w:val="Textdelcontenidor"/>
            </w:rPr>
            <w:t>Feu clic o toqueu aquí per escriure text.</w:t>
          </w:r>
        </w:p>
      </w:docPartBody>
    </w:docPart>
    <w:docPart>
      <w:docPartPr>
        <w:name w:val="479C63434ED040E1ADBC4F44CAFA92E4"/>
        <w:category>
          <w:name w:val="General"/>
          <w:gallery w:val="placeholder"/>
        </w:category>
        <w:types>
          <w:type w:val="bbPlcHdr"/>
        </w:types>
        <w:behaviors>
          <w:behavior w:val="content"/>
        </w:behaviors>
        <w:guid w:val="{4D48F374-EA7C-4979-B0B2-78A4FC6453EB}"/>
      </w:docPartPr>
      <w:docPartBody>
        <w:p w:rsidR="007B53C9" w:rsidRDefault="006E161C" w:rsidP="006E161C">
          <w:pPr>
            <w:pStyle w:val="479C63434ED040E1ADBC4F44CAFA92E4"/>
          </w:pPr>
          <w:r w:rsidRPr="00423075">
            <w:rPr>
              <w:rStyle w:val="Textdelcontenidor"/>
              <w:rFonts w:asciiTheme="minorBidi" w:hAnsiTheme="minorBidi"/>
              <w:color w:val="808080" w:themeColor="background1" w:themeShade="80"/>
              <w:sz w:val="16"/>
              <w:szCs w:val="16"/>
            </w:rPr>
            <w:t>Any</w:t>
          </w:r>
        </w:p>
      </w:docPartBody>
    </w:docPart>
    <w:docPart>
      <w:docPartPr>
        <w:name w:val="769AAFF4AE6C433EB8BB989E41EFAF5A"/>
        <w:category>
          <w:name w:val="General"/>
          <w:gallery w:val="placeholder"/>
        </w:category>
        <w:types>
          <w:type w:val="bbPlcHdr"/>
        </w:types>
        <w:behaviors>
          <w:behavior w:val="content"/>
        </w:behaviors>
        <w:guid w:val="{658ECCEA-6E2E-4789-A232-3D8C0A1E9892}"/>
      </w:docPartPr>
      <w:docPartBody>
        <w:p w:rsidR="007B53C9" w:rsidRDefault="006E161C" w:rsidP="006E161C">
          <w:pPr>
            <w:pStyle w:val="769AAFF4AE6C433EB8BB989E41EFAF5A"/>
          </w:pPr>
          <w:r w:rsidRPr="00423075">
            <w:rPr>
              <w:rStyle w:val="Textdelcontenidor"/>
              <w:color w:val="808080" w:themeColor="background1" w:themeShade="80"/>
              <w:sz w:val="16"/>
              <w:szCs w:val="16"/>
            </w:rPr>
            <w:t>Sector</w:t>
          </w:r>
        </w:p>
      </w:docPartBody>
    </w:docPart>
    <w:docPart>
      <w:docPartPr>
        <w:name w:val="F70E0D982AD64ED3A9C2C65D1BE9AE17"/>
        <w:category>
          <w:name w:val="General"/>
          <w:gallery w:val="placeholder"/>
        </w:category>
        <w:types>
          <w:type w:val="bbPlcHdr"/>
        </w:types>
        <w:behaviors>
          <w:behavior w:val="content"/>
        </w:behaviors>
        <w:guid w:val="{D0665930-7B90-4CBF-9F72-2A95B5BC43DA}"/>
      </w:docPartPr>
      <w:docPartBody>
        <w:p w:rsidR="007B53C9" w:rsidRDefault="006E161C" w:rsidP="006E161C">
          <w:pPr>
            <w:pStyle w:val="F70E0D982AD64ED3A9C2C65D1BE9AE17"/>
          </w:pPr>
          <w:r w:rsidRPr="00423075">
            <w:rPr>
              <w:rStyle w:val="Textdelcontenidor"/>
              <w:color w:val="808080" w:themeColor="background1" w:themeShade="80"/>
              <w:sz w:val="16"/>
              <w:szCs w:val="16"/>
            </w:rPr>
            <w:t>XXXXXXX€</w:t>
          </w:r>
        </w:p>
      </w:docPartBody>
    </w:docPart>
    <w:docPart>
      <w:docPartPr>
        <w:name w:val="FB07726366F846C69D781911D9C5BCA0"/>
        <w:category>
          <w:name w:val="General"/>
          <w:gallery w:val="placeholder"/>
        </w:category>
        <w:types>
          <w:type w:val="bbPlcHdr"/>
        </w:types>
        <w:behaviors>
          <w:behavior w:val="content"/>
        </w:behaviors>
        <w:guid w:val="{C5277971-4AD4-4F9A-994A-AAC117B58501}"/>
      </w:docPartPr>
      <w:docPartBody>
        <w:p w:rsidR="007B53C9" w:rsidRDefault="006E161C" w:rsidP="006E161C">
          <w:pPr>
            <w:pStyle w:val="FB07726366F846C69D781911D9C5BCA0"/>
          </w:pPr>
          <w:r w:rsidRPr="00423075">
            <w:rPr>
              <w:rStyle w:val="Textdelcontenidor"/>
              <w:color w:val="808080" w:themeColor="background1" w:themeShade="80"/>
              <w:sz w:val="16"/>
              <w:szCs w:val="16"/>
            </w:rPr>
            <w:t>Comarca</w:t>
          </w:r>
        </w:p>
      </w:docPartBody>
    </w:docPart>
    <w:docPart>
      <w:docPartPr>
        <w:name w:val="FBE2C922686340728426CDB82F75B9B9"/>
        <w:category>
          <w:name w:val="General"/>
          <w:gallery w:val="placeholder"/>
        </w:category>
        <w:types>
          <w:type w:val="bbPlcHdr"/>
        </w:types>
        <w:behaviors>
          <w:behavior w:val="content"/>
        </w:behaviors>
        <w:guid w:val="{31034999-6C39-4D3C-80D8-B9077FADEA60}"/>
      </w:docPartPr>
      <w:docPartBody>
        <w:p w:rsidR="007B53C9" w:rsidRDefault="006E161C" w:rsidP="006E161C">
          <w:pPr>
            <w:pStyle w:val="FBE2C922686340728426CDB82F75B9B9"/>
          </w:pPr>
          <w:r w:rsidRPr="006E0393">
            <w:rPr>
              <w:rStyle w:val="Textdelcontenidor"/>
            </w:rPr>
            <w:t>Feu clic o toqueu aquí per escriure text.</w:t>
          </w:r>
        </w:p>
      </w:docPartBody>
    </w:docPart>
    <w:docPart>
      <w:docPartPr>
        <w:name w:val="4A35F37A0E674D76956A82CA51A90C2D"/>
        <w:category>
          <w:name w:val="General"/>
          <w:gallery w:val="placeholder"/>
        </w:category>
        <w:types>
          <w:type w:val="bbPlcHdr"/>
        </w:types>
        <w:behaviors>
          <w:behavior w:val="content"/>
        </w:behaviors>
        <w:guid w:val="{83FA2F54-D4E2-492D-A925-9E41AA7ADF43}"/>
      </w:docPartPr>
      <w:docPartBody>
        <w:p w:rsidR="007B53C9" w:rsidRDefault="006E161C" w:rsidP="006E161C">
          <w:pPr>
            <w:pStyle w:val="4A35F37A0E674D76956A82CA51A90C2D"/>
          </w:pPr>
          <w:r w:rsidRPr="006E0393">
            <w:rPr>
              <w:rStyle w:val="Textdelcontenidor"/>
            </w:rPr>
            <w:t>Feu clic o toqueu aquí per escriure text.</w:t>
          </w:r>
        </w:p>
      </w:docPartBody>
    </w:docPart>
    <w:docPart>
      <w:docPartPr>
        <w:name w:val="2396B7E2242F417BB9876E2EE3651C21"/>
        <w:category>
          <w:name w:val="General"/>
          <w:gallery w:val="placeholder"/>
        </w:category>
        <w:types>
          <w:type w:val="bbPlcHdr"/>
        </w:types>
        <w:behaviors>
          <w:behavior w:val="content"/>
        </w:behaviors>
        <w:guid w:val="{335DFA28-DE08-4327-9A99-D5D47E74C06A}"/>
      </w:docPartPr>
      <w:docPartBody>
        <w:p w:rsidR="007B53C9" w:rsidRDefault="006E161C" w:rsidP="006E161C">
          <w:pPr>
            <w:pStyle w:val="2396B7E2242F417BB9876E2EE3651C21"/>
          </w:pPr>
          <w:r w:rsidRPr="00423075">
            <w:rPr>
              <w:rStyle w:val="Textdelcontenidor"/>
              <w:rFonts w:asciiTheme="minorBidi" w:hAnsiTheme="minorBidi"/>
              <w:color w:val="808080" w:themeColor="background1" w:themeShade="80"/>
              <w:sz w:val="16"/>
              <w:szCs w:val="16"/>
            </w:rPr>
            <w:t>Any</w:t>
          </w:r>
        </w:p>
      </w:docPartBody>
    </w:docPart>
    <w:docPart>
      <w:docPartPr>
        <w:name w:val="DBE9130D89F140F48F1DD303255C3E2C"/>
        <w:category>
          <w:name w:val="General"/>
          <w:gallery w:val="placeholder"/>
        </w:category>
        <w:types>
          <w:type w:val="bbPlcHdr"/>
        </w:types>
        <w:behaviors>
          <w:behavior w:val="content"/>
        </w:behaviors>
        <w:guid w:val="{C941A71C-0BF0-481D-BC96-36C49BF68986}"/>
      </w:docPartPr>
      <w:docPartBody>
        <w:p w:rsidR="007B53C9" w:rsidRDefault="006E161C" w:rsidP="006E161C">
          <w:pPr>
            <w:pStyle w:val="DBE9130D89F140F48F1DD303255C3E2C"/>
          </w:pPr>
          <w:r w:rsidRPr="00423075">
            <w:rPr>
              <w:rStyle w:val="Textdelcontenidor"/>
              <w:color w:val="808080" w:themeColor="background1" w:themeShade="80"/>
              <w:sz w:val="16"/>
              <w:szCs w:val="16"/>
            </w:rPr>
            <w:t>Sector</w:t>
          </w:r>
        </w:p>
      </w:docPartBody>
    </w:docPart>
    <w:docPart>
      <w:docPartPr>
        <w:name w:val="866D666DE34942EAA14D371593ED0E17"/>
        <w:category>
          <w:name w:val="General"/>
          <w:gallery w:val="placeholder"/>
        </w:category>
        <w:types>
          <w:type w:val="bbPlcHdr"/>
        </w:types>
        <w:behaviors>
          <w:behavior w:val="content"/>
        </w:behaviors>
        <w:guid w:val="{F3B32900-5626-40BA-A4D7-3D1F2261E365}"/>
      </w:docPartPr>
      <w:docPartBody>
        <w:p w:rsidR="007B53C9" w:rsidRDefault="006E161C" w:rsidP="006E161C">
          <w:pPr>
            <w:pStyle w:val="866D666DE34942EAA14D371593ED0E17"/>
          </w:pPr>
          <w:r w:rsidRPr="00423075">
            <w:rPr>
              <w:rStyle w:val="Textdelcontenidor"/>
              <w:color w:val="808080" w:themeColor="background1" w:themeShade="80"/>
              <w:sz w:val="16"/>
              <w:szCs w:val="16"/>
            </w:rPr>
            <w:t>XXXXXXX€</w:t>
          </w:r>
        </w:p>
      </w:docPartBody>
    </w:docPart>
    <w:docPart>
      <w:docPartPr>
        <w:name w:val="ECE3514F057A4B5CA374E06274CFBDE5"/>
        <w:category>
          <w:name w:val="General"/>
          <w:gallery w:val="placeholder"/>
        </w:category>
        <w:types>
          <w:type w:val="bbPlcHdr"/>
        </w:types>
        <w:behaviors>
          <w:behavior w:val="content"/>
        </w:behaviors>
        <w:guid w:val="{98B146DC-E00B-40A3-8893-5EAD9182408D}"/>
      </w:docPartPr>
      <w:docPartBody>
        <w:p w:rsidR="007B53C9" w:rsidRDefault="006E161C" w:rsidP="006E161C">
          <w:pPr>
            <w:pStyle w:val="ECE3514F057A4B5CA374E06274CFBDE5"/>
          </w:pPr>
          <w:r w:rsidRPr="00423075">
            <w:rPr>
              <w:rStyle w:val="Textdelcontenidor"/>
              <w:color w:val="808080" w:themeColor="background1" w:themeShade="80"/>
              <w:sz w:val="16"/>
              <w:szCs w:val="16"/>
            </w:rPr>
            <w:t>Comarca</w:t>
          </w:r>
        </w:p>
      </w:docPartBody>
    </w:docPart>
    <w:docPart>
      <w:docPartPr>
        <w:name w:val="F0B7640EDA524429893FF251BE471A79"/>
        <w:category>
          <w:name w:val="General"/>
          <w:gallery w:val="placeholder"/>
        </w:category>
        <w:types>
          <w:type w:val="bbPlcHdr"/>
        </w:types>
        <w:behaviors>
          <w:behavior w:val="content"/>
        </w:behaviors>
        <w:guid w:val="{32D3CD34-29EF-407B-B4E9-FE80E8D250F3}"/>
      </w:docPartPr>
      <w:docPartBody>
        <w:p w:rsidR="007B53C9" w:rsidRDefault="006E161C" w:rsidP="006E161C">
          <w:pPr>
            <w:pStyle w:val="F0B7640EDA524429893FF251BE471A79"/>
          </w:pPr>
          <w:r w:rsidRPr="006E0393">
            <w:rPr>
              <w:rStyle w:val="Textdelcontenidor"/>
            </w:rPr>
            <w:t>Feu clic o toqueu aquí per escriure text.</w:t>
          </w:r>
        </w:p>
      </w:docPartBody>
    </w:docPart>
    <w:docPart>
      <w:docPartPr>
        <w:name w:val="753198304E5D4020AED01C7B2058CAEB"/>
        <w:category>
          <w:name w:val="General"/>
          <w:gallery w:val="placeholder"/>
        </w:category>
        <w:types>
          <w:type w:val="bbPlcHdr"/>
        </w:types>
        <w:behaviors>
          <w:behavior w:val="content"/>
        </w:behaviors>
        <w:guid w:val="{9D537545-4BCA-4590-8D9E-75C8E82B34CB}"/>
      </w:docPartPr>
      <w:docPartBody>
        <w:p w:rsidR="007B53C9" w:rsidRDefault="006E161C" w:rsidP="006E161C">
          <w:pPr>
            <w:pStyle w:val="753198304E5D4020AED01C7B2058CAEB"/>
          </w:pPr>
          <w:r w:rsidRPr="006E0393">
            <w:rPr>
              <w:rStyle w:val="Textdelcontenidor"/>
            </w:rPr>
            <w:t>Feu clic o toqueu aquí per escriure text.</w:t>
          </w:r>
        </w:p>
      </w:docPartBody>
    </w:docPart>
    <w:docPart>
      <w:docPartPr>
        <w:name w:val="BA1494E0E4F5428CB6318E4CD27BA44E"/>
        <w:category>
          <w:name w:val="General"/>
          <w:gallery w:val="placeholder"/>
        </w:category>
        <w:types>
          <w:type w:val="bbPlcHdr"/>
        </w:types>
        <w:behaviors>
          <w:behavior w:val="content"/>
        </w:behaviors>
        <w:guid w:val="{8437D6F2-07D9-4ECD-9805-0EE8044600D0}"/>
      </w:docPartPr>
      <w:docPartBody>
        <w:p w:rsidR="007B53C9" w:rsidRDefault="006E161C" w:rsidP="006E161C">
          <w:pPr>
            <w:pStyle w:val="BA1494E0E4F5428CB6318E4CD27BA44E"/>
          </w:pPr>
          <w:r w:rsidRPr="00423075">
            <w:rPr>
              <w:rStyle w:val="Textdelcontenidor"/>
              <w:rFonts w:asciiTheme="minorBidi" w:hAnsiTheme="minorBidi"/>
              <w:color w:val="808080" w:themeColor="background1" w:themeShade="80"/>
              <w:sz w:val="16"/>
              <w:szCs w:val="16"/>
            </w:rPr>
            <w:t>Any</w:t>
          </w:r>
        </w:p>
      </w:docPartBody>
    </w:docPart>
    <w:docPart>
      <w:docPartPr>
        <w:name w:val="53458B7D7A1C4D91A0C10BA7A65A7F20"/>
        <w:category>
          <w:name w:val="General"/>
          <w:gallery w:val="placeholder"/>
        </w:category>
        <w:types>
          <w:type w:val="bbPlcHdr"/>
        </w:types>
        <w:behaviors>
          <w:behavior w:val="content"/>
        </w:behaviors>
        <w:guid w:val="{8BF173BA-3657-4D46-8AEA-40C313D37DCE}"/>
      </w:docPartPr>
      <w:docPartBody>
        <w:p w:rsidR="007B53C9" w:rsidRDefault="006E161C" w:rsidP="006E161C">
          <w:pPr>
            <w:pStyle w:val="53458B7D7A1C4D91A0C10BA7A65A7F20"/>
          </w:pPr>
          <w:r w:rsidRPr="00423075">
            <w:rPr>
              <w:rStyle w:val="Textdelcontenidor"/>
              <w:color w:val="808080" w:themeColor="background1" w:themeShade="80"/>
              <w:sz w:val="16"/>
              <w:szCs w:val="16"/>
            </w:rPr>
            <w:t>Sector</w:t>
          </w:r>
        </w:p>
      </w:docPartBody>
    </w:docPart>
    <w:docPart>
      <w:docPartPr>
        <w:name w:val="C9C4624B1AF54379977CB5966C82508B"/>
        <w:category>
          <w:name w:val="General"/>
          <w:gallery w:val="placeholder"/>
        </w:category>
        <w:types>
          <w:type w:val="bbPlcHdr"/>
        </w:types>
        <w:behaviors>
          <w:behavior w:val="content"/>
        </w:behaviors>
        <w:guid w:val="{C239E7F6-87AC-47B1-B660-B3BEECDC6807}"/>
      </w:docPartPr>
      <w:docPartBody>
        <w:p w:rsidR="007B53C9" w:rsidRDefault="006E161C" w:rsidP="006E161C">
          <w:pPr>
            <w:pStyle w:val="C9C4624B1AF54379977CB5966C82508B"/>
          </w:pPr>
          <w:r w:rsidRPr="00423075">
            <w:rPr>
              <w:rStyle w:val="Textdelcontenidor"/>
              <w:color w:val="808080" w:themeColor="background1" w:themeShade="80"/>
              <w:sz w:val="16"/>
              <w:szCs w:val="16"/>
            </w:rPr>
            <w:t>XXXXXXX€</w:t>
          </w:r>
        </w:p>
      </w:docPartBody>
    </w:docPart>
    <w:docPart>
      <w:docPartPr>
        <w:name w:val="D689FE206D164C509934ABD1B4C7C7C1"/>
        <w:category>
          <w:name w:val="General"/>
          <w:gallery w:val="placeholder"/>
        </w:category>
        <w:types>
          <w:type w:val="bbPlcHdr"/>
        </w:types>
        <w:behaviors>
          <w:behavior w:val="content"/>
        </w:behaviors>
        <w:guid w:val="{9198D9D5-3361-48ED-BD43-B22B17807305}"/>
      </w:docPartPr>
      <w:docPartBody>
        <w:p w:rsidR="007B53C9" w:rsidRDefault="006E161C" w:rsidP="006E161C">
          <w:pPr>
            <w:pStyle w:val="D689FE206D164C509934ABD1B4C7C7C1"/>
          </w:pPr>
          <w:r w:rsidRPr="00423075">
            <w:rPr>
              <w:rStyle w:val="Textdelcontenidor"/>
              <w:color w:val="808080" w:themeColor="background1" w:themeShade="80"/>
              <w:sz w:val="16"/>
              <w:szCs w:val="16"/>
            </w:rPr>
            <w:t>Comarca</w:t>
          </w:r>
        </w:p>
      </w:docPartBody>
    </w:docPart>
    <w:docPart>
      <w:docPartPr>
        <w:name w:val="B5948CDC7E0C44AEBC81F19F6AB23DB2"/>
        <w:category>
          <w:name w:val="General"/>
          <w:gallery w:val="placeholder"/>
        </w:category>
        <w:types>
          <w:type w:val="bbPlcHdr"/>
        </w:types>
        <w:behaviors>
          <w:behavior w:val="content"/>
        </w:behaviors>
        <w:guid w:val="{4ED4AAE1-ED73-439A-83D2-DC6F64F0A5D6}"/>
      </w:docPartPr>
      <w:docPartBody>
        <w:p w:rsidR="007B53C9" w:rsidRDefault="006E161C" w:rsidP="006E161C">
          <w:pPr>
            <w:pStyle w:val="B5948CDC7E0C44AEBC81F19F6AB23DB2"/>
          </w:pPr>
          <w:r w:rsidRPr="006E0393">
            <w:rPr>
              <w:rStyle w:val="Textdelcontenidor"/>
            </w:rPr>
            <w:t>Feu clic o toqueu aquí per escriure text.</w:t>
          </w:r>
        </w:p>
      </w:docPartBody>
    </w:docPart>
    <w:docPart>
      <w:docPartPr>
        <w:name w:val="C442C408A34E46B6AC55930CC8CC1496"/>
        <w:category>
          <w:name w:val="General"/>
          <w:gallery w:val="placeholder"/>
        </w:category>
        <w:types>
          <w:type w:val="bbPlcHdr"/>
        </w:types>
        <w:behaviors>
          <w:behavior w:val="content"/>
        </w:behaviors>
        <w:guid w:val="{542703E7-54B6-4F29-A910-B3FF438015D4}"/>
      </w:docPartPr>
      <w:docPartBody>
        <w:p w:rsidR="007B53C9" w:rsidRDefault="006E161C" w:rsidP="006E161C">
          <w:pPr>
            <w:pStyle w:val="C442C408A34E46B6AC55930CC8CC1496"/>
          </w:pPr>
          <w:r w:rsidRPr="006E0393">
            <w:rPr>
              <w:rStyle w:val="Textdelcontenidor"/>
            </w:rPr>
            <w:t>Feu clic o toqueu aquí per escriure text.</w:t>
          </w:r>
        </w:p>
      </w:docPartBody>
    </w:docPart>
    <w:docPart>
      <w:docPartPr>
        <w:name w:val="E0F371B885CF4798A917D8633E705423"/>
        <w:category>
          <w:name w:val="General"/>
          <w:gallery w:val="placeholder"/>
        </w:category>
        <w:types>
          <w:type w:val="bbPlcHdr"/>
        </w:types>
        <w:behaviors>
          <w:behavior w:val="content"/>
        </w:behaviors>
        <w:guid w:val="{CD857CF3-04AA-4B30-8520-CA519B7D1E93}"/>
      </w:docPartPr>
      <w:docPartBody>
        <w:p w:rsidR="007B53C9" w:rsidRDefault="006E161C" w:rsidP="006E161C">
          <w:pPr>
            <w:pStyle w:val="E0F371B885CF4798A917D8633E705423"/>
          </w:pPr>
          <w:r w:rsidRPr="00423075">
            <w:rPr>
              <w:rStyle w:val="Textdelcontenidor"/>
              <w:rFonts w:asciiTheme="minorBidi" w:hAnsiTheme="minorBidi"/>
              <w:color w:val="808080" w:themeColor="background1" w:themeShade="80"/>
              <w:sz w:val="16"/>
              <w:szCs w:val="16"/>
            </w:rPr>
            <w:t>Any</w:t>
          </w:r>
        </w:p>
      </w:docPartBody>
    </w:docPart>
    <w:docPart>
      <w:docPartPr>
        <w:name w:val="289F00279BB74E4FBAAACE757041DB2A"/>
        <w:category>
          <w:name w:val="General"/>
          <w:gallery w:val="placeholder"/>
        </w:category>
        <w:types>
          <w:type w:val="bbPlcHdr"/>
        </w:types>
        <w:behaviors>
          <w:behavior w:val="content"/>
        </w:behaviors>
        <w:guid w:val="{4D456165-4126-4C77-81F2-5B7D6F2483FD}"/>
      </w:docPartPr>
      <w:docPartBody>
        <w:p w:rsidR="007B53C9" w:rsidRDefault="006E161C" w:rsidP="006E161C">
          <w:pPr>
            <w:pStyle w:val="289F00279BB74E4FBAAACE757041DB2A"/>
          </w:pPr>
          <w:r w:rsidRPr="00423075">
            <w:rPr>
              <w:rStyle w:val="Textdelcontenidor"/>
              <w:color w:val="808080" w:themeColor="background1" w:themeShade="80"/>
              <w:sz w:val="16"/>
              <w:szCs w:val="16"/>
            </w:rPr>
            <w:t>Sector</w:t>
          </w:r>
        </w:p>
      </w:docPartBody>
    </w:docPart>
    <w:docPart>
      <w:docPartPr>
        <w:name w:val="94B9195FEBEC46148D43497E3633EEE9"/>
        <w:category>
          <w:name w:val="General"/>
          <w:gallery w:val="placeholder"/>
        </w:category>
        <w:types>
          <w:type w:val="bbPlcHdr"/>
        </w:types>
        <w:behaviors>
          <w:behavior w:val="content"/>
        </w:behaviors>
        <w:guid w:val="{E323E452-F2ED-4CFC-A3CB-B89EA9C0ACCB}"/>
      </w:docPartPr>
      <w:docPartBody>
        <w:p w:rsidR="007B53C9" w:rsidRDefault="006E161C" w:rsidP="006E161C">
          <w:pPr>
            <w:pStyle w:val="94B9195FEBEC46148D43497E3633EEE9"/>
          </w:pPr>
          <w:r w:rsidRPr="00423075">
            <w:rPr>
              <w:rStyle w:val="Textdelcontenidor"/>
              <w:color w:val="808080" w:themeColor="background1" w:themeShade="80"/>
              <w:sz w:val="16"/>
              <w:szCs w:val="16"/>
            </w:rPr>
            <w:t>XXXXXXX€</w:t>
          </w:r>
        </w:p>
      </w:docPartBody>
    </w:docPart>
    <w:docPart>
      <w:docPartPr>
        <w:name w:val="0119885FFE2948E6B25FF1F1E52A6BDD"/>
        <w:category>
          <w:name w:val="General"/>
          <w:gallery w:val="placeholder"/>
        </w:category>
        <w:types>
          <w:type w:val="bbPlcHdr"/>
        </w:types>
        <w:behaviors>
          <w:behavior w:val="content"/>
        </w:behaviors>
        <w:guid w:val="{C9030A1F-96D7-4DAD-9A52-BC78E5C4616C}"/>
      </w:docPartPr>
      <w:docPartBody>
        <w:p w:rsidR="007B53C9" w:rsidRDefault="006E161C" w:rsidP="006E161C">
          <w:pPr>
            <w:pStyle w:val="0119885FFE2948E6B25FF1F1E52A6BDD"/>
          </w:pPr>
          <w:r w:rsidRPr="00423075">
            <w:rPr>
              <w:rStyle w:val="Textdelcontenidor"/>
              <w:color w:val="808080" w:themeColor="background1" w:themeShade="80"/>
              <w:sz w:val="16"/>
              <w:szCs w:val="16"/>
            </w:rPr>
            <w:t>Comarca</w:t>
          </w:r>
        </w:p>
      </w:docPartBody>
    </w:docPart>
    <w:docPart>
      <w:docPartPr>
        <w:name w:val="5FB0959B63084285AE19F3678EAA84D5"/>
        <w:category>
          <w:name w:val="General"/>
          <w:gallery w:val="placeholder"/>
        </w:category>
        <w:types>
          <w:type w:val="bbPlcHdr"/>
        </w:types>
        <w:behaviors>
          <w:behavior w:val="content"/>
        </w:behaviors>
        <w:guid w:val="{2961B481-64B8-4090-89B6-F5D388C3F4AF}"/>
      </w:docPartPr>
      <w:docPartBody>
        <w:p w:rsidR="007B53C9" w:rsidRDefault="006E161C" w:rsidP="006E161C">
          <w:pPr>
            <w:pStyle w:val="5FB0959B63084285AE19F3678EAA84D5"/>
          </w:pPr>
          <w:r w:rsidRPr="006E0393">
            <w:rPr>
              <w:rStyle w:val="Textdelcontenidor"/>
            </w:rPr>
            <w:t>Feu clic o toqueu aquí per escriure text.</w:t>
          </w:r>
        </w:p>
      </w:docPartBody>
    </w:docPart>
    <w:docPart>
      <w:docPartPr>
        <w:name w:val="811EEC6522AB4927A85D4C7BBBE6418A"/>
        <w:category>
          <w:name w:val="General"/>
          <w:gallery w:val="placeholder"/>
        </w:category>
        <w:types>
          <w:type w:val="bbPlcHdr"/>
        </w:types>
        <w:behaviors>
          <w:behavior w:val="content"/>
        </w:behaviors>
        <w:guid w:val="{4E3A7298-1D10-49D8-8B77-EE03FB5393A5}"/>
      </w:docPartPr>
      <w:docPartBody>
        <w:p w:rsidR="00D6784E" w:rsidRDefault="007B53C9" w:rsidP="007B53C9">
          <w:pPr>
            <w:pStyle w:val="811EEC6522AB4927A85D4C7BBBE6418A"/>
          </w:pPr>
          <w:r w:rsidRPr="00A53F22">
            <w:rPr>
              <w:rStyle w:val="Textdelcontenidor"/>
              <w:rFonts w:asciiTheme="minorBidi" w:hAnsiTheme="minorBidi"/>
              <w:sz w:val="16"/>
              <w:szCs w:val="16"/>
            </w:rPr>
            <w:t>Número</w:t>
          </w:r>
        </w:p>
      </w:docPartBody>
    </w:docPart>
    <w:docPart>
      <w:docPartPr>
        <w:name w:val="34ECBE188C2D40D2965FCB59408EB119"/>
        <w:category>
          <w:name w:val="General"/>
          <w:gallery w:val="placeholder"/>
        </w:category>
        <w:types>
          <w:type w:val="bbPlcHdr"/>
        </w:types>
        <w:behaviors>
          <w:behavior w:val="content"/>
        </w:behaviors>
        <w:guid w:val="{8253E2C4-0925-4AD5-826C-811C680F0F3F}"/>
      </w:docPartPr>
      <w:docPartBody>
        <w:p w:rsidR="00D6784E" w:rsidRDefault="007B53C9" w:rsidP="007B53C9">
          <w:pPr>
            <w:pStyle w:val="34ECBE188C2D40D2965FCB59408EB119"/>
          </w:pPr>
          <w:r w:rsidRPr="006E0393">
            <w:rPr>
              <w:rStyle w:val="Textdelcontenidor"/>
            </w:rPr>
            <w:t>Feu clic o toqueu aquí per escriure text.</w:t>
          </w:r>
        </w:p>
      </w:docPartBody>
    </w:docPart>
    <w:docPart>
      <w:docPartPr>
        <w:name w:val="524C8D73972C4AB68900D7AEB056A90B"/>
        <w:category>
          <w:name w:val="General"/>
          <w:gallery w:val="placeholder"/>
        </w:category>
        <w:types>
          <w:type w:val="bbPlcHdr"/>
        </w:types>
        <w:behaviors>
          <w:behavior w:val="content"/>
        </w:behaviors>
        <w:guid w:val="{846B780F-2C4F-47EB-93EA-29AFD91ADA1C}"/>
      </w:docPartPr>
      <w:docPartBody>
        <w:p w:rsidR="00D6784E" w:rsidRDefault="007B53C9" w:rsidP="007B53C9">
          <w:pPr>
            <w:pStyle w:val="524C8D73972C4AB68900D7AEB056A90B"/>
          </w:pPr>
          <w:r w:rsidRPr="006E0393">
            <w:rPr>
              <w:rStyle w:val="Textdelcontenidor"/>
            </w:rPr>
            <w:t>Feu clic o toqueu aquí per escriure text.</w:t>
          </w:r>
        </w:p>
      </w:docPartBody>
    </w:docPart>
    <w:docPart>
      <w:docPartPr>
        <w:name w:val="35F0DA4DCC0F4E4B92811E081382876C"/>
        <w:category>
          <w:name w:val="General"/>
          <w:gallery w:val="placeholder"/>
        </w:category>
        <w:types>
          <w:type w:val="bbPlcHdr"/>
        </w:types>
        <w:behaviors>
          <w:behavior w:val="content"/>
        </w:behaviors>
        <w:guid w:val="{AB85FDD1-D66C-4331-9E9A-8211A8036619}"/>
      </w:docPartPr>
      <w:docPartBody>
        <w:p w:rsidR="00D6784E" w:rsidRDefault="007B53C9" w:rsidP="007B53C9">
          <w:pPr>
            <w:pStyle w:val="35F0DA4DCC0F4E4B92811E081382876C"/>
          </w:pPr>
          <w:r w:rsidRPr="00A53F22">
            <w:rPr>
              <w:rStyle w:val="Textdelcontenidor"/>
              <w:rFonts w:asciiTheme="minorBidi" w:hAnsiTheme="minorBidi"/>
              <w:sz w:val="16"/>
              <w:szCs w:val="16"/>
            </w:rPr>
            <w:t>Número</w:t>
          </w:r>
        </w:p>
      </w:docPartBody>
    </w:docPart>
    <w:docPart>
      <w:docPartPr>
        <w:name w:val="1E49107553CA41E183193B47C233ACC4"/>
        <w:category>
          <w:name w:val="General"/>
          <w:gallery w:val="placeholder"/>
        </w:category>
        <w:types>
          <w:type w:val="bbPlcHdr"/>
        </w:types>
        <w:behaviors>
          <w:behavior w:val="content"/>
        </w:behaviors>
        <w:guid w:val="{7C7DF7E4-9E85-404B-AC59-AF0E498BB528}"/>
      </w:docPartPr>
      <w:docPartBody>
        <w:p w:rsidR="00D6784E" w:rsidRDefault="007B53C9" w:rsidP="007B53C9">
          <w:pPr>
            <w:pStyle w:val="1E49107553CA41E183193B47C233ACC4"/>
          </w:pPr>
          <w:r w:rsidRPr="006E0393">
            <w:rPr>
              <w:rStyle w:val="Textdelcontenidor"/>
            </w:rPr>
            <w:t>Feu clic o toqueu aquí per escriure text.</w:t>
          </w:r>
        </w:p>
      </w:docPartBody>
    </w:docPart>
    <w:docPart>
      <w:docPartPr>
        <w:name w:val="DDB49F5054924E878A78F58EF5EC5916"/>
        <w:category>
          <w:name w:val="General"/>
          <w:gallery w:val="placeholder"/>
        </w:category>
        <w:types>
          <w:type w:val="bbPlcHdr"/>
        </w:types>
        <w:behaviors>
          <w:behavior w:val="content"/>
        </w:behaviors>
        <w:guid w:val="{D3E454CF-C805-44D7-A4D1-258F7EF6F490}"/>
      </w:docPartPr>
      <w:docPartBody>
        <w:p w:rsidR="00D6784E" w:rsidRDefault="007B53C9" w:rsidP="007B53C9">
          <w:pPr>
            <w:pStyle w:val="DDB49F5054924E878A78F58EF5EC5916"/>
          </w:pPr>
          <w:r w:rsidRPr="006E0393">
            <w:rPr>
              <w:rStyle w:val="Textdelcontenidor"/>
            </w:rPr>
            <w:t>Feu clic o toqueu aquí per escriure text.</w:t>
          </w:r>
        </w:p>
      </w:docPartBody>
    </w:docPart>
    <w:docPart>
      <w:docPartPr>
        <w:name w:val="46EFA970CE474C568AF284CF783434A4"/>
        <w:category>
          <w:name w:val="General"/>
          <w:gallery w:val="placeholder"/>
        </w:category>
        <w:types>
          <w:type w:val="bbPlcHdr"/>
        </w:types>
        <w:behaviors>
          <w:behavior w:val="content"/>
        </w:behaviors>
        <w:guid w:val="{27FABC50-04D7-4521-BB9E-EEE0F81DD980}"/>
      </w:docPartPr>
      <w:docPartBody>
        <w:p w:rsidR="00D6784E" w:rsidRDefault="007B53C9" w:rsidP="007B53C9">
          <w:pPr>
            <w:pStyle w:val="46EFA970CE474C568AF284CF783434A4"/>
          </w:pPr>
          <w:r w:rsidRPr="00A53F22">
            <w:rPr>
              <w:rStyle w:val="Textdelcontenidor"/>
              <w:rFonts w:asciiTheme="minorBidi" w:hAnsiTheme="minorBidi"/>
              <w:sz w:val="16"/>
              <w:szCs w:val="16"/>
            </w:rPr>
            <w:t>Número</w:t>
          </w:r>
        </w:p>
      </w:docPartBody>
    </w:docPart>
    <w:docPart>
      <w:docPartPr>
        <w:name w:val="B42AB2C7601D4BD6A779A076B98B4D7A"/>
        <w:category>
          <w:name w:val="General"/>
          <w:gallery w:val="placeholder"/>
        </w:category>
        <w:types>
          <w:type w:val="bbPlcHdr"/>
        </w:types>
        <w:behaviors>
          <w:behavior w:val="content"/>
        </w:behaviors>
        <w:guid w:val="{58EB6640-6D20-4D25-813C-563584203111}"/>
      </w:docPartPr>
      <w:docPartBody>
        <w:p w:rsidR="00D6784E" w:rsidRDefault="007B53C9" w:rsidP="007B53C9">
          <w:pPr>
            <w:pStyle w:val="B42AB2C7601D4BD6A779A076B98B4D7A"/>
          </w:pPr>
          <w:r w:rsidRPr="006E0393">
            <w:rPr>
              <w:rStyle w:val="Textdelcontenidor"/>
            </w:rPr>
            <w:t>Feu clic o toqueu aquí per escriure text.</w:t>
          </w:r>
        </w:p>
      </w:docPartBody>
    </w:docPart>
    <w:docPart>
      <w:docPartPr>
        <w:name w:val="103A79B33BF5491E8482068ABBDB9104"/>
        <w:category>
          <w:name w:val="General"/>
          <w:gallery w:val="placeholder"/>
        </w:category>
        <w:types>
          <w:type w:val="bbPlcHdr"/>
        </w:types>
        <w:behaviors>
          <w:behavior w:val="content"/>
        </w:behaviors>
        <w:guid w:val="{10FCD58E-ECA5-4F96-9DD2-C2173281D7E0}"/>
      </w:docPartPr>
      <w:docPartBody>
        <w:p w:rsidR="00D6784E" w:rsidRDefault="007B53C9" w:rsidP="007B53C9">
          <w:pPr>
            <w:pStyle w:val="103A79B33BF5491E8482068ABBDB9104"/>
          </w:pPr>
          <w:r w:rsidRPr="006E0393">
            <w:rPr>
              <w:rStyle w:val="Textdelcontenidor"/>
            </w:rPr>
            <w:t>Feu clic o toqueu aquí per escriure text.</w:t>
          </w:r>
        </w:p>
      </w:docPartBody>
    </w:docPart>
    <w:docPart>
      <w:docPartPr>
        <w:name w:val="D9FCB26B9559432EA2E7136A54795D93"/>
        <w:category>
          <w:name w:val="General"/>
          <w:gallery w:val="placeholder"/>
        </w:category>
        <w:types>
          <w:type w:val="bbPlcHdr"/>
        </w:types>
        <w:behaviors>
          <w:behavior w:val="content"/>
        </w:behaviors>
        <w:guid w:val="{230CBB22-A6DA-4901-A188-B47AA77D21C2}"/>
      </w:docPartPr>
      <w:docPartBody>
        <w:p w:rsidR="00D6784E" w:rsidRDefault="007B53C9" w:rsidP="007B53C9">
          <w:pPr>
            <w:pStyle w:val="D9FCB26B9559432EA2E7136A54795D93"/>
          </w:pPr>
          <w:r w:rsidRPr="00A53F22">
            <w:rPr>
              <w:rStyle w:val="Textdelcontenidor"/>
              <w:rFonts w:asciiTheme="minorBidi" w:hAnsiTheme="minorBidi"/>
              <w:sz w:val="16"/>
              <w:szCs w:val="16"/>
            </w:rPr>
            <w:t>Número</w:t>
          </w:r>
        </w:p>
      </w:docPartBody>
    </w:docPart>
    <w:docPart>
      <w:docPartPr>
        <w:name w:val="94111068952C4583ABCA6BCBBABDCFD8"/>
        <w:category>
          <w:name w:val="General"/>
          <w:gallery w:val="placeholder"/>
        </w:category>
        <w:types>
          <w:type w:val="bbPlcHdr"/>
        </w:types>
        <w:behaviors>
          <w:behavior w:val="content"/>
        </w:behaviors>
        <w:guid w:val="{07DA739D-1EA5-43FE-BB27-0428DDDD9034}"/>
      </w:docPartPr>
      <w:docPartBody>
        <w:p w:rsidR="00D6784E" w:rsidRDefault="007B53C9" w:rsidP="007B53C9">
          <w:pPr>
            <w:pStyle w:val="94111068952C4583ABCA6BCBBABDCFD8"/>
          </w:pPr>
          <w:r w:rsidRPr="006E0393">
            <w:rPr>
              <w:rStyle w:val="Textdelcontenidor"/>
            </w:rPr>
            <w:t>Feu clic o toqueu aquí per escriure text.</w:t>
          </w:r>
        </w:p>
      </w:docPartBody>
    </w:docPart>
    <w:docPart>
      <w:docPartPr>
        <w:name w:val="684430E335BE49008015E85312AA3684"/>
        <w:category>
          <w:name w:val="General"/>
          <w:gallery w:val="placeholder"/>
        </w:category>
        <w:types>
          <w:type w:val="bbPlcHdr"/>
        </w:types>
        <w:behaviors>
          <w:behavior w:val="content"/>
        </w:behaviors>
        <w:guid w:val="{75A99AB0-0B0A-4736-8947-5FF77F26986E}"/>
      </w:docPartPr>
      <w:docPartBody>
        <w:p w:rsidR="00D6784E" w:rsidRDefault="007B53C9" w:rsidP="007B53C9">
          <w:pPr>
            <w:pStyle w:val="684430E335BE49008015E85312AA3684"/>
          </w:pPr>
          <w:r w:rsidRPr="006E0393">
            <w:rPr>
              <w:rStyle w:val="Textdelcontenidor"/>
            </w:rPr>
            <w:t>Feu clic o toqueu aquí per escriure text.</w:t>
          </w:r>
        </w:p>
      </w:docPartBody>
    </w:docPart>
    <w:docPart>
      <w:docPartPr>
        <w:name w:val="597B927299844AC0B5834BDE6DCB09C7"/>
        <w:category>
          <w:name w:val="General"/>
          <w:gallery w:val="placeholder"/>
        </w:category>
        <w:types>
          <w:type w:val="bbPlcHdr"/>
        </w:types>
        <w:behaviors>
          <w:behavior w:val="content"/>
        </w:behaviors>
        <w:guid w:val="{9D01CD33-0F0F-41DA-8DD3-1779A5A84A87}"/>
      </w:docPartPr>
      <w:docPartBody>
        <w:p w:rsidR="00D6784E" w:rsidRDefault="007B53C9" w:rsidP="007B53C9">
          <w:pPr>
            <w:pStyle w:val="597B927299844AC0B5834BDE6DCB09C7"/>
          </w:pPr>
          <w:r w:rsidRPr="00A53F22">
            <w:rPr>
              <w:rStyle w:val="Textdelcontenidor"/>
              <w:rFonts w:asciiTheme="minorBidi" w:hAnsiTheme="minorBidi"/>
              <w:sz w:val="16"/>
              <w:szCs w:val="16"/>
            </w:rPr>
            <w:t>Número</w:t>
          </w:r>
        </w:p>
      </w:docPartBody>
    </w:docPart>
    <w:docPart>
      <w:docPartPr>
        <w:name w:val="865D14B264EA45DD97D5490C316CAD62"/>
        <w:category>
          <w:name w:val="General"/>
          <w:gallery w:val="placeholder"/>
        </w:category>
        <w:types>
          <w:type w:val="bbPlcHdr"/>
        </w:types>
        <w:behaviors>
          <w:behavior w:val="content"/>
        </w:behaviors>
        <w:guid w:val="{E7A5827E-C852-4D9F-B4A2-47FA53FC0A26}"/>
      </w:docPartPr>
      <w:docPartBody>
        <w:p w:rsidR="00D6784E" w:rsidRDefault="007B53C9" w:rsidP="007B53C9">
          <w:pPr>
            <w:pStyle w:val="865D14B264EA45DD97D5490C316CAD62"/>
          </w:pPr>
          <w:r w:rsidRPr="006E0393">
            <w:rPr>
              <w:rStyle w:val="Textdelcontenidor"/>
            </w:rPr>
            <w:t>Feu clic o toqueu aquí per escriure text.</w:t>
          </w:r>
        </w:p>
      </w:docPartBody>
    </w:docPart>
    <w:docPart>
      <w:docPartPr>
        <w:name w:val="811A36DF4CE84D88B595A44F9D3C96F7"/>
        <w:category>
          <w:name w:val="General"/>
          <w:gallery w:val="placeholder"/>
        </w:category>
        <w:types>
          <w:type w:val="bbPlcHdr"/>
        </w:types>
        <w:behaviors>
          <w:behavior w:val="content"/>
        </w:behaviors>
        <w:guid w:val="{F58B6443-48A7-4FC1-B15F-9D696E64B1B1}"/>
      </w:docPartPr>
      <w:docPartBody>
        <w:p w:rsidR="00D6784E" w:rsidRDefault="007B53C9" w:rsidP="007B53C9">
          <w:pPr>
            <w:pStyle w:val="811A36DF4CE84D88B595A44F9D3C96F7"/>
          </w:pPr>
          <w:r w:rsidRPr="006E0393">
            <w:rPr>
              <w:rStyle w:val="Textdelcontenidor"/>
            </w:rPr>
            <w:t>Feu clic o toqueu aquí per escriure text.</w:t>
          </w:r>
        </w:p>
      </w:docPartBody>
    </w:docPart>
    <w:docPart>
      <w:docPartPr>
        <w:name w:val="F30597E3600043BFBD645F6761566CB2"/>
        <w:category>
          <w:name w:val="General"/>
          <w:gallery w:val="placeholder"/>
        </w:category>
        <w:types>
          <w:type w:val="bbPlcHdr"/>
        </w:types>
        <w:behaviors>
          <w:behavior w:val="content"/>
        </w:behaviors>
        <w:guid w:val="{A875190B-44AD-4EF2-A78C-F9A588FA0D9B}"/>
      </w:docPartPr>
      <w:docPartBody>
        <w:p w:rsidR="00D6784E" w:rsidRDefault="007B53C9" w:rsidP="007B53C9">
          <w:pPr>
            <w:pStyle w:val="F30597E3600043BFBD645F6761566CB2"/>
          </w:pPr>
          <w:r w:rsidRPr="00A53F22">
            <w:rPr>
              <w:rStyle w:val="Textdelcontenidor"/>
              <w:rFonts w:asciiTheme="minorBidi" w:hAnsiTheme="minorBidi"/>
              <w:sz w:val="16"/>
              <w:szCs w:val="16"/>
            </w:rPr>
            <w:t>Número</w:t>
          </w:r>
        </w:p>
      </w:docPartBody>
    </w:docPart>
    <w:docPart>
      <w:docPartPr>
        <w:name w:val="E99000FD5E2C4A5ABD452C02FEA0CA52"/>
        <w:category>
          <w:name w:val="General"/>
          <w:gallery w:val="placeholder"/>
        </w:category>
        <w:types>
          <w:type w:val="bbPlcHdr"/>
        </w:types>
        <w:behaviors>
          <w:behavior w:val="content"/>
        </w:behaviors>
        <w:guid w:val="{698BDE50-47E0-40FB-96AA-EE2EDBEFA5D4}"/>
      </w:docPartPr>
      <w:docPartBody>
        <w:p w:rsidR="00D6784E" w:rsidRDefault="007B53C9" w:rsidP="007B53C9">
          <w:pPr>
            <w:pStyle w:val="E99000FD5E2C4A5ABD452C02FEA0CA52"/>
          </w:pPr>
          <w:r w:rsidRPr="006E0393">
            <w:rPr>
              <w:rStyle w:val="Textdelcontenidor"/>
            </w:rPr>
            <w:t>Feu clic o toqueu aquí per escriure text.</w:t>
          </w:r>
        </w:p>
      </w:docPartBody>
    </w:docPart>
    <w:docPart>
      <w:docPartPr>
        <w:name w:val="7BF6E40C1FA549E5ACD346EA06CD218C"/>
        <w:category>
          <w:name w:val="General"/>
          <w:gallery w:val="placeholder"/>
        </w:category>
        <w:types>
          <w:type w:val="bbPlcHdr"/>
        </w:types>
        <w:behaviors>
          <w:behavior w:val="content"/>
        </w:behaviors>
        <w:guid w:val="{ECC48CF0-C61A-45BD-A87F-3B457ECFED81}"/>
      </w:docPartPr>
      <w:docPartBody>
        <w:p w:rsidR="00D6784E" w:rsidRDefault="007B53C9" w:rsidP="007B53C9">
          <w:pPr>
            <w:pStyle w:val="7BF6E40C1FA549E5ACD346EA06CD218C"/>
          </w:pPr>
          <w:r w:rsidRPr="006E0393">
            <w:rPr>
              <w:rStyle w:val="Textdelcontenidor"/>
            </w:rPr>
            <w:t>Feu clic o toqueu aquí per escriure text.</w:t>
          </w:r>
        </w:p>
      </w:docPartBody>
    </w:docPart>
    <w:docPart>
      <w:docPartPr>
        <w:name w:val="DFD125CDA74A4FC19E0BB22E4F9E9333"/>
        <w:category>
          <w:name w:val="General"/>
          <w:gallery w:val="placeholder"/>
        </w:category>
        <w:types>
          <w:type w:val="bbPlcHdr"/>
        </w:types>
        <w:behaviors>
          <w:behavior w:val="content"/>
        </w:behaviors>
        <w:guid w:val="{7B09FC62-CA2A-4857-8363-4F680415CBAA}"/>
      </w:docPartPr>
      <w:docPartBody>
        <w:p w:rsidR="00D6784E" w:rsidRDefault="007B53C9" w:rsidP="007B53C9">
          <w:pPr>
            <w:pStyle w:val="DFD125CDA74A4FC19E0BB22E4F9E9333"/>
          </w:pPr>
          <w:r w:rsidRPr="00A53F22">
            <w:rPr>
              <w:rStyle w:val="Textdelcontenidor"/>
              <w:rFonts w:asciiTheme="minorBidi" w:hAnsiTheme="minorBidi"/>
              <w:sz w:val="16"/>
              <w:szCs w:val="16"/>
            </w:rPr>
            <w:t>Número</w:t>
          </w:r>
        </w:p>
      </w:docPartBody>
    </w:docPart>
    <w:docPart>
      <w:docPartPr>
        <w:name w:val="75EA29F94EC844C1B57B1D9FEB2EA4E7"/>
        <w:category>
          <w:name w:val="General"/>
          <w:gallery w:val="placeholder"/>
        </w:category>
        <w:types>
          <w:type w:val="bbPlcHdr"/>
        </w:types>
        <w:behaviors>
          <w:behavior w:val="content"/>
        </w:behaviors>
        <w:guid w:val="{E47955E7-412B-4D28-BF06-CCC11C7E1EB4}"/>
      </w:docPartPr>
      <w:docPartBody>
        <w:p w:rsidR="00D6784E" w:rsidRDefault="007B53C9" w:rsidP="007B53C9">
          <w:pPr>
            <w:pStyle w:val="75EA29F94EC844C1B57B1D9FEB2EA4E7"/>
          </w:pPr>
          <w:r w:rsidRPr="006E0393">
            <w:rPr>
              <w:rStyle w:val="Textdelcontenidor"/>
            </w:rPr>
            <w:t>Feu clic o toqueu aquí per escriure text.</w:t>
          </w:r>
        </w:p>
      </w:docPartBody>
    </w:docPart>
    <w:docPart>
      <w:docPartPr>
        <w:name w:val="7DE50F4056694DBF97FB047EF8FD9547"/>
        <w:category>
          <w:name w:val="General"/>
          <w:gallery w:val="placeholder"/>
        </w:category>
        <w:types>
          <w:type w:val="bbPlcHdr"/>
        </w:types>
        <w:behaviors>
          <w:behavior w:val="content"/>
        </w:behaviors>
        <w:guid w:val="{175AE9BE-463B-4929-B399-7AC590F88B79}"/>
      </w:docPartPr>
      <w:docPartBody>
        <w:p w:rsidR="00D6784E" w:rsidRDefault="007B53C9" w:rsidP="007B53C9">
          <w:pPr>
            <w:pStyle w:val="7DE50F4056694DBF97FB047EF8FD9547"/>
          </w:pPr>
          <w:r w:rsidRPr="006E0393">
            <w:rPr>
              <w:rStyle w:val="Textdelcontenidor"/>
            </w:rPr>
            <w:t>Feu clic o toqueu aquí per escriure text.</w:t>
          </w:r>
        </w:p>
      </w:docPartBody>
    </w:docPart>
    <w:docPart>
      <w:docPartPr>
        <w:name w:val="CC3E10B572D34D34AFD177AC0F392FA5"/>
        <w:category>
          <w:name w:val="General"/>
          <w:gallery w:val="placeholder"/>
        </w:category>
        <w:types>
          <w:type w:val="bbPlcHdr"/>
        </w:types>
        <w:behaviors>
          <w:behavior w:val="content"/>
        </w:behaviors>
        <w:guid w:val="{030C275B-A002-4443-B4FE-F04C2067BFCE}"/>
      </w:docPartPr>
      <w:docPartBody>
        <w:p w:rsidR="00D6784E" w:rsidRDefault="007B53C9" w:rsidP="007B53C9">
          <w:pPr>
            <w:pStyle w:val="CC3E10B572D34D34AFD177AC0F392FA5"/>
          </w:pPr>
          <w:r w:rsidRPr="00A53F22">
            <w:rPr>
              <w:rStyle w:val="Textdelcontenidor"/>
              <w:rFonts w:asciiTheme="minorBidi" w:hAnsiTheme="minorBidi"/>
              <w:sz w:val="16"/>
              <w:szCs w:val="16"/>
            </w:rPr>
            <w:t>Número</w:t>
          </w:r>
        </w:p>
      </w:docPartBody>
    </w:docPart>
    <w:docPart>
      <w:docPartPr>
        <w:name w:val="3DF91471C2434885A1FE1868B7F3AD9F"/>
        <w:category>
          <w:name w:val="General"/>
          <w:gallery w:val="placeholder"/>
        </w:category>
        <w:types>
          <w:type w:val="bbPlcHdr"/>
        </w:types>
        <w:behaviors>
          <w:behavior w:val="content"/>
        </w:behaviors>
        <w:guid w:val="{F8613AED-A119-4FB7-817A-358ABA118A85}"/>
      </w:docPartPr>
      <w:docPartBody>
        <w:p w:rsidR="00D6784E" w:rsidRDefault="007B53C9" w:rsidP="007B53C9">
          <w:pPr>
            <w:pStyle w:val="3DF91471C2434885A1FE1868B7F3AD9F"/>
          </w:pPr>
          <w:r w:rsidRPr="006E0393">
            <w:rPr>
              <w:rStyle w:val="Textdelcontenidor"/>
            </w:rPr>
            <w:t>Feu clic o toqueu aquí per escriure text.</w:t>
          </w:r>
        </w:p>
      </w:docPartBody>
    </w:docPart>
    <w:docPart>
      <w:docPartPr>
        <w:name w:val="64A9618D4FD34BB584917289645758A2"/>
        <w:category>
          <w:name w:val="General"/>
          <w:gallery w:val="placeholder"/>
        </w:category>
        <w:types>
          <w:type w:val="bbPlcHdr"/>
        </w:types>
        <w:behaviors>
          <w:behavior w:val="content"/>
        </w:behaviors>
        <w:guid w:val="{9D03E54A-6ABD-452F-8CCC-5044C8796765}"/>
      </w:docPartPr>
      <w:docPartBody>
        <w:p w:rsidR="00D6784E" w:rsidRDefault="007B53C9" w:rsidP="007B53C9">
          <w:pPr>
            <w:pStyle w:val="64A9618D4FD34BB584917289645758A2"/>
          </w:pPr>
          <w:r w:rsidRPr="006E0393">
            <w:rPr>
              <w:rStyle w:val="Textdelcontenidor"/>
            </w:rPr>
            <w:t>Feu clic o toqueu aquí per escriure text.</w:t>
          </w:r>
        </w:p>
      </w:docPartBody>
    </w:docPart>
    <w:docPart>
      <w:docPartPr>
        <w:name w:val="2FECDC48BEDD486D88B594F03EBF6EED"/>
        <w:category>
          <w:name w:val="General"/>
          <w:gallery w:val="placeholder"/>
        </w:category>
        <w:types>
          <w:type w:val="bbPlcHdr"/>
        </w:types>
        <w:behaviors>
          <w:behavior w:val="content"/>
        </w:behaviors>
        <w:guid w:val="{C07DD038-9F0C-4B6F-AC4B-E870274EADBE}"/>
      </w:docPartPr>
      <w:docPartBody>
        <w:p w:rsidR="00D6784E" w:rsidRDefault="007B53C9" w:rsidP="007B53C9">
          <w:pPr>
            <w:pStyle w:val="2FECDC48BEDD486D88B594F03EBF6EED"/>
          </w:pPr>
          <w:r w:rsidRPr="00A53F22">
            <w:rPr>
              <w:rStyle w:val="Textdelcontenidor"/>
              <w:rFonts w:asciiTheme="minorBidi" w:hAnsiTheme="minorBidi"/>
              <w:sz w:val="16"/>
              <w:szCs w:val="16"/>
            </w:rPr>
            <w:t>Número</w:t>
          </w:r>
        </w:p>
      </w:docPartBody>
    </w:docPart>
    <w:docPart>
      <w:docPartPr>
        <w:name w:val="466A77E762C742FC8270D640CA03A7B3"/>
        <w:category>
          <w:name w:val="General"/>
          <w:gallery w:val="placeholder"/>
        </w:category>
        <w:types>
          <w:type w:val="bbPlcHdr"/>
        </w:types>
        <w:behaviors>
          <w:behavior w:val="content"/>
        </w:behaviors>
        <w:guid w:val="{1D0D73E4-F4F3-44DA-A229-223BEDCDBD15}"/>
      </w:docPartPr>
      <w:docPartBody>
        <w:p w:rsidR="00D6784E" w:rsidRDefault="007B53C9" w:rsidP="007B53C9">
          <w:pPr>
            <w:pStyle w:val="466A77E762C742FC8270D640CA03A7B3"/>
          </w:pPr>
          <w:r w:rsidRPr="006E0393">
            <w:rPr>
              <w:rStyle w:val="Textdelcontenidor"/>
            </w:rPr>
            <w:t>Feu clic o toqueu aquí per escriure text.</w:t>
          </w:r>
        </w:p>
      </w:docPartBody>
    </w:docPart>
    <w:docPart>
      <w:docPartPr>
        <w:name w:val="05BB7BA19AB242A28045AA74E7A16849"/>
        <w:category>
          <w:name w:val="General"/>
          <w:gallery w:val="placeholder"/>
        </w:category>
        <w:types>
          <w:type w:val="bbPlcHdr"/>
        </w:types>
        <w:behaviors>
          <w:behavior w:val="content"/>
        </w:behaviors>
        <w:guid w:val="{32E36280-7449-4CFF-B76A-47C7CA7BBC40}"/>
      </w:docPartPr>
      <w:docPartBody>
        <w:p w:rsidR="00D6784E" w:rsidRDefault="007B53C9" w:rsidP="007B53C9">
          <w:pPr>
            <w:pStyle w:val="05BB7BA19AB242A28045AA74E7A16849"/>
          </w:pPr>
          <w:r w:rsidRPr="006E0393">
            <w:rPr>
              <w:rStyle w:val="Textdelcontenidor"/>
            </w:rPr>
            <w:t>Feu clic o toqueu aquí per escriure text.</w:t>
          </w:r>
        </w:p>
      </w:docPartBody>
    </w:docPart>
    <w:docPart>
      <w:docPartPr>
        <w:name w:val="1FF2FFF9073C4BBE8CFDC74E2418BD3E"/>
        <w:category>
          <w:name w:val="General"/>
          <w:gallery w:val="placeholder"/>
        </w:category>
        <w:types>
          <w:type w:val="bbPlcHdr"/>
        </w:types>
        <w:behaviors>
          <w:behavior w:val="content"/>
        </w:behaviors>
        <w:guid w:val="{67744D52-F0B6-416A-8060-B84D744DA322}"/>
      </w:docPartPr>
      <w:docPartBody>
        <w:p w:rsidR="00D6784E" w:rsidRDefault="007B53C9" w:rsidP="007B53C9">
          <w:pPr>
            <w:pStyle w:val="1FF2FFF9073C4BBE8CFDC74E2418BD3E"/>
          </w:pPr>
          <w:r w:rsidRPr="00A53F22">
            <w:rPr>
              <w:rStyle w:val="Textdelcontenidor"/>
              <w:rFonts w:asciiTheme="minorBidi" w:hAnsiTheme="minorBidi"/>
              <w:sz w:val="16"/>
              <w:szCs w:val="16"/>
            </w:rPr>
            <w:t>Número</w:t>
          </w:r>
        </w:p>
      </w:docPartBody>
    </w:docPart>
    <w:docPart>
      <w:docPartPr>
        <w:name w:val="01D5BC6186C64136AE2D273FC57DB3DC"/>
        <w:category>
          <w:name w:val="General"/>
          <w:gallery w:val="placeholder"/>
        </w:category>
        <w:types>
          <w:type w:val="bbPlcHdr"/>
        </w:types>
        <w:behaviors>
          <w:behavior w:val="content"/>
        </w:behaviors>
        <w:guid w:val="{279F8DB7-8E6A-4A3F-9A7A-5397BD230E88}"/>
      </w:docPartPr>
      <w:docPartBody>
        <w:p w:rsidR="00D6784E" w:rsidRDefault="007B53C9" w:rsidP="007B53C9">
          <w:pPr>
            <w:pStyle w:val="01D5BC6186C64136AE2D273FC57DB3DC"/>
          </w:pPr>
          <w:r w:rsidRPr="006E0393">
            <w:rPr>
              <w:rStyle w:val="Textdelcontenidor"/>
            </w:rPr>
            <w:t>Feu clic o toqueu aquí per escriure text.</w:t>
          </w:r>
        </w:p>
      </w:docPartBody>
    </w:docPart>
    <w:docPart>
      <w:docPartPr>
        <w:name w:val="5C299F2C5B4C4B00BB5A74A2D2AAFC2D"/>
        <w:category>
          <w:name w:val="General"/>
          <w:gallery w:val="placeholder"/>
        </w:category>
        <w:types>
          <w:type w:val="bbPlcHdr"/>
        </w:types>
        <w:behaviors>
          <w:behavior w:val="content"/>
        </w:behaviors>
        <w:guid w:val="{37D0C975-5839-49B1-B270-24FB665CBCA0}"/>
      </w:docPartPr>
      <w:docPartBody>
        <w:p w:rsidR="00D6784E" w:rsidRDefault="007B53C9" w:rsidP="007B53C9">
          <w:pPr>
            <w:pStyle w:val="5C299F2C5B4C4B00BB5A74A2D2AAFC2D"/>
          </w:pPr>
          <w:r w:rsidRPr="006E0393">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B2A"/>
    <w:rsid w:val="001F58CF"/>
    <w:rsid w:val="003C7B2A"/>
    <w:rsid w:val="003E7F3B"/>
    <w:rsid w:val="004A495C"/>
    <w:rsid w:val="006E161C"/>
    <w:rsid w:val="007B53C9"/>
    <w:rsid w:val="008A3637"/>
    <w:rsid w:val="00B11AD7"/>
    <w:rsid w:val="00D6784E"/>
    <w:rsid w:val="00DA249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Tipusdelletraperdefectedelpargraf"/>
    <w:uiPriority w:val="99"/>
    <w:semiHidden/>
    <w:rsid w:val="007B53C9"/>
    <w:rPr>
      <w:color w:val="808080"/>
    </w:rPr>
  </w:style>
  <w:style w:type="paragraph" w:customStyle="1" w:styleId="89B4C5F53CCD4058A7DB5B989221E564">
    <w:name w:val="89B4C5F53CCD4058A7DB5B989221E564"/>
    <w:rsid w:val="003C7B2A"/>
  </w:style>
  <w:style w:type="paragraph" w:customStyle="1" w:styleId="A9FC328B56164407B98ED384455242AC">
    <w:name w:val="A9FC328B56164407B98ED384455242AC"/>
    <w:rsid w:val="003C7B2A"/>
  </w:style>
  <w:style w:type="paragraph" w:customStyle="1" w:styleId="C8EFC6911A2B4DF794814F14686B8FE0">
    <w:name w:val="C8EFC6911A2B4DF794814F14686B8FE0"/>
    <w:rsid w:val="003C7B2A"/>
  </w:style>
  <w:style w:type="paragraph" w:customStyle="1" w:styleId="DFBF62945AC14DC1936780B3E6DA723C">
    <w:name w:val="DFBF62945AC14DC1936780B3E6DA723C"/>
    <w:rsid w:val="003C7B2A"/>
  </w:style>
  <w:style w:type="paragraph" w:customStyle="1" w:styleId="01B144A82BD9445F8550093B07EBFA56">
    <w:name w:val="01B144A82BD9445F8550093B07EBFA56"/>
    <w:rsid w:val="003C7B2A"/>
  </w:style>
  <w:style w:type="paragraph" w:customStyle="1" w:styleId="43FA1872EB95424F895F340E6D348DD6">
    <w:name w:val="43FA1872EB95424F895F340E6D348DD6"/>
    <w:rsid w:val="003C7B2A"/>
  </w:style>
  <w:style w:type="paragraph" w:customStyle="1" w:styleId="E7FF4B8EFF2B45E99B8D2D28D58A0C13">
    <w:name w:val="E7FF4B8EFF2B45E99B8D2D28D58A0C13"/>
    <w:rsid w:val="003C7B2A"/>
  </w:style>
  <w:style w:type="paragraph" w:customStyle="1" w:styleId="292A2CC451574FDF95A4AE632F044ABF">
    <w:name w:val="292A2CC451574FDF95A4AE632F044ABF"/>
    <w:rsid w:val="003C7B2A"/>
  </w:style>
  <w:style w:type="paragraph" w:customStyle="1" w:styleId="91F19793469842A0B6789DDE7B3F852E">
    <w:name w:val="91F19793469842A0B6789DDE7B3F852E"/>
    <w:rsid w:val="003C7B2A"/>
  </w:style>
  <w:style w:type="paragraph" w:customStyle="1" w:styleId="E4F51C752B444F5D8FD618C61FF85A43">
    <w:name w:val="E4F51C752B444F5D8FD618C61FF85A43"/>
    <w:rsid w:val="003C7B2A"/>
  </w:style>
  <w:style w:type="paragraph" w:customStyle="1" w:styleId="57D56A70927A4A6295C7289DD7AE9026">
    <w:name w:val="57D56A70927A4A6295C7289DD7AE9026"/>
    <w:rsid w:val="003C7B2A"/>
  </w:style>
  <w:style w:type="paragraph" w:customStyle="1" w:styleId="6421A654BBDC4589B1D0435E6DD02ED7">
    <w:name w:val="6421A654BBDC4589B1D0435E6DD02ED7"/>
    <w:rsid w:val="003C7B2A"/>
  </w:style>
  <w:style w:type="paragraph" w:customStyle="1" w:styleId="0A80845114C341AA8A7EF03BBEE33BE0">
    <w:name w:val="0A80845114C341AA8A7EF03BBEE33BE0"/>
    <w:rsid w:val="003C7B2A"/>
  </w:style>
  <w:style w:type="paragraph" w:customStyle="1" w:styleId="1DBE8ACA9B2040938F3A224A70995D27">
    <w:name w:val="1DBE8ACA9B2040938F3A224A70995D27"/>
    <w:rsid w:val="003C7B2A"/>
  </w:style>
  <w:style w:type="paragraph" w:customStyle="1" w:styleId="8D14799397CF4151BD807F3367DFAA64">
    <w:name w:val="8D14799397CF4151BD807F3367DFAA64"/>
    <w:rsid w:val="003C7B2A"/>
  </w:style>
  <w:style w:type="paragraph" w:customStyle="1" w:styleId="18EA7B43C6B44F948AC19E8D7FE93689">
    <w:name w:val="18EA7B43C6B44F948AC19E8D7FE93689"/>
    <w:rsid w:val="003C7B2A"/>
  </w:style>
  <w:style w:type="paragraph" w:customStyle="1" w:styleId="B61A22E858F74856A942926E97DF4F24">
    <w:name w:val="B61A22E858F74856A942926E97DF4F24"/>
    <w:rsid w:val="003C7B2A"/>
  </w:style>
  <w:style w:type="paragraph" w:customStyle="1" w:styleId="B414C8235C714A8E805AEA68E47C2E4B">
    <w:name w:val="B414C8235C714A8E805AEA68E47C2E4B"/>
    <w:rsid w:val="003C7B2A"/>
  </w:style>
  <w:style w:type="paragraph" w:customStyle="1" w:styleId="B3F717AC20C342EA9291F81B0897BF5B">
    <w:name w:val="B3F717AC20C342EA9291F81B0897BF5B"/>
    <w:rsid w:val="003C7B2A"/>
  </w:style>
  <w:style w:type="paragraph" w:customStyle="1" w:styleId="B351CF570ED94622982B8D2E231853B3">
    <w:name w:val="B351CF570ED94622982B8D2E231853B3"/>
    <w:rsid w:val="003C7B2A"/>
  </w:style>
  <w:style w:type="paragraph" w:customStyle="1" w:styleId="4770441A5C43496F87A141BAC9D4BA97">
    <w:name w:val="4770441A5C43496F87A141BAC9D4BA97"/>
    <w:rsid w:val="003C7B2A"/>
  </w:style>
  <w:style w:type="paragraph" w:customStyle="1" w:styleId="6CA1FF7CBF484DE7BA7A60450AF17CCF">
    <w:name w:val="6CA1FF7CBF484DE7BA7A60450AF17CCF"/>
    <w:rsid w:val="003C7B2A"/>
  </w:style>
  <w:style w:type="paragraph" w:customStyle="1" w:styleId="4629165291EF42C0895E15A7BC21EA7E">
    <w:name w:val="4629165291EF42C0895E15A7BC21EA7E"/>
    <w:rsid w:val="003C7B2A"/>
  </w:style>
  <w:style w:type="paragraph" w:customStyle="1" w:styleId="BEEB0777A4CB4A07BC79993E72A78F0C">
    <w:name w:val="BEEB0777A4CB4A07BC79993E72A78F0C"/>
    <w:rsid w:val="003C7B2A"/>
  </w:style>
  <w:style w:type="paragraph" w:customStyle="1" w:styleId="3702025F70164E2DBFD41D17B1B398C9">
    <w:name w:val="3702025F70164E2DBFD41D17B1B398C9"/>
    <w:rsid w:val="003C7B2A"/>
  </w:style>
  <w:style w:type="paragraph" w:customStyle="1" w:styleId="03F2E0D6E00949FA8FB525EA97FD0811">
    <w:name w:val="03F2E0D6E00949FA8FB525EA97FD0811"/>
    <w:rsid w:val="003C7B2A"/>
  </w:style>
  <w:style w:type="paragraph" w:customStyle="1" w:styleId="53EAF2F986D84351BFFF8C6365472331">
    <w:name w:val="53EAF2F986D84351BFFF8C6365472331"/>
    <w:rsid w:val="003C7B2A"/>
  </w:style>
  <w:style w:type="paragraph" w:customStyle="1" w:styleId="5FBF06E71B2F4791A6273EA28133EF15">
    <w:name w:val="5FBF06E71B2F4791A6273EA28133EF15"/>
    <w:rsid w:val="003C7B2A"/>
  </w:style>
  <w:style w:type="paragraph" w:customStyle="1" w:styleId="8DE8F394E774479C8CB5027578B9EF18">
    <w:name w:val="8DE8F394E774479C8CB5027578B9EF18"/>
    <w:rsid w:val="003C7B2A"/>
  </w:style>
  <w:style w:type="paragraph" w:customStyle="1" w:styleId="AEFC74FA2B10468A9C5A656BC336CF99">
    <w:name w:val="AEFC74FA2B10468A9C5A656BC336CF99"/>
    <w:rsid w:val="003C7B2A"/>
  </w:style>
  <w:style w:type="paragraph" w:customStyle="1" w:styleId="E6F714FAC2DE40BDBBEC9F05DC31337B">
    <w:name w:val="E6F714FAC2DE40BDBBEC9F05DC31337B"/>
    <w:rsid w:val="003C7B2A"/>
  </w:style>
  <w:style w:type="paragraph" w:customStyle="1" w:styleId="E3294D165300441CB1AB86F2BD7E38B3">
    <w:name w:val="E3294D165300441CB1AB86F2BD7E38B3"/>
    <w:rsid w:val="003C7B2A"/>
  </w:style>
  <w:style w:type="paragraph" w:customStyle="1" w:styleId="D7A61BFF56E44510BDDD49A6EF3C5B4A">
    <w:name w:val="D7A61BFF56E44510BDDD49A6EF3C5B4A"/>
    <w:rsid w:val="003C7B2A"/>
  </w:style>
  <w:style w:type="paragraph" w:customStyle="1" w:styleId="BCCD64B7192D4724BDFC34443B5C6A5A">
    <w:name w:val="BCCD64B7192D4724BDFC34443B5C6A5A"/>
    <w:rsid w:val="003C7B2A"/>
  </w:style>
  <w:style w:type="paragraph" w:customStyle="1" w:styleId="DE79C2B8E92B403B9136AAB12D748187">
    <w:name w:val="DE79C2B8E92B403B9136AAB12D748187"/>
    <w:rsid w:val="003C7B2A"/>
  </w:style>
  <w:style w:type="paragraph" w:customStyle="1" w:styleId="7A06B7703D0B4D2CA4850CF1B14C95A4">
    <w:name w:val="7A06B7703D0B4D2CA4850CF1B14C95A4"/>
    <w:rsid w:val="003C7B2A"/>
  </w:style>
  <w:style w:type="paragraph" w:customStyle="1" w:styleId="3F8B4F0AB8ED4A42A7DE0083F821B8B5">
    <w:name w:val="3F8B4F0AB8ED4A42A7DE0083F821B8B5"/>
    <w:rsid w:val="003C7B2A"/>
  </w:style>
  <w:style w:type="paragraph" w:customStyle="1" w:styleId="02CBD22934644816B6D30055F80008CC">
    <w:name w:val="02CBD22934644816B6D30055F80008CC"/>
    <w:rsid w:val="003C7B2A"/>
  </w:style>
  <w:style w:type="paragraph" w:customStyle="1" w:styleId="1C593B82FF744ED487465A170573E7CC">
    <w:name w:val="1C593B82FF744ED487465A170573E7CC"/>
    <w:rsid w:val="003C7B2A"/>
  </w:style>
  <w:style w:type="paragraph" w:customStyle="1" w:styleId="604529A925A84ECB8623B24E1508392C">
    <w:name w:val="604529A925A84ECB8623B24E1508392C"/>
    <w:rsid w:val="003C7B2A"/>
  </w:style>
  <w:style w:type="paragraph" w:customStyle="1" w:styleId="6FB5B1D39A914ED3AA45B6D389B492C1">
    <w:name w:val="6FB5B1D39A914ED3AA45B6D389B492C1"/>
    <w:rsid w:val="003C7B2A"/>
  </w:style>
  <w:style w:type="paragraph" w:customStyle="1" w:styleId="ECC9DDAB73B44133B693FB3A8F988BBA">
    <w:name w:val="ECC9DDAB73B44133B693FB3A8F988BBA"/>
    <w:rsid w:val="003C7B2A"/>
  </w:style>
  <w:style w:type="paragraph" w:customStyle="1" w:styleId="DB96FF88C09641BE9B7971E7984E5FB6">
    <w:name w:val="DB96FF88C09641BE9B7971E7984E5FB6"/>
    <w:rsid w:val="003C7B2A"/>
  </w:style>
  <w:style w:type="paragraph" w:customStyle="1" w:styleId="3E215347577F42D6ABD1429A5841609E">
    <w:name w:val="3E215347577F42D6ABD1429A5841609E"/>
    <w:rsid w:val="003C7B2A"/>
  </w:style>
  <w:style w:type="paragraph" w:customStyle="1" w:styleId="76F753C18E894D01B434899E76859E79">
    <w:name w:val="76F753C18E894D01B434899E76859E79"/>
    <w:rsid w:val="003C7B2A"/>
  </w:style>
  <w:style w:type="paragraph" w:customStyle="1" w:styleId="EC1DAB0137AA4C598A3AAAFF3D762DFB">
    <w:name w:val="EC1DAB0137AA4C598A3AAAFF3D762DFB"/>
    <w:rsid w:val="003C7B2A"/>
  </w:style>
  <w:style w:type="paragraph" w:customStyle="1" w:styleId="171C3516C7DF49AF9B22F3ABDAB5AEF4">
    <w:name w:val="171C3516C7DF49AF9B22F3ABDAB5AEF4"/>
    <w:rsid w:val="003C7B2A"/>
  </w:style>
  <w:style w:type="paragraph" w:customStyle="1" w:styleId="E67E74F927324A898C20DE6AAD7BCAC2">
    <w:name w:val="E67E74F927324A898C20DE6AAD7BCAC2"/>
    <w:rsid w:val="003C7B2A"/>
  </w:style>
  <w:style w:type="paragraph" w:customStyle="1" w:styleId="CA97B52532DE4F1E99A3FA6B9137924C">
    <w:name w:val="CA97B52532DE4F1E99A3FA6B9137924C"/>
    <w:rsid w:val="003C7B2A"/>
  </w:style>
  <w:style w:type="paragraph" w:customStyle="1" w:styleId="0BEA62C7DFE244E492ED2F49E45BA86A">
    <w:name w:val="0BEA62C7DFE244E492ED2F49E45BA86A"/>
    <w:rsid w:val="003C7B2A"/>
  </w:style>
  <w:style w:type="paragraph" w:customStyle="1" w:styleId="660DA2FCC33E4E069D1EB52E8C3E9253">
    <w:name w:val="660DA2FCC33E4E069D1EB52E8C3E9253"/>
    <w:rsid w:val="003C7B2A"/>
  </w:style>
  <w:style w:type="paragraph" w:customStyle="1" w:styleId="9B11899588DA4BCFAA030A72B06A956D">
    <w:name w:val="9B11899588DA4BCFAA030A72B06A956D"/>
    <w:rsid w:val="003C7B2A"/>
  </w:style>
  <w:style w:type="paragraph" w:customStyle="1" w:styleId="765DAE25E996457BB0F26A311B933C0C">
    <w:name w:val="765DAE25E996457BB0F26A311B933C0C"/>
    <w:rsid w:val="003C7B2A"/>
  </w:style>
  <w:style w:type="paragraph" w:customStyle="1" w:styleId="4057430A308D4CFDB8D0DE4098CC768A">
    <w:name w:val="4057430A308D4CFDB8D0DE4098CC768A"/>
    <w:rsid w:val="003C7B2A"/>
  </w:style>
  <w:style w:type="paragraph" w:customStyle="1" w:styleId="1564987520AE476C97E81EAA718780EF">
    <w:name w:val="1564987520AE476C97E81EAA718780EF"/>
    <w:rsid w:val="003C7B2A"/>
  </w:style>
  <w:style w:type="paragraph" w:customStyle="1" w:styleId="AC52832C49284756A2F29A3E274C112A">
    <w:name w:val="AC52832C49284756A2F29A3E274C112A"/>
    <w:rsid w:val="003C7B2A"/>
  </w:style>
  <w:style w:type="paragraph" w:customStyle="1" w:styleId="B3E8E67DDF574EC3887E6D08DBCE8953">
    <w:name w:val="B3E8E67DDF574EC3887E6D08DBCE8953"/>
    <w:rsid w:val="003C7B2A"/>
  </w:style>
  <w:style w:type="paragraph" w:customStyle="1" w:styleId="805B1D8416094ED78E29F9E7CFFAE16C">
    <w:name w:val="805B1D8416094ED78E29F9E7CFFAE16C"/>
    <w:rsid w:val="003C7B2A"/>
  </w:style>
  <w:style w:type="paragraph" w:customStyle="1" w:styleId="313DC3B3C50542FC83C839ABF189723A">
    <w:name w:val="313DC3B3C50542FC83C839ABF189723A"/>
    <w:rsid w:val="003C7B2A"/>
  </w:style>
  <w:style w:type="paragraph" w:customStyle="1" w:styleId="EC2657D9ADC74840BC2EB0386950D20B">
    <w:name w:val="EC2657D9ADC74840BC2EB0386950D20B"/>
    <w:rsid w:val="003C7B2A"/>
  </w:style>
  <w:style w:type="paragraph" w:customStyle="1" w:styleId="4BF68527A0AA4E2F85B0017CB85CBFE8">
    <w:name w:val="4BF68527A0AA4E2F85B0017CB85CBFE8"/>
    <w:rsid w:val="003C7B2A"/>
  </w:style>
  <w:style w:type="paragraph" w:customStyle="1" w:styleId="4E01D30AEC8E44F18BF5975107321FF9">
    <w:name w:val="4E01D30AEC8E44F18BF5975107321FF9"/>
    <w:rsid w:val="003C7B2A"/>
  </w:style>
  <w:style w:type="paragraph" w:customStyle="1" w:styleId="AC28BBB78BA643AAB487501D45FD13E6">
    <w:name w:val="AC28BBB78BA643AAB487501D45FD13E6"/>
    <w:rsid w:val="003C7B2A"/>
  </w:style>
  <w:style w:type="paragraph" w:customStyle="1" w:styleId="7855008869B3457CA837D86FA46FC769">
    <w:name w:val="7855008869B3457CA837D86FA46FC769"/>
    <w:rsid w:val="003C7B2A"/>
  </w:style>
  <w:style w:type="paragraph" w:customStyle="1" w:styleId="8D434C09F96A46DDA3AF7CFE32AA1B24">
    <w:name w:val="8D434C09F96A46DDA3AF7CFE32AA1B24"/>
    <w:rsid w:val="003C7B2A"/>
  </w:style>
  <w:style w:type="paragraph" w:customStyle="1" w:styleId="DAA0FB7218364AC5B1A32C97BA71929C">
    <w:name w:val="DAA0FB7218364AC5B1A32C97BA71929C"/>
    <w:rsid w:val="003C7B2A"/>
  </w:style>
  <w:style w:type="paragraph" w:customStyle="1" w:styleId="8ABBEAE6F40E48979FF52A5C2A5288A2">
    <w:name w:val="8ABBEAE6F40E48979FF52A5C2A5288A2"/>
    <w:rsid w:val="003C7B2A"/>
  </w:style>
  <w:style w:type="paragraph" w:customStyle="1" w:styleId="8374E0ED6BD046039C8B69509997CD37">
    <w:name w:val="8374E0ED6BD046039C8B69509997CD37"/>
    <w:rsid w:val="003C7B2A"/>
  </w:style>
  <w:style w:type="paragraph" w:customStyle="1" w:styleId="66CB6AF91D3D463F824CE4E7B178458D">
    <w:name w:val="66CB6AF91D3D463F824CE4E7B178458D"/>
    <w:rsid w:val="003C7B2A"/>
  </w:style>
  <w:style w:type="paragraph" w:customStyle="1" w:styleId="1847134398BE4CFFA83010833180FF3E">
    <w:name w:val="1847134398BE4CFFA83010833180FF3E"/>
    <w:rsid w:val="003C7B2A"/>
  </w:style>
  <w:style w:type="paragraph" w:customStyle="1" w:styleId="F181BD2F935C4ADAA019F8A330B091A8">
    <w:name w:val="F181BD2F935C4ADAA019F8A330B091A8"/>
    <w:rsid w:val="003C7B2A"/>
  </w:style>
  <w:style w:type="paragraph" w:customStyle="1" w:styleId="894D738677F24519AA3EEE7CA686DB18">
    <w:name w:val="894D738677F24519AA3EEE7CA686DB18"/>
    <w:rsid w:val="003C7B2A"/>
  </w:style>
  <w:style w:type="paragraph" w:customStyle="1" w:styleId="63A630638EA440AB9F9D2370BE46E735">
    <w:name w:val="63A630638EA440AB9F9D2370BE46E735"/>
    <w:rsid w:val="003C7B2A"/>
  </w:style>
  <w:style w:type="paragraph" w:customStyle="1" w:styleId="FCADA0261332436EABE8715D51430178">
    <w:name w:val="FCADA0261332436EABE8715D51430178"/>
    <w:rsid w:val="003C7B2A"/>
  </w:style>
  <w:style w:type="paragraph" w:customStyle="1" w:styleId="FF64331D68DD409F86344AE16071B165">
    <w:name w:val="FF64331D68DD409F86344AE16071B165"/>
    <w:rsid w:val="003C7B2A"/>
  </w:style>
  <w:style w:type="paragraph" w:customStyle="1" w:styleId="32C440EBEA1D43FA8D92620F3603C038">
    <w:name w:val="32C440EBEA1D43FA8D92620F3603C038"/>
    <w:rsid w:val="003C7B2A"/>
  </w:style>
  <w:style w:type="paragraph" w:customStyle="1" w:styleId="BD872DD154704185B105E06263659BE2">
    <w:name w:val="BD872DD154704185B105E06263659BE2"/>
    <w:rsid w:val="003C7B2A"/>
  </w:style>
  <w:style w:type="paragraph" w:customStyle="1" w:styleId="7CF95788B26C43E6B82EE8E7A0F17A27">
    <w:name w:val="7CF95788B26C43E6B82EE8E7A0F17A27"/>
    <w:rsid w:val="003C7B2A"/>
  </w:style>
  <w:style w:type="paragraph" w:customStyle="1" w:styleId="FB240E34DC944CBCAB34F1156CCB74AF">
    <w:name w:val="FB240E34DC944CBCAB34F1156CCB74AF"/>
    <w:rsid w:val="003C7B2A"/>
  </w:style>
  <w:style w:type="paragraph" w:customStyle="1" w:styleId="F155718A36AA44A8A27AC3BEE96BEC04">
    <w:name w:val="F155718A36AA44A8A27AC3BEE96BEC04"/>
    <w:rsid w:val="003C7B2A"/>
  </w:style>
  <w:style w:type="paragraph" w:customStyle="1" w:styleId="EAFE88E2CFE74C6CB5C58702B29CCA3F">
    <w:name w:val="EAFE88E2CFE74C6CB5C58702B29CCA3F"/>
    <w:rsid w:val="003C7B2A"/>
  </w:style>
  <w:style w:type="paragraph" w:customStyle="1" w:styleId="D8DD0D1EFF9B4A5FA12345B092F067DB">
    <w:name w:val="D8DD0D1EFF9B4A5FA12345B092F067DB"/>
    <w:rsid w:val="003C7B2A"/>
  </w:style>
  <w:style w:type="paragraph" w:customStyle="1" w:styleId="85BFE83DAD38431A8951E9B43AC9B528">
    <w:name w:val="85BFE83DAD38431A8951E9B43AC9B528"/>
    <w:rsid w:val="003C7B2A"/>
  </w:style>
  <w:style w:type="paragraph" w:customStyle="1" w:styleId="84CFD705566247F2B8D7857CB7CEC491">
    <w:name w:val="84CFD705566247F2B8D7857CB7CEC491"/>
    <w:rsid w:val="003C7B2A"/>
  </w:style>
  <w:style w:type="paragraph" w:customStyle="1" w:styleId="EACBA474304D41F88A3B3DC1799A3142">
    <w:name w:val="EACBA474304D41F88A3B3DC1799A3142"/>
    <w:rsid w:val="003C7B2A"/>
  </w:style>
  <w:style w:type="paragraph" w:customStyle="1" w:styleId="014454A3F0A242D9806756E3EA5D5388">
    <w:name w:val="014454A3F0A242D9806756E3EA5D5388"/>
    <w:rsid w:val="003C7B2A"/>
  </w:style>
  <w:style w:type="paragraph" w:customStyle="1" w:styleId="196D2858008D45FE88F13C4765A7A9F1">
    <w:name w:val="196D2858008D45FE88F13C4765A7A9F1"/>
    <w:rsid w:val="003C7B2A"/>
  </w:style>
  <w:style w:type="paragraph" w:customStyle="1" w:styleId="27311EB2B8AB409A85FDB0607A42BAA6">
    <w:name w:val="27311EB2B8AB409A85FDB0607A42BAA6"/>
    <w:rsid w:val="003C7B2A"/>
  </w:style>
  <w:style w:type="paragraph" w:customStyle="1" w:styleId="983BB9347E33473898EDAD5911E2B196">
    <w:name w:val="983BB9347E33473898EDAD5911E2B196"/>
    <w:rsid w:val="003C7B2A"/>
  </w:style>
  <w:style w:type="paragraph" w:customStyle="1" w:styleId="A38B3264315D4A7381E8E9EEC541925F">
    <w:name w:val="A38B3264315D4A7381E8E9EEC541925F"/>
    <w:rsid w:val="003C7B2A"/>
  </w:style>
  <w:style w:type="paragraph" w:customStyle="1" w:styleId="68A7A347EAB34EEFA0CDDD5C3E5079C1">
    <w:name w:val="68A7A347EAB34EEFA0CDDD5C3E5079C1"/>
    <w:rsid w:val="003C7B2A"/>
  </w:style>
  <w:style w:type="paragraph" w:customStyle="1" w:styleId="3C11D4FDAFA44801A7C1FCFA80ADF52D">
    <w:name w:val="3C11D4FDAFA44801A7C1FCFA80ADF52D"/>
    <w:rsid w:val="003C7B2A"/>
  </w:style>
  <w:style w:type="paragraph" w:customStyle="1" w:styleId="E09AA53D728946B1BA5033AFBCD351F7">
    <w:name w:val="E09AA53D728946B1BA5033AFBCD351F7"/>
    <w:rsid w:val="003C7B2A"/>
  </w:style>
  <w:style w:type="paragraph" w:customStyle="1" w:styleId="BB6FC3D37E204AC7BAEDCB568FBA4E81">
    <w:name w:val="BB6FC3D37E204AC7BAEDCB568FBA4E81"/>
    <w:rsid w:val="003C7B2A"/>
  </w:style>
  <w:style w:type="paragraph" w:customStyle="1" w:styleId="7EFBA29372B147C9BC1DECC26D57AAD1">
    <w:name w:val="7EFBA29372B147C9BC1DECC26D57AAD1"/>
    <w:rsid w:val="003C7B2A"/>
  </w:style>
  <w:style w:type="paragraph" w:customStyle="1" w:styleId="750C8407D54E42C8A84697E7BA55C150">
    <w:name w:val="750C8407D54E42C8A84697E7BA55C150"/>
    <w:rsid w:val="003C7B2A"/>
  </w:style>
  <w:style w:type="paragraph" w:customStyle="1" w:styleId="E9CD17DECF3245AA9162D7DAA9D1944D">
    <w:name w:val="E9CD17DECF3245AA9162D7DAA9D1944D"/>
    <w:rsid w:val="003C7B2A"/>
  </w:style>
  <w:style w:type="paragraph" w:customStyle="1" w:styleId="9E3C5C8109A945D98144CC9DEDFBA4BB">
    <w:name w:val="9E3C5C8109A945D98144CC9DEDFBA4BB"/>
    <w:rsid w:val="003C7B2A"/>
  </w:style>
  <w:style w:type="paragraph" w:customStyle="1" w:styleId="B4EA121B551C488E96687F9B18E2BFB9">
    <w:name w:val="B4EA121B551C488E96687F9B18E2BFB9"/>
    <w:rsid w:val="003C7B2A"/>
  </w:style>
  <w:style w:type="paragraph" w:customStyle="1" w:styleId="96E83199D47645DBA743CAE74E1D4B24">
    <w:name w:val="96E83199D47645DBA743CAE74E1D4B24"/>
    <w:rsid w:val="003C7B2A"/>
  </w:style>
  <w:style w:type="paragraph" w:customStyle="1" w:styleId="FD6779B0B5DC4844B1F28DA6B2B89745">
    <w:name w:val="FD6779B0B5DC4844B1F28DA6B2B89745"/>
    <w:rsid w:val="003C7B2A"/>
  </w:style>
  <w:style w:type="paragraph" w:customStyle="1" w:styleId="DE58570818F14462834E7EE762E52665">
    <w:name w:val="DE58570818F14462834E7EE762E52665"/>
    <w:rsid w:val="003C7B2A"/>
  </w:style>
  <w:style w:type="paragraph" w:customStyle="1" w:styleId="90A20FC1A6AC4079A87AA4CE450BFA82">
    <w:name w:val="90A20FC1A6AC4079A87AA4CE450BFA82"/>
    <w:rsid w:val="003C7B2A"/>
  </w:style>
  <w:style w:type="paragraph" w:customStyle="1" w:styleId="F46695BB4DC9460690FBBED30078746E">
    <w:name w:val="F46695BB4DC9460690FBBED30078746E"/>
    <w:rsid w:val="003C7B2A"/>
  </w:style>
  <w:style w:type="paragraph" w:customStyle="1" w:styleId="4302F6BE9395475495E8BF916CF13970">
    <w:name w:val="4302F6BE9395475495E8BF916CF13970"/>
    <w:rsid w:val="003C7B2A"/>
  </w:style>
  <w:style w:type="paragraph" w:customStyle="1" w:styleId="B649FADBEE584828A7FB0AE140C268CC">
    <w:name w:val="B649FADBEE584828A7FB0AE140C268CC"/>
    <w:rsid w:val="003C7B2A"/>
  </w:style>
  <w:style w:type="paragraph" w:customStyle="1" w:styleId="2FACC8C518A84865B2F6306DE1263CB9">
    <w:name w:val="2FACC8C518A84865B2F6306DE1263CB9"/>
    <w:rsid w:val="003C7B2A"/>
  </w:style>
  <w:style w:type="paragraph" w:customStyle="1" w:styleId="E9C63CB3DAB74227B79741C005AEC267">
    <w:name w:val="E9C63CB3DAB74227B79741C005AEC267"/>
    <w:rsid w:val="003C7B2A"/>
  </w:style>
  <w:style w:type="paragraph" w:customStyle="1" w:styleId="EE7057C8F5514C129FCAFBB5A562A7DA">
    <w:name w:val="EE7057C8F5514C129FCAFBB5A562A7DA"/>
    <w:rsid w:val="003C7B2A"/>
  </w:style>
  <w:style w:type="paragraph" w:customStyle="1" w:styleId="B75E4F61875C44729D833A46DC7BDD6E">
    <w:name w:val="B75E4F61875C44729D833A46DC7BDD6E"/>
    <w:rsid w:val="003C7B2A"/>
  </w:style>
  <w:style w:type="paragraph" w:customStyle="1" w:styleId="F5D3FB1FF20C41E295253B78456BD357">
    <w:name w:val="F5D3FB1FF20C41E295253B78456BD357"/>
    <w:rsid w:val="003C7B2A"/>
  </w:style>
  <w:style w:type="paragraph" w:customStyle="1" w:styleId="A09C0ABCE9E04F3CB2DEC6418BA23BAB">
    <w:name w:val="A09C0ABCE9E04F3CB2DEC6418BA23BAB"/>
    <w:rsid w:val="003C7B2A"/>
  </w:style>
  <w:style w:type="paragraph" w:customStyle="1" w:styleId="A65FD26A454B44A4B48038CF3632CB06">
    <w:name w:val="A65FD26A454B44A4B48038CF3632CB06"/>
    <w:rsid w:val="003C7B2A"/>
  </w:style>
  <w:style w:type="paragraph" w:customStyle="1" w:styleId="04A3959774B54917BB35A55B6B1F8B17">
    <w:name w:val="04A3959774B54917BB35A55B6B1F8B17"/>
    <w:rsid w:val="003C7B2A"/>
  </w:style>
  <w:style w:type="paragraph" w:customStyle="1" w:styleId="B1485EA803BC446EA3C5B33DD6312DCF">
    <w:name w:val="B1485EA803BC446EA3C5B33DD6312DCF"/>
    <w:rsid w:val="003C7B2A"/>
  </w:style>
  <w:style w:type="paragraph" w:customStyle="1" w:styleId="741858EFF5C74A29B855E327E02A8661">
    <w:name w:val="741858EFF5C74A29B855E327E02A8661"/>
    <w:rsid w:val="003C7B2A"/>
  </w:style>
  <w:style w:type="paragraph" w:customStyle="1" w:styleId="745CD67B37964C648040F348E466D5A0">
    <w:name w:val="745CD67B37964C648040F348E466D5A0"/>
    <w:rsid w:val="003C7B2A"/>
  </w:style>
  <w:style w:type="paragraph" w:customStyle="1" w:styleId="A5D39ACFCF1E4D9BAE882C68007CCDDA">
    <w:name w:val="A5D39ACFCF1E4D9BAE882C68007CCDDA"/>
    <w:rsid w:val="003C7B2A"/>
  </w:style>
  <w:style w:type="paragraph" w:customStyle="1" w:styleId="67C32F735BE4480DA6F01CB52BB72F7D">
    <w:name w:val="67C32F735BE4480DA6F01CB52BB72F7D"/>
    <w:rsid w:val="003C7B2A"/>
  </w:style>
  <w:style w:type="paragraph" w:customStyle="1" w:styleId="921C3BAFD21640A6BD4C79CC3EFB2A5B">
    <w:name w:val="921C3BAFD21640A6BD4C79CC3EFB2A5B"/>
    <w:rsid w:val="003C7B2A"/>
  </w:style>
  <w:style w:type="paragraph" w:customStyle="1" w:styleId="C2710FB7713C40C99125975DA5D6EBEB">
    <w:name w:val="C2710FB7713C40C99125975DA5D6EBEB"/>
    <w:rsid w:val="003C7B2A"/>
  </w:style>
  <w:style w:type="paragraph" w:customStyle="1" w:styleId="71432755424B4473B9FC729BA3FF3716">
    <w:name w:val="71432755424B4473B9FC729BA3FF3716"/>
    <w:rsid w:val="003C7B2A"/>
  </w:style>
  <w:style w:type="paragraph" w:customStyle="1" w:styleId="C0675AF0AFB84C30B4C8C3EDE9DF3D40">
    <w:name w:val="C0675AF0AFB84C30B4C8C3EDE9DF3D40"/>
    <w:rsid w:val="003C7B2A"/>
  </w:style>
  <w:style w:type="paragraph" w:customStyle="1" w:styleId="4A77E324530C41FA9A2A83BD8464E593">
    <w:name w:val="4A77E324530C41FA9A2A83BD8464E593"/>
    <w:rsid w:val="003C7B2A"/>
  </w:style>
  <w:style w:type="paragraph" w:customStyle="1" w:styleId="DDC74237A16B41B1B8B906141015F29A">
    <w:name w:val="DDC74237A16B41B1B8B906141015F29A"/>
    <w:rsid w:val="003C7B2A"/>
  </w:style>
  <w:style w:type="paragraph" w:customStyle="1" w:styleId="98FA18BD94F142B3844352F3EE3D945C">
    <w:name w:val="98FA18BD94F142B3844352F3EE3D945C"/>
    <w:rsid w:val="003C7B2A"/>
  </w:style>
  <w:style w:type="paragraph" w:customStyle="1" w:styleId="CC86EE9FF26B42FB869D796B7C01065B">
    <w:name w:val="CC86EE9FF26B42FB869D796B7C01065B"/>
    <w:rsid w:val="003C7B2A"/>
  </w:style>
  <w:style w:type="paragraph" w:customStyle="1" w:styleId="5B066F659F2146B483B4A17C18D7C741">
    <w:name w:val="5B066F659F2146B483B4A17C18D7C741"/>
    <w:rsid w:val="003C7B2A"/>
  </w:style>
  <w:style w:type="paragraph" w:customStyle="1" w:styleId="3106A6DE7F5742C9AC813F35D23DD62F">
    <w:name w:val="3106A6DE7F5742C9AC813F35D23DD62F"/>
    <w:rsid w:val="003C7B2A"/>
  </w:style>
  <w:style w:type="paragraph" w:customStyle="1" w:styleId="55C444BC49AE427B9F9F36BC1EA42E46">
    <w:name w:val="55C444BC49AE427B9F9F36BC1EA42E46"/>
    <w:rsid w:val="003C7B2A"/>
  </w:style>
  <w:style w:type="paragraph" w:customStyle="1" w:styleId="F05C2E3CB771496E974C371FD8CC5CB2">
    <w:name w:val="F05C2E3CB771496E974C371FD8CC5CB2"/>
    <w:rsid w:val="003C7B2A"/>
  </w:style>
  <w:style w:type="paragraph" w:customStyle="1" w:styleId="C9B4533B51C3486FB79D6FFAE46EB62F">
    <w:name w:val="C9B4533B51C3486FB79D6FFAE46EB62F"/>
    <w:rsid w:val="003C7B2A"/>
  </w:style>
  <w:style w:type="paragraph" w:customStyle="1" w:styleId="F80B5AB83C064FB9A7A3EAB6FA5BC4F3">
    <w:name w:val="F80B5AB83C064FB9A7A3EAB6FA5BC4F3"/>
    <w:rsid w:val="003C7B2A"/>
  </w:style>
  <w:style w:type="paragraph" w:customStyle="1" w:styleId="5E35A75E6A37482F8F9A9E84E8DD655A">
    <w:name w:val="5E35A75E6A37482F8F9A9E84E8DD655A"/>
    <w:rsid w:val="003C7B2A"/>
  </w:style>
  <w:style w:type="paragraph" w:customStyle="1" w:styleId="0CE01EBE3545401F9E2A33570D162214">
    <w:name w:val="0CE01EBE3545401F9E2A33570D162214"/>
    <w:rsid w:val="003C7B2A"/>
  </w:style>
  <w:style w:type="paragraph" w:customStyle="1" w:styleId="0C67411FC4334E29A9F0991675A91B60">
    <w:name w:val="0C67411FC4334E29A9F0991675A91B60"/>
    <w:rsid w:val="003C7B2A"/>
  </w:style>
  <w:style w:type="paragraph" w:customStyle="1" w:styleId="A7076C5CB7704AC093301FAB45FDDC29">
    <w:name w:val="A7076C5CB7704AC093301FAB45FDDC29"/>
    <w:rsid w:val="003C7B2A"/>
  </w:style>
  <w:style w:type="paragraph" w:customStyle="1" w:styleId="12CADA1F15BA4367AB29CD5DAA18D2EB">
    <w:name w:val="12CADA1F15BA4367AB29CD5DAA18D2EB"/>
    <w:rsid w:val="003C7B2A"/>
  </w:style>
  <w:style w:type="paragraph" w:customStyle="1" w:styleId="2DFEC3E57B874D70806F5F1052F2D9B8">
    <w:name w:val="2DFEC3E57B874D70806F5F1052F2D9B8"/>
    <w:rsid w:val="003C7B2A"/>
  </w:style>
  <w:style w:type="paragraph" w:customStyle="1" w:styleId="B60202EBEC0049DA953998267FA1F2B5">
    <w:name w:val="B60202EBEC0049DA953998267FA1F2B5"/>
    <w:rsid w:val="003C7B2A"/>
  </w:style>
  <w:style w:type="paragraph" w:customStyle="1" w:styleId="E583B932E4944E2C8F34B172ED08ECFF">
    <w:name w:val="E583B932E4944E2C8F34B172ED08ECFF"/>
    <w:rsid w:val="003C7B2A"/>
  </w:style>
  <w:style w:type="paragraph" w:customStyle="1" w:styleId="FAF45523BE254139A271A285D1A20F88">
    <w:name w:val="FAF45523BE254139A271A285D1A20F88"/>
    <w:rsid w:val="003C7B2A"/>
  </w:style>
  <w:style w:type="paragraph" w:customStyle="1" w:styleId="BCDD4F952DBE4DADBEAFA0B734F565DB">
    <w:name w:val="BCDD4F952DBE4DADBEAFA0B734F565DB"/>
    <w:rsid w:val="003C7B2A"/>
  </w:style>
  <w:style w:type="paragraph" w:customStyle="1" w:styleId="16B52B56849C4229A77959D0AAF3291F">
    <w:name w:val="16B52B56849C4229A77959D0AAF3291F"/>
    <w:rsid w:val="003C7B2A"/>
  </w:style>
  <w:style w:type="paragraph" w:customStyle="1" w:styleId="EAD154C191484E31A9581E58A810EA67">
    <w:name w:val="EAD154C191484E31A9581E58A810EA67"/>
    <w:rsid w:val="003C7B2A"/>
  </w:style>
  <w:style w:type="paragraph" w:customStyle="1" w:styleId="06C710E9B4094CC59968539DCB5B885D">
    <w:name w:val="06C710E9B4094CC59968539DCB5B885D"/>
    <w:rsid w:val="003C7B2A"/>
  </w:style>
  <w:style w:type="paragraph" w:customStyle="1" w:styleId="3B9252EB78B54352A3E99ED27920248C">
    <w:name w:val="3B9252EB78B54352A3E99ED27920248C"/>
    <w:rsid w:val="003C7B2A"/>
  </w:style>
  <w:style w:type="paragraph" w:customStyle="1" w:styleId="EB346229E1404A7F8DCAB80B855D988C">
    <w:name w:val="EB346229E1404A7F8DCAB80B855D988C"/>
    <w:rsid w:val="003C7B2A"/>
  </w:style>
  <w:style w:type="paragraph" w:customStyle="1" w:styleId="B666F0A20B4044F9BF8900585735F4DD">
    <w:name w:val="B666F0A20B4044F9BF8900585735F4DD"/>
    <w:rsid w:val="003C7B2A"/>
  </w:style>
  <w:style w:type="paragraph" w:customStyle="1" w:styleId="D52D0DAF07054D8BB91ECCCFBF3C3622">
    <w:name w:val="D52D0DAF07054D8BB91ECCCFBF3C3622"/>
    <w:rsid w:val="003C7B2A"/>
  </w:style>
  <w:style w:type="paragraph" w:customStyle="1" w:styleId="6500C712D97442429B2051A1D8578A76">
    <w:name w:val="6500C712D97442429B2051A1D8578A76"/>
    <w:rsid w:val="003C7B2A"/>
  </w:style>
  <w:style w:type="paragraph" w:customStyle="1" w:styleId="C854348388094264BD148C62FFCFE03C">
    <w:name w:val="C854348388094264BD148C62FFCFE03C"/>
    <w:rsid w:val="003C7B2A"/>
  </w:style>
  <w:style w:type="paragraph" w:customStyle="1" w:styleId="4EE049DC974F4FE085300FAB8CAAE2CE">
    <w:name w:val="4EE049DC974F4FE085300FAB8CAAE2CE"/>
    <w:rsid w:val="003C7B2A"/>
  </w:style>
  <w:style w:type="paragraph" w:customStyle="1" w:styleId="AA5FF62B77BB425A8BFA8F3934717584">
    <w:name w:val="AA5FF62B77BB425A8BFA8F3934717584"/>
    <w:rsid w:val="003C7B2A"/>
  </w:style>
  <w:style w:type="paragraph" w:customStyle="1" w:styleId="771D58D5EC0D42C1BD75A8DE31566806">
    <w:name w:val="771D58D5EC0D42C1BD75A8DE31566806"/>
    <w:rsid w:val="003C7B2A"/>
  </w:style>
  <w:style w:type="paragraph" w:customStyle="1" w:styleId="0071A87DBDBD49ABA5798CBB2D67E678">
    <w:name w:val="0071A87DBDBD49ABA5798CBB2D67E678"/>
    <w:rsid w:val="003C7B2A"/>
  </w:style>
  <w:style w:type="paragraph" w:customStyle="1" w:styleId="DFED12AC602D42A9A53CEE3A3AE2B3F2">
    <w:name w:val="DFED12AC602D42A9A53CEE3A3AE2B3F2"/>
    <w:rsid w:val="003C7B2A"/>
  </w:style>
  <w:style w:type="paragraph" w:customStyle="1" w:styleId="DC6E2AA1EF9E447DAF2E15FC667D60A8">
    <w:name w:val="DC6E2AA1EF9E447DAF2E15FC667D60A8"/>
    <w:rsid w:val="003C7B2A"/>
  </w:style>
  <w:style w:type="paragraph" w:customStyle="1" w:styleId="67E24833462A4188931235D74B04CC34">
    <w:name w:val="67E24833462A4188931235D74B04CC34"/>
    <w:rsid w:val="003C7B2A"/>
  </w:style>
  <w:style w:type="paragraph" w:customStyle="1" w:styleId="62777E8188154DA094C06B15FCA01AF3">
    <w:name w:val="62777E8188154DA094C06B15FCA01AF3"/>
    <w:rsid w:val="003C7B2A"/>
  </w:style>
  <w:style w:type="paragraph" w:customStyle="1" w:styleId="39F699D71B334C8DA6F53E0FBE40FB85">
    <w:name w:val="39F699D71B334C8DA6F53E0FBE40FB85"/>
    <w:rsid w:val="003C7B2A"/>
  </w:style>
  <w:style w:type="paragraph" w:customStyle="1" w:styleId="7FFF8BEA07154241B0F8F9151C5BDA2E">
    <w:name w:val="7FFF8BEA07154241B0F8F9151C5BDA2E"/>
    <w:rsid w:val="003C7B2A"/>
  </w:style>
  <w:style w:type="paragraph" w:customStyle="1" w:styleId="63EDAC4FAF1746B0979D1721FFBC3E2A">
    <w:name w:val="63EDAC4FAF1746B0979D1721FFBC3E2A"/>
    <w:rsid w:val="003C7B2A"/>
  </w:style>
  <w:style w:type="paragraph" w:customStyle="1" w:styleId="15639245952C418F8AD220F6CD5C5D3B">
    <w:name w:val="15639245952C418F8AD220F6CD5C5D3B"/>
    <w:rsid w:val="003C7B2A"/>
  </w:style>
  <w:style w:type="paragraph" w:customStyle="1" w:styleId="C017411306C44FD392585348AC07CD1C">
    <w:name w:val="C017411306C44FD392585348AC07CD1C"/>
    <w:rsid w:val="003C7B2A"/>
  </w:style>
  <w:style w:type="paragraph" w:customStyle="1" w:styleId="11223BA0B9BC40648DD31BDC3E519671">
    <w:name w:val="11223BA0B9BC40648DD31BDC3E519671"/>
    <w:rsid w:val="003C7B2A"/>
  </w:style>
  <w:style w:type="paragraph" w:customStyle="1" w:styleId="F2C825E16EAF426B9B3ECC14246D2401">
    <w:name w:val="F2C825E16EAF426B9B3ECC14246D2401"/>
    <w:rsid w:val="003C7B2A"/>
  </w:style>
  <w:style w:type="paragraph" w:customStyle="1" w:styleId="75E65E470A7343B3BA9F0FA66439AD05">
    <w:name w:val="75E65E470A7343B3BA9F0FA66439AD05"/>
    <w:rsid w:val="003C7B2A"/>
  </w:style>
  <w:style w:type="paragraph" w:customStyle="1" w:styleId="292417CE65694CCC99F191B60D6D8FD9">
    <w:name w:val="292417CE65694CCC99F191B60D6D8FD9"/>
    <w:rsid w:val="003C7B2A"/>
  </w:style>
  <w:style w:type="paragraph" w:customStyle="1" w:styleId="59509842B7EF4FEAB3BEAD39496E3087">
    <w:name w:val="59509842B7EF4FEAB3BEAD39496E3087"/>
    <w:rsid w:val="003C7B2A"/>
  </w:style>
  <w:style w:type="paragraph" w:customStyle="1" w:styleId="4F68756D0D9844539857E710AEFE94A2">
    <w:name w:val="4F68756D0D9844539857E710AEFE94A2"/>
    <w:rsid w:val="003C7B2A"/>
  </w:style>
  <w:style w:type="paragraph" w:customStyle="1" w:styleId="31673DC22FB04E11A549F671016A97DF">
    <w:name w:val="31673DC22FB04E11A549F671016A97DF"/>
    <w:rsid w:val="003C7B2A"/>
  </w:style>
  <w:style w:type="paragraph" w:customStyle="1" w:styleId="41D7EF8D7937458FB6CBC3725A256355">
    <w:name w:val="41D7EF8D7937458FB6CBC3725A256355"/>
    <w:rsid w:val="003C7B2A"/>
  </w:style>
  <w:style w:type="paragraph" w:customStyle="1" w:styleId="B954C3AB64A1420B9A7353E9C59EB010">
    <w:name w:val="B954C3AB64A1420B9A7353E9C59EB010"/>
    <w:rsid w:val="003C7B2A"/>
  </w:style>
  <w:style w:type="paragraph" w:customStyle="1" w:styleId="8A9C0809B15243CC810BE53A6024C03A">
    <w:name w:val="8A9C0809B15243CC810BE53A6024C03A"/>
    <w:rsid w:val="003C7B2A"/>
  </w:style>
  <w:style w:type="paragraph" w:customStyle="1" w:styleId="E81C4ED1958F44D488AC18F9C9FF73D8">
    <w:name w:val="E81C4ED1958F44D488AC18F9C9FF73D8"/>
    <w:rsid w:val="003C7B2A"/>
  </w:style>
  <w:style w:type="paragraph" w:customStyle="1" w:styleId="29E48B91489B465397A2BD019ABBC401">
    <w:name w:val="29E48B91489B465397A2BD019ABBC401"/>
    <w:rsid w:val="003C7B2A"/>
  </w:style>
  <w:style w:type="paragraph" w:customStyle="1" w:styleId="F0E1ED7C9B3E48E9B8EA434AFB425048">
    <w:name w:val="F0E1ED7C9B3E48E9B8EA434AFB425048"/>
    <w:rsid w:val="003C7B2A"/>
  </w:style>
  <w:style w:type="paragraph" w:customStyle="1" w:styleId="2CE0C61ADA624E6FB25D3EC03AD37BC2">
    <w:name w:val="2CE0C61ADA624E6FB25D3EC03AD37BC2"/>
    <w:rsid w:val="003C7B2A"/>
  </w:style>
  <w:style w:type="paragraph" w:customStyle="1" w:styleId="822D191C21904E1B82BA3E245A76AC6B">
    <w:name w:val="822D191C21904E1B82BA3E245A76AC6B"/>
    <w:rsid w:val="003C7B2A"/>
  </w:style>
  <w:style w:type="paragraph" w:customStyle="1" w:styleId="5F8CC5F33A884539B38644DFE895C28A">
    <w:name w:val="5F8CC5F33A884539B38644DFE895C28A"/>
    <w:rsid w:val="003C7B2A"/>
  </w:style>
  <w:style w:type="paragraph" w:customStyle="1" w:styleId="951CDDFC0B834C5E9D1C1D2C935249C6">
    <w:name w:val="951CDDFC0B834C5E9D1C1D2C935249C6"/>
    <w:rsid w:val="003C7B2A"/>
  </w:style>
  <w:style w:type="paragraph" w:customStyle="1" w:styleId="CD96ACFDB3444C188D74D266AE05C6D2">
    <w:name w:val="CD96ACFDB3444C188D74D266AE05C6D2"/>
    <w:rsid w:val="003C7B2A"/>
  </w:style>
  <w:style w:type="paragraph" w:customStyle="1" w:styleId="5A530F5F821D49B7BA679F18C7AA6381">
    <w:name w:val="5A530F5F821D49B7BA679F18C7AA6381"/>
    <w:rsid w:val="003C7B2A"/>
  </w:style>
  <w:style w:type="paragraph" w:customStyle="1" w:styleId="E93D2A969B0840C89DF9749CEC668FCF">
    <w:name w:val="E93D2A969B0840C89DF9749CEC668FCF"/>
    <w:rsid w:val="003C7B2A"/>
  </w:style>
  <w:style w:type="paragraph" w:customStyle="1" w:styleId="77CCCF726EF34F79953CA0E7DB4CF91D">
    <w:name w:val="77CCCF726EF34F79953CA0E7DB4CF91D"/>
    <w:rsid w:val="003C7B2A"/>
  </w:style>
  <w:style w:type="paragraph" w:customStyle="1" w:styleId="5C14B458DBEC46E8966F3DBEC9EEA412">
    <w:name w:val="5C14B458DBEC46E8966F3DBEC9EEA412"/>
    <w:rsid w:val="003C7B2A"/>
  </w:style>
  <w:style w:type="paragraph" w:customStyle="1" w:styleId="D4245C43333A47C085FA2463F36179BE">
    <w:name w:val="D4245C43333A47C085FA2463F36179BE"/>
    <w:rsid w:val="003C7B2A"/>
  </w:style>
  <w:style w:type="paragraph" w:customStyle="1" w:styleId="AEBBED1935C24D2F9996C0B6C3C602F3">
    <w:name w:val="AEBBED1935C24D2F9996C0B6C3C602F3"/>
    <w:rsid w:val="003C7B2A"/>
  </w:style>
  <w:style w:type="paragraph" w:customStyle="1" w:styleId="B0419563448D47B09EFE690228E02723">
    <w:name w:val="B0419563448D47B09EFE690228E02723"/>
    <w:rsid w:val="003C7B2A"/>
  </w:style>
  <w:style w:type="paragraph" w:customStyle="1" w:styleId="A53D3559F3DF41BA86FE64A7095E561B">
    <w:name w:val="A53D3559F3DF41BA86FE64A7095E561B"/>
    <w:rsid w:val="003C7B2A"/>
  </w:style>
  <w:style w:type="paragraph" w:customStyle="1" w:styleId="AD6EF4CF57C34343BC9FB96692749E50">
    <w:name w:val="AD6EF4CF57C34343BC9FB96692749E50"/>
    <w:rsid w:val="003C7B2A"/>
  </w:style>
  <w:style w:type="paragraph" w:customStyle="1" w:styleId="40695350A314428FBEC1BF15F6EF874A">
    <w:name w:val="40695350A314428FBEC1BF15F6EF874A"/>
    <w:rsid w:val="003C7B2A"/>
  </w:style>
  <w:style w:type="paragraph" w:customStyle="1" w:styleId="EDC8D18328F04FFCAB53D64EB0B5142A">
    <w:name w:val="EDC8D18328F04FFCAB53D64EB0B5142A"/>
    <w:rsid w:val="003C7B2A"/>
  </w:style>
  <w:style w:type="paragraph" w:customStyle="1" w:styleId="316335B765884B8F82488EEF6F1A66E1">
    <w:name w:val="316335B765884B8F82488EEF6F1A66E1"/>
    <w:rsid w:val="003C7B2A"/>
  </w:style>
  <w:style w:type="paragraph" w:customStyle="1" w:styleId="5EA449B7ED9F4FD08A32D9C4ACD939E7">
    <w:name w:val="5EA449B7ED9F4FD08A32D9C4ACD939E7"/>
    <w:rsid w:val="003C7B2A"/>
  </w:style>
  <w:style w:type="paragraph" w:customStyle="1" w:styleId="CA73E8178FC44CC8BCDB25679B5B7661">
    <w:name w:val="CA73E8178FC44CC8BCDB25679B5B7661"/>
    <w:rsid w:val="003C7B2A"/>
  </w:style>
  <w:style w:type="paragraph" w:customStyle="1" w:styleId="B01616223A934310AB7EAC7000287DC3">
    <w:name w:val="B01616223A934310AB7EAC7000287DC3"/>
    <w:rsid w:val="003C7B2A"/>
  </w:style>
  <w:style w:type="paragraph" w:customStyle="1" w:styleId="6AC4BA29576C49DC88C517F79528980C">
    <w:name w:val="6AC4BA29576C49DC88C517F79528980C"/>
    <w:rsid w:val="003C7B2A"/>
  </w:style>
  <w:style w:type="paragraph" w:customStyle="1" w:styleId="4CB0EF7D943F4C659B6185C29D86881C">
    <w:name w:val="4CB0EF7D943F4C659B6185C29D86881C"/>
    <w:rsid w:val="003C7B2A"/>
  </w:style>
  <w:style w:type="paragraph" w:customStyle="1" w:styleId="DD8E2C65A1A64A5FA4F5B4B01FC1D93D">
    <w:name w:val="DD8E2C65A1A64A5FA4F5B4B01FC1D93D"/>
    <w:rsid w:val="003C7B2A"/>
  </w:style>
  <w:style w:type="paragraph" w:customStyle="1" w:styleId="E4821FA39AFC46B5999CC3574A19CF39">
    <w:name w:val="E4821FA39AFC46B5999CC3574A19CF39"/>
    <w:rsid w:val="003C7B2A"/>
  </w:style>
  <w:style w:type="paragraph" w:customStyle="1" w:styleId="0CD1D9BDAE924ADB8CCAEBAA448C5CD7">
    <w:name w:val="0CD1D9BDAE924ADB8CCAEBAA448C5CD7"/>
    <w:rsid w:val="003C7B2A"/>
  </w:style>
  <w:style w:type="paragraph" w:customStyle="1" w:styleId="BA24171159B4449DBC28B2E2F7196A56">
    <w:name w:val="BA24171159B4449DBC28B2E2F7196A56"/>
    <w:rsid w:val="003C7B2A"/>
  </w:style>
  <w:style w:type="paragraph" w:customStyle="1" w:styleId="8745CC305FD04EB88A4832727EE11794">
    <w:name w:val="8745CC305FD04EB88A4832727EE11794"/>
    <w:rsid w:val="003C7B2A"/>
  </w:style>
  <w:style w:type="paragraph" w:customStyle="1" w:styleId="4AABBCEB31234A68A787A63427F8A506">
    <w:name w:val="4AABBCEB31234A68A787A63427F8A506"/>
    <w:rsid w:val="003C7B2A"/>
  </w:style>
  <w:style w:type="paragraph" w:customStyle="1" w:styleId="D8BBFAAB7C884E3BBD32A47F4FC898C2">
    <w:name w:val="D8BBFAAB7C884E3BBD32A47F4FC898C2"/>
    <w:rsid w:val="003C7B2A"/>
  </w:style>
  <w:style w:type="paragraph" w:customStyle="1" w:styleId="EF6F558ECAF94DCE94F12293F73A5EF0">
    <w:name w:val="EF6F558ECAF94DCE94F12293F73A5EF0"/>
    <w:rsid w:val="003C7B2A"/>
  </w:style>
  <w:style w:type="paragraph" w:customStyle="1" w:styleId="3BA2510F07B74C699FB4167F7318A94D">
    <w:name w:val="3BA2510F07B74C699FB4167F7318A94D"/>
    <w:rsid w:val="003C7B2A"/>
  </w:style>
  <w:style w:type="paragraph" w:customStyle="1" w:styleId="56EA2C46ECC34F25B92D931AAE74B82F">
    <w:name w:val="56EA2C46ECC34F25B92D931AAE74B82F"/>
    <w:rsid w:val="003C7B2A"/>
  </w:style>
  <w:style w:type="paragraph" w:customStyle="1" w:styleId="53DFBB2382EF491992214E5FC0C05ABA">
    <w:name w:val="53DFBB2382EF491992214E5FC0C05ABA"/>
    <w:rsid w:val="003C7B2A"/>
  </w:style>
  <w:style w:type="paragraph" w:customStyle="1" w:styleId="0642F7613EF147EAB5265FBF676CE1A3">
    <w:name w:val="0642F7613EF147EAB5265FBF676CE1A3"/>
    <w:rsid w:val="003C7B2A"/>
  </w:style>
  <w:style w:type="paragraph" w:customStyle="1" w:styleId="6ABE6DC568844F5698628DB287A0D7D8">
    <w:name w:val="6ABE6DC568844F5698628DB287A0D7D8"/>
    <w:rsid w:val="003C7B2A"/>
  </w:style>
  <w:style w:type="paragraph" w:customStyle="1" w:styleId="BC64B1EFEDCC409AA92825B736B7F863">
    <w:name w:val="BC64B1EFEDCC409AA92825B736B7F863"/>
    <w:rsid w:val="003C7B2A"/>
  </w:style>
  <w:style w:type="paragraph" w:customStyle="1" w:styleId="6A6D67423ADC44C7952E3128F026643B">
    <w:name w:val="6A6D67423ADC44C7952E3128F026643B"/>
    <w:rsid w:val="003C7B2A"/>
  </w:style>
  <w:style w:type="paragraph" w:customStyle="1" w:styleId="1E37CBA50F4D41E79FF0EB90A1795720">
    <w:name w:val="1E37CBA50F4D41E79FF0EB90A1795720"/>
    <w:rsid w:val="003C7B2A"/>
  </w:style>
  <w:style w:type="paragraph" w:customStyle="1" w:styleId="2A65C8D8747B4E15A10B03536F9D5DB5">
    <w:name w:val="2A65C8D8747B4E15A10B03536F9D5DB5"/>
    <w:rsid w:val="003C7B2A"/>
  </w:style>
  <w:style w:type="paragraph" w:customStyle="1" w:styleId="315DFD2F00724846B328177E4032F3F3">
    <w:name w:val="315DFD2F00724846B328177E4032F3F3"/>
    <w:rsid w:val="003C7B2A"/>
  </w:style>
  <w:style w:type="paragraph" w:customStyle="1" w:styleId="02DE62EB18DC403C938BAB5594647F27">
    <w:name w:val="02DE62EB18DC403C938BAB5594647F27"/>
    <w:rsid w:val="003C7B2A"/>
  </w:style>
  <w:style w:type="paragraph" w:customStyle="1" w:styleId="34CC27015B9142AC889BCE8216547EDA">
    <w:name w:val="34CC27015B9142AC889BCE8216547EDA"/>
    <w:rsid w:val="003C7B2A"/>
  </w:style>
  <w:style w:type="paragraph" w:customStyle="1" w:styleId="8D085E750F544DCCB103D97F923A746D">
    <w:name w:val="8D085E750F544DCCB103D97F923A746D"/>
    <w:rsid w:val="003C7B2A"/>
  </w:style>
  <w:style w:type="paragraph" w:customStyle="1" w:styleId="FD259D7F9CD04F18B2FC98BC90193C7C">
    <w:name w:val="FD259D7F9CD04F18B2FC98BC90193C7C"/>
    <w:rsid w:val="003C7B2A"/>
  </w:style>
  <w:style w:type="paragraph" w:customStyle="1" w:styleId="2CF0C7CF38804BD9B381FADED3233C91">
    <w:name w:val="2CF0C7CF38804BD9B381FADED3233C91"/>
    <w:rsid w:val="003C7B2A"/>
  </w:style>
  <w:style w:type="paragraph" w:customStyle="1" w:styleId="AF6EB8659A504F49807299EC51BD2384">
    <w:name w:val="AF6EB8659A504F49807299EC51BD2384"/>
    <w:rsid w:val="003C7B2A"/>
  </w:style>
  <w:style w:type="paragraph" w:customStyle="1" w:styleId="62983891EF87421E85E9B8A7CCE22D71">
    <w:name w:val="62983891EF87421E85E9B8A7CCE22D71"/>
    <w:rsid w:val="003C7B2A"/>
  </w:style>
  <w:style w:type="paragraph" w:customStyle="1" w:styleId="0C30867B046049D3BB65D9571B027326">
    <w:name w:val="0C30867B046049D3BB65D9571B027326"/>
    <w:rsid w:val="003C7B2A"/>
  </w:style>
  <w:style w:type="paragraph" w:customStyle="1" w:styleId="0DFBCCF089BE47659D445E9AFE1ACCD1">
    <w:name w:val="0DFBCCF089BE47659D445E9AFE1ACCD1"/>
    <w:rsid w:val="003C7B2A"/>
  </w:style>
  <w:style w:type="paragraph" w:customStyle="1" w:styleId="4F85CFE6915D4DE2B5DAAFF368742A61">
    <w:name w:val="4F85CFE6915D4DE2B5DAAFF368742A61"/>
    <w:rsid w:val="003C7B2A"/>
  </w:style>
  <w:style w:type="paragraph" w:customStyle="1" w:styleId="A5595CAD939448308215166B22C4DCDA">
    <w:name w:val="A5595CAD939448308215166B22C4DCDA"/>
    <w:rsid w:val="003C7B2A"/>
  </w:style>
  <w:style w:type="paragraph" w:customStyle="1" w:styleId="3B81E8BFCB6D462A9D3A954DDD54279D">
    <w:name w:val="3B81E8BFCB6D462A9D3A954DDD54279D"/>
    <w:rsid w:val="003C7B2A"/>
  </w:style>
  <w:style w:type="paragraph" w:customStyle="1" w:styleId="E75ABC58512948BBA64C4D00B404188E">
    <w:name w:val="E75ABC58512948BBA64C4D00B404188E"/>
    <w:rsid w:val="003C7B2A"/>
  </w:style>
  <w:style w:type="paragraph" w:customStyle="1" w:styleId="48EE282218C74A3D94B63730302372D9">
    <w:name w:val="48EE282218C74A3D94B63730302372D9"/>
    <w:rsid w:val="003C7B2A"/>
  </w:style>
  <w:style w:type="paragraph" w:customStyle="1" w:styleId="8B7336BC7ED043CA9123ED0B9166E062">
    <w:name w:val="8B7336BC7ED043CA9123ED0B9166E062"/>
    <w:rsid w:val="003C7B2A"/>
  </w:style>
  <w:style w:type="paragraph" w:customStyle="1" w:styleId="E1C252A1D07D47939BA09DC98FE7A86A">
    <w:name w:val="E1C252A1D07D47939BA09DC98FE7A86A"/>
    <w:rsid w:val="003C7B2A"/>
  </w:style>
  <w:style w:type="paragraph" w:customStyle="1" w:styleId="25B0D9DEBF9F45A5ACAF764C98CAA592">
    <w:name w:val="25B0D9DEBF9F45A5ACAF764C98CAA592"/>
    <w:rsid w:val="003C7B2A"/>
  </w:style>
  <w:style w:type="paragraph" w:customStyle="1" w:styleId="68FF3288F7424F1CBC7EECDDB7564511">
    <w:name w:val="68FF3288F7424F1CBC7EECDDB7564511"/>
    <w:rsid w:val="003C7B2A"/>
  </w:style>
  <w:style w:type="paragraph" w:customStyle="1" w:styleId="9E269086ED4B408E8F19B4843500FB39">
    <w:name w:val="9E269086ED4B408E8F19B4843500FB39"/>
    <w:rsid w:val="003C7B2A"/>
  </w:style>
  <w:style w:type="paragraph" w:customStyle="1" w:styleId="E74DD61796274DA2BCC48C7D23F46FF3">
    <w:name w:val="E74DD61796274DA2BCC48C7D23F46FF3"/>
    <w:rsid w:val="003C7B2A"/>
  </w:style>
  <w:style w:type="paragraph" w:customStyle="1" w:styleId="53F2AA8CE5724679A7F3DF07C134EC50">
    <w:name w:val="53F2AA8CE5724679A7F3DF07C134EC50"/>
    <w:rsid w:val="003C7B2A"/>
  </w:style>
  <w:style w:type="paragraph" w:customStyle="1" w:styleId="6080109173EB4123BAA1A56EABB244ED">
    <w:name w:val="6080109173EB4123BAA1A56EABB244ED"/>
    <w:rsid w:val="003C7B2A"/>
  </w:style>
  <w:style w:type="paragraph" w:customStyle="1" w:styleId="7356F5AFF5D04AF396F9BB1D8AD52DF0">
    <w:name w:val="7356F5AFF5D04AF396F9BB1D8AD52DF0"/>
    <w:rsid w:val="003C7B2A"/>
  </w:style>
  <w:style w:type="paragraph" w:customStyle="1" w:styleId="17E113E4012743869CCB13A6F4CBAF5C">
    <w:name w:val="17E113E4012743869CCB13A6F4CBAF5C"/>
    <w:rsid w:val="003C7B2A"/>
  </w:style>
  <w:style w:type="paragraph" w:customStyle="1" w:styleId="115016D1AF7542A6AEDA15D936D1D4DD">
    <w:name w:val="115016D1AF7542A6AEDA15D936D1D4DD"/>
    <w:rsid w:val="003C7B2A"/>
  </w:style>
  <w:style w:type="paragraph" w:customStyle="1" w:styleId="F618B8721089484E8E98FA6484713035">
    <w:name w:val="F618B8721089484E8E98FA6484713035"/>
    <w:rsid w:val="003C7B2A"/>
  </w:style>
  <w:style w:type="paragraph" w:customStyle="1" w:styleId="B983274FFACC41E99E7719B883064B6D">
    <w:name w:val="B983274FFACC41E99E7719B883064B6D"/>
    <w:rsid w:val="003C7B2A"/>
  </w:style>
  <w:style w:type="paragraph" w:customStyle="1" w:styleId="C9531061F58E4AC387452B5EE67E7C6A">
    <w:name w:val="C9531061F58E4AC387452B5EE67E7C6A"/>
    <w:rsid w:val="003C7B2A"/>
  </w:style>
  <w:style w:type="paragraph" w:customStyle="1" w:styleId="49EC482635F64E8B9D1AEA4004274D77">
    <w:name w:val="49EC482635F64E8B9D1AEA4004274D77"/>
    <w:rsid w:val="003C7B2A"/>
  </w:style>
  <w:style w:type="paragraph" w:customStyle="1" w:styleId="0F257EB119D249BA8BA101FD31953CBA">
    <w:name w:val="0F257EB119D249BA8BA101FD31953CBA"/>
    <w:rsid w:val="003C7B2A"/>
  </w:style>
  <w:style w:type="paragraph" w:customStyle="1" w:styleId="A06149F269654466A3E455CEB453FB00">
    <w:name w:val="A06149F269654466A3E455CEB453FB00"/>
    <w:rsid w:val="003C7B2A"/>
  </w:style>
  <w:style w:type="paragraph" w:customStyle="1" w:styleId="6BC96934716F4C33BF19D79F32D0DBD6">
    <w:name w:val="6BC96934716F4C33BF19D79F32D0DBD6"/>
    <w:rsid w:val="003C7B2A"/>
  </w:style>
  <w:style w:type="paragraph" w:customStyle="1" w:styleId="4C1C48A479F44E26892BB2427A39AEC6">
    <w:name w:val="4C1C48A479F44E26892BB2427A39AEC6"/>
    <w:rsid w:val="003C7B2A"/>
  </w:style>
  <w:style w:type="paragraph" w:customStyle="1" w:styleId="A801C1964CEB44B5B92251FEAB33202D">
    <w:name w:val="A801C1964CEB44B5B92251FEAB33202D"/>
    <w:rsid w:val="003C7B2A"/>
  </w:style>
  <w:style w:type="paragraph" w:customStyle="1" w:styleId="F8E4359F9920450DBA1B5D080C715098">
    <w:name w:val="F8E4359F9920450DBA1B5D080C715098"/>
    <w:rsid w:val="003C7B2A"/>
  </w:style>
  <w:style w:type="paragraph" w:customStyle="1" w:styleId="E61D08CB56D041F09B33B06F78602C61">
    <w:name w:val="E61D08CB56D041F09B33B06F78602C61"/>
    <w:rsid w:val="003C7B2A"/>
  </w:style>
  <w:style w:type="paragraph" w:customStyle="1" w:styleId="606800C94687464DA4BF537D90CCFEC8">
    <w:name w:val="606800C94687464DA4BF537D90CCFEC8"/>
    <w:rsid w:val="003C7B2A"/>
  </w:style>
  <w:style w:type="paragraph" w:customStyle="1" w:styleId="43BC5753E2E242C69D7057C7A54606D9">
    <w:name w:val="43BC5753E2E242C69D7057C7A54606D9"/>
    <w:rsid w:val="003C7B2A"/>
  </w:style>
  <w:style w:type="paragraph" w:customStyle="1" w:styleId="F2946513420043038EDE058A28CE1DFF">
    <w:name w:val="F2946513420043038EDE058A28CE1DFF"/>
    <w:rsid w:val="003C7B2A"/>
  </w:style>
  <w:style w:type="paragraph" w:customStyle="1" w:styleId="B8C7EC5986B340F4A4AFB20C9850C665">
    <w:name w:val="B8C7EC5986B340F4A4AFB20C9850C665"/>
    <w:rsid w:val="003C7B2A"/>
  </w:style>
  <w:style w:type="paragraph" w:customStyle="1" w:styleId="193E8FDAA79E41F3B91DAF87CBA4D3D3">
    <w:name w:val="193E8FDAA79E41F3B91DAF87CBA4D3D3"/>
    <w:rsid w:val="003C7B2A"/>
  </w:style>
  <w:style w:type="paragraph" w:customStyle="1" w:styleId="C604BF64043F4916A4C397215061D46E">
    <w:name w:val="C604BF64043F4916A4C397215061D46E"/>
    <w:rsid w:val="003C7B2A"/>
  </w:style>
  <w:style w:type="paragraph" w:customStyle="1" w:styleId="BED404747AD642EB8CAD4254BFB9966A">
    <w:name w:val="BED404747AD642EB8CAD4254BFB9966A"/>
    <w:rsid w:val="003C7B2A"/>
  </w:style>
  <w:style w:type="paragraph" w:customStyle="1" w:styleId="380ED47A93754864B5BFC6ED5A689E1A">
    <w:name w:val="380ED47A93754864B5BFC6ED5A689E1A"/>
    <w:rsid w:val="003C7B2A"/>
  </w:style>
  <w:style w:type="paragraph" w:customStyle="1" w:styleId="45ED148396E14EC282DE93FEEB4EE227">
    <w:name w:val="45ED148396E14EC282DE93FEEB4EE227"/>
    <w:rsid w:val="003C7B2A"/>
  </w:style>
  <w:style w:type="paragraph" w:customStyle="1" w:styleId="5AC59BA1866744BDB94081E3ECE5E323">
    <w:name w:val="5AC59BA1866744BDB94081E3ECE5E323"/>
    <w:rsid w:val="003C7B2A"/>
  </w:style>
  <w:style w:type="paragraph" w:customStyle="1" w:styleId="0280A4BDB4CE4131BF364236DA82CEA1">
    <w:name w:val="0280A4BDB4CE4131BF364236DA82CEA1"/>
    <w:rsid w:val="003C7B2A"/>
  </w:style>
  <w:style w:type="paragraph" w:customStyle="1" w:styleId="CB45C1565FF94473B0E7E47A4CF33CE0">
    <w:name w:val="CB45C1565FF94473B0E7E47A4CF33CE0"/>
    <w:rsid w:val="003C7B2A"/>
  </w:style>
  <w:style w:type="paragraph" w:customStyle="1" w:styleId="E060C90A92854A82AFF070E32EEFF081">
    <w:name w:val="E060C90A92854A82AFF070E32EEFF081"/>
    <w:rsid w:val="003C7B2A"/>
  </w:style>
  <w:style w:type="paragraph" w:customStyle="1" w:styleId="A442890C2256438FB5A9A36317C4C39D">
    <w:name w:val="A442890C2256438FB5A9A36317C4C39D"/>
    <w:rsid w:val="003C7B2A"/>
  </w:style>
  <w:style w:type="paragraph" w:customStyle="1" w:styleId="6B07CF9808F94EBC80EAA1CAF1B22506">
    <w:name w:val="6B07CF9808F94EBC80EAA1CAF1B22506"/>
    <w:rsid w:val="003C7B2A"/>
  </w:style>
  <w:style w:type="paragraph" w:customStyle="1" w:styleId="1A015E89D1A344F49B49956D3E5963C1">
    <w:name w:val="1A015E89D1A344F49B49956D3E5963C1"/>
    <w:rsid w:val="003C7B2A"/>
  </w:style>
  <w:style w:type="paragraph" w:customStyle="1" w:styleId="0C6ED4D0A6AA458683E5D10558CF7CDE">
    <w:name w:val="0C6ED4D0A6AA458683E5D10558CF7CDE"/>
    <w:rsid w:val="003C7B2A"/>
  </w:style>
  <w:style w:type="paragraph" w:customStyle="1" w:styleId="2F76FC12C02F42FF8F922BF60DA34544">
    <w:name w:val="2F76FC12C02F42FF8F922BF60DA34544"/>
    <w:rsid w:val="003C7B2A"/>
  </w:style>
  <w:style w:type="paragraph" w:customStyle="1" w:styleId="6D6DC0C81C4243FE80FF392B92D57002">
    <w:name w:val="6D6DC0C81C4243FE80FF392B92D57002"/>
    <w:rsid w:val="003C7B2A"/>
  </w:style>
  <w:style w:type="paragraph" w:customStyle="1" w:styleId="460116276DC14DE3A98DF76F86BA78FE">
    <w:name w:val="460116276DC14DE3A98DF76F86BA78FE"/>
    <w:rsid w:val="003C7B2A"/>
  </w:style>
  <w:style w:type="paragraph" w:customStyle="1" w:styleId="5BA950ED36164EBB9A72C0D069A43527">
    <w:name w:val="5BA950ED36164EBB9A72C0D069A43527"/>
    <w:rsid w:val="003C7B2A"/>
  </w:style>
  <w:style w:type="paragraph" w:customStyle="1" w:styleId="CAEDF2F012154EBAA7572FD8B54B5EE0">
    <w:name w:val="CAEDF2F012154EBAA7572FD8B54B5EE0"/>
    <w:rsid w:val="003C7B2A"/>
  </w:style>
  <w:style w:type="paragraph" w:customStyle="1" w:styleId="60F5ACD1A22741A9AEF16FCBF9AE8BCA">
    <w:name w:val="60F5ACD1A22741A9AEF16FCBF9AE8BCA"/>
    <w:rsid w:val="003C7B2A"/>
  </w:style>
  <w:style w:type="paragraph" w:customStyle="1" w:styleId="D324E1A1DA404B38AC9406E08CC934A0">
    <w:name w:val="D324E1A1DA404B38AC9406E08CC934A0"/>
    <w:rsid w:val="003C7B2A"/>
  </w:style>
  <w:style w:type="paragraph" w:customStyle="1" w:styleId="A255574EB37347FC8961F7164C7B9369">
    <w:name w:val="A255574EB37347FC8961F7164C7B9369"/>
    <w:rsid w:val="003C7B2A"/>
  </w:style>
  <w:style w:type="paragraph" w:customStyle="1" w:styleId="7B0D509E8AC4428785F4CF2330922034">
    <w:name w:val="7B0D509E8AC4428785F4CF2330922034"/>
    <w:rsid w:val="003C7B2A"/>
  </w:style>
  <w:style w:type="paragraph" w:customStyle="1" w:styleId="D1A221D4DC444E928177E21479D17D8D">
    <w:name w:val="D1A221D4DC444E928177E21479D17D8D"/>
    <w:rsid w:val="003C7B2A"/>
  </w:style>
  <w:style w:type="paragraph" w:customStyle="1" w:styleId="C0BB61587BEB4409A279771AD2359DB8">
    <w:name w:val="C0BB61587BEB4409A279771AD2359DB8"/>
    <w:rsid w:val="003C7B2A"/>
  </w:style>
  <w:style w:type="paragraph" w:customStyle="1" w:styleId="FD8537836B2845F987727FFBF2BFE690">
    <w:name w:val="FD8537836B2845F987727FFBF2BFE690"/>
    <w:rsid w:val="003C7B2A"/>
  </w:style>
  <w:style w:type="paragraph" w:customStyle="1" w:styleId="638FB021945D4BE7963591F785117E55">
    <w:name w:val="638FB021945D4BE7963591F785117E55"/>
    <w:rsid w:val="003C7B2A"/>
  </w:style>
  <w:style w:type="paragraph" w:customStyle="1" w:styleId="F93D7698B25F46E9B02E550472649298">
    <w:name w:val="F93D7698B25F46E9B02E550472649298"/>
    <w:rsid w:val="003C7B2A"/>
  </w:style>
  <w:style w:type="paragraph" w:customStyle="1" w:styleId="4B29D51595AA4804AAC0B33155E41BC7">
    <w:name w:val="4B29D51595AA4804AAC0B33155E41BC7"/>
    <w:rsid w:val="003C7B2A"/>
  </w:style>
  <w:style w:type="paragraph" w:customStyle="1" w:styleId="09D236B901BA44318902E4AF5B0F851A">
    <w:name w:val="09D236B901BA44318902E4AF5B0F851A"/>
    <w:rsid w:val="003C7B2A"/>
  </w:style>
  <w:style w:type="paragraph" w:customStyle="1" w:styleId="A10CDBCAEEC342CBA85A4151B2428A37">
    <w:name w:val="A10CDBCAEEC342CBA85A4151B2428A37"/>
    <w:rsid w:val="003C7B2A"/>
  </w:style>
  <w:style w:type="paragraph" w:customStyle="1" w:styleId="AC5E0A0228FE42D58B74EE372D80A246">
    <w:name w:val="AC5E0A0228FE42D58B74EE372D80A246"/>
    <w:rsid w:val="003C7B2A"/>
  </w:style>
  <w:style w:type="paragraph" w:customStyle="1" w:styleId="F3D241061AA546BAAC4C9E09484A3776">
    <w:name w:val="F3D241061AA546BAAC4C9E09484A3776"/>
    <w:rsid w:val="003C7B2A"/>
  </w:style>
  <w:style w:type="paragraph" w:customStyle="1" w:styleId="D5261C0198EF40FEB2C2E41001931BD2">
    <w:name w:val="D5261C0198EF40FEB2C2E41001931BD2"/>
    <w:rsid w:val="003C7B2A"/>
  </w:style>
  <w:style w:type="paragraph" w:customStyle="1" w:styleId="9A9F8A1E0C724434B43C717369E6DC06">
    <w:name w:val="9A9F8A1E0C724434B43C717369E6DC06"/>
    <w:rsid w:val="003C7B2A"/>
  </w:style>
  <w:style w:type="paragraph" w:customStyle="1" w:styleId="9F51F6C71BBC4B3F98F513393DAFEDCC">
    <w:name w:val="9F51F6C71BBC4B3F98F513393DAFEDCC"/>
    <w:rsid w:val="003C7B2A"/>
  </w:style>
  <w:style w:type="paragraph" w:customStyle="1" w:styleId="92B40CBC6944421DA6A0DF333E1D185C">
    <w:name w:val="92B40CBC6944421DA6A0DF333E1D185C"/>
    <w:rsid w:val="003C7B2A"/>
  </w:style>
  <w:style w:type="paragraph" w:customStyle="1" w:styleId="5C7DF6969FAA4A8B8929456DE994593B">
    <w:name w:val="5C7DF6969FAA4A8B8929456DE994593B"/>
    <w:rsid w:val="003C7B2A"/>
  </w:style>
  <w:style w:type="paragraph" w:customStyle="1" w:styleId="DBA11C444D93479CB19FBEBBE59D0A47">
    <w:name w:val="DBA11C444D93479CB19FBEBBE59D0A47"/>
    <w:rsid w:val="003C7B2A"/>
  </w:style>
  <w:style w:type="paragraph" w:customStyle="1" w:styleId="A545B73B487E471D962BB56006BF3BA3">
    <w:name w:val="A545B73B487E471D962BB56006BF3BA3"/>
    <w:rsid w:val="003C7B2A"/>
  </w:style>
  <w:style w:type="paragraph" w:customStyle="1" w:styleId="32E34DD40E964FFB94DBB19868D6AE4D">
    <w:name w:val="32E34DD40E964FFB94DBB19868D6AE4D"/>
    <w:rsid w:val="003C7B2A"/>
  </w:style>
  <w:style w:type="paragraph" w:customStyle="1" w:styleId="E723DAA2413942EF8D7F1D542CD5EDA6">
    <w:name w:val="E723DAA2413942EF8D7F1D542CD5EDA6"/>
    <w:rsid w:val="003C7B2A"/>
  </w:style>
  <w:style w:type="paragraph" w:customStyle="1" w:styleId="08440E46490C46F6A90E53EFD3D8ADD2">
    <w:name w:val="08440E46490C46F6A90E53EFD3D8ADD2"/>
    <w:rsid w:val="003C7B2A"/>
  </w:style>
  <w:style w:type="paragraph" w:customStyle="1" w:styleId="41569D58ABBB42B9BE8B74ECC21EBBC6">
    <w:name w:val="41569D58ABBB42B9BE8B74ECC21EBBC6"/>
    <w:rsid w:val="003C7B2A"/>
  </w:style>
  <w:style w:type="paragraph" w:customStyle="1" w:styleId="5DE60352B319428D835F5C4E560E6C7C">
    <w:name w:val="5DE60352B319428D835F5C4E560E6C7C"/>
    <w:rsid w:val="003C7B2A"/>
  </w:style>
  <w:style w:type="paragraph" w:customStyle="1" w:styleId="506F0BF2B7EF4A5D8DBE2935CE7EB132">
    <w:name w:val="506F0BF2B7EF4A5D8DBE2935CE7EB132"/>
    <w:rsid w:val="003C7B2A"/>
  </w:style>
  <w:style w:type="paragraph" w:customStyle="1" w:styleId="12B91D5308804918A5E4C62F7E985D00">
    <w:name w:val="12B91D5308804918A5E4C62F7E985D00"/>
    <w:rsid w:val="003C7B2A"/>
  </w:style>
  <w:style w:type="paragraph" w:customStyle="1" w:styleId="F585BF9BE41144AEA805C5B2A08ED4B3">
    <w:name w:val="F585BF9BE41144AEA805C5B2A08ED4B3"/>
    <w:rsid w:val="003C7B2A"/>
  </w:style>
  <w:style w:type="paragraph" w:customStyle="1" w:styleId="E3B9B3AB29BF4E49B9DCBEC1E168FB72">
    <w:name w:val="E3B9B3AB29BF4E49B9DCBEC1E168FB72"/>
    <w:rsid w:val="003C7B2A"/>
  </w:style>
  <w:style w:type="paragraph" w:customStyle="1" w:styleId="6B1E32EB98204E51B554240CFDF22362">
    <w:name w:val="6B1E32EB98204E51B554240CFDF22362"/>
    <w:rsid w:val="003C7B2A"/>
  </w:style>
  <w:style w:type="paragraph" w:customStyle="1" w:styleId="045D86869E514D0C84492573AAEF41CE">
    <w:name w:val="045D86869E514D0C84492573AAEF41CE"/>
    <w:rsid w:val="003C7B2A"/>
  </w:style>
  <w:style w:type="paragraph" w:customStyle="1" w:styleId="97144114B577419089F3496A4699B6A0">
    <w:name w:val="97144114B577419089F3496A4699B6A0"/>
    <w:rsid w:val="003C7B2A"/>
  </w:style>
  <w:style w:type="paragraph" w:customStyle="1" w:styleId="C4F49E3705F04286A830CC3461EC3A69">
    <w:name w:val="C4F49E3705F04286A830CC3461EC3A69"/>
    <w:rsid w:val="003C7B2A"/>
  </w:style>
  <w:style w:type="paragraph" w:customStyle="1" w:styleId="EB1A466439294BEEB9A91EC317F84B07">
    <w:name w:val="EB1A466439294BEEB9A91EC317F84B07"/>
    <w:rsid w:val="003C7B2A"/>
  </w:style>
  <w:style w:type="paragraph" w:customStyle="1" w:styleId="90ADAA35983C41B7B88BA0B1FF456DDE">
    <w:name w:val="90ADAA35983C41B7B88BA0B1FF456DDE"/>
    <w:rsid w:val="003C7B2A"/>
  </w:style>
  <w:style w:type="paragraph" w:customStyle="1" w:styleId="44AF6724591A49528B41552F46260888">
    <w:name w:val="44AF6724591A49528B41552F46260888"/>
    <w:rsid w:val="003C7B2A"/>
  </w:style>
  <w:style w:type="paragraph" w:customStyle="1" w:styleId="4C8587A76416467D91B5E8CD004E8F76">
    <w:name w:val="4C8587A76416467D91B5E8CD004E8F76"/>
    <w:rsid w:val="003C7B2A"/>
  </w:style>
  <w:style w:type="paragraph" w:customStyle="1" w:styleId="5DA63C77E3E5431DA2387CAC76ACBF99">
    <w:name w:val="5DA63C77E3E5431DA2387CAC76ACBF99"/>
    <w:rsid w:val="003C7B2A"/>
  </w:style>
  <w:style w:type="paragraph" w:customStyle="1" w:styleId="2207C4B269134E9689DA938EC71C6FF0">
    <w:name w:val="2207C4B269134E9689DA938EC71C6FF0"/>
    <w:rsid w:val="003C7B2A"/>
  </w:style>
  <w:style w:type="paragraph" w:customStyle="1" w:styleId="F9392706CA394BD5A3B9F6CF1FC4B59B">
    <w:name w:val="F9392706CA394BD5A3B9F6CF1FC4B59B"/>
    <w:rsid w:val="003C7B2A"/>
  </w:style>
  <w:style w:type="paragraph" w:customStyle="1" w:styleId="D445689D70454DEB96246455A4C6B032">
    <w:name w:val="D445689D70454DEB96246455A4C6B032"/>
    <w:rsid w:val="003C7B2A"/>
  </w:style>
  <w:style w:type="paragraph" w:customStyle="1" w:styleId="DAF2CCF28A8F4BBE9D763C4697ED21DB">
    <w:name w:val="DAF2CCF28A8F4BBE9D763C4697ED21DB"/>
    <w:rsid w:val="003C7B2A"/>
  </w:style>
  <w:style w:type="paragraph" w:customStyle="1" w:styleId="C4283B57C29E4074860883780499A401">
    <w:name w:val="C4283B57C29E4074860883780499A401"/>
    <w:rsid w:val="003C7B2A"/>
  </w:style>
  <w:style w:type="paragraph" w:customStyle="1" w:styleId="0A132CD868784570880BD7C518E7B629">
    <w:name w:val="0A132CD868784570880BD7C518E7B629"/>
    <w:rsid w:val="003C7B2A"/>
  </w:style>
  <w:style w:type="paragraph" w:customStyle="1" w:styleId="3D525521B2DE48CDA2AFE0418DCBE1FA">
    <w:name w:val="3D525521B2DE48CDA2AFE0418DCBE1FA"/>
    <w:rsid w:val="003C7B2A"/>
  </w:style>
  <w:style w:type="paragraph" w:customStyle="1" w:styleId="2695F63417DC4069A32F9FA0B3C18D66">
    <w:name w:val="2695F63417DC4069A32F9FA0B3C18D66"/>
    <w:rsid w:val="003C7B2A"/>
  </w:style>
  <w:style w:type="paragraph" w:customStyle="1" w:styleId="50C0C899A4DA49B699DAEF2C5C4E087A">
    <w:name w:val="50C0C899A4DA49B699DAEF2C5C4E087A"/>
    <w:rsid w:val="003C7B2A"/>
  </w:style>
  <w:style w:type="paragraph" w:customStyle="1" w:styleId="522B8D7217544AC8A227D113D8808D64">
    <w:name w:val="522B8D7217544AC8A227D113D8808D64"/>
    <w:rsid w:val="003C7B2A"/>
  </w:style>
  <w:style w:type="paragraph" w:customStyle="1" w:styleId="76F61B77EABF4B66BF1CF03DC679A2FA">
    <w:name w:val="76F61B77EABF4B66BF1CF03DC679A2FA"/>
    <w:rsid w:val="003C7B2A"/>
  </w:style>
  <w:style w:type="paragraph" w:customStyle="1" w:styleId="EAB79AF4965B4D88B67C4E7D184ADD29">
    <w:name w:val="EAB79AF4965B4D88B67C4E7D184ADD29"/>
    <w:rsid w:val="003C7B2A"/>
  </w:style>
  <w:style w:type="paragraph" w:customStyle="1" w:styleId="AA4C8F9997A04D7F8899737FC31E4348">
    <w:name w:val="AA4C8F9997A04D7F8899737FC31E4348"/>
    <w:rsid w:val="003C7B2A"/>
  </w:style>
  <w:style w:type="paragraph" w:customStyle="1" w:styleId="B95E1B582EF44B348FC6CACCF217CAB0">
    <w:name w:val="B95E1B582EF44B348FC6CACCF217CAB0"/>
    <w:rsid w:val="003C7B2A"/>
  </w:style>
  <w:style w:type="paragraph" w:customStyle="1" w:styleId="EBDC26CF8D234646A0226658804902A6">
    <w:name w:val="EBDC26CF8D234646A0226658804902A6"/>
    <w:rsid w:val="003C7B2A"/>
  </w:style>
  <w:style w:type="paragraph" w:customStyle="1" w:styleId="81E6E77B2D554CA7A5ADF24C100D0826">
    <w:name w:val="81E6E77B2D554CA7A5ADF24C100D0826"/>
    <w:rsid w:val="003C7B2A"/>
  </w:style>
  <w:style w:type="paragraph" w:customStyle="1" w:styleId="33CB92DC68564688A82DCA7A01CC208B">
    <w:name w:val="33CB92DC68564688A82DCA7A01CC208B"/>
    <w:rsid w:val="003C7B2A"/>
  </w:style>
  <w:style w:type="paragraph" w:customStyle="1" w:styleId="12006D8A1A3943E0BD22537467F13353">
    <w:name w:val="12006D8A1A3943E0BD22537467F13353"/>
    <w:rsid w:val="003C7B2A"/>
  </w:style>
  <w:style w:type="paragraph" w:customStyle="1" w:styleId="0CC679E76F6E407E9D2811ECF831020D">
    <w:name w:val="0CC679E76F6E407E9D2811ECF831020D"/>
    <w:rsid w:val="003C7B2A"/>
  </w:style>
  <w:style w:type="paragraph" w:customStyle="1" w:styleId="7D75A1A58F1E46DDA7A88B51A41C58C9">
    <w:name w:val="7D75A1A58F1E46DDA7A88B51A41C58C9"/>
    <w:rsid w:val="003C7B2A"/>
  </w:style>
  <w:style w:type="paragraph" w:customStyle="1" w:styleId="32DE50920BF846E9AF137289C40E1548">
    <w:name w:val="32DE50920BF846E9AF137289C40E1548"/>
    <w:rsid w:val="003C7B2A"/>
  </w:style>
  <w:style w:type="paragraph" w:customStyle="1" w:styleId="6A69DDECFCEA406D90153BA67BD023FC">
    <w:name w:val="6A69DDECFCEA406D90153BA67BD023FC"/>
    <w:rsid w:val="003C7B2A"/>
  </w:style>
  <w:style w:type="paragraph" w:customStyle="1" w:styleId="C40FDC0C29F84972BE9A3E9409C064AD">
    <w:name w:val="C40FDC0C29F84972BE9A3E9409C064AD"/>
    <w:rsid w:val="003C7B2A"/>
  </w:style>
  <w:style w:type="paragraph" w:customStyle="1" w:styleId="6F77B2CFCA564F58912E1866F9C2855A">
    <w:name w:val="6F77B2CFCA564F58912E1866F9C2855A"/>
    <w:rsid w:val="003C7B2A"/>
  </w:style>
  <w:style w:type="paragraph" w:customStyle="1" w:styleId="92D0174A8D724B6C938865AF40B15E41">
    <w:name w:val="92D0174A8D724B6C938865AF40B15E41"/>
    <w:rsid w:val="003C7B2A"/>
  </w:style>
  <w:style w:type="paragraph" w:customStyle="1" w:styleId="86941A3992244A2DB851B1A39B562B91">
    <w:name w:val="86941A3992244A2DB851B1A39B562B91"/>
    <w:rsid w:val="003C7B2A"/>
  </w:style>
  <w:style w:type="paragraph" w:customStyle="1" w:styleId="B3609F74F08A449BACBB7D69FAA21B04">
    <w:name w:val="B3609F74F08A449BACBB7D69FAA21B04"/>
    <w:rsid w:val="003C7B2A"/>
  </w:style>
  <w:style w:type="paragraph" w:customStyle="1" w:styleId="B84CBCFF44BD4AAF8FE307A438EFF083">
    <w:name w:val="B84CBCFF44BD4AAF8FE307A438EFF083"/>
    <w:rsid w:val="003C7B2A"/>
  </w:style>
  <w:style w:type="paragraph" w:customStyle="1" w:styleId="A8B628FC8DAC4F2BA35F71CB8A470EDC">
    <w:name w:val="A8B628FC8DAC4F2BA35F71CB8A470EDC"/>
    <w:rsid w:val="003C7B2A"/>
  </w:style>
  <w:style w:type="paragraph" w:customStyle="1" w:styleId="3A4D57784D8F458184847714C3E98BAE">
    <w:name w:val="3A4D57784D8F458184847714C3E98BAE"/>
    <w:rsid w:val="003C7B2A"/>
  </w:style>
  <w:style w:type="paragraph" w:customStyle="1" w:styleId="D115965A427D4F47A58CB590130E66A4">
    <w:name w:val="D115965A427D4F47A58CB590130E66A4"/>
    <w:rsid w:val="003C7B2A"/>
  </w:style>
  <w:style w:type="paragraph" w:customStyle="1" w:styleId="565F5CEE767341C4AE43605256366FC0">
    <w:name w:val="565F5CEE767341C4AE43605256366FC0"/>
    <w:rsid w:val="003C7B2A"/>
  </w:style>
  <w:style w:type="paragraph" w:customStyle="1" w:styleId="55F72F230C8F40BC9525D3A33A7DCB15">
    <w:name w:val="55F72F230C8F40BC9525D3A33A7DCB15"/>
    <w:rsid w:val="003C7B2A"/>
  </w:style>
  <w:style w:type="paragraph" w:customStyle="1" w:styleId="652BAFB981AA472DA0176E3C5E8302F3">
    <w:name w:val="652BAFB981AA472DA0176E3C5E8302F3"/>
    <w:rsid w:val="003C7B2A"/>
  </w:style>
  <w:style w:type="paragraph" w:customStyle="1" w:styleId="E99C12AF939F438D9F5DD66CDB50B512">
    <w:name w:val="E99C12AF939F438D9F5DD66CDB50B512"/>
    <w:rsid w:val="003C7B2A"/>
  </w:style>
  <w:style w:type="paragraph" w:customStyle="1" w:styleId="845B31D7061044F79309E2CE447D60B0">
    <w:name w:val="845B31D7061044F79309E2CE447D60B0"/>
    <w:rsid w:val="003C7B2A"/>
  </w:style>
  <w:style w:type="paragraph" w:customStyle="1" w:styleId="29BA529EA48E48828C7E799F958D4663">
    <w:name w:val="29BA529EA48E48828C7E799F958D4663"/>
    <w:rsid w:val="003C7B2A"/>
  </w:style>
  <w:style w:type="paragraph" w:customStyle="1" w:styleId="B8EBF9DD91AD4D49A744E1A484EB8B06">
    <w:name w:val="B8EBF9DD91AD4D49A744E1A484EB8B06"/>
    <w:rsid w:val="003C7B2A"/>
  </w:style>
  <w:style w:type="paragraph" w:customStyle="1" w:styleId="94FFBD5F93244AE7B4000AD1D265CDF7">
    <w:name w:val="94FFBD5F93244AE7B4000AD1D265CDF7"/>
    <w:rsid w:val="003C7B2A"/>
  </w:style>
  <w:style w:type="paragraph" w:customStyle="1" w:styleId="D9694C72581E4D3083E1AFEB27678BE3">
    <w:name w:val="D9694C72581E4D3083E1AFEB27678BE3"/>
    <w:rsid w:val="003C7B2A"/>
  </w:style>
  <w:style w:type="paragraph" w:customStyle="1" w:styleId="CC5D72DE02AF45B5B500AA51BB3C9E23">
    <w:name w:val="CC5D72DE02AF45B5B500AA51BB3C9E23"/>
    <w:rsid w:val="003C7B2A"/>
  </w:style>
  <w:style w:type="paragraph" w:customStyle="1" w:styleId="2CFEF1312A0C4FBAB6F592C7CD9A4946">
    <w:name w:val="2CFEF1312A0C4FBAB6F592C7CD9A4946"/>
    <w:rsid w:val="003C7B2A"/>
  </w:style>
  <w:style w:type="paragraph" w:customStyle="1" w:styleId="C9FA7F2EF4DA4A65A5B64A7FEFD4CCB3">
    <w:name w:val="C9FA7F2EF4DA4A65A5B64A7FEFD4CCB3"/>
    <w:rsid w:val="003C7B2A"/>
  </w:style>
  <w:style w:type="paragraph" w:customStyle="1" w:styleId="B58A837A68C4498CB24F65D5119856D8">
    <w:name w:val="B58A837A68C4498CB24F65D5119856D8"/>
    <w:rsid w:val="003C7B2A"/>
  </w:style>
  <w:style w:type="paragraph" w:customStyle="1" w:styleId="FABE83BD3DA94DCEB79808237AC50712">
    <w:name w:val="FABE83BD3DA94DCEB79808237AC50712"/>
    <w:rsid w:val="003C7B2A"/>
  </w:style>
  <w:style w:type="paragraph" w:customStyle="1" w:styleId="37DE468B562340509F9F9979E409C282">
    <w:name w:val="37DE468B562340509F9F9979E409C282"/>
    <w:rsid w:val="003C7B2A"/>
  </w:style>
  <w:style w:type="paragraph" w:customStyle="1" w:styleId="4F14D45827D543E9803D95B3B10EA3B6">
    <w:name w:val="4F14D45827D543E9803D95B3B10EA3B6"/>
    <w:rsid w:val="003C7B2A"/>
  </w:style>
  <w:style w:type="paragraph" w:customStyle="1" w:styleId="C6C068BD428D4D97A6728F8FFE8483DF">
    <w:name w:val="C6C068BD428D4D97A6728F8FFE8483DF"/>
    <w:rsid w:val="003C7B2A"/>
  </w:style>
  <w:style w:type="paragraph" w:customStyle="1" w:styleId="28225B4AA7D64EF29C5B248AE85D6DE4">
    <w:name w:val="28225B4AA7D64EF29C5B248AE85D6DE4"/>
    <w:rsid w:val="003C7B2A"/>
  </w:style>
  <w:style w:type="paragraph" w:customStyle="1" w:styleId="CC0269A29B46456F9BB1C128C43595E9">
    <w:name w:val="CC0269A29B46456F9BB1C128C43595E9"/>
    <w:rsid w:val="003C7B2A"/>
  </w:style>
  <w:style w:type="paragraph" w:customStyle="1" w:styleId="E1DC394B8FBB410597E93A62B5CC5694">
    <w:name w:val="E1DC394B8FBB410597E93A62B5CC5694"/>
    <w:rsid w:val="003C7B2A"/>
  </w:style>
  <w:style w:type="paragraph" w:customStyle="1" w:styleId="58C357FDBB6F4C71B3054546BDEC37F9">
    <w:name w:val="58C357FDBB6F4C71B3054546BDEC37F9"/>
    <w:rsid w:val="003C7B2A"/>
  </w:style>
  <w:style w:type="paragraph" w:customStyle="1" w:styleId="520BF1FB6B1F44CDB4B1D836CA18CEB3">
    <w:name w:val="520BF1FB6B1F44CDB4B1D836CA18CEB3"/>
    <w:rsid w:val="003C7B2A"/>
  </w:style>
  <w:style w:type="paragraph" w:customStyle="1" w:styleId="B3CAD4DA2696490B976941C6A644125C">
    <w:name w:val="B3CAD4DA2696490B976941C6A644125C"/>
    <w:rsid w:val="003C7B2A"/>
  </w:style>
  <w:style w:type="paragraph" w:customStyle="1" w:styleId="6D61C1F408BC4C8C83284E4813C4FC25">
    <w:name w:val="6D61C1F408BC4C8C83284E4813C4FC25"/>
    <w:rsid w:val="003C7B2A"/>
  </w:style>
  <w:style w:type="paragraph" w:customStyle="1" w:styleId="C30B3C2259F44DCDB89208FF7612B9BC">
    <w:name w:val="C30B3C2259F44DCDB89208FF7612B9BC"/>
    <w:rsid w:val="003C7B2A"/>
  </w:style>
  <w:style w:type="paragraph" w:customStyle="1" w:styleId="C598307FF0CA4C9E91673DE1314970E9">
    <w:name w:val="C598307FF0CA4C9E91673DE1314970E9"/>
    <w:rsid w:val="003C7B2A"/>
  </w:style>
  <w:style w:type="paragraph" w:customStyle="1" w:styleId="6001678179994FC5A5459CA3EF1AA1AA">
    <w:name w:val="6001678179994FC5A5459CA3EF1AA1AA"/>
    <w:rsid w:val="003C7B2A"/>
  </w:style>
  <w:style w:type="paragraph" w:customStyle="1" w:styleId="A5FE150F9A7B48DF9AFA1AABCA110628">
    <w:name w:val="A5FE150F9A7B48DF9AFA1AABCA110628"/>
    <w:rsid w:val="003C7B2A"/>
  </w:style>
  <w:style w:type="paragraph" w:customStyle="1" w:styleId="7287C1F49C554AC0A488E3A02E82A225">
    <w:name w:val="7287C1F49C554AC0A488E3A02E82A225"/>
    <w:rsid w:val="003C7B2A"/>
  </w:style>
  <w:style w:type="paragraph" w:customStyle="1" w:styleId="838D6AFCD15D483D947E1750DBF8C45A">
    <w:name w:val="838D6AFCD15D483D947E1750DBF8C45A"/>
    <w:rsid w:val="003C7B2A"/>
  </w:style>
  <w:style w:type="paragraph" w:customStyle="1" w:styleId="F3DC82E3B6354FEF8834275B1D4072DC">
    <w:name w:val="F3DC82E3B6354FEF8834275B1D4072DC"/>
    <w:rsid w:val="003C7B2A"/>
  </w:style>
  <w:style w:type="paragraph" w:customStyle="1" w:styleId="57A66FF3AD0D4459B743C3505C95EC1D">
    <w:name w:val="57A66FF3AD0D4459B743C3505C95EC1D"/>
    <w:rsid w:val="003C7B2A"/>
  </w:style>
  <w:style w:type="paragraph" w:customStyle="1" w:styleId="6BBA1D44964C42E687E67D605F1EF56E">
    <w:name w:val="6BBA1D44964C42E687E67D605F1EF56E"/>
    <w:rsid w:val="003C7B2A"/>
  </w:style>
  <w:style w:type="paragraph" w:customStyle="1" w:styleId="FCD34422E7B6490F917FEE38B497B2ED">
    <w:name w:val="FCD34422E7B6490F917FEE38B497B2ED"/>
    <w:rsid w:val="003C7B2A"/>
  </w:style>
  <w:style w:type="paragraph" w:customStyle="1" w:styleId="587DF2A3189743DE9265626FAB970C62">
    <w:name w:val="587DF2A3189743DE9265626FAB970C62"/>
    <w:rsid w:val="003C7B2A"/>
  </w:style>
  <w:style w:type="paragraph" w:customStyle="1" w:styleId="3556CEB23C854028A05CE152BBB3DFD4">
    <w:name w:val="3556CEB23C854028A05CE152BBB3DFD4"/>
    <w:rsid w:val="003C7B2A"/>
  </w:style>
  <w:style w:type="paragraph" w:customStyle="1" w:styleId="9CFC799880514E4A94F176AC199467C6">
    <w:name w:val="9CFC799880514E4A94F176AC199467C6"/>
    <w:rsid w:val="003C7B2A"/>
  </w:style>
  <w:style w:type="paragraph" w:customStyle="1" w:styleId="BBF398D29104417499C3594344633B27">
    <w:name w:val="BBF398D29104417499C3594344633B27"/>
    <w:rsid w:val="003C7B2A"/>
  </w:style>
  <w:style w:type="paragraph" w:customStyle="1" w:styleId="2417A0415BDB4CC28DCCB6724B98E5AB">
    <w:name w:val="2417A0415BDB4CC28DCCB6724B98E5AB"/>
    <w:rsid w:val="003C7B2A"/>
  </w:style>
  <w:style w:type="paragraph" w:customStyle="1" w:styleId="FD298F09939042DC96A640C617A43F21">
    <w:name w:val="FD298F09939042DC96A640C617A43F21"/>
    <w:rsid w:val="003C7B2A"/>
  </w:style>
  <w:style w:type="paragraph" w:customStyle="1" w:styleId="3FAF249A98E049A991E33E7A6F4150E5">
    <w:name w:val="3FAF249A98E049A991E33E7A6F4150E5"/>
    <w:rsid w:val="003C7B2A"/>
  </w:style>
  <w:style w:type="paragraph" w:customStyle="1" w:styleId="5974433CDA174E65B98197D914E6FCCC">
    <w:name w:val="5974433CDA174E65B98197D914E6FCCC"/>
    <w:rsid w:val="003C7B2A"/>
  </w:style>
  <w:style w:type="paragraph" w:customStyle="1" w:styleId="26EE86465B754DA2B14F063BB65ED7F1">
    <w:name w:val="26EE86465B754DA2B14F063BB65ED7F1"/>
    <w:rsid w:val="003C7B2A"/>
  </w:style>
  <w:style w:type="paragraph" w:customStyle="1" w:styleId="2EEB4E417F874B73995E3C63BB2C8483">
    <w:name w:val="2EEB4E417F874B73995E3C63BB2C8483"/>
    <w:rsid w:val="003C7B2A"/>
  </w:style>
  <w:style w:type="paragraph" w:customStyle="1" w:styleId="F88F96B8915B477798BC8F3558DDA219">
    <w:name w:val="F88F96B8915B477798BC8F3558DDA219"/>
    <w:rsid w:val="003C7B2A"/>
  </w:style>
  <w:style w:type="paragraph" w:customStyle="1" w:styleId="C57211833CD448E2860E4204506193C1">
    <w:name w:val="C57211833CD448E2860E4204506193C1"/>
    <w:rsid w:val="003C7B2A"/>
  </w:style>
  <w:style w:type="paragraph" w:customStyle="1" w:styleId="9DD8DB6166474F77B4C1833D4185F6B4">
    <w:name w:val="9DD8DB6166474F77B4C1833D4185F6B4"/>
    <w:rsid w:val="003C7B2A"/>
  </w:style>
  <w:style w:type="paragraph" w:customStyle="1" w:styleId="EA588DE11BE7463B9048574DC8027388">
    <w:name w:val="EA588DE11BE7463B9048574DC8027388"/>
    <w:rsid w:val="003C7B2A"/>
  </w:style>
  <w:style w:type="paragraph" w:customStyle="1" w:styleId="58D7E6EA7AEA49009ED25DFADF01E46B">
    <w:name w:val="58D7E6EA7AEA49009ED25DFADF01E46B"/>
    <w:rsid w:val="003C7B2A"/>
  </w:style>
  <w:style w:type="paragraph" w:customStyle="1" w:styleId="8F6C9C2265D24A238C51CE5B51C4511A">
    <w:name w:val="8F6C9C2265D24A238C51CE5B51C4511A"/>
    <w:rsid w:val="003C7B2A"/>
  </w:style>
  <w:style w:type="paragraph" w:customStyle="1" w:styleId="32009CD44F2148BDB65E2936DA9C680A">
    <w:name w:val="32009CD44F2148BDB65E2936DA9C680A"/>
    <w:rsid w:val="003C7B2A"/>
  </w:style>
  <w:style w:type="paragraph" w:customStyle="1" w:styleId="D7A506D268D04B78B79C6360D02679A3">
    <w:name w:val="D7A506D268D04B78B79C6360D02679A3"/>
    <w:rsid w:val="003C7B2A"/>
  </w:style>
  <w:style w:type="paragraph" w:customStyle="1" w:styleId="6BBF649C21744761BF99A342A651E879">
    <w:name w:val="6BBF649C21744761BF99A342A651E879"/>
    <w:rsid w:val="003C7B2A"/>
  </w:style>
  <w:style w:type="paragraph" w:customStyle="1" w:styleId="D6E1F4E8404241E6BEC8B23F79C0C5CF">
    <w:name w:val="D6E1F4E8404241E6BEC8B23F79C0C5CF"/>
    <w:rsid w:val="003C7B2A"/>
  </w:style>
  <w:style w:type="paragraph" w:customStyle="1" w:styleId="D80F9144EEAA42518379B8A49DB4D263">
    <w:name w:val="D80F9144EEAA42518379B8A49DB4D263"/>
    <w:rsid w:val="003C7B2A"/>
  </w:style>
  <w:style w:type="paragraph" w:customStyle="1" w:styleId="511CA58478A7423FBD624697058B2E10">
    <w:name w:val="511CA58478A7423FBD624697058B2E10"/>
    <w:rsid w:val="003C7B2A"/>
  </w:style>
  <w:style w:type="paragraph" w:customStyle="1" w:styleId="67BAF74858D143E79669AB219C9FF8C0">
    <w:name w:val="67BAF74858D143E79669AB219C9FF8C0"/>
    <w:rsid w:val="003C7B2A"/>
  </w:style>
  <w:style w:type="paragraph" w:customStyle="1" w:styleId="4028EDDA3CDE47EA9D774A13B70C2B48">
    <w:name w:val="4028EDDA3CDE47EA9D774A13B70C2B48"/>
    <w:rsid w:val="003C7B2A"/>
  </w:style>
  <w:style w:type="paragraph" w:customStyle="1" w:styleId="2DC8B4909974422FA35FFAC2F1E814E1">
    <w:name w:val="2DC8B4909974422FA35FFAC2F1E814E1"/>
    <w:rsid w:val="003C7B2A"/>
  </w:style>
  <w:style w:type="paragraph" w:customStyle="1" w:styleId="FC875B70BD3B4C8A8142DC39A3667CD4">
    <w:name w:val="FC875B70BD3B4C8A8142DC39A3667CD4"/>
    <w:rsid w:val="003C7B2A"/>
  </w:style>
  <w:style w:type="paragraph" w:customStyle="1" w:styleId="9CE4D989CCFD41EDBC640E861938379C">
    <w:name w:val="9CE4D989CCFD41EDBC640E861938379C"/>
    <w:rsid w:val="003C7B2A"/>
  </w:style>
  <w:style w:type="paragraph" w:customStyle="1" w:styleId="2F862A19876842C9841E3209762634EF">
    <w:name w:val="2F862A19876842C9841E3209762634EF"/>
    <w:rsid w:val="003C7B2A"/>
  </w:style>
  <w:style w:type="paragraph" w:customStyle="1" w:styleId="8FDA5A6A33AA49AD963AD95FDF4DF845">
    <w:name w:val="8FDA5A6A33AA49AD963AD95FDF4DF845"/>
    <w:rsid w:val="003C7B2A"/>
  </w:style>
  <w:style w:type="paragraph" w:customStyle="1" w:styleId="000DFB1736A746689580E978CD6FC476">
    <w:name w:val="000DFB1736A746689580E978CD6FC476"/>
    <w:rsid w:val="003C7B2A"/>
  </w:style>
  <w:style w:type="paragraph" w:customStyle="1" w:styleId="0367FE595E694829B73AC8C967D6845A">
    <w:name w:val="0367FE595E694829B73AC8C967D6845A"/>
    <w:rsid w:val="003C7B2A"/>
  </w:style>
  <w:style w:type="paragraph" w:customStyle="1" w:styleId="D5F47F164668417A92893356D802FAB1">
    <w:name w:val="D5F47F164668417A92893356D802FAB1"/>
    <w:rsid w:val="003C7B2A"/>
  </w:style>
  <w:style w:type="paragraph" w:customStyle="1" w:styleId="96D27FCCBF584032B749934C5DA9BC2D">
    <w:name w:val="96D27FCCBF584032B749934C5DA9BC2D"/>
    <w:rsid w:val="003C7B2A"/>
  </w:style>
  <w:style w:type="paragraph" w:customStyle="1" w:styleId="72993E2B9D5C4B3EA48AA7ED29224369">
    <w:name w:val="72993E2B9D5C4B3EA48AA7ED29224369"/>
    <w:rsid w:val="003C7B2A"/>
  </w:style>
  <w:style w:type="paragraph" w:customStyle="1" w:styleId="95A2CC92D39B4379A74956D6701378BF">
    <w:name w:val="95A2CC92D39B4379A74956D6701378BF"/>
    <w:rsid w:val="003C7B2A"/>
  </w:style>
  <w:style w:type="paragraph" w:customStyle="1" w:styleId="4790C5CF71EB4CD296CA9D774246401E">
    <w:name w:val="4790C5CF71EB4CD296CA9D774246401E"/>
    <w:rsid w:val="003C7B2A"/>
  </w:style>
  <w:style w:type="paragraph" w:customStyle="1" w:styleId="5C7A62027C3F4C1DAD209F3A7C106C02">
    <w:name w:val="5C7A62027C3F4C1DAD209F3A7C106C02"/>
    <w:rsid w:val="003C7B2A"/>
  </w:style>
  <w:style w:type="paragraph" w:customStyle="1" w:styleId="21436DAD4BE04F9FBDC54C4F577C2CFA">
    <w:name w:val="21436DAD4BE04F9FBDC54C4F577C2CFA"/>
    <w:rsid w:val="003C7B2A"/>
  </w:style>
  <w:style w:type="paragraph" w:customStyle="1" w:styleId="BFAFC2EADAF547749C8808B260774EF3">
    <w:name w:val="BFAFC2EADAF547749C8808B260774EF3"/>
    <w:rsid w:val="003C7B2A"/>
  </w:style>
  <w:style w:type="paragraph" w:customStyle="1" w:styleId="B26B51CDB8F5403CBFA70F49B58F0391">
    <w:name w:val="B26B51CDB8F5403CBFA70F49B58F0391"/>
    <w:rsid w:val="003C7B2A"/>
  </w:style>
  <w:style w:type="paragraph" w:customStyle="1" w:styleId="C9E4802B29184B84BAD1089273A3DF7D">
    <w:name w:val="C9E4802B29184B84BAD1089273A3DF7D"/>
    <w:rsid w:val="003C7B2A"/>
  </w:style>
  <w:style w:type="paragraph" w:customStyle="1" w:styleId="56E7CAA184C2413BB3EC363EF5456F9C">
    <w:name w:val="56E7CAA184C2413BB3EC363EF5456F9C"/>
    <w:rsid w:val="003C7B2A"/>
  </w:style>
  <w:style w:type="paragraph" w:customStyle="1" w:styleId="74CAEF25B26E4EF685132BB054AB731E">
    <w:name w:val="74CAEF25B26E4EF685132BB054AB731E"/>
    <w:rsid w:val="003C7B2A"/>
  </w:style>
  <w:style w:type="paragraph" w:customStyle="1" w:styleId="09A244009251493F86C56190D40A56A8">
    <w:name w:val="09A244009251493F86C56190D40A56A8"/>
    <w:rsid w:val="003C7B2A"/>
  </w:style>
  <w:style w:type="paragraph" w:customStyle="1" w:styleId="B60BEE2FB32C41E59B6AD76E8ACC3A91">
    <w:name w:val="B60BEE2FB32C41E59B6AD76E8ACC3A91"/>
    <w:rsid w:val="003C7B2A"/>
  </w:style>
  <w:style w:type="paragraph" w:customStyle="1" w:styleId="E08E54CD4015478AA8A2E2E59EE63092">
    <w:name w:val="E08E54CD4015478AA8A2E2E59EE63092"/>
    <w:rsid w:val="003C7B2A"/>
  </w:style>
  <w:style w:type="paragraph" w:customStyle="1" w:styleId="2726EB38B8EE45A892411B19D7DC492F">
    <w:name w:val="2726EB38B8EE45A892411B19D7DC492F"/>
    <w:rsid w:val="003C7B2A"/>
  </w:style>
  <w:style w:type="paragraph" w:customStyle="1" w:styleId="F3CD6EFAD5AC42EDA23F0FEAA42B7A47">
    <w:name w:val="F3CD6EFAD5AC42EDA23F0FEAA42B7A47"/>
    <w:rsid w:val="003C7B2A"/>
  </w:style>
  <w:style w:type="paragraph" w:customStyle="1" w:styleId="B1A6D226685A453FBB7B06A8C742DC97">
    <w:name w:val="B1A6D226685A453FBB7B06A8C742DC97"/>
    <w:rsid w:val="003C7B2A"/>
  </w:style>
  <w:style w:type="paragraph" w:customStyle="1" w:styleId="109CDEB299B347EE8870D5F004B5328C">
    <w:name w:val="109CDEB299B347EE8870D5F004B5328C"/>
    <w:rsid w:val="003C7B2A"/>
  </w:style>
  <w:style w:type="paragraph" w:customStyle="1" w:styleId="21B3D4DE1FAB41FD8ABFB28039EC0B7E">
    <w:name w:val="21B3D4DE1FAB41FD8ABFB28039EC0B7E"/>
    <w:rsid w:val="003C7B2A"/>
  </w:style>
  <w:style w:type="paragraph" w:customStyle="1" w:styleId="F02A491CD1F14C689CF30A74CDAA3F41">
    <w:name w:val="F02A491CD1F14C689CF30A74CDAA3F41"/>
    <w:rsid w:val="003C7B2A"/>
  </w:style>
  <w:style w:type="paragraph" w:customStyle="1" w:styleId="6FD2C4B8FF1E4C139848D6B45632727F">
    <w:name w:val="6FD2C4B8FF1E4C139848D6B45632727F"/>
    <w:rsid w:val="003C7B2A"/>
  </w:style>
  <w:style w:type="paragraph" w:customStyle="1" w:styleId="A8F997555580417087E714B06D459744">
    <w:name w:val="A8F997555580417087E714B06D459744"/>
    <w:rsid w:val="003C7B2A"/>
  </w:style>
  <w:style w:type="paragraph" w:customStyle="1" w:styleId="46F671ACD97C46329660159DB6AE9710">
    <w:name w:val="46F671ACD97C46329660159DB6AE9710"/>
    <w:rsid w:val="003C7B2A"/>
  </w:style>
  <w:style w:type="paragraph" w:customStyle="1" w:styleId="1457FD98AD3B400EBC5D89E0A621E2B1">
    <w:name w:val="1457FD98AD3B400EBC5D89E0A621E2B1"/>
    <w:rsid w:val="003C7B2A"/>
  </w:style>
  <w:style w:type="paragraph" w:customStyle="1" w:styleId="B97B87814EBF485180BB40210B2DB652">
    <w:name w:val="B97B87814EBF485180BB40210B2DB652"/>
    <w:rsid w:val="003C7B2A"/>
  </w:style>
  <w:style w:type="paragraph" w:customStyle="1" w:styleId="BD5C512AE79940AEBB93A2BB4D1D21A7">
    <w:name w:val="BD5C512AE79940AEBB93A2BB4D1D21A7"/>
    <w:rsid w:val="003C7B2A"/>
  </w:style>
  <w:style w:type="paragraph" w:customStyle="1" w:styleId="7D65FD6FA9B64DB4897F26D7B46BB542">
    <w:name w:val="7D65FD6FA9B64DB4897F26D7B46BB542"/>
    <w:rsid w:val="003C7B2A"/>
  </w:style>
  <w:style w:type="paragraph" w:customStyle="1" w:styleId="B55A1179CBE741878F706970DA0AED78">
    <w:name w:val="B55A1179CBE741878F706970DA0AED78"/>
    <w:rsid w:val="003C7B2A"/>
  </w:style>
  <w:style w:type="paragraph" w:customStyle="1" w:styleId="5E4D59E894E34AFAB6279A93CFD6C02E">
    <w:name w:val="5E4D59E894E34AFAB6279A93CFD6C02E"/>
    <w:rsid w:val="003C7B2A"/>
  </w:style>
  <w:style w:type="paragraph" w:customStyle="1" w:styleId="31F8BB389BE14B3F9216350945AD1351">
    <w:name w:val="31F8BB389BE14B3F9216350945AD1351"/>
    <w:rsid w:val="003C7B2A"/>
  </w:style>
  <w:style w:type="paragraph" w:customStyle="1" w:styleId="284FDD1B846F434EB5563F71FE58A9F3">
    <w:name w:val="284FDD1B846F434EB5563F71FE58A9F3"/>
    <w:rsid w:val="003C7B2A"/>
  </w:style>
  <w:style w:type="paragraph" w:customStyle="1" w:styleId="97ED32A44F14415A8374F02249384367">
    <w:name w:val="97ED32A44F14415A8374F02249384367"/>
    <w:rsid w:val="003C7B2A"/>
  </w:style>
  <w:style w:type="paragraph" w:customStyle="1" w:styleId="A8EAA15E4E3B4A3FAD91E6FD9C4C68BB">
    <w:name w:val="A8EAA15E4E3B4A3FAD91E6FD9C4C68BB"/>
    <w:rsid w:val="003C7B2A"/>
  </w:style>
  <w:style w:type="paragraph" w:customStyle="1" w:styleId="69AD58C34B034874AF99CFF31D018432">
    <w:name w:val="69AD58C34B034874AF99CFF31D018432"/>
    <w:rsid w:val="003C7B2A"/>
  </w:style>
  <w:style w:type="paragraph" w:customStyle="1" w:styleId="27F307DC3C0842BC9C1A58A06DD6A7B9">
    <w:name w:val="27F307DC3C0842BC9C1A58A06DD6A7B9"/>
    <w:rsid w:val="003C7B2A"/>
  </w:style>
  <w:style w:type="paragraph" w:customStyle="1" w:styleId="2E4DD66A232D47C69CAF675B8498483C">
    <w:name w:val="2E4DD66A232D47C69CAF675B8498483C"/>
    <w:rsid w:val="003C7B2A"/>
  </w:style>
  <w:style w:type="paragraph" w:customStyle="1" w:styleId="CE87582ACF584179811255DDE17F0BBE">
    <w:name w:val="CE87582ACF584179811255DDE17F0BBE"/>
    <w:rsid w:val="003C7B2A"/>
  </w:style>
  <w:style w:type="paragraph" w:customStyle="1" w:styleId="AFB8E07F850C4293B17EB9B2B7B1E830">
    <w:name w:val="AFB8E07F850C4293B17EB9B2B7B1E830"/>
    <w:rsid w:val="003C7B2A"/>
  </w:style>
  <w:style w:type="paragraph" w:customStyle="1" w:styleId="62FCF2F2EF8948D68499420592A98B8A">
    <w:name w:val="62FCF2F2EF8948D68499420592A98B8A"/>
    <w:rsid w:val="003C7B2A"/>
  </w:style>
  <w:style w:type="paragraph" w:customStyle="1" w:styleId="2412231EC4EE47489FF20ED49CA89B69">
    <w:name w:val="2412231EC4EE47489FF20ED49CA89B69"/>
    <w:rsid w:val="003C7B2A"/>
  </w:style>
  <w:style w:type="paragraph" w:customStyle="1" w:styleId="2AB1DEF39D8F47A785CAC2E663E8FE37">
    <w:name w:val="2AB1DEF39D8F47A785CAC2E663E8FE37"/>
    <w:rsid w:val="003C7B2A"/>
  </w:style>
  <w:style w:type="paragraph" w:customStyle="1" w:styleId="9DA38C95575D4765A23C879CC196A262">
    <w:name w:val="9DA38C95575D4765A23C879CC196A262"/>
    <w:rsid w:val="003C7B2A"/>
  </w:style>
  <w:style w:type="paragraph" w:customStyle="1" w:styleId="C6254F54BDCD4C15A1719153312A1BBA">
    <w:name w:val="C6254F54BDCD4C15A1719153312A1BBA"/>
    <w:rsid w:val="003C7B2A"/>
  </w:style>
  <w:style w:type="paragraph" w:customStyle="1" w:styleId="0AFC1572997444E8970005770A6771FF">
    <w:name w:val="0AFC1572997444E8970005770A6771FF"/>
    <w:rsid w:val="003C7B2A"/>
  </w:style>
  <w:style w:type="paragraph" w:customStyle="1" w:styleId="9E29DE68B2FC4FCCB95B23B38569BC7B">
    <w:name w:val="9E29DE68B2FC4FCCB95B23B38569BC7B"/>
    <w:rsid w:val="003C7B2A"/>
  </w:style>
  <w:style w:type="paragraph" w:customStyle="1" w:styleId="C9F91857226C410194925AE57C0010BE">
    <w:name w:val="C9F91857226C410194925AE57C0010BE"/>
    <w:rsid w:val="003C7B2A"/>
  </w:style>
  <w:style w:type="paragraph" w:customStyle="1" w:styleId="4549BE048172446BBF67B4394CD3891D">
    <w:name w:val="4549BE048172446BBF67B4394CD3891D"/>
    <w:rsid w:val="003C7B2A"/>
  </w:style>
  <w:style w:type="paragraph" w:customStyle="1" w:styleId="E79BE5B80D1647DCB93DF46B93DEA0AE">
    <w:name w:val="E79BE5B80D1647DCB93DF46B93DEA0AE"/>
    <w:rsid w:val="003C7B2A"/>
  </w:style>
  <w:style w:type="paragraph" w:customStyle="1" w:styleId="966CF89AE4CB4BD9B6FD7F5D3CF09045">
    <w:name w:val="966CF89AE4CB4BD9B6FD7F5D3CF09045"/>
    <w:rsid w:val="003C7B2A"/>
  </w:style>
  <w:style w:type="paragraph" w:customStyle="1" w:styleId="FD0D33DAC02C4ACAB303ED490BFABDA0">
    <w:name w:val="FD0D33DAC02C4ACAB303ED490BFABDA0"/>
    <w:rsid w:val="003C7B2A"/>
  </w:style>
  <w:style w:type="paragraph" w:customStyle="1" w:styleId="1E08F35590F3457AA3046D25B7B540BF">
    <w:name w:val="1E08F35590F3457AA3046D25B7B540BF"/>
    <w:rsid w:val="003C7B2A"/>
  </w:style>
  <w:style w:type="paragraph" w:customStyle="1" w:styleId="E9ED632A53C14EA0847B7DF41E071C4F">
    <w:name w:val="E9ED632A53C14EA0847B7DF41E071C4F"/>
    <w:rsid w:val="003C7B2A"/>
  </w:style>
  <w:style w:type="paragraph" w:customStyle="1" w:styleId="6A4512FA96C64443A7526CE7EAC8BD7C">
    <w:name w:val="6A4512FA96C64443A7526CE7EAC8BD7C"/>
    <w:rsid w:val="003C7B2A"/>
  </w:style>
  <w:style w:type="paragraph" w:customStyle="1" w:styleId="2CD67D9CF38B40318B335EA317FEBC77">
    <w:name w:val="2CD67D9CF38B40318B335EA317FEBC77"/>
    <w:rsid w:val="003C7B2A"/>
  </w:style>
  <w:style w:type="paragraph" w:customStyle="1" w:styleId="EDF5A8EF1AF746DF8A2467EDD762346C">
    <w:name w:val="EDF5A8EF1AF746DF8A2467EDD762346C"/>
    <w:rsid w:val="003C7B2A"/>
  </w:style>
  <w:style w:type="paragraph" w:customStyle="1" w:styleId="0181D8E88F574941A45694E950133C65">
    <w:name w:val="0181D8E88F574941A45694E950133C65"/>
    <w:rsid w:val="003C7B2A"/>
  </w:style>
  <w:style w:type="paragraph" w:customStyle="1" w:styleId="D45C478F9BBA41FC82EC843BB7A3EFF7">
    <w:name w:val="D45C478F9BBA41FC82EC843BB7A3EFF7"/>
    <w:rsid w:val="003C7B2A"/>
  </w:style>
  <w:style w:type="paragraph" w:customStyle="1" w:styleId="7504776B4C584B25828FD83FF87D9F39">
    <w:name w:val="7504776B4C584B25828FD83FF87D9F39"/>
    <w:rsid w:val="003C7B2A"/>
  </w:style>
  <w:style w:type="paragraph" w:customStyle="1" w:styleId="A5887797F8CB4FCFB03E73E27BE43347">
    <w:name w:val="A5887797F8CB4FCFB03E73E27BE43347"/>
    <w:rsid w:val="003C7B2A"/>
  </w:style>
  <w:style w:type="paragraph" w:customStyle="1" w:styleId="123BCAC17A87413887893ADC0E8CEE60">
    <w:name w:val="123BCAC17A87413887893ADC0E8CEE60"/>
    <w:rsid w:val="003C7B2A"/>
  </w:style>
  <w:style w:type="paragraph" w:customStyle="1" w:styleId="8660C0EE89304BE2AFE396211EB7E4FA">
    <w:name w:val="8660C0EE89304BE2AFE396211EB7E4FA"/>
    <w:rsid w:val="003C7B2A"/>
  </w:style>
  <w:style w:type="paragraph" w:customStyle="1" w:styleId="68E61654EFA0451C9E9D0457B5B464F1">
    <w:name w:val="68E61654EFA0451C9E9D0457B5B464F1"/>
    <w:rsid w:val="003C7B2A"/>
  </w:style>
  <w:style w:type="paragraph" w:customStyle="1" w:styleId="0C07ACAA44544BE4B0496062237AE337">
    <w:name w:val="0C07ACAA44544BE4B0496062237AE337"/>
    <w:rsid w:val="003C7B2A"/>
  </w:style>
  <w:style w:type="paragraph" w:customStyle="1" w:styleId="3F98A93D63C74B109669AD887D4C23C9">
    <w:name w:val="3F98A93D63C74B109669AD887D4C23C9"/>
    <w:rsid w:val="003C7B2A"/>
  </w:style>
  <w:style w:type="paragraph" w:customStyle="1" w:styleId="A7B9DB926DEF4C85A9514EE5A01DDC36">
    <w:name w:val="A7B9DB926DEF4C85A9514EE5A01DDC36"/>
    <w:rsid w:val="003C7B2A"/>
  </w:style>
  <w:style w:type="paragraph" w:customStyle="1" w:styleId="D9E973D550DA4D71B318DD52AFEC17F7">
    <w:name w:val="D9E973D550DA4D71B318DD52AFEC17F7"/>
    <w:rsid w:val="003C7B2A"/>
  </w:style>
  <w:style w:type="paragraph" w:customStyle="1" w:styleId="FCF7B7951B6944A494A22DDEA354B0C9">
    <w:name w:val="FCF7B7951B6944A494A22DDEA354B0C9"/>
    <w:rsid w:val="003C7B2A"/>
  </w:style>
  <w:style w:type="paragraph" w:customStyle="1" w:styleId="8A91C491080043869EFB9F62BC4F7038">
    <w:name w:val="8A91C491080043869EFB9F62BC4F7038"/>
    <w:rsid w:val="003C7B2A"/>
  </w:style>
  <w:style w:type="paragraph" w:customStyle="1" w:styleId="1D0DBA3823574BC7B3FF1917BDC46481">
    <w:name w:val="1D0DBA3823574BC7B3FF1917BDC46481"/>
    <w:rsid w:val="003C7B2A"/>
  </w:style>
  <w:style w:type="paragraph" w:customStyle="1" w:styleId="6344D0CCA01E4FE99C6538E79C70EDC4">
    <w:name w:val="6344D0CCA01E4FE99C6538E79C70EDC4"/>
    <w:rsid w:val="003C7B2A"/>
  </w:style>
  <w:style w:type="paragraph" w:customStyle="1" w:styleId="A4B0199E38E14890B2F65FEC37E6AC34">
    <w:name w:val="A4B0199E38E14890B2F65FEC37E6AC34"/>
    <w:rsid w:val="003C7B2A"/>
  </w:style>
  <w:style w:type="paragraph" w:customStyle="1" w:styleId="BCD889CA39244CA9B5B8D17E6402DD1F">
    <w:name w:val="BCD889CA39244CA9B5B8D17E6402DD1F"/>
    <w:rsid w:val="003C7B2A"/>
  </w:style>
  <w:style w:type="paragraph" w:customStyle="1" w:styleId="3CD068C3DFD54BA09AB717F4B75A50A2">
    <w:name w:val="3CD068C3DFD54BA09AB717F4B75A50A2"/>
    <w:rsid w:val="003C7B2A"/>
  </w:style>
  <w:style w:type="paragraph" w:customStyle="1" w:styleId="139C2A7C343642D4876832B95698BB7D">
    <w:name w:val="139C2A7C343642D4876832B95698BB7D"/>
    <w:rsid w:val="003C7B2A"/>
  </w:style>
  <w:style w:type="paragraph" w:customStyle="1" w:styleId="32BC84BFEB54404891EF02ECDEBFD9FE">
    <w:name w:val="32BC84BFEB54404891EF02ECDEBFD9FE"/>
    <w:rsid w:val="003C7B2A"/>
  </w:style>
  <w:style w:type="paragraph" w:customStyle="1" w:styleId="758FCA283CAC469F8E1027CB82D72104">
    <w:name w:val="758FCA283CAC469F8E1027CB82D72104"/>
    <w:rsid w:val="003C7B2A"/>
  </w:style>
  <w:style w:type="paragraph" w:customStyle="1" w:styleId="D70A12E80DE3464F8DCD9A2A017AEE39">
    <w:name w:val="D70A12E80DE3464F8DCD9A2A017AEE39"/>
    <w:rsid w:val="003C7B2A"/>
  </w:style>
  <w:style w:type="paragraph" w:customStyle="1" w:styleId="EB503D41281F4544B2A172FBA462F36E">
    <w:name w:val="EB503D41281F4544B2A172FBA462F36E"/>
    <w:rsid w:val="003C7B2A"/>
  </w:style>
  <w:style w:type="paragraph" w:customStyle="1" w:styleId="7211E3BAA67A47A29B5703447431F851">
    <w:name w:val="7211E3BAA67A47A29B5703447431F851"/>
    <w:rsid w:val="003C7B2A"/>
  </w:style>
  <w:style w:type="paragraph" w:customStyle="1" w:styleId="11F3DC7AEAB84DB9977AE6BFA6F4DF34">
    <w:name w:val="11F3DC7AEAB84DB9977AE6BFA6F4DF34"/>
    <w:rsid w:val="003C7B2A"/>
  </w:style>
  <w:style w:type="paragraph" w:customStyle="1" w:styleId="517641728CEE46F780CE5CD37B3E2008">
    <w:name w:val="517641728CEE46F780CE5CD37B3E2008"/>
    <w:rsid w:val="003C7B2A"/>
  </w:style>
  <w:style w:type="paragraph" w:customStyle="1" w:styleId="640D7C4D81084E3A8E3CB55357510771">
    <w:name w:val="640D7C4D81084E3A8E3CB55357510771"/>
    <w:rsid w:val="003C7B2A"/>
  </w:style>
  <w:style w:type="paragraph" w:customStyle="1" w:styleId="BA42EF6094FC4636BEBC6190A0F825D2">
    <w:name w:val="BA42EF6094FC4636BEBC6190A0F825D2"/>
    <w:rsid w:val="003C7B2A"/>
  </w:style>
  <w:style w:type="paragraph" w:customStyle="1" w:styleId="E5CB4431E0EF4526BEF9C8E4C8CC654D">
    <w:name w:val="E5CB4431E0EF4526BEF9C8E4C8CC654D"/>
    <w:rsid w:val="003C7B2A"/>
  </w:style>
  <w:style w:type="paragraph" w:customStyle="1" w:styleId="50C22111C32142C498CBD3011D76845E">
    <w:name w:val="50C22111C32142C498CBD3011D76845E"/>
    <w:rsid w:val="003C7B2A"/>
  </w:style>
  <w:style w:type="paragraph" w:customStyle="1" w:styleId="7F123F7F703B4D66B232337448D60630">
    <w:name w:val="7F123F7F703B4D66B232337448D60630"/>
    <w:rsid w:val="003C7B2A"/>
  </w:style>
  <w:style w:type="paragraph" w:customStyle="1" w:styleId="6B920E61DB3C4B229250981812FAB1F6">
    <w:name w:val="6B920E61DB3C4B229250981812FAB1F6"/>
    <w:rsid w:val="003C7B2A"/>
  </w:style>
  <w:style w:type="paragraph" w:customStyle="1" w:styleId="3A880E3D458E4D4A99680BC8A75D6CD3">
    <w:name w:val="3A880E3D458E4D4A99680BC8A75D6CD3"/>
    <w:rsid w:val="003C7B2A"/>
  </w:style>
  <w:style w:type="paragraph" w:customStyle="1" w:styleId="ACD34E01958E40A592616099E360AB8C">
    <w:name w:val="ACD34E01958E40A592616099E360AB8C"/>
    <w:rsid w:val="003C7B2A"/>
  </w:style>
  <w:style w:type="paragraph" w:customStyle="1" w:styleId="29BDFF00FE2642F8BAADDE63F95821BF">
    <w:name w:val="29BDFF00FE2642F8BAADDE63F95821BF"/>
    <w:rsid w:val="003C7B2A"/>
  </w:style>
  <w:style w:type="paragraph" w:customStyle="1" w:styleId="499739258579453F96CEAF65405C6306">
    <w:name w:val="499739258579453F96CEAF65405C6306"/>
    <w:rsid w:val="003C7B2A"/>
  </w:style>
  <w:style w:type="paragraph" w:customStyle="1" w:styleId="5068DE8233324AD6B4C209155AC4CDB2">
    <w:name w:val="5068DE8233324AD6B4C209155AC4CDB2"/>
    <w:rsid w:val="003C7B2A"/>
  </w:style>
  <w:style w:type="paragraph" w:customStyle="1" w:styleId="EF29A8D52CEE4A85B50C2E230D4AAD32">
    <w:name w:val="EF29A8D52CEE4A85B50C2E230D4AAD32"/>
    <w:rsid w:val="003C7B2A"/>
  </w:style>
  <w:style w:type="paragraph" w:customStyle="1" w:styleId="876BC98E950A4995B2AAD4A7100BE81D">
    <w:name w:val="876BC98E950A4995B2AAD4A7100BE81D"/>
    <w:rsid w:val="003C7B2A"/>
  </w:style>
  <w:style w:type="paragraph" w:customStyle="1" w:styleId="D3B66F3405F945AB9CD426D2A7279016">
    <w:name w:val="D3B66F3405F945AB9CD426D2A7279016"/>
    <w:rsid w:val="003C7B2A"/>
  </w:style>
  <w:style w:type="paragraph" w:customStyle="1" w:styleId="B30AC36DC17F4D78B467DC73E956F625">
    <w:name w:val="B30AC36DC17F4D78B467DC73E956F625"/>
    <w:rsid w:val="003C7B2A"/>
  </w:style>
  <w:style w:type="paragraph" w:customStyle="1" w:styleId="7C36F7BF5030486D9A19127838A38BE7">
    <w:name w:val="7C36F7BF5030486D9A19127838A38BE7"/>
    <w:rsid w:val="003C7B2A"/>
  </w:style>
  <w:style w:type="paragraph" w:customStyle="1" w:styleId="55289C0FD4AE45F29BD5215265F42514">
    <w:name w:val="55289C0FD4AE45F29BD5215265F42514"/>
    <w:rsid w:val="003C7B2A"/>
  </w:style>
  <w:style w:type="paragraph" w:customStyle="1" w:styleId="AC578B16ACA44C3E871DB3D559C6E049">
    <w:name w:val="AC578B16ACA44C3E871DB3D559C6E049"/>
    <w:rsid w:val="003C7B2A"/>
  </w:style>
  <w:style w:type="paragraph" w:customStyle="1" w:styleId="4BBBC857B07E4BDB95D2CD2AB22D7DC0">
    <w:name w:val="4BBBC857B07E4BDB95D2CD2AB22D7DC0"/>
    <w:rsid w:val="003C7B2A"/>
  </w:style>
  <w:style w:type="paragraph" w:customStyle="1" w:styleId="DEEB96CA172444279BFBC60DB6F38BEF">
    <w:name w:val="DEEB96CA172444279BFBC60DB6F38BEF"/>
    <w:rsid w:val="003C7B2A"/>
  </w:style>
  <w:style w:type="paragraph" w:customStyle="1" w:styleId="F5BBA18F80FA47D98883AEBDCF2665B3">
    <w:name w:val="F5BBA18F80FA47D98883AEBDCF2665B3"/>
    <w:rsid w:val="003C7B2A"/>
  </w:style>
  <w:style w:type="paragraph" w:customStyle="1" w:styleId="BC92B06EF9B34D9A899E0F49CB0E8535">
    <w:name w:val="BC92B06EF9B34D9A899E0F49CB0E8535"/>
    <w:rsid w:val="003C7B2A"/>
  </w:style>
  <w:style w:type="paragraph" w:customStyle="1" w:styleId="7B47FA96B2D241388D6CA863705737B7">
    <w:name w:val="7B47FA96B2D241388D6CA863705737B7"/>
    <w:rsid w:val="003C7B2A"/>
  </w:style>
  <w:style w:type="paragraph" w:customStyle="1" w:styleId="51681D305E6F4796A61422D0939C5A35">
    <w:name w:val="51681D305E6F4796A61422D0939C5A35"/>
    <w:rsid w:val="003C7B2A"/>
  </w:style>
  <w:style w:type="paragraph" w:customStyle="1" w:styleId="6C5E7A587A25420DB42DC474F694684C">
    <w:name w:val="6C5E7A587A25420DB42DC474F694684C"/>
    <w:rsid w:val="003C7B2A"/>
  </w:style>
  <w:style w:type="paragraph" w:customStyle="1" w:styleId="C59DB98ED6F241C1BB2FF963688FFF45">
    <w:name w:val="C59DB98ED6F241C1BB2FF963688FFF45"/>
    <w:rsid w:val="003C7B2A"/>
  </w:style>
  <w:style w:type="paragraph" w:customStyle="1" w:styleId="3492C33082924EAAAF2ABC51E226E442">
    <w:name w:val="3492C33082924EAAAF2ABC51E226E442"/>
    <w:rsid w:val="003C7B2A"/>
  </w:style>
  <w:style w:type="paragraph" w:customStyle="1" w:styleId="135F9016B6D64F8C957FCF4DBAA8F5E6">
    <w:name w:val="135F9016B6D64F8C957FCF4DBAA8F5E6"/>
    <w:rsid w:val="003C7B2A"/>
  </w:style>
  <w:style w:type="paragraph" w:customStyle="1" w:styleId="FF1A6F8AB4DB404E8FF9B8408C4588BA">
    <w:name w:val="FF1A6F8AB4DB404E8FF9B8408C4588BA"/>
    <w:rsid w:val="003C7B2A"/>
  </w:style>
  <w:style w:type="paragraph" w:customStyle="1" w:styleId="A02D3808DD7C423BBD9EEB54F71F854C">
    <w:name w:val="A02D3808DD7C423BBD9EEB54F71F854C"/>
    <w:rsid w:val="003C7B2A"/>
  </w:style>
  <w:style w:type="paragraph" w:customStyle="1" w:styleId="43CBA225EF0B4F6B89763D6548C3D05D">
    <w:name w:val="43CBA225EF0B4F6B89763D6548C3D05D"/>
    <w:rsid w:val="003C7B2A"/>
  </w:style>
  <w:style w:type="paragraph" w:customStyle="1" w:styleId="779DE78D859447AB8359C64375B94FAB">
    <w:name w:val="779DE78D859447AB8359C64375B94FAB"/>
    <w:rsid w:val="003C7B2A"/>
  </w:style>
  <w:style w:type="paragraph" w:customStyle="1" w:styleId="17A141344AC149A892BEBEE48BFFFFCF">
    <w:name w:val="17A141344AC149A892BEBEE48BFFFFCF"/>
    <w:rsid w:val="003C7B2A"/>
  </w:style>
  <w:style w:type="paragraph" w:customStyle="1" w:styleId="5B3156B96954454DAF32D92F05805192">
    <w:name w:val="5B3156B96954454DAF32D92F05805192"/>
    <w:rsid w:val="003C7B2A"/>
  </w:style>
  <w:style w:type="paragraph" w:customStyle="1" w:styleId="2702BA4181184D9FB0C1F28A9A259389">
    <w:name w:val="2702BA4181184D9FB0C1F28A9A259389"/>
    <w:rsid w:val="003C7B2A"/>
  </w:style>
  <w:style w:type="paragraph" w:customStyle="1" w:styleId="4160A0D3AD8148E58F3CCB7A86BFF85F">
    <w:name w:val="4160A0D3AD8148E58F3CCB7A86BFF85F"/>
    <w:rsid w:val="003C7B2A"/>
  </w:style>
  <w:style w:type="paragraph" w:customStyle="1" w:styleId="3A85BA47B6BD40A39FEAE44796237155">
    <w:name w:val="3A85BA47B6BD40A39FEAE44796237155"/>
    <w:rsid w:val="003C7B2A"/>
  </w:style>
  <w:style w:type="paragraph" w:customStyle="1" w:styleId="1AB6A50A696E4AAEBA14CB93E4EC511C">
    <w:name w:val="1AB6A50A696E4AAEBA14CB93E4EC511C"/>
    <w:rsid w:val="003C7B2A"/>
  </w:style>
  <w:style w:type="paragraph" w:customStyle="1" w:styleId="7A32299F896841DC8D96557D099C2AF2">
    <w:name w:val="7A32299F896841DC8D96557D099C2AF2"/>
    <w:rsid w:val="003C7B2A"/>
  </w:style>
  <w:style w:type="paragraph" w:customStyle="1" w:styleId="C79F08FA145C410DA716CA76ECC28434">
    <w:name w:val="C79F08FA145C410DA716CA76ECC28434"/>
    <w:rsid w:val="003C7B2A"/>
  </w:style>
  <w:style w:type="paragraph" w:customStyle="1" w:styleId="49D762B414004F4CB619B5B034C2D0E4">
    <w:name w:val="49D762B414004F4CB619B5B034C2D0E4"/>
    <w:rsid w:val="003C7B2A"/>
  </w:style>
  <w:style w:type="paragraph" w:customStyle="1" w:styleId="3FF22227B3D243479BC5D39E4FC753BC">
    <w:name w:val="3FF22227B3D243479BC5D39E4FC753BC"/>
    <w:rsid w:val="003C7B2A"/>
  </w:style>
  <w:style w:type="paragraph" w:customStyle="1" w:styleId="1D44C59E7C144E3C958A892587E05595">
    <w:name w:val="1D44C59E7C144E3C958A892587E05595"/>
    <w:rsid w:val="003C7B2A"/>
  </w:style>
  <w:style w:type="paragraph" w:customStyle="1" w:styleId="798894F8139F4E9D8659C370C6EBA358">
    <w:name w:val="798894F8139F4E9D8659C370C6EBA358"/>
    <w:rsid w:val="003C7B2A"/>
  </w:style>
  <w:style w:type="paragraph" w:customStyle="1" w:styleId="59E01038927943B6B8BB8F69D735833E">
    <w:name w:val="59E01038927943B6B8BB8F69D735833E"/>
    <w:rsid w:val="003C7B2A"/>
  </w:style>
  <w:style w:type="paragraph" w:customStyle="1" w:styleId="274195580B2E40D989FD2C714871E63E">
    <w:name w:val="274195580B2E40D989FD2C714871E63E"/>
    <w:rsid w:val="003C7B2A"/>
  </w:style>
  <w:style w:type="paragraph" w:customStyle="1" w:styleId="C08D7149BFD842459C17EE1695345A96">
    <w:name w:val="C08D7149BFD842459C17EE1695345A96"/>
    <w:rsid w:val="003C7B2A"/>
  </w:style>
  <w:style w:type="paragraph" w:customStyle="1" w:styleId="A8FE11D433AD48F5BF57EDE89F9ABDFD">
    <w:name w:val="A8FE11D433AD48F5BF57EDE89F9ABDFD"/>
    <w:rsid w:val="003C7B2A"/>
  </w:style>
  <w:style w:type="paragraph" w:customStyle="1" w:styleId="E31DB5EB5CAF4D009CCF64229FAB0C7A">
    <w:name w:val="E31DB5EB5CAF4D009CCF64229FAB0C7A"/>
    <w:rsid w:val="003C7B2A"/>
  </w:style>
  <w:style w:type="paragraph" w:customStyle="1" w:styleId="383008F919034F9AB9A3929171A26747">
    <w:name w:val="383008F919034F9AB9A3929171A26747"/>
    <w:rsid w:val="003C7B2A"/>
  </w:style>
  <w:style w:type="paragraph" w:customStyle="1" w:styleId="B0C2E2AA7D0E4DFCBB7A1689571D7304">
    <w:name w:val="B0C2E2AA7D0E4DFCBB7A1689571D7304"/>
    <w:rsid w:val="003C7B2A"/>
  </w:style>
  <w:style w:type="paragraph" w:customStyle="1" w:styleId="A6E4CE83AE2A40288C1652DC9FD97C8F">
    <w:name w:val="A6E4CE83AE2A40288C1652DC9FD97C8F"/>
    <w:rsid w:val="003C7B2A"/>
  </w:style>
  <w:style w:type="paragraph" w:customStyle="1" w:styleId="BD85DCB9067042139CA65963296FD4C6">
    <w:name w:val="BD85DCB9067042139CA65963296FD4C6"/>
    <w:rsid w:val="008A3637"/>
  </w:style>
  <w:style w:type="paragraph" w:customStyle="1" w:styleId="8C3FB5BECC05461DA312BE5CAC74B03E">
    <w:name w:val="8C3FB5BECC05461DA312BE5CAC74B03E"/>
    <w:rsid w:val="008A3637"/>
  </w:style>
  <w:style w:type="paragraph" w:customStyle="1" w:styleId="CB2AE0F2898C4CB8B1C331A1C5637C1E">
    <w:name w:val="CB2AE0F2898C4CB8B1C331A1C5637C1E"/>
    <w:rsid w:val="008A3637"/>
  </w:style>
  <w:style w:type="paragraph" w:customStyle="1" w:styleId="0910582BF9DD483B8D92ED4AAFBF4D04">
    <w:name w:val="0910582BF9DD483B8D92ED4AAFBF4D04"/>
    <w:rsid w:val="008A3637"/>
  </w:style>
  <w:style w:type="paragraph" w:customStyle="1" w:styleId="6853D6E14AD44EE6A0DA753A1A2DE208">
    <w:name w:val="6853D6E14AD44EE6A0DA753A1A2DE208"/>
    <w:rsid w:val="008A3637"/>
  </w:style>
  <w:style w:type="paragraph" w:customStyle="1" w:styleId="C8396CA68C9D482593B139CA012EF83B">
    <w:name w:val="C8396CA68C9D482593B139CA012EF83B"/>
    <w:rsid w:val="008A3637"/>
  </w:style>
  <w:style w:type="paragraph" w:customStyle="1" w:styleId="E9CA132769E6474BAEC6129F10FE935E">
    <w:name w:val="E9CA132769E6474BAEC6129F10FE935E"/>
    <w:rsid w:val="008A3637"/>
  </w:style>
  <w:style w:type="paragraph" w:customStyle="1" w:styleId="9CDB1068DF7541FBA9531B03B2210DD9">
    <w:name w:val="9CDB1068DF7541FBA9531B03B2210DD9"/>
    <w:rsid w:val="008A3637"/>
  </w:style>
  <w:style w:type="paragraph" w:customStyle="1" w:styleId="47201C9502094AE98E2E683164636E45">
    <w:name w:val="47201C9502094AE98E2E683164636E45"/>
    <w:rsid w:val="008A3637"/>
  </w:style>
  <w:style w:type="paragraph" w:customStyle="1" w:styleId="DC4A65EEDF6D4F0EB0A1DD733767D415">
    <w:name w:val="DC4A65EEDF6D4F0EB0A1DD733767D415"/>
    <w:rsid w:val="008A3637"/>
  </w:style>
  <w:style w:type="paragraph" w:customStyle="1" w:styleId="2660C630F3AB4F37A5F0D5F1E4E42FA3">
    <w:name w:val="2660C630F3AB4F37A5F0D5F1E4E42FA3"/>
    <w:rsid w:val="008A3637"/>
  </w:style>
  <w:style w:type="paragraph" w:customStyle="1" w:styleId="D896A152E7634E8BB1CE102ADA6EEB7A">
    <w:name w:val="D896A152E7634E8BB1CE102ADA6EEB7A"/>
    <w:rsid w:val="008A3637"/>
  </w:style>
  <w:style w:type="paragraph" w:customStyle="1" w:styleId="2B231095647B45A281D09204B6F5112D">
    <w:name w:val="2B231095647B45A281D09204B6F5112D"/>
    <w:rsid w:val="008A3637"/>
  </w:style>
  <w:style w:type="paragraph" w:customStyle="1" w:styleId="D084738A22BD42D3806310B059E9B09D">
    <w:name w:val="D084738A22BD42D3806310B059E9B09D"/>
    <w:rsid w:val="008A3637"/>
  </w:style>
  <w:style w:type="paragraph" w:customStyle="1" w:styleId="897BB628C8CD4421918EB3053D827BD3">
    <w:name w:val="897BB628C8CD4421918EB3053D827BD3"/>
    <w:rsid w:val="008A3637"/>
  </w:style>
  <w:style w:type="paragraph" w:customStyle="1" w:styleId="D8504E72F53B4C03B442C18FC6E9E28B">
    <w:name w:val="D8504E72F53B4C03B442C18FC6E9E28B"/>
    <w:rsid w:val="008A3637"/>
  </w:style>
  <w:style w:type="paragraph" w:customStyle="1" w:styleId="987E4897F2FC42409A7FCA674E0D7DD3">
    <w:name w:val="987E4897F2FC42409A7FCA674E0D7DD3"/>
    <w:rsid w:val="008A3637"/>
  </w:style>
  <w:style w:type="paragraph" w:customStyle="1" w:styleId="240503A755D14974AF7B81A2FFB81A30">
    <w:name w:val="240503A755D14974AF7B81A2FFB81A30"/>
    <w:rsid w:val="008A3637"/>
  </w:style>
  <w:style w:type="paragraph" w:customStyle="1" w:styleId="FE9D1EAB11114F3A9DF4254231CB0B37">
    <w:name w:val="FE9D1EAB11114F3A9DF4254231CB0B37"/>
    <w:rsid w:val="008A3637"/>
  </w:style>
  <w:style w:type="paragraph" w:customStyle="1" w:styleId="CA55F8AC2489462F81E0EE32BB701C94">
    <w:name w:val="CA55F8AC2489462F81E0EE32BB701C94"/>
    <w:rsid w:val="008A3637"/>
  </w:style>
  <w:style w:type="paragraph" w:customStyle="1" w:styleId="77BA1A4A3DA747B2A2C723056C6E4723">
    <w:name w:val="77BA1A4A3DA747B2A2C723056C6E4723"/>
    <w:rsid w:val="008A3637"/>
  </w:style>
  <w:style w:type="paragraph" w:customStyle="1" w:styleId="EF12804E57444082BD2990323BA011E6">
    <w:name w:val="EF12804E57444082BD2990323BA011E6"/>
    <w:rsid w:val="008A3637"/>
  </w:style>
  <w:style w:type="paragraph" w:customStyle="1" w:styleId="DF5312F3CA074CAB89941692F331DC6A">
    <w:name w:val="DF5312F3CA074CAB89941692F331DC6A"/>
    <w:rsid w:val="008A3637"/>
  </w:style>
  <w:style w:type="paragraph" w:customStyle="1" w:styleId="374E60A1847640EA9326F00AD50ABA64">
    <w:name w:val="374E60A1847640EA9326F00AD50ABA64"/>
    <w:rsid w:val="008A3637"/>
  </w:style>
  <w:style w:type="paragraph" w:customStyle="1" w:styleId="C1C012FCB4264691BFA472D5EC6CCECA">
    <w:name w:val="C1C012FCB4264691BFA472D5EC6CCECA"/>
    <w:rsid w:val="008A3637"/>
  </w:style>
  <w:style w:type="paragraph" w:customStyle="1" w:styleId="A1C8005FF3154B15BB92097738A4DCE5">
    <w:name w:val="A1C8005FF3154B15BB92097738A4DCE5"/>
    <w:rsid w:val="008A3637"/>
  </w:style>
  <w:style w:type="paragraph" w:customStyle="1" w:styleId="9243EAD9741945458AEA2067C4DE2210">
    <w:name w:val="9243EAD9741945458AEA2067C4DE2210"/>
    <w:rsid w:val="008A3637"/>
  </w:style>
  <w:style w:type="paragraph" w:customStyle="1" w:styleId="13C6BDEB41B64307B8267907DB4A7D08">
    <w:name w:val="13C6BDEB41B64307B8267907DB4A7D08"/>
    <w:rsid w:val="008A3637"/>
  </w:style>
  <w:style w:type="paragraph" w:customStyle="1" w:styleId="AE1409F60F564D1199702705F0B89257">
    <w:name w:val="AE1409F60F564D1199702705F0B89257"/>
    <w:rsid w:val="008A3637"/>
  </w:style>
  <w:style w:type="paragraph" w:customStyle="1" w:styleId="11E9F67496B94675802EC8481B609D3A">
    <w:name w:val="11E9F67496B94675802EC8481B609D3A"/>
    <w:rsid w:val="008A3637"/>
  </w:style>
  <w:style w:type="paragraph" w:customStyle="1" w:styleId="3B830E2B7C444ED6A0C6A6DAEDDBC89D">
    <w:name w:val="3B830E2B7C444ED6A0C6A6DAEDDBC89D"/>
    <w:rsid w:val="008A3637"/>
  </w:style>
  <w:style w:type="paragraph" w:customStyle="1" w:styleId="E62D7EFE32454A7C87399A3F9B676B96">
    <w:name w:val="E62D7EFE32454A7C87399A3F9B676B96"/>
    <w:rsid w:val="008A3637"/>
  </w:style>
  <w:style w:type="paragraph" w:customStyle="1" w:styleId="59B84A9E48EC49B2B72A035328054A8A">
    <w:name w:val="59B84A9E48EC49B2B72A035328054A8A"/>
    <w:rsid w:val="008A3637"/>
  </w:style>
  <w:style w:type="paragraph" w:customStyle="1" w:styleId="427D323EFD5A484CB9E2AF0634484755">
    <w:name w:val="427D323EFD5A484CB9E2AF0634484755"/>
    <w:rsid w:val="008A3637"/>
  </w:style>
  <w:style w:type="paragraph" w:customStyle="1" w:styleId="D3753FB4E52D423B9597512EFC979B33">
    <w:name w:val="D3753FB4E52D423B9597512EFC979B33"/>
    <w:rsid w:val="008A3637"/>
  </w:style>
  <w:style w:type="paragraph" w:customStyle="1" w:styleId="7847F5B55AD2427F8D74981FCD068733">
    <w:name w:val="7847F5B55AD2427F8D74981FCD068733"/>
    <w:rsid w:val="008A3637"/>
  </w:style>
  <w:style w:type="paragraph" w:customStyle="1" w:styleId="C7A48211013B4C0D96E406B0F79C696B">
    <w:name w:val="C7A48211013B4C0D96E406B0F79C696B"/>
    <w:rsid w:val="008A3637"/>
  </w:style>
  <w:style w:type="paragraph" w:customStyle="1" w:styleId="E9BDA623C5F84F4794AEBD0AF3DE042F">
    <w:name w:val="E9BDA623C5F84F4794AEBD0AF3DE042F"/>
    <w:rsid w:val="008A3637"/>
  </w:style>
  <w:style w:type="paragraph" w:customStyle="1" w:styleId="29593C437C9049D9B39F60EFBB4CCEA8">
    <w:name w:val="29593C437C9049D9B39F60EFBB4CCEA8"/>
    <w:rsid w:val="008A3637"/>
  </w:style>
  <w:style w:type="paragraph" w:customStyle="1" w:styleId="05FA13E147C54FDBA6487EA7679370F0">
    <w:name w:val="05FA13E147C54FDBA6487EA7679370F0"/>
    <w:rsid w:val="008A3637"/>
  </w:style>
  <w:style w:type="paragraph" w:customStyle="1" w:styleId="9A6E4322FFBD4FD9864DC8A890929FC1">
    <w:name w:val="9A6E4322FFBD4FD9864DC8A890929FC1"/>
    <w:rsid w:val="008A3637"/>
  </w:style>
  <w:style w:type="paragraph" w:customStyle="1" w:styleId="6FE1BAC80EE047B4AE9ADE5D048EF9F5">
    <w:name w:val="6FE1BAC80EE047B4AE9ADE5D048EF9F5"/>
    <w:rsid w:val="008A3637"/>
  </w:style>
  <w:style w:type="paragraph" w:customStyle="1" w:styleId="DCFC3B6B0EC348AC81C313A9D424468A">
    <w:name w:val="DCFC3B6B0EC348AC81C313A9D424468A"/>
    <w:rsid w:val="008A3637"/>
  </w:style>
  <w:style w:type="paragraph" w:customStyle="1" w:styleId="71F39486360F4EE7961F6FB718CFC5DF">
    <w:name w:val="71F39486360F4EE7961F6FB718CFC5DF"/>
    <w:rsid w:val="008A3637"/>
  </w:style>
  <w:style w:type="paragraph" w:customStyle="1" w:styleId="52255C413E4D435EA07388E0557B4B27">
    <w:name w:val="52255C413E4D435EA07388E0557B4B27"/>
    <w:rsid w:val="008A3637"/>
  </w:style>
  <w:style w:type="paragraph" w:customStyle="1" w:styleId="AC73430414A54CDDAE2584EA2A9CB86C">
    <w:name w:val="AC73430414A54CDDAE2584EA2A9CB86C"/>
    <w:rsid w:val="008A3637"/>
  </w:style>
  <w:style w:type="paragraph" w:customStyle="1" w:styleId="CBAC11498AFD4AAF9BFD5D689EA5E448">
    <w:name w:val="CBAC11498AFD4AAF9BFD5D689EA5E448"/>
    <w:rsid w:val="008A3637"/>
  </w:style>
  <w:style w:type="paragraph" w:customStyle="1" w:styleId="00F1A170D0664DF9B7F5F0FE86D72F7E">
    <w:name w:val="00F1A170D0664DF9B7F5F0FE86D72F7E"/>
    <w:rsid w:val="008A3637"/>
  </w:style>
  <w:style w:type="paragraph" w:customStyle="1" w:styleId="541DB67F85344E7AABB65C1E05CCFE72">
    <w:name w:val="541DB67F85344E7AABB65C1E05CCFE72"/>
    <w:rsid w:val="008A3637"/>
  </w:style>
  <w:style w:type="paragraph" w:customStyle="1" w:styleId="062E1FC54F1641AF8834E4BE6DA1714E">
    <w:name w:val="062E1FC54F1641AF8834E4BE6DA1714E"/>
    <w:rsid w:val="008A3637"/>
  </w:style>
  <w:style w:type="paragraph" w:customStyle="1" w:styleId="C89DD5FC612E41009B0CD9B28F82FB58">
    <w:name w:val="C89DD5FC612E41009B0CD9B28F82FB58"/>
    <w:rsid w:val="008A3637"/>
  </w:style>
  <w:style w:type="paragraph" w:customStyle="1" w:styleId="FB2490CF1AF34F4AA1FCB9B9EF7483E8">
    <w:name w:val="FB2490CF1AF34F4AA1FCB9B9EF7483E8"/>
    <w:rsid w:val="008A3637"/>
  </w:style>
  <w:style w:type="paragraph" w:customStyle="1" w:styleId="BB195C98A4AC48AC9A52AC62C0025BE0">
    <w:name w:val="BB195C98A4AC48AC9A52AC62C0025BE0"/>
    <w:rsid w:val="008A3637"/>
  </w:style>
  <w:style w:type="paragraph" w:customStyle="1" w:styleId="88766CAEFB8243CF98E4A987318F7804">
    <w:name w:val="88766CAEFB8243CF98E4A987318F7804"/>
    <w:rsid w:val="008A3637"/>
  </w:style>
  <w:style w:type="paragraph" w:customStyle="1" w:styleId="DC92D13CAD7F4CD6B438C25CEF91F1EF">
    <w:name w:val="DC92D13CAD7F4CD6B438C25CEF91F1EF"/>
    <w:rsid w:val="008A3637"/>
  </w:style>
  <w:style w:type="paragraph" w:customStyle="1" w:styleId="D4FD0AD19931432F937BB34AD016CC96">
    <w:name w:val="D4FD0AD19931432F937BB34AD016CC96"/>
    <w:rsid w:val="008A3637"/>
  </w:style>
  <w:style w:type="paragraph" w:customStyle="1" w:styleId="A1DAEA1FCF874F76971AB4D11B705777">
    <w:name w:val="A1DAEA1FCF874F76971AB4D11B705777"/>
    <w:rsid w:val="008A3637"/>
  </w:style>
  <w:style w:type="paragraph" w:customStyle="1" w:styleId="8ACE088D3DE841CBB5700D9580C273FA">
    <w:name w:val="8ACE088D3DE841CBB5700D9580C273FA"/>
    <w:rsid w:val="008A3637"/>
  </w:style>
  <w:style w:type="paragraph" w:customStyle="1" w:styleId="0007E9FB4FD94BDB9C6BA26708326464">
    <w:name w:val="0007E9FB4FD94BDB9C6BA26708326464"/>
    <w:rsid w:val="008A3637"/>
  </w:style>
  <w:style w:type="paragraph" w:customStyle="1" w:styleId="6C7EB6FC7A694DFC964194788876ED7F">
    <w:name w:val="6C7EB6FC7A694DFC964194788876ED7F"/>
    <w:rsid w:val="008A3637"/>
  </w:style>
  <w:style w:type="paragraph" w:customStyle="1" w:styleId="CAAC9BE4692C4A468F5DE8628B59EC6B">
    <w:name w:val="CAAC9BE4692C4A468F5DE8628B59EC6B"/>
    <w:rsid w:val="008A3637"/>
  </w:style>
  <w:style w:type="paragraph" w:customStyle="1" w:styleId="D9BA06984AAA4C50951342262B6FBDC5">
    <w:name w:val="D9BA06984AAA4C50951342262B6FBDC5"/>
    <w:rsid w:val="008A3637"/>
  </w:style>
  <w:style w:type="paragraph" w:customStyle="1" w:styleId="8467A53128244CD5ABF9505C3D92C13D">
    <w:name w:val="8467A53128244CD5ABF9505C3D92C13D"/>
    <w:rsid w:val="008A3637"/>
  </w:style>
  <w:style w:type="paragraph" w:customStyle="1" w:styleId="8592CB2157F3418A95917C28405874EA">
    <w:name w:val="8592CB2157F3418A95917C28405874EA"/>
    <w:rsid w:val="008A3637"/>
  </w:style>
  <w:style w:type="paragraph" w:customStyle="1" w:styleId="65CF8BC3EF9D456D9DE64EC725EDB204">
    <w:name w:val="65CF8BC3EF9D456D9DE64EC725EDB204"/>
    <w:rsid w:val="008A3637"/>
  </w:style>
  <w:style w:type="paragraph" w:customStyle="1" w:styleId="5F2B5841FFEF4BD28CEC26418767ACB1">
    <w:name w:val="5F2B5841FFEF4BD28CEC26418767ACB1"/>
    <w:rsid w:val="008A3637"/>
  </w:style>
  <w:style w:type="paragraph" w:customStyle="1" w:styleId="C26C84C1261F4AC8B64B43B36F30B8EB">
    <w:name w:val="C26C84C1261F4AC8B64B43B36F30B8EB"/>
    <w:rsid w:val="008A3637"/>
  </w:style>
  <w:style w:type="paragraph" w:customStyle="1" w:styleId="54249C70EFBC458ABF1C9B8A7055D316">
    <w:name w:val="54249C70EFBC458ABF1C9B8A7055D316"/>
    <w:rsid w:val="008A3637"/>
  </w:style>
  <w:style w:type="paragraph" w:customStyle="1" w:styleId="C0C66CA777CB494F8287BF7A1DB276A9">
    <w:name w:val="C0C66CA777CB494F8287BF7A1DB276A9"/>
    <w:rsid w:val="008A3637"/>
  </w:style>
  <w:style w:type="paragraph" w:customStyle="1" w:styleId="961F09DDFEF04767B05BAAEB78C59A37">
    <w:name w:val="961F09DDFEF04767B05BAAEB78C59A37"/>
    <w:rsid w:val="008A3637"/>
  </w:style>
  <w:style w:type="paragraph" w:customStyle="1" w:styleId="943DABF4ECE34F70A8BC7F81D44EED4F">
    <w:name w:val="943DABF4ECE34F70A8BC7F81D44EED4F"/>
    <w:rsid w:val="008A3637"/>
  </w:style>
  <w:style w:type="paragraph" w:customStyle="1" w:styleId="AF1EF1FC79D74050AD98E6C5E8517475">
    <w:name w:val="AF1EF1FC79D74050AD98E6C5E8517475"/>
    <w:rsid w:val="008A3637"/>
  </w:style>
  <w:style w:type="paragraph" w:customStyle="1" w:styleId="E4F14279DEE5410D8597C2FD58E5CBB1">
    <w:name w:val="E4F14279DEE5410D8597C2FD58E5CBB1"/>
    <w:rsid w:val="008A3637"/>
  </w:style>
  <w:style w:type="paragraph" w:customStyle="1" w:styleId="DFA2D53DB67F4C8EA6BC2ABB35FBBA8D">
    <w:name w:val="DFA2D53DB67F4C8EA6BC2ABB35FBBA8D"/>
    <w:rsid w:val="008A3637"/>
  </w:style>
  <w:style w:type="paragraph" w:customStyle="1" w:styleId="3D4F1B9F73E242FAB57C554A1B054399">
    <w:name w:val="3D4F1B9F73E242FAB57C554A1B054399"/>
    <w:rsid w:val="008A3637"/>
  </w:style>
  <w:style w:type="paragraph" w:customStyle="1" w:styleId="1690053F4AA349C9BC770960E815D9E5">
    <w:name w:val="1690053F4AA349C9BC770960E815D9E5"/>
    <w:rsid w:val="008A3637"/>
  </w:style>
  <w:style w:type="paragraph" w:customStyle="1" w:styleId="7A79D18469AC49DF8A9B481A3BD6DFFF">
    <w:name w:val="7A79D18469AC49DF8A9B481A3BD6DFFF"/>
    <w:rsid w:val="008A3637"/>
  </w:style>
  <w:style w:type="paragraph" w:customStyle="1" w:styleId="06A3DE8123FE48A287F44A01C33B12E9">
    <w:name w:val="06A3DE8123FE48A287F44A01C33B12E9"/>
    <w:rsid w:val="008A3637"/>
  </w:style>
  <w:style w:type="paragraph" w:customStyle="1" w:styleId="5E9E847623C9474BA739E3EE6F305F9C">
    <w:name w:val="5E9E847623C9474BA739E3EE6F305F9C"/>
    <w:rsid w:val="008A3637"/>
  </w:style>
  <w:style w:type="paragraph" w:customStyle="1" w:styleId="F87742D5FE264FC79D0C81532807F4BD">
    <w:name w:val="F87742D5FE264FC79D0C81532807F4BD"/>
    <w:rsid w:val="008A3637"/>
  </w:style>
  <w:style w:type="paragraph" w:customStyle="1" w:styleId="BE4D62BB47F24685B42B3862304CBD7F">
    <w:name w:val="BE4D62BB47F24685B42B3862304CBD7F"/>
    <w:rsid w:val="008A3637"/>
  </w:style>
  <w:style w:type="paragraph" w:customStyle="1" w:styleId="AEEB1278E7A9465AAA87CBCEA2AF893F">
    <w:name w:val="AEEB1278E7A9465AAA87CBCEA2AF893F"/>
    <w:rsid w:val="008A3637"/>
  </w:style>
  <w:style w:type="paragraph" w:customStyle="1" w:styleId="A44BC57E614E434F9C93287969385635">
    <w:name w:val="A44BC57E614E434F9C93287969385635"/>
    <w:rsid w:val="008A3637"/>
  </w:style>
  <w:style w:type="paragraph" w:customStyle="1" w:styleId="7AA650D65C3D4D28BD34685FC36E59E4">
    <w:name w:val="7AA650D65C3D4D28BD34685FC36E59E4"/>
    <w:rsid w:val="008A3637"/>
  </w:style>
  <w:style w:type="paragraph" w:customStyle="1" w:styleId="06E9E8CCD43F4B60BCF067706CD1390D">
    <w:name w:val="06E9E8CCD43F4B60BCF067706CD1390D"/>
    <w:rsid w:val="008A3637"/>
  </w:style>
  <w:style w:type="paragraph" w:customStyle="1" w:styleId="51E0AA899A8E49B89DC713DF89D4D25B">
    <w:name w:val="51E0AA899A8E49B89DC713DF89D4D25B"/>
    <w:rsid w:val="008A3637"/>
  </w:style>
  <w:style w:type="paragraph" w:customStyle="1" w:styleId="41E526E0D30D41BCB4A14A5551585558">
    <w:name w:val="41E526E0D30D41BCB4A14A5551585558"/>
    <w:rsid w:val="008A3637"/>
  </w:style>
  <w:style w:type="paragraph" w:customStyle="1" w:styleId="86F1B15F81074F589B8C9185258D95A9">
    <w:name w:val="86F1B15F81074F589B8C9185258D95A9"/>
    <w:rsid w:val="008A3637"/>
  </w:style>
  <w:style w:type="paragraph" w:customStyle="1" w:styleId="45250ECD883A4510B1DC1B6CA622ABE5">
    <w:name w:val="45250ECD883A4510B1DC1B6CA622ABE5"/>
    <w:rsid w:val="008A3637"/>
  </w:style>
  <w:style w:type="paragraph" w:customStyle="1" w:styleId="8545C4346DD149AEA9D4F9E0A16442CD">
    <w:name w:val="8545C4346DD149AEA9D4F9E0A16442CD"/>
    <w:rsid w:val="008A3637"/>
  </w:style>
  <w:style w:type="paragraph" w:customStyle="1" w:styleId="9B6C7CE67D624A98A5D1CD850A736943">
    <w:name w:val="9B6C7CE67D624A98A5D1CD850A736943"/>
    <w:rsid w:val="008A3637"/>
  </w:style>
  <w:style w:type="paragraph" w:customStyle="1" w:styleId="C81774F44BCC4F24913F23FF7A96ED24">
    <w:name w:val="C81774F44BCC4F24913F23FF7A96ED24"/>
    <w:rsid w:val="008A3637"/>
  </w:style>
  <w:style w:type="paragraph" w:customStyle="1" w:styleId="D19314D630BB4B9FA955D7BD7AAF527C">
    <w:name w:val="D19314D630BB4B9FA955D7BD7AAF527C"/>
    <w:rsid w:val="008A3637"/>
  </w:style>
  <w:style w:type="paragraph" w:customStyle="1" w:styleId="067F55B8C5AA4E0BAE9670586BB9D90B">
    <w:name w:val="067F55B8C5AA4E0BAE9670586BB9D90B"/>
    <w:rsid w:val="008A3637"/>
  </w:style>
  <w:style w:type="paragraph" w:customStyle="1" w:styleId="17807CCF4D4D4B4FA754EB544168D239">
    <w:name w:val="17807CCF4D4D4B4FA754EB544168D239"/>
    <w:rsid w:val="008A3637"/>
  </w:style>
  <w:style w:type="paragraph" w:customStyle="1" w:styleId="82BD8B07D1004F678AF56EDE6E36881D">
    <w:name w:val="82BD8B07D1004F678AF56EDE6E36881D"/>
    <w:rsid w:val="008A3637"/>
  </w:style>
  <w:style w:type="paragraph" w:customStyle="1" w:styleId="42A80C1E00DA4DDD87D8AFE2F8C87DE8">
    <w:name w:val="42A80C1E00DA4DDD87D8AFE2F8C87DE8"/>
    <w:rsid w:val="008A3637"/>
  </w:style>
  <w:style w:type="paragraph" w:customStyle="1" w:styleId="F2357BBAE3B441FEACBA5D89E72D10B5">
    <w:name w:val="F2357BBAE3B441FEACBA5D89E72D10B5"/>
    <w:rsid w:val="008A3637"/>
  </w:style>
  <w:style w:type="paragraph" w:customStyle="1" w:styleId="1623A50880D14463B3FC6CB7A808503A">
    <w:name w:val="1623A50880D14463B3FC6CB7A808503A"/>
    <w:rsid w:val="008A3637"/>
  </w:style>
  <w:style w:type="paragraph" w:customStyle="1" w:styleId="4A7F2F4252364D3A9002306FDB445671">
    <w:name w:val="4A7F2F4252364D3A9002306FDB445671"/>
    <w:rsid w:val="008A3637"/>
  </w:style>
  <w:style w:type="paragraph" w:customStyle="1" w:styleId="1AB79A075BE449AFA838C092DB7A9D56">
    <w:name w:val="1AB79A075BE449AFA838C092DB7A9D56"/>
    <w:rsid w:val="008A3637"/>
  </w:style>
  <w:style w:type="paragraph" w:customStyle="1" w:styleId="B625B913CED9437D933C3675ECB86D03">
    <w:name w:val="B625B913CED9437D933C3675ECB86D03"/>
    <w:rsid w:val="008A3637"/>
  </w:style>
  <w:style w:type="paragraph" w:customStyle="1" w:styleId="77A980343C1C43FC9020CF727537D4E1">
    <w:name w:val="77A980343C1C43FC9020CF727537D4E1"/>
    <w:rsid w:val="008A3637"/>
  </w:style>
  <w:style w:type="paragraph" w:customStyle="1" w:styleId="CA1A376BA2E74BF0B5748B163C307FF2">
    <w:name w:val="CA1A376BA2E74BF0B5748B163C307FF2"/>
    <w:rsid w:val="008A3637"/>
  </w:style>
  <w:style w:type="paragraph" w:customStyle="1" w:styleId="7F92F2F46F4D4A928ADFA73EC2D5B6FF">
    <w:name w:val="7F92F2F46F4D4A928ADFA73EC2D5B6FF"/>
    <w:rsid w:val="008A3637"/>
  </w:style>
  <w:style w:type="paragraph" w:customStyle="1" w:styleId="093C63BCA626492EA5825A2C4A4D1737">
    <w:name w:val="093C63BCA626492EA5825A2C4A4D1737"/>
    <w:rsid w:val="008A3637"/>
  </w:style>
  <w:style w:type="paragraph" w:customStyle="1" w:styleId="2A3CE5AAB02D4CDFBD1E762A2DAB088E">
    <w:name w:val="2A3CE5AAB02D4CDFBD1E762A2DAB088E"/>
    <w:rsid w:val="008A3637"/>
  </w:style>
  <w:style w:type="paragraph" w:customStyle="1" w:styleId="2F00688144C34A5BB7B2692AFD262538">
    <w:name w:val="2F00688144C34A5BB7B2692AFD262538"/>
    <w:rsid w:val="008A3637"/>
  </w:style>
  <w:style w:type="paragraph" w:customStyle="1" w:styleId="E4518F9680B041E0A1BFACF053C59BB0">
    <w:name w:val="E4518F9680B041E0A1BFACF053C59BB0"/>
    <w:rsid w:val="008A3637"/>
  </w:style>
  <w:style w:type="paragraph" w:customStyle="1" w:styleId="ADD3CF93F8C14BFD8F04BBF542AEA0D4">
    <w:name w:val="ADD3CF93F8C14BFD8F04BBF542AEA0D4"/>
    <w:rsid w:val="008A3637"/>
  </w:style>
  <w:style w:type="paragraph" w:customStyle="1" w:styleId="9CD3D93AF53246DCBA2E36855AEFA12F">
    <w:name w:val="9CD3D93AF53246DCBA2E36855AEFA12F"/>
    <w:rsid w:val="008A3637"/>
  </w:style>
  <w:style w:type="paragraph" w:customStyle="1" w:styleId="9EE6248FD5DE43F680C787A2B5BE8794">
    <w:name w:val="9EE6248FD5DE43F680C787A2B5BE8794"/>
    <w:rsid w:val="008A3637"/>
  </w:style>
  <w:style w:type="paragraph" w:customStyle="1" w:styleId="78FAD65AEF9149A68C758C8C32DE3DB8">
    <w:name w:val="78FAD65AEF9149A68C758C8C32DE3DB8"/>
    <w:rsid w:val="008A3637"/>
  </w:style>
  <w:style w:type="paragraph" w:customStyle="1" w:styleId="058644A8274248F9B88FE0578D45305F">
    <w:name w:val="058644A8274248F9B88FE0578D45305F"/>
    <w:rsid w:val="008A3637"/>
  </w:style>
  <w:style w:type="paragraph" w:customStyle="1" w:styleId="A2F11AE959A7448697C7E0ED75C9B2D1">
    <w:name w:val="A2F11AE959A7448697C7E0ED75C9B2D1"/>
    <w:rsid w:val="008A3637"/>
  </w:style>
  <w:style w:type="paragraph" w:customStyle="1" w:styleId="3733CA5D02E44E24B51430B5A11EC005">
    <w:name w:val="3733CA5D02E44E24B51430B5A11EC005"/>
    <w:rsid w:val="008A3637"/>
  </w:style>
  <w:style w:type="paragraph" w:customStyle="1" w:styleId="062DCF4BAAE14DB3BB5297EDD99D8F2F">
    <w:name w:val="062DCF4BAAE14DB3BB5297EDD99D8F2F"/>
    <w:rsid w:val="008A3637"/>
  </w:style>
  <w:style w:type="paragraph" w:customStyle="1" w:styleId="649F3E67E25D47B9A7A496CE1FA6A4BB">
    <w:name w:val="649F3E67E25D47B9A7A496CE1FA6A4BB"/>
    <w:rsid w:val="008A3637"/>
  </w:style>
  <w:style w:type="paragraph" w:customStyle="1" w:styleId="F664AA9471BC42048414AE9EBED0D5C4">
    <w:name w:val="F664AA9471BC42048414AE9EBED0D5C4"/>
    <w:rsid w:val="008A3637"/>
  </w:style>
  <w:style w:type="paragraph" w:customStyle="1" w:styleId="5E5EAB26657043A68D7FD707965B1BA6">
    <w:name w:val="5E5EAB26657043A68D7FD707965B1BA6"/>
    <w:rsid w:val="008A3637"/>
  </w:style>
  <w:style w:type="paragraph" w:customStyle="1" w:styleId="1240D350B8D2453BA6FECD16199CF426">
    <w:name w:val="1240D350B8D2453BA6FECD16199CF426"/>
    <w:rsid w:val="008A3637"/>
  </w:style>
  <w:style w:type="paragraph" w:customStyle="1" w:styleId="D4FF4DF703AD4D28BC94426203BFC004">
    <w:name w:val="D4FF4DF703AD4D28BC94426203BFC004"/>
    <w:rsid w:val="008A3637"/>
  </w:style>
  <w:style w:type="paragraph" w:customStyle="1" w:styleId="54BB4E9DBFCF4E6E9C5B40AC7F3F5EBD">
    <w:name w:val="54BB4E9DBFCF4E6E9C5B40AC7F3F5EBD"/>
    <w:rsid w:val="008A3637"/>
  </w:style>
  <w:style w:type="paragraph" w:customStyle="1" w:styleId="AFAA28254335449AAA75F96D51ECAF8F">
    <w:name w:val="AFAA28254335449AAA75F96D51ECAF8F"/>
    <w:rsid w:val="008A3637"/>
  </w:style>
  <w:style w:type="paragraph" w:customStyle="1" w:styleId="E7C79B0194644D49A020693508B79546">
    <w:name w:val="E7C79B0194644D49A020693508B79546"/>
    <w:rsid w:val="008A3637"/>
  </w:style>
  <w:style w:type="paragraph" w:customStyle="1" w:styleId="828E9E988274464CBB8017E1BBAD8FD6">
    <w:name w:val="828E9E988274464CBB8017E1BBAD8FD6"/>
    <w:rsid w:val="008A3637"/>
  </w:style>
  <w:style w:type="paragraph" w:customStyle="1" w:styleId="8D19331AA5FB4132BAE9D3B05824C73A">
    <w:name w:val="8D19331AA5FB4132BAE9D3B05824C73A"/>
    <w:rsid w:val="008A3637"/>
  </w:style>
  <w:style w:type="paragraph" w:customStyle="1" w:styleId="C9C9FA318775497093A8A70F2F084537">
    <w:name w:val="C9C9FA318775497093A8A70F2F084537"/>
    <w:rsid w:val="008A3637"/>
  </w:style>
  <w:style w:type="paragraph" w:customStyle="1" w:styleId="6258C5AAF59545BD85CBDC9A0CC9395C">
    <w:name w:val="6258C5AAF59545BD85CBDC9A0CC9395C"/>
    <w:rsid w:val="008A3637"/>
  </w:style>
  <w:style w:type="paragraph" w:customStyle="1" w:styleId="593A8C21A4594C36B16D55A6CE5DDA08">
    <w:name w:val="593A8C21A4594C36B16D55A6CE5DDA08"/>
    <w:rsid w:val="008A3637"/>
  </w:style>
  <w:style w:type="paragraph" w:customStyle="1" w:styleId="22C6BACBAAFC47C3A7BCCC37914D8BB2">
    <w:name w:val="22C6BACBAAFC47C3A7BCCC37914D8BB2"/>
    <w:rsid w:val="008A3637"/>
  </w:style>
  <w:style w:type="paragraph" w:customStyle="1" w:styleId="4D851F7F701043319F34CE07A2DC125F">
    <w:name w:val="4D851F7F701043319F34CE07A2DC125F"/>
    <w:rsid w:val="008A3637"/>
  </w:style>
  <w:style w:type="paragraph" w:customStyle="1" w:styleId="625E7E00FD0E4C02988F5D4A416278FA">
    <w:name w:val="625E7E00FD0E4C02988F5D4A416278FA"/>
    <w:rsid w:val="008A3637"/>
  </w:style>
  <w:style w:type="paragraph" w:customStyle="1" w:styleId="4370CDBF9B234BF3AAE475A00C4BF698">
    <w:name w:val="4370CDBF9B234BF3AAE475A00C4BF698"/>
    <w:rsid w:val="008A3637"/>
  </w:style>
  <w:style w:type="paragraph" w:customStyle="1" w:styleId="2FE5EE507C634AA483AE17A9F6512802">
    <w:name w:val="2FE5EE507C634AA483AE17A9F6512802"/>
    <w:rsid w:val="008A3637"/>
  </w:style>
  <w:style w:type="paragraph" w:customStyle="1" w:styleId="0CA3189D22B2419FA370B684DA104D9B">
    <w:name w:val="0CA3189D22B2419FA370B684DA104D9B"/>
    <w:rsid w:val="008A3637"/>
  </w:style>
  <w:style w:type="paragraph" w:customStyle="1" w:styleId="9F76AE11F99C4021BC7D30B191CE1895">
    <w:name w:val="9F76AE11F99C4021BC7D30B191CE1895"/>
    <w:rsid w:val="008A3637"/>
  </w:style>
  <w:style w:type="paragraph" w:customStyle="1" w:styleId="8FFD10FC70BF4CAFB3D3D3615F8AF8B2">
    <w:name w:val="8FFD10FC70BF4CAFB3D3D3615F8AF8B2"/>
    <w:rsid w:val="008A3637"/>
  </w:style>
  <w:style w:type="paragraph" w:customStyle="1" w:styleId="5383F9C506F44E58A71B1BC530CB872C">
    <w:name w:val="5383F9C506F44E58A71B1BC530CB872C"/>
    <w:rsid w:val="008A3637"/>
  </w:style>
  <w:style w:type="paragraph" w:customStyle="1" w:styleId="EB0F844C52764180B29B4CE5C45898DD">
    <w:name w:val="EB0F844C52764180B29B4CE5C45898DD"/>
    <w:rsid w:val="008A3637"/>
  </w:style>
  <w:style w:type="paragraph" w:customStyle="1" w:styleId="9971D362E7A14C01969301146FF9AE7F">
    <w:name w:val="9971D362E7A14C01969301146FF9AE7F"/>
    <w:rsid w:val="008A3637"/>
  </w:style>
  <w:style w:type="paragraph" w:customStyle="1" w:styleId="B6CAB40A8CC741DA957F2AB9F9EB81CB">
    <w:name w:val="B6CAB40A8CC741DA957F2AB9F9EB81CB"/>
    <w:rsid w:val="008A3637"/>
  </w:style>
  <w:style w:type="paragraph" w:customStyle="1" w:styleId="56BEDD2953344BCB8A62382517B066FF">
    <w:name w:val="56BEDD2953344BCB8A62382517B066FF"/>
    <w:rsid w:val="008A3637"/>
  </w:style>
  <w:style w:type="paragraph" w:customStyle="1" w:styleId="5D4F01C7551848F5B035C64F371114DE">
    <w:name w:val="5D4F01C7551848F5B035C64F371114DE"/>
    <w:rsid w:val="008A3637"/>
  </w:style>
  <w:style w:type="paragraph" w:customStyle="1" w:styleId="0BD9CD6403D54914BAA739B349D89A9D">
    <w:name w:val="0BD9CD6403D54914BAA739B349D89A9D"/>
    <w:rsid w:val="008A3637"/>
  </w:style>
  <w:style w:type="paragraph" w:customStyle="1" w:styleId="87985286C15F408DBD7B99BD97A62B97">
    <w:name w:val="87985286C15F408DBD7B99BD97A62B97"/>
    <w:rsid w:val="008A3637"/>
  </w:style>
  <w:style w:type="paragraph" w:customStyle="1" w:styleId="8EA11C51F6304F218A21E232747AE6FB">
    <w:name w:val="8EA11C51F6304F218A21E232747AE6FB"/>
    <w:rsid w:val="008A3637"/>
  </w:style>
  <w:style w:type="paragraph" w:customStyle="1" w:styleId="B488B91883054563A0B9D879A3C315F9">
    <w:name w:val="B488B91883054563A0B9D879A3C315F9"/>
    <w:rsid w:val="008A3637"/>
  </w:style>
  <w:style w:type="paragraph" w:customStyle="1" w:styleId="890A39375891456093484C0A51894648">
    <w:name w:val="890A39375891456093484C0A51894648"/>
    <w:rsid w:val="008A3637"/>
  </w:style>
  <w:style w:type="paragraph" w:customStyle="1" w:styleId="20C761C9CD774773830A06F6ED255132">
    <w:name w:val="20C761C9CD774773830A06F6ED255132"/>
    <w:rsid w:val="008A3637"/>
  </w:style>
  <w:style w:type="paragraph" w:customStyle="1" w:styleId="460D65A95B11424F99DEE5A7C1B2F57D">
    <w:name w:val="460D65A95B11424F99DEE5A7C1B2F57D"/>
    <w:rsid w:val="008A3637"/>
  </w:style>
  <w:style w:type="paragraph" w:customStyle="1" w:styleId="8C072C1F411D4B2D9537FE565992CD10">
    <w:name w:val="8C072C1F411D4B2D9537FE565992CD10"/>
    <w:rsid w:val="008A3637"/>
  </w:style>
  <w:style w:type="paragraph" w:customStyle="1" w:styleId="DC5FBC40AD1144C4BFE4C46890EDC752">
    <w:name w:val="DC5FBC40AD1144C4BFE4C46890EDC752"/>
    <w:rsid w:val="008A3637"/>
  </w:style>
  <w:style w:type="paragraph" w:customStyle="1" w:styleId="DD952D742ABE49288DA8EBC0FCEFDF96">
    <w:name w:val="DD952D742ABE49288DA8EBC0FCEFDF96"/>
    <w:rsid w:val="008A3637"/>
  </w:style>
  <w:style w:type="paragraph" w:customStyle="1" w:styleId="DF7CA2E41B2944DCA7BE68F69B0433B2">
    <w:name w:val="DF7CA2E41B2944DCA7BE68F69B0433B2"/>
    <w:rsid w:val="008A3637"/>
  </w:style>
  <w:style w:type="paragraph" w:customStyle="1" w:styleId="2873D82D61134625ABF9425789C8E2B0">
    <w:name w:val="2873D82D61134625ABF9425789C8E2B0"/>
    <w:rsid w:val="008A3637"/>
  </w:style>
  <w:style w:type="paragraph" w:customStyle="1" w:styleId="6A42F63527A7463BAFD886E078530970">
    <w:name w:val="6A42F63527A7463BAFD886E078530970"/>
    <w:rsid w:val="008A3637"/>
  </w:style>
  <w:style w:type="paragraph" w:customStyle="1" w:styleId="15ED83CD07804C098FB60E7F09284631">
    <w:name w:val="15ED83CD07804C098FB60E7F09284631"/>
    <w:rsid w:val="008A3637"/>
  </w:style>
  <w:style w:type="paragraph" w:customStyle="1" w:styleId="CF4C45CC7DBE4F92A23477D3837FADB0">
    <w:name w:val="CF4C45CC7DBE4F92A23477D3837FADB0"/>
    <w:rsid w:val="008A3637"/>
  </w:style>
  <w:style w:type="paragraph" w:customStyle="1" w:styleId="F4056A3144944B59BA67959FC31C19F1">
    <w:name w:val="F4056A3144944B59BA67959FC31C19F1"/>
    <w:rsid w:val="008A3637"/>
  </w:style>
  <w:style w:type="paragraph" w:customStyle="1" w:styleId="601F14EDCD5B4F428E375548387F2666">
    <w:name w:val="601F14EDCD5B4F428E375548387F2666"/>
    <w:rsid w:val="008A3637"/>
  </w:style>
  <w:style w:type="paragraph" w:customStyle="1" w:styleId="7354E6A8182A4AE9ADCA114C2B28AD52">
    <w:name w:val="7354E6A8182A4AE9ADCA114C2B28AD52"/>
    <w:rsid w:val="008A3637"/>
  </w:style>
  <w:style w:type="paragraph" w:customStyle="1" w:styleId="7721BE263D7D494587E142656375EF12">
    <w:name w:val="7721BE263D7D494587E142656375EF12"/>
    <w:rsid w:val="008A3637"/>
  </w:style>
  <w:style w:type="paragraph" w:customStyle="1" w:styleId="8A79902E7FCC4EF08808854398E880EC">
    <w:name w:val="8A79902E7FCC4EF08808854398E880EC"/>
    <w:rsid w:val="008A3637"/>
  </w:style>
  <w:style w:type="paragraph" w:customStyle="1" w:styleId="1841C319F694488789017B6090F2455D">
    <w:name w:val="1841C319F694488789017B6090F2455D"/>
    <w:rsid w:val="008A3637"/>
  </w:style>
  <w:style w:type="paragraph" w:customStyle="1" w:styleId="6996FE93EC6F49DCA00EBEF733566517">
    <w:name w:val="6996FE93EC6F49DCA00EBEF733566517"/>
    <w:rsid w:val="008A3637"/>
  </w:style>
  <w:style w:type="paragraph" w:customStyle="1" w:styleId="72D0818975214F5981EBC5895CA35D98">
    <w:name w:val="72D0818975214F5981EBC5895CA35D98"/>
    <w:rsid w:val="008A3637"/>
  </w:style>
  <w:style w:type="paragraph" w:customStyle="1" w:styleId="446BC8AD27D44CE58EAF83FC93DAE70E">
    <w:name w:val="446BC8AD27D44CE58EAF83FC93DAE70E"/>
    <w:rsid w:val="008A3637"/>
  </w:style>
  <w:style w:type="paragraph" w:customStyle="1" w:styleId="5EDF804EFF0B45B088D99AA8A3BEC426">
    <w:name w:val="5EDF804EFF0B45B088D99AA8A3BEC426"/>
    <w:rsid w:val="008A3637"/>
  </w:style>
  <w:style w:type="paragraph" w:customStyle="1" w:styleId="F208BA84D2364AABAE55DADA5F38DB4A">
    <w:name w:val="F208BA84D2364AABAE55DADA5F38DB4A"/>
    <w:rsid w:val="008A3637"/>
  </w:style>
  <w:style w:type="paragraph" w:customStyle="1" w:styleId="1DFE811A76A24107832EDAE12FEB28B3">
    <w:name w:val="1DFE811A76A24107832EDAE12FEB28B3"/>
    <w:rsid w:val="008A3637"/>
  </w:style>
  <w:style w:type="paragraph" w:customStyle="1" w:styleId="052834AD3DDB4948878BDD408075BE4E">
    <w:name w:val="052834AD3DDB4948878BDD408075BE4E"/>
    <w:rsid w:val="008A3637"/>
  </w:style>
  <w:style w:type="paragraph" w:customStyle="1" w:styleId="CE7F87D7379C4BBC9B6EA1980591F8CE">
    <w:name w:val="CE7F87D7379C4BBC9B6EA1980591F8CE"/>
    <w:rsid w:val="008A3637"/>
  </w:style>
  <w:style w:type="paragraph" w:customStyle="1" w:styleId="AB72DB65CB9A439AAFCBF071D7861DB2">
    <w:name w:val="AB72DB65CB9A439AAFCBF071D7861DB2"/>
    <w:rsid w:val="008A3637"/>
  </w:style>
  <w:style w:type="paragraph" w:customStyle="1" w:styleId="A8740851999845CAA55BBDE22676A82B">
    <w:name w:val="A8740851999845CAA55BBDE22676A82B"/>
    <w:rsid w:val="008A3637"/>
  </w:style>
  <w:style w:type="paragraph" w:customStyle="1" w:styleId="14EA96CFB9274148B0521C1B665720D2">
    <w:name w:val="14EA96CFB9274148B0521C1B665720D2"/>
    <w:rsid w:val="008A3637"/>
  </w:style>
  <w:style w:type="paragraph" w:customStyle="1" w:styleId="E2E165F052124AD8B450EA7D63D20940">
    <w:name w:val="E2E165F052124AD8B450EA7D63D20940"/>
    <w:rsid w:val="008A3637"/>
  </w:style>
  <w:style w:type="paragraph" w:customStyle="1" w:styleId="F0D20D4DCED24FC88D2AD64458E9E682">
    <w:name w:val="F0D20D4DCED24FC88D2AD64458E9E682"/>
    <w:rsid w:val="008A3637"/>
  </w:style>
  <w:style w:type="paragraph" w:customStyle="1" w:styleId="D452B76CCD2C473BB08E1CCBF34A0B62">
    <w:name w:val="D452B76CCD2C473BB08E1CCBF34A0B62"/>
    <w:rsid w:val="008A3637"/>
  </w:style>
  <w:style w:type="paragraph" w:customStyle="1" w:styleId="EF29BD4302F142569B8A64D091C57CE4">
    <w:name w:val="EF29BD4302F142569B8A64D091C57CE4"/>
    <w:rsid w:val="008A3637"/>
  </w:style>
  <w:style w:type="paragraph" w:customStyle="1" w:styleId="179C2E1A48CC45229392BFE7ABA5F3F1">
    <w:name w:val="179C2E1A48CC45229392BFE7ABA5F3F1"/>
    <w:rsid w:val="008A3637"/>
  </w:style>
  <w:style w:type="paragraph" w:customStyle="1" w:styleId="826E00C2267A4E26B1B53A128DA608CD">
    <w:name w:val="826E00C2267A4E26B1B53A128DA608CD"/>
    <w:rsid w:val="008A3637"/>
  </w:style>
  <w:style w:type="paragraph" w:customStyle="1" w:styleId="4EFE118595D24EE8886D38E36656A00E">
    <w:name w:val="4EFE118595D24EE8886D38E36656A00E"/>
    <w:rsid w:val="008A3637"/>
  </w:style>
  <w:style w:type="paragraph" w:customStyle="1" w:styleId="FCF7CFE5BFBF419DB7552B632FB75A24">
    <w:name w:val="FCF7CFE5BFBF419DB7552B632FB75A24"/>
    <w:rsid w:val="008A3637"/>
  </w:style>
  <w:style w:type="paragraph" w:customStyle="1" w:styleId="58CEEC3B7FE144679F7C5ECEECF1ED66">
    <w:name w:val="58CEEC3B7FE144679F7C5ECEECF1ED66"/>
    <w:rsid w:val="008A3637"/>
  </w:style>
  <w:style w:type="paragraph" w:customStyle="1" w:styleId="D16FB339A4E14C27B442D8CE6EBF10F0">
    <w:name w:val="D16FB339A4E14C27B442D8CE6EBF10F0"/>
    <w:rsid w:val="008A3637"/>
  </w:style>
  <w:style w:type="paragraph" w:customStyle="1" w:styleId="C90F5DC55F024F4FA3C9677CF793241E">
    <w:name w:val="C90F5DC55F024F4FA3C9677CF793241E"/>
    <w:rsid w:val="008A3637"/>
  </w:style>
  <w:style w:type="paragraph" w:customStyle="1" w:styleId="9295457E6DF34FB394CD59A72E2F79F5">
    <w:name w:val="9295457E6DF34FB394CD59A72E2F79F5"/>
    <w:rsid w:val="008A3637"/>
  </w:style>
  <w:style w:type="paragraph" w:customStyle="1" w:styleId="ADD8A1558F474DF097DF11A5C0164A3E">
    <w:name w:val="ADD8A1558F474DF097DF11A5C0164A3E"/>
    <w:rsid w:val="008A3637"/>
  </w:style>
  <w:style w:type="paragraph" w:customStyle="1" w:styleId="E53D7829D68642789D5828038321785A">
    <w:name w:val="E53D7829D68642789D5828038321785A"/>
    <w:rsid w:val="008A3637"/>
  </w:style>
  <w:style w:type="paragraph" w:customStyle="1" w:styleId="5E6138B35E7341F39B642E14AB146E8C">
    <w:name w:val="5E6138B35E7341F39B642E14AB146E8C"/>
    <w:rsid w:val="008A3637"/>
  </w:style>
  <w:style w:type="paragraph" w:customStyle="1" w:styleId="FBF2E29D60E346FD876720C7BC4636A5">
    <w:name w:val="FBF2E29D60E346FD876720C7BC4636A5"/>
    <w:rsid w:val="008A3637"/>
  </w:style>
  <w:style w:type="paragraph" w:customStyle="1" w:styleId="5B3BA788AD6B4CBF896E64C28197A207">
    <w:name w:val="5B3BA788AD6B4CBF896E64C28197A207"/>
    <w:rsid w:val="008A3637"/>
  </w:style>
  <w:style w:type="paragraph" w:customStyle="1" w:styleId="7C446078FD594CB1A506C255C4710EFC">
    <w:name w:val="7C446078FD594CB1A506C255C4710EFC"/>
    <w:rsid w:val="008A3637"/>
  </w:style>
  <w:style w:type="paragraph" w:customStyle="1" w:styleId="3CBC4065AF8C43889DCA2D271E16CDEF">
    <w:name w:val="3CBC4065AF8C43889DCA2D271E16CDEF"/>
    <w:rsid w:val="008A3637"/>
  </w:style>
  <w:style w:type="paragraph" w:customStyle="1" w:styleId="8483C3C5CAF44978B4E5E166F6A0E611">
    <w:name w:val="8483C3C5CAF44978B4E5E166F6A0E611"/>
    <w:rsid w:val="008A3637"/>
  </w:style>
  <w:style w:type="paragraph" w:customStyle="1" w:styleId="816246680FED4CBEBCCFBB2663EDBD3B">
    <w:name w:val="816246680FED4CBEBCCFBB2663EDBD3B"/>
    <w:rsid w:val="008A3637"/>
  </w:style>
  <w:style w:type="paragraph" w:customStyle="1" w:styleId="48881D97DF6E44A8A203479F2B0286C9">
    <w:name w:val="48881D97DF6E44A8A203479F2B0286C9"/>
    <w:rsid w:val="008A3637"/>
  </w:style>
  <w:style w:type="paragraph" w:customStyle="1" w:styleId="FBE43471B0674D0CABF49F8B086A0792">
    <w:name w:val="FBE43471B0674D0CABF49F8B086A0792"/>
    <w:rsid w:val="008A3637"/>
  </w:style>
  <w:style w:type="paragraph" w:customStyle="1" w:styleId="E300B764B4394437A9FECB14D0677C03">
    <w:name w:val="E300B764B4394437A9FECB14D0677C03"/>
    <w:rsid w:val="008A3637"/>
  </w:style>
  <w:style w:type="paragraph" w:customStyle="1" w:styleId="858DFD16D9934B1C828C74995BB300E6">
    <w:name w:val="858DFD16D9934B1C828C74995BB300E6"/>
    <w:rsid w:val="008A3637"/>
  </w:style>
  <w:style w:type="paragraph" w:customStyle="1" w:styleId="02F58153D40045399FC3658FA71D1BE2">
    <w:name w:val="02F58153D40045399FC3658FA71D1BE2"/>
    <w:rsid w:val="008A3637"/>
  </w:style>
  <w:style w:type="paragraph" w:customStyle="1" w:styleId="D711462D73214BD08FDDA5248C5BE42F">
    <w:name w:val="D711462D73214BD08FDDA5248C5BE42F"/>
    <w:rsid w:val="008A3637"/>
  </w:style>
  <w:style w:type="paragraph" w:customStyle="1" w:styleId="CE886963BAE04F7BBFF91F8AF603F75B">
    <w:name w:val="CE886963BAE04F7BBFF91F8AF603F75B"/>
    <w:rsid w:val="008A3637"/>
  </w:style>
  <w:style w:type="paragraph" w:customStyle="1" w:styleId="1CB01160CE124034A9F832715CA69F75">
    <w:name w:val="1CB01160CE124034A9F832715CA69F75"/>
    <w:rsid w:val="008A3637"/>
  </w:style>
  <w:style w:type="paragraph" w:customStyle="1" w:styleId="7EC06C6D4D9C4CD3933BF5BFBADFE63A">
    <w:name w:val="7EC06C6D4D9C4CD3933BF5BFBADFE63A"/>
    <w:rsid w:val="008A3637"/>
  </w:style>
  <w:style w:type="paragraph" w:customStyle="1" w:styleId="F3079F8B03FA4EF2B0DBCB8ADEFB39A4">
    <w:name w:val="F3079F8B03FA4EF2B0DBCB8ADEFB39A4"/>
    <w:rsid w:val="008A3637"/>
  </w:style>
  <w:style w:type="paragraph" w:customStyle="1" w:styleId="10E0FDBB3B0C411FA147E4D380E42E9B">
    <w:name w:val="10E0FDBB3B0C411FA147E4D380E42E9B"/>
    <w:rsid w:val="008A3637"/>
  </w:style>
  <w:style w:type="paragraph" w:customStyle="1" w:styleId="443BAACE515C4DAA8D868C5322DA76F4">
    <w:name w:val="443BAACE515C4DAA8D868C5322DA76F4"/>
    <w:rsid w:val="008A3637"/>
  </w:style>
  <w:style w:type="paragraph" w:customStyle="1" w:styleId="C70BA7F62C934A5080086FFA1B0A8C32">
    <w:name w:val="C70BA7F62C934A5080086FFA1B0A8C32"/>
    <w:rsid w:val="008A3637"/>
  </w:style>
  <w:style w:type="paragraph" w:customStyle="1" w:styleId="47024FC276F645A482F237C05CE7AF85">
    <w:name w:val="47024FC276F645A482F237C05CE7AF85"/>
    <w:rsid w:val="008A3637"/>
  </w:style>
  <w:style w:type="paragraph" w:customStyle="1" w:styleId="FE3D1C2067D24DC5BC89051B0577D157">
    <w:name w:val="FE3D1C2067D24DC5BC89051B0577D157"/>
    <w:rsid w:val="008A3637"/>
  </w:style>
  <w:style w:type="paragraph" w:customStyle="1" w:styleId="33560A10C68446098D8F319AC50DECA6">
    <w:name w:val="33560A10C68446098D8F319AC50DECA6"/>
    <w:rsid w:val="008A3637"/>
  </w:style>
  <w:style w:type="paragraph" w:customStyle="1" w:styleId="0FDCC12B76FD4348B8345CA38D3F3ADC">
    <w:name w:val="0FDCC12B76FD4348B8345CA38D3F3ADC"/>
    <w:rsid w:val="008A3637"/>
  </w:style>
  <w:style w:type="paragraph" w:customStyle="1" w:styleId="F5D74E559D2441059004015512E7796F">
    <w:name w:val="F5D74E559D2441059004015512E7796F"/>
    <w:rsid w:val="008A3637"/>
  </w:style>
  <w:style w:type="paragraph" w:customStyle="1" w:styleId="7059DF8F30B74AF49081A4A668989D54">
    <w:name w:val="7059DF8F30B74AF49081A4A668989D54"/>
    <w:rsid w:val="008A3637"/>
  </w:style>
  <w:style w:type="paragraph" w:customStyle="1" w:styleId="05F18F0377ED41069B4D810A49C6F66E">
    <w:name w:val="05F18F0377ED41069B4D810A49C6F66E"/>
    <w:rsid w:val="008A3637"/>
  </w:style>
  <w:style w:type="paragraph" w:customStyle="1" w:styleId="511E5F68D43F422CB7FC8A5991384EA9">
    <w:name w:val="511E5F68D43F422CB7FC8A5991384EA9"/>
    <w:rsid w:val="008A3637"/>
  </w:style>
  <w:style w:type="paragraph" w:customStyle="1" w:styleId="B9207667A068472895F6412D6EFEF74D">
    <w:name w:val="B9207667A068472895F6412D6EFEF74D"/>
    <w:rsid w:val="008A3637"/>
  </w:style>
  <w:style w:type="paragraph" w:customStyle="1" w:styleId="972807F6BA4F480DB299809E64C7F120">
    <w:name w:val="972807F6BA4F480DB299809E64C7F120"/>
    <w:rsid w:val="008A3637"/>
  </w:style>
  <w:style w:type="paragraph" w:customStyle="1" w:styleId="2FD7066CC61245B1846AF2EFF1436233">
    <w:name w:val="2FD7066CC61245B1846AF2EFF1436233"/>
    <w:rsid w:val="008A3637"/>
  </w:style>
  <w:style w:type="paragraph" w:customStyle="1" w:styleId="05559E1AFEE1452DB460802F443EC988">
    <w:name w:val="05559E1AFEE1452DB460802F443EC988"/>
    <w:rsid w:val="008A3637"/>
  </w:style>
  <w:style w:type="paragraph" w:customStyle="1" w:styleId="CBB1AC31A7CC4EF495E8BF2C2EFB970E">
    <w:name w:val="CBB1AC31A7CC4EF495E8BF2C2EFB970E"/>
    <w:rsid w:val="008A3637"/>
  </w:style>
  <w:style w:type="paragraph" w:customStyle="1" w:styleId="F418848665954438BCFD8729EB74E4C6">
    <w:name w:val="F418848665954438BCFD8729EB74E4C6"/>
    <w:rsid w:val="008A3637"/>
  </w:style>
  <w:style w:type="paragraph" w:customStyle="1" w:styleId="9101091B84BE4339AECE82398ED0B14C">
    <w:name w:val="9101091B84BE4339AECE82398ED0B14C"/>
    <w:rsid w:val="008A3637"/>
  </w:style>
  <w:style w:type="paragraph" w:customStyle="1" w:styleId="37034D4C03F6428583D9C079094580FD">
    <w:name w:val="37034D4C03F6428583D9C079094580FD"/>
    <w:rsid w:val="008A3637"/>
  </w:style>
  <w:style w:type="paragraph" w:customStyle="1" w:styleId="B8BAB312248D41DCA4B443ADD269F93B">
    <w:name w:val="B8BAB312248D41DCA4B443ADD269F93B"/>
    <w:rsid w:val="008A3637"/>
  </w:style>
  <w:style w:type="paragraph" w:customStyle="1" w:styleId="25FFADE950D84180882088B45AF78E7E">
    <w:name w:val="25FFADE950D84180882088B45AF78E7E"/>
    <w:rsid w:val="008A3637"/>
  </w:style>
  <w:style w:type="paragraph" w:customStyle="1" w:styleId="A3531043A9AF4BD699D820C55DD64476">
    <w:name w:val="A3531043A9AF4BD699D820C55DD64476"/>
    <w:rsid w:val="001F58CF"/>
  </w:style>
  <w:style w:type="paragraph" w:customStyle="1" w:styleId="6EFCF51B5716419E82C99120FC7DB348">
    <w:name w:val="6EFCF51B5716419E82C99120FC7DB348"/>
    <w:rsid w:val="001F58CF"/>
  </w:style>
  <w:style w:type="paragraph" w:customStyle="1" w:styleId="9D675CC1739B4821A8283378F5DCF3F3">
    <w:name w:val="9D675CC1739B4821A8283378F5DCF3F3"/>
    <w:rsid w:val="001F58CF"/>
  </w:style>
  <w:style w:type="paragraph" w:customStyle="1" w:styleId="81094BE00CCA4D75ACF2F04831FA0FE1">
    <w:name w:val="81094BE00CCA4D75ACF2F04831FA0FE1"/>
    <w:rsid w:val="001F58CF"/>
  </w:style>
  <w:style w:type="paragraph" w:customStyle="1" w:styleId="60E9021CEE1D408A86E99173E5377DDF">
    <w:name w:val="60E9021CEE1D408A86E99173E5377DDF"/>
    <w:rsid w:val="001F58CF"/>
  </w:style>
  <w:style w:type="paragraph" w:customStyle="1" w:styleId="88A004D6DC39460A8C53937129F22A24">
    <w:name w:val="88A004D6DC39460A8C53937129F22A24"/>
    <w:rsid w:val="001F58CF"/>
  </w:style>
  <w:style w:type="paragraph" w:customStyle="1" w:styleId="3E115DCB93424549ADA3020930F277DA">
    <w:name w:val="3E115DCB93424549ADA3020930F277DA"/>
    <w:rsid w:val="001F58CF"/>
  </w:style>
  <w:style w:type="paragraph" w:customStyle="1" w:styleId="9C83790923D547D796E4D08708CDBD73">
    <w:name w:val="9C83790923D547D796E4D08708CDBD73"/>
    <w:rsid w:val="001F58CF"/>
  </w:style>
  <w:style w:type="paragraph" w:customStyle="1" w:styleId="A27F48EEA109424C8678765B3E4A54CA">
    <w:name w:val="A27F48EEA109424C8678765B3E4A54CA"/>
    <w:rsid w:val="001F58CF"/>
  </w:style>
  <w:style w:type="paragraph" w:customStyle="1" w:styleId="B1D9F7C3EAD24C75A391ADC13DBA4A2D">
    <w:name w:val="B1D9F7C3EAD24C75A391ADC13DBA4A2D"/>
    <w:rsid w:val="001F58CF"/>
  </w:style>
  <w:style w:type="paragraph" w:customStyle="1" w:styleId="9870E107D58D42D3A2BC3CEFED2221B9">
    <w:name w:val="9870E107D58D42D3A2BC3CEFED2221B9"/>
    <w:rsid w:val="001F58CF"/>
  </w:style>
  <w:style w:type="paragraph" w:customStyle="1" w:styleId="9BA353DF6DCD45F49241D57B020DC9D9">
    <w:name w:val="9BA353DF6DCD45F49241D57B020DC9D9"/>
    <w:rsid w:val="001F58CF"/>
  </w:style>
  <w:style w:type="paragraph" w:customStyle="1" w:styleId="E3BEC36418E6439FB07ED96CD59E6518">
    <w:name w:val="E3BEC36418E6439FB07ED96CD59E6518"/>
    <w:rsid w:val="001F58CF"/>
  </w:style>
  <w:style w:type="paragraph" w:customStyle="1" w:styleId="52F5426FB6DB4AE1A7A4B0FD4251B379">
    <w:name w:val="52F5426FB6DB4AE1A7A4B0FD4251B379"/>
    <w:rsid w:val="001F58CF"/>
  </w:style>
  <w:style w:type="paragraph" w:customStyle="1" w:styleId="BE745A355C144DF8AB7798FC7B667795">
    <w:name w:val="BE745A355C144DF8AB7798FC7B667795"/>
    <w:rsid w:val="001F58CF"/>
  </w:style>
  <w:style w:type="paragraph" w:customStyle="1" w:styleId="8FE17418063346DEAC95B1143D79A0CC">
    <w:name w:val="8FE17418063346DEAC95B1143D79A0CC"/>
    <w:rsid w:val="001F58CF"/>
  </w:style>
  <w:style w:type="paragraph" w:customStyle="1" w:styleId="57D5ED117001448D9DE1CFA3BBAC363D">
    <w:name w:val="57D5ED117001448D9DE1CFA3BBAC363D"/>
    <w:rsid w:val="001F58CF"/>
  </w:style>
  <w:style w:type="paragraph" w:customStyle="1" w:styleId="C2A1CEEF6A8F4812BC877ED58AF5C1F8">
    <w:name w:val="C2A1CEEF6A8F4812BC877ED58AF5C1F8"/>
    <w:rsid w:val="001F58CF"/>
  </w:style>
  <w:style w:type="paragraph" w:customStyle="1" w:styleId="CC8D4EDE9EC34E3FA998D660BA3DCC45">
    <w:name w:val="CC8D4EDE9EC34E3FA998D660BA3DCC45"/>
    <w:rsid w:val="001F58CF"/>
  </w:style>
  <w:style w:type="paragraph" w:customStyle="1" w:styleId="44CA7543AB314708A4D1C0D012974E43">
    <w:name w:val="44CA7543AB314708A4D1C0D012974E43"/>
    <w:rsid w:val="001F58CF"/>
  </w:style>
  <w:style w:type="paragraph" w:customStyle="1" w:styleId="4BB3D42F367246A3B809CC4881F40C61">
    <w:name w:val="4BB3D42F367246A3B809CC4881F40C61"/>
    <w:rsid w:val="001F58CF"/>
  </w:style>
  <w:style w:type="paragraph" w:customStyle="1" w:styleId="9579AB92C0094CD19C54A578EEFF987D">
    <w:name w:val="9579AB92C0094CD19C54A578EEFF987D"/>
    <w:rsid w:val="001F58CF"/>
  </w:style>
  <w:style w:type="paragraph" w:customStyle="1" w:styleId="2A52D0EC76214EE9B97F044EC9C8AA17">
    <w:name w:val="2A52D0EC76214EE9B97F044EC9C8AA17"/>
    <w:rsid w:val="001F58CF"/>
  </w:style>
  <w:style w:type="paragraph" w:customStyle="1" w:styleId="8962B8A9D5BB4DFD8823E8B7A6A7DDB7">
    <w:name w:val="8962B8A9D5BB4DFD8823E8B7A6A7DDB7"/>
    <w:rsid w:val="001F58CF"/>
  </w:style>
  <w:style w:type="paragraph" w:customStyle="1" w:styleId="69032D5199864EB18A62C72512C4D0AA">
    <w:name w:val="69032D5199864EB18A62C72512C4D0AA"/>
    <w:rsid w:val="001F58CF"/>
  </w:style>
  <w:style w:type="paragraph" w:customStyle="1" w:styleId="00C3727D07B044DC94D8A20A1DE19E48">
    <w:name w:val="00C3727D07B044DC94D8A20A1DE19E48"/>
    <w:rsid w:val="001F58CF"/>
  </w:style>
  <w:style w:type="paragraph" w:customStyle="1" w:styleId="EE976ADCCBBF43848A2E15095DA959D0">
    <w:name w:val="EE976ADCCBBF43848A2E15095DA959D0"/>
    <w:rsid w:val="001F58CF"/>
  </w:style>
  <w:style w:type="paragraph" w:customStyle="1" w:styleId="0CED1B53F3F24C8B91A47655BCF4B445">
    <w:name w:val="0CED1B53F3F24C8B91A47655BCF4B445"/>
    <w:rsid w:val="001F58CF"/>
  </w:style>
  <w:style w:type="paragraph" w:customStyle="1" w:styleId="DA6CEDE4CFE4463FBB08EC2E7A5CD41D">
    <w:name w:val="DA6CEDE4CFE4463FBB08EC2E7A5CD41D"/>
    <w:rsid w:val="001F58CF"/>
  </w:style>
  <w:style w:type="paragraph" w:customStyle="1" w:styleId="F42022CC09F44CDC9991073DFC0733DD">
    <w:name w:val="F42022CC09F44CDC9991073DFC0733DD"/>
    <w:rsid w:val="001F58CF"/>
  </w:style>
  <w:style w:type="paragraph" w:customStyle="1" w:styleId="09E43491465A4824AD87ECC422AC3207">
    <w:name w:val="09E43491465A4824AD87ECC422AC3207"/>
    <w:rsid w:val="001F58CF"/>
  </w:style>
  <w:style w:type="paragraph" w:customStyle="1" w:styleId="560F8898E4874459A9AD7DA160906AB7">
    <w:name w:val="560F8898E4874459A9AD7DA160906AB7"/>
    <w:rsid w:val="001F58CF"/>
  </w:style>
  <w:style w:type="paragraph" w:customStyle="1" w:styleId="D48B65AEAF7E4751A736A2952249A701">
    <w:name w:val="D48B65AEAF7E4751A736A2952249A701"/>
    <w:rsid w:val="001F58CF"/>
  </w:style>
  <w:style w:type="paragraph" w:customStyle="1" w:styleId="CE538DF912114743B0386F76C65C3E50">
    <w:name w:val="CE538DF912114743B0386F76C65C3E50"/>
    <w:rsid w:val="001F58CF"/>
  </w:style>
  <w:style w:type="paragraph" w:customStyle="1" w:styleId="6471FAA9197B4E50AAC37E7B5EBEBD62">
    <w:name w:val="6471FAA9197B4E50AAC37E7B5EBEBD62"/>
    <w:rsid w:val="001F58CF"/>
  </w:style>
  <w:style w:type="paragraph" w:customStyle="1" w:styleId="3B95B43717C946E7809A71232CD5A2C5">
    <w:name w:val="3B95B43717C946E7809A71232CD5A2C5"/>
    <w:rsid w:val="001F58CF"/>
  </w:style>
  <w:style w:type="paragraph" w:customStyle="1" w:styleId="62538104C5F34C9EA998231D8BBE80E6">
    <w:name w:val="62538104C5F34C9EA998231D8BBE80E6"/>
    <w:rsid w:val="001F58CF"/>
  </w:style>
  <w:style w:type="paragraph" w:customStyle="1" w:styleId="4988B3FFC7B44B09B1DB5DE68240AC33">
    <w:name w:val="4988B3FFC7B44B09B1DB5DE68240AC33"/>
    <w:rsid w:val="001F58CF"/>
  </w:style>
  <w:style w:type="paragraph" w:customStyle="1" w:styleId="0A849301ADF14AD8B0B2EB44D230D74C">
    <w:name w:val="0A849301ADF14AD8B0B2EB44D230D74C"/>
    <w:rsid w:val="001F58CF"/>
  </w:style>
  <w:style w:type="paragraph" w:customStyle="1" w:styleId="F5FEE6E7E2334208A55C11048B5BB2B7">
    <w:name w:val="F5FEE6E7E2334208A55C11048B5BB2B7"/>
    <w:rsid w:val="001F58CF"/>
  </w:style>
  <w:style w:type="paragraph" w:customStyle="1" w:styleId="A1574F104DDE400897997FAE4E2821B9">
    <w:name w:val="A1574F104DDE400897997FAE4E2821B9"/>
    <w:rsid w:val="001F58CF"/>
  </w:style>
  <w:style w:type="paragraph" w:customStyle="1" w:styleId="D2C3B08BD068458E84CFADC7782F76F2">
    <w:name w:val="D2C3B08BD068458E84CFADC7782F76F2"/>
    <w:rsid w:val="001F58CF"/>
  </w:style>
  <w:style w:type="paragraph" w:customStyle="1" w:styleId="F05AB42565614CC4A9CD8C76482A3125">
    <w:name w:val="F05AB42565614CC4A9CD8C76482A3125"/>
    <w:rsid w:val="001F58CF"/>
  </w:style>
  <w:style w:type="paragraph" w:customStyle="1" w:styleId="138D65392ECC4E46899F9B3466A5A2ED">
    <w:name w:val="138D65392ECC4E46899F9B3466A5A2ED"/>
    <w:rsid w:val="001F58CF"/>
  </w:style>
  <w:style w:type="paragraph" w:customStyle="1" w:styleId="D70022D81A6A484BAB3402DA564CA42F">
    <w:name w:val="D70022D81A6A484BAB3402DA564CA42F"/>
    <w:rsid w:val="001F58CF"/>
  </w:style>
  <w:style w:type="paragraph" w:customStyle="1" w:styleId="9D9EC3179D624206A156627B626B4C71">
    <w:name w:val="9D9EC3179D624206A156627B626B4C71"/>
    <w:rsid w:val="001F58CF"/>
  </w:style>
  <w:style w:type="paragraph" w:customStyle="1" w:styleId="C5FC108256644699AACC0B8ED7F475CF">
    <w:name w:val="C5FC108256644699AACC0B8ED7F475CF"/>
    <w:rsid w:val="001F58CF"/>
  </w:style>
  <w:style w:type="paragraph" w:customStyle="1" w:styleId="854FB16BF4274BDB94C19708BB04B30F">
    <w:name w:val="854FB16BF4274BDB94C19708BB04B30F"/>
    <w:rsid w:val="001F58CF"/>
  </w:style>
  <w:style w:type="paragraph" w:customStyle="1" w:styleId="C93E24C69EA7495FA8FB55CFBBC18A04">
    <w:name w:val="C93E24C69EA7495FA8FB55CFBBC18A04"/>
    <w:rsid w:val="001F58CF"/>
  </w:style>
  <w:style w:type="paragraph" w:customStyle="1" w:styleId="0644AAF9C79D434996BC1729A599A520">
    <w:name w:val="0644AAF9C79D434996BC1729A599A520"/>
    <w:rsid w:val="001F58CF"/>
  </w:style>
  <w:style w:type="paragraph" w:customStyle="1" w:styleId="63E648588F664F1AAB312FB31A3A8B07">
    <w:name w:val="63E648588F664F1AAB312FB31A3A8B07"/>
    <w:rsid w:val="001F58CF"/>
  </w:style>
  <w:style w:type="paragraph" w:customStyle="1" w:styleId="CDFA68D4900349A69E3376409874E0AD">
    <w:name w:val="CDFA68D4900349A69E3376409874E0AD"/>
    <w:rsid w:val="001F58CF"/>
  </w:style>
  <w:style w:type="paragraph" w:customStyle="1" w:styleId="643E6EEEC8D34FCF99F9C94F908B5C3A">
    <w:name w:val="643E6EEEC8D34FCF99F9C94F908B5C3A"/>
    <w:rsid w:val="001F58CF"/>
  </w:style>
  <w:style w:type="paragraph" w:customStyle="1" w:styleId="A2352F32A3AA45D79DC7AA65FB4F1FF0">
    <w:name w:val="A2352F32A3AA45D79DC7AA65FB4F1FF0"/>
    <w:rsid w:val="001F58CF"/>
  </w:style>
  <w:style w:type="paragraph" w:customStyle="1" w:styleId="6E029FE4AA334472BA000D22AF51056F">
    <w:name w:val="6E029FE4AA334472BA000D22AF51056F"/>
    <w:rsid w:val="001F58CF"/>
  </w:style>
  <w:style w:type="paragraph" w:customStyle="1" w:styleId="83A02670782F4D1C91E547FBFDE0E582">
    <w:name w:val="83A02670782F4D1C91E547FBFDE0E582"/>
    <w:rsid w:val="001F58CF"/>
  </w:style>
  <w:style w:type="paragraph" w:customStyle="1" w:styleId="58C07AFD4AA043AEAA63DF4D0AC11F38">
    <w:name w:val="58C07AFD4AA043AEAA63DF4D0AC11F38"/>
    <w:rsid w:val="001F58CF"/>
  </w:style>
  <w:style w:type="paragraph" w:customStyle="1" w:styleId="7E26060855FB4B0191F0E60D524E9E7C">
    <w:name w:val="7E26060855FB4B0191F0E60D524E9E7C"/>
    <w:rsid w:val="001F58CF"/>
  </w:style>
  <w:style w:type="paragraph" w:customStyle="1" w:styleId="F036FCE4E14347139B6D11902BFD0B7C">
    <w:name w:val="F036FCE4E14347139B6D11902BFD0B7C"/>
    <w:rsid w:val="001F58CF"/>
  </w:style>
  <w:style w:type="paragraph" w:customStyle="1" w:styleId="8B9D4BE681DC4005B93DB0565373CB21">
    <w:name w:val="8B9D4BE681DC4005B93DB0565373CB21"/>
    <w:rsid w:val="001F58CF"/>
  </w:style>
  <w:style w:type="paragraph" w:customStyle="1" w:styleId="BF07E65AFF934333AFFE0287F4554D66">
    <w:name w:val="BF07E65AFF934333AFFE0287F4554D66"/>
    <w:rsid w:val="001F58CF"/>
  </w:style>
  <w:style w:type="paragraph" w:customStyle="1" w:styleId="B2B4899261534C6484F045FB0478FB24">
    <w:name w:val="B2B4899261534C6484F045FB0478FB24"/>
    <w:rsid w:val="001F58CF"/>
  </w:style>
  <w:style w:type="paragraph" w:customStyle="1" w:styleId="4B8B3FA44A8F44EDBE68142DEEEEB7D9">
    <w:name w:val="4B8B3FA44A8F44EDBE68142DEEEEB7D9"/>
    <w:rsid w:val="001F58CF"/>
  </w:style>
  <w:style w:type="paragraph" w:customStyle="1" w:styleId="C32ECFD83073463CB353536958231535">
    <w:name w:val="C32ECFD83073463CB353536958231535"/>
    <w:rsid w:val="001F58CF"/>
  </w:style>
  <w:style w:type="paragraph" w:customStyle="1" w:styleId="67415BC7537E49778E83EB17E53DE151">
    <w:name w:val="67415BC7537E49778E83EB17E53DE151"/>
    <w:rsid w:val="001F58CF"/>
  </w:style>
  <w:style w:type="paragraph" w:customStyle="1" w:styleId="7D6739D3541F4D7A9F45B5AF11C849D0">
    <w:name w:val="7D6739D3541F4D7A9F45B5AF11C849D0"/>
    <w:rsid w:val="001F58CF"/>
  </w:style>
  <w:style w:type="paragraph" w:customStyle="1" w:styleId="ABE651DD1EEC4963809B9BAE9AB5C4B9">
    <w:name w:val="ABE651DD1EEC4963809B9BAE9AB5C4B9"/>
    <w:rsid w:val="001F58CF"/>
  </w:style>
  <w:style w:type="paragraph" w:customStyle="1" w:styleId="7C624E69192741DCBD1D13AE77DBEA02">
    <w:name w:val="7C624E69192741DCBD1D13AE77DBEA02"/>
    <w:rsid w:val="001F58CF"/>
  </w:style>
  <w:style w:type="paragraph" w:customStyle="1" w:styleId="FF81E6C3A59A474484076EAC6576F573">
    <w:name w:val="FF81E6C3A59A474484076EAC6576F573"/>
    <w:rsid w:val="001F58CF"/>
  </w:style>
  <w:style w:type="paragraph" w:customStyle="1" w:styleId="3FD40F16DD624594A39885E4FD76FC57">
    <w:name w:val="3FD40F16DD624594A39885E4FD76FC57"/>
    <w:rsid w:val="001F58CF"/>
  </w:style>
  <w:style w:type="paragraph" w:customStyle="1" w:styleId="E71A550CA1A44367951AEA8B4E2B94C6">
    <w:name w:val="E71A550CA1A44367951AEA8B4E2B94C6"/>
    <w:rsid w:val="001F58CF"/>
  </w:style>
  <w:style w:type="paragraph" w:customStyle="1" w:styleId="73E7CBE848B54692B9D7E8AE03E42F86">
    <w:name w:val="73E7CBE848B54692B9D7E8AE03E42F86"/>
    <w:rsid w:val="001F58CF"/>
  </w:style>
  <w:style w:type="paragraph" w:customStyle="1" w:styleId="F3D7170BB0F64F5DB19B0EB61EE6B7F0">
    <w:name w:val="F3D7170BB0F64F5DB19B0EB61EE6B7F0"/>
    <w:rsid w:val="001F58CF"/>
  </w:style>
  <w:style w:type="paragraph" w:customStyle="1" w:styleId="2DBB4150BD9C4CDA9010F9542AACA034">
    <w:name w:val="2DBB4150BD9C4CDA9010F9542AACA034"/>
    <w:rsid w:val="001F58CF"/>
  </w:style>
  <w:style w:type="paragraph" w:customStyle="1" w:styleId="5812B8DD285B49B89BD2959E291888F5">
    <w:name w:val="5812B8DD285B49B89BD2959E291888F5"/>
    <w:rsid w:val="001F58CF"/>
  </w:style>
  <w:style w:type="paragraph" w:customStyle="1" w:styleId="E44E46EA07BF4E3D96057B1DA7C3E7EE">
    <w:name w:val="E44E46EA07BF4E3D96057B1DA7C3E7EE"/>
    <w:rsid w:val="001F58CF"/>
  </w:style>
  <w:style w:type="paragraph" w:customStyle="1" w:styleId="DC4CF9897380445989AF881F95ABFF67">
    <w:name w:val="DC4CF9897380445989AF881F95ABFF67"/>
    <w:rsid w:val="001F58CF"/>
  </w:style>
  <w:style w:type="paragraph" w:customStyle="1" w:styleId="88603F16D2BB450F90BB40EB21735E9A">
    <w:name w:val="88603F16D2BB450F90BB40EB21735E9A"/>
    <w:rsid w:val="001F58CF"/>
  </w:style>
  <w:style w:type="paragraph" w:customStyle="1" w:styleId="4769A519D3224894888D2FEDC009C965">
    <w:name w:val="4769A519D3224894888D2FEDC009C965"/>
    <w:rsid w:val="001F58CF"/>
  </w:style>
  <w:style w:type="paragraph" w:customStyle="1" w:styleId="F6506BC25FD242129A2A0E9A5E378C7E">
    <w:name w:val="F6506BC25FD242129A2A0E9A5E378C7E"/>
    <w:rsid w:val="001F58CF"/>
  </w:style>
  <w:style w:type="paragraph" w:customStyle="1" w:styleId="7429C185C26345B88C232ACF72E20EE8">
    <w:name w:val="7429C185C26345B88C232ACF72E20EE8"/>
    <w:rsid w:val="001F58CF"/>
  </w:style>
  <w:style w:type="paragraph" w:customStyle="1" w:styleId="E9E73FB5DDC648998C21E877E1CDADE6">
    <w:name w:val="E9E73FB5DDC648998C21E877E1CDADE6"/>
    <w:rsid w:val="001F58CF"/>
  </w:style>
  <w:style w:type="paragraph" w:customStyle="1" w:styleId="68B10BEE30DC45FB8DC7FCCEAA272384">
    <w:name w:val="68B10BEE30DC45FB8DC7FCCEAA272384"/>
    <w:rsid w:val="001F58CF"/>
  </w:style>
  <w:style w:type="paragraph" w:customStyle="1" w:styleId="8A346313047A473AB5DF0E0B5EE5F4DF">
    <w:name w:val="8A346313047A473AB5DF0E0B5EE5F4DF"/>
    <w:rsid w:val="001F58CF"/>
  </w:style>
  <w:style w:type="paragraph" w:customStyle="1" w:styleId="1D7E83A1810F4AD99AF65E84640E9304">
    <w:name w:val="1D7E83A1810F4AD99AF65E84640E9304"/>
    <w:rsid w:val="001F58CF"/>
  </w:style>
  <w:style w:type="paragraph" w:customStyle="1" w:styleId="FAC31ABD94BD450ABB02C3B05A40C920">
    <w:name w:val="FAC31ABD94BD450ABB02C3B05A40C920"/>
    <w:rsid w:val="001F58CF"/>
  </w:style>
  <w:style w:type="paragraph" w:customStyle="1" w:styleId="94B179D9AC584FB68DD0A2141AD72193">
    <w:name w:val="94B179D9AC584FB68DD0A2141AD72193"/>
    <w:rsid w:val="001F58CF"/>
  </w:style>
  <w:style w:type="paragraph" w:customStyle="1" w:styleId="4B12276A0A444A54869A1F004B7E3FB1">
    <w:name w:val="4B12276A0A444A54869A1F004B7E3FB1"/>
    <w:rsid w:val="001F58CF"/>
  </w:style>
  <w:style w:type="paragraph" w:customStyle="1" w:styleId="726D9F8A08B547C4A2518A1E9F3988A6">
    <w:name w:val="726D9F8A08B547C4A2518A1E9F3988A6"/>
    <w:rsid w:val="001F58CF"/>
  </w:style>
  <w:style w:type="paragraph" w:customStyle="1" w:styleId="47364EA06B4D4B6EAC95F9CDE130E2F8">
    <w:name w:val="47364EA06B4D4B6EAC95F9CDE130E2F8"/>
    <w:rsid w:val="001F58CF"/>
  </w:style>
  <w:style w:type="paragraph" w:customStyle="1" w:styleId="000AB3CC60DF407EB46C6A49F83C42CE">
    <w:name w:val="000AB3CC60DF407EB46C6A49F83C42CE"/>
    <w:rsid w:val="001F58CF"/>
  </w:style>
  <w:style w:type="paragraph" w:customStyle="1" w:styleId="779598FD85884196AD5114B56FE94159">
    <w:name w:val="779598FD85884196AD5114B56FE94159"/>
    <w:rsid w:val="001F58CF"/>
  </w:style>
  <w:style w:type="paragraph" w:customStyle="1" w:styleId="D1F45609EA0D47C99DB55FCE9790BBCC">
    <w:name w:val="D1F45609EA0D47C99DB55FCE9790BBCC"/>
    <w:rsid w:val="001F58CF"/>
  </w:style>
  <w:style w:type="paragraph" w:customStyle="1" w:styleId="EA1439EA5D12467E8CBC90F2760B1732">
    <w:name w:val="EA1439EA5D12467E8CBC90F2760B1732"/>
    <w:rsid w:val="001F58CF"/>
  </w:style>
  <w:style w:type="paragraph" w:customStyle="1" w:styleId="8D6A6C680CFD423984FF82A3005216EE">
    <w:name w:val="8D6A6C680CFD423984FF82A3005216EE"/>
    <w:rsid w:val="001F58CF"/>
  </w:style>
  <w:style w:type="paragraph" w:customStyle="1" w:styleId="C879A7F55F254AF08BAC659735840797">
    <w:name w:val="C879A7F55F254AF08BAC659735840797"/>
    <w:rsid w:val="001F58CF"/>
  </w:style>
  <w:style w:type="paragraph" w:customStyle="1" w:styleId="778A03F81B1D4A318AB6EC645A8F34A1">
    <w:name w:val="778A03F81B1D4A318AB6EC645A8F34A1"/>
    <w:rsid w:val="001F58CF"/>
  </w:style>
  <w:style w:type="paragraph" w:customStyle="1" w:styleId="4D3C5F38D8A3459EBE34303B28288E33">
    <w:name w:val="4D3C5F38D8A3459EBE34303B28288E33"/>
    <w:rsid w:val="001F58CF"/>
  </w:style>
  <w:style w:type="paragraph" w:customStyle="1" w:styleId="CC54CED9E7264C51BB3C09AC50A0E911">
    <w:name w:val="CC54CED9E7264C51BB3C09AC50A0E911"/>
    <w:rsid w:val="001F58CF"/>
  </w:style>
  <w:style w:type="paragraph" w:customStyle="1" w:styleId="851CD9B150C949F89A9611AF443F0B44">
    <w:name w:val="851CD9B150C949F89A9611AF443F0B44"/>
    <w:rsid w:val="001F58CF"/>
  </w:style>
  <w:style w:type="paragraph" w:customStyle="1" w:styleId="BFE11E60E8D7438F98FE855A9A31D155">
    <w:name w:val="BFE11E60E8D7438F98FE855A9A31D155"/>
    <w:rsid w:val="001F58CF"/>
  </w:style>
  <w:style w:type="paragraph" w:customStyle="1" w:styleId="B33ADA2C57AF4C828623EFEB9E17FE64">
    <w:name w:val="B33ADA2C57AF4C828623EFEB9E17FE64"/>
    <w:rsid w:val="001F58CF"/>
  </w:style>
  <w:style w:type="paragraph" w:customStyle="1" w:styleId="FC56E729800D4BCEB82643B6F6507EEE">
    <w:name w:val="FC56E729800D4BCEB82643B6F6507EEE"/>
    <w:rsid w:val="001F58CF"/>
  </w:style>
  <w:style w:type="paragraph" w:customStyle="1" w:styleId="CD0978FC5CE6408BB405DE6929EEF630">
    <w:name w:val="CD0978FC5CE6408BB405DE6929EEF630"/>
    <w:rsid w:val="001F58CF"/>
  </w:style>
  <w:style w:type="paragraph" w:customStyle="1" w:styleId="DEFAA157BB684714AAC89A1AA29720A7">
    <w:name w:val="DEFAA157BB684714AAC89A1AA29720A7"/>
    <w:rsid w:val="001F58CF"/>
  </w:style>
  <w:style w:type="paragraph" w:customStyle="1" w:styleId="F8159977877743C4B1B939E75230A845">
    <w:name w:val="F8159977877743C4B1B939E75230A845"/>
    <w:rsid w:val="001F58CF"/>
  </w:style>
  <w:style w:type="paragraph" w:customStyle="1" w:styleId="1BA4D747E18C4C569137F97B6F517659">
    <w:name w:val="1BA4D747E18C4C569137F97B6F517659"/>
    <w:rsid w:val="001F58CF"/>
  </w:style>
  <w:style w:type="paragraph" w:customStyle="1" w:styleId="AE9482EA505B4661A735A8B263107703">
    <w:name w:val="AE9482EA505B4661A735A8B263107703"/>
    <w:rsid w:val="001F58CF"/>
  </w:style>
  <w:style w:type="paragraph" w:customStyle="1" w:styleId="F6947BA9D2704C4683A820E2BC7EA621">
    <w:name w:val="F6947BA9D2704C4683A820E2BC7EA621"/>
    <w:rsid w:val="001F58CF"/>
  </w:style>
  <w:style w:type="paragraph" w:customStyle="1" w:styleId="628A45A1176448529088D3FA28A30662">
    <w:name w:val="628A45A1176448529088D3FA28A30662"/>
    <w:rsid w:val="001F58CF"/>
  </w:style>
  <w:style w:type="paragraph" w:customStyle="1" w:styleId="36389BC17A7D4829AF1E79F06C3A80AE">
    <w:name w:val="36389BC17A7D4829AF1E79F06C3A80AE"/>
    <w:rsid w:val="001F58CF"/>
  </w:style>
  <w:style w:type="paragraph" w:customStyle="1" w:styleId="3DB893F70D694E6283853BA44F3B8556">
    <w:name w:val="3DB893F70D694E6283853BA44F3B8556"/>
    <w:rsid w:val="001F58CF"/>
  </w:style>
  <w:style w:type="paragraph" w:customStyle="1" w:styleId="55C7948728AB4AC78ED9726882E1223E">
    <w:name w:val="55C7948728AB4AC78ED9726882E1223E"/>
    <w:rsid w:val="001F58CF"/>
  </w:style>
  <w:style w:type="paragraph" w:customStyle="1" w:styleId="C7461107F3BD4344B3C581E78A26278B">
    <w:name w:val="C7461107F3BD4344B3C581E78A26278B"/>
    <w:rsid w:val="001F58CF"/>
  </w:style>
  <w:style w:type="paragraph" w:customStyle="1" w:styleId="A710C30C2B074467B9324BE01897BF09">
    <w:name w:val="A710C30C2B074467B9324BE01897BF09"/>
    <w:rsid w:val="001F58CF"/>
  </w:style>
  <w:style w:type="paragraph" w:customStyle="1" w:styleId="D334FAB909C24F2C80D88A0177776E10">
    <w:name w:val="D334FAB909C24F2C80D88A0177776E10"/>
    <w:rsid w:val="001F58CF"/>
  </w:style>
  <w:style w:type="paragraph" w:customStyle="1" w:styleId="D851033A56324E8191591975A27DA9A6">
    <w:name w:val="D851033A56324E8191591975A27DA9A6"/>
    <w:rsid w:val="001F58CF"/>
  </w:style>
  <w:style w:type="paragraph" w:customStyle="1" w:styleId="D47C0415531D44069F8FEE2AF32719B8">
    <w:name w:val="D47C0415531D44069F8FEE2AF32719B8"/>
    <w:rsid w:val="001F58CF"/>
  </w:style>
  <w:style w:type="paragraph" w:customStyle="1" w:styleId="0F921B233AB44B729ED95B7FB8A30451">
    <w:name w:val="0F921B233AB44B729ED95B7FB8A30451"/>
    <w:rsid w:val="001F58CF"/>
  </w:style>
  <w:style w:type="paragraph" w:customStyle="1" w:styleId="37DA92B15FA944C9989B9A96F73B6F6F">
    <w:name w:val="37DA92B15FA944C9989B9A96F73B6F6F"/>
    <w:rsid w:val="001F58CF"/>
  </w:style>
  <w:style w:type="paragraph" w:customStyle="1" w:styleId="BBFFC07F3DE84089A31B04A83946B88B">
    <w:name w:val="BBFFC07F3DE84089A31B04A83946B88B"/>
    <w:rsid w:val="001F58CF"/>
  </w:style>
  <w:style w:type="paragraph" w:customStyle="1" w:styleId="67EE0702FFF64586978B62DF84E29F65">
    <w:name w:val="67EE0702FFF64586978B62DF84E29F65"/>
    <w:rsid w:val="001F58CF"/>
  </w:style>
  <w:style w:type="paragraph" w:customStyle="1" w:styleId="8DBD11043F374500924C5E7E9ACC1D5A">
    <w:name w:val="8DBD11043F374500924C5E7E9ACC1D5A"/>
    <w:rsid w:val="001F58CF"/>
  </w:style>
  <w:style w:type="paragraph" w:customStyle="1" w:styleId="B0BA75C93E354CCA8CAF3F7A962516C9">
    <w:name w:val="B0BA75C93E354CCA8CAF3F7A962516C9"/>
    <w:rsid w:val="001F58CF"/>
  </w:style>
  <w:style w:type="paragraph" w:customStyle="1" w:styleId="03E9FDA0AFA546778B52980D1F298FF9">
    <w:name w:val="03E9FDA0AFA546778B52980D1F298FF9"/>
    <w:rsid w:val="001F58CF"/>
  </w:style>
  <w:style w:type="paragraph" w:customStyle="1" w:styleId="A0A8B781BC054B6186651BBB7710AA23">
    <w:name w:val="A0A8B781BC054B6186651BBB7710AA23"/>
    <w:rsid w:val="001F58CF"/>
  </w:style>
  <w:style w:type="paragraph" w:customStyle="1" w:styleId="74A035B0F90140ADB72AC63C5F55C869">
    <w:name w:val="74A035B0F90140ADB72AC63C5F55C869"/>
    <w:rsid w:val="001F58CF"/>
  </w:style>
  <w:style w:type="paragraph" w:customStyle="1" w:styleId="E7332440F0484B5287D0E351E5403589">
    <w:name w:val="E7332440F0484B5287D0E351E5403589"/>
    <w:rsid w:val="001F58CF"/>
  </w:style>
  <w:style w:type="paragraph" w:customStyle="1" w:styleId="1CC031748A3E4CEE97E720C71B6D8536">
    <w:name w:val="1CC031748A3E4CEE97E720C71B6D8536"/>
    <w:rsid w:val="001F58CF"/>
  </w:style>
  <w:style w:type="paragraph" w:customStyle="1" w:styleId="63B62F389791411AAEF726CE7861622D">
    <w:name w:val="63B62F389791411AAEF726CE7861622D"/>
    <w:rsid w:val="001F58CF"/>
  </w:style>
  <w:style w:type="paragraph" w:customStyle="1" w:styleId="E83C3C8659B04DED89D1B513AA92134B">
    <w:name w:val="E83C3C8659B04DED89D1B513AA92134B"/>
    <w:rsid w:val="001F58CF"/>
  </w:style>
  <w:style w:type="paragraph" w:customStyle="1" w:styleId="D22ECBF717FD4A51B3E44BACE74A9F8A">
    <w:name w:val="D22ECBF717FD4A51B3E44BACE74A9F8A"/>
    <w:rsid w:val="001F58CF"/>
  </w:style>
  <w:style w:type="paragraph" w:customStyle="1" w:styleId="EC993A8151884B7780C80FA5DF6F7C40">
    <w:name w:val="EC993A8151884B7780C80FA5DF6F7C40"/>
    <w:rsid w:val="001F58CF"/>
  </w:style>
  <w:style w:type="paragraph" w:customStyle="1" w:styleId="368AF7526DB84CB78ADEE6197DB481E7">
    <w:name w:val="368AF7526DB84CB78ADEE6197DB481E7"/>
    <w:rsid w:val="001F58CF"/>
  </w:style>
  <w:style w:type="paragraph" w:customStyle="1" w:styleId="9097E3DC09DF449CAACB21B391603EAE">
    <w:name w:val="9097E3DC09DF449CAACB21B391603EAE"/>
    <w:rsid w:val="001F58CF"/>
  </w:style>
  <w:style w:type="paragraph" w:customStyle="1" w:styleId="FA4BB98620094B9D9932347DEB727B49">
    <w:name w:val="FA4BB98620094B9D9932347DEB727B49"/>
    <w:rsid w:val="001F58CF"/>
  </w:style>
  <w:style w:type="paragraph" w:customStyle="1" w:styleId="BAE905DA41EF45F29A53668A5E37A18B">
    <w:name w:val="BAE905DA41EF45F29A53668A5E37A18B"/>
    <w:rsid w:val="001F58CF"/>
  </w:style>
  <w:style w:type="paragraph" w:customStyle="1" w:styleId="CB53C61A79AB4A3281FB8716602CFEA4">
    <w:name w:val="CB53C61A79AB4A3281FB8716602CFEA4"/>
    <w:rsid w:val="001F58CF"/>
  </w:style>
  <w:style w:type="paragraph" w:customStyle="1" w:styleId="1382C26F5B6E423FB3A1A0E716D280E2">
    <w:name w:val="1382C26F5B6E423FB3A1A0E716D280E2"/>
    <w:rsid w:val="001F58CF"/>
  </w:style>
  <w:style w:type="paragraph" w:customStyle="1" w:styleId="264FDA001D764A1E83D3E2CFBEF89550">
    <w:name w:val="264FDA001D764A1E83D3E2CFBEF89550"/>
    <w:rsid w:val="001F58CF"/>
  </w:style>
  <w:style w:type="paragraph" w:customStyle="1" w:styleId="8B0FDAABE128474986CA2E824BEB2E56">
    <w:name w:val="8B0FDAABE128474986CA2E824BEB2E56"/>
    <w:rsid w:val="001F58CF"/>
  </w:style>
  <w:style w:type="paragraph" w:customStyle="1" w:styleId="75A3F9F38473420B8F2EAA7350EF7DA8">
    <w:name w:val="75A3F9F38473420B8F2EAA7350EF7DA8"/>
    <w:rsid w:val="001F58CF"/>
  </w:style>
  <w:style w:type="paragraph" w:customStyle="1" w:styleId="9F9DFBC63360428AA33F3915028734CE">
    <w:name w:val="9F9DFBC63360428AA33F3915028734CE"/>
    <w:rsid w:val="001F58CF"/>
  </w:style>
  <w:style w:type="paragraph" w:customStyle="1" w:styleId="CDFA1826D1AD419E988AFE52A86B5A20">
    <w:name w:val="CDFA1826D1AD419E988AFE52A86B5A20"/>
    <w:rsid w:val="001F58CF"/>
  </w:style>
  <w:style w:type="paragraph" w:customStyle="1" w:styleId="04807A2B7DC34FB4822A9167128B6E45">
    <w:name w:val="04807A2B7DC34FB4822A9167128B6E45"/>
    <w:rsid w:val="001F58CF"/>
  </w:style>
  <w:style w:type="paragraph" w:customStyle="1" w:styleId="A040F77A177348EF83F1F7BE11821A8C">
    <w:name w:val="A040F77A177348EF83F1F7BE11821A8C"/>
    <w:rsid w:val="001F58CF"/>
  </w:style>
  <w:style w:type="paragraph" w:customStyle="1" w:styleId="79FFDBC4052F465999B190D16D34C7EF">
    <w:name w:val="79FFDBC4052F465999B190D16D34C7EF"/>
    <w:rsid w:val="001F58CF"/>
  </w:style>
  <w:style w:type="paragraph" w:customStyle="1" w:styleId="19980B9D41AA4181A446EB36D55D41B6">
    <w:name w:val="19980B9D41AA4181A446EB36D55D41B6"/>
    <w:rsid w:val="001F58CF"/>
  </w:style>
  <w:style w:type="paragraph" w:customStyle="1" w:styleId="3C8119DEF6584593826AEB562C6F3C61">
    <w:name w:val="3C8119DEF6584593826AEB562C6F3C61"/>
    <w:rsid w:val="001F58CF"/>
  </w:style>
  <w:style w:type="paragraph" w:customStyle="1" w:styleId="73F03C12E6744BB09E5C603C615BBED4">
    <w:name w:val="73F03C12E6744BB09E5C603C615BBED4"/>
    <w:rsid w:val="001F58CF"/>
  </w:style>
  <w:style w:type="paragraph" w:customStyle="1" w:styleId="59B7DD9B98154F838480660385A96552">
    <w:name w:val="59B7DD9B98154F838480660385A96552"/>
    <w:rsid w:val="001F58CF"/>
  </w:style>
  <w:style w:type="paragraph" w:customStyle="1" w:styleId="F37DF6C55B1F4590AC559E0A885266C8">
    <w:name w:val="F37DF6C55B1F4590AC559E0A885266C8"/>
    <w:rsid w:val="001F58CF"/>
  </w:style>
  <w:style w:type="paragraph" w:customStyle="1" w:styleId="806E302E73844534A1FB1DB113A82551">
    <w:name w:val="806E302E73844534A1FB1DB113A82551"/>
    <w:rsid w:val="001F58CF"/>
  </w:style>
  <w:style w:type="paragraph" w:customStyle="1" w:styleId="5BFA204C27EE41178C99B0255AF1CC41">
    <w:name w:val="5BFA204C27EE41178C99B0255AF1CC41"/>
    <w:rsid w:val="001F58CF"/>
  </w:style>
  <w:style w:type="paragraph" w:customStyle="1" w:styleId="C7BEF46A99414642ABCC1F86138A7897">
    <w:name w:val="C7BEF46A99414642ABCC1F86138A7897"/>
    <w:rsid w:val="001F58CF"/>
  </w:style>
  <w:style w:type="paragraph" w:customStyle="1" w:styleId="8A592974E3B84BEBB7EA1071B4AD6223">
    <w:name w:val="8A592974E3B84BEBB7EA1071B4AD6223"/>
    <w:rsid w:val="001F58CF"/>
  </w:style>
  <w:style w:type="paragraph" w:customStyle="1" w:styleId="581C3488F06143A38018D6DE0635D9BE">
    <w:name w:val="581C3488F06143A38018D6DE0635D9BE"/>
    <w:rsid w:val="001F58CF"/>
  </w:style>
  <w:style w:type="paragraph" w:customStyle="1" w:styleId="ED10187FDCE246099404E6832E8EDCC7">
    <w:name w:val="ED10187FDCE246099404E6832E8EDCC7"/>
    <w:rsid w:val="001F58CF"/>
  </w:style>
  <w:style w:type="paragraph" w:customStyle="1" w:styleId="83F28AE42EA44C7199E61942285D6842">
    <w:name w:val="83F28AE42EA44C7199E61942285D6842"/>
    <w:rsid w:val="001F58CF"/>
  </w:style>
  <w:style w:type="paragraph" w:customStyle="1" w:styleId="7B54DD6632764682AB295209D821E3B0">
    <w:name w:val="7B54DD6632764682AB295209D821E3B0"/>
    <w:rsid w:val="001F58CF"/>
  </w:style>
  <w:style w:type="paragraph" w:customStyle="1" w:styleId="33C1615E21C2415689E4512811F472CE">
    <w:name w:val="33C1615E21C2415689E4512811F472CE"/>
    <w:rsid w:val="001F58CF"/>
  </w:style>
  <w:style w:type="paragraph" w:customStyle="1" w:styleId="134AE1B4D20340349CBEFE51B4FB3BDC">
    <w:name w:val="134AE1B4D20340349CBEFE51B4FB3BDC"/>
    <w:rsid w:val="001F58CF"/>
  </w:style>
  <w:style w:type="paragraph" w:customStyle="1" w:styleId="CB401CDF25D840279A1FB3CFCA4AD309">
    <w:name w:val="CB401CDF25D840279A1FB3CFCA4AD309"/>
    <w:rsid w:val="001F58CF"/>
  </w:style>
  <w:style w:type="paragraph" w:customStyle="1" w:styleId="F9E797205C5A4C4EBC5FC23559407C0E">
    <w:name w:val="F9E797205C5A4C4EBC5FC23559407C0E"/>
    <w:rsid w:val="001F58CF"/>
  </w:style>
  <w:style w:type="paragraph" w:customStyle="1" w:styleId="2755F33D054B4B678B19240F1E27094F">
    <w:name w:val="2755F33D054B4B678B19240F1E27094F"/>
    <w:rsid w:val="001F58CF"/>
  </w:style>
  <w:style w:type="paragraph" w:customStyle="1" w:styleId="B34EBA8461A6409E9AE492C7A1FC2D13">
    <w:name w:val="B34EBA8461A6409E9AE492C7A1FC2D13"/>
    <w:rsid w:val="001F58CF"/>
  </w:style>
  <w:style w:type="paragraph" w:customStyle="1" w:styleId="1ED86D2831CF4BD3835CB6781EADB387">
    <w:name w:val="1ED86D2831CF4BD3835CB6781EADB387"/>
    <w:rsid w:val="001F58CF"/>
  </w:style>
  <w:style w:type="paragraph" w:customStyle="1" w:styleId="900D5214D70447388952E5E3F424A8E5">
    <w:name w:val="900D5214D70447388952E5E3F424A8E5"/>
    <w:rsid w:val="001F58CF"/>
  </w:style>
  <w:style w:type="paragraph" w:customStyle="1" w:styleId="2E6FE0D0874148DBBAC2F0E49844A5D5">
    <w:name w:val="2E6FE0D0874148DBBAC2F0E49844A5D5"/>
    <w:rsid w:val="001F58CF"/>
  </w:style>
  <w:style w:type="paragraph" w:customStyle="1" w:styleId="60A8BD3D72F8416FA913F63C71A71D96">
    <w:name w:val="60A8BD3D72F8416FA913F63C71A71D96"/>
    <w:rsid w:val="001F58CF"/>
  </w:style>
  <w:style w:type="paragraph" w:customStyle="1" w:styleId="9CFDE9D1DE114ABCA1DE656F08BD7BFC">
    <w:name w:val="9CFDE9D1DE114ABCA1DE656F08BD7BFC"/>
    <w:rsid w:val="001F58CF"/>
  </w:style>
  <w:style w:type="paragraph" w:customStyle="1" w:styleId="287FC7D4E84246FDAA1F8CFA956EBEFF">
    <w:name w:val="287FC7D4E84246FDAA1F8CFA956EBEFF"/>
    <w:rsid w:val="001F58CF"/>
  </w:style>
  <w:style w:type="paragraph" w:customStyle="1" w:styleId="1C0C43A687544A3D842DA1B5DE0F39B4">
    <w:name w:val="1C0C43A687544A3D842DA1B5DE0F39B4"/>
    <w:rsid w:val="001F58CF"/>
  </w:style>
  <w:style w:type="paragraph" w:customStyle="1" w:styleId="2851B8DB75EE44D29C8DBFB0AFD72B3E">
    <w:name w:val="2851B8DB75EE44D29C8DBFB0AFD72B3E"/>
    <w:rsid w:val="001F58CF"/>
  </w:style>
  <w:style w:type="paragraph" w:customStyle="1" w:styleId="09E148DDA1E44D2682852CF191ABF933">
    <w:name w:val="09E148DDA1E44D2682852CF191ABF933"/>
    <w:rsid w:val="001F58CF"/>
  </w:style>
  <w:style w:type="paragraph" w:customStyle="1" w:styleId="8466CDCAC0794185BAC1CEE6E6790DB1">
    <w:name w:val="8466CDCAC0794185BAC1CEE6E6790DB1"/>
    <w:rsid w:val="001F58CF"/>
  </w:style>
  <w:style w:type="paragraph" w:customStyle="1" w:styleId="EE33C2B0ADEA499DA16A9C962B6918A9">
    <w:name w:val="EE33C2B0ADEA499DA16A9C962B6918A9"/>
    <w:rsid w:val="001F58CF"/>
  </w:style>
  <w:style w:type="paragraph" w:customStyle="1" w:styleId="BE5B706300204BCFBB8125CE0A001160">
    <w:name w:val="BE5B706300204BCFBB8125CE0A001160"/>
    <w:rsid w:val="001F58CF"/>
  </w:style>
  <w:style w:type="paragraph" w:customStyle="1" w:styleId="DEDDF631448045E3941B0D3D8D3B1D7C">
    <w:name w:val="DEDDF631448045E3941B0D3D8D3B1D7C"/>
    <w:rsid w:val="001F58CF"/>
  </w:style>
  <w:style w:type="paragraph" w:customStyle="1" w:styleId="B07F6F1B6D01423CB90ABEE7F19974CA">
    <w:name w:val="B07F6F1B6D01423CB90ABEE7F19974CA"/>
    <w:rsid w:val="001F58CF"/>
  </w:style>
  <w:style w:type="paragraph" w:customStyle="1" w:styleId="45780C65BA9D49D592E40A34207A9BF0">
    <w:name w:val="45780C65BA9D49D592E40A34207A9BF0"/>
    <w:rsid w:val="001F58CF"/>
  </w:style>
  <w:style w:type="paragraph" w:customStyle="1" w:styleId="7A8304536C394483AC022431915A90FE">
    <w:name w:val="7A8304536C394483AC022431915A90FE"/>
    <w:rsid w:val="001F58CF"/>
  </w:style>
  <w:style w:type="paragraph" w:customStyle="1" w:styleId="03693D7BFB6E47BFA36D655EFA0B4E93">
    <w:name w:val="03693D7BFB6E47BFA36D655EFA0B4E93"/>
    <w:rsid w:val="001F58CF"/>
  </w:style>
  <w:style w:type="paragraph" w:customStyle="1" w:styleId="A30C94E30A3F488F8836E829FA04EBE5">
    <w:name w:val="A30C94E30A3F488F8836E829FA04EBE5"/>
    <w:rsid w:val="001F58CF"/>
  </w:style>
  <w:style w:type="paragraph" w:customStyle="1" w:styleId="F5C594EF6A984386B36D0A15AE8AB290">
    <w:name w:val="F5C594EF6A984386B36D0A15AE8AB290"/>
    <w:rsid w:val="001F58CF"/>
  </w:style>
  <w:style w:type="paragraph" w:customStyle="1" w:styleId="7C3EA027961D488A9D458889C289339F">
    <w:name w:val="7C3EA027961D488A9D458889C289339F"/>
    <w:rsid w:val="001F58CF"/>
  </w:style>
  <w:style w:type="paragraph" w:customStyle="1" w:styleId="4F2B70E7621C4CE5A1B6AF02980D6194">
    <w:name w:val="4F2B70E7621C4CE5A1B6AF02980D6194"/>
    <w:rsid w:val="001F58CF"/>
  </w:style>
  <w:style w:type="paragraph" w:customStyle="1" w:styleId="E181D279AC5F425C9DA344CACCA17B61">
    <w:name w:val="E181D279AC5F425C9DA344CACCA17B61"/>
    <w:rsid w:val="001F58CF"/>
  </w:style>
  <w:style w:type="paragraph" w:customStyle="1" w:styleId="B62870E3812D4212BAB7EE7028ABB406">
    <w:name w:val="B62870E3812D4212BAB7EE7028ABB406"/>
    <w:rsid w:val="001F58CF"/>
  </w:style>
  <w:style w:type="paragraph" w:customStyle="1" w:styleId="EA0867D6D6724D1C836DC5AC06287BE0">
    <w:name w:val="EA0867D6D6724D1C836DC5AC06287BE0"/>
    <w:rsid w:val="001F58CF"/>
  </w:style>
  <w:style w:type="paragraph" w:customStyle="1" w:styleId="2DADD4960CE944A4812A26488B75B11C">
    <w:name w:val="2DADD4960CE944A4812A26488B75B11C"/>
    <w:rsid w:val="001F58CF"/>
  </w:style>
  <w:style w:type="paragraph" w:customStyle="1" w:styleId="6A9424DD928B491E939B309DF101B293">
    <w:name w:val="6A9424DD928B491E939B309DF101B293"/>
    <w:rsid w:val="001F58CF"/>
  </w:style>
  <w:style w:type="paragraph" w:customStyle="1" w:styleId="D3742826710043F3B1EA1D1250B91FFD">
    <w:name w:val="D3742826710043F3B1EA1D1250B91FFD"/>
    <w:rsid w:val="001F58CF"/>
  </w:style>
  <w:style w:type="paragraph" w:customStyle="1" w:styleId="926ECCEC61EA423B801938B6D95044CD">
    <w:name w:val="926ECCEC61EA423B801938B6D95044CD"/>
    <w:rsid w:val="001F58CF"/>
  </w:style>
  <w:style w:type="paragraph" w:customStyle="1" w:styleId="A0D76A0268FF4002890084F00CC56EA9">
    <w:name w:val="A0D76A0268FF4002890084F00CC56EA9"/>
    <w:rsid w:val="001F58CF"/>
  </w:style>
  <w:style w:type="paragraph" w:customStyle="1" w:styleId="A040A96CB79A4735BFCA73812D4DBD9B">
    <w:name w:val="A040A96CB79A4735BFCA73812D4DBD9B"/>
    <w:rsid w:val="001F58CF"/>
  </w:style>
  <w:style w:type="paragraph" w:customStyle="1" w:styleId="D8C502A3022A4D9CA44BB353087B846B">
    <w:name w:val="D8C502A3022A4D9CA44BB353087B846B"/>
    <w:rsid w:val="001F58CF"/>
  </w:style>
  <w:style w:type="paragraph" w:customStyle="1" w:styleId="433BFEF45DF7471E8597B97517077CB4">
    <w:name w:val="433BFEF45DF7471E8597B97517077CB4"/>
    <w:rsid w:val="001F58CF"/>
  </w:style>
  <w:style w:type="paragraph" w:customStyle="1" w:styleId="5E7F86F61C6648189BB505897204F02B">
    <w:name w:val="5E7F86F61C6648189BB505897204F02B"/>
    <w:rsid w:val="001F58CF"/>
  </w:style>
  <w:style w:type="paragraph" w:customStyle="1" w:styleId="EF65CDD64BDF4822ABCDA83221EBD95E">
    <w:name w:val="EF65CDD64BDF4822ABCDA83221EBD95E"/>
    <w:rsid w:val="001F58CF"/>
  </w:style>
  <w:style w:type="paragraph" w:customStyle="1" w:styleId="9389D5C1B00C4C9FB0C17FB132C06D64">
    <w:name w:val="9389D5C1B00C4C9FB0C17FB132C06D64"/>
    <w:rsid w:val="001F58CF"/>
  </w:style>
  <w:style w:type="paragraph" w:customStyle="1" w:styleId="C5304F8E75FB48EFA36D79F4E1391E9C">
    <w:name w:val="C5304F8E75FB48EFA36D79F4E1391E9C"/>
    <w:rsid w:val="001F58CF"/>
  </w:style>
  <w:style w:type="paragraph" w:customStyle="1" w:styleId="2DB0EE91DB844DE3A2E825F1EF8AD525">
    <w:name w:val="2DB0EE91DB844DE3A2E825F1EF8AD525"/>
    <w:rsid w:val="001F58CF"/>
  </w:style>
  <w:style w:type="paragraph" w:customStyle="1" w:styleId="51847DF9086A4CB7949BC03A909499C0">
    <w:name w:val="51847DF9086A4CB7949BC03A909499C0"/>
    <w:rsid w:val="001F58CF"/>
  </w:style>
  <w:style w:type="paragraph" w:customStyle="1" w:styleId="9A6ABB757D964452AD2CD1F73772693A">
    <w:name w:val="9A6ABB757D964452AD2CD1F73772693A"/>
    <w:rsid w:val="001F58CF"/>
  </w:style>
  <w:style w:type="paragraph" w:customStyle="1" w:styleId="42F318DF9A354AE88210B783FE21FE33">
    <w:name w:val="42F318DF9A354AE88210B783FE21FE33"/>
    <w:rsid w:val="001F58CF"/>
  </w:style>
  <w:style w:type="paragraph" w:customStyle="1" w:styleId="35A1FBCAFE2344C9B66D3FEED7D01EC8">
    <w:name w:val="35A1FBCAFE2344C9B66D3FEED7D01EC8"/>
    <w:rsid w:val="001F58CF"/>
  </w:style>
  <w:style w:type="paragraph" w:customStyle="1" w:styleId="FFBB77B53F7E41688C771E3A01196ACC">
    <w:name w:val="FFBB77B53F7E41688C771E3A01196ACC"/>
    <w:rsid w:val="001F58CF"/>
  </w:style>
  <w:style w:type="paragraph" w:customStyle="1" w:styleId="E94A2CACA5AC4EE5BF4C28867844D152">
    <w:name w:val="E94A2CACA5AC4EE5BF4C28867844D152"/>
    <w:rsid w:val="001F58CF"/>
  </w:style>
  <w:style w:type="paragraph" w:customStyle="1" w:styleId="FD4921F2D2CD4A4D92E74416E394B995">
    <w:name w:val="FD4921F2D2CD4A4D92E74416E394B995"/>
    <w:rsid w:val="001F58CF"/>
  </w:style>
  <w:style w:type="paragraph" w:customStyle="1" w:styleId="0408E0EAEC3644838FAA1D5978CA38D8">
    <w:name w:val="0408E0EAEC3644838FAA1D5978CA38D8"/>
    <w:rsid w:val="001F58CF"/>
  </w:style>
  <w:style w:type="paragraph" w:customStyle="1" w:styleId="8500DEBFE0B5407090EB0A6C9808B27A">
    <w:name w:val="8500DEBFE0B5407090EB0A6C9808B27A"/>
    <w:rsid w:val="001F58CF"/>
  </w:style>
  <w:style w:type="paragraph" w:customStyle="1" w:styleId="A3A2E12D457D437A8712742AC5247C03">
    <w:name w:val="A3A2E12D457D437A8712742AC5247C03"/>
    <w:rsid w:val="001F58CF"/>
  </w:style>
  <w:style w:type="paragraph" w:customStyle="1" w:styleId="15B0A2FB26CA43A28B5DF2156E01003C">
    <w:name w:val="15B0A2FB26CA43A28B5DF2156E01003C"/>
    <w:rsid w:val="001F58CF"/>
  </w:style>
  <w:style w:type="paragraph" w:customStyle="1" w:styleId="0403BB21488740489E18657CC47B6440">
    <w:name w:val="0403BB21488740489E18657CC47B6440"/>
    <w:rsid w:val="001F58CF"/>
  </w:style>
  <w:style w:type="paragraph" w:customStyle="1" w:styleId="A19E1A99543849599749BA36660E967A">
    <w:name w:val="A19E1A99543849599749BA36660E967A"/>
    <w:rsid w:val="001F58CF"/>
  </w:style>
  <w:style w:type="paragraph" w:customStyle="1" w:styleId="902D0C4A996D46FA84DD0ABEBAD6ED48">
    <w:name w:val="902D0C4A996D46FA84DD0ABEBAD6ED48"/>
    <w:rsid w:val="001F58CF"/>
  </w:style>
  <w:style w:type="paragraph" w:customStyle="1" w:styleId="A86B1EE23F2846F891A0E4A62045C72D">
    <w:name w:val="A86B1EE23F2846F891A0E4A62045C72D"/>
    <w:rsid w:val="001F58CF"/>
  </w:style>
  <w:style w:type="paragraph" w:customStyle="1" w:styleId="C2EA19E1E51142D7959C56FF0B9C279D">
    <w:name w:val="C2EA19E1E51142D7959C56FF0B9C279D"/>
    <w:rsid w:val="001F58CF"/>
  </w:style>
  <w:style w:type="paragraph" w:customStyle="1" w:styleId="37AC55F45B1B4812B4F15A0792C0CC25">
    <w:name w:val="37AC55F45B1B4812B4F15A0792C0CC25"/>
    <w:rsid w:val="001F58CF"/>
  </w:style>
  <w:style w:type="paragraph" w:customStyle="1" w:styleId="C4561D2D15974C80BF4221CCB34A8EC3">
    <w:name w:val="C4561D2D15974C80BF4221CCB34A8EC3"/>
    <w:rsid w:val="001F58CF"/>
  </w:style>
  <w:style w:type="paragraph" w:customStyle="1" w:styleId="164161A523A94C4EAF03C3F0B5D489D3">
    <w:name w:val="164161A523A94C4EAF03C3F0B5D489D3"/>
    <w:rsid w:val="001F58CF"/>
  </w:style>
  <w:style w:type="paragraph" w:customStyle="1" w:styleId="5C565C2548814EF9A586B3DB33914F8C">
    <w:name w:val="5C565C2548814EF9A586B3DB33914F8C"/>
    <w:rsid w:val="001F58CF"/>
  </w:style>
  <w:style w:type="paragraph" w:customStyle="1" w:styleId="82AC657E7D0A403ABED2B1E0B950597E">
    <w:name w:val="82AC657E7D0A403ABED2B1E0B950597E"/>
    <w:rsid w:val="001F58CF"/>
  </w:style>
  <w:style w:type="paragraph" w:customStyle="1" w:styleId="288EBB31ED084894951646B140E5B266">
    <w:name w:val="288EBB31ED084894951646B140E5B266"/>
    <w:rsid w:val="001F58CF"/>
  </w:style>
  <w:style w:type="paragraph" w:customStyle="1" w:styleId="79003B472CBF481A84139A05B4C5DC4A">
    <w:name w:val="79003B472CBF481A84139A05B4C5DC4A"/>
    <w:rsid w:val="001F58CF"/>
  </w:style>
  <w:style w:type="paragraph" w:customStyle="1" w:styleId="E138EAE6484447398409E3190FF5D37C">
    <w:name w:val="E138EAE6484447398409E3190FF5D37C"/>
    <w:rsid w:val="001F58CF"/>
  </w:style>
  <w:style w:type="paragraph" w:customStyle="1" w:styleId="86A7C12503AB4A1787D01F4047FB6F73">
    <w:name w:val="86A7C12503AB4A1787D01F4047FB6F73"/>
    <w:rsid w:val="001F58CF"/>
  </w:style>
  <w:style w:type="paragraph" w:customStyle="1" w:styleId="0E0A4A49F96C49A696B97EB6B1079471">
    <w:name w:val="0E0A4A49F96C49A696B97EB6B1079471"/>
    <w:rsid w:val="001F58CF"/>
  </w:style>
  <w:style w:type="paragraph" w:customStyle="1" w:styleId="D1530CEAE45D45EF9497F8601F05B380">
    <w:name w:val="D1530CEAE45D45EF9497F8601F05B380"/>
    <w:rsid w:val="001F58CF"/>
  </w:style>
  <w:style w:type="paragraph" w:customStyle="1" w:styleId="823836DA970B4C1EA96EE85530B8EA77">
    <w:name w:val="823836DA970B4C1EA96EE85530B8EA77"/>
    <w:rsid w:val="001F58CF"/>
  </w:style>
  <w:style w:type="paragraph" w:customStyle="1" w:styleId="7DE6BFE14661442A90A9716E2A0DB8EA">
    <w:name w:val="7DE6BFE14661442A90A9716E2A0DB8EA"/>
    <w:rsid w:val="001F58CF"/>
  </w:style>
  <w:style w:type="paragraph" w:customStyle="1" w:styleId="407BF65DFED84654B1DE7D51FBDA4164">
    <w:name w:val="407BF65DFED84654B1DE7D51FBDA4164"/>
    <w:rsid w:val="001F58CF"/>
  </w:style>
  <w:style w:type="paragraph" w:customStyle="1" w:styleId="2715B235AF4141289A3C13EFE7609CB2">
    <w:name w:val="2715B235AF4141289A3C13EFE7609CB2"/>
    <w:rsid w:val="001F58CF"/>
  </w:style>
  <w:style w:type="paragraph" w:customStyle="1" w:styleId="4368E1A725684984B28205E5C7B08914">
    <w:name w:val="4368E1A725684984B28205E5C7B08914"/>
    <w:rsid w:val="001F58CF"/>
  </w:style>
  <w:style w:type="paragraph" w:customStyle="1" w:styleId="3D868E8531364754804128FB9D4A0705">
    <w:name w:val="3D868E8531364754804128FB9D4A0705"/>
    <w:rsid w:val="001F58CF"/>
  </w:style>
  <w:style w:type="paragraph" w:customStyle="1" w:styleId="D9DE580996D546808A2845C3375961BE">
    <w:name w:val="D9DE580996D546808A2845C3375961BE"/>
    <w:rsid w:val="001F58CF"/>
  </w:style>
  <w:style w:type="paragraph" w:customStyle="1" w:styleId="83E1E24FABF84FB3B40F584F4E11987B">
    <w:name w:val="83E1E24FABF84FB3B40F584F4E11987B"/>
    <w:rsid w:val="001F58CF"/>
  </w:style>
  <w:style w:type="paragraph" w:customStyle="1" w:styleId="D41A900425074AC18DEB09B247FE8D74">
    <w:name w:val="D41A900425074AC18DEB09B247FE8D74"/>
    <w:rsid w:val="001F58CF"/>
  </w:style>
  <w:style w:type="paragraph" w:customStyle="1" w:styleId="FC3C153E98814699B18C36975C2C0FAB">
    <w:name w:val="FC3C153E98814699B18C36975C2C0FAB"/>
    <w:rsid w:val="001F58CF"/>
  </w:style>
  <w:style w:type="paragraph" w:customStyle="1" w:styleId="EA9834DF1AD743FFA8E0BC6689604D7E">
    <w:name w:val="EA9834DF1AD743FFA8E0BC6689604D7E"/>
    <w:rsid w:val="001F58CF"/>
  </w:style>
  <w:style w:type="paragraph" w:customStyle="1" w:styleId="057A1DFE85294082BE9734EE9C426672">
    <w:name w:val="057A1DFE85294082BE9734EE9C426672"/>
    <w:rsid w:val="001F58CF"/>
  </w:style>
  <w:style w:type="paragraph" w:customStyle="1" w:styleId="05B24EAEA27D4A77BCC5B671C5A3AB51">
    <w:name w:val="05B24EAEA27D4A77BCC5B671C5A3AB51"/>
    <w:rsid w:val="001F58CF"/>
  </w:style>
  <w:style w:type="paragraph" w:customStyle="1" w:styleId="AB72CB28C4314310B8954AB57122AF23">
    <w:name w:val="AB72CB28C4314310B8954AB57122AF23"/>
    <w:rsid w:val="001F58CF"/>
  </w:style>
  <w:style w:type="paragraph" w:customStyle="1" w:styleId="1191108876494C64B2491FE58F96E656">
    <w:name w:val="1191108876494C64B2491FE58F96E656"/>
    <w:rsid w:val="001F58CF"/>
  </w:style>
  <w:style w:type="paragraph" w:customStyle="1" w:styleId="5B6E742D7EBD40C3AC07D55293984C9C">
    <w:name w:val="5B6E742D7EBD40C3AC07D55293984C9C"/>
    <w:rsid w:val="001F58CF"/>
  </w:style>
  <w:style w:type="paragraph" w:customStyle="1" w:styleId="8C12825E81A9488486128E721C92F530">
    <w:name w:val="8C12825E81A9488486128E721C92F530"/>
    <w:rsid w:val="001F58CF"/>
  </w:style>
  <w:style w:type="paragraph" w:customStyle="1" w:styleId="631B570CC04349C38F027CE5576CF67D">
    <w:name w:val="631B570CC04349C38F027CE5576CF67D"/>
    <w:rsid w:val="001F58CF"/>
  </w:style>
  <w:style w:type="paragraph" w:customStyle="1" w:styleId="F0D765C5D1EB417F8B41085B1F14FB80">
    <w:name w:val="F0D765C5D1EB417F8B41085B1F14FB80"/>
    <w:rsid w:val="001F58CF"/>
  </w:style>
  <w:style w:type="paragraph" w:customStyle="1" w:styleId="FB967C9EE9424485B999F12577998A68">
    <w:name w:val="FB967C9EE9424485B999F12577998A68"/>
    <w:rsid w:val="001F58CF"/>
  </w:style>
  <w:style w:type="paragraph" w:customStyle="1" w:styleId="6134F2553B994F568118051B65344668">
    <w:name w:val="6134F2553B994F568118051B65344668"/>
    <w:rsid w:val="001F58CF"/>
  </w:style>
  <w:style w:type="paragraph" w:customStyle="1" w:styleId="58118088A6174717AB02E9F3FD781C7E">
    <w:name w:val="58118088A6174717AB02E9F3FD781C7E"/>
    <w:rsid w:val="001F58CF"/>
  </w:style>
  <w:style w:type="paragraph" w:customStyle="1" w:styleId="B6D07EAE0C844099AD59A983021DD17D">
    <w:name w:val="B6D07EAE0C844099AD59A983021DD17D"/>
    <w:rsid w:val="001F58CF"/>
  </w:style>
  <w:style w:type="paragraph" w:customStyle="1" w:styleId="629AB43936C446838CF949B760CA3166">
    <w:name w:val="629AB43936C446838CF949B760CA3166"/>
    <w:rsid w:val="001F58CF"/>
  </w:style>
  <w:style w:type="paragraph" w:customStyle="1" w:styleId="37AA1C4745AC42919AD7C5866A7DAA17">
    <w:name w:val="37AA1C4745AC42919AD7C5866A7DAA17"/>
    <w:rsid w:val="001F58CF"/>
  </w:style>
  <w:style w:type="paragraph" w:customStyle="1" w:styleId="0736813B28A64B8B97AF0B3E9417293A">
    <w:name w:val="0736813B28A64B8B97AF0B3E9417293A"/>
    <w:rsid w:val="001F58CF"/>
  </w:style>
  <w:style w:type="paragraph" w:customStyle="1" w:styleId="2A4E94C8576E413B8CD80232BF59D41E">
    <w:name w:val="2A4E94C8576E413B8CD80232BF59D41E"/>
    <w:rsid w:val="001F58CF"/>
  </w:style>
  <w:style w:type="paragraph" w:customStyle="1" w:styleId="B1AC38547D5B4F5B873EEB3E2508B933">
    <w:name w:val="B1AC38547D5B4F5B873EEB3E2508B933"/>
    <w:rsid w:val="001F58CF"/>
  </w:style>
  <w:style w:type="paragraph" w:customStyle="1" w:styleId="C937DA8978D840B7836984D526ECB1D4">
    <w:name w:val="C937DA8978D840B7836984D526ECB1D4"/>
    <w:rsid w:val="001F58CF"/>
  </w:style>
  <w:style w:type="paragraph" w:customStyle="1" w:styleId="07246364218B4B8FB2BF17E878A14215">
    <w:name w:val="07246364218B4B8FB2BF17E878A14215"/>
    <w:rsid w:val="001F58CF"/>
  </w:style>
  <w:style w:type="paragraph" w:customStyle="1" w:styleId="A1165578823843DAA87D2E870DEB1873">
    <w:name w:val="A1165578823843DAA87D2E870DEB1873"/>
    <w:rsid w:val="001F58CF"/>
  </w:style>
  <w:style w:type="paragraph" w:customStyle="1" w:styleId="956C9A73F11B47A39F3E94B644B204BE">
    <w:name w:val="956C9A73F11B47A39F3E94B644B204BE"/>
    <w:rsid w:val="001F58CF"/>
  </w:style>
  <w:style w:type="paragraph" w:customStyle="1" w:styleId="0F3D7A3C19E84C8392F7B0576C7C0828">
    <w:name w:val="0F3D7A3C19E84C8392F7B0576C7C0828"/>
    <w:rsid w:val="001F58CF"/>
  </w:style>
  <w:style w:type="paragraph" w:customStyle="1" w:styleId="3E483D00958D4DA5A858CFE23540BED5">
    <w:name w:val="3E483D00958D4DA5A858CFE23540BED5"/>
    <w:rsid w:val="001F58CF"/>
  </w:style>
  <w:style w:type="paragraph" w:customStyle="1" w:styleId="F7ECD2D5F27F4FA082F88D02AABF278C">
    <w:name w:val="F7ECD2D5F27F4FA082F88D02AABF278C"/>
    <w:rsid w:val="001F58CF"/>
  </w:style>
  <w:style w:type="paragraph" w:customStyle="1" w:styleId="C23C482ED074433BAAF1C69A4C599920">
    <w:name w:val="C23C482ED074433BAAF1C69A4C599920"/>
    <w:rsid w:val="001F58CF"/>
  </w:style>
  <w:style w:type="paragraph" w:customStyle="1" w:styleId="024B3454DE21405D9650CD3EF3278B3A">
    <w:name w:val="024B3454DE21405D9650CD3EF3278B3A"/>
    <w:rsid w:val="001F58CF"/>
  </w:style>
  <w:style w:type="paragraph" w:customStyle="1" w:styleId="71611CB0C25343179C638A90349027A3">
    <w:name w:val="71611CB0C25343179C638A90349027A3"/>
    <w:rsid w:val="001F58CF"/>
  </w:style>
  <w:style w:type="paragraph" w:customStyle="1" w:styleId="D888BBA0F0EF4DECA4640170FFC3E92A">
    <w:name w:val="D888BBA0F0EF4DECA4640170FFC3E92A"/>
    <w:rsid w:val="001F58CF"/>
  </w:style>
  <w:style w:type="paragraph" w:customStyle="1" w:styleId="C993D4E271B24B18A79D83812D2C585A">
    <w:name w:val="C993D4E271B24B18A79D83812D2C585A"/>
    <w:rsid w:val="001F58CF"/>
  </w:style>
  <w:style w:type="paragraph" w:customStyle="1" w:styleId="AA61F64901B340A798BA911EE4F78AA9">
    <w:name w:val="AA61F64901B340A798BA911EE4F78AA9"/>
    <w:rsid w:val="001F58CF"/>
  </w:style>
  <w:style w:type="paragraph" w:customStyle="1" w:styleId="88356C4E45B94F579553FB5C8C041707">
    <w:name w:val="88356C4E45B94F579553FB5C8C041707"/>
    <w:rsid w:val="001F58CF"/>
  </w:style>
  <w:style w:type="paragraph" w:customStyle="1" w:styleId="74F9023797F546BFA93C10F6629B210F">
    <w:name w:val="74F9023797F546BFA93C10F6629B210F"/>
    <w:rsid w:val="001F58CF"/>
  </w:style>
  <w:style w:type="paragraph" w:customStyle="1" w:styleId="17039629585C4568A848A09239DF8E27">
    <w:name w:val="17039629585C4568A848A09239DF8E27"/>
    <w:rsid w:val="001F58CF"/>
  </w:style>
  <w:style w:type="paragraph" w:customStyle="1" w:styleId="91BD4B2FD0C44903870392504F5702C3">
    <w:name w:val="91BD4B2FD0C44903870392504F5702C3"/>
    <w:rsid w:val="001F58CF"/>
  </w:style>
  <w:style w:type="paragraph" w:customStyle="1" w:styleId="12476717E395423DA233A4484177464D">
    <w:name w:val="12476717E395423DA233A4484177464D"/>
    <w:rsid w:val="001F58CF"/>
  </w:style>
  <w:style w:type="paragraph" w:customStyle="1" w:styleId="44AF227B91AB4297992C4DC530B9F909">
    <w:name w:val="44AF227B91AB4297992C4DC530B9F909"/>
    <w:rsid w:val="001F58CF"/>
  </w:style>
  <w:style w:type="paragraph" w:customStyle="1" w:styleId="AE834B04C9C74BFCA3C4DF0D68651CEB">
    <w:name w:val="AE834B04C9C74BFCA3C4DF0D68651CEB"/>
    <w:rsid w:val="001F58CF"/>
  </w:style>
  <w:style w:type="paragraph" w:customStyle="1" w:styleId="83ED42206E2C4FFD9AB08168147C7CDF">
    <w:name w:val="83ED42206E2C4FFD9AB08168147C7CDF"/>
    <w:rsid w:val="001F58CF"/>
  </w:style>
  <w:style w:type="paragraph" w:customStyle="1" w:styleId="9A9C791B5E6A43EDA8347B9B5C7146FD">
    <w:name w:val="9A9C791B5E6A43EDA8347B9B5C7146FD"/>
    <w:rsid w:val="001F58CF"/>
  </w:style>
  <w:style w:type="paragraph" w:customStyle="1" w:styleId="85CEA25C036E4881AA0F9F73D4503BB7">
    <w:name w:val="85CEA25C036E4881AA0F9F73D4503BB7"/>
    <w:rsid w:val="001F58CF"/>
  </w:style>
  <w:style w:type="paragraph" w:customStyle="1" w:styleId="8C4AC49688FA4592BE74A9DD7CA42FFA">
    <w:name w:val="8C4AC49688FA4592BE74A9DD7CA42FFA"/>
    <w:rsid w:val="001F58CF"/>
  </w:style>
  <w:style w:type="paragraph" w:customStyle="1" w:styleId="6704F04E0FFF4874ADF559A28AD784C7">
    <w:name w:val="6704F04E0FFF4874ADF559A28AD784C7"/>
    <w:rsid w:val="001F58CF"/>
  </w:style>
  <w:style w:type="paragraph" w:customStyle="1" w:styleId="342EF83127A2459089EDFC1B2CE2A066">
    <w:name w:val="342EF83127A2459089EDFC1B2CE2A066"/>
    <w:rsid w:val="001F58CF"/>
  </w:style>
  <w:style w:type="paragraph" w:customStyle="1" w:styleId="D3FBAB6928BB471D993982AB4ACDBEE9">
    <w:name w:val="D3FBAB6928BB471D993982AB4ACDBEE9"/>
    <w:rsid w:val="001F58CF"/>
  </w:style>
  <w:style w:type="paragraph" w:customStyle="1" w:styleId="3D935513C0B64A36BCD931C115F417BB">
    <w:name w:val="3D935513C0B64A36BCD931C115F417BB"/>
    <w:rsid w:val="001F58CF"/>
  </w:style>
  <w:style w:type="paragraph" w:customStyle="1" w:styleId="14F43D027C084329B07E5126FF2EEE18">
    <w:name w:val="14F43D027C084329B07E5126FF2EEE18"/>
    <w:rsid w:val="001F58CF"/>
  </w:style>
  <w:style w:type="paragraph" w:customStyle="1" w:styleId="960097DDBC6045B98554997891CC2088">
    <w:name w:val="960097DDBC6045B98554997891CC2088"/>
    <w:rsid w:val="001F58CF"/>
  </w:style>
  <w:style w:type="paragraph" w:customStyle="1" w:styleId="7291873FF7DC4404801F226D0A399A17">
    <w:name w:val="7291873FF7DC4404801F226D0A399A17"/>
    <w:rsid w:val="001F58CF"/>
  </w:style>
  <w:style w:type="paragraph" w:customStyle="1" w:styleId="A275849F0E044B6C91D46CA03F7872D4">
    <w:name w:val="A275849F0E044B6C91D46CA03F7872D4"/>
    <w:rsid w:val="001F58CF"/>
  </w:style>
  <w:style w:type="paragraph" w:customStyle="1" w:styleId="4CC32F3094A44F2EA80F1FA1E251FB29">
    <w:name w:val="4CC32F3094A44F2EA80F1FA1E251FB29"/>
    <w:rsid w:val="001F58CF"/>
  </w:style>
  <w:style w:type="paragraph" w:customStyle="1" w:styleId="3B349CD12EB7489DAFA49652124A30C7">
    <w:name w:val="3B349CD12EB7489DAFA49652124A30C7"/>
    <w:rsid w:val="001F58CF"/>
  </w:style>
  <w:style w:type="paragraph" w:customStyle="1" w:styleId="4E0858C22F60439A9CFBFD2A5B388373">
    <w:name w:val="4E0858C22F60439A9CFBFD2A5B388373"/>
    <w:rsid w:val="001F58CF"/>
  </w:style>
  <w:style w:type="paragraph" w:customStyle="1" w:styleId="336F0F1013A24CC79BDEDF59D94D2883">
    <w:name w:val="336F0F1013A24CC79BDEDF59D94D2883"/>
    <w:rsid w:val="001F58CF"/>
  </w:style>
  <w:style w:type="paragraph" w:customStyle="1" w:styleId="32F0DFDDF9EF444099B7704AF728F077">
    <w:name w:val="32F0DFDDF9EF444099B7704AF728F077"/>
    <w:rsid w:val="001F58CF"/>
  </w:style>
  <w:style w:type="paragraph" w:customStyle="1" w:styleId="B561217EE83C4225A4A2523809885EF9">
    <w:name w:val="B561217EE83C4225A4A2523809885EF9"/>
    <w:rsid w:val="001F58CF"/>
  </w:style>
  <w:style w:type="paragraph" w:customStyle="1" w:styleId="EC29F9D86E2C48489B933E44096361CB">
    <w:name w:val="EC29F9D86E2C48489B933E44096361CB"/>
    <w:rsid w:val="001F58CF"/>
  </w:style>
  <w:style w:type="paragraph" w:customStyle="1" w:styleId="34ACD5D9ED8345E4A2C9A2EC9D90F851">
    <w:name w:val="34ACD5D9ED8345E4A2C9A2EC9D90F851"/>
    <w:rsid w:val="001F58CF"/>
  </w:style>
  <w:style w:type="paragraph" w:customStyle="1" w:styleId="1FA0AA79961E4E2D862032653F1FCC18">
    <w:name w:val="1FA0AA79961E4E2D862032653F1FCC18"/>
    <w:rsid w:val="001F58CF"/>
  </w:style>
  <w:style w:type="paragraph" w:customStyle="1" w:styleId="349A0A6BFDF0419682FF27B348CE44DC">
    <w:name w:val="349A0A6BFDF0419682FF27B348CE44DC"/>
    <w:rsid w:val="001F58CF"/>
  </w:style>
  <w:style w:type="paragraph" w:customStyle="1" w:styleId="86B2BE4EC6514CFDA5C5E0DF3945D610">
    <w:name w:val="86B2BE4EC6514CFDA5C5E0DF3945D610"/>
    <w:rsid w:val="001F58CF"/>
  </w:style>
  <w:style w:type="paragraph" w:customStyle="1" w:styleId="1EB873C831224702B781487B4CA247CF">
    <w:name w:val="1EB873C831224702B781487B4CA247CF"/>
    <w:rsid w:val="001F58CF"/>
  </w:style>
  <w:style w:type="paragraph" w:customStyle="1" w:styleId="8F91E08EC4C04F049CC8D5BCD0E9D476">
    <w:name w:val="8F91E08EC4C04F049CC8D5BCD0E9D476"/>
    <w:rsid w:val="001F58CF"/>
  </w:style>
  <w:style w:type="paragraph" w:customStyle="1" w:styleId="7E4B4AC62ABB40CB84F74EE303E6FE7F">
    <w:name w:val="7E4B4AC62ABB40CB84F74EE303E6FE7F"/>
    <w:rsid w:val="001F58CF"/>
  </w:style>
  <w:style w:type="paragraph" w:customStyle="1" w:styleId="99573391BA414F12B44959B697C31C5C">
    <w:name w:val="99573391BA414F12B44959B697C31C5C"/>
    <w:rsid w:val="001F58CF"/>
  </w:style>
  <w:style w:type="paragraph" w:customStyle="1" w:styleId="C545E32AB8BE469CB48D6DE40766F60B">
    <w:name w:val="C545E32AB8BE469CB48D6DE40766F60B"/>
    <w:rsid w:val="001F58CF"/>
  </w:style>
  <w:style w:type="paragraph" w:customStyle="1" w:styleId="A8E348BBCD9A461DA86DAD5D6751307E">
    <w:name w:val="A8E348BBCD9A461DA86DAD5D6751307E"/>
    <w:rsid w:val="001F58CF"/>
  </w:style>
  <w:style w:type="paragraph" w:customStyle="1" w:styleId="713C253636824A01A3044B92C1BEF4BC">
    <w:name w:val="713C253636824A01A3044B92C1BEF4BC"/>
    <w:rsid w:val="001F58CF"/>
  </w:style>
  <w:style w:type="paragraph" w:customStyle="1" w:styleId="AF35E97C4484454D8C4F20DC00C8E023">
    <w:name w:val="AF35E97C4484454D8C4F20DC00C8E023"/>
    <w:rsid w:val="001F58CF"/>
  </w:style>
  <w:style w:type="paragraph" w:customStyle="1" w:styleId="DEFAF6410A8B463B9F67C24D3AEB951C">
    <w:name w:val="DEFAF6410A8B463B9F67C24D3AEB951C"/>
    <w:rsid w:val="001F58CF"/>
  </w:style>
  <w:style w:type="paragraph" w:customStyle="1" w:styleId="D33BCD9860884746ADA0029CD461931D">
    <w:name w:val="D33BCD9860884746ADA0029CD461931D"/>
    <w:rsid w:val="001F58CF"/>
  </w:style>
  <w:style w:type="paragraph" w:customStyle="1" w:styleId="DCE7F7A5FD4D4A9C946BC5652016E863">
    <w:name w:val="DCE7F7A5FD4D4A9C946BC5652016E863"/>
    <w:rsid w:val="001F58CF"/>
  </w:style>
  <w:style w:type="paragraph" w:customStyle="1" w:styleId="2B742B122F28454C9D75E4253638C23A">
    <w:name w:val="2B742B122F28454C9D75E4253638C23A"/>
    <w:rsid w:val="001F58CF"/>
  </w:style>
  <w:style w:type="paragraph" w:customStyle="1" w:styleId="5ECED323DA1446C49237CF4BF9D8BCEE">
    <w:name w:val="5ECED323DA1446C49237CF4BF9D8BCEE"/>
    <w:rsid w:val="001F58CF"/>
  </w:style>
  <w:style w:type="paragraph" w:customStyle="1" w:styleId="D420B139E33C47A18162332964DA1E4D">
    <w:name w:val="D420B139E33C47A18162332964DA1E4D"/>
    <w:rsid w:val="001F58CF"/>
  </w:style>
  <w:style w:type="paragraph" w:customStyle="1" w:styleId="AC7B5F614799474E97EDAAE97E7223F5">
    <w:name w:val="AC7B5F614799474E97EDAAE97E7223F5"/>
    <w:rsid w:val="001F58CF"/>
  </w:style>
  <w:style w:type="paragraph" w:customStyle="1" w:styleId="3FDD4260FD564FD9A8DC108BBB4AB868">
    <w:name w:val="3FDD4260FD564FD9A8DC108BBB4AB868"/>
    <w:rsid w:val="001F58CF"/>
  </w:style>
  <w:style w:type="paragraph" w:customStyle="1" w:styleId="83CBE9ACB8BB41F88A461474CA1DDA9C">
    <w:name w:val="83CBE9ACB8BB41F88A461474CA1DDA9C"/>
    <w:rsid w:val="001F58CF"/>
  </w:style>
  <w:style w:type="paragraph" w:customStyle="1" w:styleId="13A5DE56C946480B90A8DB38F5847678">
    <w:name w:val="13A5DE56C946480B90A8DB38F5847678"/>
    <w:rsid w:val="001F58CF"/>
  </w:style>
  <w:style w:type="paragraph" w:customStyle="1" w:styleId="551DF29FAF774C869A396843604084A7">
    <w:name w:val="551DF29FAF774C869A396843604084A7"/>
    <w:rsid w:val="001F58CF"/>
  </w:style>
  <w:style w:type="paragraph" w:customStyle="1" w:styleId="34920939BC7F431A9DD182CD7EDBE9E2">
    <w:name w:val="34920939BC7F431A9DD182CD7EDBE9E2"/>
    <w:rsid w:val="001F58CF"/>
  </w:style>
  <w:style w:type="paragraph" w:customStyle="1" w:styleId="3FF35645B7E546BCAA7ECC10FCCD328D">
    <w:name w:val="3FF35645B7E546BCAA7ECC10FCCD328D"/>
    <w:rsid w:val="001F58CF"/>
  </w:style>
  <w:style w:type="paragraph" w:customStyle="1" w:styleId="366527BFB01E4E30ABD65AF746CECE0F">
    <w:name w:val="366527BFB01E4E30ABD65AF746CECE0F"/>
    <w:rsid w:val="001F58CF"/>
  </w:style>
  <w:style w:type="paragraph" w:customStyle="1" w:styleId="C95D4290FED34BC7954CD30C25A8A3EC">
    <w:name w:val="C95D4290FED34BC7954CD30C25A8A3EC"/>
    <w:rsid w:val="001F58CF"/>
  </w:style>
  <w:style w:type="paragraph" w:customStyle="1" w:styleId="329A505A77B14B2CB3E0514456C8081E">
    <w:name w:val="329A505A77B14B2CB3E0514456C8081E"/>
    <w:rsid w:val="001F58CF"/>
  </w:style>
  <w:style w:type="paragraph" w:customStyle="1" w:styleId="DB2264D7DBF74F7B83792C73D82867B0">
    <w:name w:val="DB2264D7DBF74F7B83792C73D82867B0"/>
    <w:rsid w:val="001F58CF"/>
  </w:style>
  <w:style w:type="paragraph" w:customStyle="1" w:styleId="A57867437942446BA57A2EBB1FA7A855">
    <w:name w:val="A57867437942446BA57A2EBB1FA7A855"/>
    <w:rsid w:val="001F58CF"/>
  </w:style>
  <w:style w:type="paragraph" w:customStyle="1" w:styleId="C04897D4BDAB4D369F931C6745F656B1">
    <w:name w:val="C04897D4BDAB4D369F931C6745F656B1"/>
    <w:rsid w:val="001F58CF"/>
  </w:style>
  <w:style w:type="paragraph" w:customStyle="1" w:styleId="DAE51E3B138B49918073F9B823120C54">
    <w:name w:val="DAE51E3B138B49918073F9B823120C54"/>
    <w:rsid w:val="001F58CF"/>
  </w:style>
  <w:style w:type="paragraph" w:customStyle="1" w:styleId="B624EB75FC1D4DFE8DD3A1A3D75B8EC2">
    <w:name w:val="B624EB75FC1D4DFE8DD3A1A3D75B8EC2"/>
    <w:rsid w:val="001F58CF"/>
  </w:style>
  <w:style w:type="paragraph" w:customStyle="1" w:styleId="C0A35E936CAB4C3EB92DE14B369E4AD4">
    <w:name w:val="C0A35E936CAB4C3EB92DE14B369E4AD4"/>
    <w:rsid w:val="001F58CF"/>
  </w:style>
  <w:style w:type="paragraph" w:customStyle="1" w:styleId="C4CD544B09354A4A805D70E416792B72">
    <w:name w:val="C4CD544B09354A4A805D70E416792B72"/>
    <w:rsid w:val="001F58CF"/>
  </w:style>
  <w:style w:type="paragraph" w:customStyle="1" w:styleId="870D3097CACB4359AB92893F91B8A907">
    <w:name w:val="870D3097CACB4359AB92893F91B8A907"/>
    <w:rsid w:val="001F58CF"/>
  </w:style>
  <w:style w:type="paragraph" w:customStyle="1" w:styleId="8389CDFD2E0D49708125EB44578C44F3">
    <w:name w:val="8389CDFD2E0D49708125EB44578C44F3"/>
    <w:rsid w:val="001F58CF"/>
  </w:style>
  <w:style w:type="paragraph" w:customStyle="1" w:styleId="44702C3492ED47EDA881DE89AC835C1D">
    <w:name w:val="44702C3492ED47EDA881DE89AC835C1D"/>
    <w:rsid w:val="001F58CF"/>
  </w:style>
  <w:style w:type="paragraph" w:customStyle="1" w:styleId="9D1F79C8478E49FE89F8566724A0F118">
    <w:name w:val="9D1F79C8478E49FE89F8566724A0F118"/>
    <w:rsid w:val="001F58CF"/>
  </w:style>
  <w:style w:type="paragraph" w:customStyle="1" w:styleId="64BBC73C9D1C415CA31112B19F62EE1C">
    <w:name w:val="64BBC73C9D1C415CA31112B19F62EE1C"/>
    <w:rsid w:val="001F58CF"/>
  </w:style>
  <w:style w:type="paragraph" w:customStyle="1" w:styleId="66A1B8A0029F48168AC3537C438E06EF">
    <w:name w:val="66A1B8A0029F48168AC3537C438E06EF"/>
    <w:rsid w:val="001F58CF"/>
  </w:style>
  <w:style w:type="paragraph" w:customStyle="1" w:styleId="5F42837ACAFE43DF85F59412C79D5B56">
    <w:name w:val="5F42837ACAFE43DF85F59412C79D5B56"/>
    <w:rsid w:val="001F58CF"/>
  </w:style>
  <w:style w:type="paragraph" w:customStyle="1" w:styleId="8781A51646E14D2F958DA677FECC1621">
    <w:name w:val="8781A51646E14D2F958DA677FECC1621"/>
    <w:rsid w:val="001F58CF"/>
  </w:style>
  <w:style w:type="paragraph" w:customStyle="1" w:styleId="D051FC5A46444DCA8CA0955FF8F08076">
    <w:name w:val="D051FC5A46444DCA8CA0955FF8F08076"/>
    <w:rsid w:val="001F58CF"/>
  </w:style>
  <w:style w:type="paragraph" w:customStyle="1" w:styleId="E46BC378F4B44BACAA59F6BFAC72A1A1">
    <w:name w:val="E46BC378F4B44BACAA59F6BFAC72A1A1"/>
    <w:rsid w:val="001F58CF"/>
  </w:style>
  <w:style w:type="paragraph" w:customStyle="1" w:styleId="C501189F96A548EB9C960C453AA95E18">
    <w:name w:val="C501189F96A548EB9C960C453AA95E18"/>
    <w:rsid w:val="001F58CF"/>
  </w:style>
  <w:style w:type="paragraph" w:customStyle="1" w:styleId="C695E449441246C28242DF116AB7CFE2">
    <w:name w:val="C695E449441246C28242DF116AB7CFE2"/>
    <w:rsid w:val="001F58CF"/>
  </w:style>
  <w:style w:type="paragraph" w:customStyle="1" w:styleId="EEF773A4A66442DFBC77F4EEF4B19681">
    <w:name w:val="EEF773A4A66442DFBC77F4EEF4B19681"/>
    <w:rsid w:val="001F58CF"/>
  </w:style>
  <w:style w:type="paragraph" w:customStyle="1" w:styleId="7E0F67DB017C462B9F61457D3DAE1CA7">
    <w:name w:val="7E0F67DB017C462B9F61457D3DAE1CA7"/>
    <w:rsid w:val="001F58CF"/>
  </w:style>
  <w:style w:type="paragraph" w:customStyle="1" w:styleId="1007193AE1DB4A41BF2D1CCF4560783F">
    <w:name w:val="1007193AE1DB4A41BF2D1CCF4560783F"/>
    <w:rsid w:val="001F58CF"/>
  </w:style>
  <w:style w:type="paragraph" w:customStyle="1" w:styleId="01E41ED35F9F43D98E4F8DAA78734A06">
    <w:name w:val="01E41ED35F9F43D98E4F8DAA78734A06"/>
    <w:rsid w:val="001F58CF"/>
  </w:style>
  <w:style w:type="paragraph" w:customStyle="1" w:styleId="4E862D7C678D423DAD6988A78672433D">
    <w:name w:val="4E862D7C678D423DAD6988A78672433D"/>
    <w:rsid w:val="001F58CF"/>
  </w:style>
  <w:style w:type="paragraph" w:customStyle="1" w:styleId="CA4E373AEFAA40478930F6007E4AD199">
    <w:name w:val="CA4E373AEFAA40478930F6007E4AD199"/>
    <w:rsid w:val="001F58CF"/>
  </w:style>
  <w:style w:type="paragraph" w:customStyle="1" w:styleId="9C97C17F92024B178EC135D3C4762191">
    <w:name w:val="9C97C17F92024B178EC135D3C4762191"/>
    <w:rsid w:val="001F58CF"/>
  </w:style>
  <w:style w:type="paragraph" w:customStyle="1" w:styleId="FFB6D9CCF04D4A418872B2B92F6A304E">
    <w:name w:val="FFB6D9CCF04D4A418872B2B92F6A304E"/>
    <w:rsid w:val="001F58CF"/>
  </w:style>
  <w:style w:type="paragraph" w:customStyle="1" w:styleId="51E2D0AE071D4FB2986309A4DBE34A07">
    <w:name w:val="51E2D0AE071D4FB2986309A4DBE34A07"/>
    <w:rsid w:val="001F58CF"/>
  </w:style>
  <w:style w:type="paragraph" w:customStyle="1" w:styleId="4717A48CCE3D4473BAFCBE0F6AD86B1C">
    <w:name w:val="4717A48CCE3D4473BAFCBE0F6AD86B1C"/>
    <w:rsid w:val="001F58CF"/>
  </w:style>
  <w:style w:type="paragraph" w:customStyle="1" w:styleId="08C6144732CB4B3D81D46F91D7555007">
    <w:name w:val="08C6144732CB4B3D81D46F91D7555007"/>
    <w:rsid w:val="001F58CF"/>
  </w:style>
  <w:style w:type="paragraph" w:customStyle="1" w:styleId="C2D5F1188A5E4E6DA2AB765EE81089CA">
    <w:name w:val="C2D5F1188A5E4E6DA2AB765EE81089CA"/>
    <w:rsid w:val="001F58CF"/>
  </w:style>
  <w:style w:type="paragraph" w:customStyle="1" w:styleId="072335E8733749CCAA992ACFA86FBDBA">
    <w:name w:val="072335E8733749CCAA992ACFA86FBDBA"/>
    <w:rsid w:val="001F58CF"/>
  </w:style>
  <w:style w:type="paragraph" w:customStyle="1" w:styleId="06C1C21BBDD84053A5342198191362DF">
    <w:name w:val="06C1C21BBDD84053A5342198191362DF"/>
    <w:rsid w:val="001F58CF"/>
  </w:style>
  <w:style w:type="paragraph" w:customStyle="1" w:styleId="3798F0F3EC524C17B30D66ECCC153D22">
    <w:name w:val="3798F0F3EC524C17B30D66ECCC153D22"/>
    <w:rsid w:val="001F58CF"/>
  </w:style>
  <w:style w:type="paragraph" w:customStyle="1" w:styleId="FA3C57698C184237B876FCA2CD5979E7">
    <w:name w:val="FA3C57698C184237B876FCA2CD5979E7"/>
    <w:rsid w:val="001F58CF"/>
  </w:style>
  <w:style w:type="paragraph" w:customStyle="1" w:styleId="A4FD92D1F99F4F4F81D4143BE59E70F0">
    <w:name w:val="A4FD92D1F99F4F4F81D4143BE59E70F0"/>
    <w:rsid w:val="001F58CF"/>
  </w:style>
  <w:style w:type="paragraph" w:customStyle="1" w:styleId="72414C9F56D2450592FAAE051CAFCB49">
    <w:name w:val="72414C9F56D2450592FAAE051CAFCB49"/>
    <w:rsid w:val="001F58CF"/>
  </w:style>
  <w:style w:type="paragraph" w:customStyle="1" w:styleId="6CC5CF44855848A2B952BC2432035F8D">
    <w:name w:val="6CC5CF44855848A2B952BC2432035F8D"/>
    <w:rsid w:val="001F58CF"/>
  </w:style>
  <w:style w:type="paragraph" w:customStyle="1" w:styleId="CFE23780B34D4862A794BA8431E4B152">
    <w:name w:val="CFE23780B34D4862A794BA8431E4B152"/>
    <w:rsid w:val="001F58CF"/>
  </w:style>
  <w:style w:type="paragraph" w:customStyle="1" w:styleId="DD7CE8AEB547423E800F911046F56B69">
    <w:name w:val="DD7CE8AEB547423E800F911046F56B69"/>
    <w:rsid w:val="001F58CF"/>
  </w:style>
  <w:style w:type="paragraph" w:customStyle="1" w:styleId="085B75C71F854BF2A201C6B629A3D2FB">
    <w:name w:val="085B75C71F854BF2A201C6B629A3D2FB"/>
    <w:rsid w:val="001F58CF"/>
  </w:style>
  <w:style w:type="paragraph" w:customStyle="1" w:styleId="E96555D7C16F4A9CA69EF72FBA2EB0E4">
    <w:name w:val="E96555D7C16F4A9CA69EF72FBA2EB0E4"/>
    <w:rsid w:val="001F58CF"/>
  </w:style>
  <w:style w:type="paragraph" w:customStyle="1" w:styleId="053C5F12D966491C92F8ABAD0BA4EF7F">
    <w:name w:val="053C5F12D966491C92F8ABAD0BA4EF7F"/>
    <w:rsid w:val="001F58CF"/>
  </w:style>
  <w:style w:type="paragraph" w:customStyle="1" w:styleId="18FA870E9CDB4C97A8AF5DF602CD9A66">
    <w:name w:val="18FA870E9CDB4C97A8AF5DF602CD9A66"/>
    <w:rsid w:val="001F58CF"/>
  </w:style>
  <w:style w:type="paragraph" w:customStyle="1" w:styleId="453EE0F754084C70B68A6186FAF1798D">
    <w:name w:val="453EE0F754084C70B68A6186FAF1798D"/>
    <w:rsid w:val="001F58CF"/>
  </w:style>
  <w:style w:type="paragraph" w:customStyle="1" w:styleId="C07BF221FAB544628DED95ADB0C839DD">
    <w:name w:val="C07BF221FAB544628DED95ADB0C839DD"/>
    <w:rsid w:val="001F58CF"/>
  </w:style>
  <w:style w:type="paragraph" w:customStyle="1" w:styleId="12DDF9F4A3CA473C96F77B3A5238E0E3">
    <w:name w:val="12DDF9F4A3CA473C96F77B3A5238E0E3"/>
    <w:rsid w:val="001F58CF"/>
  </w:style>
  <w:style w:type="paragraph" w:customStyle="1" w:styleId="8A1860B32FD14526870A7BE85B84ABB0">
    <w:name w:val="8A1860B32FD14526870A7BE85B84ABB0"/>
    <w:rsid w:val="001F58CF"/>
  </w:style>
  <w:style w:type="paragraph" w:customStyle="1" w:styleId="228E449210C74081A6C7F05A29281F66">
    <w:name w:val="228E449210C74081A6C7F05A29281F66"/>
    <w:rsid w:val="001F58CF"/>
  </w:style>
  <w:style w:type="paragraph" w:customStyle="1" w:styleId="EDEA096BBF684896B69FC470004F9C36">
    <w:name w:val="EDEA096BBF684896B69FC470004F9C36"/>
    <w:rsid w:val="001F58CF"/>
  </w:style>
  <w:style w:type="paragraph" w:customStyle="1" w:styleId="FEB986614B7D4BE99489F0EE306DE2BA">
    <w:name w:val="FEB986614B7D4BE99489F0EE306DE2BA"/>
    <w:rsid w:val="001F58CF"/>
  </w:style>
  <w:style w:type="paragraph" w:customStyle="1" w:styleId="282A87AF21914C168FB70EB9307C68C6">
    <w:name w:val="282A87AF21914C168FB70EB9307C68C6"/>
    <w:rsid w:val="001F58CF"/>
  </w:style>
  <w:style w:type="paragraph" w:customStyle="1" w:styleId="CF27D3AC5410456D991A8C69C1C33FDB">
    <w:name w:val="CF27D3AC5410456D991A8C69C1C33FDB"/>
    <w:rsid w:val="001F58CF"/>
  </w:style>
  <w:style w:type="paragraph" w:customStyle="1" w:styleId="E22ECAC69FFC425F8765CAA472CE9B8E">
    <w:name w:val="E22ECAC69FFC425F8765CAA472CE9B8E"/>
    <w:rsid w:val="001F58CF"/>
  </w:style>
  <w:style w:type="paragraph" w:customStyle="1" w:styleId="6CBE9932AAB9480A828DE69F1D827AA0">
    <w:name w:val="6CBE9932AAB9480A828DE69F1D827AA0"/>
    <w:rsid w:val="001F58CF"/>
  </w:style>
  <w:style w:type="paragraph" w:customStyle="1" w:styleId="89A228A29E4D48C8BCE17F3084A79F95">
    <w:name w:val="89A228A29E4D48C8BCE17F3084A79F95"/>
    <w:rsid w:val="001F58CF"/>
  </w:style>
  <w:style w:type="paragraph" w:customStyle="1" w:styleId="DBD2DBFB15FB4871BB4D7956B00DAE97">
    <w:name w:val="DBD2DBFB15FB4871BB4D7956B00DAE97"/>
    <w:rsid w:val="001F58CF"/>
  </w:style>
  <w:style w:type="paragraph" w:customStyle="1" w:styleId="4BB03231ED8141E9ACB5306A0492D405">
    <w:name w:val="4BB03231ED8141E9ACB5306A0492D405"/>
    <w:rsid w:val="001F58CF"/>
  </w:style>
  <w:style w:type="paragraph" w:customStyle="1" w:styleId="B1734D480CC2447D91EF81D2C1ED9C99">
    <w:name w:val="B1734D480CC2447D91EF81D2C1ED9C99"/>
    <w:rsid w:val="001F58CF"/>
  </w:style>
  <w:style w:type="paragraph" w:customStyle="1" w:styleId="ABC307F28C4A4D8EA386E0BEF63B3758">
    <w:name w:val="ABC307F28C4A4D8EA386E0BEF63B3758"/>
    <w:rsid w:val="001F58CF"/>
  </w:style>
  <w:style w:type="paragraph" w:customStyle="1" w:styleId="55D938F67CA4424097AF9196E69A4032">
    <w:name w:val="55D938F67CA4424097AF9196E69A4032"/>
    <w:rsid w:val="001F58CF"/>
  </w:style>
  <w:style w:type="paragraph" w:customStyle="1" w:styleId="33B52D09F5874D378D8B4F6ACDF77387">
    <w:name w:val="33B52D09F5874D378D8B4F6ACDF77387"/>
    <w:rsid w:val="001F58CF"/>
  </w:style>
  <w:style w:type="paragraph" w:customStyle="1" w:styleId="CDE3DD2C2A8C4AC4BBAFA83AAAFBE4E5">
    <w:name w:val="CDE3DD2C2A8C4AC4BBAFA83AAAFBE4E5"/>
    <w:rsid w:val="001F58CF"/>
  </w:style>
  <w:style w:type="paragraph" w:customStyle="1" w:styleId="EA52714D22994D2F98EC47D5C96B638F">
    <w:name w:val="EA52714D22994D2F98EC47D5C96B638F"/>
    <w:rsid w:val="001F58CF"/>
  </w:style>
  <w:style w:type="paragraph" w:customStyle="1" w:styleId="5FE6EACB58504ABB9489016C7628604E">
    <w:name w:val="5FE6EACB58504ABB9489016C7628604E"/>
    <w:rsid w:val="001F58CF"/>
  </w:style>
  <w:style w:type="paragraph" w:customStyle="1" w:styleId="8F63AB871A12401993239571F8812838">
    <w:name w:val="8F63AB871A12401993239571F8812838"/>
    <w:rsid w:val="001F58CF"/>
  </w:style>
  <w:style w:type="paragraph" w:customStyle="1" w:styleId="5C23D7CF89F74A7C8F2289E28B1D5AD4">
    <w:name w:val="5C23D7CF89F74A7C8F2289E28B1D5AD4"/>
    <w:rsid w:val="001F58CF"/>
  </w:style>
  <w:style w:type="paragraph" w:customStyle="1" w:styleId="FBCD96E1390D4E23A8C33FA0AF6A33DC">
    <w:name w:val="FBCD96E1390D4E23A8C33FA0AF6A33DC"/>
    <w:rsid w:val="001F58CF"/>
  </w:style>
  <w:style w:type="paragraph" w:customStyle="1" w:styleId="39AA8FA45861478C8A2AF7B012E22250">
    <w:name w:val="39AA8FA45861478C8A2AF7B012E22250"/>
    <w:rsid w:val="001F58CF"/>
  </w:style>
  <w:style w:type="paragraph" w:customStyle="1" w:styleId="5784C764987948D0AD3AF0FA8B895C52">
    <w:name w:val="5784C764987948D0AD3AF0FA8B895C52"/>
    <w:rsid w:val="001F58CF"/>
  </w:style>
  <w:style w:type="paragraph" w:customStyle="1" w:styleId="0DB36D0EF624464592EBA4F3EF325F03">
    <w:name w:val="0DB36D0EF624464592EBA4F3EF325F03"/>
    <w:rsid w:val="001F58CF"/>
  </w:style>
  <w:style w:type="paragraph" w:customStyle="1" w:styleId="DD1E7A492A3E4B76AB4F13CCBDF8886C">
    <w:name w:val="DD1E7A492A3E4B76AB4F13CCBDF8886C"/>
    <w:rsid w:val="001F58CF"/>
  </w:style>
  <w:style w:type="paragraph" w:customStyle="1" w:styleId="BBCE6153A66B4C09A57B6DF766DF0501">
    <w:name w:val="BBCE6153A66B4C09A57B6DF766DF0501"/>
    <w:rsid w:val="001F58CF"/>
  </w:style>
  <w:style w:type="paragraph" w:customStyle="1" w:styleId="B4D5E7E5EEC34972A3D3AB62E2FF7A7B">
    <w:name w:val="B4D5E7E5EEC34972A3D3AB62E2FF7A7B"/>
    <w:rsid w:val="001F58CF"/>
  </w:style>
  <w:style w:type="paragraph" w:customStyle="1" w:styleId="99F5D61BADED407EBDF4316FBD9DA884">
    <w:name w:val="99F5D61BADED407EBDF4316FBD9DA884"/>
    <w:rsid w:val="001F58CF"/>
  </w:style>
  <w:style w:type="paragraph" w:customStyle="1" w:styleId="42A441C2D70348D79C3A62C772089483">
    <w:name w:val="42A441C2D70348D79C3A62C772089483"/>
    <w:rsid w:val="001F58CF"/>
  </w:style>
  <w:style w:type="paragraph" w:customStyle="1" w:styleId="DFD19039EE64455A83E3CEB580A2D2E8">
    <w:name w:val="DFD19039EE64455A83E3CEB580A2D2E8"/>
    <w:rsid w:val="001F58CF"/>
  </w:style>
  <w:style w:type="paragraph" w:customStyle="1" w:styleId="DE6A48AC20E241B08CDD6804CA3F1422">
    <w:name w:val="DE6A48AC20E241B08CDD6804CA3F1422"/>
    <w:rsid w:val="001F58CF"/>
  </w:style>
  <w:style w:type="paragraph" w:customStyle="1" w:styleId="03F649F7AA214BC48190845730FA6DED">
    <w:name w:val="03F649F7AA214BC48190845730FA6DED"/>
    <w:rsid w:val="001F58CF"/>
  </w:style>
  <w:style w:type="paragraph" w:customStyle="1" w:styleId="DA50BBB4A7644BC88A68BDC554F533D7">
    <w:name w:val="DA50BBB4A7644BC88A68BDC554F533D7"/>
    <w:rsid w:val="001F58CF"/>
  </w:style>
  <w:style w:type="paragraph" w:customStyle="1" w:styleId="EE491E99860A43F7B747CDF82962B625">
    <w:name w:val="EE491E99860A43F7B747CDF82962B625"/>
    <w:rsid w:val="001F58CF"/>
  </w:style>
  <w:style w:type="paragraph" w:customStyle="1" w:styleId="51530124F73641DB9A08BDCDA62CBCC5">
    <w:name w:val="51530124F73641DB9A08BDCDA62CBCC5"/>
    <w:rsid w:val="001F58CF"/>
  </w:style>
  <w:style w:type="paragraph" w:customStyle="1" w:styleId="4779098A57604E2EB585402799A98A10">
    <w:name w:val="4779098A57604E2EB585402799A98A10"/>
    <w:rsid w:val="001F58CF"/>
  </w:style>
  <w:style w:type="paragraph" w:customStyle="1" w:styleId="3931DC26A74A4710AE5443C06BA3FDA3">
    <w:name w:val="3931DC26A74A4710AE5443C06BA3FDA3"/>
    <w:rsid w:val="001F58CF"/>
  </w:style>
  <w:style w:type="paragraph" w:customStyle="1" w:styleId="A4E445DDB3FD47BBACC522E9C1298583">
    <w:name w:val="A4E445DDB3FD47BBACC522E9C1298583"/>
    <w:rsid w:val="001F58CF"/>
  </w:style>
  <w:style w:type="paragraph" w:customStyle="1" w:styleId="A2B58A69784B4915B1B96E332B594355">
    <w:name w:val="A2B58A69784B4915B1B96E332B594355"/>
    <w:rsid w:val="001F58CF"/>
  </w:style>
  <w:style w:type="paragraph" w:customStyle="1" w:styleId="FEE58F164455453AA5BACCC039CD8CEC">
    <w:name w:val="FEE58F164455453AA5BACCC039CD8CEC"/>
    <w:rsid w:val="001F58CF"/>
  </w:style>
  <w:style w:type="paragraph" w:customStyle="1" w:styleId="A5437F13F91E4BCA8805D64FA7BA10DC">
    <w:name w:val="A5437F13F91E4BCA8805D64FA7BA10DC"/>
    <w:rsid w:val="001F58CF"/>
  </w:style>
  <w:style w:type="paragraph" w:customStyle="1" w:styleId="D4BAAAD1B23042F9993B63BF63E5D23B">
    <w:name w:val="D4BAAAD1B23042F9993B63BF63E5D23B"/>
    <w:rsid w:val="001F58CF"/>
  </w:style>
  <w:style w:type="paragraph" w:customStyle="1" w:styleId="BA068F2BB8D148AD9F7B6E9BAD60115C">
    <w:name w:val="BA068F2BB8D148AD9F7B6E9BAD60115C"/>
    <w:rsid w:val="001F58CF"/>
  </w:style>
  <w:style w:type="paragraph" w:customStyle="1" w:styleId="C0DC9A07F28749C09756352115628E1C">
    <w:name w:val="C0DC9A07F28749C09756352115628E1C"/>
    <w:rsid w:val="001F58CF"/>
  </w:style>
  <w:style w:type="paragraph" w:customStyle="1" w:styleId="CBA2655A22064F47BD3DF6865C34166A">
    <w:name w:val="CBA2655A22064F47BD3DF6865C34166A"/>
    <w:rsid w:val="001F58CF"/>
  </w:style>
  <w:style w:type="paragraph" w:customStyle="1" w:styleId="BDB8DCE8829F4AECA856A39CF55F2753">
    <w:name w:val="BDB8DCE8829F4AECA856A39CF55F2753"/>
    <w:rsid w:val="001F58CF"/>
  </w:style>
  <w:style w:type="paragraph" w:customStyle="1" w:styleId="974306795A9D46438CA3DB1DF7A43D02">
    <w:name w:val="974306795A9D46438CA3DB1DF7A43D02"/>
    <w:rsid w:val="001F58CF"/>
  </w:style>
  <w:style w:type="paragraph" w:customStyle="1" w:styleId="E554074BECCF464FA14B7A32FB1A8B18">
    <w:name w:val="E554074BECCF464FA14B7A32FB1A8B18"/>
    <w:rsid w:val="001F58CF"/>
  </w:style>
  <w:style w:type="paragraph" w:customStyle="1" w:styleId="3AD4A192A21A4CD7B92EEB96F284EF68">
    <w:name w:val="3AD4A192A21A4CD7B92EEB96F284EF68"/>
    <w:rsid w:val="001F58CF"/>
  </w:style>
  <w:style w:type="paragraph" w:customStyle="1" w:styleId="6596CA9F11FE439BAD03FF516841AB83">
    <w:name w:val="6596CA9F11FE439BAD03FF516841AB83"/>
    <w:rsid w:val="001F58CF"/>
  </w:style>
  <w:style w:type="paragraph" w:customStyle="1" w:styleId="E31DCFEDE5D94F1F9C36527704F70DF2">
    <w:name w:val="E31DCFEDE5D94F1F9C36527704F70DF2"/>
    <w:rsid w:val="001F58CF"/>
  </w:style>
  <w:style w:type="paragraph" w:customStyle="1" w:styleId="90027297596848ED9974FD8148625303">
    <w:name w:val="90027297596848ED9974FD8148625303"/>
    <w:rsid w:val="001F58CF"/>
  </w:style>
  <w:style w:type="paragraph" w:customStyle="1" w:styleId="C0DC2DA63639476B9733B83AB851EC60">
    <w:name w:val="C0DC2DA63639476B9733B83AB851EC60"/>
    <w:rsid w:val="001F58CF"/>
  </w:style>
  <w:style w:type="paragraph" w:customStyle="1" w:styleId="C79021BBFA5B43A29681B3C5442CF7AE">
    <w:name w:val="C79021BBFA5B43A29681B3C5442CF7AE"/>
    <w:rsid w:val="001F58CF"/>
  </w:style>
  <w:style w:type="paragraph" w:customStyle="1" w:styleId="925C37C1FBEA444CB2DB82ACA433A9D5">
    <w:name w:val="925C37C1FBEA444CB2DB82ACA433A9D5"/>
    <w:rsid w:val="001F58CF"/>
  </w:style>
  <w:style w:type="paragraph" w:customStyle="1" w:styleId="7AD4D7CB6C6C442084C91208EF65762E">
    <w:name w:val="7AD4D7CB6C6C442084C91208EF65762E"/>
    <w:rsid w:val="001F58CF"/>
  </w:style>
  <w:style w:type="paragraph" w:customStyle="1" w:styleId="5650169C6FC045EDBA5F05AAAA1B947A">
    <w:name w:val="5650169C6FC045EDBA5F05AAAA1B947A"/>
    <w:rsid w:val="001F58CF"/>
  </w:style>
  <w:style w:type="paragraph" w:customStyle="1" w:styleId="7AFE61D595834A6C9E3E34006CA4CA6E">
    <w:name w:val="7AFE61D595834A6C9E3E34006CA4CA6E"/>
    <w:rsid w:val="001F58CF"/>
  </w:style>
  <w:style w:type="paragraph" w:customStyle="1" w:styleId="0B7BE23BACEE48419EE2F58A1F7E13FC">
    <w:name w:val="0B7BE23BACEE48419EE2F58A1F7E13FC"/>
    <w:rsid w:val="001F58CF"/>
  </w:style>
  <w:style w:type="paragraph" w:customStyle="1" w:styleId="E8190C209C5C4CAD9DB29EB0DEA64FE4">
    <w:name w:val="E8190C209C5C4CAD9DB29EB0DEA64FE4"/>
    <w:rsid w:val="001F58CF"/>
  </w:style>
  <w:style w:type="paragraph" w:customStyle="1" w:styleId="C3C4DE59B6A24D26A770488017F8B8F8">
    <w:name w:val="C3C4DE59B6A24D26A770488017F8B8F8"/>
    <w:rsid w:val="001F58CF"/>
  </w:style>
  <w:style w:type="paragraph" w:customStyle="1" w:styleId="2C2611CA382749BDB04CA697F8F21514">
    <w:name w:val="2C2611CA382749BDB04CA697F8F21514"/>
    <w:rsid w:val="001F58CF"/>
  </w:style>
  <w:style w:type="paragraph" w:customStyle="1" w:styleId="4D532657DD5340798C87B2BB8D49520A">
    <w:name w:val="4D532657DD5340798C87B2BB8D49520A"/>
    <w:rsid w:val="001F58CF"/>
  </w:style>
  <w:style w:type="paragraph" w:customStyle="1" w:styleId="A0CE9691F3A3472F971DAF8D707FD103">
    <w:name w:val="A0CE9691F3A3472F971DAF8D707FD103"/>
    <w:rsid w:val="001F58CF"/>
  </w:style>
  <w:style w:type="paragraph" w:customStyle="1" w:styleId="690170DAE7734182A400EF5A0DB6BB13">
    <w:name w:val="690170DAE7734182A400EF5A0DB6BB13"/>
    <w:rsid w:val="001F58CF"/>
  </w:style>
  <w:style w:type="paragraph" w:customStyle="1" w:styleId="2AB11ED1BA614AF18F26BB52C30E073E">
    <w:name w:val="2AB11ED1BA614AF18F26BB52C30E073E"/>
    <w:rsid w:val="001F58CF"/>
  </w:style>
  <w:style w:type="paragraph" w:customStyle="1" w:styleId="E0710A6848004FEDBBA2624DD220CA77">
    <w:name w:val="E0710A6848004FEDBBA2624DD220CA77"/>
    <w:rsid w:val="001F58CF"/>
  </w:style>
  <w:style w:type="paragraph" w:customStyle="1" w:styleId="D8A8D5753503480CB522D37C68378402">
    <w:name w:val="D8A8D5753503480CB522D37C68378402"/>
    <w:rsid w:val="001F58CF"/>
  </w:style>
  <w:style w:type="paragraph" w:customStyle="1" w:styleId="5CC6C15AC38D4ED1B3CA168BE5DD8898">
    <w:name w:val="5CC6C15AC38D4ED1B3CA168BE5DD8898"/>
    <w:rsid w:val="001F58CF"/>
  </w:style>
  <w:style w:type="paragraph" w:customStyle="1" w:styleId="E100F974A91B42E2BFD432965C6D5603">
    <w:name w:val="E100F974A91B42E2BFD432965C6D5603"/>
    <w:rsid w:val="001F58CF"/>
  </w:style>
  <w:style w:type="paragraph" w:customStyle="1" w:styleId="CBD51445EE61481BB6A7243F2215B77A">
    <w:name w:val="CBD51445EE61481BB6A7243F2215B77A"/>
    <w:rsid w:val="001F58CF"/>
  </w:style>
  <w:style w:type="paragraph" w:customStyle="1" w:styleId="01CED700AB884717834CF566D6F37CA6">
    <w:name w:val="01CED700AB884717834CF566D6F37CA6"/>
    <w:rsid w:val="001F58CF"/>
  </w:style>
  <w:style w:type="paragraph" w:customStyle="1" w:styleId="0CA055AABB1E4D95882014EDC5C45311">
    <w:name w:val="0CA055AABB1E4D95882014EDC5C45311"/>
    <w:rsid w:val="001F58CF"/>
  </w:style>
  <w:style w:type="paragraph" w:customStyle="1" w:styleId="0DB8513AE02242AEB1CA546A99130E19">
    <w:name w:val="0DB8513AE02242AEB1CA546A99130E19"/>
    <w:rsid w:val="001F58CF"/>
  </w:style>
  <w:style w:type="paragraph" w:customStyle="1" w:styleId="61399A744DBD4768A600A2FE434E5A09">
    <w:name w:val="61399A744DBD4768A600A2FE434E5A09"/>
    <w:rsid w:val="001F58CF"/>
  </w:style>
  <w:style w:type="paragraph" w:customStyle="1" w:styleId="152318E813554C14BC6FFCEB975928B9">
    <w:name w:val="152318E813554C14BC6FFCEB975928B9"/>
    <w:rsid w:val="001F58CF"/>
  </w:style>
  <w:style w:type="paragraph" w:customStyle="1" w:styleId="DA2C277FEF0E45749D1A5117F251396E">
    <w:name w:val="DA2C277FEF0E45749D1A5117F251396E"/>
    <w:rsid w:val="001F58CF"/>
  </w:style>
  <w:style w:type="paragraph" w:customStyle="1" w:styleId="6C7EBD24369147749E95F0BB055C2462">
    <w:name w:val="6C7EBD24369147749E95F0BB055C2462"/>
    <w:rsid w:val="001F58CF"/>
  </w:style>
  <w:style w:type="paragraph" w:customStyle="1" w:styleId="A5FEB5F6304F467C9C0C7CE37C46F3AB">
    <w:name w:val="A5FEB5F6304F467C9C0C7CE37C46F3AB"/>
    <w:rsid w:val="001F58CF"/>
  </w:style>
  <w:style w:type="paragraph" w:customStyle="1" w:styleId="DEDA33D227744D74982C608E02D19819">
    <w:name w:val="DEDA33D227744D74982C608E02D19819"/>
    <w:rsid w:val="001F58CF"/>
  </w:style>
  <w:style w:type="paragraph" w:customStyle="1" w:styleId="A251C2350A434BD7807FFED80D019949">
    <w:name w:val="A251C2350A434BD7807FFED80D019949"/>
    <w:rsid w:val="001F58CF"/>
  </w:style>
  <w:style w:type="paragraph" w:customStyle="1" w:styleId="4715DC8FA9894C77B7E01C53E1E6719D">
    <w:name w:val="4715DC8FA9894C77B7E01C53E1E6719D"/>
    <w:rsid w:val="001F58CF"/>
  </w:style>
  <w:style w:type="paragraph" w:customStyle="1" w:styleId="1A3D10E12CAD415E9A74AC52BC20E7BE">
    <w:name w:val="1A3D10E12CAD415E9A74AC52BC20E7BE"/>
    <w:rsid w:val="001F58CF"/>
  </w:style>
  <w:style w:type="paragraph" w:customStyle="1" w:styleId="9CA1DC3D11854EEF915718972B59325C">
    <w:name w:val="9CA1DC3D11854EEF915718972B59325C"/>
    <w:rsid w:val="001F58CF"/>
  </w:style>
  <w:style w:type="paragraph" w:customStyle="1" w:styleId="9C77FD0DFBC24243BF9264EF5A065CA3">
    <w:name w:val="9C77FD0DFBC24243BF9264EF5A065CA3"/>
    <w:rsid w:val="001F58CF"/>
  </w:style>
  <w:style w:type="paragraph" w:customStyle="1" w:styleId="A39AA22CADC84EB8BA6CD4C2D91BC53B">
    <w:name w:val="A39AA22CADC84EB8BA6CD4C2D91BC53B"/>
    <w:rsid w:val="001F58CF"/>
  </w:style>
  <w:style w:type="paragraph" w:customStyle="1" w:styleId="435065197C9747038210BAB586845C91">
    <w:name w:val="435065197C9747038210BAB586845C91"/>
    <w:rsid w:val="001F58CF"/>
  </w:style>
  <w:style w:type="paragraph" w:customStyle="1" w:styleId="7EC810DA3CA943C0A4B697690E191955">
    <w:name w:val="7EC810DA3CA943C0A4B697690E191955"/>
    <w:rsid w:val="001F58CF"/>
  </w:style>
  <w:style w:type="paragraph" w:customStyle="1" w:styleId="4E5F02C514E0450283B53A7D67ACEEC3">
    <w:name w:val="4E5F02C514E0450283B53A7D67ACEEC3"/>
    <w:rsid w:val="001F58CF"/>
  </w:style>
  <w:style w:type="paragraph" w:customStyle="1" w:styleId="D8F1E1535B4C4BCAA75133E149513B73">
    <w:name w:val="D8F1E1535B4C4BCAA75133E149513B73"/>
    <w:rsid w:val="001F58CF"/>
  </w:style>
  <w:style w:type="paragraph" w:customStyle="1" w:styleId="58FEA670BA6B4515948A8D0877A1CFAE">
    <w:name w:val="58FEA670BA6B4515948A8D0877A1CFAE"/>
    <w:rsid w:val="001F58CF"/>
  </w:style>
  <w:style w:type="paragraph" w:customStyle="1" w:styleId="F748B79096054094B5ABE3F655B2833F">
    <w:name w:val="F748B79096054094B5ABE3F655B2833F"/>
    <w:rsid w:val="001F58CF"/>
  </w:style>
  <w:style w:type="paragraph" w:customStyle="1" w:styleId="43268A9662334EC2A0873CFC1F9198AD">
    <w:name w:val="43268A9662334EC2A0873CFC1F9198AD"/>
    <w:rsid w:val="001F58CF"/>
  </w:style>
  <w:style w:type="paragraph" w:customStyle="1" w:styleId="651B8D5FC9B54DD0A98E83A0515B7DD3">
    <w:name w:val="651B8D5FC9B54DD0A98E83A0515B7DD3"/>
    <w:rsid w:val="001F58CF"/>
  </w:style>
  <w:style w:type="paragraph" w:customStyle="1" w:styleId="CAD42EA55A4D449691B7BAB99D9AF83A">
    <w:name w:val="CAD42EA55A4D449691B7BAB99D9AF83A"/>
    <w:rsid w:val="001F58CF"/>
  </w:style>
  <w:style w:type="paragraph" w:customStyle="1" w:styleId="02FC1CE654AA44C2AA3517413DE6D6CD">
    <w:name w:val="02FC1CE654AA44C2AA3517413DE6D6CD"/>
    <w:rsid w:val="001F58CF"/>
  </w:style>
  <w:style w:type="paragraph" w:customStyle="1" w:styleId="A6A0A138928A414C8823A8BFE049D713">
    <w:name w:val="A6A0A138928A414C8823A8BFE049D713"/>
    <w:rsid w:val="001F58CF"/>
  </w:style>
  <w:style w:type="paragraph" w:customStyle="1" w:styleId="AD64618CE82346019CAB5A0BA9C0E854">
    <w:name w:val="AD64618CE82346019CAB5A0BA9C0E854"/>
    <w:rsid w:val="001F58CF"/>
  </w:style>
  <w:style w:type="paragraph" w:customStyle="1" w:styleId="07D20564160148ADB5AF91A31DFB0771">
    <w:name w:val="07D20564160148ADB5AF91A31DFB0771"/>
    <w:rsid w:val="001F58CF"/>
  </w:style>
  <w:style w:type="paragraph" w:customStyle="1" w:styleId="205EBE886E95421D805C081C72161EB9">
    <w:name w:val="205EBE886E95421D805C081C72161EB9"/>
    <w:rsid w:val="001F58CF"/>
  </w:style>
  <w:style w:type="paragraph" w:customStyle="1" w:styleId="76EFF15778CD426F8F6AE69D8F7E0A22">
    <w:name w:val="76EFF15778CD426F8F6AE69D8F7E0A22"/>
    <w:rsid w:val="001F58CF"/>
  </w:style>
  <w:style w:type="paragraph" w:customStyle="1" w:styleId="706435665E6544E9906109B894432315">
    <w:name w:val="706435665E6544E9906109B894432315"/>
    <w:rsid w:val="001F58CF"/>
  </w:style>
  <w:style w:type="paragraph" w:customStyle="1" w:styleId="9053541415274A56BA61BFD6D18FB83C">
    <w:name w:val="9053541415274A56BA61BFD6D18FB83C"/>
    <w:rsid w:val="001F58CF"/>
  </w:style>
  <w:style w:type="paragraph" w:customStyle="1" w:styleId="0963657346044E0B82003CBB37997B06">
    <w:name w:val="0963657346044E0B82003CBB37997B06"/>
    <w:rsid w:val="001F58CF"/>
  </w:style>
  <w:style w:type="paragraph" w:customStyle="1" w:styleId="1AF649070D1D4E6CBAC207072934A09C">
    <w:name w:val="1AF649070D1D4E6CBAC207072934A09C"/>
    <w:rsid w:val="001F58CF"/>
  </w:style>
  <w:style w:type="paragraph" w:customStyle="1" w:styleId="617391EABC5947A58358D28086D87EFA">
    <w:name w:val="617391EABC5947A58358D28086D87EFA"/>
    <w:rsid w:val="001F58CF"/>
  </w:style>
  <w:style w:type="paragraph" w:customStyle="1" w:styleId="3CF7320AFDB24A40A3E2ECC383745A53">
    <w:name w:val="3CF7320AFDB24A40A3E2ECC383745A53"/>
    <w:rsid w:val="001F58CF"/>
  </w:style>
  <w:style w:type="paragraph" w:customStyle="1" w:styleId="733E4711EACA43799D71297DA9D49D5E">
    <w:name w:val="733E4711EACA43799D71297DA9D49D5E"/>
    <w:rsid w:val="001F58CF"/>
  </w:style>
  <w:style w:type="paragraph" w:customStyle="1" w:styleId="F2A68BE182CC4F30917D54B923CC8C72">
    <w:name w:val="F2A68BE182CC4F30917D54B923CC8C72"/>
    <w:rsid w:val="001F58CF"/>
  </w:style>
  <w:style w:type="paragraph" w:customStyle="1" w:styleId="990D38818EDF4FC9BB92641D0EE3D927">
    <w:name w:val="990D38818EDF4FC9BB92641D0EE3D927"/>
    <w:rsid w:val="001F58CF"/>
  </w:style>
  <w:style w:type="paragraph" w:customStyle="1" w:styleId="8FF917C33E0847F2B96ACADAC4F4FA34">
    <w:name w:val="8FF917C33E0847F2B96ACADAC4F4FA34"/>
    <w:rsid w:val="001F58CF"/>
  </w:style>
  <w:style w:type="paragraph" w:customStyle="1" w:styleId="18FF3F9091A041A3AFBB3512DCF8D31D">
    <w:name w:val="18FF3F9091A041A3AFBB3512DCF8D31D"/>
    <w:rsid w:val="001F58CF"/>
  </w:style>
  <w:style w:type="paragraph" w:customStyle="1" w:styleId="BE881459A0F345B6BFD0A5AB342BDE88">
    <w:name w:val="BE881459A0F345B6BFD0A5AB342BDE88"/>
    <w:rsid w:val="001F58CF"/>
  </w:style>
  <w:style w:type="paragraph" w:customStyle="1" w:styleId="C0FE971A08B54C33A91ACC65C264E357">
    <w:name w:val="C0FE971A08B54C33A91ACC65C264E357"/>
    <w:rsid w:val="001F58CF"/>
  </w:style>
  <w:style w:type="paragraph" w:customStyle="1" w:styleId="34AE5930C5AF4A62BD6C04560B8FE3D5">
    <w:name w:val="34AE5930C5AF4A62BD6C04560B8FE3D5"/>
    <w:rsid w:val="001F58CF"/>
  </w:style>
  <w:style w:type="paragraph" w:customStyle="1" w:styleId="D403B90964A047B585D1807057027EF0">
    <w:name w:val="D403B90964A047B585D1807057027EF0"/>
    <w:rsid w:val="001F58CF"/>
  </w:style>
  <w:style w:type="paragraph" w:customStyle="1" w:styleId="2E73DFBE43E14E01ABACE556331B0B9E">
    <w:name w:val="2E73DFBE43E14E01ABACE556331B0B9E"/>
    <w:rsid w:val="001F58CF"/>
  </w:style>
  <w:style w:type="paragraph" w:customStyle="1" w:styleId="E3C72A1843324009AA563C392F8BA65D">
    <w:name w:val="E3C72A1843324009AA563C392F8BA65D"/>
    <w:rsid w:val="001F58CF"/>
  </w:style>
  <w:style w:type="paragraph" w:customStyle="1" w:styleId="15D99C9F5C6B44E3A496143F465F354B">
    <w:name w:val="15D99C9F5C6B44E3A496143F465F354B"/>
    <w:rsid w:val="001F58CF"/>
  </w:style>
  <w:style w:type="paragraph" w:customStyle="1" w:styleId="BDA8AC3952124F6EB6A275486C82F96C">
    <w:name w:val="BDA8AC3952124F6EB6A275486C82F96C"/>
    <w:rsid w:val="001F58CF"/>
  </w:style>
  <w:style w:type="paragraph" w:customStyle="1" w:styleId="616A96F888B9414FB9E99DC339A21DB0">
    <w:name w:val="616A96F888B9414FB9E99DC339A21DB0"/>
    <w:rsid w:val="001F58CF"/>
  </w:style>
  <w:style w:type="paragraph" w:customStyle="1" w:styleId="4D9B3B982B1C4D85A3257270CE510D5C">
    <w:name w:val="4D9B3B982B1C4D85A3257270CE510D5C"/>
    <w:rsid w:val="001F58CF"/>
  </w:style>
  <w:style w:type="paragraph" w:customStyle="1" w:styleId="8C8155F6D138423A8DF1E9D4555A5521">
    <w:name w:val="8C8155F6D138423A8DF1E9D4555A5521"/>
    <w:rsid w:val="001F58CF"/>
  </w:style>
  <w:style w:type="paragraph" w:customStyle="1" w:styleId="278C14C3C9E74728A950D22C5273CE2C">
    <w:name w:val="278C14C3C9E74728A950D22C5273CE2C"/>
    <w:rsid w:val="001F58CF"/>
  </w:style>
  <w:style w:type="paragraph" w:customStyle="1" w:styleId="96F5308E435645E193FD14E2BEFD5B3C">
    <w:name w:val="96F5308E435645E193FD14E2BEFD5B3C"/>
    <w:rsid w:val="001F58CF"/>
  </w:style>
  <w:style w:type="paragraph" w:customStyle="1" w:styleId="C01EF95BD85E4381A5ECC24E753B50FB">
    <w:name w:val="C01EF95BD85E4381A5ECC24E753B50FB"/>
    <w:rsid w:val="001F58CF"/>
  </w:style>
  <w:style w:type="paragraph" w:customStyle="1" w:styleId="880876E9059F46DD99946F8B06F8BFED">
    <w:name w:val="880876E9059F46DD99946F8B06F8BFED"/>
    <w:rsid w:val="001F58CF"/>
  </w:style>
  <w:style w:type="paragraph" w:customStyle="1" w:styleId="7C71966520BF4580815C9EB70B6780EF">
    <w:name w:val="7C71966520BF4580815C9EB70B6780EF"/>
    <w:rsid w:val="001F58CF"/>
  </w:style>
  <w:style w:type="paragraph" w:customStyle="1" w:styleId="B60E6E6BEFCE4C338AE2A3CAC812CA3A">
    <w:name w:val="B60E6E6BEFCE4C338AE2A3CAC812CA3A"/>
    <w:rsid w:val="001F58CF"/>
  </w:style>
  <w:style w:type="paragraph" w:customStyle="1" w:styleId="D14DC9CA26B14CFDAC9455C252588C44">
    <w:name w:val="D14DC9CA26B14CFDAC9455C252588C44"/>
    <w:rsid w:val="001F58CF"/>
  </w:style>
  <w:style w:type="paragraph" w:customStyle="1" w:styleId="D74BFABC361F41838F026F07D9975588">
    <w:name w:val="D74BFABC361F41838F026F07D9975588"/>
    <w:rsid w:val="001F58CF"/>
  </w:style>
  <w:style w:type="paragraph" w:customStyle="1" w:styleId="F36FDEF953DD4782A4067175858B8FD6">
    <w:name w:val="F36FDEF953DD4782A4067175858B8FD6"/>
    <w:rsid w:val="001F58CF"/>
  </w:style>
  <w:style w:type="paragraph" w:customStyle="1" w:styleId="1D4C70F925F44EA9AA4CD95365A68C6B">
    <w:name w:val="1D4C70F925F44EA9AA4CD95365A68C6B"/>
    <w:rsid w:val="001F58CF"/>
  </w:style>
  <w:style w:type="paragraph" w:customStyle="1" w:styleId="9A11117A777A475B96BD401ADD014586">
    <w:name w:val="9A11117A777A475B96BD401ADD014586"/>
    <w:rsid w:val="001F58CF"/>
  </w:style>
  <w:style w:type="paragraph" w:customStyle="1" w:styleId="E5E63367763A45A69D9C6D4EB0241F19">
    <w:name w:val="E5E63367763A45A69D9C6D4EB0241F19"/>
    <w:rsid w:val="001F58CF"/>
  </w:style>
  <w:style w:type="paragraph" w:customStyle="1" w:styleId="ED8C08972CAE4CB282406B19ED95854E">
    <w:name w:val="ED8C08972CAE4CB282406B19ED95854E"/>
    <w:rsid w:val="001F58CF"/>
  </w:style>
  <w:style w:type="paragraph" w:customStyle="1" w:styleId="20E9989B792549A4AB3DD44C3AFD1FD7">
    <w:name w:val="20E9989B792549A4AB3DD44C3AFD1FD7"/>
    <w:rsid w:val="001F58CF"/>
  </w:style>
  <w:style w:type="paragraph" w:customStyle="1" w:styleId="A91B508846B748A4A67CDB6EF255AD2D">
    <w:name w:val="A91B508846B748A4A67CDB6EF255AD2D"/>
    <w:rsid w:val="001F58CF"/>
  </w:style>
  <w:style w:type="paragraph" w:customStyle="1" w:styleId="535E437EEA3C4446BFEDD4DE4A5C6A8A">
    <w:name w:val="535E437EEA3C4446BFEDD4DE4A5C6A8A"/>
    <w:rsid w:val="001F58CF"/>
  </w:style>
  <w:style w:type="paragraph" w:customStyle="1" w:styleId="D0C2917DBADE4020BBDCC4F1289173B9">
    <w:name w:val="D0C2917DBADE4020BBDCC4F1289173B9"/>
    <w:rsid w:val="001F58CF"/>
  </w:style>
  <w:style w:type="paragraph" w:customStyle="1" w:styleId="DAAA2EC3389B43F486E3ADA418B42691">
    <w:name w:val="DAAA2EC3389B43F486E3ADA418B42691"/>
    <w:rsid w:val="001F58CF"/>
  </w:style>
  <w:style w:type="paragraph" w:customStyle="1" w:styleId="032DDF9AA5E5496F8C212EC0586B31E1">
    <w:name w:val="032DDF9AA5E5496F8C212EC0586B31E1"/>
    <w:rsid w:val="001F58CF"/>
  </w:style>
  <w:style w:type="paragraph" w:customStyle="1" w:styleId="6D5C83E0E54A4F74A29FDB0E75F89EF3">
    <w:name w:val="6D5C83E0E54A4F74A29FDB0E75F89EF3"/>
    <w:rsid w:val="001F58CF"/>
  </w:style>
  <w:style w:type="paragraph" w:customStyle="1" w:styleId="92021693E94446BABCC9C43F2EA4CD02">
    <w:name w:val="92021693E94446BABCC9C43F2EA4CD02"/>
    <w:rsid w:val="001F58CF"/>
  </w:style>
  <w:style w:type="paragraph" w:customStyle="1" w:styleId="B688C854BDC141CCB8391FDBC73FF114">
    <w:name w:val="B688C854BDC141CCB8391FDBC73FF114"/>
    <w:rsid w:val="001F58CF"/>
  </w:style>
  <w:style w:type="paragraph" w:customStyle="1" w:styleId="694CB7B23C394C83BF44BB0614B627C6">
    <w:name w:val="694CB7B23C394C83BF44BB0614B627C6"/>
    <w:rsid w:val="001F58CF"/>
  </w:style>
  <w:style w:type="paragraph" w:customStyle="1" w:styleId="51A977EE0DFF4BCA8E947970F0EEDDA9">
    <w:name w:val="51A977EE0DFF4BCA8E947970F0EEDDA9"/>
    <w:rsid w:val="001F58CF"/>
  </w:style>
  <w:style w:type="paragraph" w:customStyle="1" w:styleId="EF4E15BA923646F69758F1D0F26377F8">
    <w:name w:val="EF4E15BA923646F69758F1D0F26377F8"/>
    <w:rsid w:val="001F58CF"/>
  </w:style>
  <w:style w:type="paragraph" w:customStyle="1" w:styleId="7739AF8E6F624648A643574FDD64397B">
    <w:name w:val="7739AF8E6F624648A643574FDD64397B"/>
    <w:rsid w:val="001F58CF"/>
  </w:style>
  <w:style w:type="paragraph" w:customStyle="1" w:styleId="2DB32AB8BF33480EA40A71BA6BADDB8B">
    <w:name w:val="2DB32AB8BF33480EA40A71BA6BADDB8B"/>
    <w:rsid w:val="001F58CF"/>
  </w:style>
  <w:style w:type="paragraph" w:customStyle="1" w:styleId="6B856FC5897A484B9B35EA571D171388">
    <w:name w:val="6B856FC5897A484B9B35EA571D171388"/>
    <w:rsid w:val="001F58CF"/>
  </w:style>
  <w:style w:type="paragraph" w:customStyle="1" w:styleId="287D47F29BCD4F73A486A91C7E1733CE">
    <w:name w:val="287D47F29BCD4F73A486A91C7E1733CE"/>
    <w:rsid w:val="001F58CF"/>
  </w:style>
  <w:style w:type="paragraph" w:customStyle="1" w:styleId="86DD59D3D8E74C0FA3EDE85DFA1BAC2B">
    <w:name w:val="86DD59D3D8E74C0FA3EDE85DFA1BAC2B"/>
    <w:rsid w:val="001F58CF"/>
  </w:style>
  <w:style w:type="paragraph" w:customStyle="1" w:styleId="8472BBA43E17404AA220F2E213B646D9">
    <w:name w:val="8472BBA43E17404AA220F2E213B646D9"/>
    <w:rsid w:val="001F58CF"/>
  </w:style>
  <w:style w:type="paragraph" w:customStyle="1" w:styleId="6C7028E1CE9642119413D922F7F8E4F0">
    <w:name w:val="6C7028E1CE9642119413D922F7F8E4F0"/>
    <w:rsid w:val="001F58CF"/>
  </w:style>
  <w:style w:type="paragraph" w:customStyle="1" w:styleId="337E3DB3DA5A45E18234EF402640677A">
    <w:name w:val="337E3DB3DA5A45E18234EF402640677A"/>
    <w:rsid w:val="001F58CF"/>
  </w:style>
  <w:style w:type="paragraph" w:customStyle="1" w:styleId="0B742DB9BF0B4DCEAF6339C95A05920B">
    <w:name w:val="0B742DB9BF0B4DCEAF6339C95A05920B"/>
    <w:rsid w:val="001F58CF"/>
  </w:style>
  <w:style w:type="paragraph" w:customStyle="1" w:styleId="9E84E521CB6D4BBE96065808EA94DE95">
    <w:name w:val="9E84E521CB6D4BBE96065808EA94DE95"/>
    <w:rsid w:val="001F58CF"/>
  </w:style>
  <w:style w:type="paragraph" w:customStyle="1" w:styleId="C2DDEB9CA95148A3933457EBD68CF85D">
    <w:name w:val="C2DDEB9CA95148A3933457EBD68CF85D"/>
    <w:rsid w:val="001F58CF"/>
  </w:style>
  <w:style w:type="paragraph" w:customStyle="1" w:styleId="2D9FC6C5A6C24F1FA796F71FC2D11F63">
    <w:name w:val="2D9FC6C5A6C24F1FA796F71FC2D11F63"/>
    <w:rsid w:val="001F58CF"/>
  </w:style>
  <w:style w:type="paragraph" w:customStyle="1" w:styleId="9701580FE5C041688C508A000F2440FA">
    <w:name w:val="9701580FE5C041688C508A000F2440FA"/>
    <w:rsid w:val="001F58CF"/>
  </w:style>
  <w:style w:type="paragraph" w:customStyle="1" w:styleId="F0D3488F10344744908B29CD500E3146">
    <w:name w:val="F0D3488F10344744908B29CD500E3146"/>
    <w:rsid w:val="001F58CF"/>
  </w:style>
  <w:style w:type="paragraph" w:customStyle="1" w:styleId="B9489A634E604E0B8880B46BC87447D1">
    <w:name w:val="B9489A634E604E0B8880B46BC87447D1"/>
    <w:rsid w:val="001F58CF"/>
  </w:style>
  <w:style w:type="paragraph" w:customStyle="1" w:styleId="597D4F7129E14D7181561BF031557A34">
    <w:name w:val="597D4F7129E14D7181561BF031557A34"/>
    <w:rsid w:val="001F58CF"/>
  </w:style>
  <w:style w:type="paragraph" w:customStyle="1" w:styleId="146F87248CD64280A9D34B2B432632C0">
    <w:name w:val="146F87248CD64280A9D34B2B432632C0"/>
    <w:rsid w:val="001F58CF"/>
  </w:style>
  <w:style w:type="paragraph" w:customStyle="1" w:styleId="52676431E6184C58A8FCC9E59BBCB05F">
    <w:name w:val="52676431E6184C58A8FCC9E59BBCB05F"/>
    <w:rsid w:val="001F58CF"/>
  </w:style>
  <w:style w:type="paragraph" w:customStyle="1" w:styleId="8B32292C48344966B297552E23C57F09">
    <w:name w:val="8B32292C48344966B297552E23C57F09"/>
    <w:rsid w:val="001F58CF"/>
  </w:style>
  <w:style w:type="paragraph" w:customStyle="1" w:styleId="6C0328940AB84AE78015DE01C7025CCF">
    <w:name w:val="6C0328940AB84AE78015DE01C7025CCF"/>
    <w:rsid w:val="001F58CF"/>
  </w:style>
  <w:style w:type="paragraph" w:customStyle="1" w:styleId="7D64F174F1074E05ACBAA420AE050D44">
    <w:name w:val="7D64F174F1074E05ACBAA420AE050D44"/>
    <w:rsid w:val="001F58CF"/>
  </w:style>
  <w:style w:type="paragraph" w:customStyle="1" w:styleId="C30EF159FA03432E9770E3CDD8CE8C0E">
    <w:name w:val="C30EF159FA03432E9770E3CDD8CE8C0E"/>
    <w:rsid w:val="001F58CF"/>
  </w:style>
  <w:style w:type="paragraph" w:customStyle="1" w:styleId="8124377D111348149F7A757F4585EFBC">
    <w:name w:val="8124377D111348149F7A757F4585EFBC"/>
    <w:rsid w:val="001F58CF"/>
  </w:style>
  <w:style w:type="paragraph" w:customStyle="1" w:styleId="D6C96E289CEA4B279041A573787165CA">
    <w:name w:val="D6C96E289CEA4B279041A573787165CA"/>
    <w:rsid w:val="001F58CF"/>
  </w:style>
  <w:style w:type="paragraph" w:customStyle="1" w:styleId="360E5F5D5B05499B8E6AD0973DFDDD73">
    <w:name w:val="360E5F5D5B05499B8E6AD0973DFDDD73"/>
    <w:rsid w:val="001F58CF"/>
  </w:style>
  <w:style w:type="paragraph" w:customStyle="1" w:styleId="1772FBC040174D0D87D2A7BF14E6DC3F">
    <w:name w:val="1772FBC040174D0D87D2A7BF14E6DC3F"/>
    <w:rsid w:val="001F58CF"/>
  </w:style>
  <w:style w:type="paragraph" w:customStyle="1" w:styleId="54CC63BA0A1F4E5796A8EA1B69545CD9">
    <w:name w:val="54CC63BA0A1F4E5796A8EA1B69545CD9"/>
    <w:rsid w:val="001F58CF"/>
  </w:style>
  <w:style w:type="paragraph" w:customStyle="1" w:styleId="AB50AF5709F64622A7A4F7ED0DBDC732">
    <w:name w:val="AB50AF5709F64622A7A4F7ED0DBDC732"/>
    <w:rsid w:val="001F58CF"/>
  </w:style>
  <w:style w:type="paragraph" w:customStyle="1" w:styleId="E22CBA986FDC4ED582B3FCC66735F3A9">
    <w:name w:val="E22CBA986FDC4ED582B3FCC66735F3A9"/>
    <w:rsid w:val="001F58CF"/>
  </w:style>
  <w:style w:type="paragraph" w:customStyle="1" w:styleId="B23A79F3BAF747579C52FAC89C8DCE50">
    <w:name w:val="B23A79F3BAF747579C52FAC89C8DCE50"/>
    <w:rsid w:val="001F58CF"/>
  </w:style>
  <w:style w:type="paragraph" w:customStyle="1" w:styleId="7A0EE49BF755424D9929004FB7BC58B2">
    <w:name w:val="7A0EE49BF755424D9929004FB7BC58B2"/>
    <w:rsid w:val="001F58CF"/>
  </w:style>
  <w:style w:type="paragraph" w:customStyle="1" w:styleId="0EA241A2E0A647478B3DD2B436F148CD">
    <w:name w:val="0EA241A2E0A647478B3DD2B436F148CD"/>
    <w:rsid w:val="001F58CF"/>
  </w:style>
  <w:style w:type="paragraph" w:customStyle="1" w:styleId="149075D5C82A4CF58FF4CBAB7C59A5F0">
    <w:name w:val="149075D5C82A4CF58FF4CBAB7C59A5F0"/>
    <w:rsid w:val="001F58CF"/>
  </w:style>
  <w:style w:type="paragraph" w:customStyle="1" w:styleId="41B4C1D23ADD42EE89870303B44277D3">
    <w:name w:val="41B4C1D23ADD42EE89870303B44277D3"/>
    <w:rsid w:val="001F58CF"/>
  </w:style>
  <w:style w:type="paragraph" w:customStyle="1" w:styleId="540EDDFB686748E98BC68351E5AD1FF3">
    <w:name w:val="540EDDFB686748E98BC68351E5AD1FF3"/>
    <w:rsid w:val="001F58CF"/>
  </w:style>
  <w:style w:type="paragraph" w:customStyle="1" w:styleId="4C6B7D8FDCE94B50A2BB2F3D842D1C25">
    <w:name w:val="4C6B7D8FDCE94B50A2BB2F3D842D1C25"/>
    <w:rsid w:val="001F58CF"/>
  </w:style>
  <w:style w:type="paragraph" w:customStyle="1" w:styleId="7FA7AB99BA1448278691CEF5009F4C74">
    <w:name w:val="7FA7AB99BA1448278691CEF5009F4C74"/>
    <w:rsid w:val="001F58CF"/>
  </w:style>
  <w:style w:type="paragraph" w:customStyle="1" w:styleId="6C0DF584658548208896144C28026CA6">
    <w:name w:val="6C0DF584658548208896144C28026CA6"/>
    <w:rsid w:val="001F58CF"/>
  </w:style>
  <w:style w:type="paragraph" w:customStyle="1" w:styleId="53D88FBE686E454988BF91B3290FC54B">
    <w:name w:val="53D88FBE686E454988BF91B3290FC54B"/>
    <w:rsid w:val="001F58CF"/>
  </w:style>
  <w:style w:type="paragraph" w:customStyle="1" w:styleId="3ECA6E016B8F43D79D6BF1EEDAF8A0B3">
    <w:name w:val="3ECA6E016B8F43D79D6BF1EEDAF8A0B3"/>
    <w:rsid w:val="001F58CF"/>
  </w:style>
  <w:style w:type="paragraph" w:customStyle="1" w:styleId="39A92149EDDE45EEBC81F502DC297210">
    <w:name w:val="39A92149EDDE45EEBC81F502DC297210"/>
    <w:rsid w:val="001F58CF"/>
  </w:style>
  <w:style w:type="paragraph" w:customStyle="1" w:styleId="B130FA7ECDC74E1CBF1A683BD8C1AB2B">
    <w:name w:val="B130FA7ECDC74E1CBF1A683BD8C1AB2B"/>
    <w:rsid w:val="001F58CF"/>
  </w:style>
  <w:style w:type="paragraph" w:customStyle="1" w:styleId="7452689EB12648A086477B63717991A0">
    <w:name w:val="7452689EB12648A086477B63717991A0"/>
    <w:rsid w:val="001F58CF"/>
  </w:style>
  <w:style w:type="paragraph" w:customStyle="1" w:styleId="CADED03070D141E0BCD7E77EFCDAFE23">
    <w:name w:val="CADED03070D141E0BCD7E77EFCDAFE23"/>
    <w:rsid w:val="001F58CF"/>
  </w:style>
  <w:style w:type="paragraph" w:customStyle="1" w:styleId="B090FC11146941F5BB5270BAEA5FC2BA">
    <w:name w:val="B090FC11146941F5BB5270BAEA5FC2BA"/>
    <w:rsid w:val="001F58CF"/>
  </w:style>
  <w:style w:type="paragraph" w:customStyle="1" w:styleId="45D20677F15B4D9BA65A3C49D0FD1C49">
    <w:name w:val="45D20677F15B4D9BA65A3C49D0FD1C49"/>
    <w:rsid w:val="001F58CF"/>
  </w:style>
  <w:style w:type="paragraph" w:customStyle="1" w:styleId="CD355B88AF9441F1AB4F478EE7613D21">
    <w:name w:val="CD355B88AF9441F1AB4F478EE7613D21"/>
    <w:rsid w:val="001F58CF"/>
  </w:style>
  <w:style w:type="paragraph" w:customStyle="1" w:styleId="FEBCA419F6C741D392EC7E29F35A238E">
    <w:name w:val="FEBCA419F6C741D392EC7E29F35A238E"/>
    <w:rsid w:val="001F58CF"/>
  </w:style>
  <w:style w:type="paragraph" w:customStyle="1" w:styleId="F025640F55444A7AAE0BAAA0E56D2B7A">
    <w:name w:val="F025640F55444A7AAE0BAAA0E56D2B7A"/>
    <w:rsid w:val="001F58CF"/>
  </w:style>
  <w:style w:type="paragraph" w:customStyle="1" w:styleId="BE3146D9D4F6427C81E576B2D6491C6E">
    <w:name w:val="BE3146D9D4F6427C81E576B2D6491C6E"/>
    <w:rsid w:val="001F58CF"/>
  </w:style>
  <w:style w:type="paragraph" w:customStyle="1" w:styleId="BB9CF9D232454AFFA499F659EFE766B8">
    <w:name w:val="BB9CF9D232454AFFA499F659EFE766B8"/>
    <w:rsid w:val="001F58CF"/>
  </w:style>
  <w:style w:type="paragraph" w:customStyle="1" w:styleId="4B4C3643DE144DB7976EACEAEAA4EB4D">
    <w:name w:val="4B4C3643DE144DB7976EACEAEAA4EB4D"/>
    <w:rsid w:val="001F58CF"/>
  </w:style>
  <w:style w:type="paragraph" w:customStyle="1" w:styleId="532272542D7C4A90BC0807508416D86C">
    <w:name w:val="532272542D7C4A90BC0807508416D86C"/>
    <w:rsid w:val="001F58CF"/>
  </w:style>
  <w:style w:type="paragraph" w:customStyle="1" w:styleId="3E3426F602F741A6BE7FEBE4ECED37AF">
    <w:name w:val="3E3426F602F741A6BE7FEBE4ECED37AF"/>
    <w:rsid w:val="001F58CF"/>
  </w:style>
  <w:style w:type="paragraph" w:customStyle="1" w:styleId="59A2A785ADCA493086EE71B1962B3352">
    <w:name w:val="59A2A785ADCA493086EE71B1962B3352"/>
    <w:rsid w:val="001F58CF"/>
  </w:style>
  <w:style w:type="paragraph" w:customStyle="1" w:styleId="408AE0E32C854C5AAEC3885DE9075003">
    <w:name w:val="408AE0E32C854C5AAEC3885DE9075003"/>
    <w:rsid w:val="001F58CF"/>
  </w:style>
  <w:style w:type="paragraph" w:customStyle="1" w:styleId="9C03E51A0F6A43DCAC98831B75FBB360">
    <w:name w:val="9C03E51A0F6A43DCAC98831B75FBB360"/>
    <w:rsid w:val="001F58CF"/>
  </w:style>
  <w:style w:type="paragraph" w:customStyle="1" w:styleId="23D76B7D3A634A38B659F1DE0AEAC515">
    <w:name w:val="23D76B7D3A634A38B659F1DE0AEAC515"/>
    <w:rsid w:val="001F58CF"/>
  </w:style>
  <w:style w:type="paragraph" w:customStyle="1" w:styleId="6F608A8F20BD406FA897E96BDA0F90E2">
    <w:name w:val="6F608A8F20BD406FA897E96BDA0F90E2"/>
    <w:rsid w:val="001F58CF"/>
  </w:style>
  <w:style w:type="paragraph" w:customStyle="1" w:styleId="97EB4004203342029FDF243283086E17">
    <w:name w:val="97EB4004203342029FDF243283086E17"/>
    <w:rsid w:val="001F58CF"/>
  </w:style>
  <w:style w:type="paragraph" w:customStyle="1" w:styleId="2976B25A71BB4A77AC56526B5D1EF5C0">
    <w:name w:val="2976B25A71BB4A77AC56526B5D1EF5C0"/>
    <w:rsid w:val="001F58CF"/>
  </w:style>
  <w:style w:type="paragraph" w:customStyle="1" w:styleId="451970C8D0B048CABFCDA5320BB88562">
    <w:name w:val="451970C8D0B048CABFCDA5320BB88562"/>
    <w:rsid w:val="001F58CF"/>
  </w:style>
  <w:style w:type="paragraph" w:customStyle="1" w:styleId="2FEBB9A329F4471F9BB3CA471FB20FF4">
    <w:name w:val="2FEBB9A329F4471F9BB3CA471FB20FF4"/>
    <w:rsid w:val="001F58CF"/>
  </w:style>
  <w:style w:type="paragraph" w:customStyle="1" w:styleId="26A72BD9C7344746A2C10361BCE66F17">
    <w:name w:val="26A72BD9C7344746A2C10361BCE66F17"/>
    <w:rsid w:val="001F58CF"/>
  </w:style>
  <w:style w:type="paragraph" w:customStyle="1" w:styleId="726BF25E245248959F595A554EE8BD9C">
    <w:name w:val="726BF25E245248959F595A554EE8BD9C"/>
    <w:rsid w:val="001F58CF"/>
  </w:style>
  <w:style w:type="paragraph" w:customStyle="1" w:styleId="65A3210210764999B54387F624DEFB8F">
    <w:name w:val="65A3210210764999B54387F624DEFB8F"/>
    <w:rsid w:val="001F58CF"/>
  </w:style>
  <w:style w:type="paragraph" w:customStyle="1" w:styleId="DB899A342B674A1CBBDF9A669D1756D5">
    <w:name w:val="DB899A342B674A1CBBDF9A669D1756D5"/>
    <w:rsid w:val="001F58CF"/>
  </w:style>
  <w:style w:type="paragraph" w:customStyle="1" w:styleId="D492B68EBF054C609090E9901EAD961C">
    <w:name w:val="D492B68EBF054C609090E9901EAD961C"/>
    <w:rsid w:val="001F58CF"/>
  </w:style>
  <w:style w:type="paragraph" w:customStyle="1" w:styleId="56195C8718A44CB7910B0540A17E94AE">
    <w:name w:val="56195C8718A44CB7910B0540A17E94AE"/>
    <w:rsid w:val="001F58CF"/>
  </w:style>
  <w:style w:type="paragraph" w:customStyle="1" w:styleId="8730C35625E7438080EF2F65F5CCF105">
    <w:name w:val="8730C35625E7438080EF2F65F5CCF105"/>
    <w:rsid w:val="001F58CF"/>
  </w:style>
  <w:style w:type="paragraph" w:customStyle="1" w:styleId="93222E0039774A7ABAD01F463951A58B">
    <w:name w:val="93222E0039774A7ABAD01F463951A58B"/>
    <w:rsid w:val="001F58CF"/>
  </w:style>
  <w:style w:type="paragraph" w:customStyle="1" w:styleId="27FD9A5B947A475EBCA5D720E6F6FC99">
    <w:name w:val="27FD9A5B947A475EBCA5D720E6F6FC99"/>
    <w:rsid w:val="001F58CF"/>
  </w:style>
  <w:style w:type="paragraph" w:customStyle="1" w:styleId="5D53B413BCD24E349A01E56C7EC852DA">
    <w:name w:val="5D53B413BCD24E349A01E56C7EC852DA"/>
    <w:rsid w:val="001F58CF"/>
  </w:style>
  <w:style w:type="paragraph" w:customStyle="1" w:styleId="EDF696839E2E4BF9A99F2B6F88D6DEDC">
    <w:name w:val="EDF696839E2E4BF9A99F2B6F88D6DEDC"/>
    <w:rsid w:val="001F58CF"/>
  </w:style>
  <w:style w:type="paragraph" w:customStyle="1" w:styleId="4C834B3359F0421FBD1CEE17C8DA5521">
    <w:name w:val="4C834B3359F0421FBD1CEE17C8DA5521"/>
    <w:rsid w:val="001F58CF"/>
  </w:style>
  <w:style w:type="paragraph" w:customStyle="1" w:styleId="D6F7523D7F13469CB084C6ECCC13AE38">
    <w:name w:val="D6F7523D7F13469CB084C6ECCC13AE38"/>
    <w:rsid w:val="001F58CF"/>
  </w:style>
  <w:style w:type="paragraph" w:customStyle="1" w:styleId="110539DA33AF4D1996D9C02152DD244A">
    <w:name w:val="110539DA33AF4D1996D9C02152DD244A"/>
    <w:rsid w:val="001F58CF"/>
  </w:style>
  <w:style w:type="paragraph" w:customStyle="1" w:styleId="85AB4FDDEA50439B95275ECCF496070C">
    <w:name w:val="85AB4FDDEA50439B95275ECCF496070C"/>
    <w:rsid w:val="001F58CF"/>
  </w:style>
  <w:style w:type="paragraph" w:customStyle="1" w:styleId="4F088773492A4EA898ABA97E8D122BD2">
    <w:name w:val="4F088773492A4EA898ABA97E8D122BD2"/>
    <w:rsid w:val="001F58CF"/>
  </w:style>
  <w:style w:type="paragraph" w:customStyle="1" w:styleId="5CD64195C4E94C369B7D9C81911486CC">
    <w:name w:val="5CD64195C4E94C369B7D9C81911486CC"/>
    <w:rsid w:val="001F58CF"/>
  </w:style>
  <w:style w:type="paragraph" w:customStyle="1" w:styleId="0255AB004AF3438CA87A5607B70282F1">
    <w:name w:val="0255AB004AF3438CA87A5607B70282F1"/>
    <w:rsid w:val="001F58CF"/>
  </w:style>
  <w:style w:type="paragraph" w:customStyle="1" w:styleId="6DA4E19CA6494FB09C46C723521799D8">
    <w:name w:val="6DA4E19CA6494FB09C46C723521799D8"/>
    <w:rsid w:val="001F58CF"/>
  </w:style>
  <w:style w:type="paragraph" w:customStyle="1" w:styleId="047A1881E7894E78A496757E748BF228">
    <w:name w:val="047A1881E7894E78A496757E748BF228"/>
    <w:rsid w:val="001F58CF"/>
  </w:style>
  <w:style w:type="paragraph" w:customStyle="1" w:styleId="B86761E977C04A7DB37A1A0B7D47593A">
    <w:name w:val="B86761E977C04A7DB37A1A0B7D47593A"/>
    <w:rsid w:val="001F58CF"/>
  </w:style>
  <w:style w:type="paragraph" w:customStyle="1" w:styleId="6CBC4F22E00D454BAC675FAFF2D70F50">
    <w:name w:val="6CBC4F22E00D454BAC675FAFF2D70F50"/>
    <w:rsid w:val="001F58CF"/>
  </w:style>
  <w:style w:type="paragraph" w:customStyle="1" w:styleId="401D62264C72404CA5A314ACF9868DE3">
    <w:name w:val="401D62264C72404CA5A314ACF9868DE3"/>
    <w:rsid w:val="001F58CF"/>
  </w:style>
  <w:style w:type="paragraph" w:customStyle="1" w:styleId="C6C9F38E848649B1B0E3DB021CC42F11">
    <w:name w:val="C6C9F38E848649B1B0E3DB021CC42F11"/>
    <w:rsid w:val="001F58CF"/>
  </w:style>
  <w:style w:type="paragraph" w:customStyle="1" w:styleId="5F574E25C48846DDA328AE4813D8C946">
    <w:name w:val="5F574E25C48846DDA328AE4813D8C946"/>
    <w:rsid w:val="001F58CF"/>
  </w:style>
  <w:style w:type="paragraph" w:customStyle="1" w:styleId="A87B240A5ACA47349FD0C3ED226DB969">
    <w:name w:val="A87B240A5ACA47349FD0C3ED226DB969"/>
    <w:rsid w:val="001F58CF"/>
  </w:style>
  <w:style w:type="paragraph" w:customStyle="1" w:styleId="134E51CD9B8145CD9432696DA1A423B4">
    <w:name w:val="134E51CD9B8145CD9432696DA1A423B4"/>
    <w:rsid w:val="001F58CF"/>
  </w:style>
  <w:style w:type="paragraph" w:customStyle="1" w:styleId="60CCE29BDE564CDFA9080A16D8CB52FA">
    <w:name w:val="60CCE29BDE564CDFA9080A16D8CB52FA"/>
    <w:rsid w:val="001F58CF"/>
  </w:style>
  <w:style w:type="paragraph" w:customStyle="1" w:styleId="0B528ED7FF85467E9F259F06FC8359A9">
    <w:name w:val="0B528ED7FF85467E9F259F06FC8359A9"/>
    <w:rsid w:val="001F58CF"/>
  </w:style>
  <w:style w:type="paragraph" w:customStyle="1" w:styleId="26D0AD67D22642D988E8D654508AA9FF">
    <w:name w:val="26D0AD67D22642D988E8D654508AA9FF"/>
    <w:rsid w:val="001F58CF"/>
  </w:style>
  <w:style w:type="paragraph" w:customStyle="1" w:styleId="54D20B3F677F46F18DFF47CB520C3D81">
    <w:name w:val="54D20B3F677F46F18DFF47CB520C3D81"/>
    <w:rsid w:val="001F58CF"/>
  </w:style>
  <w:style w:type="paragraph" w:customStyle="1" w:styleId="EA1E394562104DB18EAD4EF47B1A26B9">
    <w:name w:val="EA1E394562104DB18EAD4EF47B1A26B9"/>
    <w:rsid w:val="001F58CF"/>
  </w:style>
  <w:style w:type="paragraph" w:customStyle="1" w:styleId="765A7BE2BD764D398F53D71C468D7484">
    <w:name w:val="765A7BE2BD764D398F53D71C468D7484"/>
    <w:rsid w:val="001F58CF"/>
  </w:style>
  <w:style w:type="paragraph" w:customStyle="1" w:styleId="D557FC0773474DAA8C9166397338A305">
    <w:name w:val="D557FC0773474DAA8C9166397338A305"/>
    <w:rsid w:val="001F58CF"/>
  </w:style>
  <w:style w:type="paragraph" w:customStyle="1" w:styleId="140F8AE9EABC4AD9BC3847DA6F77A073">
    <w:name w:val="140F8AE9EABC4AD9BC3847DA6F77A073"/>
    <w:rsid w:val="001F58CF"/>
  </w:style>
  <w:style w:type="paragraph" w:customStyle="1" w:styleId="2F99CB46320048B6A3B62CCB631387E6">
    <w:name w:val="2F99CB46320048B6A3B62CCB631387E6"/>
    <w:rsid w:val="001F58CF"/>
  </w:style>
  <w:style w:type="paragraph" w:customStyle="1" w:styleId="C422F101EB2D4BC598689C44091B7473">
    <w:name w:val="C422F101EB2D4BC598689C44091B7473"/>
    <w:rsid w:val="001F58CF"/>
  </w:style>
  <w:style w:type="paragraph" w:customStyle="1" w:styleId="BB5EE4CCC49C40939D127245B0C68841">
    <w:name w:val="BB5EE4CCC49C40939D127245B0C68841"/>
    <w:rsid w:val="001F58CF"/>
  </w:style>
  <w:style w:type="paragraph" w:customStyle="1" w:styleId="D82845B81D8646D3A7528C2740669A02">
    <w:name w:val="D82845B81D8646D3A7528C2740669A02"/>
    <w:rsid w:val="001F58CF"/>
  </w:style>
  <w:style w:type="paragraph" w:customStyle="1" w:styleId="E209FD8C11E7422AAF56DD4AEE644AF1">
    <w:name w:val="E209FD8C11E7422AAF56DD4AEE644AF1"/>
    <w:rsid w:val="001F58CF"/>
  </w:style>
  <w:style w:type="paragraph" w:customStyle="1" w:styleId="3DDBEAC5411F428FBA86E7442A41C29F">
    <w:name w:val="3DDBEAC5411F428FBA86E7442A41C29F"/>
    <w:rsid w:val="001F58CF"/>
  </w:style>
  <w:style w:type="paragraph" w:customStyle="1" w:styleId="7EA9CE3DED884F3FBC4BE2924574F553">
    <w:name w:val="7EA9CE3DED884F3FBC4BE2924574F553"/>
    <w:rsid w:val="001F58CF"/>
  </w:style>
  <w:style w:type="paragraph" w:customStyle="1" w:styleId="E6B5ED94C1F24A7391E6E3E43FFE01F5">
    <w:name w:val="E6B5ED94C1F24A7391E6E3E43FFE01F5"/>
    <w:rsid w:val="001F58CF"/>
  </w:style>
  <w:style w:type="paragraph" w:customStyle="1" w:styleId="9D4A49CF4E434A68A4015DB592CAE033">
    <w:name w:val="9D4A49CF4E434A68A4015DB592CAE033"/>
    <w:rsid w:val="001F58CF"/>
  </w:style>
  <w:style w:type="paragraph" w:customStyle="1" w:styleId="368FAAD8C22C45E1BA51E0FF43759DFD">
    <w:name w:val="368FAAD8C22C45E1BA51E0FF43759DFD"/>
    <w:rsid w:val="001F58CF"/>
  </w:style>
  <w:style w:type="paragraph" w:customStyle="1" w:styleId="82686622732B40D6928D369377760A5F">
    <w:name w:val="82686622732B40D6928D369377760A5F"/>
    <w:rsid w:val="001F58CF"/>
  </w:style>
  <w:style w:type="paragraph" w:customStyle="1" w:styleId="F2FBC9595A354E1C9EE43D749925B871">
    <w:name w:val="F2FBC9595A354E1C9EE43D749925B871"/>
    <w:rsid w:val="001F58CF"/>
  </w:style>
  <w:style w:type="paragraph" w:customStyle="1" w:styleId="DD1CC77BE775473FB6E7004283B07669">
    <w:name w:val="DD1CC77BE775473FB6E7004283B07669"/>
    <w:rsid w:val="001F58CF"/>
  </w:style>
  <w:style w:type="paragraph" w:customStyle="1" w:styleId="A26D89282029419581BE447DD8A01807">
    <w:name w:val="A26D89282029419581BE447DD8A01807"/>
    <w:rsid w:val="001F58CF"/>
  </w:style>
  <w:style w:type="paragraph" w:customStyle="1" w:styleId="93665128513A4B1A934E4D55CDE665E2">
    <w:name w:val="93665128513A4B1A934E4D55CDE665E2"/>
    <w:rsid w:val="001F58CF"/>
  </w:style>
  <w:style w:type="paragraph" w:customStyle="1" w:styleId="D9B551A5B68847D3BC31D0E01313D1A2">
    <w:name w:val="D9B551A5B68847D3BC31D0E01313D1A2"/>
    <w:rsid w:val="001F58CF"/>
  </w:style>
  <w:style w:type="paragraph" w:customStyle="1" w:styleId="CDBF799F1A9246E2ACA2A14AD389E2C4">
    <w:name w:val="CDBF799F1A9246E2ACA2A14AD389E2C4"/>
    <w:rsid w:val="001F58CF"/>
  </w:style>
  <w:style w:type="paragraph" w:customStyle="1" w:styleId="2C9104741DAD44168759B208F2E56AC9">
    <w:name w:val="2C9104741DAD44168759B208F2E56AC9"/>
    <w:rsid w:val="001F58CF"/>
  </w:style>
  <w:style w:type="paragraph" w:customStyle="1" w:styleId="2DD7EF6D08884F36AAA7C73017823723">
    <w:name w:val="2DD7EF6D08884F36AAA7C73017823723"/>
    <w:rsid w:val="001F58CF"/>
  </w:style>
  <w:style w:type="paragraph" w:customStyle="1" w:styleId="A103A87A41724863A276F88D9924B566">
    <w:name w:val="A103A87A41724863A276F88D9924B566"/>
    <w:rsid w:val="001F58CF"/>
  </w:style>
  <w:style w:type="paragraph" w:customStyle="1" w:styleId="B23C5DD3C215493CA0FB7470F0D16982">
    <w:name w:val="B23C5DD3C215493CA0FB7470F0D16982"/>
    <w:rsid w:val="001F58CF"/>
  </w:style>
  <w:style w:type="paragraph" w:customStyle="1" w:styleId="CB2DE6DC01654A9DB98C904E4A0B9576">
    <w:name w:val="CB2DE6DC01654A9DB98C904E4A0B9576"/>
    <w:rsid w:val="001F58CF"/>
  </w:style>
  <w:style w:type="paragraph" w:customStyle="1" w:styleId="B7F3989AF61A4059ACEB0A4C4528B42F">
    <w:name w:val="B7F3989AF61A4059ACEB0A4C4528B42F"/>
    <w:rsid w:val="001F58CF"/>
  </w:style>
  <w:style w:type="paragraph" w:customStyle="1" w:styleId="540D9E67AECE4E8FBD764AC0FE51395C">
    <w:name w:val="540D9E67AECE4E8FBD764AC0FE51395C"/>
    <w:rsid w:val="001F58CF"/>
  </w:style>
  <w:style w:type="paragraph" w:customStyle="1" w:styleId="06461568E0F544C6A3D3EB2A11BB5624">
    <w:name w:val="06461568E0F544C6A3D3EB2A11BB5624"/>
    <w:rsid w:val="001F58CF"/>
  </w:style>
  <w:style w:type="paragraph" w:customStyle="1" w:styleId="91857BAA4AF54D9E84788FEF18EB8B05">
    <w:name w:val="91857BAA4AF54D9E84788FEF18EB8B05"/>
    <w:rsid w:val="001F58CF"/>
  </w:style>
  <w:style w:type="paragraph" w:customStyle="1" w:styleId="3F8ACF15411A4362BF6B7638E8BCB4B8">
    <w:name w:val="3F8ACF15411A4362BF6B7638E8BCB4B8"/>
    <w:rsid w:val="001F58CF"/>
  </w:style>
  <w:style w:type="paragraph" w:customStyle="1" w:styleId="9FAA3B88F0114BE2B066BD844501639A">
    <w:name w:val="9FAA3B88F0114BE2B066BD844501639A"/>
    <w:rsid w:val="001F58CF"/>
  </w:style>
  <w:style w:type="paragraph" w:customStyle="1" w:styleId="AC8344B8EC604F529D7B1043A9366DAD">
    <w:name w:val="AC8344B8EC604F529D7B1043A9366DAD"/>
    <w:rsid w:val="001F58CF"/>
  </w:style>
  <w:style w:type="paragraph" w:customStyle="1" w:styleId="3E2C6CAA99954335AC8E79B3387FAF69">
    <w:name w:val="3E2C6CAA99954335AC8E79B3387FAF69"/>
    <w:rsid w:val="001F58CF"/>
  </w:style>
  <w:style w:type="paragraph" w:customStyle="1" w:styleId="04623F04056B458991D2C9E75F034CA5">
    <w:name w:val="04623F04056B458991D2C9E75F034CA5"/>
    <w:rsid w:val="001F58CF"/>
  </w:style>
  <w:style w:type="paragraph" w:customStyle="1" w:styleId="51BF6E7DEF5948158F12581EA2A72F1B">
    <w:name w:val="51BF6E7DEF5948158F12581EA2A72F1B"/>
    <w:rsid w:val="001F58CF"/>
  </w:style>
  <w:style w:type="paragraph" w:customStyle="1" w:styleId="9112EC1E37D54BEC8A0246F2C3394391">
    <w:name w:val="9112EC1E37D54BEC8A0246F2C3394391"/>
    <w:rsid w:val="001F58CF"/>
  </w:style>
  <w:style w:type="paragraph" w:customStyle="1" w:styleId="FF76CFEE3130438CBDA1DA3371275FD1">
    <w:name w:val="FF76CFEE3130438CBDA1DA3371275FD1"/>
    <w:rsid w:val="001F58CF"/>
  </w:style>
  <w:style w:type="paragraph" w:customStyle="1" w:styleId="86B97189A06E4519A17A7CCD9A56D030">
    <w:name w:val="86B97189A06E4519A17A7CCD9A56D030"/>
    <w:rsid w:val="001F58CF"/>
  </w:style>
  <w:style w:type="paragraph" w:customStyle="1" w:styleId="1AEE004B3EAE46ED9935D6BD655A451E">
    <w:name w:val="1AEE004B3EAE46ED9935D6BD655A451E"/>
    <w:rsid w:val="001F58CF"/>
  </w:style>
  <w:style w:type="paragraph" w:customStyle="1" w:styleId="95F0A6EAC29E437CA15AEE68E55DFB13">
    <w:name w:val="95F0A6EAC29E437CA15AEE68E55DFB13"/>
    <w:rsid w:val="001F58CF"/>
  </w:style>
  <w:style w:type="paragraph" w:customStyle="1" w:styleId="60AADC5F4E244FB4AF0DE622CD0B5B8C">
    <w:name w:val="60AADC5F4E244FB4AF0DE622CD0B5B8C"/>
    <w:rsid w:val="001F58CF"/>
  </w:style>
  <w:style w:type="paragraph" w:customStyle="1" w:styleId="00156E0FE3A34A6E8E48900599812B33">
    <w:name w:val="00156E0FE3A34A6E8E48900599812B33"/>
    <w:rsid w:val="001F58CF"/>
  </w:style>
  <w:style w:type="paragraph" w:customStyle="1" w:styleId="71AFD76A29354ACDAB0B63E48010FFA1">
    <w:name w:val="71AFD76A29354ACDAB0B63E48010FFA1"/>
    <w:rsid w:val="001F58CF"/>
  </w:style>
  <w:style w:type="paragraph" w:customStyle="1" w:styleId="5EC00A8BF2F142A19F7DCC2757FB990D">
    <w:name w:val="5EC00A8BF2F142A19F7DCC2757FB990D"/>
    <w:rsid w:val="001F58CF"/>
  </w:style>
  <w:style w:type="paragraph" w:customStyle="1" w:styleId="0CBD3D658F4B477AA285697962A62F9C">
    <w:name w:val="0CBD3D658F4B477AA285697962A62F9C"/>
    <w:rsid w:val="001F58CF"/>
  </w:style>
  <w:style w:type="paragraph" w:customStyle="1" w:styleId="A5F7B6E1418E4BEA80065F888EDE5B85">
    <w:name w:val="A5F7B6E1418E4BEA80065F888EDE5B85"/>
    <w:rsid w:val="001F58CF"/>
  </w:style>
  <w:style w:type="paragraph" w:customStyle="1" w:styleId="0A3EF70494F14E6CA8CD517FAF8064CD">
    <w:name w:val="0A3EF70494F14E6CA8CD517FAF8064CD"/>
    <w:rsid w:val="001F58CF"/>
  </w:style>
  <w:style w:type="paragraph" w:customStyle="1" w:styleId="54B723877F284C61B9DA9FD5C001629B">
    <w:name w:val="54B723877F284C61B9DA9FD5C001629B"/>
    <w:rsid w:val="001F58CF"/>
  </w:style>
  <w:style w:type="paragraph" w:customStyle="1" w:styleId="081E8DE0B65244B6A0909A28B857CF0F">
    <w:name w:val="081E8DE0B65244B6A0909A28B857CF0F"/>
    <w:rsid w:val="001F58CF"/>
  </w:style>
  <w:style w:type="paragraph" w:customStyle="1" w:styleId="D7B799FF302B402883AFC0FCFB504FF0">
    <w:name w:val="D7B799FF302B402883AFC0FCFB504FF0"/>
    <w:rsid w:val="001F58CF"/>
  </w:style>
  <w:style w:type="paragraph" w:customStyle="1" w:styleId="984217D9B58C470BB6BA795A4869738C">
    <w:name w:val="984217D9B58C470BB6BA795A4869738C"/>
    <w:rsid w:val="001F58CF"/>
  </w:style>
  <w:style w:type="paragraph" w:customStyle="1" w:styleId="A53A66A6C4F2415CAF118D7EB50AFFF9">
    <w:name w:val="A53A66A6C4F2415CAF118D7EB50AFFF9"/>
    <w:rsid w:val="001F58CF"/>
  </w:style>
  <w:style w:type="paragraph" w:customStyle="1" w:styleId="FD3DFA157FB844009F9A4511438EA0B2">
    <w:name w:val="FD3DFA157FB844009F9A4511438EA0B2"/>
    <w:rsid w:val="001F58CF"/>
  </w:style>
  <w:style w:type="paragraph" w:customStyle="1" w:styleId="BDA61931AF6A428E921A06C700558274">
    <w:name w:val="BDA61931AF6A428E921A06C700558274"/>
    <w:rsid w:val="001F58CF"/>
  </w:style>
  <w:style w:type="paragraph" w:customStyle="1" w:styleId="55BB413DBC4348729DA22D1131171496">
    <w:name w:val="55BB413DBC4348729DA22D1131171496"/>
    <w:rsid w:val="001F58CF"/>
  </w:style>
  <w:style w:type="paragraph" w:customStyle="1" w:styleId="8183BFBE3447407D9AD2E9D9E11E608C">
    <w:name w:val="8183BFBE3447407D9AD2E9D9E11E608C"/>
    <w:rsid w:val="001F58CF"/>
  </w:style>
  <w:style w:type="paragraph" w:customStyle="1" w:styleId="1641BC9F1E264DF191FDD8267AAAEB26">
    <w:name w:val="1641BC9F1E264DF191FDD8267AAAEB26"/>
    <w:rsid w:val="001F58CF"/>
  </w:style>
  <w:style w:type="paragraph" w:customStyle="1" w:styleId="46A50F551CD249FEAD4A2866C2C3AD81">
    <w:name w:val="46A50F551CD249FEAD4A2866C2C3AD81"/>
    <w:rsid w:val="001F58CF"/>
  </w:style>
  <w:style w:type="paragraph" w:customStyle="1" w:styleId="73568EC3613043BA9ED5DAF282EE810F">
    <w:name w:val="73568EC3613043BA9ED5DAF282EE810F"/>
    <w:rsid w:val="001F58CF"/>
  </w:style>
  <w:style w:type="paragraph" w:customStyle="1" w:styleId="3D4BE5EB6D8B43A0A485FAB2428CAFA0">
    <w:name w:val="3D4BE5EB6D8B43A0A485FAB2428CAFA0"/>
    <w:rsid w:val="001F58CF"/>
  </w:style>
  <w:style w:type="paragraph" w:customStyle="1" w:styleId="F6F3C20357D547878684C44842B595A5">
    <w:name w:val="F6F3C20357D547878684C44842B595A5"/>
    <w:rsid w:val="001F58CF"/>
  </w:style>
  <w:style w:type="paragraph" w:customStyle="1" w:styleId="8CC861C9767A4BC6AC434D8C66B59B89">
    <w:name w:val="8CC861C9767A4BC6AC434D8C66B59B89"/>
    <w:rsid w:val="001F58CF"/>
  </w:style>
  <w:style w:type="paragraph" w:customStyle="1" w:styleId="07A21F61C6994CDFAA0F3F72EBDB0FA6">
    <w:name w:val="07A21F61C6994CDFAA0F3F72EBDB0FA6"/>
    <w:rsid w:val="001F58CF"/>
  </w:style>
  <w:style w:type="paragraph" w:customStyle="1" w:styleId="1E69486DC0584A8DBBF89911FE918077">
    <w:name w:val="1E69486DC0584A8DBBF89911FE918077"/>
    <w:rsid w:val="001F58CF"/>
  </w:style>
  <w:style w:type="paragraph" w:customStyle="1" w:styleId="5C74D3C54CE24461A55E84080FC546D6">
    <w:name w:val="5C74D3C54CE24461A55E84080FC546D6"/>
    <w:rsid w:val="001F58CF"/>
  </w:style>
  <w:style w:type="paragraph" w:customStyle="1" w:styleId="1FB5482B4EBF480D98C856C309934465">
    <w:name w:val="1FB5482B4EBF480D98C856C309934465"/>
    <w:rsid w:val="001F58CF"/>
  </w:style>
  <w:style w:type="paragraph" w:customStyle="1" w:styleId="CC41220DBCCB45CAB63638666AE02583">
    <w:name w:val="CC41220DBCCB45CAB63638666AE02583"/>
    <w:rsid w:val="001F58CF"/>
  </w:style>
  <w:style w:type="paragraph" w:customStyle="1" w:styleId="6245BEAE96F9450F83CA803BF7A044FE">
    <w:name w:val="6245BEAE96F9450F83CA803BF7A044FE"/>
    <w:rsid w:val="001F58CF"/>
  </w:style>
  <w:style w:type="paragraph" w:customStyle="1" w:styleId="722DF968BECD41F9B84FFE0C9F7831C1">
    <w:name w:val="722DF968BECD41F9B84FFE0C9F7831C1"/>
    <w:rsid w:val="001F58CF"/>
  </w:style>
  <w:style w:type="paragraph" w:customStyle="1" w:styleId="929A813EC3174B449374F2CE5EF50FAD">
    <w:name w:val="929A813EC3174B449374F2CE5EF50FAD"/>
    <w:rsid w:val="001F58CF"/>
  </w:style>
  <w:style w:type="paragraph" w:customStyle="1" w:styleId="A94EE51402F6458F89F26E5CCC950ED4">
    <w:name w:val="A94EE51402F6458F89F26E5CCC950ED4"/>
    <w:rsid w:val="001F58CF"/>
  </w:style>
  <w:style w:type="paragraph" w:customStyle="1" w:styleId="0D6D535EB2E742DDA9E8135BB10DD41B">
    <w:name w:val="0D6D535EB2E742DDA9E8135BB10DD41B"/>
    <w:rsid w:val="001F58CF"/>
  </w:style>
  <w:style w:type="paragraph" w:customStyle="1" w:styleId="08B4C842596842F4B5FAE21B927C567C">
    <w:name w:val="08B4C842596842F4B5FAE21B927C567C"/>
    <w:rsid w:val="001F58CF"/>
  </w:style>
  <w:style w:type="paragraph" w:customStyle="1" w:styleId="5C74B914886D41E78322AFE35DB85F32">
    <w:name w:val="5C74B914886D41E78322AFE35DB85F32"/>
    <w:rsid w:val="001F58CF"/>
  </w:style>
  <w:style w:type="paragraph" w:customStyle="1" w:styleId="4A93A690DE3840A69C7BFF0134349DFC">
    <w:name w:val="4A93A690DE3840A69C7BFF0134349DFC"/>
    <w:rsid w:val="001F58CF"/>
  </w:style>
  <w:style w:type="paragraph" w:customStyle="1" w:styleId="FCEAE61D32754C538E87E300EB46958D">
    <w:name w:val="FCEAE61D32754C538E87E300EB46958D"/>
    <w:rsid w:val="001F58CF"/>
  </w:style>
  <w:style w:type="paragraph" w:customStyle="1" w:styleId="0D6DD2DAC99B44ADB5EE3112B07E3FFF">
    <w:name w:val="0D6DD2DAC99B44ADB5EE3112B07E3FFF"/>
    <w:rsid w:val="001F58CF"/>
  </w:style>
  <w:style w:type="paragraph" w:customStyle="1" w:styleId="CD0026CA995F4F3F8A895D105C855E44">
    <w:name w:val="CD0026CA995F4F3F8A895D105C855E44"/>
    <w:rsid w:val="001F58CF"/>
  </w:style>
  <w:style w:type="paragraph" w:customStyle="1" w:styleId="5D038FEF9AC346CD878762989E10940B">
    <w:name w:val="5D038FEF9AC346CD878762989E10940B"/>
    <w:rsid w:val="001F58CF"/>
  </w:style>
  <w:style w:type="paragraph" w:customStyle="1" w:styleId="D00DAB3880F2423F8770892CE69762BD">
    <w:name w:val="D00DAB3880F2423F8770892CE69762BD"/>
    <w:rsid w:val="001F58CF"/>
  </w:style>
  <w:style w:type="paragraph" w:customStyle="1" w:styleId="17489E28A97642BDB50A35EA45E2D207">
    <w:name w:val="17489E28A97642BDB50A35EA45E2D207"/>
    <w:rsid w:val="001F58CF"/>
  </w:style>
  <w:style w:type="paragraph" w:customStyle="1" w:styleId="128777CE6F7B455D9D25DA401B367DAD">
    <w:name w:val="128777CE6F7B455D9D25DA401B367DAD"/>
    <w:rsid w:val="001F58CF"/>
  </w:style>
  <w:style w:type="paragraph" w:customStyle="1" w:styleId="80399DEA678E415DBDE8796F85CB2A2B">
    <w:name w:val="80399DEA678E415DBDE8796F85CB2A2B"/>
    <w:rsid w:val="001F58CF"/>
  </w:style>
  <w:style w:type="paragraph" w:customStyle="1" w:styleId="BD7868101A364F4D8DA41884DE190D32">
    <w:name w:val="BD7868101A364F4D8DA41884DE190D32"/>
    <w:rsid w:val="001F58CF"/>
  </w:style>
  <w:style w:type="paragraph" w:customStyle="1" w:styleId="BBD4FFD663C845AFAB062567750CB23A">
    <w:name w:val="BBD4FFD663C845AFAB062567750CB23A"/>
    <w:rsid w:val="001F58CF"/>
  </w:style>
  <w:style w:type="paragraph" w:customStyle="1" w:styleId="84000DD6B4EC40E8A5D70BB0F8CE3D78">
    <w:name w:val="84000DD6B4EC40E8A5D70BB0F8CE3D78"/>
    <w:rsid w:val="001F58CF"/>
  </w:style>
  <w:style w:type="paragraph" w:customStyle="1" w:styleId="30F6BF201AA1484FAAF5899D6BC89604">
    <w:name w:val="30F6BF201AA1484FAAF5899D6BC89604"/>
    <w:rsid w:val="001F58CF"/>
  </w:style>
  <w:style w:type="paragraph" w:customStyle="1" w:styleId="36CD8FDD8488414DA8288A578DE3D2AA">
    <w:name w:val="36CD8FDD8488414DA8288A578DE3D2AA"/>
    <w:rsid w:val="001F58CF"/>
  </w:style>
  <w:style w:type="paragraph" w:customStyle="1" w:styleId="2CDB3489514C43FB9C6F924BA7919F60">
    <w:name w:val="2CDB3489514C43FB9C6F924BA7919F60"/>
    <w:rsid w:val="001F58CF"/>
  </w:style>
  <w:style w:type="paragraph" w:customStyle="1" w:styleId="3788315465CE4A7F9FB3991D7722A999">
    <w:name w:val="3788315465CE4A7F9FB3991D7722A999"/>
    <w:rsid w:val="001F58CF"/>
  </w:style>
  <w:style w:type="paragraph" w:customStyle="1" w:styleId="E81CF12EB0354E638FB90387D1944586">
    <w:name w:val="E81CF12EB0354E638FB90387D1944586"/>
    <w:rsid w:val="001F58CF"/>
  </w:style>
  <w:style w:type="paragraph" w:customStyle="1" w:styleId="943672EE0939486B9B5C875E3D9DD249">
    <w:name w:val="943672EE0939486B9B5C875E3D9DD249"/>
    <w:rsid w:val="001F58CF"/>
  </w:style>
  <w:style w:type="paragraph" w:customStyle="1" w:styleId="C19D2E47FDE642CABD0580FCB5001D71">
    <w:name w:val="C19D2E47FDE642CABD0580FCB5001D71"/>
    <w:rsid w:val="001F58CF"/>
  </w:style>
  <w:style w:type="paragraph" w:customStyle="1" w:styleId="DD7684D8469140B3A9436D9E3E05E50E">
    <w:name w:val="DD7684D8469140B3A9436D9E3E05E50E"/>
    <w:rsid w:val="001F58CF"/>
  </w:style>
  <w:style w:type="paragraph" w:customStyle="1" w:styleId="CC4B5288E35544B3BF218F7F6F576CE6">
    <w:name w:val="CC4B5288E35544B3BF218F7F6F576CE6"/>
    <w:rsid w:val="001F58CF"/>
  </w:style>
  <w:style w:type="paragraph" w:customStyle="1" w:styleId="C5AD8084A1D643E58F54FACB543A34FB">
    <w:name w:val="C5AD8084A1D643E58F54FACB543A34FB"/>
    <w:rsid w:val="001F58CF"/>
  </w:style>
  <w:style w:type="paragraph" w:customStyle="1" w:styleId="2ECB0378A14C41DAB8F0EDBD8C98F4D1">
    <w:name w:val="2ECB0378A14C41DAB8F0EDBD8C98F4D1"/>
    <w:rsid w:val="001F58CF"/>
  </w:style>
  <w:style w:type="paragraph" w:customStyle="1" w:styleId="E8605695DA55459DA30BC380F4FC235B">
    <w:name w:val="E8605695DA55459DA30BC380F4FC235B"/>
    <w:rsid w:val="001F58CF"/>
  </w:style>
  <w:style w:type="paragraph" w:customStyle="1" w:styleId="0BDD9AB3B0BB475EB4DB6D2FCBD773DC">
    <w:name w:val="0BDD9AB3B0BB475EB4DB6D2FCBD773DC"/>
    <w:rsid w:val="001F58CF"/>
  </w:style>
  <w:style w:type="paragraph" w:customStyle="1" w:styleId="96CB703184D44695BBAD8FEF08843B67">
    <w:name w:val="96CB703184D44695BBAD8FEF08843B67"/>
    <w:rsid w:val="001F58CF"/>
  </w:style>
  <w:style w:type="paragraph" w:customStyle="1" w:styleId="19478215547743D6BC36981BA5618AEE">
    <w:name w:val="19478215547743D6BC36981BA5618AEE"/>
    <w:rsid w:val="001F58CF"/>
  </w:style>
  <w:style w:type="paragraph" w:customStyle="1" w:styleId="86E6329FECE244EFBE82D982685FAB60">
    <w:name w:val="86E6329FECE244EFBE82D982685FAB60"/>
    <w:rsid w:val="001F58CF"/>
  </w:style>
  <w:style w:type="paragraph" w:customStyle="1" w:styleId="BAA1147EF1154EA2A3F09C42C2C2C11A">
    <w:name w:val="BAA1147EF1154EA2A3F09C42C2C2C11A"/>
    <w:rsid w:val="001F58CF"/>
  </w:style>
  <w:style w:type="paragraph" w:customStyle="1" w:styleId="5B6BBBA08D964673B09A900791CC1DE4">
    <w:name w:val="5B6BBBA08D964673B09A900791CC1DE4"/>
    <w:rsid w:val="001F58CF"/>
  </w:style>
  <w:style w:type="paragraph" w:customStyle="1" w:styleId="55AA07D1F8A0458498C030C21C416064">
    <w:name w:val="55AA07D1F8A0458498C030C21C416064"/>
    <w:rsid w:val="001F58CF"/>
  </w:style>
  <w:style w:type="paragraph" w:customStyle="1" w:styleId="22C8871BC8364762AE917BC5373D4117">
    <w:name w:val="22C8871BC8364762AE917BC5373D4117"/>
    <w:rsid w:val="001F58CF"/>
  </w:style>
  <w:style w:type="paragraph" w:customStyle="1" w:styleId="DF3F942288AD4CFFA3F5315B1FA3C6D7">
    <w:name w:val="DF3F942288AD4CFFA3F5315B1FA3C6D7"/>
    <w:rsid w:val="001F58CF"/>
  </w:style>
  <w:style w:type="paragraph" w:customStyle="1" w:styleId="6938F85AAC0545E5A6ECF5FF6B00C673">
    <w:name w:val="6938F85AAC0545E5A6ECF5FF6B00C673"/>
    <w:rsid w:val="001F58CF"/>
  </w:style>
  <w:style w:type="paragraph" w:customStyle="1" w:styleId="6D54DB17B5BE48F7BDAB886D4592938C">
    <w:name w:val="6D54DB17B5BE48F7BDAB886D4592938C"/>
    <w:rsid w:val="001F58CF"/>
  </w:style>
  <w:style w:type="paragraph" w:customStyle="1" w:styleId="3D3D59A84F07448AACE0ECB8429AC38C">
    <w:name w:val="3D3D59A84F07448AACE0ECB8429AC38C"/>
    <w:rsid w:val="001F58CF"/>
  </w:style>
  <w:style w:type="paragraph" w:customStyle="1" w:styleId="9E0FA59139E444B8B52CECA2386E6E5B">
    <w:name w:val="9E0FA59139E444B8B52CECA2386E6E5B"/>
    <w:rsid w:val="001F58CF"/>
  </w:style>
  <w:style w:type="paragraph" w:customStyle="1" w:styleId="4B01E23FC4D140EFB8042533BF6E3D89">
    <w:name w:val="4B01E23FC4D140EFB8042533BF6E3D89"/>
    <w:rsid w:val="001F58CF"/>
  </w:style>
  <w:style w:type="paragraph" w:customStyle="1" w:styleId="D582FD7CF0614D2FB19C84D4F0913989">
    <w:name w:val="D582FD7CF0614D2FB19C84D4F0913989"/>
    <w:rsid w:val="001F58CF"/>
  </w:style>
  <w:style w:type="paragraph" w:customStyle="1" w:styleId="251FC470FA264380BEB0C255DC3BCA38">
    <w:name w:val="251FC470FA264380BEB0C255DC3BCA38"/>
    <w:rsid w:val="001F58CF"/>
  </w:style>
  <w:style w:type="paragraph" w:customStyle="1" w:styleId="530F116CFC214110BA78FF2FE892B334">
    <w:name w:val="530F116CFC214110BA78FF2FE892B334"/>
    <w:rsid w:val="001F58CF"/>
  </w:style>
  <w:style w:type="paragraph" w:customStyle="1" w:styleId="0D608D9CBECC4974ADEE0D5202681ECA">
    <w:name w:val="0D608D9CBECC4974ADEE0D5202681ECA"/>
    <w:rsid w:val="001F58CF"/>
  </w:style>
  <w:style w:type="paragraph" w:customStyle="1" w:styleId="BC6B118689D24262AD6FFE16692C758E">
    <w:name w:val="BC6B118689D24262AD6FFE16692C758E"/>
    <w:rsid w:val="001F58CF"/>
  </w:style>
  <w:style w:type="paragraph" w:customStyle="1" w:styleId="91DF29F24B054B6AB3CA591EE502142F">
    <w:name w:val="91DF29F24B054B6AB3CA591EE502142F"/>
    <w:rsid w:val="001F58CF"/>
  </w:style>
  <w:style w:type="paragraph" w:customStyle="1" w:styleId="66D9D0CE35294CFA9CBDD5AA70C8A7CF">
    <w:name w:val="66D9D0CE35294CFA9CBDD5AA70C8A7CF"/>
    <w:rsid w:val="001F58CF"/>
  </w:style>
  <w:style w:type="paragraph" w:customStyle="1" w:styleId="4A4B556AA0A740C9B4168EDD3C2A78EE">
    <w:name w:val="4A4B556AA0A740C9B4168EDD3C2A78EE"/>
    <w:rsid w:val="001F58CF"/>
  </w:style>
  <w:style w:type="paragraph" w:customStyle="1" w:styleId="B92DA8B54817486EB9C46DC412B5BE50">
    <w:name w:val="B92DA8B54817486EB9C46DC412B5BE50"/>
    <w:rsid w:val="001F58CF"/>
  </w:style>
  <w:style w:type="paragraph" w:customStyle="1" w:styleId="EFDA7D664F5D440383234187B8EB0172">
    <w:name w:val="EFDA7D664F5D440383234187B8EB0172"/>
    <w:rsid w:val="001F58CF"/>
  </w:style>
  <w:style w:type="paragraph" w:customStyle="1" w:styleId="87FC5B8471734CD68E9625BEA163CEC8">
    <w:name w:val="87FC5B8471734CD68E9625BEA163CEC8"/>
    <w:rsid w:val="001F58CF"/>
  </w:style>
  <w:style w:type="paragraph" w:customStyle="1" w:styleId="E32584DB6FA74620A683895AD6AAE14D">
    <w:name w:val="E32584DB6FA74620A683895AD6AAE14D"/>
    <w:rsid w:val="001F58CF"/>
  </w:style>
  <w:style w:type="paragraph" w:customStyle="1" w:styleId="B1878E18FFB149B5BFE2409BC1E2B787">
    <w:name w:val="B1878E18FFB149B5BFE2409BC1E2B787"/>
    <w:rsid w:val="001F58CF"/>
  </w:style>
  <w:style w:type="paragraph" w:customStyle="1" w:styleId="9F4A53E6E15F454980EC959AAB8E25B2">
    <w:name w:val="9F4A53E6E15F454980EC959AAB8E25B2"/>
    <w:rsid w:val="001F58CF"/>
  </w:style>
  <w:style w:type="paragraph" w:customStyle="1" w:styleId="B3412160F49D494889FBD51F7085652E">
    <w:name w:val="B3412160F49D494889FBD51F7085652E"/>
    <w:rsid w:val="001F58CF"/>
  </w:style>
  <w:style w:type="paragraph" w:customStyle="1" w:styleId="F82C4CF6CB804F5C8A4157C30EBB3B08">
    <w:name w:val="F82C4CF6CB804F5C8A4157C30EBB3B08"/>
    <w:rsid w:val="001F58CF"/>
  </w:style>
  <w:style w:type="paragraph" w:customStyle="1" w:styleId="4C6A629534864911B9411246267428BA">
    <w:name w:val="4C6A629534864911B9411246267428BA"/>
    <w:rsid w:val="001F58CF"/>
  </w:style>
  <w:style w:type="paragraph" w:customStyle="1" w:styleId="2C6B3D6816874B9686D0D0A47BA2E8D8">
    <w:name w:val="2C6B3D6816874B9686D0D0A47BA2E8D8"/>
    <w:rsid w:val="001F58CF"/>
  </w:style>
  <w:style w:type="paragraph" w:customStyle="1" w:styleId="927A9FA541AD415AA85D835B23E1B652">
    <w:name w:val="927A9FA541AD415AA85D835B23E1B652"/>
    <w:rsid w:val="001F58CF"/>
  </w:style>
  <w:style w:type="paragraph" w:customStyle="1" w:styleId="EFCAD09B78E84067AD145B6494EB1A18">
    <w:name w:val="EFCAD09B78E84067AD145B6494EB1A18"/>
    <w:rsid w:val="001F58CF"/>
  </w:style>
  <w:style w:type="paragraph" w:customStyle="1" w:styleId="E9A1C2CFAD264F808D00B7A402533890">
    <w:name w:val="E9A1C2CFAD264F808D00B7A402533890"/>
    <w:rsid w:val="001F58CF"/>
  </w:style>
  <w:style w:type="paragraph" w:customStyle="1" w:styleId="CD4750662AFC4BE1B28460B816AFA430">
    <w:name w:val="CD4750662AFC4BE1B28460B816AFA430"/>
    <w:rsid w:val="001F58CF"/>
  </w:style>
  <w:style w:type="paragraph" w:customStyle="1" w:styleId="0F1888A63964498FA714F6AD1FE30370">
    <w:name w:val="0F1888A63964498FA714F6AD1FE30370"/>
    <w:rsid w:val="001F58CF"/>
  </w:style>
  <w:style w:type="paragraph" w:customStyle="1" w:styleId="B56A5BAC8C944D53ACDFF866580FAA96">
    <w:name w:val="B56A5BAC8C944D53ACDFF866580FAA96"/>
    <w:rsid w:val="001F58CF"/>
  </w:style>
  <w:style w:type="paragraph" w:customStyle="1" w:styleId="EFCBBD9FE6CD41858EE83855FD4EEBB8">
    <w:name w:val="EFCBBD9FE6CD41858EE83855FD4EEBB8"/>
    <w:rsid w:val="001F58CF"/>
  </w:style>
  <w:style w:type="paragraph" w:customStyle="1" w:styleId="14FD5F2FF1074B79A8D9B0BC049870D0">
    <w:name w:val="14FD5F2FF1074B79A8D9B0BC049870D0"/>
    <w:rsid w:val="001F58CF"/>
  </w:style>
  <w:style w:type="paragraph" w:customStyle="1" w:styleId="A0CDF14269CE42EAB657C56B3910B0BB">
    <w:name w:val="A0CDF14269CE42EAB657C56B3910B0BB"/>
    <w:rsid w:val="001F58CF"/>
  </w:style>
  <w:style w:type="paragraph" w:customStyle="1" w:styleId="C7329FF590FB462CB8A99B273C1F5199">
    <w:name w:val="C7329FF590FB462CB8A99B273C1F5199"/>
    <w:rsid w:val="001F58CF"/>
  </w:style>
  <w:style w:type="paragraph" w:customStyle="1" w:styleId="4BE5CBD0EAF347FFBD2BB2CB019AE632">
    <w:name w:val="4BE5CBD0EAF347FFBD2BB2CB019AE632"/>
    <w:rsid w:val="001F58CF"/>
  </w:style>
  <w:style w:type="paragraph" w:customStyle="1" w:styleId="5BE7DA4EF308496B924CEF20A449BBDF">
    <w:name w:val="5BE7DA4EF308496B924CEF20A449BBDF"/>
    <w:rsid w:val="001F58CF"/>
  </w:style>
  <w:style w:type="paragraph" w:customStyle="1" w:styleId="D29523AD5849478F848CA26BB9706615">
    <w:name w:val="D29523AD5849478F848CA26BB9706615"/>
    <w:rsid w:val="001F58CF"/>
  </w:style>
  <w:style w:type="paragraph" w:customStyle="1" w:styleId="6842956E71944D15854FC4F6BA62AB76">
    <w:name w:val="6842956E71944D15854FC4F6BA62AB76"/>
    <w:rsid w:val="001F58CF"/>
  </w:style>
  <w:style w:type="paragraph" w:customStyle="1" w:styleId="416042B876D443048CCC4B84E59DB70E">
    <w:name w:val="416042B876D443048CCC4B84E59DB70E"/>
    <w:rsid w:val="001F58CF"/>
  </w:style>
  <w:style w:type="paragraph" w:customStyle="1" w:styleId="4BE6957B9CF54A94AE67B914956AD2EB">
    <w:name w:val="4BE6957B9CF54A94AE67B914956AD2EB"/>
    <w:rsid w:val="001F58CF"/>
  </w:style>
  <w:style w:type="paragraph" w:customStyle="1" w:styleId="89DEC75276F243FC9436CEC6BDBCFBB6">
    <w:name w:val="89DEC75276F243FC9436CEC6BDBCFBB6"/>
    <w:rsid w:val="001F58CF"/>
  </w:style>
  <w:style w:type="paragraph" w:customStyle="1" w:styleId="D03445E185F24607AD1403E655A85438">
    <w:name w:val="D03445E185F24607AD1403E655A85438"/>
    <w:rsid w:val="001F58CF"/>
  </w:style>
  <w:style w:type="paragraph" w:customStyle="1" w:styleId="A6449779F8A448A0BE0C6990F4AB898A">
    <w:name w:val="A6449779F8A448A0BE0C6990F4AB898A"/>
    <w:rsid w:val="001F58CF"/>
  </w:style>
  <w:style w:type="paragraph" w:customStyle="1" w:styleId="05C4F48B0EA5455E8195B584F0531D5C">
    <w:name w:val="05C4F48B0EA5455E8195B584F0531D5C"/>
    <w:rsid w:val="001F58CF"/>
  </w:style>
  <w:style w:type="paragraph" w:customStyle="1" w:styleId="F832BECB2A444AC7AF30FF8DAE53A795">
    <w:name w:val="F832BECB2A444AC7AF30FF8DAE53A795"/>
    <w:rsid w:val="001F58CF"/>
  </w:style>
  <w:style w:type="paragraph" w:customStyle="1" w:styleId="77E2F225183649FD85CEE17C95D0D29E">
    <w:name w:val="77E2F225183649FD85CEE17C95D0D29E"/>
    <w:rsid w:val="001F58CF"/>
  </w:style>
  <w:style w:type="paragraph" w:customStyle="1" w:styleId="231F48C9DA3A49D19A202D60BE244B14">
    <w:name w:val="231F48C9DA3A49D19A202D60BE244B14"/>
    <w:rsid w:val="001F58CF"/>
  </w:style>
  <w:style w:type="paragraph" w:customStyle="1" w:styleId="668862D8E3324FE9AE24FB724414B8B5">
    <w:name w:val="668862D8E3324FE9AE24FB724414B8B5"/>
    <w:rsid w:val="001F58CF"/>
  </w:style>
  <w:style w:type="paragraph" w:customStyle="1" w:styleId="4562E7149D2D4CAC9747176BD0C523D8">
    <w:name w:val="4562E7149D2D4CAC9747176BD0C523D8"/>
    <w:rsid w:val="001F58CF"/>
  </w:style>
  <w:style w:type="paragraph" w:customStyle="1" w:styleId="4141EF4E5D304EB3B29BE47EA3D63A5E">
    <w:name w:val="4141EF4E5D304EB3B29BE47EA3D63A5E"/>
    <w:rsid w:val="001F58CF"/>
  </w:style>
  <w:style w:type="paragraph" w:customStyle="1" w:styleId="CA604EAEEC2945C392B5836624D5F065">
    <w:name w:val="CA604EAEEC2945C392B5836624D5F065"/>
    <w:rsid w:val="001F58CF"/>
  </w:style>
  <w:style w:type="paragraph" w:customStyle="1" w:styleId="4E7BD9459E854AC4B9AE304A9138E55F">
    <w:name w:val="4E7BD9459E854AC4B9AE304A9138E55F"/>
    <w:rsid w:val="001F58CF"/>
  </w:style>
  <w:style w:type="paragraph" w:customStyle="1" w:styleId="7DF4809BAAF4404591BAAE308ECE3453">
    <w:name w:val="7DF4809BAAF4404591BAAE308ECE3453"/>
    <w:rsid w:val="001F58CF"/>
  </w:style>
  <w:style w:type="paragraph" w:customStyle="1" w:styleId="A61FF47CC1E94675A93BD4A246B7BD74">
    <w:name w:val="A61FF47CC1E94675A93BD4A246B7BD74"/>
    <w:rsid w:val="001F58CF"/>
  </w:style>
  <w:style w:type="paragraph" w:customStyle="1" w:styleId="54EBAE053A84497A9EF94EC0C3EEE042">
    <w:name w:val="54EBAE053A84497A9EF94EC0C3EEE042"/>
    <w:rsid w:val="001F58CF"/>
  </w:style>
  <w:style w:type="paragraph" w:customStyle="1" w:styleId="547B626E526E499BADBD95249270A76C">
    <w:name w:val="547B626E526E499BADBD95249270A76C"/>
    <w:rsid w:val="001F58CF"/>
  </w:style>
  <w:style w:type="paragraph" w:customStyle="1" w:styleId="6A71874A04644B63B5A76EE6CE427E3D">
    <w:name w:val="6A71874A04644B63B5A76EE6CE427E3D"/>
    <w:rsid w:val="001F58CF"/>
  </w:style>
  <w:style w:type="paragraph" w:customStyle="1" w:styleId="48C14A7A61E54F9E9CDB9D99D30905C6">
    <w:name w:val="48C14A7A61E54F9E9CDB9D99D30905C6"/>
    <w:rsid w:val="001F58CF"/>
  </w:style>
  <w:style w:type="paragraph" w:customStyle="1" w:styleId="E3D05EA9EDD74B088C6167B396A464AF">
    <w:name w:val="E3D05EA9EDD74B088C6167B396A464AF"/>
    <w:rsid w:val="001F58CF"/>
  </w:style>
  <w:style w:type="paragraph" w:customStyle="1" w:styleId="B154B565021F42F0AA7186CD9E3A2B03">
    <w:name w:val="B154B565021F42F0AA7186CD9E3A2B03"/>
    <w:rsid w:val="001F58CF"/>
  </w:style>
  <w:style w:type="paragraph" w:customStyle="1" w:styleId="F41592E7EAE04AC9B2C440ECA9F2C4FF">
    <w:name w:val="F41592E7EAE04AC9B2C440ECA9F2C4FF"/>
    <w:rsid w:val="001F58CF"/>
  </w:style>
  <w:style w:type="paragraph" w:customStyle="1" w:styleId="C76F6CCC7256409EAB5351F8E39FE5DC">
    <w:name w:val="C76F6CCC7256409EAB5351F8E39FE5DC"/>
    <w:rsid w:val="001F58CF"/>
  </w:style>
  <w:style w:type="paragraph" w:customStyle="1" w:styleId="6C79E4C679EE41FBB2EAE288D32FD1D3">
    <w:name w:val="6C79E4C679EE41FBB2EAE288D32FD1D3"/>
    <w:rsid w:val="001F58CF"/>
  </w:style>
  <w:style w:type="paragraph" w:customStyle="1" w:styleId="7FC5EAF4CE0440EA967FACD90F9E2E97">
    <w:name w:val="7FC5EAF4CE0440EA967FACD90F9E2E97"/>
    <w:rsid w:val="001F58CF"/>
  </w:style>
  <w:style w:type="paragraph" w:customStyle="1" w:styleId="A9ACC9BCE5B349769E71C689C886D966">
    <w:name w:val="A9ACC9BCE5B349769E71C689C886D966"/>
    <w:rsid w:val="001F58CF"/>
  </w:style>
  <w:style w:type="paragraph" w:customStyle="1" w:styleId="636DBEF8D7124A2FB7C04CEF40929176">
    <w:name w:val="636DBEF8D7124A2FB7C04CEF40929176"/>
    <w:rsid w:val="001F58CF"/>
  </w:style>
  <w:style w:type="paragraph" w:customStyle="1" w:styleId="A86FFC168F2A4B15B6329E5D505AC5D6">
    <w:name w:val="A86FFC168F2A4B15B6329E5D505AC5D6"/>
    <w:rsid w:val="001F58CF"/>
  </w:style>
  <w:style w:type="paragraph" w:customStyle="1" w:styleId="9BDAB167F8E4440CBE2958C79A62C53C">
    <w:name w:val="9BDAB167F8E4440CBE2958C79A62C53C"/>
    <w:rsid w:val="001F58CF"/>
  </w:style>
  <w:style w:type="paragraph" w:customStyle="1" w:styleId="17D7C94241A0400AA97070780FFF592A">
    <w:name w:val="17D7C94241A0400AA97070780FFF592A"/>
    <w:rsid w:val="001F58CF"/>
  </w:style>
  <w:style w:type="paragraph" w:customStyle="1" w:styleId="3624C10CCEA04CF894DD01045CCFEF26">
    <w:name w:val="3624C10CCEA04CF894DD01045CCFEF26"/>
    <w:rsid w:val="001F58CF"/>
  </w:style>
  <w:style w:type="paragraph" w:customStyle="1" w:styleId="D184D9BAAFD140179C97FED5F1FDCC8B">
    <w:name w:val="D184D9BAAFD140179C97FED5F1FDCC8B"/>
    <w:rsid w:val="001F58CF"/>
  </w:style>
  <w:style w:type="paragraph" w:customStyle="1" w:styleId="3259D8B1F9404016A8EF6BA7AA47062A">
    <w:name w:val="3259D8B1F9404016A8EF6BA7AA47062A"/>
    <w:rsid w:val="001F58CF"/>
  </w:style>
  <w:style w:type="paragraph" w:customStyle="1" w:styleId="56C357E3545D49E6B423FF805BE19062">
    <w:name w:val="56C357E3545D49E6B423FF805BE19062"/>
    <w:rsid w:val="001F58CF"/>
  </w:style>
  <w:style w:type="paragraph" w:customStyle="1" w:styleId="BE73C880C87B4147BBE6F354C8252FAE">
    <w:name w:val="BE73C880C87B4147BBE6F354C8252FAE"/>
    <w:rsid w:val="001F58CF"/>
  </w:style>
  <w:style w:type="paragraph" w:customStyle="1" w:styleId="D49C60D401DF4497AF147A6CAFA0B167">
    <w:name w:val="D49C60D401DF4497AF147A6CAFA0B167"/>
    <w:rsid w:val="001F58CF"/>
  </w:style>
  <w:style w:type="paragraph" w:customStyle="1" w:styleId="65035E753B704DEB952DE375C070447D">
    <w:name w:val="65035E753B704DEB952DE375C070447D"/>
    <w:rsid w:val="001F58CF"/>
  </w:style>
  <w:style w:type="paragraph" w:customStyle="1" w:styleId="30FEDF4D5E0D4D968261A20ADF15612A">
    <w:name w:val="30FEDF4D5E0D4D968261A20ADF15612A"/>
    <w:rsid w:val="001F58CF"/>
  </w:style>
  <w:style w:type="paragraph" w:customStyle="1" w:styleId="DE33659108914A78B95A5F6335F28400">
    <w:name w:val="DE33659108914A78B95A5F6335F28400"/>
    <w:rsid w:val="001F58CF"/>
  </w:style>
  <w:style w:type="paragraph" w:customStyle="1" w:styleId="1DDCDD9E14A24230A55322C85344CF46">
    <w:name w:val="1DDCDD9E14A24230A55322C85344CF46"/>
    <w:rsid w:val="001F58CF"/>
  </w:style>
  <w:style w:type="paragraph" w:customStyle="1" w:styleId="14B5B720799B42369D60021068D6BD8B">
    <w:name w:val="14B5B720799B42369D60021068D6BD8B"/>
    <w:rsid w:val="001F58CF"/>
  </w:style>
  <w:style w:type="paragraph" w:customStyle="1" w:styleId="FAED76B7CD7543968A0AB19949728BEB">
    <w:name w:val="FAED76B7CD7543968A0AB19949728BEB"/>
    <w:rsid w:val="001F58CF"/>
  </w:style>
  <w:style w:type="paragraph" w:customStyle="1" w:styleId="2CCB8D21F29B4B789E0A7D1036EF6579">
    <w:name w:val="2CCB8D21F29B4B789E0A7D1036EF6579"/>
    <w:rsid w:val="001F58CF"/>
  </w:style>
  <w:style w:type="paragraph" w:customStyle="1" w:styleId="4EFF683E5F99437FA99F9420654959F8">
    <w:name w:val="4EFF683E5F99437FA99F9420654959F8"/>
    <w:rsid w:val="001F58CF"/>
  </w:style>
  <w:style w:type="paragraph" w:customStyle="1" w:styleId="B5F43AF479C44E2CB4140AB9A5CE923E">
    <w:name w:val="B5F43AF479C44E2CB4140AB9A5CE923E"/>
    <w:rsid w:val="001F58CF"/>
  </w:style>
  <w:style w:type="paragraph" w:customStyle="1" w:styleId="88A8EAEB7A804F44B56D3F87F92C7E9E">
    <w:name w:val="88A8EAEB7A804F44B56D3F87F92C7E9E"/>
    <w:rsid w:val="001F58CF"/>
  </w:style>
  <w:style w:type="paragraph" w:customStyle="1" w:styleId="1824D4F7765941CBB1F02B73BBC74D34">
    <w:name w:val="1824D4F7765941CBB1F02B73BBC74D34"/>
    <w:rsid w:val="001F58CF"/>
  </w:style>
  <w:style w:type="paragraph" w:customStyle="1" w:styleId="A4EAEEB058D34D68AC0F2293231287DC">
    <w:name w:val="A4EAEEB058D34D68AC0F2293231287DC"/>
    <w:rsid w:val="001F58CF"/>
  </w:style>
  <w:style w:type="paragraph" w:customStyle="1" w:styleId="2695E8DFC72A4E2B8D7ED5A8FC83E5A8">
    <w:name w:val="2695E8DFC72A4E2B8D7ED5A8FC83E5A8"/>
    <w:rsid w:val="001F58CF"/>
  </w:style>
  <w:style w:type="paragraph" w:customStyle="1" w:styleId="4E6AF7DDCB504605A6D8924A8E2CDA02">
    <w:name w:val="4E6AF7DDCB504605A6D8924A8E2CDA02"/>
    <w:rsid w:val="001F58CF"/>
  </w:style>
  <w:style w:type="paragraph" w:customStyle="1" w:styleId="8FA271011FB446B78B8667EB6BEB0EE6">
    <w:name w:val="8FA271011FB446B78B8667EB6BEB0EE6"/>
    <w:rsid w:val="001F58CF"/>
  </w:style>
  <w:style w:type="paragraph" w:customStyle="1" w:styleId="F7A5B1BE4BC445689953F702376E0B17">
    <w:name w:val="F7A5B1BE4BC445689953F702376E0B17"/>
    <w:rsid w:val="001F58CF"/>
  </w:style>
  <w:style w:type="paragraph" w:customStyle="1" w:styleId="06317C342DFE4013935B82BE2B81A018">
    <w:name w:val="06317C342DFE4013935B82BE2B81A018"/>
    <w:rsid w:val="001F58CF"/>
  </w:style>
  <w:style w:type="paragraph" w:customStyle="1" w:styleId="0CF3811723FC458C8CD11471C5C16D92">
    <w:name w:val="0CF3811723FC458C8CD11471C5C16D92"/>
    <w:rsid w:val="001F58CF"/>
  </w:style>
  <w:style w:type="paragraph" w:customStyle="1" w:styleId="FAEE12E328A44C0CA3522F7B7B0245FE">
    <w:name w:val="FAEE12E328A44C0CA3522F7B7B0245FE"/>
    <w:rsid w:val="001F58CF"/>
  </w:style>
  <w:style w:type="paragraph" w:customStyle="1" w:styleId="03A5422960FC424FA181C71C5B4A5E2C">
    <w:name w:val="03A5422960FC424FA181C71C5B4A5E2C"/>
    <w:rsid w:val="001F58CF"/>
  </w:style>
  <w:style w:type="paragraph" w:customStyle="1" w:styleId="5F057D78C6E94BCFB4954E4B00B52F1C">
    <w:name w:val="5F057D78C6E94BCFB4954E4B00B52F1C"/>
    <w:rsid w:val="001F58CF"/>
  </w:style>
  <w:style w:type="paragraph" w:customStyle="1" w:styleId="A2CE1DF4AF944CB38A7C5A9B46C542DD">
    <w:name w:val="A2CE1DF4AF944CB38A7C5A9B46C542DD"/>
    <w:rsid w:val="001F58CF"/>
  </w:style>
  <w:style w:type="paragraph" w:customStyle="1" w:styleId="5A6D1B2D4D504EAEB3F1D37513CE780A">
    <w:name w:val="5A6D1B2D4D504EAEB3F1D37513CE780A"/>
    <w:rsid w:val="001F58CF"/>
  </w:style>
  <w:style w:type="paragraph" w:customStyle="1" w:styleId="4B664E800340481899CCB1185B8E63B0">
    <w:name w:val="4B664E800340481899CCB1185B8E63B0"/>
    <w:rsid w:val="001F58CF"/>
  </w:style>
  <w:style w:type="paragraph" w:customStyle="1" w:styleId="54C1CAAFE42E4C969DD263486FBAD613">
    <w:name w:val="54C1CAAFE42E4C969DD263486FBAD613"/>
    <w:rsid w:val="001F58CF"/>
  </w:style>
  <w:style w:type="paragraph" w:customStyle="1" w:styleId="4C9214EBB24C493492D2E9815E81300C">
    <w:name w:val="4C9214EBB24C493492D2E9815E81300C"/>
    <w:rsid w:val="001F58CF"/>
  </w:style>
  <w:style w:type="paragraph" w:customStyle="1" w:styleId="4630EEA35A2540B1B221C32C931AA122">
    <w:name w:val="4630EEA35A2540B1B221C32C931AA122"/>
    <w:rsid w:val="001F58CF"/>
  </w:style>
  <w:style w:type="paragraph" w:customStyle="1" w:styleId="0971550F53E84649878D1A64850F62A3">
    <w:name w:val="0971550F53E84649878D1A64850F62A3"/>
    <w:rsid w:val="001F58CF"/>
  </w:style>
  <w:style w:type="paragraph" w:customStyle="1" w:styleId="E089FAED9E7A4054AB2460C976C27ECB">
    <w:name w:val="E089FAED9E7A4054AB2460C976C27ECB"/>
    <w:rsid w:val="001F58CF"/>
  </w:style>
  <w:style w:type="paragraph" w:customStyle="1" w:styleId="1CB23E9ADBB9473EAE6C1820AB981703">
    <w:name w:val="1CB23E9ADBB9473EAE6C1820AB981703"/>
    <w:rsid w:val="001F58CF"/>
  </w:style>
  <w:style w:type="paragraph" w:customStyle="1" w:styleId="5C3E82A7AB9040C79C9FA64D2D84A201">
    <w:name w:val="5C3E82A7AB9040C79C9FA64D2D84A201"/>
    <w:rsid w:val="001F58CF"/>
  </w:style>
  <w:style w:type="paragraph" w:customStyle="1" w:styleId="0067E86309AA4DC493CC18133B4E28C3">
    <w:name w:val="0067E86309AA4DC493CC18133B4E28C3"/>
    <w:rsid w:val="001F58CF"/>
  </w:style>
  <w:style w:type="paragraph" w:customStyle="1" w:styleId="D27B0EA363B0482CA848FBB2C967E0C6">
    <w:name w:val="D27B0EA363B0482CA848FBB2C967E0C6"/>
    <w:rsid w:val="001F58CF"/>
  </w:style>
  <w:style w:type="paragraph" w:customStyle="1" w:styleId="81218480100F45AF8951BCD2BFF398AD">
    <w:name w:val="81218480100F45AF8951BCD2BFF398AD"/>
    <w:rsid w:val="001F58CF"/>
  </w:style>
  <w:style w:type="paragraph" w:customStyle="1" w:styleId="E1DC4145661345CFB747F778C9397985">
    <w:name w:val="E1DC4145661345CFB747F778C9397985"/>
    <w:rsid w:val="001F58CF"/>
  </w:style>
  <w:style w:type="paragraph" w:customStyle="1" w:styleId="5F9771670CE34758ACBDCEF1BEE14ADB">
    <w:name w:val="5F9771670CE34758ACBDCEF1BEE14ADB"/>
    <w:rsid w:val="001F58CF"/>
  </w:style>
  <w:style w:type="paragraph" w:customStyle="1" w:styleId="9101091B84BE4339AECE82398ED0B14C1">
    <w:name w:val="9101091B84BE4339AECE82398ED0B14C1"/>
    <w:rsid w:val="001F58CF"/>
    <w:pPr>
      <w:spacing w:after="240" w:line="240" w:lineRule="auto"/>
    </w:pPr>
    <w:rPr>
      <w:rFonts w:ascii="Arial" w:eastAsia="Times" w:hAnsi="Arial" w:cs="Times New Roman"/>
      <w:szCs w:val="20"/>
      <w:lang w:eastAsia="es-ES"/>
    </w:rPr>
  </w:style>
  <w:style w:type="paragraph" w:customStyle="1" w:styleId="37034D4C03F6428583D9C079094580FD1">
    <w:name w:val="37034D4C03F6428583D9C079094580FD1"/>
    <w:rsid w:val="001F58CF"/>
    <w:pPr>
      <w:spacing w:after="240" w:line="240" w:lineRule="auto"/>
    </w:pPr>
    <w:rPr>
      <w:rFonts w:ascii="Arial" w:eastAsia="Times" w:hAnsi="Arial" w:cs="Times New Roman"/>
      <w:szCs w:val="20"/>
      <w:lang w:eastAsia="es-ES"/>
    </w:rPr>
  </w:style>
  <w:style w:type="paragraph" w:customStyle="1" w:styleId="B8BAB312248D41DCA4B443ADD269F93B1">
    <w:name w:val="B8BAB312248D41DCA4B443ADD269F93B1"/>
    <w:rsid w:val="001F58CF"/>
    <w:pPr>
      <w:spacing w:after="240" w:line="240" w:lineRule="auto"/>
    </w:pPr>
    <w:rPr>
      <w:rFonts w:ascii="Arial" w:eastAsia="Times" w:hAnsi="Arial" w:cs="Times New Roman"/>
      <w:szCs w:val="20"/>
      <w:lang w:eastAsia="es-ES"/>
    </w:rPr>
  </w:style>
  <w:style w:type="paragraph" w:customStyle="1" w:styleId="A3531043A9AF4BD699D820C55DD644761">
    <w:name w:val="A3531043A9AF4BD699D820C55DD644761"/>
    <w:rsid w:val="001F58CF"/>
    <w:pPr>
      <w:spacing w:after="240" w:line="240" w:lineRule="auto"/>
    </w:pPr>
    <w:rPr>
      <w:rFonts w:ascii="Arial" w:eastAsia="Times" w:hAnsi="Arial" w:cs="Times New Roman"/>
      <w:szCs w:val="20"/>
      <w:lang w:eastAsia="es-ES"/>
    </w:rPr>
  </w:style>
  <w:style w:type="paragraph" w:customStyle="1" w:styleId="6EFCF51B5716419E82C99120FC7DB3481">
    <w:name w:val="6EFCF51B5716419E82C99120FC7DB3481"/>
    <w:rsid w:val="001F58CF"/>
    <w:pPr>
      <w:spacing w:after="240" w:line="240" w:lineRule="auto"/>
    </w:pPr>
    <w:rPr>
      <w:rFonts w:ascii="Arial" w:eastAsia="Times" w:hAnsi="Arial" w:cs="Times New Roman"/>
      <w:szCs w:val="20"/>
      <w:lang w:eastAsia="es-ES"/>
    </w:rPr>
  </w:style>
  <w:style w:type="paragraph" w:customStyle="1" w:styleId="9D675CC1739B4821A8283378F5DCF3F31">
    <w:name w:val="9D675CC1739B4821A8283378F5DCF3F31"/>
    <w:rsid w:val="001F58CF"/>
    <w:pPr>
      <w:spacing w:after="240" w:line="240" w:lineRule="auto"/>
    </w:pPr>
    <w:rPr>
      <w:rFonts w:ascii="Arial" w:eastAsia="Times" w:hAnsi="Arial" w:cs="Times New Roman"/>
      <w:szCs w:val="20"/>
      <w:lang w:eastAsia="es-ES"/>
    </w:rPr>
  </w:style>
  <w:style w:type="paragraph" w:customStyle="1" w:styleId="81094BE00CCA4D75ACF2F04831FA0FE11">
    <w:name w:val="81094BE00CCA4D75ACF2F04831FA0FE11"/>
    <w:rsid w:val="001F58CF"/>
    <w:pPr>
      <w:spacing w:after="240" w:line="240" w:lineRule="auto"/>
    </w:pPr>
    <w:rPr>
      <w:rFonts w:ascii="Arial" w:eastAsia="Times" w:hAnsi="Arial" w:cs="Times New Roman"/>
      <w:szCs w:val="20"/>
      <w:lang w:eastAsia="es-ES"/>
    </w:rPr>
  </w:style>
  <w:style w:type="paragraph" w:customStyle="1" w:styleId="60E9021CEE1D408A86E99173E5377DDF1">
    <w:name w:val="60E9021CEE1D408A86E99173E5377DDF1"/>
    <w:rsid w:val="001F58CF"/>
    <w:pPr>
      <w:spacing w:after="240" w:line="240" w:lineRule="auto"/>
    </w:pPr>
    <w:rPr>
      <w:rFonts w:ascii="Arial" w:eastAsia="Times" w:hAnsi="Arial" w:cs="Times New Roman"/>
      <w:szCs w:val="20"/>
      <w:lang w:eastAsia="es-ES"/>
    </w:rPr>
  </w:style>
  <w:style w:type="paragraph" w:customStyle="1" w:styleId="88A004D6DC39460A8C53937129F22A241">
    <w:name w:val="88A004D6DC39460A8C53937129F22A241"/>
    <w:rsid w:val="001F58CF"/>
    <w:pPr>
      <w:spacing w:after="240" w:line="240" w:lineRule="auto"/>
    </w:pPr>
    <w:rPr>
      <w:rFonts w:ascii="Arial" w:eastAsia="Times" w:hAnsi="Arial" w:cs="Times New Roman"/>
      <w:szCs w:val="20"/>
      <w:lang w:eastAsia="es-ES"/>
    </w:rPr>
  </w:style>
  <w:style w:type="paragraph" w:customStyle="1" w:styleId="01B144A82BD9445F8550093B07EBFA561">
    <w:name w:val="01B144A82BD9445F8550093B07EBFA561"/>
    <w:rsid w:val="001F58CF"/>
    <w:pPr>
      <w:spacing w:after="240" w:line="240" w:lineRule="auto"/>
    </w:pPr>
    <w:rPr>
      <w:rFonts w:ascii="Arial" w:eastAsia="Times" w:hAnsi="Arial" w:cs="Times New Roman"/>
      <w:szCs w:val="20"/>
      <w:lang w:eastAsia="es-ES"/>
    </w:rPr>
  </w:style>
  <w:style w:type="paragraph" w:customStyle="1" w:styleId="2CD67D9CF38B40318B335EA317FEBC771">
    <w:name w:val="2CD67D9CF38B40318B335EA317FEBC771"/>
    <w:rsid w:val="001F58CF"/>
    <w:pPr>
      <w:spacing w:after="240" w:line="240" w:lineRule="auto"/>
    </w:pPr>
    <w:rPr>
      <w:rFonts w:ascii="Arial" w:eastAsia="Times" w:hAnsi="Arial" w:cs="Times New Roman"/>
      <w:szCs w:val="20"/>
      <w:lang w:eastAsia="es-ES"/>
    </w:rPr>
  </w:style>
  <w:style w:type="paragraph" w:customStyle="1" w:styleId="3E115DCB93424549ADA3020930F277DA1">
    <w:name w:val="3E115DCB93424549ADA3020930F277DA1"/>
    <w:rsid w:val="001F58CF"/>
    <w:pPr>
      <w:spacing w:after="240" w:line="240" w:lineRule="auto"/>
    </w:pPr>
    <w:rPr>
      <w:rFonts w:ascii="Arial" w:eastAsia="Times" w:hAnsi="Arial" w:cs="Times New Roman"/>
      <w:szCs w:val="20"/>
      <w:lang w:eastAsia="es-ES"/>
    </w:rPr>
  </w:style>
  <w:style w:type="paragraph" w:customStyle="1" w:styleId="57D56A70927A4A6295C7289DD7AE90261">
    <w:name w:val="57D56A70927A4A6295C7289DD7AE90261"/>
    <w:rsid w:val="001F58CF"/>
    <w:pPr>
      <w:spacing w:after="240" w:line="240" w:lineRule="auto"/>
    </w:pPr>
    <w:rPr>
      <w:rFonts w:ascii="Arial" w:eastAsia="Times" w:hAnsi="Arial" w:cs="Times New Roman"/>
      <w:szCs w:val="20"/>
      <w:lang w:eastAsia="es-ES"/>
    </w:rPr>
  </w:style>
  <w:style w:type="paragraph" w:customStyle="1" w:styleId="6421A654BBDC4589B1D0435E6DD02ED71">
    <w:name w:val="6421A654BBDC4589B1D0435E6DD02ED71"/>
    <w:rsid w:val="001F58CF"/>
    <w:pPr>
      <w:spacing w:after="240" w:line="240" w:lineRule="auto"/>
    </w:pPr>
    <w:rPr>
      <w:rFonts w:ascii="Arial" w:eastAsia="Times" w:hAnsi="Arial" w:cs="Times New Roman"/>
      <w:szCs w:val="20"/>
      <w:lang w:eastAsia="es-ES"/>
    </w:rPr>
  </w:style>
  <w:style w:type="paragraph" w:customStyle="1" w:styleId="3FD40F16DD624594A39885E4FD76FC571">
    <w:name w:val="3FD40F16DD624594A39885E4FD76FC571"/>
    <w:rsid w:val="001F58CF"/>
    <w:pPr>
      <w:spacing w:after="240" w:line="240" w:lineRule="auto"/>
    </w:pPr>
    <w:rPr>
      <w:rFonts w:ascii="Arial" w:eastAsia="Times" w:hAnsi="Arial" w:cs="Times New Roman"/>
      <w:szCs w:val="20"/>
      <w:lang w:eastAsia="es-ES"/>
    </w:rPr>
  </w:style>
  <w:style w:type="paragraph" w:customStyle="1" w:styleId="E71A550CA1A44367951AEA8B4E2B94C61">
    <w:name w:val="E71A550CA1A44367951AEA8B4E2B94C61"/>
    <w:rsid w:val="001F58CF"/>
    <w:pPr>
      <w:spacing w:after="240" w:line="240" w:lineRule="auto"/>
    </w:pPr>
    <w:rPr>
      <w:rFonts w:ascii="Arial" w:eastAsia="Times" w:hAnsi="Arial" w:cs="Times New Roman"/>
      <w:szCs w:val="20"/>
      <w:lang w:eastAsia="es-ES"/>
    </w:rPr>
  </w:style>
  <w:style w:type="paragraph" w:customStyle="1" w:styleId="73E7CBE848B54692B9D7E8AE03E42F861">
    <w:name w:val="73E7CBE848B54692B9D7E8AE03E42F861"/>
    <w:rsid w:val="001F58CF"/>
    <w:pPr>
      <w:spacing w:after="240" w:line="240" w:lineRule="auto"/>
    </w:pPr>
    <w:rPr>
      <w:rFonts w:ascii="Arial" w:eastAsia="Times" w:hAnsi="Arial" w:cs="Times New Roman"/>
      <w:szCs w:val="20"/>
      <w:lang w:eastAsia="es-ES"/>
    </w:rPr>
  </w:style>
  <w:style w:type="paragraph" w:customStyle="1" w:styleId="F3D7170BB0F64F5DB19B0EB61EE6B7F01">
    <w:name w:val="F3D7170BB0F64F5DB19B0EB61EE6B7F01"/>
    <w:rsid w:val="001F58CF"/>
    <w:pPr>
      <w:spacing w:after="240" w:line="240" w:lineRule="auto"/>
    </w:pPr>
    <w:rPr>
      <w:rFonts w:ascii="Arial" w:eastAsia="Times" w:hAnsi="Arial" w:cs="Times New Roman"/>
      <w:szCs w:val="20"/>
      <w:lang w:eastAsia="es-ES"/>
    </w:rPr>
  </w:style>
  <w:style w:type="paragraph" w:customStyle="1" w:styleId="5F9771670CE34758ACBDCEF1BEE14ADB1">
    <w:name w:val="5F9771670CE34758ACBDCEF1BEE14ADB1"/>
    <w:rsid w:val="001F58CF"/>
    <w:pPr>
      <w:spacing w:after="240" w:line="240" w:lineRule="auto"/>
    </w:pPr>
    <w:rPr>
      <w:rFonts w:ascii="Arial" w:eastAsia="Times" w:hAnsi="Arial" w:cs="Times New Roman"/>
      <w:szCs w:val="20"/>
      <w:lang w:eastAsia="es-ES"/>
    </w:rPr>
  </w:style>
  <w:style w:type="paragraph" w:customStyle="1" w:styleId="9C83790923D547D796E4D08708CDBD731">
    <w:name w:val="9C83790923D547D796E4D08708CDBD731"/>
    <w:rsid w:val="001F58CF"/>
    <w:pPr>
      <w:spacing w:after="240" w:line="240" w:lineRule="auto"/>
    </w:pPr>
    <w:rPr>
      <w:rFonts w:ascii="Arial" w:eastAsia="Times" w:hAnsi="Arial" w:cs="Times New Roman"/>
      <w:szCs w:val="20"/>
      <w:lang w:eastAsia="es-ES"/>
    </w:rPr>
  </w:style>
  <w:style w:type="paragraph" w:customStyle="1" w:styleId="52F5426FB6DB4AE1A7A4B0FD4251B3791">
    <w:name w:val="52F5426FB6DB4AE1A7A4B0FD4251B3791"/>
    <w:rsid w:val="001F58CF"/>
    <w:pPr>
      <w:spacing w:after="240" w:line="240" w:lineRule="auto"/>
    </w:pPr>
    <w:rPr>
      <w:rFonts w:ascii="Arial" w:eastAsia="Times" w:hAnsi="Arial" w:cs="Times New Roman"/>
      <w:szCs w:val="20"/>
      <w:lang w:eastAsia="es-ES"/>
    </w:rPr>
  </w:style>
  <w:style w:type="paragraph" w:customStyle="1" w:styleId="44CA7543AB314708A4D1C0D012974E431">
    <w:name w:val="44CA7543AB314708A4D1C0D012974E431"/>
    <w:rsid w:val="001F58CF"/>
    <w:pPr>
      <w:spacing w:after="240" w:line="240" w:lineRule="auto"/>
    </w:pPr>
    <w:rPr>
      <w:rFonts w:ascii="Arial" w:eastAsia="Times" w:hAnsi="Arial" w:cs="Times New Roman"/>
      <w:szCs w:val="20"/>
      <w:lang w:eastAsia="es-ES"/>
    </w:rPr>
  </w:style>
  <w:style w:type="paragraph" w:customStyle="1" w:styleId="EE976ADCCBBF43848A2E15095DA959D01">
    <w:name w:val="EE976ADCCBBF43848A2E15095DA959D01"/>
    <w:rsid w:val="001F58CF"/>
    <w:pPr>
      <w:spacing w:after="240" w:line="240" w:lineRule="auto"/>
    </w:pPr>
    <w:rPr>
      <w:rFonts w:ascii="Arial" w:eastAsia="Times" w:hAnsi="Arial" w:cs="Times New Roman"/>
      <w:szCs w:val="20"/>
      <w:lang w:eastAsia="es-ES"/>
    </w:rPr>
  </w:style>
  <w:style w:type="paragraph" w:customStyle="1" w:styleId="D48B65AEAF7E4751A736A2952249A7011">
    <w:name w:val="D48B65AEAF7E4751A736A2952249A7011"/>
    <w:rsid w:val="001F58CF"/>
    <w:pPr>
      <w:spacing w:after="240" w:line="240" w:lineRule="auto"/>
    </w:pPr>
    <w:rPr>
      <w:rFonts w:ascii="Arial" w:eastAsia="Times" w:hAnsi="Arial" w:cs="Times New Roman"/>
      <w:szCs w:val="20"/>
      <w:lang w:eastAsia="es-ES"/>
    </w:rPr>
  </w:style>
  <w:style w:type="paragraph" w:customStyle="1" w:styleId="0A849301ADF14AD8B0B2EB44D230D74C1">
    <w:name w:val="0A849301ADF14AD8B0B2EB44D230D74C1"/>
    <w:rsid w:val="001F58CF"/>
    <w:pPr>
      <w:spacing w:after="240" w:line="240" w:lineRule="auto"/>
    </w:pPr>
    <w:rPr>
      <w:rFonts w:ascii="Arial" w:eastAsia="Times" w:hAnsi="Arial" w:cs="Times New Roman"/>
      <w:szCs w:val="20"/>
      <w:lang w:eastAsia="es-ES"/>
    </w:rPr>
  </w:style>
  <w:style w:type="paragraph" w:customStyle="1" w:styleId="D70022D81A6A484BAB3402DA564CA42F1">
    <w:name w:val="D70022D81A6A484BAB3402DA564CA42F1"/>
    <w:rsid w:val="001F58CF"/>
    <w:pPr>
      <w:spacing w:after="240" w:line="240" w:lineRule="auto"/>
    </w:pPr>
    <w:rPr>
      <w:rFonts w:ascii="Arial" w:eastAsia="Times" w:hAnsi="Arial" w:cs="Times New Roman"/>
      <w:szCs w:val="20"/>
      <w:lang w:eastAsia="es-ES"/>
    </w:rPr>
  </w:style>
  <w:style w:type="paragraph" w:customStyle="1" w:styleId="63E648588F664F1AAB312FB31A3A8B071">
    <w:name w:val="63E648588F664F1AAB312FB31A3A8B071"/>
    <w:rsid w:val="001F58CF"/>
    <w:pPr>
      <w:spacing w:after="240" w:line="240" w:lineRule="auto"/>
    </w:pPr>
    <w:rPr>
      <w:rFonts w:ascii="Arial" w:eastAsia="Times" w:hAnsi="Arial" w:cs="Times New Roman"/>
      <w:szCs w:val="20"/>
      <w:lang w:eastAsia="es-ES"/>
    </w:rPr>
  </w:style>
  <w:style w:type="paragraph" w:customStyle="1" w:styleId="58C07AFD4AA043AEAA63DF4D0AC11F381">
    <w:name w:val="58C07AFD4AA043AEAA63DF4D0AC11F381"/>
    <w:rsid w:val="001F58CF"/>
    <w:pPr>
      <w:spacing w:after="240" w:line="240" w:lineRule="auto"/>
    </w:pPr>
    <w:rPr>
      <w:rFonts w:ascii="Arial" w:eastAsia="Times" w:hAnsi="Arial" w:cs="Times New Roman"/>
      <w:szCs w:val="20"/>
      <w:lang w:eastAsia="es-ES"/>
    </w:rPr>
  </w:style>
  <w:style w:type="paragraph" w:customStyle="1" w:styleId="C32ECFD83073463CB3535369582315351">
    <w:name w:val="C32ECFD83073463CB3535369582315351"/>
    <w:rsid w:val="001F58CF"/>
    <w:pPr>
      <w:spacing w:after="240" w:line="240" w:lineRule="auto"/>
    </w:pPr>
    <w:rPr>
      <w:rFonts w:ascii="Arial" w:eastAsia="Times" w:hAnsi="Arial" w:cs="Times New Roman"/>
      <w:szCs w:val="20"/>
      <w:lang w:eastAsia="es-ES"/>
    </w:rPr>
  </w:style>
  <w:style w:type="paragraph" w:customStyle="1" w:styleId="8467A53128244CD5ABF9505C3D92C13D1">
    <w:name w:val="8467A53128244CD5ABF9505C3D92C13D1"/>
    <w:rsid w:val="001F58CF"/>
    <w:pPr>
      <w:spacing w:after="240" w:line="240" w:lineRule="auto"/>
    </w:pPr>
    <w:rPr>
      <w:rFonts w:ascii="Arial" w:eastAsia="Times" w:hAnsi="Arial" w:cs="Times New Roman"/>
      <w:szCs w:val="20"/>
      <w:lang w:eastAsia="es-ES"/>
    </w:rPr>
  </w:style>
  <w:style w:type="paragraph" w:customStyle="1" w:styleId="8592CB2157F3418A95917C28405874EA1">
    <w:name w:val="8592CB2157F3418A95917C28405874EA1"/>
    <w:rsid w:val="001F58CF"/>
    <w:pPr>
      <w:spacing w:after="240" w:line="240" w:lineRule="auto"/>
    </w:pPr>
    <w:rPr>
      <w:rFonts w:ascii="Arial" w:eastAsia="Times" w:hAnsi="Arial" w:cs="Times New Roman"/>
      <w:szCs w:val="20"/>
      <w:lang w:eastAsia="es-ES"/>
    </w:rPr>
  </w:style>
  <w:style w:type="paragraph" w:customStyle="1" w:styleId="65CF8BC3EF9D456D9DE64EC725EDB2041">
    <w:name w:val="65CF8BC3EF9D456D9DE64EC725EDB2041"/>
    <w:rsid w:val="001F58CF"/>
    <w:pPr>
      <w:spacing w:after="240" w:line="240" w:lineRule="auto"/>
    </w:pPr>
    <w:rPr>
      <w:rFonts w:ascii="Arial" w:eastAsia="Times" w:hAnsi="Arial" w:cs="Times New Roman"/>
      <w:szCs w:val="20"/>
      <w:lang w:eastAsia="es-ES"/>
    </w:rPr>
  </w:style>
  <w:style w:type="paragraph" w:customStyle="1" w:styleId="5F2B5841FFEF4BD28CEC26418767ACB11">
    <w:name w:val="5F2B5841FFEF4BD28CEC26418767ACB11"/>
    <w:rsid w:val="001F58CF"/>
    <w:pPr>
      <w:spacing w:after="240" w:line="240" w:lineRule="auto"/>
    </w:pPr>
    <w:rPr>
      <w:rFonts w:ascii="Arial" w:eastAsia="Times" w:hAnsi="Arial" w:cs="Times New Roman"/>
      <w:szCs w:val="20"/>
      <w:lang w:eastAsia="es-ES"/>
    </w:rPr>
  </w:style>
  <w:style w:type="paragraph" w:customStyle="1" w:styleId="C26C84C1261F4AC8B64B43B36F30B8EB1">
    <w:name w:val="C26C84C1261F4AC8B64B43B36F30B8EB1"/>
    <w:rsid w:val="001F58CF"/>
    <w:pPr>
      <w:spacing w:after="240" w:line="240" w:lineRule="auto"/>
    </w:pPr>
    <w:rPr>
      <w:rFonts w:ascii="Arial" w:eastAsia="Times" w:hAnsi="Arial" w:cs="Times New Roman"/>
      <w:szCs w:val="20"/>
      <w:lang w:eastAsia="es-ES"/>
    </w:rPr>
  </w:style>
  <w:style w:type="paragraph" w:customStyle="1" w:styleId="54249C70EFBC458ABF1C9B8A7055D3161">
    <w:name w:val="54249C70EFBC458ABF1C9B8A7055D3161"/>
    <w:rsid w:val="001F58CF"/>
    <w:pPr>
      <w:spacing w:after="240" w:line="240" w:lineRule="auto"/>
    </w:pPr>
    <w:rPr>
      <w:rFonts w:ascii="Arial" w:eastAsia="Times" w:hAnsi="Arial" w:cs="Times New Roman"/>
      <w:szCs w:val="20"/>
      <w:lang w:eastAsia="es-ES"/>
    </w:rPr>
  </w:style>
  <w:style w:type="paragraph" w:customStyle="1" w:styleId="C0C66CA777CB494F8287BF7A1DB276A91">
    <w:name w:val="C0C66CA777CB494F8287BF7A1DB276A91"/>
    <w:rsid w:val="001F58CF"/>
    <w:pPr>
      <w:spacing w:after="240" w:line="240" w:lineRule="auto"/>
    </w:pPr>
    <w:rPr>
      <w:rFonts w:ascii="Arial" w:eastAsia="Times" w:hAnsi="Arial" w:cs="Times New Roman"/>
      <w:szCs w:val="20"/>
      <w:lang w:eastAsia="es-ES"/>
    </w:rPr>
  </w:style>
  <w:style w:type="paragraph" w:customStyle="1" w:styleId="961F09DDFEF04767B05BAAEB78C59A371">
    <w:name w:val="961F09DDFEF04767B05BAAEB78C59A371"/>
    <w:rsid w:val="001F58CF"/>
    <w:pPr>
      <w:spacing w:after="240" w:line="240" w:lineRule="auto"/>
    </w:pPr>
    <w:rPr>
      <w:rFonts w:ascii="Arial" w:eastAsia="Times" w:hAnsi="Arial" w:cs="Times New Roman"/>
      <w:szCs w:val="20"/>
      <w:lang w:eastAsia="es-ES"/>
    </w:rPr>
  </w:style>
  <w:style w:type="paragraph" w:customStyle="1" w:styleId="943DABF4ECE34F70A8BC7F81D44EED4F1">
    <w:name w:val="943DABF4ECE34F70A8BC7F81D44EED4F1"/>
    <w:rsid w:val="001F58CF"/>
    <w:pPr>
      <w:spacing w:after="240" w:line="240" w:lineRule="auto"/>
    </w:pPr>
    <w:rPr>
      <w:rFonts w:ascii="Arial" w:eastAsia="Times" w:hAnsi="Arial" w:cs="Times New Roman"/>
      <w:szCs w:val="20"/>
      <w:lang w:eastAsia="es-ES"/>
    </w:rPr>
  </w:style>
  <w:style w:type="paragraph" w:customStyle="1" w:styleId="AF1EF1FC79D74050AD98E6C5E85174751">
    <w:name w:val="AF1EF1FC79D74050AD98E6C5E85174751"/>
    <w:rsid w:val="001F58CF"/>
    <w:pPr>
      <w:spacing w:after="240" w:line="240" w:lineRule="auto"/>
    </w:pPr>
    <w:rPr>
      <w:rFonts w:ascii="Arial" w:eastAsia="Times" w:hAnsi="Arial" w:cs="Times New Roman"/>
      <w:szCs w:val="20"/>
      <w:lang w:eastAsia="es-ES"/>
    </w:rPr>
  </w:style>
  <w:style w:type="paragraph" w:customStyle="1" w:styleId="FD4921F2D2CD4A4D92E74416E394B9951">
    <w:name w:val="FD4921F2D2CD4A4D92E74416E394B9951"/>
    <w:rsid w:val="001F58CF"/>
    <w:pPr>
      <w:spacing w:after="240" w:line="240" w:lineRule="auto"/>
    </w:pPr>
    <w:rPr>
      <w:rFonts w:ascii="Arial" w:eastAsia="Times" w:hAnsi="Arial" w:cs="Times New Roman"/>
      <w:szCs w:val="20"/>
      <w:lang w:eastAsia="es-ES"/>
    </w:rPr>
  </w:style>
  <w:style w:type="paragraph" w:customStyle="1" w:styleId="A3A2E12D457D437A8712742AC5247C031">
    <w:name w:val="A3A2E12D457D437A8712742AC5247C031"/>
    <w:rsid w:val="001F58CF"/>
    <w:pPr>
      <w:spacing w:after="240" w:line="240" w:lineRule="auto"/>
    </w:pPr>
    <w:rPr>
      <w:rFonts w:ascii="Arial" w:eastAsia="Times" w:hAnsi="Arial" w:cs="Times New Roman"/>
      <w:szCs w:val="20"/>
      <w:lang w:eastAsia="es-ES"/>
    </w:rPr>
  </w:style>
  <w:style w:type="paragraph" w:customStyle="1" w:styleId="0403BB21488740489E18657CC47B64401">
    <w:name w:val="0403BB21488740489E18657CC47B64401"/>
    <w:rsid w:val="001F58CF"/>
    <w:pPr>
      <w:spacing w:after="240" w:line="240" w:lineRule="auto"/>
    </w:pPr>
    <w:rPr>
      <w:rFonts w:ascii="Arial" w:eastAsia="Times" w:hAnsi="Arial" w:cs="Times New Roman"/>
      <w:szCs w:val="20"/>
      <w:lang w:eastAsia="es-ES"/>
    </w:rPr>
  </w:style>
  <w:style w:type="paragraph" w:customStyle="1" w:styleId="A86B1EE23F2846F891A0E4A62045C72D1">
    <w:name w:val="A86B1EE23F2846F891A0E4A62045C72D1"/>
    <w:rsid w:val="001F58CF"/>
    <w:pPr>
      <w:spacing w:after="240" w:line="240" w:lineRule="auto"/>
    </w:pPr>
    <w:rPr>
      <w:rFonts w:ascii="Arial" w:eastAsia="Times" w:hAnsi="Arial" w:cs="Times New Roman"/>
      <w:szCs w:val="20"/>
      <w:lang w:eastAsia="es-ES"/>
    </w:rPr>
  </w:style>
  <w:style w:type="paragraph" w:customStyle="1" w:styleId="37AC55F45B1B4812B4F15A0792C0CC251">
    <w:name w:val="37AC55F45B1B4812B4F15A0792C0CC251"/>
    <w:rsid w:val="001F58CF"/>
    <w:pPr>
      <w:spacing w:after="240" w:line="240" w:lineRule="auto"/>
    </w:pPr>
    <w:rPr>
      <w:rFonts w:ascii="Arial" w:eastAsia="Times" w:hAnsi="Arial" w:cs="Times New Roman"/>
      <w:szCs w:val="20"/>
      <w:lang w:eastAsia="es-ES"/>
    </w:rPr>
  </w:style>
  <w:style w:type="paragraph" w:customStyle="1" w:styleId="5C565C2548814EF9A586B3DB33914F8C1">
    <w:name w:val="5C565C2548814EF9A586B3DB33914F8C1"/>
    <w:rsid w:val="001F58CF"/>
    <w:pPr>
      <w:spacing w:after="240" w:line="240" w:lineRule="auto"/>
    </w:pPr>
    <w:rPr>
      <w:rFonts w:ascii="Arial" w:eastAsia="Times" w:hAnsi="Arial" w:cs="Times New Roman"/>
      <w:szCs w:val="20"/>
      <w:lang w:eastAsia="es-ES"/>
    </w:rPr>
  </w:style>
  <w:style w:type="paragraph" w:customStyle="1" w:styleId="288EBB31ED084894951646B140E5B2661">
    <w:name w:val="288EBB31ED084894951646B140E5B2661"/>
    <w:rsid w:val="001F58CF"/>
    <w:pPr>
      <w:spacing w:after="240" w:line="240" w:lineRule="auto"/>
    </w:pPr>
    <w:rPr>
      <w:rFonts w:ascii="Arial" w:eastAsia="Times" w:hAnsi="Arial" w:cs="Times New Roman"/>
      <w:szCs w:val="20"/>
      <w:lang w:eastAsia="es-ES"/>
    </w:rPr>
  </w:style>
  <w:style w:type="paragraph" w:customStyle="1" w:styleId="86A7C12503AB4A1787D01F4047FB6F731">
    <w:name w:val="86A7C12503AB4A1787D01F4047FB6F731"/>
    <w:rsid w:val="001F58CF"/>
    <w:pPr>
      <w:spacing w:after="240" w:line="240" w:lineRule="auto"/>
    </w:pPr>
    <w:rPr>
      <w:rFonts w:ascii="Arial" w:eastAsia="Times" w:hAnsi="Arial" w:cs="Times New Roman"/>
      <w:szCs w:val="20"/>
      <w:lang w:eastAsia="es-ES"/>
    </w:rPr>
  </w:style>
  <w:style w:type="paragraph" w:customStyle="1" w:styleId="D1530CEAE45D45EF9497F8601F05B3801">
    <w:name w:val="D1530CEAE45D45EF9497F8601F05B3801"/>
    <w:rsid w:val="001F58CF"/>
    <w:pPr>
      <w:spacing w:after="240" w:line="240" w:lineRule="auto"/>
    </w:pPr>
    <w:rPr>
      <w:rFonts w:ascii="Arial" w:eastAsia="Times" w:hAnsi="Arial" w:cs="Times New Roman"/>
      <w:szCs w:val="20"/>
      <w:lang w:eastAsia="es-ES"/>
    </w:rPr>
  </w:style>
  <w:style w:type="paragraph" w:customStyle="1" w:styleId="407BF65DFED84654B1DE7D51FBDA41641">
    <w:name w:val="407BF65DFED84654B1DE7D51FBDA41641"/>
    <w:rsid w:val="001F58CF"/>
    <w:pPr>
      <w:spacing w:after="240" w:line="240" w:lineRule="auto"/>
    </w:pPr>
    <w:rPr>
      <w:rFonts w:ascii="Arial" w:eastAsia="Times" w:hAnsi="Arial" w:cs="Times New Roman"/>
      <w:szCs w:val="20"/>
      <w:lang w:eastAsia="es-ES"/>
    </w:rPr>
  </w:style>
  <w:style w:type="paragraph" w:customStyle="1" w:styleId="4368E1A725684984B28205E5C7B089141">
    <w:name w:val="4368E1A725684984B28205E5C7B089141"/>
    <w:rsid w:val="001F58CF"/>
    <w:pPr>
      <w:spacing w:after="240" w:line="240" w:lineRule="auto"/>
    </w:pPr>
    <w:rPr>
      <w:rFonts w:ascii="Arial" w:eastAsia="Times" w:hAnsi="Arial" w:cs="Times New Roman"/>
      <w:szCs w:val="20"/>
      <w:lang w:eastAsia="es-ES"/>
    </w:rPr>
  </w:style>
  <w:style w:type="paragraph" w:customStyle="1" w:styleId="83E1E24FABF84FB3B40F584F4E11987B1">
    <w:name w:val="83E1E24FABF84FB3B40F584F4E11987B1"/>
    <w:rsid w:val="001F58CF"/>
    <w:pPr>
      <w:spacing w:after="240" w:line="240" w:lineRule="auto"/>
    </w:pPr>
    <w:rPr>
      <w:rFonts w:ascii="Arial" w:eastAsia="Times" w:hAnsi="Arial" w:cs="Times New Roman"/>
      <w:szCs w:val="20"/>
      <w:lang w:eastAsia="es-ES"/>
    </w:rPr>
  </w:style>
  <w:style w:type="paragraph" w:customStyle="1" w:styleId="FC3C153E98814699B18C36975C2C0FAB1">
    <w:name w:val="FC3C153E98814699B18C36975C2C0FAB1"/>
    <w:rsid w:val="001F58CF"/>
    <w:pPr>
      <w:spacing w:after="240" w:line="240" w:lineRule="auto"/>
    </w:pPr>
    <w:rPr>
      <w:rFonts w:ascii="Arial" w:eastAsia="Times" w:hAnsi="Arial" w:cs="Times New Roman"/>
      <w:szCs w:val="20"/>
      <w:lang w:eastAsia="es-ES"/>
    </w:rPr>
  </w:style>
  <w:style w:type="paragraph" w:customStyle="1" w:styleId="05B24EAEA27D4A77BCC5B671C5A3AB511">
    <w:name w:val="05B24EAEA27D4A77BCC5B671C5A3AB511"/>
    <w:rsid w:val="001F58CF"/>
    <w:pPr>
      <w:spacing w:after="240" w:line="240" w:lineRule="auto"/>
    </w:pPr>
    <w:rPr>
      <w:rFonts w:ascii="Arial" w:eastAsia="Times" w:hAnsi="Arial" w:cs="Times New Roman"/>
      <w:szCs w:val="20"/>
      <w:lang w:eastAsia="es-ES"/>
    </w:rPr>
  </w:style>
  <w:style w:type="paragraph" w:customStyle="1" w:styleId="1191108876494C64B2491FE58F96E6561">
    <w:name w:val="1191108876494C64B2491FE58F96E6561"/>
    <w:rsid w:val="001F58CF"/>
    <w:pPr>
      <w:spacing w:after="240" w:line="240" w:lineRule="auto"/>
    </w:pPr>
    <w:rPr>
      <w:rFonts w:ascii="Arial" w:eastAsia="Times" w:hAnsi="Arial" w:cs="Times New Roman"/>
      <w:szCs w:val="20"/>
      <w:lang w:eastAsia="es-ES"/>
    </w:rPr>
  </w:style>
  <w:style w:type="paragraph" w:customStyle="1" w:styleId="3DB893F70D694E6283853BA44F3B85561">
    <w:name w:val="3DB893F70D694E6283853BA44F3B85561"/>
    <w:rsid w:val="001F58CF"/>
    <w:pPr>
      <w:spacing w:after="240" w:line="240" w:lineRule="auto"/>
    </w:pPr>
    <w:rPr>
      <w:rFonts w:ascii="Arial" w:eastAsia="Times" w:hAnsi="Arial" w:cs="Times New Roman"/>
      <w:szCs w:val="20"/>
      <w:lang w:eastAsia="es-ES"/>
    </w:rPr>
  </w:style>
  <w:style w:type="paragraph" w:customStyle="1" w:styleId="5B6E742D7EBD40C3AC07D55293984C9C1">
    <w:name w:val="5B6E742D7EBD40C3AC07D55293984C9C1"/>
    <w:rsid w:val="001F58CF"/>
    <w:pPr>
      <w:spacing w:after="240" w:line="240" w:lineRule="auto"/>
    </w:pPr>
    <w:rPr>
      <w:rFonts w:ascii="Arial" w:eastAsia="Times" w:hAnsi="Arial" w:cs="Times New Roman"/>
      <w:szCs w:val="20"/>
      <w:lang w:eastAsia="es-ES"/>
    </w:rPr>
  </w:style>
  <w:style w:type="paragraph" w:customStyle="1" w:styleId="F0D765C5D1EB417F8B41085B1F14FB801">
    <w:name w:val="F0D765C5D1EB417F8B41085B1F14FB801"/>
    <w:rsid w:val="001F58CF"/>
    <w:pPr>
      <w:spacing w:after="240" w:line="240" w:lineRule="auto"/>
    </w:pPr>
    <w:rPr>
      <w:rFonts w:ascii="Arial" w:eastAsia="Times" w:hAnsi="Arial" w:cs="Times New Roman"/>
      <w:szCs w:val="20"/>
      <w:lang w:eastAsia="es-ES"/>
    </w:rPr>
  </w:style>
  <w:style w:type="paragraph" w:customStyle="1" w:styleId="6134F2553B994F568118051B653446681">
    <w:name w:val="6134F2553B994F568118051B653446681"/>
    <w:rsid w:val="001F58CF"/>
    <w:pPr>
      <w:spacing w:after="240" w:line="240" w:lineRule="auto"/>
    </w:pPr>
    <w:rPr>
      <w:rFonts w:ascii="Arial" w:eastAsia="Times" w:hAnsi="Arial" w:cs="Times New Roman"/>
      <w:szCs w:val="20"/>
      <w:lang w:eastAsia="es-ES"/>
    </w:rPr>
  </w:style>
  <w:style w:type="paragraph" w:customStyle="1" w:styleId="629AB43936C446838CF949B760CA31661">
    <w:name w:val="629AB43936C446838CF949B760CA31661"/>
    <w:rsid w:val="001F58CF"/>
    <w:pPr>
      <w:spacing w:after="240" w:line="240" w:lineRule="auto"/>
    </w:pPr>
    <w:rPr>
      <w:rFonts w:ascii="Arial" w:eastAsia="Times" w:hAnsi="Arial" w:cs="Times New Roman"/>
      <w:szCs w:val="20"/>
      <w:lang w:eastAsia="es-ES"/>
    </w:rPr>
  </w:style>
  <w:style w:type="paragraph" w:customStyle="1" w:styleId="0736813B28A64B8B97AF0B3E9417293A1">
    <w:name w:val="0736813B28A64B8B97AF0B3E9417293A1"/>
    <w:rsid w:val="001F58CF"/>
    <w:pPr>
      <w:spacing w:after="240" w:line="240" w:lineRule="auto"/>
    </w:pPr>
    <w:rPr>
      <w:rFonts w:ascii="Arial" w:eastAsia="Times" w:hAnsi="Arial" w:cs="Times New Roman"/>
      <w:szCs w:val="20"/>
      <w:lang w:eastAsia="es-ES"/>
    </w:rPr>
  </w:style>
  <w:style w:type="paragraph" w:customStyle="1" w:styleId="C937DA8978D840B7836984D526ECB1D41">
    <w:name w:val="C937DA8978D840B7836984D526ECB1D41"/>
    <w:rsid w:val="001F58CF"/>
    <w:pPr>
      <w:spacing w:after="240" w:line="240" w:lineRule="auto"/>
    </w:pPr>
    <w:rPr>
      <w:rFonts w:ascii="Arial" w:eastAsia="Times" w:hAnsi="Arial" w:cs="Times New Roman"/>
      <w:szCs w:val="20"/>
      <w:lang w:eastAsia="es-ES"/>
    </w:rPr>
  </w:style>
  <w:style w:type="paragraph" w:customStyle="1" w:styleId="A1165578823843DAA87D2E870DEB18731">
    <w:name w:val="A1165578823843DAA87D2E870DEB18731"/>
    <w:rsid w:val="001F58CF"/>
    <w:pPr>
      <w:spacing w:after="240" w:line="240" w:lineRule="auto"/>
    </w:pPr>
    <w:rPr>
      <w:rFonts w:ascii="Arial" w:eastAsia="Times" w:hAnsi="Arial" w:cs="Times New Roman"/>
      <w:szCs w:val="20"/>
      <w:lang w:eastAsia="es-ES"/>
    </w:rPr>
  </w:style>
  <w:style w:type="paragraph" w:customStyle="1" w:styleId="3E483D00958D4DA5A858CFE23540BED51">
    <w:name w:val="3E483D00958D4DA5A858CFE23540BED51"/>
    <w:rsid w:val="001F58CF"/>
    <w:pPr>
      <w:spacing w:after="240" w:line="240" w:lineRule="auto"/>
    </w:pPr>
    <w:rPr>
      <w:rFonts w:ascii="Arial" w:eastAsia="Times" w:hAnsi="Arial" w:cs="Times New Roman"/>
      <w:szCs w:val="20"/>
      <w:lang w:eastAsia="es-ES"/>
    </w:rPr>
  </w:style>
  <w:style w:type="paragraph" w:customStyle="1" w:styleId="C23C482ED074433BAAF1C69A4C5999201">
    <w:name w:val="C23C482ED074433BAAF1C69A4C5999201"/>
    <w:rsid w:val="001F58CF"/>
    <w:pPr>
      <w:spacing w:after="240" w:line="240" w:lineRule="auto"/>
    </w:pPr>
    <w:rPr>
      <w:rFonts w:ascii="Arial" w:eastAsia="Times" w:hAnsi="Arial" w:cs="Times New Roman"/>
      <w:szCs w:val="20"/>
      <w:lang w:eastAsia="es-ES"/>
    </w:rPr>
  </w:style>
  <w:style w:type="paragraph" w:customStyle="1" w:styleId="D888BBA0F0EF4DECA4640170FFC3E92A1">
    <w:name w:val="D888BBA0F0EF4DECA4640170FFC3E92A1"/>
    <w:rsid w:val="001F58CF"/>
    <w:pPr>
      <w:spacing w:after="240" w:line="240" w:lineRule="auto"/>
    </w:pPr>
    <w:rPr>
      <w:rFonts w:ascii="Arial" w:eastAsia="Times" w:hAnsi="Arial" w:cs="Times New Roman"/>
      <w:szCs w:val="20"/>
      <w:lang w:eastAsia="es-ES"/>
    </w:rPr>
  </w:style>
  <w:style w:type="paragraph" w:customStyle="1" w:styleId="AA61F64901B340A798BA911EE4F78AA91">
    <w:name w:val="AA61F64901B340A798BA911EE4F78AA91"/>
    <w:rsid w:val="001F58CF"/>
    <w:pPr>
      <w:spacing w:after="240" w:line="240" w:lineRule="auto"/>
    </w:pPr>
    <w:rPr>
      <w:rFonts w:ascii="Arial" w:eastAsia="Times" w:hAnsi="Arial" w:cs="Times New Roman"/>
      <w:szCs w:val="20"/>
      <w:lang w:eastAsia="es-ES"/>
    </w:rPr>
  </w:style>
  <w:style w:type="paragraph" w:customStyle="1" w:styleId="17039629585C4568A848A09239DF8E271">
    <w:name w:val="17039629585C4568A848A09239DF8E271"/>
    <w:rsid w:val="001F58CF"/>
    <w:pPr>
      <w:spacing w:after="240" w:line="240" w:lineRule="auto"/>
    </w:pPr>
    <w:rPr>
      <w:rFonts w:ascii="Arial" w:eastAsia="Times" w:hAnsi="Arial" w:cs="Times New Roman"/>
      <w:szCs w:val="20"/>
      <w:lang w:eastAsia="es-ES"/>
    </w:rPr>
  </w:style>
  <w:style w:type="paragraph" w:customStyle="1" w:styleId="12476717E395423DA233A4484177464D1">
    <w:name w:val="12476717E395423DA233A4484177464D1"/>
    <w:rsid w:val="001F58CF"/>
    <w:pPr>
      <w:spacing w:after="240" w:line="240" w:lineRule="auto"/>
    </w:pPr>
    <w:rPr>
      <w:rFonts w:ascii="Arial" w:eastAsia="Times" w:hAnsi="Arial" w:cs="Times New Roman"/>
      <w:szCs w:val="20"/>
      <w:lang w:eastAsia="es-ES"/>
    </w:rPr>
  </w:style>
  <w:style w:type="paragraph" w:customStyle="1" w:styleId="83ED42206E2C4FFD9AB08168147C7CDF1">
    <w:name w:val="83ED42206E2C4FFD9AB08168147C7CDF1"/>
    <w:rsid w:val="001F58CF"/>
    <w:pPr>
      <w:spacing w:after="240" w:line="240" w:lineRule="auto"/>
    </w:pPr>
    <w:rPr>
      <w:rFonts w:ascii="Arial" w:eastAsia="Times" w:hAnsi="Arial" w:cs="Times New Roman"/>
      <w:szCs w:val="20"/>
      <w:lang w:eastAsia="es-ES"/>
    </w:rPr>
  </w:style>
  <w:style w:type="paragraph" w:customStyle="1" w:styleId="85CEA25C036E4881AA0F9F73D4503BB71">
    <w:name w:val="85CEA25C036E4881AA0F9F73D4503BB71"/>
    <w:rsid w:val="001F58CF"/>
    <w:pPr>
      <w:spacing w:after="240" w:line="240" w:lineRule="auto"/>
    </w:pPr>
    <w:rPr>
      <w:rFonts w:ascii="Arial" w:eastAsia="Times" w:hAnsi="Arial" w:cs="Times New Roman"/>
      <w:szCs w:val="20"/>
      <w:lang w:eastAsia="es-ES"/>
    </w:rPr>
  </w:style>
  <w:style w:type="paragraph" w:customStyle="1" w:styleId="342EF83127A2459089EDFC1B2CE2A0661">
    <w:name w:val="342EF83127A2459089EDFC1B2CE2A0661"/>
    <w:rsid w:val="001F58CF"/>
    <w:pPr>
      <w:spacing w:after="240" w:line="240" w:lineRule="auto"/>
    </w:pPr>
    <w:rPr>
      <w:rFonts w:ascii="Arial" w:eastAsia="Times" w:hAnsi="Arial" w:cs="Times New Roman"/>
      <w:szCs w:val="20"/>
      <w:lang w:eastAsia="es-ES"/>
    </w:rPr>
  </w:style>
  <w:style w:type="paragraph" w:customStyle="1" w:styleId="D3FBAB6928BB471D993982AB4ACDBEE91">
    <w:name w:val="D3FBAB6928BB471D993982AB4ACDBEE91"/>
    <w:rsid w:val="001F58CF"/>
    <w:pPr>
      <w:spacing w:after="240" w:line="240" w:lineRule="auto"/>
    </w:pPr>
    <w:rPr>
      <w:rFonts w:ascii="Arial" w:eastAsia="Times" w:hAnsi="Arial" w:cs="Times New Roman"/>
      <w:szCs w:val="20"/>
      <w:lang w:eastAsia="es-ES"/>
    </w:rPr>
  </w:style>
  <w:style w:type="paragraph" w:customStyle="1" w:styleId="960097DDBC6045B98554997891CC20881">
    <w:name w:val="960097DDBC6045B98554997891CC20881"/>
    <w:rsid w:val="001F58CF"/>
    <w:pPr>
      <w:spacing w:after="240" w:line="240" w:lineRule="auto"/>
    </w:pPr>
    <w:rPr>
      <w:rFonts w:ascii="Arial" w:eastAsia="Times" w:hAnsi="Arial" w:cs="Times New Roman"/>
      <w:szCs w:val="20"/>
      <w:lang w:eastAsia="es-ES"/>
    </w:rPr>
  </w:style>
  <w:style w:type="paragraph" w:customStyle="1" w:styleId="7291873FF7DC4404801F226D0A399A171">
    <w:name w:val="7291873FF7DC4404801F226D0A399A171"/>
    <w:rsid w:val="001F58CF"/>
    <w:pPr>
      <w:spacing w:after="240" w:line="240" w:lineRule="auto"/>
    </w:pPr>
    <w:rPr>
      <w:rFonts w:ascii="Arial" w:eastAsia="Times" w:hAnsi="Arial" w:cs="Times New Roman"/>
      <w:szCs w:val="20"/>
      <w:lang w:eastAsia="es-ES"/>
    </w:rPr>
  </w:style>
  <w:style w:type="paragraph" w:customStyle="1" w:styleId="3B349CD12EB7489DAFA49652124A30C71">
    <w:name w:val="3B349CD12EB7489DAFA49652124A30C71"/>
    <w:rsid w:val="001F58CF"/>
    <w:pPr>
      <w:spacing w:after="240" w:line="240" w:lineRule="auto"/>
    </w:pPr>
    <w:rPr>
      <w:rFonts w:ascii="Arial" w:eastAsia="Times" w:hAnsi="Arial" w:cs="Times New Roman"/>
      <w:szCs w:val="20"/>
      <w:lang w:eastAsia="es-ES"/>
    </w:rPr>
  </w:style>
  <w:style w:type="paragraph" w:customStyle="1" w:styleId="4E0858C22F60439A9CFBFD2A5B3883731">
    <w:name w:val="4E0858C22F60439A9CFBFD2A5B3883731"/>
    <w:rsid w:val="001F58CF"/>
    <w:pPr>
      <w:spacing w:after="240" w:line="240" w:lineRule="auto"/>
    </w:pPr>
    <w:rPr>
      <w:rFonts w:ascii="Arial" w:eastAsia="Times" w:hAnsi="Arial" w:cs="Times New Roman"/>
      <w:szCs w:val="20"/>
      <w:lang w:eastAsia="es-ES"/>
    </w:rPr>
  </w:style>
  <w:style w:type="paragraph" w:customStyle="1" w:styleId="B561217EE83C4225A4A2523809885EF91">
    <w:name w:val="B561217EE83C4225A4A2523809885EF91"/>
    <w:rsid w:val="001F58CF"/>
    <w:pPr>
      <w:spacing w:after="240" w:line="240" w:lineRule="auto"/>
    </w:pPr>
    <w:rPr>
      <w:rFonts w:ascii="Arial" w:eastAsia="Times" w:hAnsi="Arial" w:cs="Times New Roman"/>
      <w:szCs w:val="20"/>
      <w:lang w:eastAsia="es-ES"/>
    </w:rPr>
  </w:style>
  <w:style w:type="paragraph" w:customStyle="1" w:styleId="EC29F9D86E2C48489B933E44096361CB1">
    <w:name w:val="EC29F9D86E2C48489B933E44096361CB1"/>
    <w:rsid w:val="001F58CF"/>
    <w:pPr>
      <w:spacing w:after="240" w:line="240" w:lineRule="auto"/>
    </w:pPr>
    <w:rPr>
      <w:rFonts w:ascii="Arial" w:eastAsia="Times" w:hAnsi="Arial" w:cs="Times New Roman"/>
      <w:szCs w:val="20"/>
      <w:lang w:eastAsia="es-ES"/>
    </w:rPr>
  </w:style>
  <w:style w:type="paragraph" w:customStyle="1" w:styleId="349A0A6BFDF0419682FF27B348CE44DC1">
    <w:name w:val="349A0A6BFDF0419682FF27B348CE44DC1"/>
    <w:rsid w:val="001F58CF"/>
    <w:pPr>
      <w:spacing w:after="240" w:line="240" w:lineRule="auto"/>
    </w:pPr>
    <w:rPr>
      <w:rFonts w:ascii="Arial" w:eastAsia="Times" w:hAnsi="Arial" w:cs="Times New Roman"/>
      <w:szCs w:val="20"/>
      <w:lang w:eastAsia="es-ES"/>
    </w:rPr>
  </w:style>
  <w:style w:type="paragraph" w:customStyle="1" w:styleId="86B2BE4EC6514CFDA5C5E0DF3945D6101">
    <w:name w:val="86B2BE4EC6514CFDA5C5E0DF3945D6101"/>
    <w:rsid w:val="001F58CF"/>
    <w:pPr>
      <w:spacing w:after="240" w:line="240" w:lineRule="auto"/>
    </w:pPr>
    <w:rPr>
      <w:rFonts w:ascii="Arial" w:eastAsia="Times" w:hAnsi="Arial" w:cs="Times New Roman"/>
      <w:szCs w:val="20"/>
      <w:lang w:eastAsia="es-ES"/>
    </w:rPr>
  </w:style>
  <w:style w:type="paragraph" w:customStyle="1" w:styleId="7E4B4AC62ABB40CB84F74EE303E6FE7F1">
    <w:name w:val="7E4B4AC62ABB40CB84F74EE303E6FE7F1"/>
    <w:rsid w:val="001F58CF"/>
    <w:pPr>
      <w:spacing w:after="240" w:line="240" w:lineRule="auto"/>
    </w:pPr>
    <w:rPr>
      <w:rFonts w:ascii="Arial" w:eastAsia="Times" w:hAnsi="Arial" w:cs="Times New Roman"/>
      <w:szCs w:val="20"/>
      <w:lang w:eastAsia="es-ES"/>
    </w:rPr>
  </w:style>
  <w:style w:type="paragraph" w:customStyle="1" w:styleId="99573391BA414F12B44959B697C31C5C1">
    <w:name w:val="99573391BA414F12B44959B697C31C5C1"/>
    <w:rsid w:val="001F58CF"/>
    <w:pPr>
      <w:spacing w:after="240" w:line="240" w:lineRule="auto"/>
    </w:pPr>
    <w:rPr>
      <w:rFonts w:ascii="Arial" w:eastAsia="Times" w:hAnsi="Arial" w:cs="Times New Roman"/>
      <w:szCs w:val="20"/>
      <w:lang w:eastAsia="es-ES"/>
    </w:rPr>
  </w:style>
  <w:style w:type="paragraph" w:customStyle="1" w:styleId="713C253636824A01A3044B92C1BEF4BC1">
    <w:name w:val="713C253636824A01A3044B92C1BEF4BC1"/>
    <w:rsid w:val="001F58CF"/>
    <w:pPr>
      <w:spacing w:after="240" w:line="240" w:lineRule="auto"/>
    </w:pPr>
    <w:rPr>
      <w:rFonts w:ascii="Arial" w:eastAsia="Times" w:hAnsi="Arial" w:cs="Times New Roman"/>
      <w:szCs w:val="20"/>
      <w:lang w:eastAsia="es-ES"/>
    </w:rPr>
  </w:style>
  <w:style w:type="paragraph" w:customStyle="1" w:styleId="AF35E97C4484454D8C4F20DC00C8E0231">
    <w:name w:val="AF35E97C4484454D8C4F20DC00C8E0231"/>
    <w:rsid w:val="001F58CF"/>
    <w:pPr>
      <w:spacing w:after="240" w:line="240" w:lineRule="auto"/>
    </w:pPr>
    <w:rPr>
      <w:rFonts w:ascii="Arial" w:eastAsia="Times" w:hAnsi="Arial" w:cs="Times New Roman"/>
      <w:szCs w:val="20"/>
      <w:lang w:eastAsia="es-ES"/>
    </w:rPr>
  </w:style>
  <w:style w:type="paragraph" w:customStyle="1" w:styleId="DCE7F7A5FD4D4A9C946BC5652016E8631">
    <w:name w:val="DCE7F7A5FD4D4A9C946BC5652016E8631"/>
    <w:rsid w:val="001F58CF"/>
    <w:pPr>
      <w:spacing w:after="240" w:line="240" w:lineRule="auto"/>
    </w:pPr>
    <w:rPr>
      <w:rFonts w:ascii="Arial" w:eastAsia="Times" w:hAnsi="Arial" w:cs="Times New Roman"/>
      <w:szCs w:val="20"/>
      <w:lang w:eastAsia="es-ES"/>
    </w:rPr>
  </w:style>
  <w:style w:type="paragraph" w:customStyle="1" w:styleId="2B742B122F28454C9D75E4253638C23A1">
    <w:name w:val="2B742B122F28454C9D75E4253638C23A1"/>
    <w:rsid w:val="001F58CF"/>
    <w:pPr>
      <w:spacing w:after="240" w:line="240" w:lineRule="auto"/>
    </w:pPr>
    <w:rPr>
      <w:rFonts w:ascii="Arial" w:eastAsia="Times" w:hAnsi="Arial" w:cs="Times New Roman"/>
      <w:szCs w:val="20"/>
      <w:lang w:eastAsia="es-ES"/>
    </w:rPr>
  </w:style>
  <w:style w:type="paragraph" w:customStyle="1" w:styleId="AC7B5F614799474E97EDAAE97E7223F51">
    <w:name w:val="AC7B5F614799474E97EDAAE97E7223F51"/>
    <w:rsid w:val="001F58CF"/>
    <w:pPr>
      <w:spacing w:after="240" w:line="240" w:lineRule="auto"/>
    </w:pPr>
    <w:rPr>
      <w:rFonts w:ascii="Arial" w:eastAsia="Times" w:hAnsi="Arial" w:cs="Times New Roman"/>
      <w:szCs w:val="20"/>
      <w:lang w:eastAsia="es-ES"/>
    </w:rPr>
  </w:style>
  <w:style w:type="paragraph" w:customStyle="1" w:styleId="3FDD4260FD564FD9A8DC108BBB4AB8681">
    <w:name w:val="3FDD4260FD564FD9A8DC108BBB4AB8681"/>
    <w:rsid w:val="001F58CF"/>
    <w:pPr>
      <w:spacing w:after="240" w:line="240" w:lineRule="auto"/>
    </w:pPr>
    <w:rPr>
      <w:rFonts w:ascii="Arial" w:eastAsia="Times" w:hAnsi="Arial" w:cs="Times New Roman"/>
      <w:szCs w:val="20"/>
      <w:lang w:eastAsia="es-ES"/>
    </w:rPr>
  </w:style>
  <w:style w:type="paragraph" w:customStyle="1" w:styleId="551DF29FAF774C869A396843604084A71">
    <w:name w:val="551DF29FAF774C869A396843604084A71"/>
    <w:rsid w:val="001F58CF"/>
    <w:pPr>
      <w:spacing w:after="240" w:line="240" w:lineRule="auto"/>
    </w:pPr>
    <w:rPr>
      <w:rFonts w:ascii="Arial" w:eastAsia="Times" w:hAnsi="Arial" w:cs="Times New Roman"/>
      <w:szCs w:val="20"/>
      <w:lang w:eastAsia="es-ES"/>
    </w:rPr>
  </w:style>
  <w:style w:type="paragraph" w:customStyle="1" w:styleId="34920939BC7F431A9DD182CD7EDBE9E21">
    <w:name w:val="34920939BC7F431A9DD182CD7EDBE9E21"/>
    <w:rsid w:val="001F58CF"/>
    <w:pPr>
      <w:spacing w:after="240" w:line="240" w:lineRule="auto"/>
    </w:pPr>
    <w:rPr>
      <w:rFonts w:ascii="Arial" w:eastAsia="Times" w:hAnsi="Arial" w:cs="Times New Roman"/>
      <w:szCs w:val="20"/>
      <w:lang w:eastAsia="es-ES"/>
    </w:rPr>
  </w:style>
  <w:style w:type="paragraph" w:customStyle="1" w:styleId="C95D4290FED34BC7954CD30C25A8A3EC1">
    <w:name w:val="C95D4290FED34BC7954CD30C25A8A3EC1"/>
    <w:rsid w:val="001F58CF"/>
    <w:pPr>
      <w:spacing w:after="240" w:line="240" w:lineRule="auto"/>
    </w:pPr>
    <w:rPr>
      <w:rFonts w:ascii="Arial" w:eastAsia="Times" w:hAnsi="Arial" w:cs="Times New Roman"/>
      <w:szCs w:val="20"/>
      <w:lang w:eastAsia="es-ES"/>
    </w:rPr>
  </w:style>
  <w:style w:type="paragraph" w:customStyle="1" w:styleId="329A505A77B14B2CB3E0514456C8081E1">
    <w:name w:val="329A505A77B14B2CB3E0514456C8081E1"/>
    <w:rsid w:val="001F58CF"/>
    <w:pPr>
      <w:spacing w:after="240" w:line="240" w:lineRule="auto"/>
    </w:pPr>
    <w:rPr>
      <w:rFonts w:ascii="Arial" w:eastAsia="Times" w:hAnsi="Arial" w:cs="Times New Roman"/>
      <w:szCs w:val="20"/>
      <w:lang w:eastAsia="es-ES"/>
    </w:rPr>
  </w:style>
  <w:style w:type="paragraph" w:customStyle="1" w:styleId="C04897D4BDAB4D369F931C6745F656B11">
    <w:name w:val="C04897D4BDAB4D369F931C6745F656B11"/>
    <w:rsid w:val="001F58CF"/>
    <w:pPr>
      <w:spacing w:after="240" w:line="240" w:lineRule="auto"/>
    </w:pPr>
    <w:rPr>
      <w:rFonts w:ascii="Arial" w:eastAsia="Times" w:hAnsi="Arial" w:cs="Times New Roman"/>
      <w:szCs w:val="20"/>
      <w:lang w:eastAsia="es-ES"/>
    </w:rPr>
  </w:style>
  <w:style w:type="paragraph" w:customStyle="1" w:styleId="DAE51E3B138B49918073F9B823120C541">
    <w:name w:val="DAE51E3B138B49918073F9B823120C541"/>
    <w:rsid w:val="001F58CF"/>
    <w:pPr>
      <w:spacing w:after="240" w:line="240" w:lineRule="auto"/>
    </w:pPr>
    <w:rPr>
      <w:rFonts w:ascii="Arial" w:eastAsia="Times" w:hAnsi="Arial" w:cs="Times New Roman"/>
      <w:szCs w:val="20"/>
      <w:lang w:eastAsia="es-ES"/>
    </w:rPr>
  </w:style>
  <w:style w:type="paragraph" w:customStyle="1" w:styleId="C4CD544B09354A4A805D70E416792B721">
    <w:name w:val="C4CD544B09354A4A805D70E416792B721"/>
    <w:rsid w:val="001F58CF"/>
    <w:pPr>
      <w:spacing w:after="240" w:line="240" w:lineRule="auto"/>
    </w:pPr>
    <w:rPr>
      <w:rFonts w:ascii="Arial" w:eastAsia="Times" w:hAnsi="Arial" w:cs="Times New Roman"/>
      <w:szCs w:val="20"/>
      <w:lang w:eastAsia="es-ES"/>
    </w:rPr>
  </w:style>
  <w:style w:type="paragraph" w:customStyle="1" w:styleId="870D3097CACB4359AB92893F91B8A9071">
    <w:name w:val="870D3097CACB4359AB92893F91B8A9071"/>
    <w:rsid w:val="001F58CF"/>
    <w:pPr>
      <w:spacing w:after="240" w:line="240" w:lineRule="auto"/>
    </w:pPr>
    <w:rPr>
      <w:rFonts w:ascii="Arial" w:eastAsia="Times" w:hAnsi="Arial" w:cs="Times New Roman"/>
      <w:szCs w:val="20"/>
      <w:lang w:eastAsia="es-ES"/>
    </w:rPr>
  </w:style>
  <w:style w:type="paragraph" w:customStyle="1" w:styleId="9D1F79C8478E49FE89F8566724A0F1181">
    <w:name w:val="9D1F79C8478E49FE89F8566724A0F1181"/>
    <w:rsid w:val="001F58CF"/>
    <w:pPr>
      <w:spacing w:after="240" w:line="240" w:lineRule="auto"/>
    </w:pPr>
    <w:rPr>
      <w:rFonts w:ascii="Arial" w:eastAsia="Times" w:hAnsi="Arial" w:cs="Times New Roman"/>
      <w:szCs w:val="20"/>
      <w:lang w:eastAsia="es-ES"/>
    </w:rPr>
  </w:style>
  <w:style w:type="paragraph" w:customStyle="1" w:styleId="64BBC73C9D1C415CA31112B19F62EE1C1">
    <w:name w:val="64BBC73C9D1C415CA31112B19F62EE1C1"/>
    <w:rsid w:val="001F58CF"/>
    <w:pPr>
      <w:spacing w:after="240" w:line="240" w:lineRule="auto"/>
    </w:pPr>
    <w:rPr>
      <w:rFonts w:ascii="Arial" w:eastAsia="Times" w:hAnsi="Arial" w:cs="Times New Roman"/>
      <w:szCs w:val="20"/>
      <w:lang w:eastAsia="es-ES"/>
    </w:rPr>
  </w:style>
  <w:style w:type="paragraph" w:customStyle="1" w:styleId="8781A51646E14D2F958DA677FECC16211">
    <w:name w:val="8781A51646E14D2F958DA677FECC16211"/>
    <w:rsid w:val="001F58CF"/>
    <w:pPr>
      <w:spacing w:after="240" w:line="240" w:lineRule="auto"/>
    </w:pPr>
    <w:rPr>
      <w:rFonts w:ascii="Arial" w:eastAsia="Times" w:hAnsi="Arial" w:cs="Times New Roman"/>
      <w:szCs w:val="20"/>
      <w:lang w:eastAsia="es-ES"/>
    </w:rPr>
  </w:style>
  <w:style w:type="paragraph" w:customStyle="1" w:styleId="FFB6D9CCF04D4A418872B2B92F6A304E1">
    <w:name w:val="FFB6D9CCF04D4A418872B2B92F6A304E1"/>
    <w:rsid w:val="001F58CF"/>
    <w:pPr>
      <w:keepNext/>
      <w:keepLines/>
      <w:spacing w:after="240" w:line="240" w:lineRule="auto"/>
      <w:ind w:left="284" w:hanging="284"/>
      <w:outlineLvl w:val="0"/>
    </w:pPr>
    <w:rPr>
      <w:rFonts w:ascii="Arial" w:eastAsiaTheme="majorEastAsia" w:hAnsi="Arial" w:cstheme="majorBidi"/>
      <w:b/>
      <w:sz w:val="24"/>
      <w:szCs w:val="32"/>
      <w:lang w:eastAsia="es-ES"/>
    </w:rPr>
  </w:style>
  <w:style w:type="paragraph" w:customStyle="1" w:styleId="51E2D0AE071D4FB2986309A4DBE34A071">
    <w:name w:val="51E2D0AE071D4FB2986309A4DBE34A071"/>
    <w:rsid w:val="001F58CF"/>
    <w:pPr>
      <w:spacing w:after="240" w:line="240" w:lineRule="auto"/>
    </w:pPr>
    <w:rPr>
      <w:rFonts w:ascii="Arial" w:eastAsia="Times" w:hAnsi="Arial" w:cs="Times New Roman"/>
      <w:szCs w:val="20"/>
      <w:lang w:eastAsia="es-ES"/>
    </w:rPr>
  </w:style>
  <w:style w:type="paragraph" w:customStyle="1" w:styleId="08C6144732CB4B3D81D46F91D75550071">
    <w:name w:val="08C6144732CB4B3D81D46F91D75550071"/>
    <w:rsid w:val="001F58CF"/>
    <w:pPr>
      <w:spacing w:after="240" w:line="240" w:lineRule="auto"/>
    </w:pPr>
    <w:rPr>
      <w:rFonts w:ascii="Arial" w:eastAsia="Times" w:hAnsi="Arial" w:cs="Times New Roman"/>
      <w:szCs w:val="20"/>
      <w:lang w:eastAsia="es-ES"/>
    </w:rPr>
  </w:style>
  <w:style w:type="paragraph" w:customStyle="1" w:styleId="C2D5F1188A5E4E6DA2AB765EE81089CA1">
    <w:name w:val="C2D5F1188A5E4E6DA2AB765EE81089CA1"/>
    <w:rsid w:val="001F58CF"/>
    <w:pPr>
      <w:spacing w:after="240" w:line="240" w:lineRule="auto"/>
    </w:pPr>
    <w:rPr>
      <w:rFonts w:ascii="Arial" w:eastAsia="Times" w:hAnsi="Arial" w:cs="Times New Roman"/>
      <w:szCs w:val="20"/>
      <w:lang w:eastAsia="es-ES"/>
    </w:rPr>
  </w:style>
  <w:style w:type="paragraph" w:customStyle="1" w:styleId="072335E8733749CCAA992ACFA86FBDBA1">
    <w:name w:val="072335E8733749CCAA992ACFA86FBDBA1"/>
    <w:rsid w:val="001F58CF"/>
    <w:pPr>
      <w:spacing w:after="240" w:line="240" w:lineRule="auto"/>
    </w:pPr>
    <w:rPr>
      <w:rFonts w:ascii="Arial" w:eastAsia="Times" w:hAnsi="Arial" w:cs="Times New Roman"/>
      <w:szCs w:val="20"/>
      <w:lang w:eastAsia="es-ES"/>
    </w:rPr>
  </w:style>
  <w:style w:type="paragraph" w:customStyle="1" w:styleId="06C1C21BBDD84053A5342198191362DF1">
    <w:name w:val="06C1C21BBDD84053A5342198191362DF1"/>
    <w:rsid w:val="001F58CF"/>
    <w:pPr>
      <w:spacing w:after="240" w:line="240" w:lineRule="auto"/>
    </w:pPr>
    <w:rPr>
      <w:rFonts w:ascii="Arial" w:eastAsia="Times" w:hAnsi="Arial" w:cs="Times New Roman"/>
      <w:szCs w:val="20"/>
      <w:lang w:eastAsia="es-ES"/>
    </w:rPr>
  </w:style>
  <w:style w:type="paragraph" w:customStyle="1" w:styleId="A4FD92D1F99F4F4F81D4143BE59E70F01">
    <w:name w:val="A4FD92D1F99F4F4F81D4143BE59E70F01"/>
    <w:rsid w:val="001F58CF"/>
    <w:pPr>
      <w:spacing w:after="240" w:line="240" w:lineRule="auto"/>
    </w:pPr>
    <w:rPr>
      <w:rFonts w:ascii="Arial" w:eastAsia="Times" w:hAnsi="Arial" w:cs="Times New Roman"/>
      <w:szCs w:val="20"/>
      <w:lang w:eastAsia="es-ES"/>
    </w:rPr>
  </w:style>
  <w:style w:type="paragraph" w:customStyle="1" w:styleId="72414C9F56D2450592FAAE051CAFCB491">
    <w:name w:val="72414C9F56D2450592FAAE051CAFCB491"/>
    <w:rsid w:val="001F58CF"/>
    <w:pPr>
      <w:spacing w:after="240" w:line="240" w:lineRule="auto"/>
    </w:pPr>
    <w:rPr>
      <w:rFonts w:ascii="Arial" w:eastAsia="Times" w:hAnsi="Arial" w:cs="Times New Roman"/>
      <w:szCs w:val="20"/>
      <w:lang w:eastAsia="es-ES"/>
    </w:rPr>
  </w:style>
  <w:style w:type="paragraph" w:customStyle="1" w:styleId="6CC5CF44855848A2B952BC2432035F8D1">
    <w:name w:val="6CC5CF44855848A2B952BC2432035F8D1"/>
    <w:rsid w:val="001F58CF"/>
    <w:pPr>
      <w:spacing w:after="240" w:line="240" w:lineRule="auto"/>
    </w:pPr>
    <w:rPr>
      <w:rFonts w:ascii="Arial" w:eastAsia="Times" w:hAnsi="Arial" w:cs="Times New Roman"/>
      <w:szCs w:val="20"/>
      <w:lang w:eastAsia="es-ES"/>
    </w:rPr>
  </w:style>
  <w:style w:type="paragraph" w:customStyle="1" w:styleId="CFE23780B34D4862A794BA8431E4B1521">
    <w:name w:val="CFE23780B34D4862A794BA8431E4B1521"/>
    <w:rsid w:val="001F58CF"/>
    <w:pPr>
      <w:spacing w:after="240" w:line="240" w:lineRule="auto"/>
    </w:pPr>
    <w:rPr>
      <w:rFonts w:ascii="Arial" w:eastAsia="Times" w:hAnsi="Arial" w:cs="Times New Roman"/>
      <w:szCs w:val="20"/>
      <w:lang w:eastAsia="es-ES"/>
    </w:rPr>
  </w:style>
  <w:style w:type="paragraph" w:customStyle="1" w:styleId="E96555D7C16F4A9CA69EF72FBA2EB0E41">
    <w:name w:val="E96555D7C16F4A9CA69EF72FBA2EB0E41"/>
    <w:rsid w:val="001F58CF"/>
    <w:pPr>
      <w:spacing w:after="240" w:line="240" w:lineRule="auto"/>
    </w:pPr>
    <w:rPr>
      <w:rFonts w:ascii="Arial" w:eastAsia="Times" w:hAnsi="Arial" w:cs="Times New Roman"/>
      <w:szCs w:val="20"/>
      <w:lang w:eastAsia="es-ES"/>
    </w:rPr>
  </w:style>
  <w:style w:type="paragraph" w:customStyle="1" w:styleId="053C5F12D966491C92F8ABAD0BA4EF7F1">
    <w:name w:val="053C5F12D966491C92F8ABAD0BA4EF7F1"/>
    <w:rsid w:val="001F58CF"/>
    <w:pPr>
      <w:spacing w:after="240" w:line="240" w:lineRule="auto"/>
    </w:pPr>
    <w:rPr>
      <w:rFonts w:ascii="Arial" w:eastAsia="Times" w:hAnsi="Arial" w:cs="Times New Roman"/>
      <w:szCs w:val="20"/>
      <w:lang w:eastAsia="es-ES"/>
    </w:rPr>
  </w:style>
  <w:style w:type="paragraph" w:customStyle="1" w:styleId="18FA870E9CDB4C97A8AF5DF602CD9A661">
    <w:name w:val="18FA870E9CDB4C97A8AF5DF602CD9A661"/>
    <w:rsid w:val="001F58CF"/>
    <w:pPr>
      <w:spacing w:after="240" w:line="240" w:lineRule="auto"/>
    </w:pPr>
    <w:rPr>
      <w:rFonts w:ascii="Arial" w:eastAsia="Times" w:hAnsi="Arial" w:cs="Times New Roman"/>
      <w:szCs w:val="20"/>
      <w:lang w:eastAsia="es-ES"/>
    </w:rPr>
  </w:style>
  <w:style w:type="paragraph" w:customStyle="1" w:styleId="453EE0F754084C70B68A6186FAF1798D1">
    <w:name w:val="453EE0F754084C70B68A6186FAF1798D1"/>
    <w:rsid w:val="001F58CF"/>
    <w:pPr>
      <w:spacing w:after="240" w:line="240" w:lineRule="auto"/>
    </w:pPr>
    <w:rPr>
      <w:rFonts w:ascii="Arial" w:eastAsia="Times" w:hAnsi="Arial" w:cs="Times New Roman"/>
      <w:szCs w:val="20"/>
      <w:lang w:eastAsia="es-ES"/>
    </w:rPr>
  </w:style>
  <w:style w:type="paragraph" w:customStyle="1" w:styleId="8A1860B32FD14526870A7BE85B84ABB01">
    <w:name w:val="8A1860B32FD14526870A7BE85B84ABB01"/>
    <w:rsid w:val="001F58CF"/>
    <w:pPr>
      <w:spacing w:after="240" w:line="240" w:lineRule="auto"/>
    </w:pPr>
    <w:rPr>
      <w:rFonts w:ascii="Arial" w:eastAsia="Times" w:hAnsi="Arial" w:cs="Times New Roman"/>
      <w:szCs w:val="20"/>
      <w:lang w:eastAsia="es-ES"/>
    </w:rPr>
  </w:style>
  <w:style w:type="paragraph" w:customStyle="1" w:styleId="228E449210C74081A6C7F05A29281F661">
    <w:name w:val="228E449210C74081A6C7F05A29281F661"/>
    <w:rsid w:val="001F58CF"/>
    <w:pPr>
      <w:spacing w:after="240" w:line="240" w:lineRule="auto"/>
    </w:pPr>
    <w:rPr>
      <w:rFonts w:ascii="Arial" w:eastAsia="Times" w:hAnsi="Arial" w:cs="Times New Roman"/>
      <w:szCs w:val="20"/>
      <w:lang w:eastAsia="es-ES"/>
    </w:rPr>
  </w:style>
  <w:style w:type="paragraph" w:customStyle="1" w:styleId="EDEA096BBF684896B69FC470004F9C361">
    <w:name w:val="EDEA096BBF684896B69FC470004F9C361"/>
    <w:rsid w:val="001F58CF"/>
    <w:pPr>
      <w:spacing w:after="240" w:line="240" w:lineRule="auto"/>
    </w:pPr>
    <w:rPr>
      <w:rFonts w:ascii="Arial" w:eastAsia="Times" w:hAnsi="Arial" w:cs="Times New Roman"/>
      <w:szCs w:val="20"/>
      <w:lang w:eastAsia="es-ES"/>
    </w:rPr>
  </w:style>
  <w:style w:type="paragraph" w:customStyle="1" w:styleId="FEB986614B7D4BE99489F0EE306DE2BA1">
    <w:name w:val="FEB986614B7D4BE99489F0EE306DE2BA1"/>
    <w:rsid w:val="001F58CF"/>
    <w:pPr>
      <w:spacing w:after="240" w:line="240" w:lineRule="auto"/>
    </w:pPr>
    <w:rPr>
      <w:rFonts w:ascii="Arial" w:eastAsia="Times" w:hAnsi="Arial" w:cs="Times New Roman"/>
      <w:szCs w:val="20"/>
      <w:lang w:eastAsia="es-ES"/>
    </w:rPr>
  </w:style>
  <w:style w:type="paragraph" w:customStyle="1" w:styleId="E22ECAC69FFC425F8765CAA472CE9B8E1">
    <w:name w:val="E22ECAC69FFC425F8765CAA472CE9B8E1"/>
    <w:rsid w:val="001F58CF"/>
    <w:pPr>
      <w:spacing w:after="240" w:line="240" w:lineRule="auto"/>
    </w:pPr>
    <w:rPr>
      <w:rFonts w:ascii="Arial" w:eastAsia="Times" w:hAnsi="Arial" w:cs="Times New Roman"/>
      <w:szCs w:val="20"/>
      <w:lang w:eastAsia="es-ES"/>
    </w:rPr>
  </w:style>
  <w:style w:type="paragraph" w:customStyle="1" w:styleId="6CBE9932AAB9480A828DE69F1D827AA01">
    <w:name w:val="6CBE9932AAB9480A828DE69F1D827AA01"/>
    <w:rsid w:val="001F58CF"/>
    <w:pPr>
      <w:spacing w:after="240" w:line="240" w:lineRule="auto"/>
    </w:pPr>
    <w:rPr>
      <w:rFonts w:ascii="Arial" w:eastAsia="Times" w:hAnsi="Arial" w:cs="Times New Roman"/>
      <w:szCs w:val="20"/>
      <w:lang w:eastAsia="es-ES"/>
    </w:rPr>
  </w:style>
  <w:style w:type="paragraph" w:customStyle="1" w:styleId="89A228A29E4D48C8BCE17F3084A79F951">
    <w:name w:val="89A228A29E4D48C8BCE17F3084A79F951"/>
    <w:rsid w:val="001F58CF"/>
    <w:pPr>
      <w:spacing w:after="240" w:line="240" w:lineRule="auto"/>
    </w:pPr>
    <w:rPr>
      <w:rFonts w:ascii="Arial" w:eastAsia="Times" w:hAnsi="Arial" w:cs="Times New Roman"/>
      <w:szCs w:val="20"/>
      <w:lang w:eastAsia="es-ES"/>
    </w:rPr>
  </w:style>
  <w:style w:type="paragraph" w:customStyle="1" w:styleId="DBD2DBFB15FB4871BB4D7956B00DAE971">
    <w:name w:val="DBD2DBFB15FB4871BB4D7956B00DAE971"/>
    <w:rsid w:val="001F58CF"/>
    <w:pPr>
      <w:spacing w:after="240" w:line="240" w:lineRule="auto"/>
    </w:pPr>
    <w:rPr>
      <w:rFonts w:ascii="Arial" w:eastAsia="Times" w:hAnsi="Arial" w:cs="Times New Roman"/>
      <w:szCs w:val="20"/>
      <w:lang w:eastAsia="es-ES"/>
    </w:rPr>
  </w:style>
  <w:style w:type="paragraph" w:customStyle="1" w:styleId="ABC307F28C4A4D8EA386E0BEF63B37581">
    <w:name w:val="ABC307F28C4A4D8EA386E0BEF63B37581"/>
    <w:rsid w:val="001F58CF"/>
    <w:pPr>
      <w:spacing w:after="240" w:line="240" w:lineRule="auto"/>
    </w:pPr>
    <w:rPr>
      <w:rFonts w:ascii="Arial" w:eastAsia="Times" w:hAnsi="Arial" w:cs="Times New Roman"/>
      <w:szCs w:val="20"/>
      <w:lang w:eastAsia="es-ES"/>
    </w:rPr>
  </w:style>
  <w:style w:type="paragraph" w:customStyle="1" w:styleId="55D938F67CA4424097AF9196E69A40321">
    <w:name w:val="55D938F67CA4424097AF9196E69A40321"/>
    <w:rsid w:val="001F58CF"/>
    <w:pPr>
      <w:spacing w:after="240" w:line="240" w:lineRule="auto"/>
    </w:pPr>
    <w:rPr>
      <w:rFonts w:ascii="Arial" w:eastAsia="Times" w:hAnsi="Arial" w:cs="Times New Roman"/>
      <w:szCs w:val="20"/>
      <w:lang w:eastAsia="es-ES"/>
    </w:rPr>
  </w:style>
  <w:style w:type="paragraph" w:customStyle="1" w:styleId="33B52D09F5874D378D8B4F6ACDF773871">
    <w:name w:val="33B52D09F5874D378D8B4F6ACDF773871"/>
    <w:rsid w:val="001F58CF"/>
    <w:pPr>
      <w:spacing w:after="240" w:line="240" w:lineRule="auto"/>
    </w:pPr>
    <w:rPr>
      <w:rFonts w:ascii="Arial" w:eastAsia="Times" w:hAnsi="Arial" w:cs="Times New Roman"/>
      <w:szCs w:val="20"/>
      <w:lang w:eastAsia="es-ES"/>
    </w:rPr>
  </w:style>
  <w:style w:type="paragraph" w:customStyle="1" w:styleId="CDE3DD2C2A8C4AC4BBAFA83AAAFBE4E51">
    <w:name w:val="CDE3DD2C2A8C4AC4BBAFA83AAAFBE4E51"/>
    <w:rsid w:val="001F58CF"/>
    <w:pPr>
      <w:spacing w:after="240" w:line="240" w:lineRule="auto"/>
    </w:pPr>
    <w:rPr>
      <w:rFonts w:ascii="Arial" w:eastAsia="Times" w:hAnsi="Arial" w:cs="Times New Roman"/>
      <w:szCs w:val="20"/>
      <w:lang w:eastAsia="es-ES"/>
    </w:rPr>
  </w:style>
  <w:style w:type="paragraph" w:customStyle="1" w:styleId="8F63AB871A12401993239571F88128381">
    <w:name w:val="8F63AB871A12401993239571F88128381"/>
    <w:rsid w:val="001F58CF"/>
    <w:pPr>
      <w:spacing w:after="240" w:line="240" w:lineRule="auto"/>
    </w:pPr>
    <w:rPr>
      <w:rFonts w:ascii="Arial" w:eastAsia="Times" w:hAnsi="Arial" w:cs="Times New Roman"/>
      <w:szCs w:val="20"/>
      <w:lang w:eastAsia="es-ES"/>
    </w:rPr>
  </w:style>
  <w:style w:type="paragraph" w:customStyle="1" w:styleId="5C23D7CF89F74A7C8F2289E28B1D5AD41">
    <w:name w:val="5C23D7CF89F74A7C8F2289E28B1D5AD41"/>
    <w:rsid w:val="001F58CF"/>
    <w:pPr>
      <w:spacing w:after="240" w:line="240" w:lineRule="auto"/>
    </w:pPr>
    <w:rPr>
      <w:rFonts w:ascii="Arial" w:eastAsia="Times" w:hAnsi="Arial" w:cs="Times New Roman"/>
      <w:szCs w:val="20"/>
      <w:lang w:eastAsia="es-ES"/>
    </w:rPr>
  </w:style>
  <w:style w:type="paragraph" w:customStyle="1" w:styleId="FBCD96E1390D4E23A8C33FA0AF6A33DC1">
    <w:name w:val="FBCD96E1390D4E23A8C33FA0AF6A33DC1"/>
    <w:rsid w:val="001F58CF"/>
    <w:pPr>
      <w:spacing w:after="240" w:line="240" w:lineRule="auto"/>
    </w:pPr>
    <w:rPr>
      <w:rFonts w:ascii="Arial" w:eastAsia="Times" w:hAnsi="Arial" w:cs="Times New Roman"/>
      <w:szCs w:val="20"/>
      <w:lang w:eastAsia="es-ES"/>
    </w:rPr>
  </w:style>
  <w:style w:type="paragraph" w:customStyle="1" w:styleId="39AA8FA45861478C8A2AF7B012E222501">
    <w:name w:val="39AA8FA45861478C8A2AF7B012E222501"/>
    <w:rsid w:val="001F58CF"/>
    <w:pPr>
      <w:spacing w:after="240" w:line="240" w:lineRule="auto"/>
    </w:pPr>
    <w:rPr>
      <w:rFonts w:ascii="Arial" w:eastAsia="Times" w:hAnsi="Arial" w:cs="Times New Roman"/>
      <w:szCs w:val="20"/>
      <w:lang w:eastAsia="es-ES"/>
    </w:rPr>
  </w:style>
  <w:style w:type="paragraph" w:customStyle="1" w:styleId="DD1E7A492A3E4B76AB4F13CCBDF8886C1">
    <w:name w:val="DD1E7A492A3E4B76AB4F13CCBDF8886C1"/>
    <w:rsid w:val="001F58CF"/>
    <w:pPr>
      <w:spacing w:after="240" w:line="240" w:lineRule="auto"/>
    </w:pPr>
    <w:rPr>
      <w:rFonts w:ascii="Arial" w:eastAsia="Times" w:hAnsi="Arial" w:cs="Times New Roman"/>
      <w:szCs w:val="20"/>
      <w:lang w:eastAsia="es-ES"/>
    </w:rPr>
  </w:style>
  <w:style w:type="paragraph" w:customStyle="1" w:styleId="BBCE6153A66B4C09A57B6DF766DF05011">
    <w:name w:val="BBCE6153A66B4C09A57B6DF766DF05011"/>
    <w:rsid w:val="001F58CF"/>
    <w:pPr>
      <w:spacing w:after="240" w:line="240" w:lineRule="auto"/>
    </w:pPr>
    <w:rPr>
      <w:rFonts w:ascii="Arial" w:eastAsia="Times" w:hAnsi="Arial" w:cs="Times New Roman"/>
      <w:szCs w:val="20"/>
      <w:lang w:eastAsia="es-ES"/>
    </w:rPr>
  </w:style>
  <w:style w:type="paragraph" w:customStyle="1" w:styleId="B4D5E7E5EEC34972A3D3AB62E2FF7A7B1">
    <w:name w:val="B4D5E7E5EEC34972A3D3AB62E2FF7A7B1"/>
    <w:rsid w:val="001F58CF"/>
    <w:pPr>
      <w:spacing w:after="240" w:line="240" w:lineRule="auto"/>
    </w:pPr>
    <w:rPr>
      <w:rFonts w:ascii="Arial" w:eastAsia="Times" w:hAnsi="Arial" w:cs="Times New Roman"/>
      <w:szCs w:val="20"/>
      <w:lang w:eastAsia="es-ES"/>
    </w:rPr>
  </w:style>
  <w:style w:type="paragraph" w:customStyle="1" w:styleId="99F5D61BADED407EBDF4316FBD9DA8841">
    <w:name w:val="99F5D61BADED407EBDF4316FBD9DA8841"/>
    <w:rsid w:val="001F58CF"/>
    <w:pPr>
      <w:spacing w:after="240" w:line="240" w:lineRule="auto"/>
    </w:pPr>
    <w:rPr>
      <w:rFonts w:ascii="Arial" w:eastAsia="Times" w:hAnsi="Arial" w:cs="Times New Roman"/>
      <w:szCs w:val="20"/>
      <w:lang w:eastAsia="es-ES"/>
    </w:rPr>
  </w:style>
  <w:style w:type="paragraph" w:customStyle="1" w:styleId="DE6A48AC20E241B08CDD6804CA3F14221">
    <w:name w:val="DE6A48AC20E241B08CDD6804CA3F14221"/>
    <w:rsid w:val="001F58CF"/>
    <w:pPr>
      <w:spacing w:after="240" w:line="240" w:lineRule="auto"/>
    </w:pPr>
    <w:rPr>
      <w:rFonts w:ascii="Arial" w:eastAsia="Times" w:hAnsi="Arial" w:cs="Times New Roman"/>
      <w:szCs w:val="20"/>
      <w:lang w:eastAsia="es-ES"/>
    </w:rPr>
  </w:style>
  <w:style w:type="paragraph" w:customStyle="1" w:styleId="03F649F7AA214BC48190845730FA6DED1">
    <w:name w:val="03F649F7AA214BC48190845730FA6DED1"/>
    <w:rsid w:val="001F58CF"/>
    <w:pPr>
      <w:spacing w:after="240" w:line="240" w:lineRule="auto"/>
    </w:pPr>
    <w:rPr>
      <w:rFonts w:ascii="Arial" w:eastAsia="Times" w:hAnsi="Arial" w:cs="Times New Roman"/>
      <w:szCs w:val="20"/>
      <w:lang w:eastAsia="es-ES"/>
    </w:rPr>
  </w:style>
  <w:style w:type="paragraph" w:customStyle="1" w:styleId="DA50BBB4A7644BC88A68BDC554F533D71">
    <w:name w:val="DA50BBB4A7644BC88A68BDC554F533D71"/>
    <w:rsid w:val="001F58CF"/>
    <w:pPr>
      <w:spacing w:after="240" w:line="240" w:lineRule="auto"/>
    </w:pPr>
    <w:rPr>
      <w:rFonts w:ascii="Arial" w:eastAsia="Times" w:hAnsi="Arial" w:cs="Times New Roman"/>
      <w:szCs w:val="20"/>
      <w:lang w:eastAsia="es-ES"/>
    </w:rPr>
  </w:style>
  <w:style w:type="paragraph" w:customStyle="1" w:styleId="EE491E99860A43F7B747CDF82962B6251">
    <w:name w:val="EE491E99860A43F7B747CDF82962B6251"/>
    <w:rsid w:val="001F58CF"/>
    <w:pPr>
      <w:spacing w:after="240" w:line="240" w:lineRule="auto"/>
    </w:pPr>
    <w:rPr>
      <w:rFonts w:ascii="Arial" w:eastAsia="Times" w:hAnsi="Arial" w:cs="Times New Roman"/>
      <w:szCs w:val="20"/>
      <w:lang w:eastAsia="es-ES"/>
    </w:rPr>
  </w:style>
  <w:style w:type="paragraph" w:customStyle="1" w:styleId="3931DC26A74A4710AE5443C06BA3FDA31">
    <w:name w:val="3931DC26A74A4710AE5443C06BA3FDA31"/>
    <w:rsid w:val="001F58CF"/>
    <w:pPr>
      <w:spacing w:after="240" w:line="240" w:lineRule="auto"/>
    </w:pPr>
    <w:rPr>
      <w:rFonts w:ascii="Arial" w:eastAsia="Times" w:hAnsi="Arial" w:cs="Times New Roman"/>
      <w:szCs w:val="20"/>
      <w:lang w:eastAsia="es-ES"/>
    </w:rPr>
  </w:style>
  <w:style w:type="paragraph" w:customStyle="1" w:styleId="A4E445DDB3FD47BBACC522E9C12985831">
    <w:name w:val="A4E445DDB3FD47BBACC522E9C12985831"/>
    <w:rsid w:val="001F58CF"/>
    <w:pPr>
      <w:spacing w:after="240" w:line="240" w:lineRule="auto"/>
    </w:pPr>
    <w:rPr>
      <w:rFonts w:ascii="Arial" w:eastAsia="Times" w:hAnsi="Arial" w:cs="Times New Roman"/>
      <w:szCs w:val="20"/>
      <w:lang w:eastAsia="es-ES"/>
    </w:rPr>
  </w:style>
  <w:style w:type="paragraph" w:customStyle="1" w:styleId="A2B58A69784B4915B1B96E332B5943551">
    <w:name w:val="A2B58A69784B4915B1B96E332B5943551"/>
    <w:rsid w:val="001F58CF"/>
    <w:pPr>
      <w:spacing w:after="240" w:line="240" w:lineRule="auto"/>
    </w:pPr>
    <w:rPr>
      <w:rFonts w:ascii="Arial" w:eastAsia="Times" w:hAnsi="Arial" w:cs="Times New Roman"/>
      <w:szCs w:val="20"/>
      <w:lang w:eastAsia="es-ES"/>
    </w:rPr>
  </w:style>
  <w:style w:type="paragraph" w:customStyle="1" w:styleId="FEE58F164455453AA5BACCC039CD8CEC1">
    <w:name w:val="FEE58F164455453AA5BACCC039CD8CEC1"/>
    <w:rsid w:val="001F58CF"/>
    <w:pPr>
      <w:spacing w:after="240" w:line="240" w:lineRule="auto"/>
    </w:pPr>
    <w:rPr>
      <w:rFonts w:ascii="Arial" w:eastAsia="Times" w:hAnsi="Arial" w:cs="Times New Roman"/>
      <w:szCs w:val="20"/>
      <w:lang w:eastAsia="es-ES"/>
    </w:rPr>
  </w:style>
  <w:style w:type="paragraph" w:customStyle="1" w:styleId="01CED700AB884717834CF566D6F37CA61">
    <w:name w:val="01CED700AB884717834CF566D6F37CA61"/>
    <w:rsid w:val="001F58CF"/>
    <w:pPr>
      <w:spacing w:after="240" w:line="240" w:lineRule="auto"/>
    </w:pPr>
    <w:rPr>
      <w:rFonts w:ascii="Arial" w:eastAsia="Times" w:hAnsi="Arial" w:cs="Times New Roman"/>
      <w:szCs w:val="20"/>
      <w:lang w:eastAsia="es-ES"/>
    </w:rPr>
  </w:style>
  <w:style w:type="paragraph" w:customStyle="1" w:styleId="0CA055AABB1E4D95882014EDC5C453111">
    <w:name w:val="0CA055AABB1E4D95882014EDC5C453111"/>
    <w:rsid w:val="001F58CF"/>
    <w:pPr>
      <w:spacing w:after="240" w:line="240" w:lineRule="auto"/>
    </w:pPr>
    <w:rPr>
      <w:rFonts w:ascii="Arial" w:eastAsia="Times" w:hAnsi="Arial" w:cs="Times New Roman"/>
      <w:szCs w:val="20"/>
      <w:lang w:eastAsia="es-ES"/>
    </w:rPr>
  </w:style>
  <w:style w:type="paragraph" w:customStyle="1" w:styleId="9A11117A777A475B96BD401ADD0145861">
    <w:name w:val="9A11117A777A475B96BD401ADD0145861"/>
    <w:rsid w:val="001F58CF"/>
    <w:pPr>
      <w:spacing w:after="240" w:line="240" w:lineRule="auto"/>
    </w:pPr>
    <w:rPr>
      <w:rFonts w:ascii="Arial" w:eastAsia="Times" w:hAnsi="Arial" w:cs="Times New Roman"/>
      <w:szCs w:val="20"/>
      <w:lang w:eastAsia="es-ES"/>
    </w:rPr>
  </w:style>
  <w:style w:type="paragraph" w:customStyle="1" w:styleId="ED8C08972CAE4CB282406B19ED95854E1">
    <w:name w:val="ED8C08972CAE4CB282406B19ED95854E1"/>
    <w:rsid w:val="001F58CF"/>
    <w:pPr>
      <w:spacing w:after="240" w:line="240" w:lineRule="auto"/>
    </w:pPr>
    <w:rPr>
      <w:rFonts w:ascii="Arial" w:eastAsia="Times" w:hAnsi="Arial" w:cs="Times New Roman"/>
      <w:szCs w:val="20"/>
      <w:lang w:eastAsia="es-ES"/>
    </w:rPr>
  </w:style>
  <w:style w:type="paragraph" w:customStyle="1" w:styleId="20E9989B792549A4AB3DD44C3AFD1FD71">
    <w:name w:val="20E9989B792549A4AB3DD44C3AFD1FD71"/>
    <w:rsid w:val="001F58CF"/>
    <w:pPr>
      <w:spacing w:after="240" w:line="240" w:lineRule="auto"/>
    </w:pPr>
    <w:rPr>
      <w:rFonts w:ascii="Arial" w:eastAsia="Times" w:hAnsi="Arial" w:cs="Times New Roman"/>
      <w:szCs w:val="20"/>
      <w:lang w:eastAsia="es-ES"/>
    </w:rPr>
  </w:style>
  <w:style w:type="paragraph" w:customStyle="1" w:styleId="535E437EEA3C4446BFEDD4DE4A5C6A8A1">
    <w:name w:val="535E437EEA3C4446BFEDD4DE4A5C6A8A1"/>
    <w:rsid w:val="001F58CF"/>
    <w:pPr>
      <w:spacing w:after="240" w:line="240" w:lineRule="auto"/>
    </w:pPr>
    <w:rPr>
      <w:rFonts w:ascii="Arial" w:eastAsia="Times" w:hAnsi="Arial" w:cs="Times New Roman"/>
      <w:szCs w:val="20"/>
      <w:lang w:eastAsia="es-ES"/>
    </w:rPr>
  </w:style>
  <w:style w:type="paragraph" w:customStyle="1" w:styleId="D0C2917DBADE4020BBDCC4F1289173B91">
    <w:name w:val="D0C2917DBADE4020BBDCC4F1289173B91"/>
    <w:rsid w:val="001F58CF"/>
    <w:pPr>
      <w:spacing w:after="240" w:line="240" w:lineRule="auto"/>
    </w:pPr>
    <w:rPr>
      <w:rFonts w:ascii="Arial" w:eastAsia="Times" w:hAnsi="Arial" w:cs="Times New Roman"/>
      <w:szCs w:val="20"/>
      <w:lang w:eastAsia="es-ES"/>
    </w:rPr>
  </w:style>
  <w:style w:type="paragraph" w:customStyle="1" w:styleId="032DDF9AA5E5496F8C212EC0586B31E11">
    <w:name w:val="032DDF9AA5E5496F8C212EC0586B31E11"/>
    <w:rsid w:val="001F58CF"/>
    <w:pPr>
      <w:spacing w:after="240" w:line="240" w:lineRule="auto"/>
    </w:pPr>
    <w:rPr>
      <w:rFonts w:ascii="Arial" w:eastAsia="Times" w:hAnsi="Arial" w:cs="Times New Roman"/>
      <w:szCs w:val="20"/>
      <w:lang w:eastAsia="es-ES"/>
    </w:rPr>
  </w:style>
  <w:style w:type="paragraph" w:customStyle="1" w:styleId="6D5C83E0E54A4F74A29FDB0E75F89EF31">
    <w:name w:val="6D5C83E0E54A4F74A29FDB0E75F89EF31"/>
    <w:rsid w:val="001F58CF"/>
    <w:pPr>
      <w:spacing w:after="240" w:line="240" w:lineRule="auto"/>
    </w:pPr>
    <w:rPr>
      <w:rFonts w:ascii="Arial" w:eastAsia="Times" w:hAnsi="Arial" w:cs="Times New Roman"/>
      <w:szCs w:val="20"/>
      <w:lang w:eastAsia="es-ES"/>
    </w:rPr>
  </w:style>
  <w:style w:type="paragraph" w:customStyle="1" w:styleId="B688C854BDC141CCB8391FDBC73FF1141">
    <w:name w:val="B688C854BDC141CCB8391FDBC73FF1141"/>
    <w:rsid w:val="001F58CF"/>
    <w:pPr>
      <w:spacing w:after="240" w:line="240" w:lineRule="auto"/>
    </w:pPr>
    <w:rPr>
      <w:rFonts w:ascii="Arial" w:eastAsia="Times" w:hAnsi="Arial" w:cs="Times New Roman"/>
      <w:szCs w:val="20"/>
      <w:lang w:eastAsia="es-ES"/>
    </w:rPr>
  </w:style>
  <w:style w:type="paragraph" w:customStyle="1" w:styleId="694CB7B23C394C83BF44BB0614B627C61">
    <w:name w:val="694CB7B23C394C83BF44BB0614B627C61"/>
    <w:rsid w:val="001F58CF"/>
    <w:pPr>
      <w:spacing w:after="240" w:line="240" w:lineRule="auto"/>
    </w:pPr>
    <w:rPr>
      <w:rFonts w:ascii="Arial" w:eastAsia="Times" w:hAnsi="Arial" w:cs="Times New Roman"/>
      <w:szCs w:val="20"/>
      <w:lang w:eastAsia="es-ES"/>
    </w:rPr>
  </w:style>
  <w:style w:type="paragraph" w:customStyle="1" w:styleId="EF4E15BA923646F69758F1D0F26377F81">
    <w:name w:val="EF4E15BA923646F69758F1D0F26377F81"/>
    <w:rsid w:val="001F58CF"/>
    <w:pPr>
      <w:spacing w:after="240" w:line="240" w:lineRule="auto"/>
    </w:pPr>
    <w:rPr>
      <w:rFonts w:ascii="Arial" w:eastAsia="Times" w:hAnsi="Arial" w:cs="Times New Roman"/>
      <w:szCs w:val="20"/>
      <w:lang w:eastAsia="es-ES"/>
    </w:rPr>
  </w:style>
  <w:style w:type="paragraph" w:customStyle="1" w:styleId="7739AF8E6F624648A643574FDD64397B1">
    <w:name w:val="7739AF8E6F624648A643574FDD64397B1"/>
    <w:rsid w:val="001F58CF"/>
    <w:pPr>
      <w:spacing w:after="240" w:line="240" w:lineRule="auto"/>
    </w:pPr>
    <w:rPr>
      <w:rFonts w:ascii="Arial" w:eastAsia="Times" w:hAnsi="Arial" w:cs="Times New Roman"/>
      <w:szCs w:val="20"/>
      <w:lang w:eastAsia="es-ES"/>
    </w:rPr>
  </w:style>
  <w:style w:type="paragraph" w:customStyle="1" w:styleId="6B856FC5897A484B9B35EA571D1713881">
    <w:name w:val="6B856FC5897A484B9B35EA571D1713881"/>
    <w:rsid w:val="001F58CF"/>
    <w:pPr>
      <w:spacing w:after="240" w:line="240" w:lineRule="auto"/>
    </w:pPr>
    <w:rPr>
      <w:rFonts w:ascii="Arial" w:eastAsia="Times" w:hAnsi="Arial" w:cs="Times New Roman"/>
      <w:szCs w:val="20"/>
      <w:lang w:eastAsia="es-ES"/>
    </w:rPr>
  </w:style>
  <w:style w:type="paragraph" w:customStyle="1" w:styleId="287D47F29BCD4F73A486A91C7E1733CE1">
    <w:name w:val="287D47F29BCD4F73A486A91C7E1733CE1"/>
    <w:rsid w:val="001F58CF"/>
    <w:pPr>
      <w:spacing w:after="240" w:line="240" w:lineRule="auto"/>
    </w:pPr>
    <w:rPr>
      <w:rFonts w:ascii="Arial" w:eastAsia="Times" w:hAnsi="Arial" w:cs="Times New Roman"/>
      <w:szCs w:val="20"/>
      <w:lang w:eastAsia="es-ES"/>
    </w:rPr>
  </w:style>
  <w:style w:type="paragraph" w:customStyle="1" w:styleId="8472BBA43E17404AA220F2E213B646D91">
    <w:name w:val="8472BBA43E17404AA220F2E213B646D91"/>
    <w:rsid w:val="001F58CF"/>
    <w:pPr>
      <w:spacing w:after="240" w:line="240" w:lineRule="auto"/>
    </w:pPr>
    <w:rPr>
      <w:rFonts w:ascii="Arial" w:eastAsia="Times" w:hAnsi="Arial" w:cs="Times New Roman"/>
      <w:szCs w:val="20"/>
      <w:lang w:eastAsia="es-ES"/>
    </w:rPr>
  </w:style>
  <w:style w:type="paragraph" w:customStyle="1" w:styleId="6C7028E1CE9642119413D922F7F8E4F01">
    <w:name w:val="6C7028E1CE9642119413D922F7F8E4F01"/>
    <w:rsid w:val="001F58CF"/>
    <w:pPr>
      <w:spacing w:after="240" w:line="240" w:lineRule="auto"/>
    </w:pPr>
    <w:rPr>
      <w:rFonts w:ascii="Arial" w:eastAsia="Times" w:hAnsi="Arial" w:cs="Times New Roman"/>
      <w:szCs w:val="20"/>
      <w:lang w:eastAsia="es-ES"/>
    </w:rPr>
  </w:style>
  <w:style w:type="paragraph" w:customStyle="1" w:styleId="0B742DB9BF0B4DCEAF6339C95A05920B1">
    <w:name w:val="0B742DB9BF0B4DCEAF6339C95A05920B1"/>
    <w:rsid w:val="001F58CF"/>
    <w:pPr>
      <w:spacing w:after="240" w:line="240" w:lineRule="auto"/>
    </w:pPr>
    <w:rPr>
      <w:rFonts w:ascii="Arial" w:eastAsia="Times" w:hAnsi="Arial" w:cs="Times New Roman"/>
      <w:szCs w:val="20"/>
      <w:lang w:eastAsia="es-ES"/>
    </w:rPr>
  </w:style>
  <w:style w:type="paragraph" w:customStyle="1" w:styleId="9E84E521CB6D4BBE96065808EA94DE951">
    <w:name w:val="9E84E521CB6D4BBE96065808EA94DE951"/>
    <w:rsid w:val="001F58CF"/>
    <w:pPr>
      <w:spacing w:after="240" w:line="240" w:lineRule="auto"/>
    </w:pPr>
    <w:rPr>
      <w:rFonts w:ascii="Arial" w:eastAsia="Times" w:hAnsi="Arial" w:cs="Times New Roman"/>
      <w:szCs w:val="20"/>
      <w:lang w:eastAsia="es-ES"/>
    </w:rPr>
  </w:style>
  <w:style w:type="paragraph" w:customStyle="1" w:styleId="2D9FC6C5A6C24F1FA796F71FC2D11F631">
    <w:name w:val="2D9FC6C5A6C24F1FA796F71FC2D11F631"/>
    <w:rsid w:val="001F58CF"/>
    <w:pPr>
      <w:spacing w:after="240" w:line="240" w:lineRule="auto"/>
    </w:pPr>
    <w:rPr>
      <w:rFonts w:ascii="Arial" w:eastAsia="Times" w:hAnsi="Arial" w:cs="Times New Roman"/>
      <w:szCs w:val="20"/>
      <w:lang w:eastAsia="es-ES"/>
    </w:rPr>
  </w:style>
  <w:style w:type="paragraph" w:customStyle="1" w:styleId="9701580FE5C041688C508A000F2440FA1">
    <w:name w:val="9701580FE5C041688C508A000F2440FA1"/>
    <w:rsid w:val="001F58CF"/>
    <w:pPr>
      <w:spacing w:after="240" w:line="240" w:lineRule="auto"/>
    </w:pPr>
    <w:rPr>
      <w:rFonts w:ascii="Arial" w:eastAsia="Times" w:hAnsi="Arial" w:cs="Times New Roman"/>
      <w:szCs w:val="20"/>
      <w:lang w:eastAsia="es-ES"/>
    </w:rPr>
  </w:style>
  <w:style w:type="paragraph" w:customStyle="1" w:styleId="B9489A634E604E0B8880B46BC87447D11">
    <w:name w:val="B9489A634E604E0B8880B46BC87447D11"/>
    <w:rsid w:val="001F58CF"/>
    <w:pPr>
      <w:spacing w:after="240" w:line="240" w:lineRule="auto"/>
    </w:pPr>
    <w:rPr>
      <w:rFonts w:ascii="Arial" w:eastAsia="Times" w:hAnsi="Arial" w:cs="Times New Roman"/>
      <w:szCs w:val="20"/>
      <w:lang w:eastAsia="es-ES"/>
    </w:rPr>
  </w:style>
  <w:style w:type="paragraph" w:customStyle="1" w:styleId="597D4F7129E14D7181561BF031557A341">
    <w:name w:val="597D4F7129E14D7181561BF031557A341"/>
    <w:rsid w:val="001F58CF"/>
    <w:pPr>
      <w:spacing w:after="240" w:line="240" w:lineRule="auto"/>
    </w:pPr>
    <w:rPr>
      <w:rFonts w:ascii="Arial" w:eastAsia="Times" w:hAnsi="Arial" w:cs="Times New Roman"/>
      <w:szCs w:val="20"/>
      <w:lang w:eastAsia="es-ES"/>
    </w:rPr>
  </w:style>
  <w:style w:type="paragraph" w:customStyle="1" w:styleId="52676431E6184C58A8FCC9E59BBCB05F1">
    <w:name w:val="52676431E6184C58A8FCC9E59BBCB05F1"/>
    <w:rsid w:val="001F58CF"/>
    <w:pPr>
      <w:spacing w:after="240" w:line="240" w:lineRule="auto"/>
    </w:pPr>
    <w:rPr>
      <w:rFonts w:ascii="Arial" w:eastAsia="Times" w:hAnsi="Arial" w:cs="Times New Roman"/>
      <w:szCs w:val="20"/>
      <w:lang w:eastAsia="es-ES"/>
    </w:rPr>
  </w:style>
  <w:style w:type="paragraph" w:customStyle="1" w:styleId="8B32292C48344966B297552E23C57F091">
    <w:name w:val="8B32292C48344966B297552E23C57F091"/>
    <w:rsid w:val="001F58CF"/>
    <w:pPr>
      <w:spacing w:after="240" w:line="240" w:lineRule="auto"/>
    </w:pPr>
    <w:rPr>
      <w:rFonts w:ascii="Arial" w:eastAsia="Times" w:hAnsi="Arial" w:cs="Times New Roman"/>
      <w:szCs w:val="20"/>
      <w:lang w:eastAsia="es-ES"/>
    </w:rPr>
  </w:style>
  <w:style w:type="paragraph" w:customStyle="1" w:styleId="7D64F174F1074E05ACBAA420AE050D441">
    <w:name w:val="7D64F174F1074E05ACBAA420AE050D441"/>
    <w:rsid w:val="001F58CF"/>
    <w:pPr>
      <w:spacing w:after="240" w:line="240" w:lineRule="auto"/>
    </w:pPr>
    <w:rPr>
      <w:rFonts w:ascii="Arial" w:eastAsia="Times" w:hAnsi="Arial" w:cs="Times New Roman"/>
      <w:szCs w:val="20"/>
      <w:lang w:eastAsia="es-ES"/>
    </w:rPr>
  </w:style>
  <w:style w:type="paragraph" w:customStyle="1" w:styleId="360E5F5D5B05499B8E6AD0973DFDDD731">
    <w:name w:val="360E5F5D5B05499B8E6AD0973DFDDD731"/>
    <w:rsid w:val="001F58CF"/>
    <w:pPr>
      <w:spacing w:after="240" w:line="240" w:lineRule="auto"/>
    </w:pPr>
    <w:rPr>
      <w:rFonts w:ascii="Arial" w:eastAsia="Times" w:hAnsi="Arial" w:cs="Times New Roman"/>
      <w:szCs w:val="20"/>
      <w:lang w:eastAsia="es-ES"/>
    </w:rPr>
  </w:style>
  <w:style w:type="paragraph" w:customStyle="1" w:styleId="54CC63BA0A1F4E5796A8EA1B69545CD91">
    <w:name w:val="54CC63BA0A1F4E5796A8EA1B69545CD91"/>
    <w:rsid w:val="001F58CF"/>
    <w:pPr>
      <w:spacing w:after="240" w:line="240" w:lineRule="auto"/>
    </w:pPr>
    <w:rPr>
      <w:rFonts w:ascii="Arial" w:eastAsia="Times" w:hAnsi="Arial" w:cs="Times New Roman"/>
      <w:szCs w:val="20"/>
      <w:lang w:eastAsia="es-ES"/>
    </w:rPr>
  </w:style>
  <w:style w:type="paragraph" w:customStyle="1" w:styleId="E22CBA986FDC4ED582B3FCC66735F3A91">
    <w:name w:val="E22CBA986FDC4ED582B3FCC66735F3A91"/>
    <w:rsid w:val="001F58CF"/>
    <w:pPr>
      <w:spacing w:after="240" w:line="240" w:lineRule="auto"/>
    </w:pPr>
    <w:rPr>
      <w:rFonts w:ascii="Arial" w:eastAsia="Times" w:hAnsi="Arial" w:cs="Times New Roman"/>
      <w:szCs w:val="20"/>
      <w:lang w:eastAsia="es-ES"/>
    </w:rPr>
  </w:style>
  <w:style w:type="paragraph" w:customStyle="1" w:styleId="7A0EE49BF755424D9929004FB7BC58B21">
    <w:name w:val="7A0EE49BF755424D9929004FB7BC58B21"/>
    <w:rsid w:val="001F58CF"/>
    <w:pPr>
      <w:spacing w:after="240" w:line="240" w:lineRule="auto"/>
    </w:pPr>
    <w:rPr>
      <w:rFonts w:ascii="Arial" w:eastAsia="Times" w:hAnsi="Arial" w:cs="Times New Roman"/>
      <w:szCs w:val="20"/>
      <w:lang w:eastAsia="es-ES"/>
    </w:rPr>
  </w:style>
  <w:style w:type="paragraph" w:customStyle="1" w:styleId="149075D5C82A4CF58FF4CBAB7C59A5F01">
    <w:name w:val="149075D5C82A4CF58FF4CBAB7C59A5F01"/>
    <w:rsid w:val="001F58CF"/>
    <w:pPr>
      <w:spacing w:after="240" w:line="240" w:lineRule="auto"/>
    </w:pPr>
    <w:rPr>
      <w:rFonts w:ascii="Arial" w:eastAsia="Times" w:hAnsi="Arial" w:cs="Times New Roman"/>
      <w:szCs w:val="20"/>
      <w:lang w:eastAsia="es-ES"/>
    </w:rPr>
  </w:style>
  <w:style w:type="paragraph" w:customStyle="1" w:styleId="540EDDFB686748E98BC68351E5AD1FF31">
    <w:name w:val="540EDDFB686748E98BC68351E5AD1FF31"/>
    <w:rsid w:val="001F58CF"/>
    <w:pPr>
      <w:spacing w:after="240" w:line="240" w:lineRule="auto"/>
    </w:pPr>
    <w:rPr>
      <w:rFonts w:ascii="Arial" w:eastAsia="Times" w:hAnsi="Arial" w:cs="Times New Roman"/>
      <w:szCs w:val="20"/>
      <w:lang w:eastAsia="es-ES"/>
    </w:rPr>
  </w:style>
  <w:style w:type="paragraph" w:customStyle="1" w:styleId="7FA7AB99BA1448278691CEF5009F4C741">
    <w:name w:val="7FA7AB99BA1448278691CEF5009F4C741"/>
    <w:rsid w:val="001F58CF"/>
    <w:pPr>
      <w:spacing w:after="240" w:line="240" w:lineRule="auto"/>
    </w:pPr>
    <w:rPr>
      <w:rFonts w:ascii="Arial" w:eastAsia="Times" w:hAnsi="Arial" w:cs="Times New Roman"/>
      <w:szCs w:val="20"/>
      <w:lang w:eastAsia="es-ES"/>
    </w:rPr>
  </w:style>
  <w:style w:type="paragraph" w:customStyle="1" w:styleId="53D88FBE686E454988BF91B3290FC54B1">
    <w:name w:val="53D88FBE686E454988BF91B3290FC54B1"/>
    <w:rsid w:val="001F58CF"/>
    <w:pPr>
      <w:spacing w:after="240" w:line="240" w:lineRule="auto"/>
    </w:pPr>
    <w:rPr>
      <w:rFonts w:ascii="Arial" w:eastAsia="Times" w:hAnsi="Arial" w:cs="Times New Roman"/>
      <w:szCs w:val="20"/>
      <w:lang w:eastAsia="es-ES"/>
    </w:rPr>
  </w:style>
  <w:style w:type="paragraph" w:customStyle="1" w:styleId="39A92149EDDE45EEBC81F502DC2972101">
    <w:name w:val="39A92149EDDE45EEBC81F502DC2972101"/>
    <w:rsid w:val="001F58CF"/>
    <w:pPr>
      <w:spacing w:after="240" w:line="240" w:lineRule="auto"/>
    </w:pPr>
    <w:rPr>
      <w:rFonts w:ascii="Arial" w:eastAsia="Times" w:hAnsi="Arial" w:cs="Times New Roman"/>
      <w:szCs w:val="20"/>
      <w:lang w:eastAsia="es-ES"/>
    </w:rPr>
  </w:style>
  <w:style w:type="paragraph" w:customStyle="1" w:styleId="7452689EB12648A086477B63717991A01">
    <w:name w:val="7452689EB12648A086477B63717991A01"/>
    <w:rsid w:val="001F58CF"/>
    <w:pPr>
      <w:spacing w:after="240" w:line="240" w:lineRule="auto"/>
    </w:pPr>
    <w:rPr>
      <w:rFonts w:ascii="Arial" w:eastAsia="Times" w:hAnsi="Arial" w:cs="Times New Roman"/>
      <w:szCs w:val="20"/>
      <w:lang w:eastAsia="es-ES"/>
    </w:rPr>
  </w:style>
  <w:style w:type="paragraph" w:customStyle="1" w:styleId="B090FC11146941F5BB5270BAEA5FC2BA1">
    <w:name w:val="B090FC11146941F5BB5270BAEA5FC2BA1"/>
    <w:rsid w:val="001F58CF"/>
    <w:pPr>
      <w:spacing w:after="240" w:line="240" w:lineRule="auto"/>
    </w:pPr>
    <w:rPr>
      <w:rFonts w:ascii="Arial" w:eastAsia="Times" w:hAnsi="Arial" w:cs="Times New Roman"/>
      <w:szCs w:val="20"/>
      <w:lang w:eastAsia="es-ES"/>
    </w:rPr>
  </w:style>
  <w:style w:type="paragraph" w:customStyle="1" w:styleId="CD355B88AF9441F1AB4F478EE7613D211">
    <w:name w:val="CD355B88AF9441F1AB4F478EE7613D211"/>
    <w:rsid w:val="001F58CF"/>
    <w:pPr>
      <w:spacing w:after="240" w:line="240" w:lineRule="auto"/>
    </w:pPr>
    <w:rPr>
      <w:rFonts w:ascii="Arial" w:eastAsia="Times" w:hAnsi="Arial" w:cs="Times New Roman"/>
      <w:szCs w:val="20"/>
      <w:lang w:eastAsia="es-ES"/>
    </w:rPr>
  </w:style>
  <w:style w:type="paragraph" w:customStyle="1" w:styleId="F025640F55444A7AAE0BAAA0E56D2B7A1">
    <w:name w:val="F025640F55444A7AAE0BAAA0E56D2B7A1"/>
    <w:rsid w:val="001F58CF"/>
    <w:pPr>
      <w:spacing w:after="240" w:line="240" w:lineRule="auto"/>
    </w:pPr>
    <w:rPr>
      <w:rFonts w:ascii="Arial" w:eastAsia="Times" w:hAnsi="Arial" w:cs="Times New Roman"/>
      <w:szCs w:val="20"/>
      <w:lang w:eastAsia="es-ES"/>
    </w:rPr>
  </w:style>
  <w:style w:type="paragraph" w:customStyle="1" w:styleId="BB9CF9D232454AFFA499F659EFE766B81">
    <w:name w:val="BB9CF9D232454AFFA499F659EFE766B81"/>
    <w:rsid w:val="001F58CF"/>
    <w:pPr>
      <w:spacing w:after="240" w:line="240" w:lineRule="auto"/>
    </w:pPr>
    <w:rPr>
      <w:rFonts w:ascii="Arial" w:eastAsia="Times" w:hAnsi="Arial" w:cs="Times New Roman"/>
      <w:szCs w:val="20"/>
      <w:lang w:eastAsia="es-ES"/>
    </w:rPr>
  </w:style>
  <w:style w:type="paragraph" w:customStyle="1" w:styleId="532272542D7C4A90BC0807508416D86C1">
    <w:name w:val="532272542D7C4A90BC0807508416D86C1"/>
    <w:rsid w:val="001F58CF"/>
    <w:pPr>
      <w:spacing w:after="240" w:line="240" w:lineRule="auto"/>
    </w:pPr>
    <w:rPr>
      <w:rFonts w:ascii="Arial" w:eastAsia="Times" w:hAnsi="Arial" w:cs="Times New Roman"/>
      <w:szCs w:val="20"/>
      <w:lang w:eastAsia="es-ES"/>
    </w:rPr>
  </w:style>
  <w:style w:type="paragraph" w:customStyle="1" w:styleId="59A2A785ADCA493086EE71B1962B33521">
    <w:name w:val="59A2A785ADCA493086EE71B1962B33521"/>
    <w:rsid w:val="001F58CF"/>
    <w:pPr>
      <w:spacing w:after="240" w:line="240" w:lineRule="auto"/>
    </w:pPr>
    <w:rPr>
      <w:rFonts w:ascii="Arial" w:eastAsia="Times" w:hAnsi="Arial" w:cs="Times New Roman"/>
      <w:szCs w:val="20"/>
      <w:lang w:eastAsia="es-ES"/>
    </w:rPr>
  </w:style>
  <w:style w:type="paragraph" w:customStyle="1" w:styleId="9C03E51A0F6A43DCAC98831B75FBB3601">
    <w:name w:val="9C03E51A0F6A43DCAC98831B75FBB3601"/>
    <w:rsid w:val="001F58CF"/>
    <w:pPr>
      <w:spacing w:after="240" w:line="240" w:lineRule="auto"/>
    </w:pPr>
    <w:rPr>
      <w:rFonts w:ascii="Arial" w:eastAsia="Times" w:hAnsi="Arial" w:cs="Times New Roman"/>
      <w:szCs w:val="20"/>
      <w:lang w:eastAsia="es-ES"/>
    </w:rPr>
  </w:style>
  <w:style w:type="paragraph" w:customStyle="1" w:styleId="6F608A8F20BD406FA897E96BDA0F90E21">
    <w:name w:val="6F608A8F20BD406FA897E96BDA0F90E21"/>
    <w:rsid w:val="001F58CF"/>
    <w:pPr>
      <w:spacing w:after="240" w:line="240" w:lineRule="auto"/>
    </w:pPr>
    <w:rPr>
      <w:rFonts w:ascii="Arial" w:eastAsia="Times" w:hAnsi="Arial" w:cs="Times New Roman"/>
      <w:szCs w:val="20"/>
      <w:lang w:eastAsia="es-ES"/>
    </w:rPr>
  </w:style>
  <w:style w:type="paragraph" w:customStyle="1" w:styleId="93222E0039774A7ABAD01F463951A58B1">
    <w:name w:val="93222E0039774A7ABAD01F463951A58B1"/>
    <w:rsid w:val="001F58CF"/>
    <w:pPr>
      <w:spacing w:after="240" w:line="240" w:lineRule="auto"/>
    </w:pPr>
    <w:rPr>
      <w:rFonts w:ascii="Arial" w:eastAsia="Times" w:hAnsi="Arial" w:cs="Times New Roman"/>
      <w:szCs w:val="20"/>
      <w:lang w:eastAsia="es-ES"/>
    </w:rPr>
  </w:style>
  <w:style w:type="paragraph" w:customStyle="1" w:styleId="2ECB0378A14C41DAB8F0EDBD8C98F4D11">
    <w:name w:val="2ECB0378A14C41DAB8F0EDBD8C98F4D11"/>
    <w:rsid w:val="001F58CF"/>
    <w:pPr>
      <w:spacing w:after="240" w:line="240" w:lineRule="auto"/>
    </w:pPr>
    <w:rPr>
      <w:rFonts w:ascii="Arial" w:eastAsia="Times" w:hAnsi="Arial" w:cs="Times New Roman"/>
      <w:szCs w:val="20"/>
      <w:lang w:eastAsia="es-ES"/>
    </w:rPr>
  </w:style>
  <w:style w:type="paragraph" w:customStyle="1" w:styleId="19478215547743D6BC36981BA5618AEE1">
    <w:name w:val="19478215547743D6BC36981BA5618AEE1"/>
    <w:rsid w:val="001F58CF"/>
    <w:pPr>
      <w:spacing w:after="240" w:line="240" w:lineRule="auto"/>
    </w:pPr>
    <w:rPr>
      <w:rFonts w:ascii="Arial" w:eastAsia="Times" w:hAnsi="Arial" w:cs="Times New Roman"/>
      <w:szCs w:val="20"/>
      <w:lang w:eastAsia="es-ES"/>
    </w:rPr>
  </w:style>
  <w:style w:type="paragraph" w:customStyle="1" w:styleId="55AA07D1F8A0458498C030C21C4160641">
    <w:name w:val="55AA07D1F8A0458498C030C21C4160641"/>
    <w:rsid w:val="001F58CF"/>
    <w:pPr>
      <w:spacing w:after="240" w:line="240" w:lineRule="auto"/>
    </w:pPr>
    <w:rPr>
      <w:rFonts w:ascii="Arial" w:eastAsia="Times" w:hAnsi="Arial" w:cs="Times New Roman"/>
      <w:szCs w:val="20"/>
      <w:lang w:eastAsia="es-ES"/>
    </w:rPr>
  </w:style>
  <w:style w:type="paragraph" w:customStyle="1" w:styleId="6D54DB17B5BE48F7BDAB886D4592938C1">
    <w:name w:val="6D54DB17B5BE48F7BDAB886D4592938C1"/>
    <w:rsid w:val="001F58CF"/>
    <w:pPr>
      <w:spacing w:after="240" w:line="240" w:lineRule="auto"/>
    </w:pPr>
    <w:rPr>
      <w:rFonts w:ascii="Arial" w:eastAsia="Times" w:hAnsi="Arial" w:cs="Times New Roman"/>
      <w:szCs w:val="20"/>
      <w:lang w:eastAsia="es-ES"/>
    </w:rPr>
  </w:style>
  <w:style w:type="paragraph" w:customStyle="1" w:styleId="D582FD7CF0614D2FB19C84D4F09139891">
    <w:name w:val="D582FD7CF0614D2FB19C84D4F09139891"/>
    <w:rsid w:val="001F58CF"/>
    <w:pPr>
      <w:spacing w:after="240" w:line="240" w:lineRule="auto"/>
    </w:pPr>
    <w:rPr>
      <w:rFonts w:ascii="Arial" w:eastAsia="Times" w:hAnsi="Arial" w:cs="Times New Roman"/>
      <w:szCs w:val="20"/>
      <w:lang w:eastAsia="es-ES"/>
    </w:rPr>
  </w:style>
  <w:style w:type="paragraph" w:customStyle="1" w:styleId="BC6B118689D24262AD6FFE16692C758E1">
    <w:name w:val="BC6B118689D24262AD6FFE16692C758E1"/>
    <w:rsid w:val="001F58CF"/>
    <w:pPr>
      <w:spacing w:after="240" w:line="240" w:lineRule="auto"/>
    </w:pPr>
    <w:rPr>
      <w:rFonts w:ascii="Arial" w:eastAsia="Times" w:hAnsi="Arial" w:cs="Times New Roman"/>
      <w:szCs w:val="20"/>
      <w:lang w:eastAsia="es-ES"/>
    </w:rPr>
  </w:style>
  <w:style w:type="paragraph" w:customStyle="1" w:styleId="B92DA8B54817486EB9C46DC412B5BE501">
    <w:name w:val="B92DA8B54817486EB9C46DC412B5BE501"/>
    <w:rsid w:val="001F58CF"/>
    <w:pPr>
      <w:spacing w:after="240" w:line="240" w:lineRule="auto"/>
    </w:pPr>
    <w:rPr>
      <w:rFonts w:ascii="Arial" w:eastAsia="Times" w:hAnsi="Arial" w:cs="Times New Roman"/>
      <w:szCs w:val="20"/>
      <w:lang w:eastAsia="es-ES"/>
    </w:rPr>
  </w:style>
  <w:style w:type="paragraph" w:customStyle="1" w:styleId="B1878E18FFB149B5BFE2409BC1E2B7871">
    <w:name w:val="B1878E18FFB149B5BFE2409BC1E2B7871"/>
    <w:rsid w:val="001F58CF"/>
    <w:pPr>
      <w:spacing w:after="240" w:line="240" w:lineRule="auto"/>
    </w:pPr>
    <w:rPr>
      <w:rFonts w:ascii="Arial" w:eastAsia="Times" w:hAnsi="Arial" w:cs="Times New Roman"/>
      <w:szCs w:val="20"/>
      <w:lang w:eastAsia="es-ES"/>
    </w:rPr>
  </w:style>
  <w:style w:type="paragraph" w:customStyle="1" w:styleId="4C6A629534864911B9411246267428BA1">
    <w:name w:val="4C6A629534864911B9411246267428BA1"/>
    <w:rsid w:val="001F58CF"/>
    <w:pPr>
      <w:spacing w:after="240" w:line="240" w:lineRule="auto"/>
    </w:pPr>
    <w:rPr>
      <w:rFonts w:ascii="Arial" w:eastAsia="Times" w:hAnsi="Arial" w:cs="Times New Roman"/>
      <w:szCs w:val="20"/>
      <w:lang w:eastAsia="es-ES"/>
    </w:rPr>
  </w:style>
  <w:style w:type="paragraph" w:customStyle="1" w:styleId="E9A1C2CFAD264F808D00B7A4025338901">
    <w:name w:val="E9A1C2CFAD264F808D00B7A4025338901"/>
    <w:rsid w:val="001F58CF"/>
    <w:pPr>
      <w:spacing w:after="240" w:line="240" w:lineRule="auto"/>
    </w:pPr>
    <w:rPr>
      <w:rFonts w:ascii="Arial" w:eastAsia="Times" w:hAnsi="Arial" w:cs="Times New Roman"/>
      <w:szCs w:val="20"/>
      <w:lang w:eastAsia="es-ES"/>
    </w:rPr>
  </w:style>
  <w:style w:type="paragraph" w:customStyle="1" w:styleId="EFCBBD9FE6CD41858EE83855FD4EEBB81">
    <w:name w:val="EFCBBD9FE6CD41858EE83855FD4EEBB81"/>
    <w:rsid w:val="001F58CF"/>
    <w:pPr>
      <w:spacing w:after="240" w:line="240" w:lineRule="auto"/>
    </w:pPr>
    <w:rPr>
      <w:rFonts w:ascii="Arial" w:eastAsia="Times" w:hAnsi="Arial" w:cs="Times New Roman"/>
      <w:szCs w:val="20"/>
      <w:lang w:eastAsia="es-ES"/>
    </w:rPr>
  </w:style>
  <w:style w:type="paragraph" w:customStyle="1" w:styleId="4BE5CBD0EAF347FFBD2BB2CB019AE6321">
    <w:name w:val="4BE5CBD0EAF347FFBD2BB2CB019AE6321"/>
    <w:rsid w:val="001F58CF"/>
    <w:pPr>
      <w:spacing w:after="240" w:line="240" w:lineRule="auto"/>
    </w:pPr>
    <w:rPr>
      <w:rFonts w:ascii="Arial" w:eastAsia="Times" w:hAnsi="Arial" w:cs="Times New Roman"/>
      <w:szCs w:val="20"/>
      <w:lang w:eastAsia="es-ES"/>
    </w:rPr>
  </w:style>
  <w:style w:type="paragraph" w:customStyle="1" w:styleId="416042B876D443048CCC4B84E59DB70E1">
    <w:name w:val="416042B876D443048CCC4B84E59DB70E1"/>
    <w:rsid w:val="001F58CF"/>
    <w:pPr>
      <w:spacing w:after="240" w:line="240" w:lineRule="auto"/>
    </w:pPr>
    <w:rPr>
      <w:rFonts w:ascii="Arial" w:eastAsia="Times" w:hAnsi="Arial" w:cs="Times New Roman"/>
      <w:szCs w:val="20"/>
      <w:lang w:eastAsia="es-ES"/>
    </w:rPr>
  </w:style>
  <w:style w:type="paragraph" w:customStyle="1" w:styleId="A6449779F8A448A0BE0C6990F4AB898A1">
    <w:name w:val="A6449779F8A448A0BE0C6990F4AB898A1"/>
    <w:rsid w:val="001F58CF"/>
    <w:pPr>
      <w:spacing w:after="240" w:line="240" w:lineRule="auto"/>
    </w:pPr>
    <w:rPr>
      <w:rFonts w:ascii="Arial" w:eastAsia="Times" w:hAnsi="Arial" w:cs="Times New Roman"/>
      <w:szCs w:val="20"/>
      <w:lang w:eastAsia="es-ES"/>
    </w:rPr>
  </w:style>
  <w:style w:type="paragraph" w:customStyle="1" w:styleId="231F48C9DA3A49D19A202D60BE244B141">
    <w:name w:val="231F48C9DA3A49D19A202D60BE244B141"/>
    <w:rsid w:val="001F58CF"/>
    <w:pPr>
      <w:spacing w:after="240" w:line="240" w:lineRule="auto"/>
    </w:pPr>
    <w:rPr>
      <w:rFonts w:ascii="Arial" w:eastAsia="Times" w:hAnsi="Arial" w:cs="Times New Roman"/>
      <w:szCs w:val="20"/>
      <w:lang w:eastAsia="es-ES"/>
    </w:rPr>
  </w:style>
  <w:style w:type="paragraph" w:customStyle="1" w:styleId="CA604EAEEC2945C392B5836624D5F0651">
    <w:name w:val="CA604EAEEC2945C392B5836624D5F0651"/>
    <w:rsid w:val="001F58CF"/>
    <w:pPr>
      <w:spacing w:after="240" w:line="240" w:lineRule="auto"/>
    </w:pPr>
    <w:rPr>
      <w:rFonts w:ascii="Arial" w:eastAsia="Times" w:hAnsi="Arial" w:cs="Times New Roman"/>
      <w:szCs w:val="20"/>
      <w:lang w:eastAsia="es-ES"/>
    </w:rPr>
  </w:style>
  <w:style w:type="paragraph" w:customStyle="1" w:styleId="54EBAE053A84497A9EF94EC0C3EEE0421">
    <w:name w:val="54EBAE053A84497A9EF94EC0C3EEE0421"/>
    <w:rsid w:val="001F58CF"/>
    <w:pPr>
      <w:spacing w:after="240" w:line="240" w:lineRule="auto"/>
    </w:pPr>
    <w:rPr>
      <w:rFonts w:ascii="Arial" w:eastAsia="Times" w:hAnsi="Arial" w:cs="Times New Roman"/>
      <w:szCs w:val="20"/>
      <w:lang w:eastAsia="es-ES"/>
    </w:rPr>
  </w:style>
  <w:style w:type="paragraph" w:customStyle="1" w:styleId="E3D05EA9EDD74B088C6167B396A464AF1">
    <w:name w:val="E3D05EA9EDD74B088C6167B396A464AF1"/>
    <w:rsid w:val="001F58CF"/>
    <w:pPr>
      <w:spacing w:after="240" w:line="240" w:lineRule="auto"/>
    </w:pPr>
    <w:rPr>
      <w:rFonts w:ascii="Arial" w:eastAsia="Times" w:hAnsi="Arial" w:cs="Times New Roman"/>
      <w:szCs w:val="20"/>
      <w:lang w:eastAsia="es-ES"/>
    </w:rPr>
  </w:style>
  <w:style w:type="paragraph" w:customStyle="1" w:styleId="6C79E4C679EE41FBB2EAE288D32FD1D31">
    <w:name w:val="6C79E4C679EE41FBB2EAE288D32FD1D31"/>
    <w:rsid w:val="001F58CF"/>
    <w:pPr>
      <w:spacing w:after="240" w:line="240" w:lineRule="auto"/>
    </w:pPr>
    <w:rPr>
      <w:rFonts w:ascii="Arial" w:eastAsia="Times" w:hAnsi="Arial" w:cs="Times New Roman"/>
      <w:szCs w:val="20"/>
      <w:lang w:eastAsia="es-ES"/>
    </w:rPr>
  </w:style>
  <w:style w:type="paragraph" w:customStyle="1" w:styleId="A86FFC168F2A4B15B6329E5D505AC5D61">
    <w:name w:val="A86FFC168F2A4B15B6329E5D505AC5D61"/>
    <w:rsid w:val="001F58CF"/>
    <w:pPr>
      <w:spacing w:after="240" w:line="240" w:lineRule="auto"/>
    </w:pPr>
    <w:rPr>
      <w:rFonts w:ascii="Arial" w:eastAsia="Times" w:hAnsi="Arial" w:cs="Times New Roman"/>
      <w:szCs w:val="20"/>
      <w:lang w:eastAsia="es-ES"/>
    </w:rPr>
  </w:style>
  <w:style w:type="paragraph" w:customStyle="1" w:styleId="D184D9BAAFD140179C97FED5F1FDCC8B1">
    <w:name w:val="D184D9BAAFD140179C97FED5F1FDCC8B1"/>
    <w:rsid w:val="001F58CF"/>
    <w:pPr>
      <w:spacing w:after="240" w:line="240" w:lineRule="auto"/>
    </w:pPr>
    <w:rPr>
      <w:rFonts w:ascii="Arial" w:eastAsia="Times" w:hAnsi="Arial" w:cs="Times New Roman"/>
      <w:szCs w:val="20"/>
      <w:lang w:eastAsia="es-ES"/>
    </w:rPr>
  </w:style>
  <w:style w:type="paragraph" w:customStyle="1" w:styleId="D49C60D401DF4497AF147A6CAFA0B1671">
    <w:name w:val="D49C60D401DF4497AF147A6CAFA0B1671"/>
    <w:rsid w:val="001F58CF"/>
    <w:pPr>
      <w:spacing w:after="240" w:line="240" w:lineRule="auto"/>
    </w:pPr>
    <w:rPr>
      <w:rFonts w:ascii="Arial" w:eastAsia="Times" w:hAnsi="Arial" w:cs="Times New Roman"/>
      <w:szCs w:val="20"/>
      <w:lang w:eastAsia="es-ES"/>
    </w:rPr>
  </w:style>
  <w:style w:type="paragraph" w:customStyle="1" w:styleId="1DDCDD9E14A24230A55322C85344CF461">
    <w:name w:val="1DDCDD9E14A24230A55322C85344CF461"/>
    <w:rsid w:val="001F58CF"/>
    <w:pPr>
      <w:spacing w:after="240" w:line="240" w:lineRule="auto"/>
    </w:pPr>
    <w:rPr>
      <w:rFonts w:ascii="Arial" w:eastAsia="Times" w:hAnsi="Arial" w:cs="Times New Roman"/>
      <w:szCs w:val="20"/>
      <w:lang w:eastAsia="es-ES"/>
    </w:rPr>
  </w:style>
  <w:style w:type="paragraph" w:customStyle="1" w:styleId="4EFF683E5F99437FA99F9420654959F81">
    <w:name w:val="4EFF683E5F99437FA99F9420654959F81"/>
    <w:rsid w:val="001F58CF"/>
    <w:pPr>
      <w:spacing w:after="240" w:line="240" w:lineRule="auto"/>
    </w:pPr>
    <w:rPr>
      <w:rFonts w:ascii="Arial" w:eastAsia="Times" w:hAnsi="Arial" w:cs="Times New Roman"/>
      <w:szCs w:val="20"/>
      <w:lang w:eastAsia="es-ES"/>
    </w:rPr>
  </w:style>
  <w:style w:type="paragraph" w:customStyle="1" w:styleId="A4EAEEB058D34D68AC0F2293231287DC1">
    <w:name w:val="A4EAEEB058D34D68AC0F2293231287DC1"/>
    <w:rsid w:val="001F58CF"/>
    <w:pPr>
      <w:spacing w:after="240" w:line="240" w:lineRule="auto"/>
    </w:pPr>
    <w:rPr>
      <w:rFonts w:ascii="Arial" w:eastAsia="Times" w:hAnsi="Arial" w:cs="Times New Roman"/>
      <w:szCs w:val="20"/>
      <w:lang w:eastAsia="es-ES"/>
    </w:rPr>
  </w:style>
  <w:style w:type="paragraph" w:customStyle="1" w:styleId="F7A5B1BE4BC445689953F702376E0B171">
    <w:name w:val="F7A5B1BE4BC445689953F702376E0B171"/>
    <w:rsid w:val="001F58CF"/>
    <w:pPr>
      <w:spacing w:after="240" w:line="240" w:lineRule="auto"/>
    </w:pPr>
    <w:rPr>
      <w:rFonts w:ascii="Arial" w:eastAsia="Times" w:hAnsi="Arial" w:cs="Times New Roman"/>
      <w:szCs w:val="20"/>
      <w:lang w:eastAsia="es-ES"/>
    </w:rPr>
  </w:style>
  <w:style w:type="paragraph" w:customStyle="1" w:styleId="03A5422960FC424FA181C71C5B4A5E2C1">
    <w:name w:val="03A5422960FC424FA181C71C5B4A5E2C1"/>
    <w:rsid w:val="001F58CF"/>
    <w:pPr>
      <w:spacing w:after="240" w:line="240" w:lineRule="auto"/>
    </w:pPr>
    <w:rPr>
      <w:rFonts w:ascii="Arial" w:eastAsia="Times" w:hAnsi="Arial" w:cs="Times New Roman"/>
      <w:szCs w:val="20"/>
      <w:lang w:eastAsia="es-ES"/>
    </w:rPr>
  </w:style>
  <w:style w:type="paragraph" w:customStyle="1" w:styleId="4B664E800340481899CCB1185B8E63B01">
    <w:name w:val="4B664E800340481899CCB1185B8E63B01"/>
    <w:rsid w:val="001F58CF"/>
    <w:pPr>
      <w:spacing w:after="240" w:line="240" w:lineRule="auto"/>
    </w:pPr>
    <w:rPr>
      <w:rFonts w:ascii="Arial" w:eastAsia="Times" w:hAnsi="Arial" w:cs="Times New Roman"/>
      <w:szCs w:val="20"/>
      <w:lang w:eastAsia="es-ES"/>
    </w:rPr>
  </w:style>
  <w:style w:type="paragraph" w:customStyle="1" w:styleId="0971550F53E84649878D1A64850F62A31">
    <w:name w:val="0971550F53E84649878D1A64850F62A31"/>
    <w:rsid w:val="001F58CF"/>
    <w:pPr>
      <w:spacing w:after="240" w:line="240" w:lineRule="auto"/>
    </w:pPr>
    <w:rPr>
      <w:rFonts w:ascii="Arial" w:eastAsia="Times" w:hAnsi="Arial" w:cs="Times New Roman"/>
      <w:szCs w:val="20"/>
      <w:lang w:eastAsia="es-ES"/>
    </w:rPr>
  </w:style>
  <w:style w:type="paragraph" w:customStyle="1" w:styleId="0067E86309AA4DC493CC18133B4E28C31">
    <w:name w:val="0067E86309AA4DC493CC18133B4E28C31"/>
    <w:rsid w:val="001F58CF"/>
    <w:pPr>
      <w:spacing w:after="240" w:line="240" w:lineRule="auto"/>
    </w:pPr>
    <w:rPr>
      <w:rFonts w:ascii="Arial" w:eastAsia="Times" w:hAnsi="Arial" w:cs="Times New Roman"/>
      <w:szCs w:val="20"/>
      <w:lang w:eastAsia="es-ES"/>
    </w:rPr>
  </w:style>
  <w:style w:type="paragraph" w:customStyle="1" w:styleId="C9F91857226C410194925AE57C0010BE1">
    <w:name w:val="C9F91857226C410194925AE57C0010BE1"/>
    <w:rsid w:val="001F58CF"/>
    <w:pPr>
      <w:spacing w:after="240" w:line="240" w:lineRule="auto"/>
    </w:pPr>
    <w:rPr>
      <w:rFonts w:ascii="Arial" w:eastAsia="Times" w:hAnsi="Arial" w:cs="Times New Roman"/>
      <w:szCs w:val="20"/>
      <w:lang w:eastAsia="es-ES"/>
    </w:rPr>
  </w:style>
  <w:style w:type="paragraph" w:customStyle="1" w:styleId="E79BE5B80D1647DCB93DF46B93DEA0AE1">
    <w:name w:val="E79BE5B80D1647DCB93DF46B93DEA0AE1"/>
    <w:rsid w:val="001F58CF"/>
    <w:pPr>
      <w:spacing w:after="240" w:line="240" w:lineRule="auto"/>
    </w:pPr>
    <w:rPr>
      <w:rFonts w:ascii="Arial" w:eastAsia="Times" w:hAnsi="Arial" w:cs="Times New Roman"/>
      <w:szCs w:val="20"/>
      <w:lang w:eastAsia="es-ES"/>
    </w:rPr>
  </w:style>
  <w:style w:type="paragraph" w:customStyle="1" w:styleId="FD0D33DAC02C4ACAB303ED490BFABDA01">
    <w:name w:val="FD0D33DAC02C4ACAB303ED490BFABDA01"/>
    <w:rsid w:val="001F58CF"/>
    <w:pPr>
      <w:spacing w:after="240" w:line="240" w:lineRule="auto"/>
    </w:pPr>
    <w:rPr>
      <w:rFonts w:ascii="Arial" w:eastAsia="Times" w:hAnsi="Arial" w:cs="Times New Roman"/>
      <w:szCs w:val="20"/>
      <w:lang w:eastAsia="es-ES"/>
    </w:rPr>
  </w:style>
  <w:style w:type="paragraph" w:customStyle="1" w:styleId="77212AD6053E413AAA2867F27E49972E">
    <w:name w:val="77212AD6053E413AAA2867F27E49972E"/>
    <w:rsid w:val="001F58CF"/>
  </w:style>
  <w:style w:type="paragraph" w:customStyle="1" w:styleId="F9EE6D3AC8F3400B8645CCB43045D407">
    <w:name w:val="F9EE6D3AC8F3400B8645CCB43045D407"/>
    <w:rsid w:val="001F58CF"/>
  </w:style>
  <w:style w:type="paragraph" w:customStyle="1" w:styleId="03672BD7F54C43AA89C26194BE6739FA">
    <w:name w:val="03672BD7F54C43AA89C26194BE6739FA"/>
    <w:rsid w:val="001F58CF"/>
  </w:style>
  <w:style w:type="paragraph" w:customStyle="1" w:styleId="4C4F269FB66043B5B0019251DA8B44B5">
    <w:name w:val="4C4F269FB66043B5B0019251DA8B44B5"/>
    <w:rsid w:val="001F58CF"/>
  </w:style>
  <w:style w:type="paragraph" w:customStyle="1" w:styleId="3E1B1B03A74C4ECABDBD34A0DC38C63B">
    <w:name w:val="3E1B1B03A74C4ECABDBD34A0DC38C63B"/>
    <w:rsid w:val="001F58CF"/>
  </w:style>
  <w:style w:type="paragraph" w:customStyle="1" w:styleId="8A612E58739A45818750AF54361D5255">
    <w:name w:val="8A612E58739A45818750AF54361D5255"/>
    <w:rsid w:val="001F58CF"/>
  </w:style>
  <w:style w:type="paragraph" w:customStyle="1" w:styleId="817AF28F59984DA18D2519C52621A22B">
    <w:name w:val="817AF28F59984DA18D2519C52621A22B"/>
    <w:rsid w:val="001F58CF"/>
  </w:style>
  <w:style w:type="paragraph" w:customStyle="1" w:styleId="C4AB829BF6074DFAAF75BC239DDD0632">
    <w:name w:val="C4AB829BF6074DFAAF75BC239DDD0632"/>
    <w:rsid w:val="001F58CF"/>
  </w:style>
  <w:style w:type="paragraph" w:customStyle="1" w:styleId="137D6CA5C18D43608447F16BE7A82C13">
    <w:name w:val="137D6CA5C18D43608447F16BE7A82C13"/>
    <w:rsid w:val="001F58CF"/>
  </w:style>
  <w:style w:type="paragraph" w:customStyle="1" w:styleId="DBA9AE62EC524346A0597DDAC8518BE4">
    <w:name w:val="DBA9AE62EC524346A0597DDAC8518BE4"/>
    <w:rsid w:val="001F58CF"/>
  </w:style>
  <w:style w:type="paragraph" w:customStyle="1" w:styleId="10EF0411DA1C4179A16A4850C6E68A0B">
    <w:name w:val="10EF0411DA1C4179A16A4850C6E68A0B"/>
    <w:rsid w:val="001F58CF"/>
  </w:style>
  <w:style w:type="paragraph" w:customStyle="1" w:styleId="45E960BB87AD47AFBBF418EF625D2CBA">
    <w:name w:val="45E960BB87AD47AFBBF418EF625D2CBA"/>
    <w:rsid w:val="001F58CF"/>
  </w:style>
  <w:style w:type="paragraph" w:customStyle="1" w:styleId="46ADCF2E55FB4EFA9D0A6A7DFBAD62E6">
    <w:name w:val="46ADCF2E55FB4EFA9D0A6A7DFBAD62E6"/>
    <w:rsid w:val="001F58CF"/>
  </w:style>
  <w:style w:type="paragraph" w:customStyle="1" w:styleId="F246897252A141BF8116943134D8167C">
    <w:name w:val="F246897252A141BF8116943134D8167C"/>
    <w:rsid w:val="001F58CF"/>
  </w:style>
  <w:style w:type="paragraph" w:customStyle="1" w:styleId="4DE3B4B8732444E192E355BC3155AE7A">
    <w:name w:val="4DE3B4B8732444E192E355BC3155AE7A"/>
    <w:rsid w:val="001F58CF"/>
  </w:style>
  <w:style w:type="paragraph" w:customStyle="1" w:styleId="CCBF0899E7D549B0B88AC11B57D541C4">
    <w:name w:val="CCBF0899E7D549B0B88AC11B57D541C4"/>
    <w:rsid w:val="001F58CF"/>
  </w:style>
  <w:style w:type="paragraph" w:customStyle="1" w:styleId="661E4250732F438AB54E1237132E2BCF">
    <w:name w:val="661E4250732F438AB54E1237132E2BCF"/>
    <w:rsid w:val="001F58CF"/>
  </w:style>
  <w:style w:type="paragraph" w:customStyle="1" w:styleId="E56C374E18DA4FE681874E2B42F4B2C6">
    <w:name w:val="E56C374E18DA4FE681874E2B42F4B2C6"/>
    <w:rsid w:val="001F58CF"/>
  </w:style>
  <w:style w:type="paragraph" w:customStyle="1" w:styleId="0B1F7FEFD72F4BBCB29F9DDBAD125885">
    <w:name w:val="0B1F7FEFD72F4BBCB29F9DDBAD125885"/>
    <w:rsid w:val="001F58CF"/>
  </w:style>
  <w:style w:type="paragraph" w:customStyle="1" w:styleId="AD5432D54BFB4BA3A1B4E224EC1DE878">
    <w:name w:val="AD5432D54BFB4BA3A1B4E224EC1DE878"/>
    <w:rsid w:val="001F58CF"/>
  </w:style>
  <w:style w:type="paragraph" w:customStyle="1" w:styleId="FBBFB5F01A094C1BB2B0BE28F971176A">
    <w:name w:val="FBBFB5F01A094C1BB2B0BE28F971176A"/>
    <w:rsid w:val="001F58CF"/>
  </w:style>
  <w:style w:type="paragraph" w:customStyle="1" w:styleId="4993B66FE63F4EC6ACF24B4CA1F19F31">
    <w:name w:val="4993B66FE63F4EC6ACF24B4CA1F19F31"/>
    <w:rsid w:val="001F58CF"/>
  </w:style>
  <w:style w:type="paragraph" w:customStyle="1" w:styleId="80F06A7B3FE04990AE251EE225507045">
    <w:name w:val="80F06A7B3FE04990AE251EE225507045"/>
    <w:rsid w:val="001F58CF"/>
  </w:style>
  <w:style w:type="paragraph" w:customStyle="1" w:styleId="DED0CAF453C543408B3D44C1D73C73BE">
    <w:name w:val="DED0CAF453C543408B3D44C1D73C73BE"/>
    <w:rsid w:val="001F58CF"/>
  </w:style>
  <w:style w:type="paragraph" w:customStyle="1" w:styleId="D6BC91BABABA4CF6920797BC6E9D6D7C">
    <w:name w:val="D6BC91BABABA4CF6920797BC6E9D6D7C"/>
    <w:rsid w:val="001F58CF"/>
  </w:style>
  <w:style w:type="paragraph" w:customStyle="1" w:styleId="A9BF3F24340D4AA2ABAB12229AED381E">
    <w:name w:val="A9BF3F24340D4AA2ABAB12229AED381E"/>
    <w:rsid w:val="001F58CF"/>
  </w:style>
  <w:style w:type="paragraph" w:customStyle="1" w:styleId="AFAC83C6DDC34A139B2E08668CB9F780">
    <w:name w:val="AFAC83C6DDC34A139B2E08668CB9F780"/>
    <w:rsid w:val="001F58CF"/>
  </w:style>
  <w:style w:type="paragraph" w:customStyle="1" w:styleId="BC8A0AF298284583960105E13F5F68EA">
    <w:name w:val="BC8A0AF298284583960105E13F5F68EA"/>
    <w:rsid w:val="001F58CF"/>
  </w:style>
  <w:style w:type="paragraph" w:customStyle="1" w:styleId="8CE343C970A3421A9067F9E565144B4F">
    <w:name w:val="8CE343C970A3421A9067F9E565144B4F"/>
    <w:rsid w:val="001F58CF"/>
  </w:style>
  <w:style w:type="paragraph" w:customStyle="1" w:styleId="09FB62C147F84F68B6A06952E91FF411">
    <w:name w:val="09FB62C147F84F68B6A06952E91FF411"/>
    <w:rsid w:val="001F58CF"/>
  </w:style>
  <w:style w:type="paragraph" w:customStyle="1" w:styleId="BAE0DA8D3FF047A2AB92592021FD5E1D">
    <w:name w:val="BAE0DA8D3FF047A2AB92592021FD5E1D"/>
    <w:rsid w:val="001F58CF"/>
  </w:style>
  <w:style w:type="paragraph" w:customStyle="1" w:styleId="AB14289F66334115941DFDE0FB125B27">
    <w:name w:val="AB14289F66334115941DFDE0FB125B27"/>
    <w:rsid w:val="001F58CF"/>
  </w:style>
  <w:style w:type="paragraph" w:customStyle="1" w:styleId="743E5DF565154F2EB3657787DD052AEA">
    <w:name w:val="743E5DF565154F2EB3657787DD052AEA"/>
    <w:rsid w:val="001F58CF"/>
  </w:style>
  <w:style w:type="paragraph" w:customStyle="1" w:styleId="09AC05826C54465EA5A21DEC8BD80332">
    <w:name w:val="09AC05826C54465EA5A21DEC8BD80332"/>
    <w:rsid w:val="001F58CF"/>
  </w:style>
  <w:style w:type="paragraph" w:customStyle="1" w:styleId="A109A59169094061B3E61699113CEF7C">
    <w:name w:val="A109A59169094061B3E61699113CEF7C"/>
    <w:rsid w:val="001F58CF"/>
  </w:style>
  <w:style w:type="paragraph" w:customStyle="1" w:styleId="F3C4A1B9E4C945D497BD2F15E81477C1">
    <w:name w:val="F3C4A1B9E4C945D497BD2F15E81477C1"/>
    <w:rsid w:val="001F58CF"/>
  </w:style>
  <w:style w:type="paragraph" w:customStyle="1" w:styleId="C843F82168284A7B9614DF45B67D03EB">
    <w:name w:val="C843F82168284A7B9614DF45B67D03EB"/>
    <w:rsid w:val="001F58CF"/>
  </w:style>
  <w:style w:type="paragraph" w:customStyle="1" w:styleId="B7D9E562287041F1AFB9C1BB63B13324">
    <w:name w:val="B7D9E562287041F1AFB9C1BB63B13324"/>
    <w:rsid w:val="001F58CF"/>
  </w:style>
  <w:style w:type="paragraph" w:customStyle="1" w:styleId="208EA99A71054EE296BF451784A53E2E">
    <w:name w:val="208EA99A71054EE296BF451784A53E2E"/>
    <w:rsid w:val="001F58CF"/>
  </w:style>
  <w:style w:type="paragraph" w:customStyle="1" w:styleId="3E054B2CCCF945239DF06CB6D1CFC97F">
    <w:name w:val="3E054B2CCCF945239DF06CB6D1CFC97F"/>
    <w:rsid w:val="001F58CF"/>
  </w:style>
  <w:style w:type="paragraph" w:customStyle="1" w:styleId="BAA867EC9A0D4807862C175409539998">
    <w:name w:val="BAA867EC9A0D4807862C175409539998"/>
    <w:rsid w:val="001F58CF"/>
  </w:style>
  <w:style w:type="paragraph" w:customStyle="1" w:styleId="090D7D0F656C47D38640CC84FD3C8732">
    <w:name w:val="090D7D0F656C47D38640CC84FD3C8732"/>
    <w:rsid w:val="001F58CF"/>
  </w:style>
  <w:style w:type="paragraph" w:customStyle="1" w:styleId="42FD4A17305243D5A21111CC93A536F3">
    <w:name w:val="42FD4A17305243D5A21111CC93A536F3"/>
    <w:rsid w:val="001F58CF"/>
  </w:style>
  <w:style w:type="paragraph" w:customStyle="1" w:styleId="8F8B4C4D0D5C4FAC971CF6C5A3EA9D1A">
    <w:name w:val="8F8B4C4D0D5C4FAC971CF6C5A3EA9D1A"/>
    <w:rsid w:val="001F58CF"/>
  </w:style>
  <w:style w:type="paragraph" w:customStyle="1" w:styleId="D48E8A79C59E449BAF0BB231FE8E04E0">
    <w:name w:val="D48E8A79C59E449BAF0BB231FE8E04E0"/>
    <w:rsid w:val="001F58CF"/>
  </w:style>
  <w:style w:type="paragraph" w:customStyle="1" w:styleId="A21FAC93B6244B0682C6DB50F08A9394">
    <w:name w:val="A21FAC93B6244B0682C6DB50F08A9394"/>
    <w:rsid w:val="001F58CF"/>
  </w:style>
  <w:style w:type="paragraph" w:customStyle="1" w:styleId="559F335E25C24D34ACC69B4A3BDE55C0">
    <w:name w:val="559F335E25C24D34ACC69B4A3BDE55C0"/>
    <w:rsid w:val="001F58CF"/>
  </w:style>
  <w:style w:type="paragraph" w:customStyle="1" w:styleId="5C7822AE70C74D8BB088568883B0D17E">
    <w:name w:val="5C7822AE70C74D8BB088568883B0D17E"/>
    <w:rsid w:val="001F58CF"/>
  </w:style>
  <w:style w:type="paragraph" w:customStyle="1" w:styleId="5C553A241B5D4A54A991DF8F6E01CC4A">
    <w:name w:val="5C553A241B5D4A54A991DF8F6E01CC4A"/>
    <w:rsid w:val="001F58CF"/>
  </w:style>
  <w:style w:type="paragraph" w:customStyle="1" w:styleId="DE5A217F63D14002B68D5A7A575CFBED">
    <w:name w:val="DE5A217F63D14002B68D5A7A575CFBED"/>
    <w:rsid w:val="001F58CF"/>
  </w:style>
  <w:style w:type="paragraph" w:customStyle="1" w:styleId="FB7D056D0E5B48F385D8F2F7277292D2">
    <w:name w:val="FB7D056D0E5B48F385D8F2F7277292D2"/>
    <w:rsid w:val="001F58CF"/>
  </w:style>
  <w:style w:type="paragraph" w:customStyle="1" w:styleId="5896B9D553F64171B57F6EF2678A667B">
    <w:name w:val="5896B9D553F64171B57F6EF2678A667B"/>
    <w:rsid w:val="001F58CF"/>
  </w:style>
  <w:style w:type="paragraph" w:customStyle="1" w:styleId="79DE403B60104A93B9C2010F25D97C5B">
    <w:name w:val="79DE403B60104A93B9C2010F25D97C5B"/>
    <w:rsid w:val="001F58CF"/>
  </w:style>
  <w:style w:type="paragraph" w:customStyle="1" w:styleId="8BFF6FF2BF774D25A3583A9541E75765">
    <w:name w:val="8BFF6FF2BF774D25A3583A9541E75765"/>
    <w:rsid w:val="001F58CF"/>
  </w:style>
  <w:style w:type="paragraph" w:customStyle="1" w:styleId="2BC5B419000B408BB8F0EA3150F53B3E">
    <w:name w:val="2BC5B419000B408BB8F0EA3150F53B3E"/>
    <w:rsid w:val="001F58CF"/>
  </w:style>
  <w:style w:type="paragraph" w:customStyle="1" w:styleId="F90661A67D854140839FCB058C9391CA">
    <w:name w:val="F90661A67D854140839FCB058C9391CA"/>
    <w:rsid w:val="001F58CF"/>
  </w:style>
  <w:style w:type="paragraph" w:customStyle="1" w:styleId="7D7A78544D474183A2D32F117D12AFD6">
    <w:name w:val="7D7A78544D474183A2D32F117D12AFD6"/>
    <w:rsid w:val="001F58CF"/>
  </w:style>
  <w:style w:type="paragraph" w:customStyle="1" w:styleId="4CABA63FC875412580F8230EB78812E0">
    <w:name w:val="4CABA63FC875412580F8230EB78812E0"/>
    <w:rsid w:val="001F58CF"/>
  </w:style>
  <w:style w:type="paragraph" w:customStyle="1" w:styleId="3CE42E4D226B45389281B5C05D3604A4">
    <w:name w:val="3CE42E4D226B45389281B5C05D3604A4"/>
    <w:rsid w:val="001F58CF"/>
  </w:style>
  <w:style w:type="paragraph" w:customStyle="1" w:styleId="5ACFD2F8D70F43A0921555D68B3D9906">
    <w:name w:val="5ACFD2F8D70F43A0921555D68B3D9906"/>
    <w:rsid w:val="001F58CF"/>
  </w:style>
  <w:style w:type="paragraph" w:customStyle="1" w:styleId="7582170100584D2D834DC6DEECDCF3D3">
    <w:name w:val="7582170100584D2D834DC6DEECDCF3D3"/>
    <w:rsid w:val="001F58CF"/>
  </w:style>
  <w:style w:type="paragraph" w:customStyle="1" w:styleId="7853A7EB45AA49BCBC5CBF1CEC6DCA06">
    <w:name w:val="7853A7EB45AA49BCBC5CBF1CEC6DCA06"/>
    <w:rsid w:val="001F58CF"/>
  </w:style>
  <w:style w:type="paragraph" w:customStyle="1" w:styleId="7170352CFB6344FAB1FF3CC2AF42A61B">
    <w:name w:val="7170352CFB6344FAB1FF3CC2AF42A61B"/>
    <w:rsid w:val="001F58CF"/>
  </w:style>
  <w:style w:type="paragraph" w:customStyle="1" w:styleId="377C50DE9C4A438BB0B0CD3A76D5947C">
    <w:name w:val="377C50DE9C4A438BB0B0CD3A76D5947C"/>
    <w:rsid w:val="001F58CF"/>
  </w:style>
  <w:style w:type="paragraph" w:customStyle="1" w:styleId="A2E6AAD37090466AA2338A82D029D6BE">
    <w:name w:val="A2E6AAD37090466AA2338A82D029D6BE"/>
    <w:rsid w:val="001F58CF"/>
  </w:style>
  <w:style w:type="paragraph" w:customStyle="1" w:styleId="DB49F13AF15A41E289946C1CFB243FC1">
    <w:name w:val="DB49F13AF15A41E289946C1CFB243FC1"/>
    <w:rsid w:val="001F58CF"/>
  </w:style>
  <w:style w:type="paragraph" w:customStyle="1" w:styleId="4AF9C785D4B24C148E804F6B57B23ED8">
    <w:name w:val="4AF9C785D4B24C148E804F6B57B23ED8"/>
    <w:rsid w:val="001F58CF"/>
  </w:style>
  <w:style w:type="paragraph" w:customStyle="1" w:styleId="505F172300BB46F8BE3B181188F6DBA4">
    <w:name w:val="505F172300BB46F8BE3B181188F6DBA4"/>
    <w:rsid w:val="001F58CF"/>
  </w:style>
  <w:style w:type="paragraph" w:customStyle="1" w:styleId="8D7232BF276347D7957F7D053D28F517">
    <w:name w:val="8D7232BF276347D7957F7D053D28F517"/>
    <w:rsid w:val="001F58CF"/>
  </w:style>
  <w:style w:type="paragraph" w:customStyle="1" w:styleId="9B91FD9A475745D790FE2FEDAE9082BF">
    <w:name w:val="9B91FD9A475745D790FE2FEDAE9082BF"/>
    <w:rsid w:val="001F58CF"/>
  </w:style>
  <w:style w:type="paragraph" w:customStyle="1" w:styleId="D94568ECA2354A34AD39BF42A304B9BD">
    <w:name w:val="D94568ECA2354A34AD39BF42A304B9BD"/>
    <w:rsid w:val="001F58CF"/>
  </w:style>
  <w:style w:type="paragraph" w:customStyle="1" w:styleId="EF9B9FFA0A3F443B8543997483331151">
    <w:name w:val="EF9B9FFA0A3F443B8543997483331151"/>
    <w:rsid w:val="001F58CF"/>
  </w:style>
  <w:style w:type="paragraph" w:customStyle="1" w:styleId="7836DDC5B6324842A9D440CECE7AD62D">
    <w:name w:val="7836DDC5B6324842A9D440CECE7AD62D"/>
    <w:rsid w:val="001F58CF"/>
  </w:style>
  <w:style w:type="paragraph" w:customStyle="1" w:styleId="284D3EC04C034843AF6053FAEFA341A6">
    <w:name w:val="284D3EC04C034843AF6053FAEFA341A6"/>
    <w:rsid w:val="001F58CF"/>
  </w:style>
  <w:style w:type="paragraph" w:customStyle="1" w:styleId="D30807F405B74836A5B82360DCE0CA1F">
    <w:name w:val="D30807F405B74836A5B82360DCE0CA1F"/>
    <w:rsid w:val="001F58CF"/>
  </w:style>
  <w:style w:type="paragraph" w:customStyle="1" w:styleId="85A4A8D7A009426EBD9461D29C976403">
    <w:name w:val="85A4A8D7A009426EBD9461D29C976403"/>
    <w:rsid w:val="001F58CF"/>
  </w:style>
  <w:style w:type="paragraph" w:customStyle="1" w:styleId="F488A0D1D73445B0A61C719C85554B96">
    <w:name w:val="F488A0D1D73445B0A61C719C85554B96"/>
    <w:rsid w:val="001F58CF"/>
  </w:style>
  <w:style w:type="paragraph" w:customStyle="1" w:styleId="56E9B437853D4A1DA2E3B6B3F78A3DB4">
    <w:name w:val="56E9B437853D4A1DA2E3B6B3F78A3DB4"/>
    <w:rsid w:val="001F58CF"/>
  </w:style>
  <w:style w:type="paragraph" w:customStyle="1" w:styleId="982D301D62EF4AB78F101BE6B866121E">
    <w:name w:val="982D301D62EF4AB78F101BE6B866121E"/>
    <w:rsid w:val="001F58CF"/>
  </w:style>
  <w:style w:type="paragraph" w:customStyle="1" w:styleId="5F315ED9023D404DB5ADB084436F4E06">
    <w:name w:val="5F315ED9023D404DB5ADB084436F4E06"/>
    <w:rsid w:val="001F58CF"/>
  </w:style>
  <w:style w:type="paragraph" w:customStyle="1" w:styleId="2EA920092EFD421ABBDC8ECB9C2F83E1">
    <w:name w:val="2EA920092EFD421ABBDC8ECB9C2F83E1"/>
    <w:rsid w:val="001F58CF"/>
  </w:style>
  <w:style w:type="paragraph" w:customStyle="1" w:styleId="EB1B5AB7C65F4B53BBDEBA856C153C86">
    <w:name w:val="EB1B5AB7C65F4B53BBDEBA856C153C86"/>
    <w:rsid w:val="001F58CF"/>
  </w:style>
  <w:style w:type="paragraph" w:customStyle="1" w:styleId="6DA6383DC8D5476C863FCD29A31155F1">
    <w:name w:val="6DA6383DC8D5476C863FCD29A31155F1"/>
    <w:rsid w:val="001F58CF"/>
  </w:style>
  <w:style w:type="paragraph" w:customStyle="1" w:styleId="45450AC6067247F5BFA1AF916B5127E9">
    <w:name w:val="45450AC6067247F5BFA1AF916B5127E9"/>
    <w:rsid w:val="001F58CF"/>
  </w:style>
  <w:style w:type="paragraph" w:customStyle="1" w:styleId="023283F99F1F495F99EA3D7B3FC2EF28">
    <w:name w:val="023283F99F1F495F99EA3D7B3FC2EF28"/>
    <w:rsid w:val="001F58CF"/>
  </w:style>
  <w:style w:type="paragraph" w:customStyle="1" w:styleId="C3A8A32A8A0D4BB48BBB4AAEE8DCCD15">
    <w:name w:val="C3A8A32A8A0D4BB48BBB4AAEE8DCCD15"/>
    <w:rsid w:val="001F58CF"/>
  </w:style>
  <w:style w:type="paragraph" w:customStyle="1" w:styleId="DA14179742C449A5A2C955C5B6455FC4">
    <w:name w:val="DA14179742C449A5A2C955C5B6455FC4"/>
    <w:rsid w:val="001F58CF"/>
  </w:style>
  <w:style w:type="paragraph" w:customStyle="1" w:styleId="346AB70E70404439814E745F4A66B72D">
    <w:name w:val="346AB70E70404439814E745F4A66B72D"/>
    <w:rsid w:val="001F58CF"/>
  </w:style>
  <w:style w:type="paragraph" w:customStyle="1" w:styleId="07C03CDC519A4F66AFACFEB24EA898DE">
    <w:name w:val="07C03CDC519A4F66AFACFEB24EA898DE"/>
    <w:rsid w:val="001F58CF"/>
  </w:style>
  <w:style w:type="paragraph" w:customStyle="1" w:styleId="282E46DEE3214225A36B900E797612F2">
    <w:name w:val="282E46DEE3214225A36B900E797612F2"/>
    <w:rsid w:val="001F58CF"/>
  </w:style>
  <w:style w:type="paragraph" w:customStyle="1" w:styleId="22E912A32F3D4E2EBADF89BFCBF74332">
    <w:name w:val="22E912A32F3D4E2EBADF89BFCBF74332"/>
    <w:rsid w:val="001F58CF"/>
  </w:style>
  <w:style w:type="paragraph" w:customStyle="1" w:styleId="4CBC82A619324706A52744E03A975626">
    <w:name w:val="4CBC82A619324706A52744E03A975626"/>
    <w:rsid w:val="001F58CF"/>
  </w:style>
  <w:style w:type="paragraph" w:customStyle="1" w:styleId="4D4AD13F81854CC59392D1A6C95D86C4">
    <w:name w:val="4D4AD13F81854CC59392D1A6C95D86C4"/>
    <w:rsid w:val="001F58CF"/>
  </w:style>
  <w:style w:type="paragraph" w:customStyle="1" w:styleId="B396F97599AF49488C200778ADA3BB40">
    <w:name w:val="B396F97599AF49488C200778ADA3BB40"/>
    <w:rsid w:val="00DA2498"/>
  </w:style>
  <w:style w:type="paragraph" w:customStyle="1" w:styleId="DFEDA18B87724BDA950792FB753BA328">
    <w:name w:val="DFEDA18B87724BDA950792FB753BA328"/>
    <w:rsid w:val="00DA2498"/>
  </w:style>
  <w:style w:type="paragraph" w:customStyle="1" w:styleId="BD99C806DDA041E58C53B0A209A94D84">
    <w:name w:val="BD99C806DDA041E58C53B0A209A94D84"/>
    <w:rsid w:val="006E161C"/>
  </w:style>
  <w:style w:type="paragraph" w:customStyle="1" w:styleId="680FC94FFA4B4D9F862A672B1C8100A4">
    <w:name w:val="680FC94FFA4B4D9F862A672B1C8100A4"/>
    <w:rsid w:val="006E161C"/>
  </w:style>
  <w:style w:type="paragraph" w:customStyle="1" w:styleId="F79B3050AC9845D2BE5073562E23E38A">
    <w:name w:val="F79B3050AC9845D2BE5073562E23E38A"/>
    <w:rsid w:val="006E161C"/>
  </w:style>
  <w:style w:type="paragraph" w:customStyle="1" w:styleId="1A0C231AA864406582D8D9F0A2C646C5">
    <w:name w:val="1A0C231AA864406582D8D9F0A2C646C5"/>
    <w:rsid w:val="006E161C"/>
  </w:style>
  <w:style w:type="paragraph" w:customStyle="1" w:styleId="E648ABCA9DBD4C89930B685CE0E70737">
    <w:name w:val="E648ABCA9DBD4C89930B685CE0E70737"/>
    <w:rsid w:val="006E161C"/>
  </w:style>
  <w:style w:type="paragraph" w:customStyle="1" w:styleId="4533CFD5D7004DC6BAD34AB796C79444">
    <w:name w:val="4533CFD5D7004DC6BAD34AB796C79444"/>
    <w:rsid w:val="006E161C"/>
  </w:style>
  <w:style w:type="paragraph" w:customStyle="1" w:styleId="5AA961E3566841479047025608B2D061">
    <w:name w:val="5AA961E3566841479047025608B2D061"/>
    <w:rsid w:val="006E161C"/>
  </w:style>
  <w:style w:type="paragraph" w:customStyle="1" w:styleId="885AF70F1B114C3885B72D1F63EEC428">
    <w:name w:val="885AF70F1B114C3885B72D1F63EEC428"/>
    <w:rsid w:val="006E161C"/>
  </w:style>
  <w:style w:type="paragraph" w:customStyle="1" w:styleId="7F975E60B3654D32883BBA6CCF7E9729">
    <w:name w:val="7F975E60B3654D32883BBA6CCF7E9729"/>
    <w:rsid w:val="006E161C"/>
  </w:style>
  <w:style w:type="paragraph" w:customStyle="1" w:styleId="5E7B7C614F7645A6B3915B77455B7004">
    <w:name w:val="5E7B7C614F7645A6B3915B77455B7004"/>
    <w:rsid w:val="006E161C"/>
  </w:style>
  <w:style w:type="paragraph" w:customStyle="1" w:styleId="88F069796F3A40AEBC2F6D7096AC55A2">
    <w:name w:val="88F069796F3A40AEBC2F6D7096AC55A2"/>
    <w:rsid w:val="006E161C"/>
  </w:style>
  <w:style w:type="paragraph" w:customStyle="1" w:styleId="D7E4642A6516465EAFDEF97026D62371">
    <w:name w:val="D7E4642A6516465EAFDEF97026D62371"/>
    <w:rsid w:val="006E161C"/>
  </w:style>
  <w:style w:type="paragraph" w:customStyle="1" w:styleId="7DB53E4F79C6439A90C6D2673AB79E5B">
    <w:name w:val="7DB53E4F79C6439A90C6D2673AB79E5B"/>
    <w:rsid w:val="006E161C"/>
  </w:style>
  <w:style w:type="paragraph" w:customStyle="1" w:styleId="0C3470C0E1B841DB93AB234990D3153E">
    <w:name w:val="0C3470C0E1B841DB93AB234990D3153E"/>
    <w:rsid w:val="006E161C"/>
  </w:style>
  <w:style w:type="paragraph" w:customStyle="1" w:styleId="9CE010AB77704CC5A4F9DC9431C015B3">
    <w:name w:val="9CE010AB77704CC5A4F9DC9431C015B3"/>
    <w:rsid w:val="006E161C"/>
  </w:style>
  <w:style w:type="paragraph" w:customStyle="1" w:styleId="9C2CF266C8DF4D0696B382F8C83549B2">
    <w:name w:val="9C2CF266C8DF4D0696B382F8C83549B2"/>
    <w:rsid w:val="006E161C"/>
  </w:style>
  <w:style w:type="paragraph" w:customStyle="1" w:styleId="B295805D44984B8BB7211169037B5719">
    <w:name w:val="B295805D44984B8BB7211169037B5719"/>
    <w:rsid w:val="006E161C"/>
  </w:style>
  <w:style w:type="paragraph" w:customStyle="1" w:styleId="0516360CDA8D4574B2D98DE2814DF523">
    <w:name w:val="0516360CDA8D4574B2D98DE2814DF523"/>
    <w:rsid w:val="006E161C"/>
  </w:style>
  <w:style w:type="paragraph" w:customStyle="1" w:styleId="39473626E56E46E6BBE1F72498ED7011">
    <w:name w:val="39473626E56E46E6BBE1F72498ED7011"/>
    <w:rsid w:val="006E161C"/>
  </w:style>
  <w:style w:type="paragraph" w:customStyle="1" w:styleId="94B2FD794C2D4A3597B7F564DF3D0C7E">
    <w:name w:val="94B2FD794C2D4A3597B7F564DF3D0C7E"/>
    <w:rsid w:val="006E161C"/>
  </w:style>
  <w:style w:type="paragraph" w:customStyle="1" w:styleId="EF009774BCCA4C7CA91E94FA8CC7BD5D">
    <w:name w:val="EF009774BCCA4C7CA91E94FA8CC7BD5D"/>
    <w:rsid w:val="006E161C"/>
  </w:style>
  <w:style w:type="paragraph" w:customStyle="1" w:styleId="72D22C73345B44F281C077CED23E94D0">
    <w:name w:val="72D22C73345B44F281C077CED23E94D0"/>
    <w:rsid w:val="006E161C"/>
  </w:style>
  <w:style w:type="paragraph" w:customStyle="1" w:styleId="7B3CEB84F83B4A52AEEEA84B60726185">
    <w:name w:val="7B3CEB84F83B4A52AEEEA84B60726185"/>
    <w:rsid w:val="006E161C"/>
  </w:style>
  <w:style w:type="paragraph" w:customStyle="1" w:styleId="B24F13B605234EF9A61B232546EC7126">
    <w:name w:val="B24F13B605234EF9A61B232546EC7126"/>
    <w:rsid w:val="006E161C"/>
  </w:style>
  <w:style w:type="paragraph" w:customStyle="1" w:styleId="0F6280E5BE9F43F696016A4F2FE51BB2">
    <w:name w:val="0F6280E5BE9F43F696016A4F2FE51BB2"/>
    <w:rsid w:val="006E161C"/>
  </w:style>
  <w:style w:type="paragraph" w:customStyle="1" w:styleId="A445F909CD134914BAAF9E9874C03673">
    <w:name w:val="A445F909CD134914BAAF9E9874C03673"/>
    <w:rsid w:val="006E161C"/>
  </w:style>
  <w:style w:type="paragraph" w:customStyle="1" w:styleId="09C266224A094A9EA822BCFAF3B6FE09">
    <w:name w:val="09C266224A094A9EA822BCFAF3B6FE09"/>
    <w:rsid w:val="006E161C"/>
  </w:style>
  <w:style w:type="paragraph" w:customStyle="1" w:styleId="1B766CBA361641798C651F07091523BB">
    <w:name w:val="1B766CBA361641798C651F07091523BB"/>
    <w:rsid w:val="006E161C"/>
  </w:style>
  <w:style w:type="paragraph" w:customStyle="1" w:styleId="E424053792884DC49836B0F5AC62BD88">
    <w:name w:val="E424053792884DC49836B0F5AC62BD88"/>
    <w:rsid w:val="006E161C"/>
  </w:style>
  <w:style w:type="paragraph" w:customStyle="1" w:styleId="84F098F08E1C48AD8134807E96068FBF">
    <w:name w:val="84F098F08E1C48AD8134807E96068FBF"/>
    <w:rsid w:val="006E161C"/>
  </w:style>
  <w:style w:type="paragraph" w:customStyle="1" w:styleId="91A4D1AEE3144DEEB244D4DBEEA7D801">
    <w:name w:val="91A4D1AEE3144DEEB244D4DBEEA7D801"/>
    <w:rsid w:val="006E161C"/>
  </w:style>
  <w:style w:type="paragraph" w:customStyle="1" w:styleId="A5DCDF1161DF402D8F50C5CBA3021C56">
    <w:name w:val="A5DCDF1161DF402D8F50C5CBA3021C56"/>
    <w:rsid w:val="006E161C"/>
  </w:style>
  <w:style w:type="paragraph" w:customStyle="1" w:styleId="79B82356EC4644609815243A8DC63501">
    <w:name w:val="79B82356EC4644609815243A8DC63501"/>
    <w:rsid w:val="006E161C"/>
  </w:style>
  <w:style w:type="paragraph" w:customStyle="1" w:styleId="F0D921C6B12140EC977BE66855DD7172">
    <w:name w:val="F0D921C6B12140EC977BE66855DD7172"/>
    <w:rsid w:val="006E161C"/>
  </w:style>
  <w:style w:type="paragraph" w:customStyle="1" w:styleId="16C2A2E8DA664FFABC0856BFB146667A">
    <w:name w:val="16C2A2E8DA664FFABC0856BFB146667A"/>
    <w:rsid w:val="006E161C"/>
  </w:style>
  <w:style w:type="paragraph" w:customStyle="1" w:styleId="20FF5F4618BC47A5A81D79D591450DA5">
    <w:name w:val="20FF5F4618BC47A5A81D79D591450DA5"/>
    <w:rsid w:val="006E161C"/>
  </w:style>
  <w:style w:type="paragraph" w:customStyle="1" w:styleId="826DF69D558345F3B57065C28577D488">
    <w:name w:val="826DF69D558345F3B57065C28577D488"/>
    <w:rsid w:val="006E161C"/>
  </w:style>
  <w:style w:type="paragraph" w:customStyle="1" w:styleId="6B36CDF1A6A64AA392608AE5CD3E2343">
    <w:name w:val="6B36CDF1A6A64AA392608AE5CD3E2343"/>
    <w:rsid w:val="006E161C"/>
  </w:style>
  <w:style w:type="paragraph" w:customStyle="1" w:styleId="1AF9A4AD9A384FE596A8E1EA72736F9A">
    <w:name w:val="1AF9A4AD9A384FE596A8E1EA72736F9A"/>
    <w:rsid w:val="006E161C"/>
  </w:style>
  <w:style w:type="paragraph" w:customStyle="1" w:styleId="EED3492641EE470A84C321480E120F40">
    <w:name w:val="EED3492641EE470A84C321480E120F40"/>
    <w:rsid w:val="006E161C"/>
  </w:style>
  <w:style w:type="paragraph" w:customStyle="1" w:styleId="FE917D1C5B0542A2AE911EAB546CF87C">
    <w:name w:val="FE917D1C5B0542A2AE911EAB546CF87C"/>
    <w:rsid w:val="006E161C"/>
  </w:style>
  <w:style w:type="paragraph" w:customStyle="1" w:styleId="44DB386A14904E5984D642846167C712">
    <w:name w:val="44DB386A14904E5984D642846167C712"/>
    <w:rsid w:val="006E161C"/>
  </w:style>
  <w:style w:type="paragraph" w:customStyle="1" w:styleId="4874B2233E0E48EB8BF74E590AE9F4A6">
    <w:name w:val="4874B2233E0E48EB8BF74E590AE9F4A6"/>
    <w:rsid w:val="006E161C"/>
  </w:style>
  <w:style w:type="paragraph" w:customStyle="1" w:styleId="51E004EE3FA241BA90828454D28A9BA2">
    <w:name w:val="51E004EE3FA241BA90828454D28A9BA2"/>
    <w:rsid w:val="006E161C"/>
  </w:style>
  <w:style w:type="paragraph" w:customStyle="1" w:styleId="138003A0A1BE4DD890E74145566CA3F4">
    <w:name w:val="138003A0A1BE4DD890E74145566CA3F4"/>
    <w:rsid w:val="006E161C"/>
  </w:style>
  <w:style w:type="paragraph" w:customStyle="1" w:styleId="9452209B1F384ACA82CAF02A275159B0">
    <w:name w:val="9452209B1F384ACA82CAF02A275159B0"/>
    <w:rsid w:val="006E161C"/>
  </w:style>
  <w:style w:type="paragraph" w:customStyle="1" w:styleId="5D1DE5053C83445B95E8AA69306ED196">
    <w:name w:val="5D1DE5053C83445B95E8AA69306ED196"/>
    <w:rsid w:val="006E161C"/>
  </w:style>
  <w:style w:type="paragraph" w:customStyle="1" w:styleId="7C26F42C3C0B4DE485E3190E9C857E6A">
    <w:name w:val="7C26F42C3C0B4DE485E3190E9C857E6A"/>
    <w:rsid w:val="006E161C"/>
  </w:style>
  <w:style w:type="paragraph" w:customStyle="1" w:styleId="A1CD2D8F595943A1B8251B20F4C2D963">
    <w:name w:val="A1CD2D8F595943A1B8251B20F4C2D963"/>
    <w:rsid w:val="006E161C"/>
  </w:style>
  <w:style w:type="paragraph" w:customStyle="1" w:styleId="63F61C14BFAB401C9BD28F1A5332E0E1">
    <w:name w:val="63F61C14BFAB401C9BD28F1A5332E0E1"/>
    <w:rsid w:val="006E161C"/>
  </w:style>
  <w:style w:type="paragraph" w:customStyle="1" w:styleId="368B4C6066634771BC270ACD31D00993">
    <w:name w:val="368B4C6066634771BC270ACD31D00993"/>
    <w:rsid w:val="006E161C"/>
  </w:style>
  <w:style w:type="paragraph" w:customStyle="1" w:styleId="9438D8C4D06940659BCCCD8751F9401D">
    <w:name w:val="9438D8C4D06940659BCCCD8751F9401D"/>
    <w:rsid w:val="006E161C"/>
  </w:style>
  <w:style w:type="paragraph" w:customStyle="1" w:styleId="0659EE1D864141A6B498BA19BBA66855">
    <w:name w:val="0659EE1D864141A6B498BA19BBA66855"/>
    <w:rsid w:val="006E161C"/>
  </w:style>
  <w:style w:type="paragraph" w:customStyle="1" w:styleId="2355BE06E30646E3A174C8C46E8753A4">
    <w:name w:val="2355BE06E30646E3A174C8C46E8753A4"/>
    <w:rsid w:val="006E161C"/>
  </w:style>
  <w:style w:type="paragraph" w:customStyle="1" w:styleId="A492724D37E3422DA28FFEF09003724D">
    <w:name w:val="A492724D37E3422DA28FFEF09003724D"/>
    <w:rsid w:val="006E161C"/>
  </w:style>
  <w:style w:type="paragraph" w:customStyle="1" w:styleId="F904F75120D440D081867C5444DB6F0E">
    <w:name w:val="F904F75120D440D081867C5444DB6F0E"/>
    <w:rsid w:val="006E161C"/>
  </w:style>
  <w:style w:type="paragraph" w:customStyle="1" w:styleId="ACD74550CECD4ED0841922DA7CAF52F8">
    <w:name w:val="ACD74550CECD4ED0841922DA7CAF52F8"/>
    <w:rsid w:val="006E161C"/>
  </w:style>
  <w:style w:type="paragraph" w:customStyle="1" w:styleId="38B83DB7B9C44B97A4A6603D45BD6CC0">
    <w:name w:val="38B83DB7B9C44B97A4A6603D45BD6CC0"/>
    <w:rsid w:val="006E161C"/>
  </w:style>
  <w:style w:type="paragraph" w:customStyle="1" w:styleId="923EAE6675F94305B43D96CFD893E1DE">
    <w:name w:val="923EAE6675F94305B43D96CFD893E1DE"/>
    <w:rsid w:val="006E161C"/>
  </w:style>
  <w:style w:type="paragraph" w:customStyle="1" w:styleId="03FE654FAECA4002AF71EABECA69BCDD">
    <w:name w:val="03FE654FAECA4002AF71EABECA69BCDD"/>
    <w:rsid w:val="006E161C"/>
  </w:style>
  <w:style w:type="paragraph" w:customStyle="1" w:styleId="929BA19B8D95473381491C047F2D7512">
    <w:name w:val="929BA19B8D95473381491C047F2D7512"/>
    <w:rsid w:val="006E161C"/>
  </w:style>
  <w:style w:type="paragraph" w:customStyle="1" w:styleId="E90521DD05CA43AAAF9326E2472EE184">
    <w:name w:val="E90521DD05CA43AAAF9326E2472EE184"/>
    <w:rsid w:val="006E161C"/>
  </w:style>
  <w:style w:type="paragraph" w:customStyle="1" w:styleId="F7117090B5684AC188B5830ABAF57A0E">
    <w:name w:val="F7117090B5684AC188B5830ABAF57A0E"/>
    <w:rsid w:val="006E161C"/>
  </w:style>
  <w:style w:type="paragraph" w:customStyle="1" w:styleId="776A407F884D47E9918CBA2E1613D6FD">
    <w:name w:val="776A407F884D47E9918CBA2E1613D6FD"/>
    <w:rsid w:val="006E161C"/>
  </w:style>
  <w:style w:type="paragraph" w:customStyle="1" w:styleId="FE9A8F75F32A425BA51A515DF2200B84">
    <w:name w:val="FE9A8F75F32A425BA51A515DF2200B84"/>
    <w:rsid w:val="006E161C"/>
  </w:style>
  <w:style w:type="paragraph" w:customStyle="1" w:styleId="C021E3321CBB445897D2A0E66FD81057">
    <w:name w:val="C021E3321CBB445897D2A0E66FD81057"/>
    <w:rsid w:val="006E161C"/>
  </w:style>
  <w:style w:type="paragraph" w:customStyle="1" w:styleId="03DD717769974430B3B1F0D5F5206476">
    <w:name w:val="03DD717769974430B3B1F0D5F5206476"/>
    <w:rsid w:val="006E161C"/>
  </w:style>
  <w:style w:type="paragraph" w:customStyle="1" w:styleId="3EFB50B698CF4FF985C11B2AE5A90525">
    <w:name w:val="3EFB50B698CF4FF985C11B2AE5A90525"/>
    <w:rsid w:val="006E161C"/>
  </w:style>
  <w:style w:type="paragraph" w:customStyle="1" w:styleId="28EDFCA2F23D424FB1E8A6702D34CFE7">
    <w:name w:val="28EDFCA2F23D424FB1E8A6702D34CFE7"/>
    <w:rsid w:val="006E161C"/>
  </w:style>
  <w:style w:type="paragraph" w:customStyle="1" w:styleId="DF3E35BCF3F14DA5A4521E6C0CDDED64">
    <w:name w:val="DF3E35BCF3F14DA5A4521E6C0CDDED64"/>
    <w:rsid w:val="006E161C"/>
  </w:style>
  <w:style w:type="paragraph" w:customStyle="1" w:styleId="019CD1A171744C7EBA784B359AE2EACD">
    <w:name w:val="019CD1A171744C7EBA784B359AE2EACD"/>
    <w:rsid w:val="006E161C"/>
  </w:style>
  <w:style w:type="paragraph" w:customStyle="1" w:styleId="9ADF8D930C8B4DE6AA64746884A719E4">
    <w:name w:val="9ADF8D930C8B4DE6AA64746884A719E4"/>
    <w:rsid w:val="006E161C"/>
  </w:style>
  <w:style w:type="paragraph" w:customStyle="1" w:styleId="0B517966E6974EB582DF793CE9D37A85">
    <w:name w:val="0B517966E6974EB582DF793CE9D37A85"/>
    <w:rsid w:val="006E161C"/>
  </w:style>
  <w:style w:type="paragraph" w:customStyle="1" w:styleId="0E15516C7EC14C83BBD81966957B1D8A">
    <w:name w:val="0E15516C7EC14C83BBD81966957B1D8A"/>
    <w:rsid w:val="006E161C"/>
  </w:style>
  <w:style w:type="paragraph" w:customStyle="1" w:styleId="70A3D7E3E29C4CD087729F1BCCAC7417">
    <w:name w:val="70A3D7E3E29C4CD087729F1BCCAC7417"/>
    <w:rsid w:val="006E161C"/>
  </w:style>
  <w:style w:type="paragraph" w:customStyle="1" w:styleId="B2143C8775CB46A3B6C6F253839984DD">
    <w:name w:val="B2143C8775CB46A3B6C6F253839984DD"/>
    <w:rsid w:val="006E161C"/>
  </w:style>
  <w:style w:type="paragraph" w:customStyle="1" w:styleId="491751814E59494496AC66A87E46775C">
    <w:name w:val="491751814E59494496AC66A87E46775C"/>
    <w:rsid w:val="006E161C"/>
  </w:style>
  <w:style w:type="paragraph" w:customStyle="1" w:styleId="16B425352F0343C8A56B3B723B34C561">
    <w:name w:val="16B425352F0343C8A56B3B723B34C561"/>
    <w:rsid w:val="006E161C"/>
  </w:style>
  <w:style w:type="paragraph" w:customStyle="1" w:styleId="31CC05E4378C46A29856D84A9B49991B">
    <w:name w:val="31CC05E4378C46A29856D84A9B49991B"/>
    <w:rsid w:val="006E161C"/>
  </w:style>
  <w:style w:type="paragraph" w:customStyle="1" w:styleId="4F5E364A4F0841F8A12B9FC3BB050D74">
    <w:name w:val="4F5E364A4F0841F8A12B9FC3BB050D74"/>
    <w:rsid w:val="006E161C"/>
  </w:style>
  <w:style w:type="paragraph" w:customStyle="1" w:styleId="066B5CCA997E4A688683B25E6E8ADE75">
    <w:name w:val="066B5CCA997E4A688683B25E6E8ADE75"/>
    <w:rsid w:val="006E161C"/>
  </w:style>
  <w:style w:type="paragraph" w:customStyle="1" w:styleId="47B7D426269D4E4CB385479CDD92DD46">
    <w:name w:val="47B7D426269D4E4CB385479CDD92DD46"/>
    <w:rsid w:val="006E161C"/>
  </w:style>
  <w:style w:type="paragraph" w:customStyle="1" w:styleId="9E90800995104AC3A8985BDBD55A7E02">
    <w:name w:val="9E90800995104AC3A8985BDBD55A7E02"/>
    <w:rsid w:val="006E161C"/>
  </w:style>
  <w:style w:type="paragraph" w:customStyle="1" w:styleId="61C96B2CF76147E391F3E6355A9E44B0">
    <w:name w:val="61C96B2CF76147E391F3E6355A9E44B0"/>
    <w:rsid w:val="006E161C"/>
  </w:style>
  <w:style w:type="paragraph" w:customStyle="1" w:styleId="C38CDE1E50A44D319BFE3A4E762816DC">
    <w:name w:val="C38CDE1E50A44D319BFE3A4E762816DC"/>
    <w:rsid w:val="006E161C"/>
  </w:style>
  <w:style w:type="paragraph" w:customStyle="1" w:styleId="9F647899C6E74D0E94C6C95836A120F1">
    <w:name w:val="9F647899C6E74D0E94C6C95836A120F1"/>
    <w:rsid w:val="006E161C"/>
  </w:style>
  <w:style w:type="paragraph" w:customStyle="1" w:styleId="B273A64362F6494EBDB7FF90695505BE">
    <w:name w:val="B273A64362F6494EBDB7FF90695505BE"/>
    <w:rsid w:val="006E161C"/>
  </w:style>
  <w:style w:type="paragraph" w:customStyle="1" w:styleId="E48338BA5F8D4BD5B27BA29553D07FC4">
    <w:name w:val="E48338BA5F8D4BD5B27BA29553D07FC4"/>
    <w:rsid w:val="006E161C"/>
  </w:style>
  <w:style w:type="paragraph" w:customStyle="1" w:styleId="FEA4447AC5F3402D841AF7B701AE373A">
    <w:name w:val="FEA4447AC5F3402D841AF7B701AE373A"/>
    <w:rsid w:val="006E161C"/>
  </w:style>
  <w:style w:type="paragraph" w:customStyle="1" w:styleId="97899422AE5B49C1BBB25643F817B187">
    <w:name w:val="97899422AE5B49C1BBB25643F817B187"/>
    <w:rsid w:val="006E161C"/>
  </w:style>
  <w:style w:type="paragraph" w:customStyle="1" w:styleId="C62D1A58950B4250B3FE00372F813DF0">
    <w:name w:val="C62D1A58950B4250B3FE00372F813DF0"/>
    <w:rsid w:val="006E161C"/>
  </w:style>
  <w:style w:type="paragraph" w:customStyle="1" w:styleId="B34D0060790E4CDFB595CB4DE058A522">
    <w:name w:val="B34D0060790E4CDFB595CB4DE058A522"/>
    <w:rsid w:val="006E161C"/>
  </w:style>
  <w:style w:type="paragraph" w:customStyle="1" w:styleId="CCBF5C962CC74BDD8B81F49772867C6B">
    <w:name w:val="CCBF5C962CC74BDD8B81F49772867C6B"/>
    <w:rsid w:val="006E161C"/>
  </w:style>
  <w:style w:type="paragraph" w:customStyle="1" w:styleId="4F6E827EFBB342228B2428B26112732C">
    <w:name w:val="4F6E827EFBB342228B2428B26112732C"/>
    <w:rsid w:val="006E161C"/>
  </w:style>
  <w:style w:type="paragraph" w:customStyle="1" w:styleId="41B9566364384F23B08AA5534E579395">
    <w:name w:val="41B9566364384F23B08AA5534E579395"/>
    <w:rsid w:val="006E161C"/>
  </w:style>
  <w:style w:type="paragraph" w:customStyle="1" w:styleId="645AF6A2CAB14E1EAB202BEC6B000743">
    <w:name w:val="645AF6A2CAB14E1EAB202BEC6B000743"/>
    <w:rsid w:val="006E161C"/>
  </w:style>
  <w:style w:type="paragraph" w:customStyle="1" w:styleId="7F40B2B14CD44192998469335241F75A">
    <w:name w:val="7F40B2B14CD44192998469335241F75A"/>
    <w:rsid w:val="006E161C"/>
  </w:style>
  <w:style w:type="paragraph" w:customStyle="1" w:styleId="5D8F44006D604B67BFA3C8A943D2B2AA">
    <w:name w:val="5D8F44006D604B67BFA3C8A943D2B2AA"/>
    <w:rsid w:val="006E161C"/>
  </w:style>
  <w:style w:type="paragraph" w:customStyle="1" w:styleId="33805D33B3E14BB0A3C1C9BD08C80291">
    <w:name w:val="33805D33B3E14BB0A3C1C9BD08C80291"/>
    <w:rsid w:val="006E161C"/>
  </w:style>
  <w:style w:type="paragraph" w:customStyle="1" w:styleId="A368757BCC044271AE2DF01F9E6049E6">
    <w:name w:val="A368757BCC044271AE2DF01F9E6049E6"/>
    <w:rsid w:val="006E161C"/>
  </w:style>
  <w:style w:type="paragraph" w:customStyle="1" w:styleId="1622042AC8114AF0AC59A05619054A32">
    <w:name w:val="1622042AC8114AF0AC59A05619054A32"/>
    <w:rsid w:val="006E161C"/>
  </w:style>
  <w:style w:type="paragraph" w:customStyle="1" w:styleId="D8F019FD5DD14529991CB7EAF6987082">
    <w:name w:val="D8F019FD5DD14529991CB7EAF6987082"/>
    <w:rsid w:val="006E161C"/>
  </w:style>
  <w:style w:type="paragraph" w:customStyle="1" w:styleId="44C1ABB5729149429BF287798817764C">
    <w:name w:val="44C1ABB5729149429BF287798817764C"/>
    <w:rsid w:val="006E161C"/>
  </w:style>
  <w:style w:type="paragraph" w:customStyle="1" w:styleId="DE23139D7EFC417D858556479FC4BF57">
    <w:name w:val="DE23139D7EFC417D858556479FC4BF57"/>
    <w:rsid w:val="006E161C"/>
  </w:style>
  <w:style w:type="paragraph" w:customStyle="1" w:styleId="3435FC4653FC41A4AFE6FAB2E955BCBB">
    <w:name w:val="3435FC4653FC41A4AFE6FAB2E955BCBB"/>
    <w:rsid w:val="006E161C"/>
  </w:style>
  <w:style w:type="paragraph" w:customStyle="1" w:styleId="17A94028C6E84DCCA93230271D9B216B">
    <w:name w:val="17A94028C6E84DCCA93230271D9B216B"/>
    <w:rsid w:val="006E161C"/>
  </w:style>
  <w:style w:type="paragraph" w:customStyle="1" w:styleId="48B1628D98474EAEAD3696F39E85B377">
    <w:name w:val="48B1628D98474EAEAD3696F39E85B377"/>
    <w:rsid w:val="006E161C"/>
  </w:style>
  <w:style w:type="paragraph" w:customStyle="1" w:styleId="F425CA83E89C465190B3FF4B8E16DA54">
    <w:name w:val="F425CA83E89C465190B3FF4B8E16DA54"/>
    <w:rsid w:val="006E161C"/>
  </w:style>
  <w:style w:type="paragraph" w:customStyle="1" w:styleId="5536B0F1C5E246C897EC62E68409A948">
    <w:name w:val="5536B0F1C5E246C897EC62E68409A948"/>
    <w:rsid w:val="006E161C"/>
  </w:style>
  <w:style w:type="paragraph" w:customStyle="1" w:styleId="AD1DC0B100F64B54B691C9026BC1A4C6">
    <w:name w:val="AD1DC0B100F64B54B691C9026BC1A4C6"/>
    <w:rsid w:val="006E161C"/>
  </w:style>
  <w:style w:type="paragraph" w:customStyle="1" w:styleId="0B2CDB08F9E648E78D10BB329CC16E9C">
    <w:name w:val="0B2CDB08F9E648E78D10BB329CC16E9C"/>
    <w:rsid w:val="006E161C"/>
  </w:style>
  <w:style w:type="paragraph" w:customStyle="1" w:styleId="80438C07ADEA473F98C62868DE3CF074">
    <w:name w:val="80438C07ADEA473F98C62868DE3CF074"/>
    <w:rsid w:val="006E161C"/>
  </w:style>
  <w:style w:type="paragraph" w:customStyle="1" w:styleId="9FCED0BFAEAE4ED8AACCE406962367D7">
    <w:name w:val="9FCED0BFAEAE4ED8AACCE406962367D7"/>
    <w:rsid w:val="006E161C"/>
  </w:style>
  <w:style w:type="paragraph" w:customStyle="1" w:styleId="6F90D2181D8D422B8374774CCD599076">
    <w:name w:val="6F90D2181D8D422B8374774CCD599076"/>
    <w:rsid w:val="006E161C"/>
  </w:style>
  <w:style w:type="paragraph" w:customStyle="1" w:styleId="0D796F5F15E0475ABCF22378CB923D51">
    <w:name w:val="0D796F5F15E0475ABCF22378CB923D51"/>
    <w:rsid w:val="006E161C"/>
  </w:style>
  <w:style w:type="paragraph" w:customStyle="1" w:styleId="A7C760AD1F3E46938176B983487681DB">
    <w:name w:val="A7C760AD1F3E46938176B983487681DB"/>
    <w:rsid w:val="006E161C"/>
  </w:style>
  <w:style w:type="paragraph" w:customStyle="1" w:styleId="7A25AA1C7DA74C41BB4720F06D79E80E">
    <w:name w:val="7A25AA1C7DA74C41BB4720F06D79E80E"/>
    <w:rsid w:val="006E161C"/>
  </w:style>
  <w:style w:type="paragraph" w:customStyle="1" w:styleId="FD303E76DD8E47349851CA77925D3DD5">
    <w:name w:val="FD303E76DD8E47349851CA77925D3DD5"/>
    <w:rsid w:val="006E161C"/>
  </w:style>
  <w:style w:type="paragraph" w:customStyle="1" w:styleId="7CF5860E46B642018743247DD8335479">
    <w:name w:val="7CF5860E46B642018743247DD8335479"/>
    <w:rsid w:val="006E161C"/>
  </w:style>
  <w:style w:type="paragraph" w:customStyle="1" w:styleId="FFFFF6AA443F4F9E9EA1107DCE705FF4">
    <w:name w:val="FFFFF6AA443F4F9E9EA1107DCE705FF4"/>
    <w:rsid w:val="006E161C"/>
  </w:style>
  <w:style w:type="paragraph" w:customStyle="1" w:styleId="ECF39D87533548C7A9AB04A8DEA318A0">
    <w:name w:val="ECF39D87533548C7A9AB04A8DEA318A0"/>
    <w:rsid w:val="006E161C"/>
  </w:style>
  <w:style w:type="paragraph" w:customStyle="1" w:styleId="B6A885BF3F4C4855B00279B5EE3048D5">
    <w:name w:val="B6A885BF3F4C4855B00279B5EE3048D5"/>
    <w:rsid w:val="006E161C"/>
  </w:style>
  <w:style w:type="paragraph" w:customStyle="1" w:styleId="1FEB70313DF64EEEB0B6958BCF2CA38E">
    <w:name w:val="1FEB70313DF64EEEB0B6958BCF2CA38E"/>
    <w:rsid w:val="006E161C"/>
  </w:style>
  <w:style w:type="paragraph" w:customStyle="1" w:styleId="A916D54690CC465491B66A2FF5157A49">
    <w:name w:val="A916D54690CC465491B66A2FF5157A49"/>
    <w:rsid w:val="006E161C"/>
  </w:style>
  <w:style w:type="paragraph" w:customStyle="1" w:styleId="63E9B56FE7184B6D99A158875C0664B8">
    <w:name w:val="63E9B56FE7184B6D99A158875C0664B8"/>
    <w:rsid w:val="006E161C"/>
  </w:style>
  <w:style w:type="paragraph" w:customStyle="1" w:styleId="F5310B920D104FD0B6340D2128ACAE44">
    <w:name w:val="F5310B920D104FD0B6340D2128ACAE44"/>
    <w:rsid w:val="006E161C"/>
  </w:style>
  <w:style w:type="paragraph" w:customStyle="1" w:styleId="18C80F3C640248E795A784C758FE1238">
    <w:name w:val="18C80F3C640248E795A784C758FE1238"/>
    <w:rsid w:val="006E161C"/>
  </w:style>
  <w:style w:type="paragraph" w:customStyle="1" w:styleId="4B54C9DF5DCF445180BD86A75DCDB29D">
    <w:name w:val="4B54C9DF5DCF445180BD86A75DCDB29D"/>
    <w:rsid w:val="006E161C"/>
  </w:style>
  <w:style w:type="paragraph" w:customStyle="1" w:styleId="CE0883610FDC4FF98786996E12605796">
    <w:name w:val="CE0883610FDC4FF98786996E12605796"/>
    <w:rsid w:val="006E161C"/>
  </w:style>
  <w:style w:type="paragraph" w:customStyle="1" w:styleId="4A252091624D47399BC9186F0F721BA5">
    <w:name w:val="4A252091624D47399BC9186F0F721BA5"/>
    <w:rsid w:val="006E161C"/>
  </w:style>
  <w:style w:type="paragraph" w:customStyle="1" w:styleId="8946FDB011A248859A16C4D4D98AE374">
    <w:name w:val="8946FDB011A248859A16C4D4D98AE374"/>
    <w:rsid w:val="006E161C"/>
  </w:style>
  <w:style w:type="paragraph" w:customStyle="1" w:styleId="479C63434ED040E1ADBC4F44CAFA92E4">
    <w:name w:val="479C63434ED040E1ADBC4F44CAFA92E4"/>
    <w:rsid w:val="006E161C"/>
  </w:style>
  <w:style w:type="paragraph" w:customStyle="1" w:styleId="769AAFF4AE6C433EB8BB989E41EFAF5A">
    <w:name w:val="769AAFF4AE6C433EB8BB989E41EFAF5A"/>
    <w:rsid w:val="006E161C"/>
  </w:style>
  <w:style w:type="paragraph" w:customStyle="1" w:styleId="F70E0D982AD64ED3A9C2C65D1BE9AE17">
    <w:name w:val="F70E0D982AD64ED3A9C2C65D1BE9AE17"/>
    <w:rsid w:val="006E161C"/>
  </w:style>
  <w:style w:type="paragraph" w:customStyle="1" w:styleId="FB07726366F846C69D781911D9C5BCA0">
    <w:name w:val="FB07726366F846C69D781911D9C5BCA0"/>
    <w:rsid w:val="006E161C"/>
  </w:style>
  <w:style w:type="paragraph" w:customStyle="1" w:styleId="FBE2C922686340728426CDB82F75B9B9">
    <w:name w:val="FBE2C922686340728426CDB82F75B9B9"/>
    <w:rsid w:val="006E161C"/>
  </w:style>
  <w:style w:type="paragraph" w:customStyle="1" w:styleId="4A35F37A0E674D76956A82CA51A90C2D">
    <w:name w:val="4A35F37A0E674D76956A82CA51A90C2D"/>
    <w:rsid w:val="006E161C"/>
  </w:style>
  <w:style w:type="paragraph" w:customStyle="1" w:styleId="2396B7E2242F417BB9876E2EE3651C21">
    <w:name w:val="2396B7E2242F417BB9876E2EE3651C21"/>
    <w:rsid w:val="006E161C"/>
  </w:style>
  <w:style w:type="paragraph" w:customStyle="1" w:styleId="DBE9130D89F140F48F1DD303255C3E2C">
    <w:name w:val="DBE9130D89F140F48F1DD303255C3E2C"/>
    <w:rsid w:val="006E161C"/>
  </w:style>
  <w:style w:type="paragraph" w:customStyle="1" w:styleId="866D666DE34942EAA14D371593ED0E17">
    <w:name w:val="866D666DE34942EAA14D371593ED0E17"/>
    <w:rsid w:val="006E161C"/>
  </w:style>
  <w:style w:type="paragraph" w:customStyle="1" w:styleId="ECE3514F057A4B5CA374E06274CFBDE5">
    <w:name w:val="ECE3514F057A4B5CA374E06274CFBDE5"/>
    <w:rsid w:val="006E161C"/>
  </w:style>
  <w:style w:type="paragraph" w:customStyle="1" w:styleId="F0B7640EDA524429893FF251BE471A79">
    <w:name w:val="F0B7640EDA524429893FF251BE471A79"/>
    <w:rsid w:val="006E161C"/>
  </w:style>
  <w:style w:type="paragraph" w:customStyle="1" w:styleId="753198304E5D4020AED01C7B2058CAEB">
    <w:name w:val="753198304E5D4020AED01C7B2058CAEB"/>
    <w:rsid w:val="006E161C"/>
  </w:style>
  <w:style w:type="paragraph" w:customStyle="1" w:styleId="BA1494E0E4F5428CB6318E4CD27BA44E">
    <w:name w:val="BA1494E0E4F5428CB6318E4CD27BA44E"/>
    <w:rsid w:val="006E161C"/>
  </w:style>
  <w:style w:type="paragraph" w:customStyle="1" w:styleId="53458B7D7A1C4D91A0C10BA7A65A7F20">
    <w:name w:val="53458B7D7A1C4D91A0C10BA7A65A7F20"/>
    <w:rsid w:val="006E161C"/>
  </w:style>
  <w:style w:type="paragraph" w:customStyle="1" w:styleId="C9C4624B1AF54379977CB5966C82508B">
    <w:name w:val="C9C4624B1AF54379977CB5966C82508B"/>
    <w:rsid w:val="006E161C"/>
  </w:style>
  <w:style w:type="paragraph" w:customStyle="1" w:styleId="D689FE206D164C509934ABD1B4C7C7C1">
    <w:name w:val="D689FE206D164C509934ABD1B4C7C7C1"/>
    <w:rsid w:val="006E161C"/>
  </w:style>
  <w:style w:type="paragraph" w:customStyle="1" w:styleId="B5948CDC7E0C44AEBC81F19F6AB23DB2">
    <w:name w:val="B5948CDC7E0C44AEBC81F19F6AB23DB2"/>
    <w:rsid w:val="006E161C"/>
  </w:style>
  <w:style w:type="paragraph" w:customStyle="1" w:styleId="C442C408A34E46B6AC55930CC8CC1496">
    <w:name w:val="C442C408A34E46B6AC55930CC8CC1496"/>
    <w:rsid w:val="006E161C"/>
  </w:style>
  <w:style w:type="paragraph" w:customStyle="1" w:styleId="E0F371B885CF4798A917D8633E705423">
    <w:name w:val="E0F371B885CF4798A917D8633E705423"/>
    <w:rsid w:val="006E161C"/>
  </w:style>
  <w:style w:type="paragraph" w:customStyle="1" w:styleId="289F00279BB74E4FBAAACE757041DB2A">
    <w:name w:val="289F00279BB74E4FBAAACE757041DB2A"/>
    <w:rsid w:val="006E161C"/>
  </w:style>
  <w:style w:type="paragraph" w:customStyle="1" w:styleId="94B9195FEBEC46148D43497E3633EEE9">
    <w:name w:val="94B9195FEBEC46148D43497E3633EEE9"/>
    <w:rsid w:val="006E161C"/>
  </w:style>
  <w:style w:type="paragraph" w:customStyle="1" w:styleId="0119885FFE2948E6B25FF1F1E52A6BDD">
    <w:name w:val="0119885FFE2948E6B25FF1F1E52A6BDD"/>
    <w:rsid w:val="006E161C"/>
  </w:style>
  <w:style w:type="paragraph" w:customStyle="1" w:styleId="5FB0959B63084285AE19F3678EAA84D5">
    <w:name w:val="5FB0959B63084285AE19F3678EAA84D5"/>
    <w:rsid w:val="006E161C"/>
  </w:style>
  <w:style w:type="paragraph" w:customStyle="1" w:styleId="A4714E8C36C5490484B4CCA95DF6DF4D">
    <w:name w:val="A4714E8C36C5490484B4CCA95DF6DF4D"/>
    <w:rsid w:val="006E161C"/>
  </w:style>
  <w:style w:type="paragraph" w:customStyle="1" w:styleId="C9337AAB69E645A5B1C9C22276FEC522">
    <w:name w:val="C9337AAB69E645A5B1C9C22276FEC522"/>
    <w:rsid w:val="006E161C"/>
  </w:style>
  <w:style w:type="paragraph" w:customStyle="1" w:styleId="BEC7CED9FE354C76988753AB769A33C3">
    <w:name w:val="BEC7CED9FE354C76988753AB769A33C3"/>
    <w:rsid w:val="006E161C"/>
  </w:style>
  <w:style w:type="paragraph" w:customStyle="1" w:styleId="5CF988F81581468CB5FC9AEF56550E2C">
    <w:name w:val="5CF988F81581468CB5FC9AEF56550E2C"/>
    <w:rsid w:val="006E161C"/>
  </w:style>
  <w:style w:type="paragraph" w:customStyle="1" w:styleId="2B195328BE8F4BBBAFC6772E705D4A13">
    <w:name w:val="2B195328BE8F4BBBAFC6772E705D4A13"/>
    <w:rsid w:val="006E161C"/>
  </w:style>
  <w:style w:type="paragraph" w:customStyle="1" w:styleId="A90F6999CB5B42E0B6F801261A720126">
    <w:name w:val="A90F6999CB5B42E0B6F801261A720126"/>
    <w:rsid w:val="006E161C"/>
  </w:style>
  <w:style w:type="paragraph" w:customStyle="1" w:styleId="60E18774F1064A48BCD16567665EC511">
    <w:name w:val="60E18774F1064A48BCD16567665EC511"/>
    <w:rsid w:val="006E161C"/>
  </w:style>
  <w:style w:type="paragraph" w:customStyle="1" w:styleId="B4700723276A4732A80299FD496D957A">
    <w:name w:val="B4700723276A4732A80299FD496D957A"/>
    <w:rsid w:val="006E161C"/>
  </w:style>
  <w:style w:type="paragraph" w:customStyle="1" w:styleId="8B5AFD7C74054018BE17E19B12B98A66">
    <w:name w:val="8B5AFD7C74054018BE17E19B12B98A66"/>
    <w:rsid w:val="006E161C"/>
  </w:style>
  <w:style w:type="paragraph" w:customStyle="1" w:styleId="AF7A8135AD6E4B6CB4066247C5793D23">
    <w:name w:val="AF7A8135AD6E4B6CB4066247C5793D23"/>
    <w:rsid w:val="007B53C9"/>
  </w:style>
  <w:style w:type="paragraph" w:customStyle="1" w:styleId="0DB59AC75A394897B608794BF9505DC5">
    <w:name w:val="0DB59AC75A394897B608794BF9505DC5"/>
    <w:rsid w:val="007B53C9"/>
  </w:style>
  <w:style w:type="paragraph" w:customStyle="1" w:styleId="58BD940079584CC989A691A8CF8D3A76">
    <w:name w:val="58BD940079584CC989A691A8CF8D3A76"/>
    <w:rsid w:val="007B53C9"/>
  </w:style>
  <w:style w:type="paragraph" w:customStyle="1" w:styleId="571157A9C03741DF886ED02B6FE07A11">
    <w:name w:val="571157A9C03741DF886ED02B6FE07A11"/>
    <w:rsid w:val="007B53C9"/>
  </w:style>
  <w:style w:type="paragraph" w:customStyle="1" w:styleId="5AD1A3E1F6874F5E8BB487047514BC40">
    <w:name w:val="5AD1A3E1F6874F5E8BB487047514BC40"/>
    <w:rsid w:val="007B53C9"/>
  </w:style>
  <w:style w:type="paragraph" w:customStyle="1" w:styleId="2DAEC52A185948E9B9A7B2F9A2B31411">
    <w:name w:val="2DAEC52A185948E9B9A7B2F9A2B31411"/>
    <w:rsid w:val="007B53C9"/>
  </w:style>
  <w:style w:type="paragraph" w:customStyle="1" w:styleId="B9A8F8EAD868473FB716884687DB0730">
    <w:name w:val="B9A8F8EAD868473FB716884687DB0730"/>
    <w:rsid w:val="007B53C9"/>
  </w:style>
  <w:style w:type="paragraph" w:customStyle="1" w:styleId="B608192025024E78A79ABE1BE9C8C36B">
    <w:name w:val="B608192025024E78A79ABE1BE9C8C36B"/>
    <w:rsid w:val="007B53C9"/>
  </w:style>
  <w:style w:type="paragraph" w:customStyle="1" w:styleId="6F35C45B10D64A629C09BF841DFACB30">
    <w:name w:val="6F35C45B10D64A629C09BF841DFACB30"/>
    <w:rsid w:val="007B53C9"/>
  </w:style>
  <w:style w:type="paragraph" w:customStyle="1" w:styleId="0C166951E3F44BB780E8E4D3356E7193">
    <w:name w:val="0C166951E3F44BB780E8E4D3356E7193"/>
    <w:rsid w:val="007B53C9"/>
  </w:style>
  <w:style w:type="paragraph" w:customStyle="1" w:styleId="69CABA7BA12D4DA1A8FE67931B777A62">
    <w:name w:val="69CABA7BA12D4DA1A8FE67931B777A62"/>
    <w:rsid w:val="007B53C9"/>
  </w:style>
  <w:style w:type="paragraph" w:customStyle="1" w:styleId="483705B39E97442A829CBEDF9A7EBEE0">
    <w:name w:val="483705B39E97442A829CBEDF9A7EBEE0"/>
    <w:rsid w:val="007B53C9"/>
  </w:style>
  <w:style w:type="paragraph" w:customStyle="1" w:styleId="E5F52D4E90DF45E9B05EE9821B9D8003">
    <w:name w:val="E5F52D4E90DF45E9B05EE9821B9D8003"/>
    <w:rsid w:val="007B53C9"/>
  </w:style>
  <w:style w:type="paragraph" w:customStyle="1" w:styleId="2213C9021C8146858922CA172E419C53">
    <w:name w:val="2213C9021C8146858922CA172E419C53"/>
    <w:rsid w:val="007B53C9"/>
  </w:style>
  <w:style w:type="paragraph" w:customStyle="1" w:styleId="E6ED2FBE3F9D4298A12863567162F6C1">
    <w:name w:val="E6ED2FBE3F9D4298A12863567162F6C1"/>
    <w:rsid w:val="007B53C9"/>
  </w:style>
  <w:style w:type="paragraph" w:customStyle="1" w:styleId="26A067B08BD644CBAFC999B574DDA827">
    <w:name w:val="26A067B08BD644CBAFC999B574DDA827"/>
    <w:rsid w:val="007B53C9"/>
  </w:style>
  <w:style w:type="paragraph" w:customStyle="1" w:styleId="3C1360AD92ED4B55A494A3AF596CD795">
    <w:name w:val="3C1360AD92ED4B55A494A3AF596CD795"/>
    <w:rsid w:val="007B53C9"/>
  </w:style>
  <w:style w:type="paragraph" w:customStyle="1" w:styleId="172DA32408984ECFAECD846293533E33">
    <w:name w:val="172DA32408984ECFAECD846293533E33"/>
    <w:rsid w:val="007B53C9"/>
  </w:style>
  <w:style w:type="paragraph" w:customStyle="1" w:styleId="88C0863240924556B0BB1DEE4EB4AD70">
    <w:name w:val="88C0863240924556B0BB1DEE4EB4AD70"/>
    <w:rsid w:val="007B53C9"/>
  </w:style>
  <w:style w:type="paragraph" w:customStyle="1" w:styleId="71C7E2D811494EF4B99C8D1D570FE02F">
    <w:name w:val="71C7E2D811494EF4B99C8D1D570FE02F"/>
    <w:rsid w:val="007B53C9"/>
  </w:style>
  <w:style w:type="paragraph" w:customStyle="1" w:styleId="10C2F8F8A915413BB6389045C39D16D0">
    <w:name w:val="10C2F8F8A915413BB6389045C39D16D0"/>
    <w:rsid w:val="007B53C9"/>
  </w:style>
  <w:style w:type="paragraph" w:customStyle="1" w:styleId="0B83C7E40B664B8CB634B91BBD1CD77D">
    <w:name w:val="0B83C7E40B664B8CB634B91BBD1CD77D"/>
    <w:rsid w:val="007B53C9"/>
  </w:style>
  <w:style w:type="paragraph" w:customStyle="1" w:styleId="BDB6B3FD708A469ABAFE8DA37CCFCC26">
    <w:name w:val="BDB6B3FD708A469ABAFE8DA37CCFCC26"/>
    <w:rsid w:val="007B53C9"/>
  </w:style>
  <w:style w:type="paragraph" w:customStyle="1" w:styleId="5A687437D9D54286BA228C15C3CD8917">
    <w:name w:val="5A687437D9D54286BA228C15C3CD8917"/>
    <w:rsid w:val="007B53C9"/>
  </w:style>
  <w:style w:type="paragraph" w:customStyle="1" w:styleId="F8C0FF43A5AB4CDA8996C0D72C747F77">
    <w:name w:val="F8C0FF43A5AB4CDA8996C0D72C747F77"/>
    <w:rsid w:val="007B53C9"/>
  </w:style>
  <w:style w:type="paragraph" w:customStyle="1" w:styleId="DE8350A2D81B47A5B2F16801008C7333">
    <w:name w:val="DE8350A2D81B47A5B2F16801008C7333"/>
    <w:rsid w:val="007B53C9"/>
  </w:style>
  <w:style w:type="paragraph" w:customStyle="1" w:styleId="C91F71D22BAF47B483F045F3C642DD1C">
    <w:name w:val="C91F71D22BAF47B483F045F3C642DD1C"/>
    <w:rsid w:val="007B53C9"/>
  </w:style>
  <w:style w:type="paragraph" w:customStyle="1" w:styleId="AAD6B4202BD94743BB4C63BD1F9713F3">
    <w:name w:val="AAD6B4202BD94743BB4C63BD1F9713F3"/>
    <w:rsid w:val="007B53C9"/>
  </w:style>
  <w:style w:type="paragraph" w:customStyle="1" w:styleId="E548703DF9DB4107BF051A9680867C9D">
    <w:name w:val="E548703DF9DB4107BF051A9680867C9D"/>
    <w:rsid w:val="007B53C9"/>
  </w:style>
  <w:style w:type="paragraph" w:customStyle="1" w:styleId="62A560575ABA4645B5C304AF258E0B24">
    <w:name w:val="62A560575ABA4645B5C304AF258E0B24"/>
    <w:rsid w:val="007B53C9"/>
  </w:style>
  <w:style w:type="paragraph" w:customStyle="1" w:styleId="324292918D134671935C3D857066D250">
    <w:name w:val="324292918D134671935C3D857066D250"/>
    <w:rsid w:val="007B53C9"/>
  </w:style>
  <w:style w:type="paragraph" w:customStyle="1" w:styleId="510AEA4E4C0144F79D69EBABDF7E3E82">
    <w:name w:val="510AEA4E4C0144F79D69EBABDF7E3E82"/>
    <w:rsid w:val="007B53C9"/>
  </w:style>
  <w:style w:type="paragraph" w:customStyle="1" w:styleId="95DABB5637244391961F3E5025B9AEC5">
    <w:name w:val="95DABB5637244391961F3E5025B9AEC5"/>
    <w:rsid w:val="007B53C9"/>
  </w:style>
  <w:style w:type="paragraph" w:customStyle="1" w:styleId="520DA14FACFC4E1FB0FC2434B82C9AC0">
    <w:name w:val="520DA14FACFC4E1FB0FC2434B82C9AC0"/>
    <w:rsid w:val="007B53C9"/>
  </w:style>
  <w:style w:type="paragraph" w:customStyle="1" w:styleId="F83B0A85890A4EEF9B75391EF0C61281">
    <w:name w:val="F83B0A85890A4EEF9B75391EF0C61281"/>
    <w:rsid w:val="007B53C9"/>
  </w:style>
  <w:style w:type="paragraph" w:customStyle="1" w:styleId="A83A630A8E7E47C4904746290EBD5658">
    <w:name w:val="A83A630A8E7E47C4904746290EBD5658"/>
    <w:rsid w:val="007B53C9"/>
  </w:style>
  <w:style w:type="paragraph" w:customStyle="1" w:styleId="5F41AC3886DC43EB8306F7B1D0A0D592">
    <w:name w:val="5F41AC3886DC43EB8306F7B1D0A0D592"/>
    <w:rsid w:val="007B53C9"/>
  </w:style>
  <w:style w:type="paragraph" w:customStyle="1" w:styleId="D1F9DB96BF8048E18A00F4DEE924D548">
    <w:name w:val="D1F9DB96BF8048E18A00F4DEE924D548"/>
    <w:rsid w:val="007B53C9"/>
  </w:style>
  <w:style w:type="paragraph" w:customStyle="1" w:styleId="722D0CBB951A46158915E1E05264C33D">
    <w:name w:val="722D0CBB951A46158915E1E05264C33D"/>
    <w:rsid w:val="007B53C9"/>
  </w:style>
  <w:style w:type="paragraph" w:customStyle="1" w:styleId="40FF5A6592184C4883B3A18B8B4D9420">
    <w:name w:val="40FF5A6592184C4883B3A18B8B4D9420"/>
    <w:rsid w:val="007B53C9"/>
  </w:style>
  <w:style w:type="paragraph" w:customStyle="1" w:styleId="EA3BF8748E614B8E90E3179DD1FBE214">
    <w:name w:val="EA3BF8748E614B8E90E3179DD1FBE214"/>
    <w:rsid w:val="007B53C9"/>
  </w:style>
  <w:style w:type="paragraph" w:customStyle="1" w:styleId="2E56C1471EC44C83B9A9B8814BCF3C46">
    <w:name w:val="2E56C1471EC44C83B9A9B8814BCF3C46"/>
    <w:rsid w:val="007B53C9"/>
  </w:style>
  <w:style w:type="paragraph" w:customStyle="1" w:styleId="C6623680AC5C45B6AB129075D3D4EAF6">
    <w:name w:val="C6623680AC5C45B6AB129075D3D4EAF6"/>
    <w:rsid w:val="007B53C9"/>
  </w:style>
  <w:style w:type="paragraph" w:customStyle="1" w:styleId="A293E30F7936418998CAC31775F29A3C">
    <w:name w:val="A293E30F7936418998CAC31775F29A3C"/>
    <w:rsid w:val="007B53C9"/>
  </w:style>
  <w:style w:type="paragraph" w:customStyle="1" w:styleId="0F37AFDF0EE04345AFE464667354CAA0">
    <w:name w:val="0F37AFDF0EE04345AFE464667354CAA0"/>
    <w:rsid w:val="007B53C9"/>
  </w:style>
  <w:style w:type="paragraph" w:customStyle="1" w:styleId="3507F091B91744D8BC240B566ED3A8A9">
    <w:name w:val="3507F091B91744D8BC240B566ED3A8A9"/>
    <w:rsid w:val="007B53C9"/>
  </w:style>
  <w:style w:type="paragraph" w:customStyle="1" w:styleId="DB64AB6104194FE5B70AFFE0EECF129E">
    <w:name w:val="DB64AB6104194FE5B70AFFE0EECF129E"/>
    <w:rsid w:val="007B53C9"/>
  </w:style>
  <w:style w:type="paragraph" w:customStyle="1" w:styleId="5F816655E0FE43309C4A411F14BB8966">
    <w:name w:val="5F816655E0FE43309C4A411F14BB8966"/>
    <w:rsid w:val="007B53C9"/>
  </w:style>
  <w:style w:type="paragraph" w:customStyle="1" w:styleId="4B65F578219549E5B24263722AD3844B">
    <w:name w:val="4B65F578219549E5B24263722AD3844B"/>
    <w:rsid w:val="007B53C9"/>
  </w:style>
  <w:style w:type="paragraph" w:customStyle="1" w:styleId="811EEC6522AB4927A85D4C7BBBE6418A">
    <w:name w:val="811EEC6522AB4927A85D4C7BBBE6418A"/>
    <w:rsid w:val="007B53C9"/>
  </w:style>
  <w:style w:type="paragraph" w:customStyle="1" w:styleId="34ECBE188C2D40D2965FCB59408EB119">
    <w:name w:val="34ECBE188C2D40D2965FCB59408EB119"/>
    <w:rsid w:val="007B53C9"/>
  </w:style>
  <w:style w:type="paragraph" w:customStyle="1" w:styleId="524C8D73972C4AB68900D7AEB056A90B">
    <w:name w:val="524C8D73972C4AB68900D7AEB056A90B"/>
    <w:rsid w:val="007B53C9"/>
  </w:style>
  <w:style w:type="paragraph" w:customStyle="1" w:styleId="35F0DA4DCC0F4E4B92811E081382876C">
    <w:name w:val="35F0DA4DCC0F4E4B92811E081382876C"/>
    <w:rsid w:val="007B53C9"/>
  </w:style>
  <w:style w:type="paragraph" w:customStyle="1" w:styleId="1E49107553CA41E183193B47C233ACC4">
    <w:name w:val="1E49107553CA41E183193B47C233ACC4"/>
    <w:rsid w:val="007B53C9"/>
  </w:style>
  <w:style w:type="paragraph" w:customStyle="1" w:styleId="DDB49F5054924E878A78F58EF5EC5916">
    <w:name w:val="DDB49F5054924E878A78F58EF5EC5916"/>
    <w:rsid w:val="007B53C9"/>
  </w:style>
  <w:style w:type="paragraph" w:customStyle="1" w:styleId="46EFA970CE474C568AF284CF783434A4">
    <w:name w:val="46EFA970CE474C568AF284CF783434A4"/>
    <w:rsid w:val="007B53C9"/>
  </w:style>
  <w:style w:type="paragraph" w:customStyle="1" w:styleId="B42AB2C7601D4BD6A779A076B98B4D7A">
    <w:name w:val="B42AB2C7601D4BD6A779A076B98B4D7A"/>
    <w:rsid w:val="007B53C9"/>
  </w:style>
  <w:style w:type="paragraph" w:customStyle="1" w:styleId="103A79B33BF5491E8482068ABBDB9104">
    <w:name w:val="103A79B33BF5491E8482068ABBDB9104"/>
    <w:rsid w:val="007B53C9"/>
  </w:style>
  <w:style w:type="paragraph" w:customStyle="1" w:styleId="D9FCB26B9559432EA2E7136A54795D93">
    <w:name w:val="D9FCB26B9559432EA2E7136A54795D93"/>
    <w:rsid w:val="007B53C9"/>
  </w:style>
  <w:style w:type="paragraph" w:customStyle="1" w:styleId="94111068952C4583ABCA6BCBBABDCFD8">
    <w:name w:val="94111068952C4583ABCA6BCBBABDCFD8"/>
    <w:rsid w:val="007B53C9"/>
  </w:style>
  <w:style w:type="paragraph" w:customStyle="1" w:styleId="684430E335BE49008015E85312AA3684">
    <w:name w:val="684430E335BE49008015E85312AA3684"/>
    <w:rsid w:val="007B53C9"/>
  </w:style>
  <w:style w:type="paragraph" w:customStyle="1" w:styleId="597B927299844AC0B5834BDE6DCB09C7">
    <w:name w:val="597B927299844AC0B5834BDE6DCB09C7"/>
    <w:rsid w:val="007B53C9"/>
  </w:style>
  <w:style w:type="paragraph" w:customStyle="1" w:styleId="865D14B264EA45DD97D5490C316CAD62">
    <w:name w:val="865D14B264EA45DD97D5490C316CAD62"/>
    <w:rsid w:val="007B53C9"/>
  </w:style>
  <w:style w:type="paragraph" w:customStyle="1" w:styleId="811A36DF4CE84D88B595A44F9D3C96F7">
    <w:name w:val="811A36DF4CE84D88B595A44F9D3C96F7"/>
    <w:rsid w:val="007B53C9"/>
  </w:style>
  <w:style w:type="paragraph" w:customStyle="1" w:styleId="F30597E3600043BFBD645F6761566CB2">
    <w:name w:val="F30597E3600043BFBD645F6761566CB2"/>
    <w:rsid w:val="007B53C9"/>
  </w:style>
  <w:style w:type="paragraph" w:customStyle="1" w:styleId="E99000FD5E2C4A5ABD452C02FEA0CA52">
    <w:name w:val="E99000FD5E2C4A5ABD452C02FEA0CA52"/>
    <w:rsid w:val="007B53C9"/>
  </w:style>
  <w:style w:type="paragraph" w:customStyle="1" w:styleId="7BF6E40C1FA549E5ACD346EA06CD218C">
    <w:name w:val="7BF6E40C1FA549E5ACD346EA06CD218C"/>
    <w:rsid w:val="007B53C9"/>
  </w:style>
  <w:style w:type="paragraph" w:customStyle="1" w:styleId="DFD125CDA74A4FC19E0BB22E4F9E9333">
    <w:name w:val="DFD125CDA74A4FC19E0BB22E4F9E9333"/>
    <w:rsid w:val="007B53C9"/>
  </w:style>
  <w:style w:type="paragraph" w:customStyle="1" w:styleId="75EA29F94EC844C1B57B1D9FEB2EA4E7">
    <w:name w:val="75EA29F94EC844C1B57B1D9FEB2EA4E7"/>
    <w:rsid w:val="007B53C9"/>
  </w:style>
  <w:style w:type="paragraph" w:customStyle="1" w:styleId="7DE50F4056694DBF97FB047EF8FD9547">
    <w:name w:val="7DE50F4056694DBF97FB047EF8FD9547"/>
    <w:rsid w:val="007B53C9"/>
  </w:style>
  <w:style w:type="paragraph" w:customStyle="1" w:styleId="CC3E10B572D34D34AFD177AC0F392FA5">
    <w:name w:val="CC3E10B572D34D34AFD177AC0F392FA5"/>
    <w:rsid w:val="007B53C9"/>
  </w:style>
  <w:style w:type="paragraph" w:customStyle="1" w:styleId="3DF91471C2434885A1FE1868B7F3AD9F">
    <w:name w:val="3DF91471C2434885A1FE1868B7F3AD9F"/>
    <w:rsid w:val="007B53C9"/>
  </w:style>
  <w:style w:type="paragraph" w:customStyle="1" w:styleId="64A9618D4FD34BB584917289645758A2">
    <w:name w:val="64A9618D4FD34BB584917289645758A2"/>
    <w:rsid w:val="007B53C9"/>
  </w:style>
  <w:style w:type="paragraph" w:customStyle="1" w:styleId="2FECDC48BEDD486D88B594F03EBF6EED">
    <w:name w:val="2FECDC48BEDD486D88B594F03EBF6EED"/>
    <w:rsid w:val="007B53C9"/>
  </w:style>
  <w:style w:type="paragraph" w:customStyle="1" w:styleId="466A77E762C742FC8270D640CA03A7B3">
    <w:name w:val="466A77E762C742FC8270D640CA03A7B3"/>
    <w:rsid w:val="007B53C9"/>
  </w:style>
  <w:style w:type="paragraph" w:customStyle="1" w:styleId="05BB7BA19AB242A28045AA74E7A16849">
    <w:name w:val="05BB7BA19AB242A28045AA74E7A16849"/>
    <w:rsid w:val="007B53C9"/>
  </w:style>
  <w:style w:type="paragraph" w:customStyle="1" w:styleId="1FF2FFF9073C4BBE8CFDC74E2418BD3E">
    <w:name w:val="1FF2FFF9073C4BBE8CFDC74E2418BD3E"/>
    <w:rsid w:val="007B53C9"/>
  </w:style>
  <w:style w:type="paragraph" w:customStyle="1" w:styleId="01D5BC6186C64136AE2D273FC57DB3DC">
    <w:name w:val="01D5BC6186C64136AE2D273FC57DB3DC"/>
    <w:rsid w:val="007B53C9"/>
  </w:style>
  <w:style w:type="paragraph" w:customStyle="1" w:styleId="5C299F2C5B4C4B00BB5A74A2D2AAFC2D">
    <w:name w:val="5C299F2C5B4C4B00BB5A74A2D2AAFC2D"/>
    <w:rsid w:val="007B5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A5BC06BD18EB4A87679CD30F298DEC" ma:contentTypeVersion="2" ma:contentTypeDescription="Crea un document nou" ma:contentTypeScope="" ma:versionID="85f875d0bbdb4e60c1bc03e65166f91f">
  <xsd:schema xmlns:xsd="http://www.w3.org/2001/XMLSchema" xmlns:xs="http://www.w3.org/2001/XMLSchema" xmlns:p="http://schemas.microsoft.com/office/2006/metadata/properties" xmlns:ns1="http://schemas.microsoft.com/sharepoint/v3" xmlns:ns2="9cba1316-911c-46e6-a34f-a559cc58a078" targetNamespace="http://schemas.microsoft.com/office/2006/metadata/properties" ma:root="true" ma:fieldsID="b47c87e4c0638977146bf64c42f71ef0" ns1:_="" ns2:_="">
    <xsd:import namespace="http://schemas.microsoft.com/sharepoint/v3"/>
    <xsd:import namespace="9cba1316-911c-46e6-a34f-a559cc58a07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hidden="true"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ba1316-911c-46e6-a34f-a559cc58a078"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0167B-B5F9-45AF-BA49-351488B08499}">
  <ds:schemaRefs>
    <ds:schemaRef ds:uri="http://schemas.microsoft.com/sharepoint/v3/contenttype/forms"/>
  </ds:schemaRefs>
</ds:datastoreItem>
</file>

<file path=customXml/itemProps2.xml><?xml version="1.0" encoding="utf-8"?>
<ds:datastoreItem xmlns:ds="http://schemas.openxmlformats.org/officeDocument/2006/customXml" ds:itemID="{70950549-2EFE-49BA-B7DB-210B57046170}">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9cba1316-911c-46e6-a34f-a559cc58a078"/>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3C860FF-6492-49A2-B57E-6481D3729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ba1316-911c-46e6-a34f-a559cc58a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72264-5B77-4118-AC48-310862E0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generalitat_B_N</Template>
  <TotalTime>0</TotalTime>
  <Pages>18</Pages>
  <Words>3248</Words>
  <Characters>24400</Characters>
  <Application>Microsoft Office Word</Application>
  <DocSecurity>0</DocSecurity>
  <Lines>203</Lines>
  <Paragraphs>55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informe</vt:lpstr>
      <vt:lpstr>Plantilla criteris formals</vt:lpstr>
    </vt:vector>
  </TitlesOfParts>
  <Company/>
  <LinksUpToDate>false</LinksUpToDate>
  <CharactersWithSpaces>27593</CharactersWithSpaces>
  <SharedDoc>false</SharedDoc>
  <HLinks>
    <vt:vector size="6" baseType="variant">
      <vt:variant>
        <vt:i4>4325438</vt:i4>
      </vt:variant>
      <vt:variant>
        <vt:i4>0</vt:i4>
      </vt:variant>
      <vt:variant>
        <vt:i4>0</vt:i4>
      </vt:variant>
      <vt:variant>
        <vt:i4>5</vt:i4>
      </vt:variant>
      <vt:variant>
        <vt:lpwstr>http://www.gencat.cat/piv/aplicacio/02_publicacions.html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informe</dc:title>
  <dc:creator/>
  <cp:lastModifiedBy/>
  <cp:revision>1</cp:revision>
  <dcterms:created xsi:type="dcterms:W3CDTF">2025-07-17T14:43:00Z</dcterms:created>
  <dcterms:modified xsi:type="dcterms:W3CDTF">2025-09-01T09:31:00Z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0x01010042A5BC06BD18EB4A87679CD30F298DEC</vt:lpwstr>
  </property>
</Properties>
</file>