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D7" w:rsidRPr="002E4B45" w:rsidRDefault="00CF72D7" w:rsidP="00CF72D7">
      <w:pPr>
        <w:pStyle w:val="Ttol1"/>
        <w:rPr>
          <w:sz w:val="25"/>
          <w:szCs w:val="25"/>
        </w:rPr>
      </w:pPr>
      <w:r w:rsidRPr="002E4B45">
        <w:rPr>
          <w:sz w:val="25"/>
          <w:szCs w:val="25"/>
        </w:rPr>
        <w:t xml:space="preserve">Memòria de la Línia 1 </w:t>
      </w:r>
      <w:proofErr w:type="spellStart"/>
      <w:r w:rsidRPr="002E4B45">
        <w:rPr>
          <w:sz w:val="25"/>
          <w:szCs w:val="25"/>
        </w:rPr>
        <w:t>Germiness</w:t>
      </w:r>
      <w:proofErr w:type="spellEnd"/>
    </w:p>
    <w:p w:rsidR="00CF72D7" w:rsidRPr="002E4B45" w:rsidRDefault="00CF72D7" w:rsidP="00CF72D7">
      <w:pPr>
        <w:pStyle w:val="Ttulo2Segundonviel"/>
      </w:pPr>
      <w:proofErr w:type="spellStart"/>
      <w:r w:rsidRPr="002E4B45">
        <w:t>Dades</w:t>
      </w:r>
      <w:proofErr w:type="spellEnd"/>
      <w:r w:rsidRPr="002E4B45">
        <w:t xml:space="preserve"> </w:t>
      </w:r>
      <w:proofErr w:type="spellStart"/>
      <w:r w:rsidRPr="002E4B45">
        <w:t>d'identificació</w:t>
      </w:r>
      <w:proofErr w:type="spellEnd"/>
      <w:r w:rsidRPr="002E4B45">
        <w:t xml:space="preserve"> de </w:t>
      </w:r>
      <w:proofErr w:type="spellStart"/>
      <w:r w:rsidRPr="002E4B45">
        <w:t>l'entitat</w:t>
      </w:r>
      <w:proofErr w:type="spellEnd"/>
      <w:r w:rsidRPr="002E4B45">
        <w:t xml:space="preserve"> </w:t>
      </w:r>
      <w:proofErr w:type="spellStart"/>
      <w:r w:rsidRPr="002E4B45">
        <w:t>sol·licitant</w:t>
      </w:r>
      <w:proofErr w:type="spellEnd"/>
      <w:r w:rsidRPr="002E4B45">
        <w:t xml:space="preserve"> </w:t>
      </w:r>
    </w:p>
    <w:p w:rsidR="00CF72D7" w:rsidRDefault="00CF72D7" w:rsidP="00CF72D7">
      <w:pPr>
        <w:rPr>
          <w:sz w:val="16"/>
        </w:rPr>
      </w:pPr>
      <w:r w:rsidRPr="002E4B45">
        <w:rPr>
          <w:sz w:val="16"/>
        </w:rPr>
        <w:t>Nom o raó social</w:t>
      </w:r>
      <w:r w:rsidR="004300C2" w:rsidRPr="004300C2">
        <w:t xml:space="preserve"> </w:t>
      </w:r>
      <w:sdt>
        <w:sdtPr>
          <w:id w:val="1760640749"/>
          <w:placeholder>
            <w:docPart w:val="9101091B84BE4339AECE82398ED0B14C"/>
          </w:placeholder>
          <w:showingPlcHdr/>
        </w:sdtPr>
        <w:sdtEndPr/>
        <w:sdtContent>
          <w:bookmarkStart w:id="0" w:name="_GoBack"/>
          <w:r w:rsidR="004300C2" w:rsidRPr="00AB3AC8">
            <w:rPr>
              <w:rStyle w:val="Textdelcontenidor"/>
            </w:rPr>
            <w:t>Feu clic o toqueu aquí per escriure text.</w:t>
          </w:r>
          <w:bookmarkEnd w:id="0"/>
        </w:sdtContent>
      </w:sdt>
    </w:p>
    <w:p w:rsidR="00CF72D7" w:rsidRDefault="00CF72D7" w:rsidP="00CF72D7">
      <w:r w:rsidRPr="002E4B45">
        <w:rPr>
          <w:sz w:val="16"/>
        </w:rPr>
        <w:t xml:space="preserve">NIF: </w:t>
      </w:r>
      <w:sdt>
        <w:sdtPr>
          <w:id w:val="-2141322269"/>
          <w:placeholder>
            <w:docPart w:val="37034D4C03F6428583D9C079094580FD"/>
          </w:placeholder>
          <w:showingPlcHdr/>
        </w:sdtPr>
        <w:sdtEndPr/>
        <w:sdtContent>
          <w:r w:rsidR="004300C2" w:rsidRPr="00AB3AC8">
            <w:rPr>
              <w:rStyle w:val="Textdelcontenidor"/>
            </w:rPr>
            <w:t>Feu clic o toqueu aquí per escriure text.</w:t>
          </w:r>
        </w:sdtContent>
      </w:sdt>
    </w:p>
    <w:p w:rsidR="00CF72D7" w:rsidRDefault="004300C2" w:rsidP="00CF72D7">
      <w:r>
        <w:rPr>
          <w:sz w:val="16"/>
        </w:rPr>
        <w:t>N</w:t>
      </w:r>
      <w:r w:rsidR="00CF72D7">
        <w:rPr>
          <w:sz w:val="16"/>
        </w:rPr>
        <w:t xml:space="preserve">om del projecte:  </w:t>
      </w:r>
      <w:sdt>
        <w:sdtPr>
          <w:id w:val="692035963"/>
          <w:placeholder>
            <w:docPart w:val="B8BAB312248D41DCA4B443ADD269F93B"/>
          </w:placeholder>
          <w:showingPlcHdr/>
        </w:sdtPr>
        <w:sdtEndPr/>
        <w:sdtContent>
          <w:r w:rsidRPr="00AB3AC8">
            <w:rPr>
              <w:rStyle w:val="Textdelcontenidor"/>
            </w:rPr>
            <w:t>Feu clic o toqueu aquí per escriure text.</w:t>
          </w:r>
        </w:sdtContent>
      </w:sdt>
    </w:p>
    <w:p w:rsidR="00CF72D7" w:rsidRPr="002E4B45" w:rsidRDefault="00CF72D7" w:rsidP="002C287E">
      <w:pPr>
        <w:pBdr>
          <w:bottom w:val="single" w:sz="4" w:space="1" w:color="auto"/>
        </w:pBdr>
        <w:rPr>
          <w:sz w:val="16"/>
        </w:rPr>
      </w:pPr>
    </w:p>
    <w:p w:rsidR="00CF72D7" w:rsidRPr="00BF088C" w:rsidRDefault="00CF72D7" w:rsidP="00CF72D7">
      <w:pPr>
        <w:pStyle w:val="Ttulo2Segundonviel"/>
      </w:pPr>
      <w:r>
        <w:t xml:space="preserve">1. </w:t>
      </w:r>
      <w:proofErr w:type="spellStart"/>
      <w:r w:rsidRPr="00BF088C">
        <w:t>Objecte</w:t>
      </w:r>
      <w:proofErr w:type="spellEnd"/>
      <w:r w:rsidRPr="00BF088C">
        <w:t xml:space="preserve"> del </w:t>
      </w:r>
      <w:proofErr w:type="spellStart"/>
      <w:r w:rsidRPr="00BF088C">
        <w:t>projecte</w:t>
      </w:r>
      <w:proofErr w:type="spellEnd"/>
    </w:p>
    <w:p w:rsidR="00CF72D7" w:rsidRDefault="00CF72D7" w:rsidP="00CF72D7">
      <w:pPr>
        <w:rPr>
          <w:rFonts w:cs="Arial"/>
          <w:sz w:val="16"/>
        </w:rPr>
      </w:pPr>
      <w:r w:rsidRPr="002E4B45">
        <w:rPr>
          <w:rFonts w:cs="Arial"/>
          <w:sz w:val="16"/>
        </w:rPr>
        <w:t>Identifiqueu en el següent quadre l’estudi tècnic especialitzat, prospecció o diagnòstic que es vol desenvolupar en el marc del projecte, i que serà el producte resultant del projecte</w:t>
      </w:r>
    </w:p>
    <w:p w:rsidR="0022640F" w:rsidRDefault="00CF72D7" w:rsidP="00CF72D7">
      <w:pPr>
        <w:rPr>
          <w:sz w:val="16"/>
        </w:rPr>
      </w:pPr>
      <w:r w:rsidRPr="002E4B45">
        <w:rPr>
          <w:sz w:val="16"/>
        </w:rPr>
        <w:t>Tipologia</w:t>
      </w:r>
      <w:r>
        <w:rPr>
          <w:sz w:val="16"/>
        </w:rPr>
        <w:t xml:space="preserve">: </w:t>
      </w:r>
      <w:sdt>
        <w:sdtPr>
          <w:id w:val="1309665193"/>
          <w:placeholder>
            <w:docPart w:val="25FFADE950D84180882088B45AF78E7E"/>
          </w:placeholder>
          <w:showingPlcHdr/>
          <w:dropDownList>
            <w:listItem w:value="Trieu un element."/>
            <w:listItem w:displayText="Assessorament sobre la propietat industrial, sistema de patents i models d'utilitat" w:value="Assessorament sobre la propietat industrial, sistema de patents i models d'utilitat"/>
            <w:listItem w:displayText="Certificació ecològica i/o certificació mediambiental. " w:value="Certificació ecològica i/o certificació mediambiental. "/>
            <w:listItem w:displayText="Estudis arquitectònics en propietat col·lectiva i/o bioarquitectura. " w:value="Estudis arquitectònics en propietat col·lectiva i/o bioarquitectura. "/>
            <w:listItem w:displayText="Projectes I+D+I." w:value="Projectes I+D+I."/>
            <w:listItem w:displayText="Estudis d'enginyeria i/o eficiència energètica." w:value="Estudis d'enginyeria i/o eficiència energètica."/>
            <w:listItem w:displayText="Estudis relacionats amb sobirania tecnològica i programari lliure." w:value="Estudis relacionats amb sobirania tecnològica i programari lliure."/>
          </w:dropDownList>
        </w:sdtPr>
        <w:sdtEndPr/>
        <w:sdtContent>
          <w:r w:rsidR="004300C2" w:rsidRPr="00AB3AC8">
            <w:rPr>
              <w:rStyle w:val="Textdelcontenidor"/>
            </w:rPr>
            <w:t>Trieu un element.</w:t>
          </w:r>
        </w:sdtContent>
      </w:sdt>
    </w:p>
    <w:p w:rsidR="0022640F" w:rsidRDefault="00CF72D7" w:rsidP="00CF72D7">
      <w:pPr>
        <w:rPr>
          <w:sz w:val="16"/>
        </w:rPr>
      </w:pPr>
      <w:r w:rsidRPr="002E4B45">
        <w:rPr>
          <w:sz w:val="16"/>
        </w:rPr>
        <w:t>Nom detallat de l’estudi tècnic especialitzat, prospecció o diagnòstic proposat</w:t>
      </w:r>
      <w:r w:rsidR="003536D3">
        <w:rPr>
          <w:sz w:val="16"/>
        </w:rPr>
        <w:t xml:space="preserve"> </w:t>
      </w:r>
      <w:r w:rsidRPr="002E4B45">
        <w:rPr>
          <w:sz w:val="16"/>
        </w:rPr>
        <w:t>(màxim 500 caràcters).</w:t>
      </w:r>
    </w:p>
    <w:p w:rsidR="00CF72D7" w:rsidRDefault="004B095D" w:rsidP="004300C2">
      <w:pPr>
        <w:spacing w:after="120"/>
        <w:rPr>
          <w:rFonts w:cs="Arial"/>
        </w:rPr>
      </w:pPr>
      <w:sdt>
        <w:sdtPr>
          <w:rPr>
            <w:rFonts w:cs="Arial"/>
          </w:rPr>
          <w:id w:val="-214436260"/>
          <w:placeholder>
            <w:docPart w:val="01B144A82BD9445F8550093B07EBFA56"/>
          </w:placeholder>
          <w:showingPlcHdr/>
        </w:sdtPr>
        <w:sdtEndPr/>
        <w:sdtContent>
          <w:r w:rsidR="00CF72D7" w:rsidRPr="00BF088C">
            <w:rPr>
              <w:rStyle w:val="Textdelcontenidor"/>
              <w:sz w:val="20"/>
            </w:rPr>
            <w:t>Feu clic o toqueu aquí per escriure text.</w:t>
          </w:r>
        </w:sdtContent>
      </w:sdt>
    </w:p>
    <w:p w:rsidR="00CF72D7" w:rsidRPr="004300C2" w:rsidRDefault="00CF72D7" w:rsidP="004300C2">
      <w:pPr>
        <w:spacing w:after="120"/>
        <w:rPr>
          <w:sz w:val="16"/>
          <w:szCs w:val="16"/>
        </w:rPr>
      </w:pPr>
    </w:p>
    <w:p w:rsidR="00CF72D7" w:rsidRPr="00CA2C8D" w:rsidRDefault="00CF72D7" w:rsidP="00CF72D7">
      <w:pPr>
        <w:pStyle w:val="Ttulo2Segundonviel"/>
      </w:pPr>
      <w:r w:rsidRPr="00CA2C8D">
        <w:t xml:space="preserve">2. </w:t>
      </w:r>
      <w:proofErr w:type="spellStart"/>
      <w:r w:rsidRPr="00CA2C8D">
        <w:t>Justificació</w:t>
      </w:r>
      <w:proofErr w:type="spellEnd"/>
      <w:r w:rsidRPr="00CA2C8D">
        <w:t xml:space="preserve"> </w:t>
      </w:r>
    </w:p>
    <w:p w:rsidR="00CF72D7" w:rsidRPr="00CA2C8D" w:rsidRDefault="00CF72D7" w:rsidP="00CF72D7">
      <w:pPr>
        <w:rPr>
          <w:rFonts w:cs="Arial"/>
          <w:sz w:val="16"/>
        </w:rPr>
      </w:pPr>
      <w:r w:rsidRPr="00CA2C8D">
        <w:rPr>
          <w:rFonts w:cs="Arial"/>
          <w:sz w:val="16"/>
        </w:rPr>
        <w:t>Expliqueu la necessitat de l’estudi tècnic especialitzat, prospecció o diagnòstic que es vol desenvolupar en el marc del projecte, en relació amb la idea de negoci per a la qual es requereix d’aquest (màxim 1500 caràcters)</w:t>
      </w:r>
    </w:p>
    <w:p w:rsidR="0022640F" w:rsidRPr="0022640F" w:rsidRDefault="004B095D" w:rsidP="004300C2">
      <w:pPr>
        <w:spacing w:after="120"/>
      </w:pPr>
      <w:sdt>
        <w:sdtPr>
          <w:id w:val="-2076037528"/>
          <w:placeholder>
            <w:docPart w:val="2CD67D9CF38B40318B335EA317FEBC77"/>
          </w:placeholder>
          <w:showingPlcHdr/>
        </w:sdtPr>
        <w:sdtEndPr/>
        <w:sdtContent>
          <w:r w:rsidR="0022640F" w:rsidRPr="0022640F">
            <w:rPr>
              <w:rStyle w:val="Textdelcontenidor"/>
            </w:rPr>
            <w:t>Feu clic o toqueu aquí per escriure text.</w:t>
          </w:r>
        </w:sdtContent>
      </w:sdt>
    </w:p>
    <w:p w:rsidR="00CF72D7" w:rsidRPr="004300C2" w:rsidRDefault="00CF72D7" w:rsidP="004300C2">
      <w:pPr>
        <w:spacing w:after="120"/>
        <w:rPr>
          <w:rFonts w:cs="Arial"/>
          <w:sz w:val="16"/>
          <w:szCs w:val="16"/>
        </w:rPr>
      </w:pPr>
    </w:p>
    <w:p w:rsidR="00CF72D7" w:rsidRPr="00CA2C8D" w:rsidRDefault="00CF72D7" w:rsidP="00CF72D7">
      <w:pPr>
        <w:pStyle w:val="Ttulo2Segundonviel"/>
      </w:pPr>
      <w:r w:rsidRPr="00CA2C8D">
        <w:t xml:space="preserve">3. </w:t>
      </w:r>
      <w:proofErr w:type="spellStart"/>
      <w:r w:rsidRPr="00CA2C8D">
        <w:t>Descripció</w:t>
      </w:r>
      <w:proofErr w:type="spellEnd"/>
      <w:r w:rsidRPr="00CA2C8D">
        <w:t xml:space="preserve"> de la idea de </w:t>
      </w:r>
      <w:proofErr w:type="spellStart"/>
      <w:r w:rsidRPr="00CA2C8D">
        <w:t>negoci</w:t>
      </w:r>
      <w:proofErr w:type="spellEnd"/>
    </w:p>
    <w:p w:rsidR="00CF72D7" w:rsidRPr="00CA2C8D" w:rsidRDefault="00F0011E" w:rsidP="00CF72D7">
      <w:pPr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  <w:lang w:eastAsia="ca-E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-662896</wp:posOffset>
                </wp:positionH>
                <wp:positionV relativeFrom="paragraph">
                  <wp:posOffset>292735</wp:posOffset>
                </wp:positionV>
                <wp:extent cx="334978" cy="1321806"/>
                <wp:effectExtent l="0" t="0" r="8255" b="0"/>
                <wp:wrapNone/>
                <wp:docPr id="4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78" cy="1321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3401" w:rsidRPr="00F05109" w:rsidRDefault="00F93401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F05109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G146NCTC-850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-52.2pt;margin-top:23.05pt;width:26.4pt;height:104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" fillcolor="white [3201]" stroked="f" strokeweight=".5pt">
                <v:textbox style="layout-flow:vertical;mso-layout-flow-alt:bottom-to-top">
                  <w:txbxContent>
                    <w:p w:rsidR="00F93401" w:rsidRPr="00F05109" w:rsidRDefault="00F93401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F05109">
                        <w:rPr>
                          <w:color w:val="BFBFBF" w:themeColor="background1" w:themeShade="BF"/>
                          <w:sz w:val="16"/>
                          <w:szCs w:val="16"/>
                        </w:rPr>
                        <w:t>G146NCTC-850</w:t>
                      </w:r>
                    </w:p>
                  </w:txbxContent>
                </v:textbox>
              </v:shape>
            </w:pict>
          </mc:Fallback>
        </mc:AlternateContent>
      </w:r>
      <w:r w:rsidR="00CF72D7">
        <w:rPr>
          <w:rFonts w:cs="Arial"/>
          <w:sz w:val="16"/>
          <w:szCs w:val="16"/>
        </w:rPr>
        <w:t xml:space="preserve">3.1. </w:t>
      </w:r>
      <w:r w:rsidR="00CF72D7" w:rsidRPr="00CA2C8D">
        <w:rPr>
          <w:rFonts w:cs="Arial"/>
          <w:sz w:val="16"/>
          <w:szCs w:val="16"/>
        </w:rPr>
        <w:t>Expliqueu breument en què consisteix la idea de negoci per a la qual cal l’estudi tècnic especialitzat, prospecció o diagnòstic que es vol desenvolupar en el marc del projecte i els elements d’innovació que incorpora (màxim 1500 caràcters)</w:t>
      </w:r>
      <w:r w:rsidR="00CF72D7">
        <w:rPr>
          <w:rFonts w:cs="Arial"/>
          <w:sz w:val="16"/>
          <w:szCs w:val="16"/>
        </w:rPr>
        <w:t>.</w:t>
      </w:r>
    </w:p>
    <w:sdt>
      <w:sdtPr>
        <w:rPr>
          <w:b/>
          <w:bCs/>
          <w:szCs w:val="22"/>
        </w:rPr>
        <w:id w:val="-46838538"/>
        <w:placeholder>
          <w:docPart w:val="E7FF4B8EFF2B45E99B8D2D28D58A0C13"/>
        </w:placeholder>
        <w:showingPlcHdr/>
      </w:sdtPr>
      <w:sdtEndPr/>
      <w:sdtContent>
        <w:p w:rsidR="00CF72D7" w:rsidRPr="00CA2C8D" w:rsidRDefault="00CF72D7" w:rsidP="00CF72D7">
          <w:pPr>
            <w:rPr>
              <w:b/>
              <w:bCs/>
              <w:szCs w:val="22"/>
            </w:rPr>
          </w:pPr>
          <w:r w:rsidRPr="0022640F">
            <w:rPr>
              <w:rStyle w:val="Textdelcontenidor"/>
              <w:szCs w:val="22"/>
            </w:rPr>
            <w:t>Feu clic o toqueu aquí per escriure text.</w:t>
          </w:r>
        </w:p>
      </w:sdtContent>
    </w:sdt>
    <w:p w:rsidR="00CF72D7" w:rsidRPr="00CA2C8D" w:rsidRDefault="00CF72D7" w:rsidP="00CF72D7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3.2. </w:t>
      </w:r>
      <w:r w:rsidRPr="00CA2C8D">
        <w:rPr>
          <w:rFonts w:cs="Arial"/>
          <w:sz w:val="16"/>
          <w:szCs w:val="16"/>
        </w:rPr>
        <w:t>Analitzeu l’aplicabilitat de la idea de negoci en relació al context, reflexionant sobre els punts dèbils i els punts forts, i enumerant els possibles riscos (màxim 1500 caràcters).</w:t>
      </w:r>
    </w:p>
    <w:sdt>
      <w:sdtPr>
        <w:rPr>
          <w:b/>
          <w:bCs/>
          <w:szCs w:val="22"/>
        </w:rPr>
        <w:id w:val="-2120901954"/>
        <w:placeholder>
          <w:docPart w:val="292A2CC451574FDF95A4AE632F044ABF"/>
        </w:placeholder>
        <w:showingPlcHdr/>
      </w:sdtPr>
      <w:sdtEndPr/>
      <w:sdtContent>
        <w:p w:rsidR="00CF72D7" w:rsidRDefault="00CF72D7" w:rsidP="00CF72D7">
          <w:pPr>
            <w:rPr>
              <w:b/>
              <w:bCs/>
              <w:szCs w:val="22"/>
            </w:rPr>
          </w:pPr>
          <w:r w:rsidRPr="0022640F">
            <w:rPr>
              <w:rStyle w:val="Textdelcontenidor"/>
              <w:szCs w:val="22"/>
            </w:rPr>
            <w:t>Feu clic o toqueu aquí per escriure text.</w:t>
          </w:r>
        </w:p>
      </w:sdtContent>
    </w:sdt>
    <w:p w:rsidR="00CF72D7" w:rsidRPr="00CA2C8D" w:rsidRDefault="00CF72D7" w:rsidP="00CF72D7">
      <w:pPr>
        <w:rPr>
          <w:rFonts w:cs="Arial"/>
          <w:sz w:val="16"/>
          <w:szCs w:val="16"/>
        </w:rPr>
      </w:pPr>
      <w:r w:rsidRPr="00CA2C8D">
        <w:rPr>
          <w:rFonts w:cs="Arial"/>
          <w:sz w:val="16"/>
          <w:szCs w:val="16"/>
        </w:rPr>
        <w:t>3.3. Descriviu breument com us plantegeu la implementació i el futur desenvolupament de la idea de negoci proposada (màxim 1500 caràcters).</w:t>
      </w:r>
    </w:p>
    <w:sdt>
      <w:sdtPr>
        <w:rPr>
          <w:bCs/>
          <w:sz w:val="24"/>
          <w:szCs w:val="24"/>
        </w:rPr>
        <w:id w:val="1886367849"/>
        <w:placeholder>
          <w:docPart w:val="91F19793469842A0B6789DDE7B3F852E"/>
        </w:placeholder>
      </w:sdtPr>
      <w:sdtEndPr/>
      <w:sdtContent>
        <w:p w:rsidR="00CF72D7" w:rsidRPr="0022640F" w:rsidRDefault="004B095D" w:rsidP="004300C2">
          <w:pPr>
            <w:spacing w:after="120"/>
            <w:rPr>
              <w:bCs/>
              <w:sz w:val="24"/>
              <w:szCs w:val="24"/>
            </w:rPr>
          </w:pPr>
          <w:sdt>
            <w:sdtPr>
              <w:rPr>
                <w:bCs/>
                <w:szCs w:val="22"/>
              </w:rPr>
              <w:id w:val="-961813787"/>
              <w:placeholder>
                <w:docPart w:val="E4F51C752B444F5D8FD618C61FF85A43"/>
              </w:placeholder>
              <w:showingPlcHdr/>
            </w:sdtPr>
            <w:sdtEndPr/>
            <w:sdtContent>
              <w:r w:rsidR="00CF72D7" w:rsidRPr="0022640F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Pr="006E7F0F" w:rsidRDefault="00CF72D7" w:rsidP="00CF72D7">
      <w:pPr>
        <w:pStyle w:val="Ttulo2Segundonviel"/>
      </w:pPr>
      <w:r>
        <w:t xml:space="preserve">4. </w:t>
      </w:r>
      <w:proofErr w:type="spellStart"/>
      <w:r w:rsidRPr="006E7F0F">
        <w:t>Descripció</w:t>
      </w:r>
      <w:proofErr w:type="spellEnd"/>
      <w:r w:rsidRPr="006E7F0F">
        <w:t xml:space="preserve"> de la </w:t>
      </w:r>
      <w:proofErr w:type="spellStart"/>
      <w:r w:rsidRPr="006E7F0F">
        <w:t>metodologia</w:t>
      </w:r>
      <w:proofErr w:type="spellEnd"/>
      <w:r w:rsidRPr="006E7F0F">
        <w:t xml:space="preserve"> i la </w:t>
      </w:r>
      <w:proofErr w:type="spellStart"/>
      <w:r w:rsidRPr="006E7F0F">
        <w:t>planificació</w:t>
      </w:r>
      <w:proofErr w:type="spellEnd"/>
      <w:r w:rsidRPr="006E7F0F">
        <w:t xml:space="preserve"> del </w:t>
      </w:r>
      <w:proofErr w:type="spellStart"/>
      <w:r w:rsidRPr="006E7F0F">
        <w:t>projecte</w:t>
      </w:r>
      <w:proofErr w:type="spellEnd"/>
    </w:p>
    <w:p w:rsidR="0022640F" w:rsidRPr="008F4B8B" w:rsidRDefault="00CF72D7" w:rsidP="00CF72D7">
      <w:pPr>
        <w:rPr>
          <w:rFonts w:cs="Arial"/>
          <w:sz w:val="16"/>
          <w:szCs w:val="16"/>
        </w:rPr>
      </w:pPr>
      <w:r w:rsidRPr="008F4B8B">
        <w:rPr>
          <w:rFonts w:cs="Arial"/>
          <w:sz w:val="16"/>
          <w:szCs w:val="16"/>
        </w:rPr>
        <w:t xml:space="preserve">Objectiu general  (màxim 500 caràcters) </w:t>
      </w:r>
    </w:p>
    <w:p w:rsidR="00CF72D7" w:rsidRPr="008F4B8B" w:rsidRDefault="004B095D" w:rsidP="00CF72D7">
      <w:pPr>
        <w:rPr>
          <w:bCs/>
          <w:sz w:val="24"/>
          <w:szCs w:val="24"/>
        </w:rPr>
      </w:pPr>
      <w:sdt>
        <w:sdtPr>
          <w:rPr>
            <w:bCs/>
            <w:szCs w:val="22"/>
          </w:rPr>
          <w:id w:val="-1882163243"/>
          <w:placeholder>
            <w:docPart w:val="57D56A70927A4A6295C7289DD7AE9026"/>
          </w:placeholder>
          <w:showingPlcHdr/>
        </w:sdtPr>
        <w:sdtEndPr/>
        <w:sdtContent>
          <w:r w:rsidR="00CF72D7"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:rsidR="0022640F" w:rsidRPr="008F4B8B" w:rsidRDefault="00CF72D7" w:rsidP="00CF72D7">
      <w:pPr>
        <w:rPr>
          <w:rFonts w:cs="Arial"/>
          <w:sz w:val="16"/>
          <w:szCs w:val="16"/>
        </w:rPr>
      </w:pPr>
      <w:r w:rsidRPr="008F4B8B">
        <w:rPr>
          <w:rFonts w:cs="Arial"/>
          <w:sz w:val="16"/>
          <w:szCs w:val="16"/>
        </w:rPr>
        <w:t>Objectiu específic  (màxim 500 caràcters)</w:t>
      </w:r>
    </w:p>
    <w:p w:rsidR="00CF72D7" w:rsidRPr="008F4B8B" w:rsidRDefault="004B095D" w:rsidP="00CF72D7">
      <w:pPr>
        <w:rPr>
          <w:rFonts w:cs="Arial"/>
          <w:sz w:val="16"/>
          <w:szCs w:val="16"/>
        </w:rPr>
      </w:pPr>
      <w:sdt>
        <w:sdtPr>
          <w:rPr>
            <w:bCs/>
            <w:szCs w:val="22"/>
          </w:rPr>
          <w:id w:val="190811023"/>
          <w:placeholder>
            <w:docPart w:val="6421A654BBDC4589B1D0435E6DD02ED7"/>
          </w:placeholder>
          <w:showingPlcHdr/>
        </w:sdtPr>
        <w:sdtEndPr/>
        <w:sdtContent>
          <w:r w:rsidR="00CF72D7"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:rsidR="004300C2" w:rsidRDefault="004300C2" w:rsidP="00CF72D7">
      <w:pPr>
        <w:rPr>
          <w:rStyle w:val="Ttulo2SegundonvielCar"/>
          <w:color w:val="auto"/>
        </w:rPr>
        <w:sectPr w:rsidR="004300C2" w:rsidSect="00FA6B2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CF72D7" w:rsidRDefault="00CF72D7" w:rsidP="00CF72D7">
      <w:pPr>
        <w:rPr>
          <w:szCs w:val="24"/>
        </w:rPr>
      </w:pPr>
      <w:r w:rsidRPr="00CD22CB">
        <w:rPr>
          <w:rStyle w:val="Ttulo2SegundonvielCar"/>
          <w:color w:val="auto"/>
        </w:rPr>
        <w:lastRenderedPageBreak/>
        <w:t>4.1</w:t>
      </w:r>
      <w:r>
        <w:rPr>
          <w:rStyle w:val="Ttulo2SegundonvielCar"/>
          <w:color w:val="auto"/>
        </w:rPr>
        <w:t>.</w:t>
      </w:r>
      <w:r w:rsidRPr="00CD22CB">
        <w:rPr>
          <w:rStyle w:val="Ttulo2SegundonvielCar"/>
          <w:color w:val="auto"/>
        </w:rPr>
        <w:t xml:space="preserve"> Actuaci</w:t>
      </w:r>
      <w:r w:rsidR="000B0FA5">
        <w:rPr>
          <w:rStyle w:val="Ttulo2SegundonvielCar"/>
          <w:color w:val="auto"/>
        </w:rPr>
        <w:t>ons</w:t>
      </w:r>
      <w:r w:rsidRPr="00CD22CB">
        <w:rPr>
          <w:b/>
          <w:bCs/>
          <w:sz w:val="24"/>
          <w:szCs w:val="24"/>
        </w:rPr>
        <w:t xml:space="preserve"> </w:t>
      </w:r>
      <w:r w:rsidRPr="00CD22CB">
        <w:rPr>
          <w:szCs w:val="24"/>
        </w:rPr>
        <w:t>(màxim 10 actuacions)</w:t>
      </w:r>
    </w:p>
    <w:p w:rsidR="004300C2" w:rsidRDefault="004300C2" w:rsidP="00D00D60">
      <w:pPr>
        <w:pStyle w:val="NormalWeb"/>
        <w:spacing w:after="160"/>
        <w:rPr>
          <w:rFonts w:ascii="Arial" w:hAnsi="Arial" w:cs="Arial"/>
          <w:sz w:val="16"/>
          <w:szCs w:val="16"/>
        </w:rPr>
      </w:pPr>
      <w:r w:rsidRPr="004300C2">
        <w:rPr>
          <w:rFonts w:ascii="Arial" w:hAnsi="Arial" w:cs="Arial"/>
          <w:sz w:val="16"/>
          <w:szCs w:val="16"/>
        </w:rPr>
        <w:t>Les actuacions i la seva numeració han de coincidir amb les actuacions de la Fitxa Resum Pressupost</w:t>
      </w:r>
    </w:p>
    <w:p w:rsidR="00D00D60" w:rsidRPr="004300C2" w:rsidRDefault="00D00D60" w:rsidP="00D00D60">
      <w:pPr>
        <w:pStyle w:val="NormalWeb"/>
        <w:spacing w:after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 incloure com actuació, accions derivades de la coordinació, ni la gestió, ni la contractació, ni la justificació de la subvenció d’aquest projecte, perquè s'explicarà a l’apartat 9.</w:t>
      </w:r>
    </w:p>
    <w:tbl>
      <w:tblPr>
        <w:tblStyle w:val="Taulaambquadrcula"/>
        <w:tblW w:w="13992" w:type="dxa"/>
        <w:tblLook w:val="04A0" w:firstRow="1" w:lastRow="0" w:firstColumn="1" w:lastColumn="0" w:noHBand="0" w:noVBand="1"/>
        <w:tblCaption w:val="Actuacions (màxim 10 actuacions)"/>
        <w:tblDescription w:val="Les actuacions i la seva numeració han de coincidir amb les actuacions de la Fitxa Resum Pressupost&#10;No incloure com actuació, accions derivades de la coordinació, ni la gestió, ni la contractació, ni la justificació de la subvenció d’aquest projecte, perquè s'explicarà a l’apartat 9.&#10;"/>
      </w:tblPr>
      <w:tblGrid>
        <w:gridCol w:w="1028"/>
        <w:gridCol w:w="2042"/>
        <w:gridCol w:w="4190"/>
        <w:gridCol w:w="2366"/>
        <w:gridCol w:w="2183"/>
        <w:gridCol w:w="2183"/>
      </w:tblGrid>
      <w:tr w:rsidR="00D00D60" w:rsidTr="00162929">
        <w:trPr>
          <w:cantSplit/>
          <w:trHeight w:val="164"/>
          <w:tblHeader/>
        </w:trPr>
        <w:tc>
          <w:tcPr>
            <w:tcW w:w="1028" w:type="dxa"/>
          </w:tcPr>
          <w:p w:rsidR="00D00D60" w:rsidRPr="000B0FA5" w:rsidRDefault="00D00D60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lastRenderedPageBreak/>
              <w:t>Número actuació</w:t>
            </w:r>
          </w:p>
        </w:tc>
        <w:tc>
          <w:tcPr>
            <w:tcW w:w="2042" w:type="dxa"/>
          </w:tcPr>
          <w:p w:rsidR="00D00D60" w:rsidRPr="000B0FA5" w:rsidRDefault="00D00D60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Nom actuació</w:t>
            </w:r>
          </w:p>
        </w:tc>
        <w:tc>
          <w:tcPr>
            <w:tcW w:w="4190" w:type="dxa"/>
          </w:tcPr>
          <w:p w:rsidR="00D00D60" w:rsidRPr="000B0FA5" w:rsidRDefault="00D00D60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Descripció actuació</w:t>
            </w:r>
          </w:p>
        </w:tc>
        <w:tc>
          <w:tcPr>
            <w:tcW w:w="2366" w:type="dxa"/>
          </w:tcPr>
          <w:p w:rsidR="00D00D60" w:rsidRPr="000B0FA5" w:rsidRDefault="00D00D60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Resultats esperats</w:t>
            </w:r>
          </w:p>
        </w:tc>
        <w:tc>
          <w:tcPr>
            <w:tcW w:w="2183" w:type="dxa"/>
          </w:tcPr>
          <w:p w:rsidR="00D00D60" w:rsidRPr="000B0FA5" w:rsidRDefault="00D00D60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Indicadors de resultat</w:t>
            </w:r>
          </w:p>
        </w:tc>
        <w:tc>
          <w:tcPr>
            <w:tcW w:w="2183" w:type="dxa"/>
          </w:tcPr>
          <w:p w:rsidR="00D00D60" w:rsidRPr="004300C2" w:rsidRDefault="00D00D60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00C2">
              <w:rPr>
                <w:rFonts w:cs="Arial"/>
                <w:b/>
                <w:bCs/>
                <w:sz w:val="16"/>
                <w:szCs w:val="16"/>
              </w:rPr>
              <w:t>Fonts de verificació</w:t>
            </w:r>
          </w:p>
        </w:tc>
      </w:tr>
      <w:tr w:rsidR="00D00D60" w:rsidTr="00162929">
        <w:trPr>
          <w:cantSplit/>
          <w:trHeight w:val="258"/>
          <w:tblHeader/>
        </w:trPr>
        <w:tc>
          <w:tcPr>
            <w:tcW w:w="1028" w:type="dxa"/>
          </w:tcPr>
          <w:p w:rsidR="00D00D60" w:rsidRPr="004300C2" w:rsidRDefault="004B095D" w:rsidP="00D00D6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14265261"/>
                <w:placeholder>
                  <w:docPart w:val="BD85DCB9067042139CA65963296FD4C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  <w:r w:rsidR="00D00D60" w:rsidRPr="004300C2">
              <w:rPr>
                <w:rFonts w:cs="Arial"/>
                <w:i/>
                <w:iCs/>
                <w:sz w:val="16"/>
                <w:szCs w:val="16"/>
              </w:rPr>
              <w:t xml:space="preserve">                 </w:t>
            </w:r>
          </w:p>
        </w:tc>
        <w:tc>
          <w:tcPr>
            <w:tcW w:w="2042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2144725791"/>
                <w:placeholder>
                  <w:docPart w:val="8C3FB5BECC05461DA312BE5CAC74B03E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  <w:r w:rsidR="00D00D60" w:rsidRPr="00637C85">
              <w:rPr>
                <w:rFonts w:cs="Arial"/>
                <w:iCs/>
                <w:color w:val="808080" w:themeColor="background1" w:themeShade="80"/>
              </w:rPr>
              <w:t xml:space="preserve">                 </w:t>
            </w:r>
          </w:p>
        </w:tc>
        <w:tc>
          <w:tcPr>
            <w:tcW w:w="4190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370711"/>
                <w:placeholder>
                  <w:docPart w:val="CB2AE0F2898C4CB8B1C331A1C5637C1E"/>
                </w:placeholder>
              </w:sdtPr>
              <w:sdtEndPr/>
              <w:sdtContent>
                <w:r w:rsidR="0064363F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366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94235359"/>
                <w:placeholder>
                  <w:docPart w:val="0910582BF9DD483B8D92ED4AAFBF4D04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80502011"/>
                <w:placeholder>
                  <w:docPart w:val="6853D6E14AD44EE6A0DA753A1A2DE208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69628050"/>
                <w:placeholder>
                  <w:docPart w:val="C8396CA68C9D482593B139CA012EF83B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D00D60" w:rsidTr="00162929">
        <w:trPr>
          <w:cantSplit/>
          <w:trHeight w:val="250"/>
          <w:tblHeader/>
        </w:trPr>
        <w:tc>
          <w:tcPr>
            <w:tcW w:w="1028" w:type="dxa"/>
          </w:tcPr>
          <w:p w:rsidR="00D00D60" w:rsidRPr="004300C2" w:rsidRDefault="004B095D" w:rsidP="00D00D60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66616258"/>
                <w:placeholder>
                  <w:docPart w:val="E9CA132769E6474BAEC6129F10FE935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2042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087682075"/>
                <w:placeholder>
                  <w:docPart w:val="9CDB1068DF7541FBA9531B03B2210DD9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4190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99635269"/>
                <w:placeholder>
                  <w:docPart w:val="47201C9502094AE98E2E683164636E45"/>
                </w:placeholder>
              </w:sdtPr>
              <w:sdtEndPr/>
              <w:sdtContent>
                <w:r w:rsidR="0064363F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366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75169057"/>
                <w:placeholder>
                  <w:docPart w:val="DC4A65EEDF6D4F0EB0A1DD733767D415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55413091"/>
                <w:placeholder>
                  <w:docPart w:val="2660C630F3AB4F37A5F0D5F1E4E42FA3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82419500"/>
                <w:placeholder>
                  <w:docPart w:val="D896A152E7634E8BB1CE102ADA6EEB7A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D00D60" w:rsidTr="00162929">
        <w:trPr>
          <w:cantSplit/>
          <w:trHeight w:val="257"/>
          <w:tblHeader/>
        </w:trPr>
        <w:tc>
          <w:tcPr>
            <w:tcW w:w="1028" w:type="dxa"/>
          </w:tcPr>
          <w:p w:rsidR="00D00D60" w:rsidRPr="004300C2" w:rsidRDefault="004B095D" w:rsidP="00D00D60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986432241"/>
                <w:placeholder>
                  <w:docPart w:val="2B231095647B45A281D09204B6F5112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2042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956310469"/>
                <w:placeholder>
                  <w:docPart w:val="D084738A22BD42D3806310B059E9B09D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4190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59130537"/>
                <w:placeholder>
                  <w:docPart w:val="897BB628C8CD4421918EB3053D827BD3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2091835714"/>
                    <w:placeholder>
                      <w:docPart w:val="D8504E72F53B4C03B442C18FC6E9E28B"/>
                    </w:placeholder>
                  </w:sdtPr>
                  <w:sdtEndPr/>
                  <w:sdtContent>
                    <w:r w:rsidR="0064363F" w:rsidRPr="00637C85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>Descripció de l’actuació (1</w:t>
                    </w:r>
                    <w:r w:rsidR="00D00D60" w:rsidRPr="00637C85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 xml:space="preserve">000 caràcters)                       </w:t>
                    </w:r>
                  </w:sdtContent>
                </w:sdt>
              </w:sdtContent>
            </w:sdt>
          </w:p>
        </w:tc>
        <w:tc>
          <w:tcPr>
            <w:tcW w:w="2366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82366142"/>
                <w:placeholder>
                  <w:docPart w:val="987E4897F2FC42409A7FCA674E0D7DD3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23432721"/>
                <w:placeholder>
                  <w:docPart w:val="240503A755D14974AF7B81A2FFB81A30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2026140"/>
                <w:placeholder>
                  <w:docPart w:val="FE9D1EAB11114F3A9DF4254231CB0B37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D00D60" w:rsidTr="00162929">
        <w:trPr>
          <w:cantSplit/>
          <w:trHeight w:val="257"/>
          <w:tblHeader/>
        </w:trPr>
        <w:tc>
          <w:tcPr>
            <w:tcW w:w="1028" w:type="dxa"/>
          </w:tcPr>
          <w:p w:rsidR="00D00D60" w:rsidRPr="004300C2" w:rsidRDefault="004B095D" w:rsidP="00D00D60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669778205"/>
                <w:placeholder>
                  <w:docPart w:val="CA55F8AC2489462F81E0EE32BB701C9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2042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077873822"/>
                <w:placeholder>
                  <w:docPart w:val="77BA1A4A3DA747B2A2C723056C6E4723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4190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95520716"/>
                <w:placeholder>
                  <w:docPart w:val="EF12804E57444082BD2990323BA011E6"/>
                </w:placeholder>
              </w:sdtPr>
              <w:sdtEndPr/>
              <w:sdtContent>
                <w:r w:rsidR="0064363F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366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944108462"/>
                <w:placeholder>
                  <w:docPart w:val="DF5312F3CA074CAB89941692F331DC6A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42384273"/>
                <w:placeholder>
                  <w:docPart w:val="374E60A1847640EA9326F00AD50ABA64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24052573"/>
                <w:placeholder>
                  <w:docPart w:val="C1C012FCB4264691BFA472D5EC6CCECA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D00D60" w:rsidTr="00162929">
        <w:trPr>
          <w:cantSplit/>
          <w:trHeight w:val="257"/>
          <w:tblHeader/>
        </w:trPr>
        <w:tc>
          <w:tcPr>
            <w:tcW w:w="1028" w:type="dxa"/>
          </w:tcPr>
          <w:p w:rsidR="00D00D60" w:rsidRPr="004300C2" w:rsidRDefault="004B095D" w:rsidP="00D00D60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2350904"/>
                <w:placeholder>
                  <w:docPart w:val="A1C8005FF3154B15BB92097738A4DCE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2042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738461785"/>
                <w:placeholder>
                  <w:docPart w:val="9243EAD9741945458AEA2067C4DE2210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4190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34810517"/>
                <w:placeholder>
                  <w:docPart w:val="13C6BDEB41B64307B8267907DB4A7D08"/>
                </w:placeholder>
              </w:sdtPr>
              <w:sdtEndPr/>
              <w:sdtContent>
                <w:r w:rsidR="0064363F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366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07057721"/>
                <w:placeholder>
                  <w:docPart w:val="AE1409F60F564D1199702705F0B89257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68892785"/>
                <w:placeholder>
                  <w:docPart w:val="11E9F67496B94675802EC8481B609D3A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11539312"/>
                <w:placeholder>
                  <w:docPart w:val="3B830E2B7C444ED6A0C6A6DAEDDBC89D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D00D60" w:rsidTr="00162929">
        <w:trPr>
          <w:cantSplit/>
          <w:trHeight w:val="257"/>
          <w:tblHeader/>
        </w:trPr>
        <w:tc>
          <w:tcPr>
            <w:tcW w:w="1028" w:type="dxa"/>
          </w:tcPr>
          <w:p w:rsidR="00D00D60" w:rsidRPr="004300C2" w:rsidRDefault="004B095D" w:rsidP="00D00D60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489069376"/>
                <w:placeholder>
                  <w:docPart w:val="E62D7EFE32454A7C87399A3F9B676B9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2042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543794464"/>
                <w:placeholder>
                  <w:docPart w:val="59B84A9E48EC49B2B72A035328054A8A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4190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99987561"/>
                <w:placeholder>
                  <w:docPart w:val="427D323EFD5A484CB9E2AF0634484755"/>
                </w:placeholder>
              </w:sdtPr>
              <w:sdtEndPr/>
              <w:sdtContent>
                <w:r w:rsidR="0064363F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366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61764477"/>
                <w:placeholder>
                  <w:docPart w:val="D3753FB4E52D423B9597512EFC979B33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50545244"/>
                <w:placeholder>
                  <w:docPart w:val="7847F5B55AD2427F8D74981FCD068733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67096925"/>
                <w:placeholder>
                  <w:docPart w:val="C7A48211013B4C0D96E406B0F79C696B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D00D60" w:rsidTr="00162929">
        <w:trPr>
          <w:cantSplit/>
          <w:trHeight w:val="257"/>
          <w:tblHeader/>
        </w:trPr>
        <w:tc>
          <w:tcPr>
            <w:tcW w:w="1028" w:type="dxa"/>
          </w:tcPr>
          <w:p w:rsidR="00D00D60" w:rsidRPr="004300C2" w:rsidRDefault="004B095D" w:rsidP="00D00D60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01008006"/>
                <w:placeholder>
                  <w:docPart w:val="E9BDA623C5F84F4794AEBD0AF3DE042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2042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466622492"/>
                <w:placeholder>
                  <w:docPart w:val="29593C437C9049D9B39F60EFBB4CCEA8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4190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45136219"/>
                <w:placeholder>
                  <w:docPart w:val="05FA13E147C54FDBA6487EA7679370F0"/>
                </w:placeholder>
              </w:sdtPr>
              <w:sdtEndPr/>
              <w:sdtContent>
                <w:r w:rsidR="0064363F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366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86149613"/>
                <w:placeholder>
                  <w:docPart w:val="9A6E4322FFBD4FD9864DC8A890929FC1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18540639"/>
                <w:placeholder>
                  <w:docPart w:val="6FE1BAC80EE047B4AE9ADE5D048EF9F5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83437841"/>
                <w:placeholder>
                  <w:docPart w:val="DCFC3B6B0EC348AC81C313A9D424468A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D00D60" w:rsidTr="00162929">
        <w:trPr>
          <w:cantSplit/>
          <w:trHeight w:val="257"/>
          <w:tblHeader/>
        </w:trPr>
        <w:tc>
          <w:tcPr>
            <w:tcW w:w="1028" w:type="dxa"/>
          </w:tcPr>
          <w:p w:rsidR="00D00D60" w:rsidRPr="004300C2" w:rsidRDefault="004B095D" w:rsidP="00D00D60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768994162"/>
                <w:placeholder>
                  <w:docPart w:val="71F39486360F4EE7961F6FB718CFC5D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2042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862823159"/>
                <w:placeholder>
                  <w:docPart w:val="52255C413E4D435EA07388E0557B4B27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4190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36741624"/>
                <w:placeholder>
                  <w:docPart w:val="AC73430414A54CDDAE2584EA2A9CB86C"/>
                </w:placeholder>
              </w:sdtPr>
              <w:sdtEndPr/>
              <w:sdtContent>
                <w:r w:rsidR="0064363F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366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34503412"/>
                <w:placeholder>
                  <w:docPart w:val="CBAC11498AFD4AAF9BFD5D689EA5E448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33621762"/>
                <w:placeholder>
                  <w:docPart w:val="00F1A170D0664DF9B7F5F0FE86D72F7E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56944314"/>
                <w:placeholder>
                  <w:docPart w:val="541DB67F85344E7AABB65C1E05CCFE72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D00D60" w:rsidTr="00162929">
        <w:trPr>
          <w:cantSplit/>
          <w:trHeight w:val="257"/>
          <w:tblHeader/>
        </w:trPr>
        <w:tc>
          <w:tcPr>
            <w:tcW w:w="1028" w:type="dxa"/>
          </w:tcPr>
          <w:p w:rsidR="00D00D60" w:rsidRPr="004300C2" w:rsidRDefault="004B095D" w:rsidP="00D00D60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77780281"/>
                <w:placeholder>
                  <w:docPart w:val="062E1FC54F1641AF8834E4BE6DA1714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2042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9013581"/>
                <w:placeholder>
                  <w:docPart w:val="C89DD5FC612E41009B0CD9B28F82FB58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4190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89634793"/>
                <w:placeholder>
                  <w:docPart w:val="FB2490CF1AF34F4AA1FCB9B9EF7483E8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2082863292"/>
                    <w:placeholder>
                      <w:docPart w:val="BB195C98A4AC48AC9A52AC62C0025BE0"/>
                    </w:placeholder>
                  </w:sdtPr>
                  <w:sdtEndPr/>
                  <w:sdtContent>
                    <w:r w:rsidR="0064363F" w:rsidRPr="00637C85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>Descripció de l’actuació (1</w:t>
                    </w:r>
                    <w:r w:rsidR="00D00D60" w:rsidRPr="00637C85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 xml:space="preserve">000 caràcters)                       </w:t>
                    </w:r>
                  </w:sdtContent>
                </w:sdt>
              </w:sdtContent>
            </w:sdt>
          </w:p>
        </w:tc>
        <w:tc>
          <w:tcPr>
            <w:tcW w:w="2366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06338550"/>
                <w:placeholder>
                  <w:docPart w:val="88766CAEFB8243CF98E4A987318F7804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99495921"/>
                <w:placeholder>
                  <w:docPart w:val="DC92D13CAD7F4CD6B438C25CEF91F1EF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01043917"/>
                <w:placeholder>
                  <w:docPart w:val="D4FD0AD19931432F937BB34AD016CC96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D00D60" w:rsidTr="00162929">
        <w:trPr>
          <w:cantSplit/>
          <w:trHeight w:val="257"/>
          <w:tblHeader/>
        </w:trPr>
        <w:tc>
          <w:tcPr>
            <w:tcW w:w="1028" w:type="dxa"/>
          </w:tcPr>
          <w:p w:rsidR="00D00D60" w:rsidRPr="004300C2" w:rsidRDefault="004B095D" w:rsidP="00D00D60">
            <w:pPr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65668859"/>
                <w:placeholder>
                  <w:docPart w:val="A1DAEA1FCF874F76971AB4D11B70577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2042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2090188847"/>
                <w:placeholder>
                  <w:docPart w:val="8ACE088D3DE841CBB5700D9580C273FA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</w:sdtContent>
            </w:sdt>
          </w:p>
        </w:tc>
        <w:tc>
          <w:tcPr>
            <w:tcW w:w="4190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334236133"/>
                <w:placeholder>
                  <w:docPart w:val="0007E9FB4FD94BDB9C6BA26708326464"/>
                </w:placeholder>
              </w:sdtPr>
              <w:sdtEndPr/>
              <w:sdtContent>
                <w:r w:rsidR="0064363F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366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96859095"/>
                <w:placeholder>
                  <w:docPart w:val="6C7EB6FC7A694DFC964194788876ED7F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97375935"/>
                <w:placeholder>
                  <w:docPart w:val="CAAC9BE4692C4A468F5DE8628B59EC6B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183" w:type="dxa"/>
          </w:tcPr>
          <w:p w:rsidR="00D00D60" w:rsidRPr="00637C85" w:rsidRDefault="004B095D" w:rsidP="00D00D60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61902422"/>
                <w:placeholder>
                  <w:docPart w:val="D9BA06984AAA4C50951342262B6FBDC5"/>
                </w:placeholder>
              </w:sdtPr>
              <w:sdtEndPr/>
              <w:sdtContent>
                <w:r w:rsidR="00D00D60" w:rsidRPr="00637C85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</w:tbl>
    <w:p w:rsidR="00D00D60" w:rsidRDefault="00D00D60" w:rsidP="00D00D60">
      <w:pPr>
        <w:rPr>
          <w:noProof/>
          <w:lang w:eastAsia="ca-ES" w:bidi="he-IL"/>
        </w:rPr>
        <w:sectPr w:rsidR="00D00D60" w:rsidSect="00D00D60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D00D60" w:rsidRDefault="000049F5" w:rsidP="000B0FA5">
      <w:pPr>
        <w:pStyle w:val="Ttulo2Segundonviel"/>
      </w:pPr>
      <w:r>
        <w:lastRenderedPageBreak/>
        <w:t xml:space="preserve"> </w:t>
      </w:r>
      <w:r w:rsidR="00CF72D7">
        <w:t xml:space="preserve">5. </w:t>
      </w:r>
      <w:r w:rsidR="00CF72D7" w:rsidRPr="00440C4B">
        <w:t>Cronograma</w:t>
      </w:r>
    </w:p>
    <w:tbl>
      <w:tblPr>
        <w:tblStyle w:val="Taulaambquadrcula"/>
        <w:tblW w:w="8494" w:type="dxa"/>
        <w:tblLook w:val="04A0" w:firstRow="1" w:lastRow="0" w:firstColumn="1" w:lastColumn="0" w:noHBand="0" w:noVBand="1"/>
        <w:tblCaption w:val="Cronograma"/>
        <w:tblDescription w:val="Cronograma"/>
      </w:tblPr>
      <w:tblGrid>
        <w:gridCol w:w="1111"/>
        <w:gridCol w:w="1992"/>
        <w:gridCol w:w="1797"/>
        <w:gridCol w:w="1797"/>
        <w:gridCol w:w="1797"/>
      </w:tblGrid>
      <w:tr w:rsidR="00D00D60" w:rsidRPr="006E65EA" w:rsidTr="00162929">
        <w:trPr>
          <w:cantSplit/>
          <w:trHeight w:val="161"/>
          <w:tblHeader/>
        </w:trPr>
        <w:tc>
          <w:tcPr>
            <w:tcW w:w="1111" w:type="dxa"/>
          </w:tcPr>
          <w:p w:rsidR="00D00D60" w:rsidRPr="000B0FA5" w:rsidRDefault="00D00D60" w:rsidP="000B0FA5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Codi actuació</w:t>
            </w:r>
          </w:p>
        </w:tc>
        <w:tc>
          <w:tcPr>
            <w:tcW w:w="1992" w:type="dxa"/>
          </w:tcPr>
          <w:p w:rsidR="00D00D60" w:rsidRPr="000B0FA5" w:rsidRDefault="00D00D60" w:rsidP="000B0FA5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1</w:t>
            </w:r>
          </w:p>
        </w:tc>
        <w:tc>
          <w:tcPr>
            <w:tcW w:w="1797" w:type="dxa"/>
          </w:tcPr>
          <w:p w:rsidR="00D00D60" w:rsidRPr="000B0FA5" w:rsidRDefault="00D00D60" w:rsidP="000B0FA5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2</w:t>
            </w:r>
          </w:p>
        </w:tc>
        <w:tc>
          <w:tcPr>
            <w:tcW w:w="1797" w:type="dxa"/>
          </w:tcPr>
          <w:p w:rsidR="00D00D60" w:rsidRPr="000B0FA5" w:rsidRDefault="00D00D60" w:rsidP="000B0FA5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3</w:t>
            </w:r>
          </w:p>
        </w:tc>
        <w:tc>
          <w:tcPr>
            <w:tcW w:w="1797" w:type="dxa"/>
          </w:tcPr>
          <w:p w:rsidR="00D00D60" w:rsidRPr="000B0FA5" w:rsidRDefault="00D00D60" w:rsidP="000B0FA5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4</w:t>
            </w:r>
          </w:p>
        </w:tc>
      </w:tr>
      <w:tr w:rsidR="00D00D60" w:rsidTr="00162929">
        <w:trPr>
          <w:cantSplit/>
          <w:trHeight w:val="253"/>
          <w:tblHeader/>
        </w:trPr>
        <w:tc>
          <w:tcPr>
            <w:tcW w:w="1111" w:type="dxa"/>
          </w:tcPr>
          <w:p w:rsidR="00D00D60" w:rsidRPr="004300C2" w:rsidRDefault="004B095D" w:rsidP="002C287E">
            <w:pPr>
              <w:spacing w:after="0"/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65823867"/>
                <w:placeholder>
                  <w:docPart w:val="8467A53128244CD5ABF9505C3D92C13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  <w:r w:rsidR="00D00D60" w:rsidRPr="004300C2">
              <w:rPr>
                <w:rFonts w:cs="Arial"/>
                <w:i/>
                <w:iCs/>
                <w:sz w:val="16"/>
                <w:szCs w:val="16"/>
              </w:rPr>
              <w:t xml:space="preserve">                 </w:t>
            </w:r>
          </w:p>
        </w:tc>
        <w:sdt>
          <w:sdtPr>
            <w:rPr>
              <w:rFonts w:cs="Arial"/>
            </w:rPr>
            <w:id w:val="17671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2" w:type="dxa"/>
              </w:tcPr>
              <w:p w:rsidR="00D00D60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8154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555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6422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64363F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00D60" w:rsidTr="00162929">
        <w:trPr>
          <w:cantSplit/>
          <w:trHeight w:val="245"/>
          <w:tblHeader/>
        </w:trPr>
        <w:tc>
          <w:tcPr>
            <w:tcW w:w="1111" w:type="dxa"/>
          </w:tcPr>
          <w:p w:rsidR="00D00D60" w:rsidRPr="004300C2" w:rsidRDefault="004B095D" w:rsidP="002C287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14921134"/>
                <w:placeholder>
                  <w:docPart w:val="8592CB2157F3418A95917C28405874E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88252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2" w:type="dxa"/>
              </w:tcPr>
              <w:p w:rsidR="00D00D60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3678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225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74222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9510E" w:rsidRDefault="00D00D60" w:rsidP="002C287E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00D60" w:rsidTr="00162929">
        <w:trPr>
          <w:cantSplit/>
          <w:trHeight w:val="252"/>
          <w:tblHeader/>
        </w:trPr>
        <w:tc>
          <w:tcPr>
            <w:tcW w:w="1111" w:type="dxa"/>
          </w:tcPr>
          <w:p w:rsidR="00D00D60" w:rsidRPr="004300C2" w:rsidRDefault="004B095D" w:rsidP="002C287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08236409"/>
                <w:placeholder>
                  <w:docPart w:val="65CF8BC3EF9D456D9DE64EC725EDB20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96357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2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7404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9661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4375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00D60" w:rsidTr="00162929">
        <w:trPr>
          <w:cantSplit/>
          <w:trHeight w:val="252"/>
          <w:tblHeader/>
        </w:trPr>
        <w:tc>
          <w:tcPr>
            <w:tcW w:w="1111" w:type="dxa"/>
          </w:tcPr>
          <w:p w:rsidR="00D00D60" w:rsidRPr="004300C2" w:rsidRDefault="004B095D" w:rsidP="002C287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93580376"/>
                <w:placeholder>
                  <w:docPart w:val="5F2B5841FFEF4BD28CEC26418767ACB1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180998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2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5793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9706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9435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00D60" w:rsidTr="00162929">
        <w:trPr>
          <w:cantSplit/>
          <w:trHeight w:val="252"/>
          <w:tblHeader/>
        </w:trPr>
        <w:tc>
          <w:tcPr>
            <w:tcW w:w="1111" w:type="dxa"/>
          </w:tcPr>
          <w:p w:rsidR="00D00D60" w:rsidRPr="004300C2" w:rsidRDefault="004B095D" w:rsidP="002C287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563137009"/>
                <w:placeholder>
                  <w:docPart w:val="C26C84C1261F4AC8B64B43B36F30B8E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204451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2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5896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4054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3754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00D60" w:rsidTr="00162929">
        <w:trPr>
          <w:cantSplit/>
          <w:trHeight w:val="252"/>
          <w:tblHeader/>
        </w:trPr>
        <w:tc>
          <w:tcPr>
            <w:tcW w:w="1111" w:type="dxa"/>
          </w:tcPr>
          <w:p w:rsidR="00D00D60" w:rsidRPr="004300C2" w:rsidRDefault="004B095D" w:rsidP="002C287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03691291"/>
                <w:placeholder>
                  <w:docPart w:val="54249C70EFBC458ABF1C9B8A7055D31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2271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2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094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3813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5997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00D60" w:rsidTr="00162929">
        <w:trPr>
          <w:cantSplit/>
          <w:trHeight w:val="252"/>
          <w:tblHeader/>
        </w:trPr>
        <w:tc>
          <w:tcPr>
            <w:tcW w:w="1111" w:type="dxa"/>
          </w:tcPr>
          <w:p w:rsidR="00D00D60" w:rsidRPr="004300C2" w:rsidRDefault="004B095D" w:rsidP="002C287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15369290"/>
                <w:placeholder>
                  <w:docPart w:val="C0C66CA777CB494F8287BF7A1DB276A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200963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2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8609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55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3852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00D60" w:rsidTr="00162929">
        <w:trPr>
          <w:cantSplit/>
          <w:trHeight w:val="252"/>
          <w:tblHeader/>
        </w:trPr>
        <w:tc>
          <w:tcPr>
            <w:tcW w:w="1111" w:type="dxa"/>
          </w:tcPr>
          <w:p w:rsidR="00D00D60" w:rsidRPr="004300C2" w:rsidRDefault="004B095D" w:rsidP="002C287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74949095"/>
                <w:placeholder>
                  <w:docPart w:val="961F09DDFEF04767B05BAAEB78C59A3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45561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2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839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6693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8726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00D60" w:rsidTr="00162929">
        <w:trPr>
          <w:cantSplit/>
          <w:trHeight w:val="252"/>
          <w:tblHeader/>
        </w:trPr>
        <w:tc>
          <w:tcPr>
            <w:tcW w:w="1111" w:type="dxa"/>
          </w:tcPr>
          <w:p w:rsidR="00D00D60" w:rsidRPr="004300C2" w:rsidRDefault="004B095D" w:rsidP="002C287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60970859"/>
                <w:placeholder>
                  <w:docPart w:val="943DABF4ECE34F70A8BC7F81D44EED4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173967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2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0789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7317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2741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00D60" w:rsidTr="00162929">
        <w:trPr>
          <w:cantSplit/>
          <w:trHeight w:val="252"/>
          <w:tblHeader/>
        </w:trPr>
        <w:tc>
          <w:tcPr>
            <w:tcW w:w="1111" w:type="dxa"/>
          </w:tcPr>
          <w:p w:rsidR="00D00D60" w:rsidRPr="004300C2" w:rsidRDefault="004B095D" w:rsidP="002C287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852413672"/>
                <w:placeholder>
                  <w:docPart w:val="AF1EF1FC79D74050AD98E6C5E8517475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00D6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108383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2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5468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3510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7944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</w:tcPr>
              <w:p w:rsidR="00D00D60" w:rsidRPr="00C02FC3" w:rsidRDefault="00D00D60" w:rsidP="002C287E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D00D60" w:rsidRPr="00075166" w:rsidRDefault="00D00D60" w:rsidP="00D00D60">
      <w:pPr>
        <w:rPr>
          <w:rFonts w:cs="Arial"/>
          <w:i/>
          <w:color w:val="002060"/>
        </w:rPr>
      </w:pPr>
    </w:p>
    <w:p w:rsidR="00CF72D7" w:rsidRPr="001E4D4D" w:rsidRDefault="00CF72D7" w:rsidP="00CF72D7">
      <w:pPr>
        <w:pStyle w:val="Ttulo2Segundonviel"/>
      </w:pPr>
      <w:r w:rsidRPr="001E4D4D">
        <w:t xml:space="preserve">6. </w:t>
      </w:r>
      <w:proofErr w:type="spellStart"/>
      <w:r w:rsidRPr="001E4D4D">
        <w:t>Aplicabilitat</w:t>
      </w:r>
      <w:proofErr w:type="spellEnd"/>
      <w:r w:rsidRPr="001E4D4D">
        <w:t xml:space="preserve"> de la futura </w:t>
      </w:r>
      <w:proofErr w:type="spellStart"/>
      <w:r w:rsidRPr="001E4D4D">
        <w:t>activitat</w:t>
      </w:r>
      <w:proofErr w:type="spellEnd"/>
      <w:r w:rsidRPr="001E4D4D">
        <w:t xml:space="preserve"> </w:t>
      </w:r>
      <w:proofErr w:type="spellStart"/>
      <w:r w:rsidRPr="001E4D4D">
        <w:t>econòmica</w:t>
      </w:r>
      <w:proofErr w:type="spellEnd"/>
    </w:p>
    <w:p w:rsidR="00CF72D7" w:rsidRPr="001E4D4D" w:rsidRDefault="00CF72D7" w:rsidP="00CF72D7">
      <w:pPr>
        <w:spacing w:after="160" w:line="259" w:lineRule="auto"/>
        <w:contextualSpacing/>
        <w:jc w:val="both"/>
        <w:rPr>
          <w:rFonts w:cs="Arial"/>
          <w:sz w:val="16"/>
        </w:rPr>
      </w:pPr>
      <w:r w:rsidRPr="001E4D4D">
        <w:rPr>
          <w:rFonts w:cs="Arial"/>
          <w:sz w:val="16"/>
        </w:rPr>
        <w:t xml:space="preserve">En relació amb la idea de negoci proposada, expliqueu quina pot ser la futura demanda i el seu mercat, les estratègies previstes (preus, canals de distribució, etc.), els aspectes legals i </w:t>
      </w:r>
      <w:proofErr w:type="spellStart"/>
      <w:r w:rsidRPr="001E4D4D">
        <w:rPr>
          <w:rFonts w:cs="Arial"/>
          <w:sz w:val="16"/>
        </w:rPr>
        <w:t>regulatoris</w:t>
      </w:r>
      <w:proofErr w:type="spellEnd"/>
      <w:r w:rsidRPr="001E4D4D">
        <w:rPr>
          <w:rFonts w:cs="Arial"/>
          <w:sz w:val="16"/>
        </w:rPr>
        <w:t xml:space="preserve"> de l’àmbit d’actuació a tenir en compte, els recursos que en poden ser necessaris, i feu-ne una </w:t>
      </w:r>
      <w:r w:rsidR="00C065ED">
        <w:rPr>
          <w:rFonts w:cs="Arial"/>
          <w:sz w:val="16"/>
        </w:rPr>
        <w:t>breu anàlisi financera (màxim 1</w:t>
      </w:r>
      <w:r w:rsidRPr="001E4D4D">
        <w:rPr>
          <w:rFonts w:cs="Arial"/>
          <w:sz w:val="16"/>
        </w:rPr>
        <w:t>500 caràcters)</w:t>
      </w:r>
    </w:p>
    <w:p w:rsidR="00CF72D7" w:rsidRDefault="00CF72D7" w:rsidP="00CF72D7">
      <w:pPr>
        <w:spacing w:after="160" w:line="259" w:lineRule="auto"/>
        <w:contextualSpacing/>
        <w:jc w:val="both"/>
        <w:rPr>
          <w:rFonts w:cs="Arial"/>
        </w:rPr>
      </w:pPr>
    </w:p>
    <w:sdt>
      <w:sdtPr>
        <w:rPr>
          <w:b/>
          <w:bCs/>
          <w:sz w:val="24"/>
          <w:szCs w:val="24"/>
        </w:rPr>
        <w:id w:val="1858235920"/>
        <w:placeholder>
          <w:docPart w:val="63A630638EA440AB9F9D2370BE46E735"/>
        </w:placeholder>
      </w:sdtPr>
      <w:sdtEndPr/>
      <w:sdtContent>
        <w:p w:rsidR="00CF72D7" w:rsidRDefault="004B095D" w:rsidP="00CF72D7">
          <w:pPr>
            <w:rPr>
              <w:b/>
              <w:bCs/>
              <w:sz w:val="24"/>
              <w:szCs w:val="24"/>
            </w:rPr>
          </w:pPr>
          <w:sdt>
            <w:sdtPr>
              <w:rPr>
                <w:bCs/>
                <w:szCs w:val="22"/>
              </w:rPr>
              <w:id w:val="1897938255"/>
              <w:placeholder>
                <w:docPart w:val="FCADA0261332436EABE8715D51430178"/>
              </w:placeholder>
              <w:showingPlcHdr/>
            </w:sdtPr>
            <w:sdtEndPr/>
            <w:sdtContent>
              <w:r w:rsidR="00CF72D7" w:rsidRPr="000049F5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Pr="009F5D3D" w:rsidRDefault="00CF72D7" w:rsidP="00CF72D7">
      <w:pPr>
        <w:spacing w:after="160" w:line="259" w:lineRule="auto"/>
        <w:contextualSpacing/>
        <w:jc w:val="both"/>
        <w:rPr>
          <w:rFonts w:cs="Arial"/>
        </w:rPr>
      </w:pPr>
    </w:p>
    <w:p w:rsidR="002C2980" w:rsidRPr="002C2980" w:rsidRDefault="00CF72D7" w:rsidP="002C2980">
      <w:pPr>
        <w:pStyle w:val="Ttulo2Segundonviel"/>
      </w:pPr>
      <w:r w:rsidRPr="001E4D4D">
        <w:lastRenderedPageBreak/>
        <w:t xml:space="preserve">7. </w:t>
      </w:r>
      <w:proofErr w:type="spellStart"/>
      <w:r w:rsidRPr="001E4D4D">
        <w:t>Documentació</w:t>
      </w:r>
      <w:proofErr w:type="spellEnd"/>
      <w:r w:rsidRPr="001E4D4D">
        <w:t xml:space="preserve"> acreditativa en </w:t>
      </w:r>
      <w:proofErr w:type="spellStart"/>
      <w:r w:rsidRPr="001E4D4D">
        <w:t>relació</w:t>
      </w:r>
      <w:proofErr w:type="spellEnd"/>
      <w:r w:rsidRPr="001E4D4D">
        <w:t xml:space="preserve"> </w:t>
      </w:r>
      <w:proofErr w:type="spellStart"/>
      <w:r w:rsidRPr="001E4D4D">
        <w:t>amb</w:t>
      </w:r>
      <w:proofErr w:type="spellEnd"/>
      <w:r w:rsidRPr="001E4D4D">
        <w:t xml:space="preserve"> la </w:t>
      </w:r>
      <w:proofErr w:type="spellStart"/>
      <w:r w:rsidRPr="001E4D4D">
        <w:t>línia</w:t>
      </w:r>
      <w:proofErr w:type="spellEnd"/>
      <w:r w:rsidRPr="001E4D4D">
        <w:t xml:space="preserve"> de </w:t>
      </w:r>
      <w:proofErr w:type="spellStart"/>
      <w:r w:rsidRPr="001E4D4D">
        <w:t>negoci</w:t>
      </w:r>
      <w:proofErr w:type="spellEnd"/>
      <w:r w:rsidRPr="001E4D4D">
        <w:t xml:space="preserve"> </w:t>
      </w:r>
      <w:proofErr w:type="spellStart"/>
      <w:r w:rsidRPr="001E4D4D">
        <w:t>proposada</w:t>
      </w:r>
      <w:proofErr w:type="spellEnd"/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a línia de negoci proposada"/>
        <w:tblDescription w:val="Documentació acreditativa en relació amb la línia de negoci proposada"/>
      </w:tblPr>
      <w:tblGrid>
        <w:gridCol w:w="485"/>
        <w:gridCol w:w="2146"/>
        <w:gridCol w:w="3215"/>
        <w:gridCol w:w="3215"/>
      </w:tblGrid>
      <w:tr w:rsidR="002C2980" w:rsidRPr="00387C96" w:rsidTr="00162929">
        <w:trPr>
          <w:cantSplit/>
          <w:tblHeader/>
        </w:trPr>
        <w:tc>
          <w:tcPr>
            <w:tcW w:w="268" w:type="pct"/>
          </w:tcPr>
          <w:p w:rsidR="002C2980" w:rsidRPr="00387C96" w:rsidRDefault="002C2980" w:rsidP="00F93401">
            <w:pPr>
              <w:rPr>
                <w:rFonts w:cs="Arial"/>
              </w:rPr>
            </w:pPr>
          </w:p>
        </w:tc>
        <w:tc>
          <w:tcPr>
            <w:tcW w:w="1184" w:type="pct"/>
          </w:tcPr>
          <w:p w:rsidR="002C2980" w:rsidRPr="000B0FA5" w:rsidRDefault="002C2980" w:rsidP="00F93401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 xml:space="preserve">Tipus de document </w:t>
            </w:r>
          </w:p>
        </w:tc>
        <w:tc>
          <w:tcPr>
            <w:tcW w:w="1774" w:type="pct"/>
          </w:tcPr>
          <w:p w:rsidR="002C2980" w:rsidRPr="000B0FA5" w:rsidRDefault="002C2980" w:rsidP="00F93401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Nom del document acreditatiu que s’aporta</w:t>
            </w:r>
          </w:p>
        </w:tc>
        <w:tc>
          <w:tcPr>
            <w:tcW w:w="1774" w:type="pct"/>
          </w:tcPr>
          <w:p w:rsidR="002C2980" w:rsidRPr="000B0FA5" w:rsidRDefault="002C2980" w:rsidP="00F93401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Entitat que ha elaborat o ha emès el document acreditatiu</w:t>
            </w:r>
          </w:p>
        </w:tc>
      </w:tr>
      <w:tr w:rsidR="002C2980" w:rsidRPr="00387C96" w:rsidTr="00162929">
        <w:trPr>
          <w:cantSplit/>
          <w:tblHeader/>
        </w:trPr>
        <w:tc>
          <w:tcPr>
            <w:tcW w:w="268" w:type="pct"/>
          </w:tcPr>
          <w:p w:rsidR="002C2980" w:rsidRPr="00387C96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341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0B0FA5" w:rsidRDefault="002C2980" w:rsidP="00F93401">
            <w:pPr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</w:pPr>
            <w:r w:rsidRPr="000B0FA5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Diagnosis prèvies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</w:rPr>
              <w:id w:val="-970437668"/>
              <w:placeholder>
                <w:docPart w:val="E4F14279DEE5410D8597C2FD58E5CBB1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</w:rPr>
              <w:id w:val="1658730292"/>
              <w:placeholder>
                <w:docPart w:val="DFA2D53DB67F4C8EA6BC2ABB35FBBA8D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2C2980" w:rsidRPr="00387C96" w:rsidTr="00162929">
        <w:trPr>
          <w:cantSplit/>
          <w:tblHeader/>
        </w:trPr>
        <w:tc>
          <w:tcPr>
            <w:tcW w:w="268" w:type="pct"/>
          </w:tcPr>
          <w:p w:rsidR="002C2980" w:rsidRPr="00387C96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71538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0B0FA5" w:rsidRDefault="002C2980" w:rsidP="00F93401">
            <w:pPr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</w:pPr>
            <w:r w:rsidRPr="000B0FA5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Llicències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</w:rPr>
              <w:id w:val="-1219515923"/>
              <w:placeholder>
                <w:docPart w:val="3D4F1B9F73E242FAB57C554A1B054399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</w:rPr>
              <w:id w:val="-1372757378"/>
              <w:placeholder>
                <w:docPart w:val="1690053F4AA349C9BC770960E815D9E5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2C2980" w:rsidRPr="00387C96" w:rsidTr="00162929">
        <w:trPr>
          <w:cantSplit/>
          <w:tblHeader/>
        </w:trPr>
        <w:tc>
          <w:tcPr>
            <w:tcW w:w="268" w:type="pct"/>
          </w:tcPr>
          <w:p w:rsidR="002C2980" w:rsidRPr="00387C96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50974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0B0FA5" w:rsidRDefault="002C2980" w:rsidP="00F93401">
            <w:pPr>
              <w:rPr>
                <w:rFonts w:cs="Arial"/>
                <w:sz w:val="16"/>
                <w:szCs w:val="16"/>
              </w:rPr>
            </w:pPr>
            <w:r w:rsidRPr="000B0FA5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Patents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2100091768"/>
              <w:placeholder>
                <w:docPart w:val="7A79D18469AC49DF8A9B481A3BD6DFFF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396657628"/>
              <w:placeholder>
                <w:docPart w:val="06A3DE8123FE48A287F44A01C33B12E9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2C2980" w:rsidRPr="00387C96" w:rsidTr="00162929">
        <w:trPr>
          <w:cantSplit/>
          <w:tblHeader/>
        </w:trPr>
        <w:tc>
          <w:tcPr>
            <w:tcW w:w="268" w:type="pct"/>
          </w:tcPr>
          <w:p w:rsidR="002C2980" w:rsidRPr="00387C96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9199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 w:rsidRPr="00387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0B0FA5" w:rsidRDefault="002C2980" w:rsidP="00F93401">
            <w:pPr>
              <w:rPr>
                <w:rFonts w:cs="Arial"/>
                <w:sz w:val="16"/>
                <w:szCs w:val="16"/>
              </w:rPr>
            </w:pPr>
            <w:r w:rsidRPr="000B0FA5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Certificacions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53781376"/>
              <w:placeholder>
                <w:docPart w:val="5E9E847623C9474BA739E3EE6F305F9C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950239464"/>
              <w:placeholder>
                <w:docPart w:val="F87742D5FE264FC79D0C81532807F4BD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2C2980" w:rsidRPr="00387C96" w:rsidTr="00162929">
        <w:trPr>
          <w:cantSplit/>
          <w:tblHeader/>
        </w:trPr>
        <w:tc>
          <w:tcPr>
            <w:tcW w:w="268" w:type="pct"/>
          </w:tcPr>
          <w:p w:rsidR="002C2980" w:rsidRPr="00387C96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1143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 w:rsidRPr="00387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0B0FA5" w:rsidRDefault="002C2980" w:rsidP="00F93401">
            <w:pPr>
              <w:rPr>
                <w:rFonts w:cs="Arial"/>
                <w:sz w:val="16"/>
                <w:szCs w:val="16"/>
              </w:rPr>
            </w:pPr>
            <w:r w:rsidRPr="000B0FA5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Cartes de suport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660386110"/>
              <w:placeholder>
                <w:docPart w:val="BE4D62BB47F24685B42B3862304CBD7F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952745870"/>
              <w:placeholder>
                <w:docPart w:val="AEEB1278E7A9465AAA87CBCEA2AF893F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2C2980" w:rsidRPr="00387C96" w:rsidTr="00162929">
        <w:trPr>
          <w:cantSplit/>
          <w:tblHeader/>
        </w:trPr>
        <w:tc>
          <w:tcPr>
            <w:tcW w:w="268" w:type="pct"/>
          </w:tcPr>
          <w:p w:rsidR="002C2980" w:rsidRPr="00387C96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0528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 w:rsidRPr="00387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0B0FA5" w:rsidRDefault="002C2980" w:rsidP="00F93401">
            <w:pPr>
              <w:rPr>
                <w:rFonts w:cs="Arial"/>
                <w:sz w:val="16"/>
                <w:szCs w:val="16"/>
              </w:rPr>
            </w:pPr>
            <w:r w:rsidRPr="000B0FA5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Acords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589888239"/>
              <w:placeholder>
                <w:docPart w:val="A44BC57E614E434F9C93287969385635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2013252427"/>
              <w:placeholder>
                <w:docPart w:val="7AA650D65C3D4D28BD34685FC36E59E4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2C2980" w:rsidRPr="00387C96" w:rsidTr="00162929">
        <w:trPr>
          <w:cantSplit/>
          <w:tblHeader/>
        </w:trPr>
        <w:tc>
          <w:tcPr>
            <w:tcW w:w="268" w:type="pct"/>
          </w:tcPr>
          <w:p w:rsidR="002C2980" w:rsidRPr="00387C96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0103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 w:rsidRPr="00387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0B0FA5" w:rsidRDefault="002C2980" w:rsidP="00F93401">
            <w:pPr>
              <w:rPr>
                <w:rFonts w:cs="Arial"/>
                <w:sz w:val="16"/>
                <w:szCs w:val="16"/>
              </w:rPr>
            </w:pPr>
            <w:r w:rsidRPr="000B0FA5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Convenis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607379861"/>
              <w:placeholder>
                <w:docPart w:val="06E9E8CCD43F4B60BCF067706CD1390D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167217936"/>
              <w:placeholder>
                <w:docPart w:val="51E0AA899A8E49B89DC713DF89D4D25B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2C2980" w:rsidRPr="00387C96" w:rsidTr="00162929">
        <w:trPr>
          <w:cantSplit/>
          <w:tblHeader/>
        </w:trPr>
        <w:tc>
          <w:tcPr>
            <w:tcW w:w="268" w:type="pct"/>
          </w:tcPr>
          <w:p w:rsidR="002C2980" w:rsidRPr="00387C96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90980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 w:rsidRPr="00387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0B0FA5" w:rsidRDefault="002C2980" w:rsidP="00F93401">
            <w:pPr>
              <w:rPr>
                <w:rFonts w:cs="Arial"/>
                <w:sz w:val="16"/>
                <w:szCs w:val="16"/>
              </w:rPr>
            </w:pPr>
            <w:r w:rsidRPr="000B0FA5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Contractes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933806858"/>
              <w:placeholder>
                <w:docPart w:val="41E526E0D30D41BCB4A14A5551585558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169403766"/>
              <w:placeholder>
                <w:docPart w:val="86F1B15F81074F589B8C9185258D95A9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2C2980" w:rsidRPr="00637C85" w:rsidTr="00162929">
        <w:trPr>
          <w:cantSplit/>
          <w:tblHeader/>
        </w:trPr>
        <w:tc>
          <w:tcPr>
            <w:tcW w:w="268" w:type="pct"/>
          </w:tcPr>
          <w:p w:rsidR="002C2980" w:rsidRPr="00637C85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323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 w:rsidRPr="00637C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637C85" w:rsidRDefault="002C2980" w:rsidP="00F93401">
            <w:pPr>
              <w:rPr>
                <w:rFonts w:cs="Arial"/>
                <w:sz w:val="16"/>
                <w:szCs w:val="16"/>
              </w:rPr>
            </w:pPr>
            <w:r w:rsidRPr="00637C85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Factures proforma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667632454"/>
              <w:placeholder>
                <w:docPart w:val="45250ECD883A4510B1DC1B6CA622ABE5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1158843503"/>
              <w:placeholder>
                <w:docPart w:val="8545C4346DD149AEA9D4F9E0A16442CD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2C2980" w:rsidRPr="00637C85" w:rsidTr="00162929">
        <w:trPr>
          <w:cantSplit/>
          <w:tblHeader/>
        </w:trPr>
        <w:tc>
          <w:tcPr>
            <w:tcW w:w="268" w:type="pct"/>
          </w:tcPr>
          <w:p w:rsidR="002C2980" w:rsidRPr="00637C85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7783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 w:rsidRPr="00637C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637C85" w:rsidRDefault="002C2980" w:rsidP="00F93401">
            <w:pPr>
              <w:rPr>
                <w:rFonts w:cs="Arial"/>
                <w:sz w:val="16"/>
                <w:szCs w:val="16"/>
              </w:rPr>
            </w:pPr>
            <w:r w:rsidRPr="00637C85">
              <w:rPr>
                <w:rFonts w:eastAsia="Times New Roman" w:cs="Arial"/>
                <w:color w:val="000000" w:themeColor="text1"/>
                <w:sz w:val="16"/>
                <w:szCs w:val="16"/>
                <w:lang w:eastAsia="ca-ES"/>
              </w:rPr>
              <w:t>Informe de suport de l’Ateneu Cooperatiu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2045326161"/>
              <w:placeholder>
                <w:docPart w:val="9B6C7CE67D624A98A5D1CD850A736943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421951812"/>
              <w:placeholder>
                <w:docPart w:val="C81774F44BCC4F24913F23FF7A96ED24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  <w:tr w:rsidR="002C2980" w:rsidRPr="00637C85" w:rsidTr="00162929">
        <w:trPr>
          <w:cantSplit/>
          <w:tblHeader/>
        </w:trPr>
        <w:tc>
          <w:tcPr>
            <w:tcW w:w="268" w:type="pct"/>
          </w:tcPr>
          <w:p w:rsidR="002C2980" w:rsidRPr="00637C85" w:rsidRDefault="004B095D" w:rsidP="00F9340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4457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980" w:rsidRPr="00637C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84" w:type="pct"/>
          </w:tcPr>
          <w:p w:rsidR="002C2980" w:rsidRPr="00637C85" w:rsidRDefault="002C2980" w:rsidP="00F93401">
            <w:pPr>
              <w:rPr>
                <w:rFonts w:cs="Arial"/>
                <w:sz w:val="16"/>
                <w:szCs w:val="16"/>
              </w:rPr>
            </w:pPr>
            <w:r w:rsidRPr="00637C85">
              <w:rPr>
                <w:rFonts w:cs="Arial"/>
                <w:sz w:val="16"/>
                <w:szCs w:val="16"/>
              </w:rPr>
              <w:t>Altres</w:t>
            </w:r>
          </w:p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2005699802"/>
              <w:placeholder>
                <w:docPart w:val="D19314D630BB4B9FA955D7BD7AAF527C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  <w:tc>
          <w:tcPr>
            <w:tcW w:w="1774" w:type="pct"/>
          </w:tcPr>
          <w:sdt>
            <w:sdtPr>
              <w:rPr>
                <w:rFonts w:cs="Arial"/>
                <w:color w:val="808080" w:themeColor="background1" w:themeShade="80"/>
                <w:sz w:val="16"/>
                <w:szCs w:val="16"/>
              </w:rPr>
              <w:id w:val="-2119283987"/>
              <w:placeholder>
                <w:docPart w:val="067F55B8C5AA4E0BAE9670586BB9D90B"/>
              </w:placeholder>
            </w:sdtPr>
            <w:sdtEndPr/>
            <w:sdtContent>
              <w:p w:rsidR="002C2980" w:rsidRPr="00637C85" w:rsidRDefault="002C2980" w:rsidP="00F93401">
                <w:pPr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sdtContent>
          </w:sdt>
        </w:tc>
      </w:tr>
    </w:tbl>
    <w:p w:rsidR="002C2980" w:rsidRPr="00637C85" w:rsidRDefault="002C2980" w:rsidP="00D00D60">
      <w:pPr>
        <w:pStyle w:val="Ttulo2Segundonviel"/>
        <w:rPr>
          <w:b w:val="0"/>
        </w:rPr>
      </w:pPr>
    </w:p>
    <w:p w:rsidR="00CF72D7" w:rsidRPr="00350226" w:rsidRDefault="00CF72D7" w:rsidP="00CF72D7">
      <w:pPr>
        <w:pStyle w:val="Ttulo2Segundonviel"/>
        <w:rPr>
          <w:lang w:val="ca-ES"/>
        </w:rPr>
      </w:pPr>
      <w:r w:rsidRPr="00350226">
        <w:rPr>
          <w:lang w:val="ca-ES"/>
        </w:rPr>
        <w:t xml:space="preserve">8. Elaboració de l’estudi tècnic especialitzat, prospecció o diagnòstic que es vol desenvolupar. </w:t>
      </w:r>
    </w:p>
    <w:p w:rsidR="00CF72D7" w:rsidRDefault="004B095D" w:rsidP="00CF72D7">
      <w:pPr>
        <w:rPr>
          <w:rFonts w:cs="Arial"/>
          <w:bCs/>
          <w:sz w:val="16"/>
          <w:szCs w:val="16"/>
        </w:rPr>
      </w:pPr>
      <w:sdt>
        <w:sdtPr>
          <w:rPr>
            <w:rFonts w:cs="Arial"/>
            <w:b/>
            <w:bCs/>
            <w:sz w:val="16"/>
          </w:rPr>
          <w:id w:val="93116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>
            <w:rPr>
              <w:rFonts w:ascii="MS Gothic" w:eastAsia="MS Gothic" w:hAnsi="MS Gothic" w:cs="Arial" w:hint="eastAsia"/>
              <w:b/>
              <w:bCs/>
              <w:sz w:val="16"/>
            </w:rPr>
            <w:t>☐</w:t>
          </w:r>
        </w:sdtContent>
      </w:sdt>
      <w:r w:rsidR="00CF72D7" w:rsidRPr="00350226">
        <w:rPr>
          <w:rFonts w:cs="Arial"/>
          <w:b/>
          <w:bCs/>
          <w:sz w:val="16"/>
        </w:rPr>
        <w:t xml:space="preserve"> </w:t>
      </w:r>
      <w:r w:rsidR="00CF72D7" w:rsidRPr="00350226">
        <w:rPr>
          <w:rFonts w:cs="Arial"/>
          <w:bCs/>
          <w:sz w:val="16"/>
          <w:szCs w:val="16"/>
        </w:rPr>
        <w:t xml:space="preserve">L’estudi es realitza internament, per l’entitat beneficiària. </w:t>
      </w:r>
    </w:p>
    <w:p w:rsidR="00CF72D7" w:rsidRDefault="00CF72D7" w:rsidP="00CF72D7">
      <w:pPr>
        <w:ind w:left="142"/>
        <w:rPr>
          <w:rFonts w:cs="Arial"/>
        </w:rPr>
      </w:pPr>
      <w:r>
        <w:rPr>
          <w:rFonts w:cs="Arial"/>
          <w:sz w:val="16"/>
          <w:szCs w:val="16"/>
        </w:rPr>
        <w:t>E</w:t>
      </w:r>
      <w:r w:rsidRPr="00350226">
        <w:rPr>
          <w:rFonts w:cs="Arial"/>
          <w:sz w:val="16"/>
          <w:szCs w:val="16"/>
        </w:rPr>
        <w:t>xpliqueu raonadament els motius per als quals opteu per la contractació de professionals</w:t>
      </w:r>
      <w:r w:rsidR="002C2980">
        <w:rPr>
          <w:rFonts w:cs="Arial"/>
          <w:sz w:val="16"/>
          <w:szCs w:val="16"/>
        </w:rPr>
        <w:t xml:space="preserve">, </w:t>
      </w:r>
      <w:r w:rsidR="002C2980" w:rsidRPr="002C2980">
        <w:rPr>
          <w:rFonts w:cs="Arial"/>
          <w:sz w:val="16"/>
          <w:szCs w:val="16"/>
        </w:rPr>
        <w:t>donada la obligatorietat establerta a la base 2.6 de l’annex 2 de l’Ordre de</w:t>
      </w:r>
      <w:r w:rsidR="002C2980">
        <w:rPr>
          <w:rFonts w:cs="Arial"/>
          <w:sz w:val="16"/>
          <w:szCs w:val="16"/>
        </w:rPr>
        <w:t xml:space="preserve"> bases EMT93/2025 de 17 de juny </w:t>
      </w:r>
      <w:r w:rsidRPr="00350226">
        <w:rPr>
          <w:rFonts w:cs="Arial"/>
          <w:sz w:val="16"/>
          <w:szCs w:val="16"/>
        </w:rPr>
        <w:t>(màxim 1.000 caràcters):</w:t>
      </w:r>
    </w:p>
    <w:sdt>
      <w:sdtPr>
        <w:rPr>
          <w:b/>
          <w:bCs/>
          <w:sz w:val="24"/>
          <w:szCs w:val="24"/>
        </w:rPr>
        <w:id w:val="-1206559859"/>
        <w:placeholder>
          <w:docPart w:val="C2710FB7713C40C99125975DA5D6EBEB"/>
        </w:placeholder>
      </w:sdtPr>
      <w:sdtEndPr/>
      <w:sdtContent>
        <w:p w:rsidR="00CF72D7" w:rsidRPr="00350226" w:rsidRDefault="004B095D" w:rsidP="00CF72D7">
          <w:pPr>
            <w:ind w:left="142"/>
            <w:rPr>
              <w:b/>
              <w:bCs/>
              <w:szCs w:val="22"/>
            </w:rPr>
          </w:pPr>
          <w:sdt>
            <w:sdtPr>
              <w:rPr>
                <w:bCs/>
                <w:szCs w:val="22"/>
              </w:rPr>
              <w:id w:val="1038929553"/>
              <w:placeholder>
                <w:docPart w:val="71432755424B4473B9FC729BA3FF3716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Default="00CF72D7" w:rsidP="00CF72D7">
      <w:pPr>
        <w:ind w:left="142"/>
        <w:rPr>
          <w:b/>
          <w:bCs/>
          <w:sz w:val="24"/>
          <w:szCs w:val="24"/>
        </w:rPr>
      </w:pPr>
      <w:r w:rsidRPr="00350226">
        <w:rPr>
          <w:rFonts w:cs="Arial"/>
          <w:sz w:val="16"/>
          <w:szCs w:val="16"/>
        </w:rPr>
        <w:t>Indiqueu el nombre de professionals que es contractaran, i concreteu si serà per a realitzar l’estudi o bé per a suplir a la persona o persones que el realitzaran (màxim 1.000 caràcters):</w:t>
      </w:r>
    </w:p>
    <w:sdt>
      <w:sdtPr>
        <w:rPr>
          <w:b/>
          <w:bCs/>
          <w:sz w:val="24"/>
          <w:szCs w:val="24"/>
        </w:rPr>
        <w:id w:val="-428047910"/>
        <w:placeholder>
          <w:docPart w:val="C0675AF0AFB84C30B4C8C3EDE9DF3D40"/>
        </w:placeholder>
      </w:sdtPr>
      <w:sdtEndPr/>
      <w:sdtContent>
        <w:p w:rsidR="00CF72D7" w:rsidRDefault="004B095D" w:rsidP="00CF72D7">
          <w:pPr>
            <w:ind w:left="142"/>
            <w:rPr>
              <w:b/>
              <w:bCs/>
              <w:sz w:val="24"/>
              <w:szCs w:val="24"/>
            </w:rPr>
          </w:pPr>
          <w:sdt>
            <w:sdtPr>
              <w:rPr>
                <w:bCs/>
                <w:szCs w:val="22"/>
              </w:rPr>
              <w:id w:val="-331985318"/>
              <w:placeholder>
                <w:docPart w:val="4A77E324530C41FA9A2A83BD8464E593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Pr="00350226" w:rsidRDefault="004B095D" w:rsidP="00CF72D7">
      <w:pPr>
        <w:rPr>
          <w:rFonts w:cs="Arial"/>
          <w:b/>
          <w:bCs/>
          <w:sz w:val="16"/>
        </w:rPr>
      </w:pPr>
      <w:sdt>
        <w:sdtPr>
          <w:rPr>
            <w:rFonts w:cs="Arial"/>
            <w:b/>
            <w:bCs/>
            <w:sz w:val="16"/>
          </w:rPr>
          <w:id w:val="-121427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>
            <w:rPr>
              <w:rFonts w:ascii="MS Gothic" w:eastAsia="MS Gothic" w:hAnsi="MS Gothic" w:cs="Arial" w:hint="eastAsia"/>
              <w:b/>
              <w:bCs/>
              <w:sz w:val="16"/>
            </w:rPr>
            <w:t>☐</w:t>
          </w:r>
        </w:sdtContent>
      </w:sdt>
      <w:r w:rsidR="00CF72D7" w:rsidRPr="00350226">
        <w:rPr>
          <w:rFonts w:cs="Arial"/>
          <w:b/>
          <w:bCs/>
          <w:sz w:val="16"/>
        </w:rPr>
        <w:t xml:space="preserve">  </w:t>
      </w:r>
      <w:r w:rsidR="00CF72D7" w:rsidRPr="00350226">
        <w:rPr>
          <w:rFonts w:cs="Arial"/>
          <w:bCs/>
          <w:sz w:val="16"/>
        </w:rPr>
        <w:t>L’estudi es realitza amb assistència i assessorament extern, mitjançant la contractació del servei a una entitat externa al projecte.</w:t>
      </w:r>
    </w:p>
    <w:p w:rsidR="00CF72D7" w:rsidRPr="00350226" w:rsidRDefault="00CF72D7" w:rsidP="00CF72D7">
      <w:pPr>
        <w:ind w:left="142"/>
        <w:rPr>
          <w:b/>
          <w:bCs/>
          <w:sz w:val="18"/>
          <w:szCs w:val="24"/>
        </w:rPr>
      </w:pPr>
      <w:r w:rsidRPr="00350226">
        <w:rPr>
          <w:rFonts w:cs="Arial"/>
          <w:sz w:val="16"/>
        </w:rPr>
        <w:t>Expliqueu raonadament els motius per als quals opteu per l’assistència o assessorament extern (màxim 1.000 caràcters):</w:t>
      </w:r>
    </w:p>
    <w:sdt>
      <w:sdtPr>
        <w:rPr>
          <w:b/>
          <w:bCs/>
          <w:sz w:val="24"/>
          <w:szCs w:val="24"/>
        </w:rPr>
        <w:id w:val="-713881609"/>
        <w:placeholder>
          <w:docPart w:val="DDC74237A16B41B1B8B906141015F29A"/>
        </w:placeholder>
      </w:sdtPr>
      <w:sdtEndPr/>
      <w:sdtContent>
        <w:p w:rsidR="00CF72D7" w:rsidRDefault="004B095D" w:rsidP="00CF72D7">
          <w:pPr>
            <w:ind w:left="142"/>
            <w:rPr>
              <w:b/>
              <w:bCs/>
              <w:sz w:val="24"/>
              <w:szCs w:val="24"/>
            </w:rPr>
          </w:pPr>
          <w:sdt>
            <w:sdtPr>
              <w:rPr>
                <w:bCs/>
                <w:szCs w:val="22"/>
              </w:rPr>
              <w:id w:val="-374702890"/>
              <w:placeholder>
                <w:docPart w:val="98FA18BD94F142B3844352F3EE3D945C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Pr="00350226" w:rsidRDefault="00CF72D7" w:rsidP="00CF72D7">
      <w:pPr>
        <w:ind w:left="142"/>
        <w:rPr>
          <w:b/>
          <w:bCs/>
          <w:sz w:val="18"/>
          <w:szCs w:val="24"/>
        </w:rPr>
      </w:pPr>
      <w:r w:rsidRPr="00350226">
        <w:rPr>
          <w:rFonts w:cs="Arial"/>
          <w:sz w:val="16"/>
        </w:rPr>
        <w:t xml:space="preserve">Detalleu els criteris que aplicareu en la selecció de la part proveïdora de l’assistència o assessorament extern (màxim 1.000 caràcters): </w:t>
      </w:r>
    </w:p>
    <w:sdt>
      <w:sdtPr>
        <w:rPr>
          <w:b/>
          <w:bCs/>
          <w:sz w:val="24"/>
          <w:szCs w:val="24"/>
        </w:rPr>
        <w:id w:val="-902759884"/>
        <w:placeholder>
          <w:docPart w:val="CC86EE9FF26B42FB869D796B7C01065B"/>
        </w:placeholder>
      </w:sdtPr>
      <w:sdtEndPr/>
      <w:sdtContent>
        <w:p w:rsidR="00CF72D7" w:rsidRDefault="004B095D" w:rsidP="00CF72D7">
          <w:pPr>
            <w:ind w:left="142"/>
            <w:rPr>
              <w:b/>
              <w:bCs/>
              <w:sz w:val="24"/>
              <w:szCs w:val="24"/>
            </w:rPr>
          </w:pPr>
          <w:sdt>
            <w:sdtPr>
              <w:rPr>
                <w:b/>
                <w:bCs/>
                <w:szCs w:val="22"/>
              </w:rPr>
              <w:id w:val="75329789"/>
              <w:placeholder>
                <w:docPart w:val="5B066F659F2146B483B4A17C18D7C741"/>
              </w:placeholder>
              <w:showingPlcHdr/>
            </w:sdtPr>
            <w:sdtEndPr/>
            <w:sdtContent>
              <w:r w:rsidR="00CF72D7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Default="004B095D" w:rsidP="00CF72D7">
      <w:pPr>
        <w:ind w:left="142"/>
        <w:rPr>
          <w:rFonts w:cs="Arial"/>
          <w:bCs/>
          <w:sz w:val="16"/>
        </w:rPr>
      </w:pPr>
      <w:sdt>
        <w:sdtPr>
          <w:rPr>
            <w:rFonts w:cs="Arial"/>
            <w:b/>
            <w:bCs/>
            <w:sz w:val="16"/>
          </w:rPr>
          <w:id w:val="55150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>
            <w:rPr>
              <w:rFonts w:ascii="MS Gothic" w:eastAsia="MS Gothic" w:hAnsi="MS Gothic" w:cs="Arial" w:hint="eastAsia"/>
              <w:b/>
              <w:bCs/>
              <w:sz w:val="16"/>
            </w:rPr>
            <w:t>☐</w:t>
          </w:r>
        </w:sdtContent>
      </w:sdt>
      <w:r w:rsidR="00CF72D7" w:rsidRPr="00350226">
        <w:rPr>
          <w:rFonts w:cs="Arial"/>
          <w:b/>
          <w:bCs/>
          <w:sz w:val="16"/>
        </w:rPr>
        <w:t xml:space="preserve">  </w:t>
      </w:r>
      <w:r w:rsidR="00CF72D7">
        <w:rPr>
          <w:rFonts w:cs="Arial"/>
          <w:bCs/>
          <w:sz w:val="16"/>
        </w:rPr>
        <w:t xml:space="preserve">Marqueu en cas que es contracti a una entitat de l’economia social. </w:t>
      </w:r>
    </w:p>
    <w:p w:rsidR="00CF72D7" w:rsidRDefault="00CF72D7" w:rsidP="00CF72D7">
      <w:pPr>
        <w:ind w:left="142" w:firstLine="284"/>
        <w:rPr>
          <w:rFonts w:cs="Arial"/>
          <w:bCs/>
          <w:sz w:val="16"/>
        </w:rPr>
      </w:pPr>
      <w:r>
        <w:rPr>
          <w:rFonts w:cs="Arial"/>
          <w:bCs/>
          <w:sz w:val="16"/>
        </w:rPr>
        <w:t>Detalleu el nom de l’entitat (màxim 200 caràcters):</w:t>
      </w:r>
    </w:p>
    <w:sdt>
      <w:sdtPr>
        <w:rPr>
          <w:b/>
          <w:bCs/>
          <w:sz w:val="24"/>
          <w:szCs w:val="24"/>
        </w:rPr>
        <w:id w:val="-1607956061"/>
        <w:placeholder>
          <w:docPart w:val="3106A6DE7F5742C9AC813F35D23DD62F"/>
        </w:placeholder>
      </w:sdtPr>
      <w:sdtEndPr/>
      <w:sdtContent>
        <w:p w:rsidR="00CF72D7" w:rsidRDefault="004B095D" w:rsidP="00CF72D7">
          <w:pPr>
            <w:ind w:left="426"/>
            <w:rPr>
              <w:b/>
              <w:bCs/>
              <w:sz w:val="24"/>
              <w:szCs w:val="24"/>
            </w:rPr>
          </w:pPr>
          <w:sdt>
            <w:sdtPr>
              <w:rPr>
                <w:bCs/>
                <w:szCs w:val="22"/>
              </w:rPr>
              <w:id w:val="-1921859840"/>
              <w:placeholder>
                <w:docPart w:val="55C444BC49AE427B9F9F36BC1EA42E46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Default="004B095D" w:rsidP="00CF72D7">
      <w:pPr>
        <w:ind w:left="567" w:hanging="141"/>
        <w:rPr>
          <w:rFonts w:cs="Arial"/>
          <w:bCs/>
          <w:sz w:val="16"/>
        </w:rPr>
      </w:pPr>
      <w:sdt>
        <w:sdtPr>
          <w:rPr>
            <w:rFonts w:cs="Arial"/>
            <w:b/>
            <w:bCs/>
            <w:sz w:val="16"/>
          </w:rPr>
          <w:id w:val="9901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>
            <w:rPr>
              <w:rFonts w:ascii="MS Gothic" w:eastAsia="MS Gothic" w:hAnsi="MS Gothic" w:cs="Arial" w:hint="eastAsia"/>
              <w:b/>
              <w:bCs/>
              <w:sz w:val="16"/>
            </w:rPr>
            <w:t>☐</w:t>
          </w:r>
        </w:sdtContent>
      </w:sdt>
      <w:r w:rsidR="00CF72D7" w:rsidRPr="00350226">
        <w:rPr>
          <w:rFonts w:cs="Arial"/>
          <w:b/>
          <w:bCs/>
          <w:sz w:val="16"/>
        </w:rPr>
        <w:t xml:space="preserve">  </w:t>
      </w:r>
      <w:r w:rsidR="00CF72D7">
        <w:rPr>
          <w:rFonts w:cs="Arial"/>
          <w:bCs/>
          <w:sz w:val="16"/>
        </w:rPr>
        <w:t xml:space="preserve">Marqueu si aporteu el document acreditatiu i especifiqueu-ne quin (màxim 500 caràcters): </w:t>
      </w:r>
    </w:p>
    <w:sdt>
      <w:sdtPr>
        <w:rPr>
          <w:b/>
          <w:bCs/>
          <w:sz w:val="24"/>
          <w:szCs w:val="24"/>
        </w:rPr>
        <w:id w:val="-1235003493"/>
        <w:placeholder>
          <w:docPart w:val="F05C2E3CB771496E974C371FD8CC5CB2"/>
        </w:placeholder>
      </w:sdtPr>
      <w:sdtEndPr/>
      <w:sdtContent>
        <w:p w:rsidR="00CF72D7" w:rsidRDefault="004B095D" w:rsidP="00CF72D7">
          <w:pPr>
            <w:ind w:left="426"/>
            <w:rPr>
              <w:b/>
              <w:bCs/>
              <w:sz w:val="24"/>
              <w:szCs w:val="24"/>
            </w:rPr>
          </w:pPr>
          <w:sdt>
            <w:sdtPr>
              <w:rPr>
                <w:bCs/>
                <w:szCs w:val="22"/>
              </w:rPr>
              <w:id w:val="891926173"/>
              <w:placeholder>
                <w:docPart w:val="C9B4533B51C3486FB79D6FFAE46EB62F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2C287E" w:rsidRDefault="002C287E" w:rsidP="00CF72D7">
      <w:pPr>
        <w:pStyle w:val="Ttulo2Segundonviel"/>
        <w:rPr>
          <w:rFonts w:eastAsia="Times"/>
          <w:szCs w:val="20"/>
          <w:lang w:val="ca-ES"/>
        </w:rPr>
      </w:pPr>
    </w:p>
    <w:p w:rsidR="00CF72D7" w:rsidRPr="00CF72D7" w:rsidRDefault="00CF72D7" w:rsidP="00CF72D7">
      <w:pPr>
        <w:pStyle w:val="Ttulo2Segundonviel"/>
        <w:rPr>
          <w:rFonts w:eastAsia="Times"/>
          <w:szCs w:val="20"/>
          <w:lang w:val="ca-ES"/>
        </w:rPr>
      </w:pPr>
      <w:r>
        <w:rPr>
          <w:rFonts w:eastAsia="Times"/>
          <w:szCs w:val="20"/>
          <w:lang w:val="ca-ES"/>
        </w:rPr>
        <w:t xml:space="preserve">9. </w:t>
      </w:r>
      <w:r w:rsidRPr="0088313F">
        <w:rPr>
          <w:lang w:val="ca-ES"/>
        </w:rPr>
        <w:t>Recursos humans</w:t>
      </w:r>
    </w:p>
    <w:p w:rsidR="00CF72D7" w:rsidRDefault="00CF72D7" w:rsidP="00CF72D7">
      <w:pPr>
        <w:spacing w:after="160" w:line="259" w:lineRule="auto"/>
        <w:contextualSpacing/>
        <w:jc w:val="both"/>
        <w:rPr>
          <w:rFonts w:cs="Arial"/>
          <w:sz w:val="16"/>
        </w:rPr>
      </w:pPr>
      <w:r w:rsidRPr="0088313F">
        <w:rPr>
          <w:rFonts w:cs="Arial"/>
          <w:sz w:val="16"/>
        </w:rPr>
        <w:t>Determineu quins recursos humans de l’entitat es destinaran al procés d’elaboració de l’estudi tècnic especialitzat, prospecció o diagnòstic que es vol desenvolupar.</w:t>
      </w:r>
    </w:p>
    <w:p w:rsidR="002C2980" w:rsidRPr="002C2980" w:rsidRDefault="002C2980" w:rsidP="002C2980">
      <w:pPr>
        <w:spacing w:after="160" w:line="259" w:lineRule="auto"/>
        <w:contextualSpacing/>
        <w:jc w:val="both"/>
        <w:rPr>
          <w:rFonts w:cs="Arial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Recursos humans"/>
        <w:tblDescription w:val="Determineu quins recursos humans de l’entitat es destinaran al procés d’elaboració de l’estudi tècnic especialitzat, prospecció o diagnòstic que es vol desenvolupar."/>
      </w:tblPr>
      <w:tblGrid>
        <w:gridCol w:w="3081"/>
        <w:gridCol w:w="1602"/>
        <w:gridCol w:w="4378"/>
      </w:tblGrid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0B0FA5" w:rsidRDefault="002C2980" w:rsidP="00F93401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Perfil/Càrrec dins l’entitat</w:t>
            </w:r>
          </w:p>
        </w:tc>
        <w:tc>
          <w:tcPr>
            <w:tcW w:w="884" w:type="pct"/>
          </w:tcPr>
          <w:p w:rsidR="002C2980" w:rsidRPr="000B0FA5" w:rsidRDefault="002C2980" w:rsidP="00F93401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Nombre de persones</w:t>
            </w:r>
          </w:p>
        </w:tc>
        <w:tc>
          <w:tcPr>
            <w:tcW w:w="2416" w:type="pct"/>
          </w:tcPr>
          <w:p w:rsidR="002C2980" w:rsidRPr="000B0FA5" w:rsidRDefault="002C2980" w:rsidP="00F93401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Tasques que desenvoluparà</w:t>
            </w:r>
          </w:p>
        </w:tc>
      </w:tr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42567445"/>
                <w:placeholder>
                  <w:docPart w:val="17807CCF4D4D4B4FA754EB544168D239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  <w:r w:rsidR="002C2980" w:rsidRPr="00637C85">
              <w:rPr>
                <w:rFonts w:cs="Arial"/>
                <w:color w:val="808080" w:themeColor="background1" w:themeShade="80"/>
              </w:rPr>
              <w:t xml:space="preserve"> </w:t>
            </w:r>
          </w:p>
        </w:tc>
        <w:tc>
          <w:tcPr>
            <w:tcW w:w="884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917853989"/>
                <w:placeholder>
                  <w:docPart w:val="82BD8B07D1004F678AF56EDE6E36881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Més de 15" w:value="Més de 15"/>
                </w:dropDownList>
              </w:sdtPr>
              <w:sdtEndPr/>
              <w:sdtContent>
                <w:r w:rsidR="002C2980" w:rsidRPr="00637C85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4"/>
                    <w:szCs w:val="14"/>
                  </w:rPr>
                  <w:t>Número</w:t>
                </w:r>
              </w:sdtContent>
            </w:sdt>
          </w:p>
        </w:tc>
        <w:tc>
          <w:tcPr>
            <w:tcW w:w="2416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982887482"/>
                <w:placeholder>
                  <w:docPart w:val="42A80C1E00DA4DDD87D8AFE2F8C87DE8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97735642"/>
                <w:placeholder>
                  <w:docPart w:val="F2357BBAE3B441FEACBA5D89E72D10B5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884" w:type="pct"/>
          </w:tcPr>
          <w:p w:rsidR="002C2980" w:rsidRPr="00637C85" w:rsidRDefault="004B095D" w:rsidP="00F93401">
            <w:pPr>
              <w:rPr>
                <w:rFonts w:cs="Arial"/>
                <w:iCs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2082412576"/>
                <w:placeholder>
                  <w:docPart w:val="1623A50880D14463B3FC6CB7A808503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Més de 15" w:value="Més de 15"/>
                </w:dropDownList>
              </w:sdtPr>
              <w:sdtEndPr/>
              <w:sdtContent>
                <w:r w:rsidR="002C2980" w:rsidRPr="00637C85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4"/>
                    <w:szCs w:val="14"/>
                  </w:rPr>
                  <w:t>Número</w:t>
                </w:r>
              </w:sdtContent>
            </w:sdt>
          </w:p>
        </w:tc>
        <w:tc>
          <w:tcPr>
            <w:tcW w:w="2416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95852321"/>
                <w:placeholder>
                  <w:docPart w:val="4A7F2F4252364D3A9002306FDB445671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29904523"/>
                <w:placeholder>
                  <w:docPart w:val="1AB79A075BE449AFA838C092DB7A9D56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884" w:type="pct"/>
          </w:tcPr>
          <w:p w:rsidR="002C2980" w:rsidRPr="00637C85" w:rsidRDefault="004B095D" w:rsidP="00F93401">
            <w:pPr>
              <w:rPr>
                <w:rFonts w:cs="Arial"/>
                <w:iCs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347903631"/>
                <w:placeholder>
                  <w:docPart w:val="B625B913CED9437D933C3675ECB86D0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Més de 15" w:value="Més de 15"/>
                </w:dropDownList>
              </w:sdtPr>
              <w:sdtEndPr/>
              <w:sdtContent>
                <w:r w:rsidR="002C2980" w:rsidRPr="00637C85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4"/>
                    <w:szCs w:val="14"/>
                  </w:rPr>
                  <w:t>Número</w:t>
                </w:r>
              </w:sdtContent>
            </w:sdt>
          </w:p>
        </w:tc>
        <w:tc>
          <w:tcPr>
            <w:tcW w:w="2416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85608371"/>
                <w:placeholder>
                  <w:docPart w:val="77A980343C1C43FC9020CF727537D4E1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131150659"/>
                <w:placeholder>
                  <w:docPart w:val="CA1A376BA2E74BF0B5748B163C307FF2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884" w:type="pct"/>
          </w:tcPr>
          <w:p w:rsidR="002C2980" w:rsidRPr="00637C85" w:rsidRDefault="004B095D" w:rsidP="00F93401">
            <w:pPr>
              <w:rPr>
                <w:rFonts w:cs="Arial"/>
                <w:iCs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865934957"/>
                <w:placeholder>
                  <w:docPart w:val="7F92F2F46F4D4A928ADFA73EC2D5B6F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Més de 15" w:value="Més de 15"/>
                </w:dropDownList>
              </w:sdtPr>
              <w:sdtEndPr/>
              <w:sdtContent>
                <w:r w:rsidR="002C2980" w:rsidRPr="00637C85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4"/>
                    <w:szCs w:val="14"/>
                  </w:rPr>
                  <w:t>Número</w:t>
                </w:r>
              </w:sdtContent>
            </w:sdt>
          </w:p>
        </w:tc>
        <w:tc>
          <w:tcPr>
            <w:tcW w:w="2416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79075555"/>
                <w:placeholder>
                  <w:docPart w:val="093C63BCA626492EA5825A2C4A4D1737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74035045"/>
                <w:placeholder>
                  <w:docPart w:val="2A3CE5AAB02D4CDFBD1E762A2DAB088E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884" w:type="pct"/>
          </w:tcPr>
          <w:p w:rsidR="002C2980" w:rsidRPr="00637C85" w:rsidRDefault="004B095D" w:rsidP="00F93401">
            <w:pPr>
              <w:rPr>
                <w:rFonts w:cs="Arial"/>
                <w:iCs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556075492"/>
                <w:placeholder>
                  <w:docPart w:val="2F00688144C34A5BB7B2692AFD26253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Més de 15" w:value="Més de 15"/>
                </w:dropDownList>
              </w:sdtPr>
              <w:sdtEndPr/>
              <w:sdtContent>
                <w:r w:rsidR="002C2980" w:rsidRPr="00637C85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4"/>
                    <w:szCs w:val="14"/>
                  </w:rPr>
                  <w:t>Número</w:t>
                </w:r>
              </w:sdtContent>
            </w:sdt>
          </w:p>
        </w:tc>
        <w:tc>
          <w:tcPr>
            <w:tcW w:w="2416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87916531"/>
                <w:placeholder>
                  <w:docPart w:val="E4518F9680B041E0A1BFACF053C59BB0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602064127"/>
                <w:placeholder>
                  <w:docPart w:val="ADD3CF93F8C14BFD8F04BBF542AEA0D4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884" w:type="pct"/>
          </w:tcPr>
          <w:p w:rsidR="002C2980" w:rsidRPr="00637C85" w:rsidRDefault="004B095D" w:rsidP="00F93401">
            <w:pPr>
              <w:rPr>
                <w:rFonts w:cs="Arial"/>
                <w:iCs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742538378"/>
                <w:placeholder>
                  <w:docPart w:val="9CD3D93AF53246DCBA2E36855AEFA12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Més de 15" w:value="Més de 15"/>
                </w:dropDownList>
              </w:sdtPr>
              <w:sdtEndPr/>
              <w:sdtContent>
                <w:r w:rsidR="002C2980" w:rsidRPr="00637C85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4"/>
                    <w:szCs w:val="14"/>
                  </w:rPr>
                  <w:t>Número</w:t>
                </w:r>
              </w:sdtContent>
            </w:sdt>
          </w:p>
        </w:tc>
        <w:tc>
          <w:tcPr>
            <w:tcW w:w="2416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108739551"/>
                <w:placeholder>
                  <w:docPart w:val="9EE6248FD5DE43F680C787A2B5BE8794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31262885"/>
                <w:placeholder>
                  <w:docPart w:val="78FAD65AEF9149A68C758C8C32DE3DB8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884" w:type="pct"/>
          </w:tcPr>
          <w:p w:rsidR="002C2980" w:rsidRPr="00637C85" w:rsidRDefault="004B095D" w:rsidP="00F93401">
            <w:pPr>
              <w:rPr>
                <w:rFonts w:cs="Arial"/>
                <w:iCs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077049441"/>
                <w:placeholder>
                  <w:docPart w:val="058644A8274248F9B88FE0578D45305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Més de 15" w:value="Més de 15"/>
                </w:dropDownList>
              </w:sdtPr>
              <w:sdtEndPr/>
              <w:sdtContent>
                <w:r w:rsidR="002C2980" w:rsidRPr="00637C85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4"/>
                    <w:szCs w:val="14"/>
                  </w:rPr>
                  <w:t>Número</w:t>
                </w:r>
              </w:sdtContent>
            </w:sdt>
          </w:p>
        </w:tc>
        <w:tc>
          <w:tcPr>
            <w:tcW w:w="2416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46217381"/>
                <w:placeholder>
                  <w:docPart w:val="A2F11AE959A7448697C7E0ED75C9B2D1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  <w:r w:rsidR="002C2980" w:rsidRPr="00637C85">
              <w:rPr>
                <w:rFonts w:cs="Arial"/>
                <w:color w:val="808080" w:themeColor="background1" w:themeShade="80"/>
              </w:rPr>
              <w:t xml:space="preserve">  </w:t>
            </w:r>
          </w:p>
        </w:tc>
      </w:tr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34998496"/>
                <w:placeholder>
                  <w:docPart w:val="3733CA5D02E44E24B51430B5A11EC005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884" w:type="pct"/>
          </w:tcPr>
          <w:p w:rsidR="002C2980" w:rsidRPr="00637C85" w:rsidRDefault="004B095D" w:rsidP="00F93401">
            <w:pPr>
              <w:rPr>
                <w:rFonts w:cs="Arial"/>
                <w:iCs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2064140551"/>
                <w:placeholder>
                  <w:docPart w:val="062DCF4BAAE14DB3BB5297EDD99D8F2F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Més de 15" w:value="Més de 15"/>
                </w:dropDownList>
              </w:sdtPr>
              <w:sdtEndPr/>
              <w:sdtContent>
                <w:r w:rsidR="002C2980" w:rsidRPr="00637C85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4"/>
                    <w:szCs w:val="14"/>
                  </w:rPr>
                  <w:t>Número</w:t>
                </w:r>
              </w:sdtContent>
            </w:sdt>
          </w:p>
        </w:tc>
        <w:tc>
          <w:tcPr>
            <w:tcW w:w="2416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385258949"/>
                <w:placeholder>
                  <w:docPart w:val="649F3E67E25D47B9A7A496CE1FA6A4BB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98570577"/>
                <w:placeholder>
                  <w:docPart w:val="F664AA9471BC42048414AE9EBED0D5C4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884" w:type="pct"/>
          </w:tcPr>
          <w:p w:rsidR="002C2980" w:rsidRPr="00637C85" w:rsidRDefault="004B095D" w:rsidP="00F93401">
            <w:pPr>
              <w:rPr>
                <w:rFonts w:cs="Arial"/>
                <w:iCs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642722320"/>
                <w:placeholder>
                  <w:docPart w:val="5E5EAB26657043A68D7FD707965B1BA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Més de 15" w:value="Més de 15"/>
                </w:dropDownList>
              </w:sdtPr>
              <w:sdtEndPr/>
              <w:sdtContent>
                <w:r w:rsidR="002C2980" w:rsidRPr="00637C85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4"/>
                    <w:szCs w:val="14"/>
                  </w:rPr>
                  <w:t>Número</w:t>
                </w:r>
              </w:sdtContent>
            </w:sdt>
          </w:p>
        </w:tc>
        <w:tc>
          <w:tcPr>
            <w:tcW w:w="2416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6357729"/>
                <w:placeholder>
                  <w:docPart w:val="1240D350B8D2453BA6FECD16199CF426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2C2980" w:rsidRPr="006A3376" w:rsidTr="00162929">
        <w:trPr>
          <w:cantSplit/>
          <w:tblHeader/>
        </w:trPr>
        <w:tc>
          <w:tcPr>
            <w:tcW w:w="1700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02966338"/>
                <w:placeholder>
                  <w:docPart w:val="D4FF4DF703AD4D28BC94426203BFC004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884" w:type="pct"/>
          </w:tcPr>
          <w:p w:rsidR="002C2980" w:rsidRPr="00637C85" w:rsidRDefault="004B095D" w:rsidP="00F93401">
            <w:pPr>
              <w:rPr>
                <w:rFonts w:cs="Arial"/>
                <w:iCs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806499204"/>
                <w:placeholder>
                  <w:docPart w:val="54BB4E9DBFCF4E6E9C5B40AC7F3F5EB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Més de 15" w:value="Més de 15"/>
                </w:dropDownList>
              </w:sdtPr>
              <w:sdtEndPr/>
              <w:sdtContent>
                <w:r w:rsidR="002C2980" w:rsidRPr="00637C85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4"/>
                    <w:szCs w:val="14"/>
                  </w:rPr>
                  <w:t>Número</w:t>
                </w:r>
              </w:sdtContent>
            </w:sdt>
          </w:p>
        </w:tc>
        <w:tc>
          <w:tcPr>
            <w:tcW w:w="2416" w:type="pct"/>
          </w:tcPr>
          <w:p w:rsidR="002C2980" w:rsidRPr="00637C85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79793862"/>
                <w:placeholder>
                  <w:docPart w:val="AFAA28254335449AAA75F96D51ECAF8F"/>
                </w:placeholder>
              </w:sdtPr>
              <w:sdtEndPr/>
              <w:sdtContent>
                <w:r w:rsidR="002C2980" w:rsidRPr="00637C85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</w:tbl>
    <w:p w:rsidR="00CF72D7" w:rsidRDefault="00CF72D7" w:rsidP="00BA743F"/>
    <w:p w:rsidR="00CF72D7" w:rsidRDefault="00CF72D7" w:rsidP="00CF72D7">
      <w:pPr>
        <w:pStyle w:val="Ttol1"/>
        <w:sectPr w:rsidR="00CF72D7" w:rsidSect="00642D2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2268" w:right="1134" w:bottom="1985" w:left="1701" w:header="567" w:footer="851" w:gutter="0"/>
          <w:cols w:space="720"/>
          <w:titlePg/>
          <w:docGrid w:linePitch="299"/>
        </w:sectPr>
      </w:pPr>
    </w:p>
    <w:p w:rsidR="00CF72D7" w:rsidRDefault="00CF72D7" w:rsidP="00CF72D7">
      <w:pPr>
        <w:pStyle w:val="Ttol1"/>
      </w:pPr>
      <w:r w:rsidRPr="00B914BF">
        <w:lastRenderedPageBreak/>
        <w:t>10. Experiència prèvia i capacitat de l’entitat</w:t>
      </w:r>
    </w:p>
    <w:p w:rsidR="00FA6177" w:rsidRPr="00722B17" w:rsidRDefault="00FA6177" w:rsidP="00FA6177">
      <w:pPr>
        <w:rPr>
          <w:rFonts w:cs="Arial"/>
        </w:rPr>
      </w:pPr>
    </w:p>
    <w:tbl>
      <w:tblPr>
        <w:tblStyle w:val="Taulaambquadrcula2"/>
        <w:tblW w:w="14355" w:type="dxa"/>
        <w:tblLook w:val="04A0" w:firstRow="1" w:lastRow="0" w:firstColumn="1" w:lastColumn="0" w:noHBand="0" w:noVBand="1"/>
        <w:tblCaption w:val="Experiència prèvia i capacitat de l’entitat"/>
        <w:tblDescription w:val="Experiència prèvia i capacitat de l’entitat"/>
      </w:tblPr>
      <w:tblGrid>
        <w:gridCol w:w="3637"/>
        <w:gridCol w:w="838"/>
        <w:gridCol w:w="1152"/>
        <w:gridCol w:w="1756"/>
        <w:gridCol w:w="1775"/>
        <w:gridCol w:w="5197"/>
      </w:tblGrid>
      <w:tr w:rsidR="00FA6177" w:rsidRPr="00722B17" w:rsidTr="00162929">
        <w:trPr>
          <w:cantSplit/>
          <w:trHeight w:val="473"/>
          <w:tblHeader/>
        </w:trPr>
        <w:tc>
          <w:tcPr>
            <w:tcW w:w="0" w:type="auto"/>
          </w:tcPr>
          <w:p w:rsidR="00FA6177" w:rsidRPr="000B0FA5" w:rsidRDefault="00FA6177" w:rsidP="00F93401">
            <w:pPr>
              <w:rPr>
                <w:rFonts w:eastAsia="Times" w:cs="Arial"/>
                <w:b/>
                <w:sz w:val="16"/>
                <w:szCs w:val="16"/>
                <w:lang w:eastAsia="es-ES"/>
              </w:rPr>
            </w:pPr>
            <w:r w:rsidRPr="000B0FA5">
              <w:rPr>
                <w:rFonts w:eastAsia="Times" w:cs="Arial"/>
                <w:b/>
                <w:sz w:val="16"/>
                <w:szCs w:val="16"/>
                <w:lang w:eastAsia="es-ES"/>
              </w:rPr>
              <w:t>Línia de negoci/Projecte</w:t>
            </w:r>
          </w:p>
        </w:tc>
        <w:tc>
          <w:tcPr>
            <w:tcW w:w="0" w:type="auto"/>
          </w:tcPr>
          <w:p w:rsidR="00FA6177" w:rsidRPr="000B0FA5" w:rsidRDefault="00FA6177" w:rsidP="00F93401">
            <w:pPr>
              <w:rPr>
                <w:rFonts w:eastAsia="Times" w:cs="Arial"/>
                <w:b/>
                <w:sz w:val="16"/>
                <w:szCs w:val="16"/>
                <w:lang w:eastAsia="es-ES"/>
              </w:rPr>
            </w:pPr>
            <w:r w:rsidRPr="000B0FA5">
              <w:rPr>
                <w:rFonts w:eastAsia="Times" w:cs="Arial"/>
                <w:b/>
                <w:sz w:val="16"/>
                <w:szCs w:val="16"/>
                <w:lang w:eastAsia="es-ES"/>
              </w:rPr>
              <w:t>Any</w:t>
            </w:r>
          </w:p>
        </w:tc>
        <w:tc>
          <w:tcPr>
            <w:tcW w:w="0" w:type="auto"/>
          </w:tcPr>
          <w:p w:rsidR="00FA6177" w:rsidRPr="000B0FA5" w:rsidRDefault="00FA6177" w:rsidP="00F93401">
            <w:pPr>
              <w:rPr>
                <w:rFonts w:eastAsia="Times" w:cs="Arial"/>
                <w:b/>
                <w:sz w:val="16"/>
                <w:szCs w:val="16"/>
                <w:lang w:eastAsia="es-ES"/>
              </w:rPr>
            </w:pPr>
            <w:r w:rsidRPr="000B0FA5">
              <w:rPr>
                <w:rFonts w:eastAsia="Times" w:cs="Arial"/>
                <w:b/>
                <w:sz w:val="16"/>
                <w:szCs w:val="16"/>
                <w:lang w:eastAsia="es-ES"/>
              </w:rPr>
              <w:t>Sector</w:t>
            </w:r>
          </w:p>
        </w:tc>
        <w:tc>
          <w:tcPr>
            <w:tcW w:w="0" w:type="auto"/>
          </w:tcPr>
          <w:p w:rsidR="00FA6177" w:rsidRPr="000B0FA5" w:rsidRDefault="00FA6177" w:rsidP="00F93401">
            <w:pPr>
              <w:rPr>
                <w:rFonts w:eastAsia="Times" w:cs="Arial"/>
                <w:b/>
                <w:sz w:val="16"/>
                <w:szCs w:val="16"/>
                <w:lang w:eastAsia="es-ES"/>
              </w:rPr>
            </w:pPr>
            <w:r w:rsidRPr="000B0FA5">
              <w:rPr>
                <w:rFonts w:eastAsia="Times" w:cs="Arial"/>
                <w:b/>
                <w:sz w:val="16"/>
                <w:szCs w:val="16"/>
                <w:lang w:eastAsia="es-ES"/>
              </w:rPr>
              <w:t>Pressupost</w:t>
            </w:r>
          </w:p>
        </w:tc>
        <w:tc>
          <w:tcPr>
            <w:tcW w:w="1775" w:type="dxa"/>
          </w:tcPr>
          <w:p w:rsidR="00FA6177" w:rsidRPr="000B0FA5" w:rsidRDefault="00FA6177" w:rsidP="00F93401">
            <w:pPr>
              <w:rPr>
                <w:rFonts w:eastAsia="Times" w:cs="Arial"/>
                <w:b/>
                <w:sz w:val="16"/>
                <w:szCs w:val="16"/>
                <w:lang w:eastAsia="es-ES"/>
              </w:rPr>
            </w:pPr>
            <w:r w:rsidRPr="000B0FA5">
              <w:rPr>
                <w:rFonts w:eastAsia="Times" w:cs="Arial"/>
                <w:b/>
                <w:sz w:val="16"/>
                <w:szCs w:val="16"/>
                <w:lang w:eastAsia="es-ES"/>
              </w:rPr>
              <w:t xml:space="preserve">Localització </w:t>
            </w:r>
          </w:p>
        </w:tc>
        <w:tc>
          <w:tcPr>
            <w:tcW w:w="5197" w:type="dxa"/>
          </w:tcPr>
          <w:p w:rsidR="00FA6177" w:rsidRPr="000B0FA5" w:rsidRDefault="00FA6177" w:rsidP="00F93401">
            <w:pPr>
              <w:rPr>
                <w:rFonts w:eastAsia="Times" w:cs="Arial"/>
                <w:b/>
                <w:sz w:val="16"/>
                <w:szCs w:val="16"/>
                <w:lang w:eastAsia="es-ES"/>
              </w:rPr>
            </w:pPr>
            <w:r w:rsidRPr="000B0FA5">
              <w:rPr>
                <w:rFonts w:eastAsia="Times" w:cs="Arial"/>
                <w:b/>
                <w:sz w:val="16"/>
                <w:szCs w:val="16"/>
                <w:lang w:eastAsia="es-ES"/>
              </w:rPr>
              <w:t xml:space="preserve">Descripció de la línia de negoci/projecte </w:t>
            </w:r>
          </w:p>
        </w:tc>
      </w:tr>
      <w:tr w:rsidR="00FA6177" w:rsidRPr="00722B17" w:rsidTr="00162929">
        <w:trPr>
          <w:cantSplit/>
          <w:trHeight w:val="429"/>
          <w:tblHeader/>
        </w:trPr>
        <w:tc>
          <w:tcPr>
            <w:tcW w:w="0" w:type="auto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90216169"/>
                <w:placeholder>
                  <w:docPart w:val="E7C79B0194644D49A020693508B79546"/>
                </w:placeholder>
              </w:sdtPr>
              <w:sdtEndPr/>
              <w:sdtContent>
                <w:r w:rsidR="00DC3EEE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               </w:t>
                </w:r>
              </w:sdtContent>
            </w:sdt>
            <w:r w:rsidR="00FA6177" w:rsidRPr="009920AC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1941648673"/>
            <w:placeholder>
              <w:docPart w:val="828E9E988274464CBB8017E1BBAD8FD6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46939513"/>
            <w:placeholder>
              <w:docPart w:val="8D19331AA5FB4132BAE9D3B05824C73A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cs="Arial"/>
                <w:sz w:val="16"/>
                <w:szCs w:val="16"/>
              </w:rPr>
              <w:id w:val="-972370277"/>
              <w:placeholder>
                <w:docPart w:val="C9C9FA318775497093A8A70F2F084537"/>
              </w:placeholder>
              <w:showingPlcHdr/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775" w:type="dxa"/>
          </w:tcPr>
          <w:sdt>
            <w:sdtPr>
              <w:rPr>
                <w:rFonts w:cs="Arial"/>
                <w:sz w:val="16"/>
                <w:szCs w:val="16"/>
              </w:rPr>
              <w:id w:val="-811404964"/>
              <w:placeholder>
                <w:docPart w:val="6258C5AAF59545BD85CBDC9A0CC9395C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5197" w:type="dxa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80946904"/>
                <w:placeholder>
                  <w:docPart w:val="593A8C21A4594C36B16D55A6CE5DDA08"/>
                </w:placeholder>
              </w:sdtPr>
              <w:sdtEndPr/>
              <w:sdtContent>
                <w:r w:rsidR="00F57495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FA6177" w:rsidRPr="00722B17" w:rsidTr="00162929">
        <w:trPr>
          <w:cantSplit/>
          <w:trHeight w:val="429"/>
          <w:tblHeader/>
        </w:trPr>
        <w:tc>
          <w:tcPr>
            <w:tcW w:w="0" w:type="auto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1001949"/>
                <w:placeholder>
                  <w:docPart w:val="22C6BACBAAFC47C3A7BCCC37914D8BB2"/>
                </w:placeholder>
              </w:sdtPr>
              <w:sdtEndPr/>
              <w:sdtContent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DC3EEE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200 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caràcters)                    </w:t>
                </w:r>
              </w:sdtContent>
            </w:sdt>
            <w:r w:rsidR="00FA6177" w:rsidRPr="009920AC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-49234382"/>
            <w:placeholder>
              <w:docPart w:val="4D851F7F701043319F34CE07A2DC125F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46139163"/>
            <w:placeholder>
              <w:docPart w:val="625E7E00FD0E4C02988F5D4A416278FA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cs="Arial"/>
                <w:sz w:val="16"/>
                <w:szCs w:val="16"/>
              </w:rPr>
              <w:id w:val="398558520"/>
              <w:placeholder>
                <w:docPart w:val="4370CDBF9B234BF3AAE475A00C4BF698"/>
              </w:placeholder>
              <w:showingPlcHdr/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775" w:type="dxa"/>
          </w:tcPr>
          <w:sdt>
            <w:sdtPr>
              <w:rPr>
                <w:rFonts w:cs="Arial"/>
                <w:sz w:val="16"/>
                <w:szCs w:val="16"/>
              </w:rPr>
              <w:id w:val="396095198"/>
              <w:placeholder>
                <w:docPart w:val="2FE5EE507C634AA483AE17A9F6512802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5197" w:type="dxa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72507978"/>
                <w:placeholder>
                  <w:docPart w:val="0CA3189D22B2419FA370B684DA104D9B"/>
                </w:placeholder>
              </w:sdtPr>
              <w:sdtEndPr/>
              <w:sdtContent>
                <w:r w:rsidR="00F57495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FA6177" w:rsidRPr="00722B17" w:rsidTr="00162929">
        <w:trPr>
          <w:cantSplit/>
          <w:trHeight w:val="429"/>
          <w:tblHeader/>
        </w:trPr>
        <w:tc>
          <w:tcPr>
            <w:tcW w:w="0" w:type="auto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149740"/>
                <w:placeholder>
                  <w:docPart w:val="9F76AE11F99C4021BC7D30B191CE1895"/>
                </w:placeholder>
              </w:sdtPr>
              <w:sdtEndPr/>
              <w:sdtContent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DC3EEE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200 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caràcters)                    </w:t>
                </w:r>
              </w:sdtContent>
            </w:sdt>
            <w:r w:rsidR="00FA6177" w:rsidRPr="009920AC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-1333141014"/>
            <w:placeholder>
              <w:docPart w:val="8FFD10FC70BF4CAFB3D3D3615F8AF8B2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81157735"/>
            <w:placeholder>
              <w:docPart w:val="5383F9C506F44E58A71B1BC530CB872C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cs="Arial"/>
                <w:sz w:val="16"/>
                <w:szCs w:val="16"/>
              </w:rPr>
              <w:id w:val="732121989"/>
              <w:placeholder>
                <w:docPart w:val="EB0F844C52764180B29B4CE5C45898DD"/>
              </w:placeholder>
              <w:showingPlcHdr/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775" w:type="dxa"/>
          </w:tcPr>
          <w:sdt>
            <w:sdtPr>
              <w:rPr>
                <w:rFonts w:cs="Arial"/>
                <w:sz w:val="16"/>
                <w:szCs w:val="16"/>
              </w:rPr>
              <w:id w:val="1975171937"/>
              <w:placeholder>
                <w:docPart w:val="9971D362E7A14C01969301146FF9AE7F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5197" w:type="dxa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72338137"/>
                <w:placeholder>
                  <w:docPart w:val="B6CAB40A8CC741DA957F2AB9F9EB81CB"/>
                </w:placeholder>
              </w:sdtPr>
              <w:sdtEndPr/>
              <w:sdtContent>
                <w:r w:rsidR="00F57495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FA6177" w:rsidRPr="00722B17" w:rsidTr="00162929">
        <w:trPr>
          <w:cantSplit/>
          <w:trHeight w:val="429"/>
          <w:tblHeader/>
        </w:trPr>
        <w:tc>
          <w:tcPr>
            <w:tcW w:w="0" w:type="auto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53340640"/>
                <w:placeholder>
                  <w:docPart w:val="56BEDD2953344BCB8A62382517B066FF"/>
                </w:placeholder>
              </w:sdtPr>
              <w:sdtEndPr/>
              <w:sdtContent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DC3EEE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200 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caràcters)                    </w:t>
                </w:r>
              </w:sdtContent>
            </w:sdt>
            <w:r w:rsidR="00FA6177" w:rsidRPr="009920AC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-2127756897"/>
            <w:placeholder>
              <w:docPart w:val="5D4F01C7551848F5B035C64F371114DE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08146079"/>
            <w:placeholder>
              <w:docPart w:val="0BD9CD6403D54914BAA739B349D89A9D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cs="Arial"/>
                <w:sz w:val="16"/>
                <w:szCs w:val="16"/>
              </w:rPr>
              <w:id w:val="1466703464"/>
              <w:placeholder>
                <w:docPart w:val="87985286C15F408DBD7B99BD97A62B97"/>
              </w:placeholder>
              <w:showingPlcHdr/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775" w:type="dxa"/>
          </w:tcPr>
          <w:sdt>
            <w:sdtPr>
              <w:rPr>
                <w:rFonts w:cs="Arial"/>
                <w:sz w:val="16"/>
                <w:szCs w:val="16"/>
              </w:rPr>
              <w:id w:val="-650914358"/>
              <w:placeholder>
                <w:docPart w:val="8EA11C51F6304F218A21E232747AE6FB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5197" w:type="dxa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8592147"/>
                <w:placeholder>
                  <w:docPart w:val="B488B91883054563A0B9D879A3C315F9"/>
                </w:placeholder>
              </w:sdtPr>
              <w:sdtEndPr/>
              <w:sdtContent>
                <w:r w:rsidR="00F57495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FA6177" w:rsidRPr="00722B17" w:rsidTr="00162929">
        <w:trPr>
          <w:cantSplit/>
          <w:trHeight w:val="429"/>
          <w:tblHeader/>
        </w:trPr>
        <w:tc>
          <w:tcPr>
            <w:tcW w:w="0" w:type="auto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647584912"/>
                <w:placeholder>
                  <w:docPart w:val="890A39375891456093484C0A51894648"/>
                </w:placeholder>
              </w:sdtPr>
              <w:sdtEndPr/>
              <w:sdtContent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DC3EEE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200 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caràcters)                    </w:t>
                </w:r>
              </w:sdtContent>
            </w:sdt>
            <w:r w:rsidR="00FA6177" w:rsidRPr="009920AC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-96568607"/>
            <w:placeholder>
              <w:docPart w:val="20C761C9CD774773830A06F6ED255132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014953360"/>
            <w:placeholder>
              <w:docPart w:val="460D65A95B11424F99DEE5A7C1B2F57D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cs="Arial"/>
                <w:sz w:val="16"/>
                <w:szCs w:val="16"/>
              </w:rPr>
              <w:id w:val="1517809332"/>
              <w:placeholder>
                <w:docPart w:val="8C072C1F411D4B2D9537FE565992CD10"/>
              </w:placeholder>
              <w:showingPlcHdr/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775" w:type="dxa"/>
          </w:tcPr>
          <w:sdt>
            <w:sdtPr>
              <w:rPr>
                <w:rFonts w:cs="Arial"/>
                <w:sz w:val="16"/>
                <w:szCs w:val="16"/>
              </w:rPr>
              <w:id w:val="-488555528"/>
              <w:placeholder>
                <w:docPart w:val="DC5FBC40AD1144C4BFE4C46890EDC752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5197" w:type="dxa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2456306"/>
                <w:placeholder>
                  <w:docPart w:val="DD952D742ABE49288DA8EBC0FCEFDF96"/>
                </w:placeholder>
              </w:sdtPr>
              <w:sdtEndPr/>
              <w:sdtContent>
                <w:r w:rsidR="00F57495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FA6177" w:rsidRPr="00722B17" w:rsidTr="00162929">
        <w:trPr>
          <w:cantSplit/>
          <w:trHeight w:val="429"/>
          <w:tblHeader/>
        </w:trPr>
        <w:tc>
          <w:tcPr>
            <w:tcW w:w="0" w:type="auto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3778272"/>
                <w:placeholder>
                  <w:docPart w:val="DF7CA2E41B2944DCA7BE68F69B0433B2"/>
                </w:placeholder>
              </w:sdtPr>
              <w:sdtEndPr/>
              <w:sdtContent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</w:t>
                </w:r>
                <w:r w:rsidR="00DC3EEE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200 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caràcters)                    </w:t>
                </w:r>
              </w:sdtContent>
            </w:sdt>
            <w:r w:rsidR="00FA6177" w:rsidRPr="009920AC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1780675655"/>
            <w:placeholder>
              <w:docPart w:val="2873D82D61134625ABF9425789C8E2B0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368753090"/>
            <w:placeholder>
              <w:docPart w:val="6A42F63527A7463BAFD886E078530970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cs="Arial"/>
                <w:sz w:val="16"/>
                <w:szCs w:val="16"/>
              </w:rPr>
              <w:id w:val="-1237166639"/>
              <w:placeholder>
                <w:docPart w:val="15ED83CD07804C098FB60E7F09284631"/>
              </w:placeholder>
              <w:showingPlcHdr/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775" w:type="dxa"/>
          </w:tcPr>
          <w:sdt>
            <w:sdtPr>
              <w:rPr>
                <w:rFonts w:cs="Arial"/>
                <w:sz w:val="16"/>
                <w:szCs w:val="16"/>
              </w:rPr>
              <w:id w:val="-1902503208"/>
              <w:placeholder>
                <w:docPart w:val="CF4C45CC7DBE4F92A23477D3837FADB0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5197" w:type="dxa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20139754"/>
                <w:placeholder>
                  <w:docPart w:val="F4056A3144944B59BA67959FC31C19F1"/>
                </w:placeholder>
              </w:sdtPr>
              <w:sdtEndPr/>
              <w:sdtContent>
                <w:r w:rsidR="00F57495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FA6177" w:rsidRPr="00722B17" w:rsidTr="00162929">
        <w:trPr>
          <w:cantSplit/>
          <w:trHeight w:val="429"/>
          <w:tblHeader/>
        </w:trPr>
        <w:tc>
          <w:tcPr>
            <w:tcW w:w="0" w:type="auto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22893905"/>
                <w:placeholder>
                  <w:docPart w:val="601F14EDCD5B4F428E375548387F2666"/>
                </w:placeholder>
              </w:sdtPr>
              <w:sdtEndPr/>
              <w:sdtContent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</w:t>
                </w:r>
                <w:r w:rsidR="00DC3EEE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200 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caràcters)                    </w:t>
                </w:r>
              </w:sdtContent>
            </w:sdt>
            <w:r w:rsidR="00FA6177" w:rsidRPr="009920AC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59842840"/>
            <w:placeholder>
              <w:docPart w:val="7354E6A8182A4AE9ADCA114C2B28AD52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11237123"/>
            <w:placeholder>
              <w:docPart w:val="7721BE263D7D494587E142656375EF12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cs="Arial"/>
                <w:sz w:val="16"/>
                <w:szCs w:val="16"/>
              </w:rPr>
              <w:id w:val="-1258595109"/>
              <w:placeholder>
                <w:docPart w:val="8A79902E7FCC4EF08808854398E880EC"/>
              </w:placeholder>
              <w:showingPlcHdr/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775" w:type="dxa"/>
          </w:tcPr>
          <w:sdt>
            <w:sdtPr>
              <w:rPr>
                <w:rFonts w:cs="Arial"/>
                <w:sz w:val="16"/>
                <w:szCs w:val="16"/>
              </w:rPr>
              <w:id w:val="-1624147431"/>
              <w:placeholder>
                <w:docPart w:val="1841C319F694488789017B6090F2455D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5197" w:type="dxa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00056727"/>
                <w:placeholder>
                  <w:docPart w:val="6996FE93EC6F49DCA00EBEF733566517"/>
                </w:placeholder>
              </w:sdtPr>
              <w:sdtEndPr/>
              <w:sdtContent>
                <w:r w:rsidR="00F57495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FA6177" w:rsidRPr="00722B17" w:rsidTr="00162929">
        <w:trPr>
          <w:cantSplit/>
          <w:trHeight w:val="429"/>
          <w:tblHeader/>
        </w:trPr>
        <w:tc>
          <w:tcPr>
            <w:tcW w:w="0" w:type="auto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94610371"/>
                <w:placeholder>
                  <w:docPart w:val="72D0818975214F5981EBC5895CA35D98"/>
                </w:placeholder>
              </w:sdtPr>
              <w:sdtEndPr/>
              <w:sdtContent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DC3EEE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200 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caràcters)                    </w:t>
                </w:r>
              </w:sdtContent>
            </w:sdt>
            <w:r w:rsidR="00FA6177" w:rsidRPr="009920AC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1894851409"/>
            <w:placeholder>
              <w:docPart w:val="446BC8AD27D44CE58EAF83FC93DAE70E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896859039"/>
            <w:placeholder>
              <w:docPart w:val="5EDF804EFF0B45B088D99AA8A3BEC426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cs="Arial"/>
                <w:sz w:val="16"/>
                <w:szCs w:val="16"/>
              </w:rPr>
              <w:id w:val="1819692500"/>
              <w:placeholder>
                <w:docPart w:val="F208BA84D2364AABAE55DADA5F38DB4A"/>
              </w:placeholder>
              <w:showingPlcHdr/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775" w:type="dxa"/>
          </w:tcPr>
          <w:sdt>
            <w:sdtPr>
              <w:rPr>
                <w:rFonts w:cs="Arial"/>
                <w:sz w:val="16"/>
                <w:szCs w:val="16"/>
              </w:rPr>
              <w:id w:val="145492434"/>
              <w:placeholder>
                <w:docPart w:val="1DFE811A76A24107832EDAE12FEB28B3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5197" w:type="dxa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3096618"/>
                <w:placeholder>
                  <w:docPart w:val="052834AD3DDB4948878BDD408075BE4E"/>
                </w:placeholder>
              </w:sdtPr>
              <w:sdtEndPr/>
              <w:sdtContent>
                <w:r w:rsidR="00F57495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FA6177" w:rsidRPr="00722B17" w:rsidTr="00162929">
        <w:trPr>
          <w:cantSplit/>
          <w:trHeight w:val="429"/>
          <w:tblHeader/>
        </w:trPr>
        <w:tc>
          <w:tcPr>
            <w:tcW w:w="0" w:type="auto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84482243"/>
                <w:placeholder>
                  <w:docPart w:val="CE7F87D7379C4BBC9B6EA1980591F8CE"/>
                </w:placeholder>
              </w:sdtPr>
              <w:sdtEndPr/>
              <w:sdtContent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DC3EEE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200 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caràcters)                    </w:t>
                </w:r>
              </w:sdtContent>
            </w:sdt>
            <w:r w:rsidR="00FA6177" w:rsidRPr="009920AC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-782489995"/>
            <w:placeholder>
              <w:docPart w:val="AB72DB65CB9A439AAFCBF071D7861DB2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5352125"/>
            <w:placeholder>
              <w:docPart w:val="A8740851999845CAA55BBDE22676A82B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cs="Arial"/>
                <w:sz w:val="16"/>
                <w:szCs w:val="16"/>
              </w:rPr>
              <w:id w:val="-832061935"/>
              <w:placeholder>
                <w:docPart w:val="14EA96CFB9274148B0521C1B665720D2"/>
              </w:placeholder>
              <w:showingPlcHdr/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775" w:type="dxa"/>
          </w:tcPr>
          <w:sdt>
            <w:sdtPr>
              <w:rPr>
                <w:rFonts w:cs="Arial"/>
                <w:sz w:val="16"/>
                <w:szCs w:val="16"/>
              </w:rPr>
              <w:id w:val="-196541993"/>
              <w:placeholder>
                <w:docPart w:val="E2E165F052124AD8B450EA7D63D20940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5197" w:type="dxa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71086839"/>
                <w:placeholder>
                  <w:docPart w:val="F0D20D4DCED24FC88D2AD64458E9E682"/>
                </w:placeholder>
              </w:sdtPr>
              <w:sdtEndPr/>
              <w:sdtContent>
                <w:r w:rsidR="00F57495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  <w:tr w:rsidR="00FA6177" w:rsidRPr="00722B17" w:rsidTr="00162929">
        <w:trPr>
          <w:cantSplit/>
          <w:trHeight w:val="429"/>
          <w:tblHeader/>
        </w:trPr>
        <w:tc>
          <w:tcPr>
            <w:tcW w:w="0" w:type="auto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18365034"/>
                <w:placeholder>
                  <w:docPart w:val="D452B76CCD2C473BB08E1CCBF34A0B62"/>
                </w:placeholder>
              </w:sdtPr>
              <w:sdtEndPr/>
              <w:sdtContent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DC3EEE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200 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caràcters)                    </w:t>
                </w:r>
              </w:sdtContent>
            </w:sdt>
            <w:r w:rsidR="00FA6177" w:rsidRPr="009920AC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-1669556404"/>
            <w:placeholder>
              <w:docPart w:val="EF29BD4302F142569B8A64D091C57CE4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639095509"/>
            <w:placeholder>
              <w:docPart w:val="179C2E1A48CC45229392BFE7ABA5F3F1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0" w:type="auto"/>
              </w:tcPr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cs="Arial"/>
                <w:sz w:val="16"/>
                <w:szCs w:val="16"/>
              </w:rPr>
              <w:id w:val="-792289686"/>
              <w:placeholder>
                <w:docPart w:val="826E00C2267A4E26B1B53A128DA608CD"/>
              </w:placeholder>
              <w:showingPlcHdr/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XXXXXXX€</w:t>
                </w:r>
              </w:p>
            </w:sdtContent>
          </w:sdt>
        </w:tc>
        <w:tc>
          <w:tcPr>
            <w:tcW w:w="1775" w:type="dxa"/>
          </w:tcPr>
          <w:sdt>
            <w:sdtPr>
              <w:rPr>
                <w:rFonts w:cs="Arial"/>
                <w:sz w:val="16"/>
                <w:szCs w:val="16"/>
              </w:rPr>
              <w:id w:val="-1494491617"/>
              <w:placeholder>
                <w:docPart w:val="4EFE118595D24EE8886D38E36656A00E"/>
              </w:placeholder>
              <w:showingPlcHdr/>
              <w:dropDownList>
                <w:listItem w:value="Trieu un element."/>
                <w:listItem w:displayText="Alt Camp" w:value="Alt Camp"/>
                <w:listItem w:displayText="Alt Empordà" w:value="Alt Empordà"/>
                <w:listItem w:displayText="Alt Penedès" w:value="Alt Penedès"/>
                <w:listItem w:displayText="Alt Urgell" w:value="Alt Urgell"/>
                <w:listItem w:displayText="Alta Ribagorça" w:value="Alta Ribagorça"/>
                <w:listItem w:displayText="Anoia" w:value="Anoia"/>
                <w:listItem w:displayText="Aran" w:value="Aran"/>
                <w:listItem w:displayText="Bages" w:value="Bages"/>
                <w:listItem w:displayText="Baix Camp" w:value="Baix Camp"/>
                <w:listItem w:displayText="Baix Ebre" w:value="Baix Ebre"/>
                <w:listItem w:displayText="Baix Empordà" w:value="Baix Empordà"/>
                <w:listItem w:displayText="Baix Llobregat" w:value="Baix Llobregat"/>
                <w:listItem w:displayText="Baix Penedès" w:value="Baix Penedès"/>
                <w:listItem w:displayText="Barcelonès" w:value="Barcelonès"/>
                <w:listItem w:displayText="Berguedà" w:value="Berguedà"/>
                <w:listItem w:displayText="Cerdanya" w:value="Cerdanya"/>
                <w:listItem w:displayText="Conca de Barberà" w:value="Conca de Barberà"/>
                <w:listItem w:displayText="Garraf" w:value="Garraf"/>
                <w:listItem w:displayText="Garrigues" w:value="Garrigues"/>
                <w:listItem w:displayText="Garrotxa" w:value="Garrotxa"/>
                <w:listItem w:displayText="Gironès" w:value="Gironès"/>
                <w:listItem w:displayText="Lluçanès" w:value="Lluçanès"/>
                <w:listItem w:displayText="Maresme" w:value="Maresme"/>
                <w:listItem w:displayText="Moianès" w:value="Moianès"/>
                <w:listItem w:displayText="Montsià" w:value="Montsià"/>
                <w:listItem w:displayText="Noguera" w:value="Noguera"/>
                <w:listItem w:displayText="Osona" w:value="Osona"/>
                <w:listItem w:displayText="Pallars Jussà" w:value="Pallars Jussà"/>
                <w:listItem w:displayText="Pallars Sobirà" w:value="Pallars Sobirà"/>
                <w:listItem w:displayText="Pla d'Urgell" w:value="Pla d'Urgell"/>
                <w:listItem w:displayText="Priorat" w:value="Priorat"/>
                <w:listItem w:displayText="Ribera d'Ebre" w:value="Ribera d'Ebre"/>
                <w:listItem w:displayText="Ripollès" w:value="Ripollès"/>
                <w:listItem w:displayText="Segarra" w:value="Segarra"/>
                <w:listItem w:displayText="Segrià" w:value="Segrià"/>
                <w:listItem w:displayText="Selva" w:value="Selva"/>
                <w:listItem w:displayText="Solsonès" w:value="Solsonès"/>
                <w:listItem w:displayText="Tarragonès" w:value="Tarragonès"/>
                <w:listItem w:displayText="Terra Alta" w:value="Terra Alta"/>
                <w:listItem w:displayText="Urgell" w:value="Urgell"/>
                <w:listItem w:displayText="Vallès Occidental" w:value="Vallès Occidental"/>
                <w:listItem w:displayText="Vallès Oriental" w:value="Vallès Oriental"/>
              </w:dropDownList>
            </w:sdtPr>
            <w:sdtEndPr/>
            <w:sdtContent>
              <w:p w:rsidR="00FA6177" w:rsidRPr="000B0FA5" w:rsidRDefault="00FA6177" w:rsidP="00F93401">
                <w:pPr>
                  <w:rPr>
                    <w:rFonts w:cs="Arial"/>
                    <w:sz w:val="16"/>
                    <w:szCs w:val="16"/>
                  </w:rPr>
                </w:pPr>
                <w:r w:rsidRPr="000B0FA5">
                  <w:rPr>
                    <w:rStyle w:val="Textdelcontenidor"/>
                    <w:rFonts w:cs="Arial"/>
                    <w:sz w:val="16"/>
                    <w:szCs w:val="16"/>
                  </w:rPr>
                  <w:t>Comarca</w:t>
                </w:r>
              </w:p>
            </w:sdtContent>
          </w:sdt>
        </w:tc>
        <w:tc>
          <w:tcPr>
            <w:tcW w:w="5197" w:type="dxa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081365771"/>
                <w:placeholder>
                  <w:docPart w:val="FCF7CFE5BFBF419DB7552B632FB75A24"/>
                </w:placeholder>
              </w:sdtPr>
              <w:sdtEndPr/>
              <w:sdtContent>
                <w:r w:rsidR="00F57495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1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                                                     </w:t>
                </w:r>
              </w:sdtContent>
            </w:sdt>
          </w:p>
        </w:tc>
      </w:tr>
    </w:tbl>
    <w:p w:rsidR="00FA6177" w:rsidRDefault="00FA6177" w:rsidP="00FA6177">
      <w:pPr>
        <w:rPr>
          <w:rFonts w:cs="Arial"/>
          <w:noProof/>
          <w:sz w:val="16"/>
          <w:szCs w:val="16"/>
          <w:lang w:eastAsia="ca-ES" w:bidi="he-IL"/>
        </w:rPr>
      </w:pPr>
    </w:p>
    <w:p w:rsidR="00CF72D7" w:rsidRDefault="00CF72D7" w:rsidP="00CF72D7">
      <w:pPr>
        <w:pStyle w:val="Ttol1"/>
        <w:sectPr w:rsidR="00CF72D7" w:rsidSect="00CF72D7">
          <w:headerReference w:type="first" r:id="rId20"/>
          <w:pgSz w:w="16838" w:h="11906" w:orient="landscape" w:code="9"/>
          <w:pgMar w:top="1701" w:right="2268" w:bottom="1134" w:left="1985" w:header="567" w:footer="851" w:gutter="0"/>
          <w:cols w:space="720"/>
          <w:titlePg/>
          <w:docGrid w:linePitch="299"/>
        </w:sectPr>
      </w:pPr>
    </w:p>
    <w:p w:rsidR="00FA6177" w:rsidRPr="000B0FA5" w:rsidRDefault="00CF72D7" w:rsidP="000B0FA5">
      <w:pPr>
        <w:pStyle w:val="Ttol1"/>
      </w:pPr>
      <w:r>
        <w:lastRenderedPageBreak/>
        <w:t xml:space="preserve">11. </w:t>
      </w:r>
      <w:r w:rsidRPr="004A1F1C">
        <w:t xml:space="preserve">Documentació acreditativa en relació amb l’experiència </w:t>
      </w:r>
      <w:r>
        <w:t>prèvia i capacitat de l’entitat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Documentació acreditativa en relació amb l’experiència prèvia i capacitat de l’entitat"/>
        <w:tblDescription w:val="Documentació acreditativa en relació amb l’experiència prèvia i capacitat de l’entitat"/>
      </w:tblPr>
      <w:tblGrid>
        <w:gridCol w:w="3021"/>
        <w:gridCol w:w="3021"/>
        <w:gridCol w:w="3019"/>
      </w:tblGrid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0B0FA5" w:rsidRDefault="00FA6177" w:rsidP="00F9340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Línia de negoci/ Projecte</w:t>
            </w:r>
          </w:p>
        </w:tc>
        <w:tc>
          <w:tcPr>
            <w:tcW w:w="1667" w:type="pct"/>
          </w:tcPr>
          <w:p w:rsidR="00FA6177" w:rsidRPr="000B0FA5" w:rsidRDefault="00FA6177" w:rsidP="00F9340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Document acreditatiu que s’aporta</w:t>
            </w:r>
          </w:p>
        </w:tc>
        <w:tc>
          <w:tcPr>
            <w:tcW w:w="1666" w:type="pct"/>
          </w:tcPr>
          <w:p w:rsidR="00FA6177" w:rsidRPr="000B0FA5" w:rsidRDefault="00FA6177" w:rsidP="00F9340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Entitat que ha elaborat o ha emès el document acreditatiu</w:t>
            </w:r>
          </w:p>
        </w:tc>
      </w:tr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40747475"/>
                <w:placeholder>
                  <w:docPart w:val="58CEEC3B7FE144679F7C5ECEECF1ED66"/>
                </w:placeholder>
              </w:sdtPr>
              <w:sdtEndPr/>
              <w:sdtContent>
                <w:r w:rsidR="009920AC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200 caràcters</w:t>
                </w:r>
              </w:sdtContent>
            </w:sdt>
          </w:p>
        </w:tc>
        <w:tc>
          <w:tcPr>
            <w:tcW w:w="1667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44850279"/>
                <w:placeholder>
                  <w:docPart w:val="D16FB339A4E14C27B442D8CE6EBF10F0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2376537"/>
                <w:placeholder>
                  <w:docPart w:val="C90F5DC55F024F4FA3C9677CF793241E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637937223"/>
                <w:placeholder>
                  <w:docPart w:val="9295457E6DF34FB394CD59A72E2F79F5"/>
                </w:placeholder>
              </w:sdtPr>
              <w:sdtEndPr/>
              <w:sdtContent>
                <w:r w:rsidR="009920AC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200 caràcters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)               </w:t>
                </w:r>
              </w:sdtContent>
            </w:sdt>
          </w:p>
        </w:tc>
        <w:tc>
          <w:tcPr>
            <w:tcW w:w="1667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91529140"/>
                <w:placeholder>
                  <w:docPart w:val="ADD8A1558F474DF097DF11A5C0164A3E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75419587"/>
                <w:placeholder>
                  <w:docPart w:val="E53D7829D68642789D5828038321785A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37766167"/>
                <w:placeholder>
                  <w:docPart w:val="5E6138B35E7341F39B642E14AB146E8C"/>
                </w:placeholder>
              </w:sdtPr>
              <w:sdtEndPr/>
              <w:sdtContent>
                <w:r w:rsidR="009920AC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200 caràcters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)               </w:t>
                </w:r>
              </w:sdtContent>
            </w:sdt>
          </w:p>
        </w:tc>
        <w:tc>
          <w:tcPr>
            <w:tcW w:w="1667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71680548"/>
                <w:placeholder>
                  <w:docPart w:val="FBF2E29D60E346FD876720C7BC4636A5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50029002"/>
                <w:placeholder>
                  <w:docPart w:val="5B3BA788AD6B4CBF896E64C28197A207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651133209"/>
                <w:placeholder>
                  <w:docPart w:val="7C446078FD594CB1A506C255C4710EFC"/>
                </w:placeholder>
              </w:sdtPr>
              <w:sdtEndPr/>
              <w:sdtContent>
                <w:r w:rsidR="009920AC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200 caràcters</w:t>
                </w:r>
              </w:sdtContent>
            </w:sdt>
          </w:p>
        </w:tc>
        <w:tc>
          <w:tcPr>
            <w:tcW w:w="1667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99309616"/>
                <w:placeholder>
                  <w:docPart w:val="3CBC4065AF8C43889DCA2D271E16CDEF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53702156"/>
                <w:placeholder>
                  <w:docPart w:val="8483C3C5CAF44978B4E5E166F6A0E611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6739417"/>
                <w:placeholder>
                  <w:docPart w:val="816246680FED4CBEBCCFBB2663EDBD3B"/>
                </w:placeholder>
              </w:sdtPr>
              <w:sdtEndPr/>
              <w:sdtContent>
                <w:r w:rsidR="009920AC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200 caràcters</w:t>
                </w:r>
              </w:sdtContent>
            </w:sdt>
          </w:p>
        </w:tc>
        <w:tc>
          <w:tcPr>
            <w:tcW w:w="1667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43448183"/>
                <w:placeholder>
                  <w:docPart w:val="48881D97DF6E44A8A203479F2B0286C9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413287058"/>
                <w:placeholder>
                  <w:docPart w:val="FBE43471B0674D0CABF49F8B086A0792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87490062"/>
                <w:placeholder>
                  <w:docPart w:val="E300B764B4394437A9FECB14D0677C03"/>
                </w:placeholder>
              </w:sdtPr>
              <w:sdtEndPr/>
              <w:sdtContent>
                <w:r w:rsidR="009920AC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200 caràcters</w:t>
                </w:r>
              </w:sdtContent>
            </w:sdt>
          </w:p>
        </w:tc>
        <w:tc>
          <w:tcPr>
            <w:tcW w:w="1667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61786964"/>
                <w:placeholder>
                  <w:docPart w:val="858DFD16D9934B1C828C74995BB300E6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21638889"/>
                <w:placeholder>
                  <w:docPart w:val="02F58153D40045399FC3658FA71D1BE2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08816726"/>
                <w:placeholder>
                  <w:docPart w:val="D711462D73214BD08FDDA5248C5BE42F"/>
                </w:placeholder>
              </w:sdtPr>
              <w:sdtEndPr/>
              <w:sdtContent>
                <w:r w:rsidR="009920AC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200 caràcters</w:t>
                </w:r>
              </w:sdtContent>
            </w:sdt>
          </w:p>
        </w:tc>
        <w:tc>
          <w:tcPr>
            <w:tcW w:w="1667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8518662"/>
                <w:placeholder>
                  <w:docPart w:val="CE886963BAE04F7BBFF91F8AF603F75B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99957276"/>
                <w:placeholder>
                  <w:docPart w:val="1CB01160CE124034A9F832715CA69F75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20095911"/>
                <w:placeholder>
                  <w:docPart w:val="7EC06C6D4D9C4CD3933BF5BFBADFE63A"/>
                </w:placeholder>
              </w:sdtPr>
              <w:sdtEndPr/>
              <w:sdtContent>
                <w:r w:rsidR="009920AC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200 caràcters</w:t>
                </w:r>
              </w:sdtContent>
            </w:sdt>
          </w:p>
        </w:tc>
        <w:tc>
          <w:tcPr>
            <w:tcW w:w="1667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19807187"/>
                <w:placeholder>
                  <w:docPart w:val="F3079F8B03FA4EF2B0DBCB8ADEFB39A4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82564125"/>
                <w:placeholder>
                  <w:docPart w:val="10E0FDBB3B0C411FA147E4D380E42E9B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0842618"/>
                <w:placeholder>
                  <w:docPart w:val="443BAACE515C4DAA8D868C5322DA76F4"/>
                </w:placeholder>
              </w:sdtPr>
              <w:sdtEndPr/>
              <w:sdtContent>
                <w:r w:rsidR="009920AC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200 caràcters</w:t>
                </w:r>
              </w:sdtContent>
            </w:sdt>
          </w:p>
        </w:tc>
        <w:tc>
          <w:tcPr>
            <w:tcW w:w="1667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785938326"/>
                <w:placeholder>
                  <w:docPart w:val="C70BA7F62C934A5080086FFA1B0A8C32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47850427"/>
                <w:placeholder>
                  <w:docPart w:val="47024FC276F645A482F237C05CE7AF85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FA6177" w:rsidRPr="006A3376" w:rsidTr="00162929">
        <w:trPr>
          <w:cantSplit/>
          <w:tblHeader/>
        </w:trPr>
        <w:tc>
          <w:tcPr>
            <w:tcW w:w="1667" w:type="pct"/>
          </w:tcPr>
          <w:p w:rsidR="00FA6177" w:rsidRPr="009920AC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062744930"/>
                <w:placeholder>
                  <w:docPart w:val="FE3D1C2067D24DC5BC89051B0577D157"/>
                </w:placeholder>
              </w:sdtPr>
              <w:sdtEndPr/>
              <w:sdtContent>
                <w:r w:rsidR="009920AC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200 caràcters</w:t>
                </w:r>
                <w:r w:rsidR="00FA6177" w:rsidRPr="009920AC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)               </w:t>
                </w:r>
              </w:sdtContent>
            </w:sdt>
          </w:p>
        </w:tc>
        <w:tc>
          <w:tcPr>
            <w:tcW w:w="1667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5233242"/>
                <w:placeholder>
                  <w:docPart w:val="33560A10C68446098D8F319AC50DECA6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666" w:type="pct"/>
          </w:tcPr>
          <w:p w:rsidR="00FA6177" w:rsidRPr="00DC0B53" w:rsidRDefault="004B095D" w:rsidP="00F93401">
            <w:pPr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16630701"/>
                <w:placeholder>
                  <w:docPart w:val="0FDCC12B76FD4348B8345CA38D3F3ADC"/>
                </w:placeholder>
              </w:sdtPr>
              <w:sdtEndPr/>
              <w:sdtContent>
                <w:r w:rsidR="00FA6177" w:rsidRPr="00DC0B53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</w:tbl>
    <w:p w:rsidR="00FA6177" w:rsidRPr="004300C2" w:rsidRDefault="00FA6177" w:rsidP="00F20DDB">
      <w:pPr>
        <w:spacing w:after="120"/>
        <w:rPr>
          <w:rFonts w:cs="Arial"/>
          <w:sz w:val="16"/>
          <w:szCs w:val="16"/>
        </w:rPr>
      </w:pPr>
    </w:p>
    <w:p w:rsidR="00CF72D7" w:rsidRPr="004A1F1C" w:rsidRDefault="00CF72D7" w:rsidP="00F20DDB">
      <w:pPr>
        <w:pStyle w:val="Ttol1"/>
        <w:spacing w:after="120"/>
      </w:pPr>
      <w:r>
        <w:t xml:space="preserve">12. </w:t>
      </w:r>
      <w:r w:rsidRPr="004A1F1C">
        <w:t xml:space="preserve"> Valors de l'economia social i solidària</w:t>
      </w:r>
    </w:p>
    <w:p w:rsidR="00637C85" w:rsidRDefault="00637C85" w:rsidP="00637C85">
      <w:pPr>
        <w:spacing w:after="160" w:line="259" w:lineRule="auto"/>
        <w:contextualSpacing/>
        <w:jc w:val="both"/>
        <w:rPr>
          <w:rFonts w:cs="Arial"/>
          <w:sz w:val="16"/>
        </w:rPr>
      </w:pPr>
      <w:r>
        <w:rPr>
          <w:rFonts w:cs="Arial"/>
          <w:sz w:val="16"/>
        </w:rPr>
        <w:t>Marqueu en el següent quadre</w:t>
      </w:r>
      <w:r w:rsidRPr="00035011">
        <w:rPr>
          <w:rFonts w:cs="Arial"/>
          <w:sz w:val="16"/>
        </w:rPr>
        <w:t xml:space="preserve"> quins valors de l'economia social i solidària incorpora </w:t>
      </w:r>
      <w:r>
        <w:rPr>
          <w:rFonts w:cs="Arial"/>
          <w:sz w:val="16"/>
        </w:rPr>
        <w:t>el projecte a través de les seves actuacions concretes (e</w:t>
      </w:r>
      <w:r w:rsidRPr="00F444BE">
        <w:rPr>
          <w:rFonts w:cs="Arial"/>
          <w:sz w:val="16"/>
        </w:rPr>
        <w:t>n cas de multiplicitat d’actuacions, seleccioneu la que considereu fonament</w:t>
      </w:r>
      <w:r>
        <w:rPr>
          <w:rFonts w:cs="Arial"/>
          <w:sz w:val="16"/>
        </w:rPr>
        <w:t>al per a la promoció del valor) i j</w:t>
      </w:r>
      <w:r w:rsidRPr="00035011">
        <w:rPr>
          <w:rFonts w:cs="Arial"/>
          <w:sz w:val="16"/>
        </w:rPr>
        <w:t>ustifiqueu breument perquè s’alinea amb el valor seleccionat:</w:t>
      </w:r>
    </w:p>
    <w:p w:rsidR="00637C85" w:rsidRDefault="00637C85" w:rsidP="00637C85">
      <w:pPr>
        <w:spacing w:after="160" w:line="259" w:lineRule="auto"/>
        <w:contextualSpacing/>
        <w:jc w:val="both"/>
        <w:rPr>
          <w:rFonts w:cs="Arial"/>
          <w:sz w:val="16"/>
        </w:rPr>
      </w:pPr>
    </w:p>
    <w:p w:rsidR="00637C85" w:rsidRDefault="00637C85" w:rsidP="00637C85">
      <w:pPr>
        <w:spacing w:after="160" w:line="259" w:lineRule="auto"/>
        <w:contextualSpacing/>
        <w:jc w:val="both"/>
        <w:rPr>
          <w:rFonts w:cs="Arial"/>
          <w:sz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Valors de l'economia social i solidària"/>
        <w:tblDescription w:val="Marqueu en el següent quadre quins valors de l'economia social i solidària incorpora el projecte a través de les seves actuacions concretes (en cas de multiplicitat d’actuacions, seleccioneu la que considereu fonamental per a la promoció del valor) i justifiqueu breument perquè s’alinea amb el valor seleccionat:"/>
      </w:tblPr>
      <w:tblGrid>
        <w:gridCol w:w="416"/>
        <w:gridCol w:w="1613"/>
        <w:gridCol w:w="1084"/>
        <w:gridCol w:w="3603"/>
        <w:gridCol w:w="2345"/>
      </w:tblGrid>
      <w:tr w:rsidR="00637C85" w:rsidRPr="00D93EEB" w:rsidTr="00162929">
        <w:trPr>
          <w:cantSplit/>
          <w:tblHeader/>
        </w:trPr>
        <w:tc>
          <w:tcPr>
            <w:tcW w:w="230" w:type="pct"/>
          </w:tcPr>
          <w:p w:rsidR="00637C85" w:rsidRPr="00D93EEB" w:rsidRDefault="00637C85" w:rsidP="007D4F44">
            <w:pPr>
              <w:rPr>
                <w:rFonts w:asciiTheme="minorBidi" w:hAnsiTheme="minorBidi"/>
                <w:sz w:val="20"/>
              </w:rPr>
            </w:pPr>
          </w:p>
        </w:tc>
        <w:tc>
          <w:tcPr>
            <w:tcW w:w="890" w:type="pct"/>
            <w:shd w:val="clear" w:color="000000" w:fill="FFFFFF"/>
            <w:vAlign w:val="center"/>
          </w:tcPr>
          <w:p w:rsidR="00637C85" w:rsidRPr="000B0FA5" w:rsidRDefault="00637C85" w:rsidP="007D4F44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 xml:space="preserve">Valor de l’ESS </w:t>
            </w:r>
          </w:p>
        </w:tc>
        <w:tc>
          <w:tcPr>
            <w:tcW w:w="598" w:type="pct"/>
            <w:shd w:val="clear" w:color="000000" w:fill="FFFFFF"/>
          </w:tcPr>
          <w:p w:rsidR="00637C85" w:rsidRPr="000B0FA5" w:rsidRDefault="00637C85" w:rsidP="007D4F44">
            <w:pPr>
              <w:rPr>
                <w:rFonts w:cs="Arial"/>
                <w:b/>
                <w:sz w:val="16"/>
                <w:szCs w:val="16"/>
              </w:rPr>
            </w:pPr>
            <w:r w:rsidRPr="00F444BE">
              <w:rPr>
                <w:rFonts w:cs="Arial"/>
                <w:b/>
                <w:sz w:val="16"/>
                <w:szCs w:val="16"/>
              </w:rPr>
              <w:t>Codi Actuació</w:t>
            </w:r>
          </w:p>
        </w:tc>
        <w:tc>
          <w:tcPr>
            <w:tcW w:w="1988" w:type="pct"/>
            <w:shd w:val="clear" w:color="000000" w:fill="FFFFFF"/>
          </w:tcPr>
          <w:p w:rsidR="00637C85" w:rsidRPr="000B0FA5" w:rsidRDefault="00637C85" w:rsidP="007D4F44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Nom de l’actuació</w:t>
            </w:r>
          </w:p>
        </w:tc>
        <w:tc>
          <w:tcPr>
            <w:tcW w:w="1294" w:type="pct"/>
            <w:shd w:val="clear" w:color="000000" w:fill="FFFFFF"/>
          </w:tcPr>
          <w:p w:rsidR="00637C85" w:rsidRPr="000B0FA5" w:rsidRDefault="00637C85" w:rsidP="007D4F44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Elements d’alineament</w:t>
            </w:r>
          </w:p>
        </w:tc>
      </w:tr>
      <w:tr w:rsidR="00637C85" w:rsidRPr="00D93EEB" w:rsidTr="00162929">
        <w:trPr>
          <w:cantSplit/>
          <w:trHeight w:val="391"/>
          <w:tblHeader/>
        </w:trPr>
        <w:tc>
          <w:tcPr>
            <w:tcW w:w="230" w:type="pct"/>
            <w:shd w:val="clear" w:color="000000" w:fill="FFFFFF"/>
          </w:tcPr>
          <w:p w:rsidR="00637C85" w:rsidRPr="00D93EEB" w:rsidRDefault="004B095D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14748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:rsidR="00637C85" w:rsidRPr="000B0FA5" w:rsidRDefault="00637C85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 xml:space="preserve">Democràcia interna / </w:t>
            </w:r>
            <w:proofErr w:type="spellStart"/>
            <w:r w:rsidRPr="000B0FA5">
              <w:rPr>
                <w:rFonts w:cs="Arial"/>
                <w:sz w:val="16"/>
                <w:szCs w:val="16"/>
              </w:rPr>
              <w:t>Governança</w:t>
            </w:r>
            <w:proofErr w:type="spellEnd"/>
          </w:p>
        </w:tc>
        <w:tc>
          <w:tcPr>
            <w:tcW w:w="598" w:type="pct"/>
            <w:shd w:val="clear" w:color="000000" w:fill="FFFFFF"/>
          </w:tcPr>
          <w:p w:rsidR="00637C85" w:rsidRDefault="004B095D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757140812"/>
                <w:placeholder>
                  <w:docPart w:val="2B0E5272B7D243979D0C547AF41F6EA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37C85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:rsidR="00637C85" w:rsidRPr="00F444BE" w:rsidRDefault="004B095D" w:rsidP="007D4F4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6395789"/>
                <w:placeholder>
                  <w:docPart w:val="82AFE67ABBD746879427926D4C48917A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:rsidR="00637C85" w:rsidRPr="00F444BE" w:rsidRDefault="004B095D" w:rsidP="007D4F4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29593775"/>
                <w:placeholder>
                  <w:docPart w:val="5F9DCF57B34B4080B7E47DB119989B03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637C85" w:rsidRPr="00D93EEB" w:rsidTr="00162929">
        <w:trPr>
          <w:cantSplit/>
          <w:tblHeader/>
        </w:trPr>
        <w:tc>
          <w:tcPr>
            <w:tcW w:w="230" w:type="pct"/>
          </w:tcPr>
          <w:p w:rsidR="00637C85" w:rsidRPr="00D93EEB" w:rsidRDefault="004B095D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06763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:rsidR="00637C85" w:rsidRPr="000B0FA5" w:rsidRDefault="00637C85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Cures i conciliació</w:t>
            </w:r>
          </w:p>
        </w:tc>
        <w:tc>
          <w:tcPr>
            <w:tcW w:w="598" w:type="pct"/>
            <w:shd w:val="clear" w:color="000000" w:fill="FFFFFF"/>
          </w:tcPr>
          <w:p w:rsidR="00637C85" w:rsidRDefault="004B095D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56969867"/>
                <w:placeholder>
                  <w:docPart w:val="F1D666C681FC48CC80FF0964326DED0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37C85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84006545"/>
                <w:placeholder>
                  <w:docPart w:val="5888469DBFAA48498392484D67E1B1E3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75573454"/>
                <w:placeholder>
                  <w:docPart w:val="0DEA307F9D704C9D85054B0007462579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637C85" w:rsidRPr="00D93EEB" w:rsidTr="00162929">
        <w:trPr>
          <w:cantSplit/>
          <w:tblHeader/>
        </w:trPr>
        <w:tc>
          <w:tcPr>
            <w:tcW w:w="230" w:type="pct"/>
          </w:tcPr>
          <w:p w:rsidR="00637C85" w:rsidRPr="00D93EEB" w:rsidRDefault="004B095D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87614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:rsidR="00637C85" w:rsidRPr="000B0FA5" w:rsidRDefault="00637C85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Condicions de treball dignes</w:t>
            </w:r>
          </w:p>
        </w:tc>
        <w:tc>
          <w:tcPr>
            <w:tcW w:w="598" w:type="pct"/>
            <w:shd w:val="clear" w:color="000000" w:fill="FFFFFF"/>
          </w:tcPr>
          <w:p w:rsidR="00637C85" w:rsidRDefault="004B095D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244030840"/>
                <w:placeholder>
                  <w:docPart w:val="104606FF5A17422F85EA1F622F8C7C0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37C85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82452916"/>
                <w:placeholder>
                  <w:docPart w:val="D8177780655E4AF586DF4CC6F3028914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6581524"/>
                <w:placeholder>
                  <w:docPart w:val="D2FDB50819AC403A89FC6B5CE3450AA2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637C85" w:rsidRPr="00D93EEB" w:rsidTr="00162929">
        <w:trPr>
          <w:cantSplit/>
          <w:tblHeader/>
        </w:trPr>
        <w:tc>
          <w:tcPr>
            <w:tcW w:w="230" w:type="pct"/>
          </w:tcPr>
          <w:p w:rsidR="00637C85" w:rsidRPr="00D93EEB" w:rsidRDefault="004B095D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5394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85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center"/>
          </w:tcPr>
          <w:p w:rsidR="00637C85" w:rsidRPr="000B0FA5" w:rsidRDefault="00637C85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Igualtat de gènere</w:t>
            </w:r>
          </w:p>
        </w:tc>
        <w:tc>
          <w:tcPr>
            <w:tcW w:w="598" w:type="pct"/>
            <w:shd w:val="clear" w:color="000000" w:fill="FFFFFF"/>
          </w:tcPr>
          <w:p w:rsidR="00637C85" w:rsidRDefault="004B095D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427703784"/>
                <w:placeholder>
                  <w:docPart w:val="318D233C641D41D79AC7B1A28E5C23B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37C85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62891844"/>
                <w:placeholder>
                  <w:docPart w:val="59670B6380A545DB859F2968533E4D0E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46622643"/>
                <w:placeholder>
                  <w:docPart w:val="45B6326C61084A1DB055B88FBC57E3A1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637C85" w:rsidRPr="00D93EEB" w:rsidTr="00162929">
        <w:trPr>
          <w:cantSplit/>
          <w:tblHeader/>
        </w:trPr>
        <w:tc>
          <w:tcPr>
            <w:tcW w:w="230" w:type="pct"/>
          </w:tcPr>
          <w:p w:rsidR="00637C85" w:rsidRPr="00D93EEB" w:rsidRDefault="004B095D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63586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85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bottom"/>
          </w:tcPr>
          <w:p w:rsidR="00637C85" w:rsidRPr="000B0FA5" w:rsidRDefault="00637C85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Finances ètiques</w:t>
            </w:r>
          </w:p>
        </w:tc>
        <w:tc>
          <w:tcPr>
            <w:tcW w:w="598" w:type="pct"/>
            <w:shd w:val="clear" w:color="000000" w:fill="FFFFFF"/>
          </w:tcPr>
          <w:p w:rsidR="00637C85" w:rsidRDefault="004B095D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65757752"/>
                <w:placeholder>
                  <w:docPart w:val="3AE97C7990564192BE832DA8B889020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37C85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77901431"/>
                <w:placeholder>
                  <w:docPart w:val="4EF46446EF524263B67D7846C7FD614A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28139633"/>
                <w:placeholder>
                  <w:docPart w:val="2AB62808FAF240689A4CEB157253EA43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637C85" w:rsidRPr="00D93EEB" w:rsidTr="00162929">
        <w:trPr>
          <w:cantSplit/>
          <w:tblHeader/>
        </w:trPr>
        <w:tc>
          <w:tcPr>
            <w:tcW w:w="230" w:type="pct"/>
          </w:tcPr>
          <w:p w:rsidR="00637C85" w:rsidRPr="00D93EEB" w:rsidRDefault="004B095D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81879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85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  <w:shd w:val="clear" w:color="000000" w:fill="FFFFFF"/>
            <w:vAlign w:val="bottom"/>
          </w:tcPr>
          <w:p w:rsidR="00637C85" w:rsidRPr="000B0FA5" w:rsidRDefault="00637C85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Comerç i comercialització justa</w:t>
            </w:r>
          </w:p>
        </w:tc>
        <w:tc>
          <w:tcPr>
            <w:tcW w:w="598" w:type="pct"/>
            <w:shd w:val="clear" w:color="000000" w:fill="FFFFFF"/>
          </w:tcPr>
          <w:p w:rsidR="00637C85" w:rsidRDefault="004B095D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95112789"/>
                <w:placeholder>
                  <w:docPart w:val="614E7568466F4541A86CE475E82BA7B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37C85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  <w:shd w:val="clear" w:color="000000" w:fill="FFFFFF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149863097"/>
                <w:placeholder>
                  <w:docPart w:val="B2D4FCB2E85441E09C72794020EB1B0C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  <w:shd w:val="clear" w:color="000000" w:fill="FFFFFF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248879456"/>
                <w:placeholder>
                  <w:docPart w:val="DDC307419F994A4DB66C495B2137B1A0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637C85" w:rsidRPr="00D93EEB" w:rsidTr="00162929">
        <w:trPr>
          <w:cantSplit/>
          <w:tblHeader/>
        </w:trPr>
        <w:tc>
          <w:tcPr>
            <w:tcW w:w="230" w:type="pct"/>
          </w:tcPr>
          <w:p w:rsidR="00637C85" w:rsidRPr="00D93EEB" w:rsidRDefault="004B095D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344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85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:rsidR="00637C85" w:rsidRPr="000B0FA5" w:rsidRDefault="00637C85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Gestió de residus</w:t>
            </w:r>
          </w:p>
        </w:tc>
        <w:tc>
          <w:tcPr>
            <w:tcW w:w="598" w:type="pct"/>
          </w:tcPr>
          <w:p w:rsidR="00637C85" w:rsidRDefault="004B095D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53103846"/>
                <w:placeholder>
                  <w:docPart w:val="0CA13FAA473044ECB0B205F4FF6651B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37C85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8018671"/>
                <w:placeholder>
                  <w:docPart w:val="E40A52B287974467BE3CDBB8B5C7B7EC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58304551"/>
                <w:placeholder>
                  <w:docPart w:val="022D1652630247CD9699CDCAD31F8798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637C85" w:rsidRPr="00D93EEB" w:rsidTr="00162929">
        <w:trPr>
          <w:cantSplit/>
          <w:tblHeader/>
        </w:trPr>
        <w:tc>
          <w:tcPr>
            <w:tcW w:w="230" w:type="pct"/>
          </w:tcPr>
          <w:p w:rsidR="00637C85" w:rsidRPr="00D93EEB" w:rsidRDefault="004B095D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2906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85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:rsidR="00637C85" w:rsidRPr="000B0FA5" w:rsidRDefault="00637C85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Sostenibilitat ambiental</w:t>
            </w:r>
          </w:p>
        </w:tc>
        <w:tc>
          <w:tcPr>
            <w:tcW w:w="598" w:type="pct"/>
          </w:tcPr>
          <w:p w:rsidR="00637C85" w:rsidRDefault="004B095D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429200549"/>
                <w:placeholder>
                  <w:docPart w:val="FD2EC548F4A64901B548690E2F29F02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37C85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06683567"/>
                <w:placeholder>
                  <w:docPart w:val="E1671EB772E44EA49F5BFDBE9E527C68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387251049"/>
                <w:placeholder>
                  <w:docPart w:val="CFE6530AE21A408B93BF34230CD43878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637C85" w:rsidRPr="00D93EEB" w:rsidTr="00162929">
        <w:trPr>
          <w:cantSplit/>
          <w:tblHeader/>
        </w:trPr>
        <w:tc>
          <w:tcPr>
            <w:tcW w:w="230" w:type="pct"/>
          </w:tcPr>
          <w:p w:rsidR="00637C85" w:rsidRPr="00D93EEB" w:rsidRDefault="004B095D" w:rsidP="007D4F44">
            <w:pPr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3760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85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:rsidR="00637C85" w:rsidRPr="000B0FA5" w:rsidRDefault="00637C85" w:rsidP="007D4F44">
            <w:pPr>
              <w:spacing w:after="120"/>
              <w:rPr>
                <w:rFonts w:cs="Arial"/>
                <w:sz w:val="16"/>
                <w:szCs w:val="16"/>
              </w:rPr>
            </w:pPr>
            <w:r w:rsidRPr="000B0FA5">
              <w:rPr>
                <w:rFonts w:cs="Arial"/>
                <w:sz w:val="16"/>
                <w:szCs w:val="16"/>
              </w:rPr>
              <w:t>Eficiència energètica</w:t>
            </w:r>
          </w:p>
        </w:tc>
        <w:tc>
          <w:tcPr>
            <w:tcW w:w="598" w:type="pct"/>
          </w:tcPr>
          <w:p w:rsidR="00637C85" w:rsidRDefault="004B095D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3968408"/>
                <w:placeholder>
                  <w:docPart w:val="BDAB5B51988647B1904334DABD415D9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37C85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61334712"/>
                <w:placeholder>
                  <w:docPart w:val="899F047455C84BF49708DB78042C05C0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008637096"/>
                <w:placeholder>
                  <w:docPart w:val="052D126CB64240CBA5457797531A63B3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  <w:tr w:rsidR="00637C85" w:rsidRPr="00D93EEB" w:rsidTr="00162929">
        <w:trPr>
          <w:cantSplit/>
          <w:trHeight w:val="416"/>
          <w:tblHeader/>
        </w:trPr>
        <w:tc>
          <w:tcPr>
            <w:tcW w:w="230" w:type="pct"/>
          </w:tcPr>
          <w:p w:rsidR="00637C85" w:rsidRPr="00D93EEB" w:rsidRDefault="004B095D" w:rsidP="007D4F44">
            <w:pPr>
              <w:spacing w:after="120"/>
              <w:rPr>
                <w:rFonts w:asciiTheme="minorBidi" w:hAnsiTheme="minorBidi"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9059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85" w:rsidRPr="00D9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890" w:type="pct"/>
          </w:tcPr>
          <w:p w:rsidR="00637C85" w:rsidRPr="000B0FA5" w:rsidRDefault="00637C85" w:rsidP="007D4F44">
            <w:pPr>
              <w:spacing w:after="120"/>
              <w:rPr>
                <w:rFonts w:cs="Arial"/>
                <w:sz w:val="16"/>
                <w:szCs w:val="16"/>
              </w:rPr>
            </w:pPr>
            <w:proofErr w:type="spellStart"/>
            <w:r w:rsidRPr="000B0FA5">
              <w:rPr>
                <w:rFonts w:cs="Arial"/>
                <w:sz w:val="16"/>
                <w:szCs w:val="16"/>
              </w:rPr>
              <w:t>Intercooperació</w:t>
            </w:r>
            <w:proofErr w:type="spellEnd"/>
          </w:p>
        </w:tc>
        <w:tc>
          <w:tcPr>
            <w:tcW w:w="598" w:type="pct"/>
          </w:tcPr>
          <w:p w:rsidR="00637C85" w:rsidRDefault="004B095D" w:rsidP="007D4F44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34896574"/>
                <w:placeholder>
                  <w:docPart w:val="97AE75FC2A944E7CAAB687CF9C71D32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637C85" w:rsidRPr="005B598A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88" w:type="pct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65696852"/>
                <w:placeholder>
                  <w:docPart w:val="EDE0A0BDD4C543CAABD7729861818DBE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  <w:tc>
          <w:tcPr>
            <w:tcW w:w="1294" w:type="pct"/>
          </w:tcPr>
          <w:p w:rsidR="00637C85" w:rsidRPr="00F444BE" w:rsidRDefault="004B095D" w:rsidP="007D4F4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90232099"/>
                <w:placeholder>
                  <w:docPart w:val="5114C78DF4504F72BF254F6DF9F94892"/>
                </w:placeholder>
              </w:sdtPr>
              <w:sdtEndPr/>
              <w:sdtContent>
                <w:r w:rsidR="00637C85" w:rsidRPr="00F444B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                   </w:t>
                </w:r>
              </w:sdtContent>
            </w:sdt>
          </w:p>
        </w:tc>
      </w:tr>
    </w:tbl>
    <w:p w:rsidR="00637C85" w:rsidRDefault="00637C85" w:rsidP="00637C85">
      <w:pPr>
        <w:rPr>
          <w:rFonts w:cs="Arial"/>
          <w:b/>
        </w:rPr>
      </w:pPr>
    </w:p>
    <w:p w:rsidR="00CF72D7" w:rsidRDefault="00CF72D7" w:rsidP="00CF72D7">
      <w:pPr>
        <w:spacing w:after="160" w:line="259" w:lineRule="auto"/>
        <w:ind w:left="284" w:hanging="284"/>
        <w:contextualSpacing/>
        <w:rPr>
          <w:rFonts w:cs="Arial"/>
          <w:b/>
        </w:rPr>
      </w:pPr>
      <w:r>
        <w:rPr>
          <w:rFonts w:eastAsiaTheme="majorEastAsia" w:cstheme="majorBidi"/>
          <w:b/>
          <w:sz w:val="24"/>
          <w:szCs w:val="32"/>
        </w:rPr>
        <w:t xml:space="preserve">13. </w:t>
      </w:r>
      <w:r w:rsidRPr="00035011">
        <w:rPr>
          <w:rFonts w:eastAsiaTheme="majorEastAsia" w:cstheme="majorBidi"/>
          <w:b/>
          <w:sz w:val="24"/>
          <w:szCs w:val="32"/>
        </w:rPr>
        <w:t>Impacte</w:t>
      </w:r>
    </w:p>
    <w:p w:rsidR="00CF72D7" w:rsidRPr="000B0FA5" w:rsidRDefault="00CF72D7" w:rsidP="00CF72D7">
      <w:pPr>
        <w:spacing w:after="160" w:line="259" w:lineRule="auto"/>
        <w:ind w:left="284" w:hanging="284"/>
        <w:contextualSpacing/>
        <w:rPr>
          <w:rFonts w:cs="Arial"/>
          <w:b/>
          <w:sz w:val="16"/>
          <w:szCs w:val="16"/>
        </w:rPr>
      </w:pPr>
    </w:p>
    <w:p w:rsidR="00CF72D7" w:rsidRDefault="00CF72D7" w:rsidP="00CF72D7">
      <w:pPr>
        <w:spacing w:after="160" w:line="259" w:lineRule="auto"/>
        <w:contextualSpacing/>
        <w:jc w:val="both"/>
        <w:rPr>
          <w:rFonts w:cs="Arial"/>
          <w:sz w:val="16"/>
        </w:rPr>
      </w:pPr>
      <w:r w:rsidRPr="00035011">
        <w:rPr>
          <w:rFonts w:cs="Arial"/>
          <w:sz w:val="16"/>
        </w:rPr>
        <w:t>Definiu l’impacte econòmic, social, de gènere, mediambiental i sobre el territori que pot tenir el desenvolupament de la idea de negoci proposada.</w:t>
      </w:r>
      <w:r>
        <w:rPr>
          <w:rFonts w:cs="Arial"/>
          <w:sz w:val="16"/>
        </w:rPr>
        <w:t xml:space="preserve"> (màxim 1500 caràcters).</w:t>
      </w:r>
    </w:p>
    <w:p w:rsidR="00CF72D7" w:rsidRPr="00DD32B0" w:rsidRDefault="00CF72D7" w:rsidP="00CF72D7">
      <w:pPr>
        <w:spacing w:after="160" w:line="259" w:lineRule="auto"/>
        <w:contextualSpacing/>
        <w:jc w:val="both"/>
        <w:rPr>
          <w:rFonts w:cs="Arial"/>
          <w:sz w:val="16"/>
        </w:rPr>
      </w:pPr>
    </w:p>
    <w:sdt>
      <w:sdtPr>
        <w:rPr>
          <w:bCs/>
          <w:szCs w:val="22"/>
        </w:rPr>
        <w:id w:val="-127556425"/>
        <w:placeholder>
          <w:docPart w:val="BFAFC2EADAF547749C8808B260774EF3"/>
        </w:placeholder>
      </w:sdtPr>
      <w:sdtEndPr>
        <w:rPr>
          <w:b/>
        </w:rPr>
      </w:sdtEndPr>
      <w:sdtContent>
        <w:p w:rsidR="00CF72D7" w:rsidRPr="00035011" w:rsidRDefault="004B095D" w:rsidP="00CF72D7">
          <w:pPr>
            <w:ind w:left="33"/>
            <w:rPr>
              <w:b/>
              <w:bCs/>
              <w:szCs w:val="22"/>
            </w:rPr>
          </w:pPr>
          <w:sdt>
            <w:sdtPr>
              <w:rPr>
                <w:bCs/>
                <w:szCs w:val="22"/>
              </w:rPr>
              <w:id w:val="1330412070"/>
              <w:placeholder>
                <w:docPart w:val="B26B51CDB8F5403CBFA70F49B58F0391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Default="00CF72D7" w:rsidP="00CF72D7">
      <w:pPr>
        <w:spacing w:after="160" w:line="259" w:lineRule="auto"/>
        <w:contextualSpacing/>
        <w:jc w:val="both"/>
        <w:rPr>
          <w:rFonts w:cs="Arial"/>
          <w:sz w:val="16"/>
        </w:rPr>
      </w:pPr>
      <w:r w:rsidRPr="00035011">
        <w:rPr>
          <w:rFonts w:cs="Arial"/>
          <w:sz w:val="16"/>
        </w:rPr>
        <w:t>Indiqueu en el següent quadre la implicació en el territori amb què compta el projecte:</w:t>
      </w:r>
    </w:p>
    <w:p w:rsidR="00CF72D7" w:rsidRPr="00035011" w:rsidRDefault="00CF72D7" w:rsidP="00CF72D7">
      <w:pPr>
        <w:spacing w:after="160" w:line="259" w:lineRule="auto"/>
        <w:contextualSpacing/>
        <w:jc w:val="both"/>
        <w:rPr>
          <w:rFonts w:cs="Arial"/>
          <w:sz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Description w:val="Taula detall de les implicacions en el territori amb què compta el projecte"/>
      </w:tblPr>
      <w:tblGrid>
        <w:gridCol w:w="402"/>
        <w:gridCol w:w="3710"/>
        <w:gridCol w:w="4949"/>
      </w:tblGrid>
      <w:tr w:rsidR="00CF72D7" w:rsidRPr="00035011" w:rsidTr="00D00D60">
        <w:trPr>
          <w:cantSplit/>
          <w:tblHeader/>
        </w:trPr>
        <w:tc>
          <w:tcPr>
            <w:tcW w:w="222" w:type="pct"/>
          </w:tcPr>
          <w:p w:rsidR="00CF72D7" w:rsidRPr="00035011" w:rsidRDefault="00CF72D7" w:rsidP="00D00D6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7" w:type="pct"/>
          </w:tcPr>
          <w:p w:rsidR="00CF72D7" w:rsidRPr="00035011" w:rsidRDefault="00CF72D7" w:rsidP="00D00D6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31" w:type="pct"/>
          </w:tcPr>
          <w:p w:rsidR="00CF72D7" w:rsidRPr="00035011" w:rsidRDefault="00CF72D7" w:rsidP="00507A69">
            <w:pPr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b/>
                <w:sz w:val="16"/>
                <w:szCs w:val="16"/>
              </w:rPr>
              <w:t>Especifiqueu quins o quines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DC0B53" w:rsidRPr="009F6188" w:rsidTr="00D00D60">
        <w:trPr>
          <w:cantSplit/>
          <w:tblHeader/>
        </w:trPr>
        <w:tc>
          <w:tcPr>
            <w:tcW w:w="222" w:type="pct"/>
          </w:tcPr>
          <w:p w:rsidR="00DC0B53" w:rsidRPr="009F6188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75254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:rsidR="00DC0B53" w:rsidRPr="00035011" w:rsidRDefault="00DC0B53" w:rsidP="00DC0B53">
            <w:pPr>
              <w:spacing w:after="120"/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sz w:val="16"/>
                <w:szCs w:val="16"/>
              </w:rPr>
              <w:t xml:space="preserve">Participa d’altres recursos i/o amb entitats del territori </w:t>
            </w:r>
          </w:p>
        </w:tc>
        <w:tc>
          <w:tcPr>
            <w:tcW w:w="2731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-294055698"/>
                <w:placeholder>
                  <w:docPart w:val="495512BE761B4FD99FF09358DF1D79E8"/>
                </w:placeholder>
              </w:sdtPr>
              <w:sdtEndPr/>
              <w:sdtContent>
                <w:r w:rsidR="00DC0B53" w:rsidRPr="00540CD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DC0B53" w:rsidRPr="009F6188" w:rsidTr="00D00D60">
        <w:trPr>
          <w:cantSplit/>
          <w:tblHeader/>
        </w:trPr>
        <w:tc>
          <w:tcPr>
            <w:tcW w:w="222" w:type="pct"/>
          </w:tcPr>
          <w:p w:rsidR="00DC0B53" w:rsidRPr="009F6188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2591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:rsidR="00DC0B53" w:rsidRPr="00035011" w:rsidRDefault="00F93401" w:rsidP="00DC0B53">
            <w:pPr>
              <w:spacing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Té el suport d’alguna xarxa o</w:t>
            </w:r>
            <w:r w:rsidR="00DC0B53" w:rsidRPr="00035011">
              <w:rPr>
                <w:rFonts w:cs="Arial"/>
                <w:sz w:val="16"/>
                <w:szCs w:val="16"/>
              </w:rPr>
              <w:t xml:space="preserve"> iniciatives d'àmbit local i/o sectorial </w:t>
            </w:r>
          </w:p>
        </w:tc>
        <w:tc>
          <w:tcPr>
            <w:tcW w:w="2731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1460303508"/>
                <w:placeholder>
                  <w:docPart w:val="AD4925EDE28346C69F8B973800FDC55F"/>
                </w:placeholder>
              </w:sdtPr>
              <w:sdtEndPr/>
              <w:sdtContent>
                <w:r w:rsidR="00DC0B53" w:rsidRPr="00540CD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DC0B53" w:rsidRPr="009F6188" w:rsidTr="00D00D60">
        <w:trPr>
          <w:cantSplit/>
          <w:tblHeader/>
        </w:trPr>
        <w:tc>
          <w:tcPr>
            <w:tcW w:w="222" w:type="pct"/>
          </w:tcPr>
          <w:p w:rsidR="00DC0B53" w:rsidRPr="009F6188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5975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:rsidR="00DC0B53" w:rsidRPr="00035011" w:rsidRDefault="00DC0B53" w:rsidP="00DC0B53">
            <w:pPr>
              <w:spacing w:after="120"/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sz w:val="16"/>
                <w:szCs w:val="16"/>
              </w:rPr>
              <w:t xml:space="preserve">Té el suport d’agents institucionals del territori </w:t>
            </w:r>
          </w:p>
        </w:tc>
        <w:tc>
          <w:tcPr>
            <w:tcW w:w="2731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1249386487"/>
                <w:placeholder>
                  <w:docPart w:val="EA892ADAD873412C9C823C42A511C574"/>
                </w:placeholder>
              </w:sdtPr>
              <w:sdtEndPr/>
              <w:sdtContent>
                <w:r w:rsidR="00DC0B53" w:rsidRPr="00540CD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DC0B53" w:rsidRPr="009F6188" w:rsidTr="00D00D60">
        <w:trPr>
          <w:cantSplit/>
          <w:tblHeader/>
        </w:trPr>
        <w:tc>
          <w:tcPr>
            <w:tcW w:w="222" w:type="pct"/>
          </w:tcPr>
          <w:p w:rsidR="00DC0B53" w:rsidRPr="009F6188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4754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>
                  <w:rPr>
                    <w:rFonts w:ascii="MS Gothic" w:eastAsia="MS Gothic" w:hAnsi="MS Gothic" w:cs="Arial" w:hint="eastAsia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46B61">
              <w:rPr>
                <w:rFonts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2047" w:type="pct"/>
          </w:tcPr>
          <w:p w:rsidR="00DC0B53" w:rsidRPr="00035011" w:rsidRDefault="00DC0B53" w:rsidP="00DC0B53">
            <w:pPr>
              <w:spacing w:after="120"/>
              <w:rPr>
                <w:rFonts w:cs="Arial"/>
                <w:sz w:val="16"/>
                <w:szCs w:val="16"/>
              </w:rPr>
            </w:pPr>
            <w:r w:rsidRPr="00035011">
              <w:rPr>
                <w:rFonts w:cs="Arial"/>
                <w:sz w:val="16"/>
                <w:szCs w:val="16"/>
              </w:rPr>
              <w:t>Té el suport de l'Ateneu Cooperatiu</w:t>
            </w:r>
          </w:p>
        </w:tc>
        <w:tc>
          <w:tcPr>
            <w:tcW w:w="2731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1036861135"/>
                <w:placeholder>
                  <w:docPart w:val="B83DFC5D2F6A4ACDBFB44A88EC918C2C"/>
                </w:placeholder>
              </w:sdtPr>
              <w:sdtEndPr/>
              <w:sdtContent>
                <w:r w:rsidR="00DC0B53" w:rsidRPr="00540CDE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</w:tbl>
    <w:p w:rsidR="00F20DDB" w:rsidRPr="000B0FA5" w:rsidRDefault="00F20DDB" w:rsidP="00CF72D7">
      <w:pPr>
        <w:rPr>
          <w:rFonts w:cs="Arial"/>
          <w:b/>
          <w:sz w:val="16"/>
          <w:szCs w:val="16"/>
        </w:rPr>
      </w:pPr>
    </w:p>
    <w:p w:rsidR="00CF72D7" w:rsidRDefault="00CF72D7" w:rsidP="00CF72D7">
      <w:pPr>
        <w:spacing w:after="160" w:line="259" w:lineRule="auto"/>
        <w:contextualSpacing/>
        <w:jc w:val="both"/>
        <w:rPr>
          <w:rFonts w:cs="Arial"/>
          <w:sz w:val="16"/>
        </w:rPr>
      </w:pPr>
      <w:r w:rsidRPr="00DB128F">
        <w:rPr>
          <w:rFonts w:cs="Arial"/>
          <w:sz w:val="16"/>
        </w:rPr>
        <w:t xml:space="preserve">Documentació acreditativa en relació amb la implicació en el territori: </w:t>
      </w:r>
    </w:p>
    <w:p w:rsidR="000B0FA5" w:rsidRDefault="000B0FA5" w:rsidP="00CF72D7">
      <w:pPr>
        <w:spacing w:after="160" w:line="259" w:lineRule="auto"/>
        <w:contextualSpacing/>
        <w:jc w:val="both"/>
        <w:rPr>
          <w:rFonts w:cs="Arial"/>
          <w:sz w:val="16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  <w:tblDescription w:val="Taula detall de la documentació acreditativa anb la implicació en el territori"/>
      </w:tblPr>
      <w:tblGrid>
        <w:gridCol w:w="485"/>
        <w:gridCol w:w="1778"/>
        <w:gridCol w:w="3583"/>
        <w:gridCol w:w="3215"/>
      </w:tblGrid>
      <w:tr w:rsidR="00CF72D7" w:rsidRPr="009F6188" w:rsidTr="000B0FA5">
        <w:trPr>
          <w:cantSplit/>
          <w:tblHeader/>
        </w:trPr>
        <w:tc>
          <w:tcPr>
            <w:tcW w:w="268" w:type="pct"/>
          </w:tcPr>
          <w:p w:rsidR="00CF72D7" w:rsidRPr="00DB128F" w:rsidRDefault="00CF72D7" w:rsidP="00D00D60">
            <w:pPr>
              <w:rPr>
                <w:rFonts w:cs="Arial"/>
                <w:sz w:val="16"/>
              </w:rPr>
            </w:pPr>
          </w:p>
        </w:tc>
        <w:tc>
          <w:tcPr>
            <w:tcW w:w="981" w:type="pct"/>
          </w:tcPr>
          <w:p w:rsidR="00CF72D7" w:rsidRPr="00DB128F" w:rsidRDefault="00CF72D7" w:rsidP="000B0FA5">
            <w:pPr>
              <w:spacing w:after="120"/>
              <w:rPr>
                <w:rFonts w:cs="Arial"/>
                <w:b/>
                <w:sz w:val="16"/>
              </w:rPr>
            </w:pPr>
            <w:r w:rsidRPr="00DB128F">
              <w:rPr>
                <w:rFonts w:cs="Arial"/>
                <w:b/>
                <w:sz w:val="16"/>
              </w:rPr>
              <w:t xml:space="preserve">Tipus de document </w:t>
            </w:r>
          </w:p>
        </w:tc>
        <w:tc>
          <w:tcPr>
            <w:tcW w:w="1977" w:type="pct"/>
          </w:tcPr>
          <w:p w:rsidR="00CF72D7" w:rsidRPr="00DB128F" w:rsidRDefault="00CF72D7" w:rsidP="00507A69">
            <w:pPr>
              <w:spacing w:after="120"/>
              <w:rPr>
                <w:rFonts w:cs="Arial"/>
                <w:sz w:val="16"/>
              </w:rPr>
            </w:pPr>
            <w:r w:rsidRPr="00DB128F">
              <w:rPr>
                <w:rFonts w:cs="Arial"/>
                <w:b/>
                <w:sz w:val="16"/>
              </w:rPr>
              <w:t>Nom del document acreditatiu que s’aporta</w:t>
            </w:r>
            <w:r>
              <w:rPr>
                <w:rFonts w:cs="Arial"/>
                <w:b/>
                <w:sz w:val="16"/>
              </w:rPr>
              <w:t xml:space="preserve"> </w:t>
            </w:r>
          </w:p>
        </w:tc>
        <w:tc>
          <w:tcPr>
            <w:tcW w:w="1774" w:type="pct"/>
          </w:tcPr>
          <w:p w:rsidR="00CF72D7" w:rsidRPr="00DB128F" w:rsidRDefault="00CF72D7" w:rsidP="00507A69">
            <w:pPr>
              <w:spacing w:after="120"/>
              <w:rPr>
                <w:rFonts w:cs="Arial"/>
                <w:b/>
                <w:sz w:val="16"/>
              </w:rPr>
            </w:pPr>
            <w:r w:rsidRPr="00DB128F">
              <w:rPr>
                <w:rFonts w:cs="Arial"/>
                <w:b/>
                <w:sz w:val="16"/>
              </w:rPr>
              <w:t>Entitat que ha elaborat o ha emès el document acreditatiu</w:t>
            </w:r>
            <w:r>
              <w:rPr>
                <w:rFonts w:cs="Arial"/>
                <w:b/>
                <w:sz w:val="16"/>
              </w:rPr>
              <w:t xml:space="preserve"> </w:t>
            </w:r>
          </w:p>
        </w:tc>
      </w:tr>
      <w:tr w:rsidR="00DC0B53" w:rsidRPr="009F6188" w:rsidTr="000B0FA5">
        <w:trPr>
          <w:cantSplit/>
          <w:tblHeader/>
        </w:trPr>
        <w:tc>
          <w:tcPr>
            <w:tcW w:w="268" w:type="pct"/>
          </w:tcPr>
          <w:p w:rsidR="00DC0B53" w:rsidRPr="00DB128F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52136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81" w:type="pct"/>
          </w:tcPr>
          <w:p w:rsidR="00DC0B53" w:rsidRPr="00DB128F" w:rsidRDefault="00DC0B53" w:rsidP="00DC0B53">
            <w:pPr>
              <w:rPr>
                <w:rFonts w:cs="Arial"/>
                <w:sz w:val="14"/>
              </w:rPr>
            </w:pPr>
            <w:r w:rsidRPr="00DB128F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Cartes de suport</w:t>
            </w:r>
          </w:p>
        </w:tc>
        <w:tc>
          <w:tcPr>
            <w:tcW w:w="1977" w:type="pct"/>
          </w:tcPr>
          <w:sdt>
            <w:sdtPr>
              <w:rPr>
                <w:bCs/>
                <w:sz w:val="16"/>
                <w:szCs w:val="16"/>
              </w:rPr>
              <w:id w:val="-1742011696"/>
              <w:placeholder>
                <w:docPart w:val="9DDD0AF7112D403CACC30DB12BC81D4D"/>
              </w:placeholder>
            </w:sdtPr>
            <w:sdtEndPr/>
            <w:sdtContent>
              <w:p w:rsidR="00DC0B53" w:rsidRPr="00F20DDB" w:rsidRDefault="004B095D" w:rsidP="00DC0B53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bCs/>
                      <w:sz w:val="16"/>
                      <w:szCs w:val="16"/>
                    </w:rPr>
                    <w:id w:val="594910288"/>
                    <w:placeholder>
                      <w:docPart w:val="008D1363DB6843F8BCD825FDEF12F0AD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color w:val="808080" w:themeColor="background1" w:themeShade="80"/>
                        </w:rPr>
                        <w:id w:val="-1548285353"/>
                        <w:placeholder>
                          <w:docPart w:val="C0112E399D164725AF7FD5EF57B27B2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color w:val="808080" w:themeColor="background1" w:themeShade="80"/>
                            </w:rPr>
                            <w:id w:val="860559254"/>
                            <w:placeholder>
                              <w:docPart w:val="E89ACABDCB33459E825481B5626E89E1"/>
                            </w:placeholder>
                          </w:sdtPr>
                          <w:sdtEndPr/>
                          <w:sdtContent>
                            <w:r w:rsidR="00DC0B53" w:rsidRPr="00DC0B53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Text (Màxim 500 caràcters)               </w:t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  <w:tc>
          <w:tcPr>
            <w:tcW w:w="1774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220251431"/>
                <w:placeholder>
                  <w:docPart w:val="7F9C90E50A344A62A47B0988A548F213"/>
                </w:placeholder>
              </w:sdtPr>
              <w:sdtEndPr/>
              <w:sdtContent>
                <w:r w:rsidR="00DC0B53" w:rsidRPr="003C581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DC0B53" w:rsidRPr="009F6188" w:rsidTr="000B0FA5">
        <w:trPr>
          <w:cantSplit/>
          <w:tblHeader/>
        </w:trPr>
        <w:tc>
          <w:tcPr>
            <w:tcW w:w="268" w:type="pct"/>
          </w:tcPr>
          <w:p w:rsidR="00DC0B53" w:rsidRPr="00DB128F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3444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81" w:type="pct"/>
          </w:tcPr>
          <w:p w:rsidR="00DC0B53" w:rsidRPr="00DB128F" w:rsidRDefault="00DC0B53" w:rsidP="00DC0B53">
            <w:pPr>
              <w:rPr>
                <w:rFonts w:cs="Arial"/>
                <w:sz w:val="14"/>
              </w:rPr>
            </w:pPr>
            <w:r w:rsidRPr="00DB128F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Acords</w:t>
            </w:r>
          </w:p>
        </w:tc>
        <w:tc>
          <w:tcPr>
            <w:tcW w:w="1977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-884872429"/>
                <w:placeholder>
                  <w:docPart w:val="EA5C59F9216848B48040FDA299F5D4B5"/>
                </w:placeholder>
              </w:sdtPr>
              <w:sdtEndPr/>
              <w:sdtContent>
                <w:r w:rsidR="00DC0B53" w:rsidRPr="0067520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774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-118383989"/>
                <w:placeholder>
                  <w:docPart w:val="00F8EB865DC84D2282CDCAB9F410249D"/>
                </w:placeholder>
              </w:sdtPr>
              <w:sdtEndPr/>
              <w:sdtContent>
                <w:r w:rsidR="00DC0B53" w:rsidRPr="003C581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DC0B53" w:rsidRPr="009F6188" w:rsidTr="000B0FA5">
        <w:trPr>
          <w:cantSplit/>
          <w:tblHeader/>
        </w:trPr>
        <w:tc>
          <w:tcPr>
            <w:tcW w:w="268" w:type="pct"/>
          </w:tcPr>
          <w:p w:rsidR="00DC0B53" w:rsidRPr="00DB128F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132635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81" w:type="pct"/>
          </w:tcPr>
          <w:p w:rsidR="00DC0B53" w:rsidRPr="00DB128F" w:rsidRDefault="00DC0B53" w:rsidP="00DC0B53">
            <w:pPr>
              <w:rPr>
                <w:rFonts w:cs="Arial"/>
                <w:sz w:val="14"/>
              </w:rPr>
            </w:pPr>
            <w:r w:rsidRPr="00DB128F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Convenis</w:t>
            </w:r>
          </w:p>
        </w:tc>
        <w:tc>
          <w:tcPr>
            <w:tcW w:w="1977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-1099643999"/>
                <w:placeholder>
                  <w:docPart w:val="3A1019EBD7984115A5DE4F74A4494C59"/>
                </w:placeholder>
              </w:sdtPr>
              <w:sdtEndPr/>
              <w:sdtContent>
                <w:r w:rsidR="00DC0B53" w:rsidRPr="0067520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774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-1351486178"/>
                <w:placeholder>
                  <w:docPart w:val="9C7D4693C59C465FBF4EB925FF8470C2"/>
                </w:placeholder>
              </w:sdtPr>
              <w:sdtEndPr/>
              <w:sdtContent>
                <w:r w:rsidR="00DC0B53" w:rsidRPr="003C581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DC0B53" w:rsidRPr="009F6188" w:rsidTr="000B0FA5">
        <w:trPr>
          <w:cantSplit/>
          <w:tblHeader/>
        </w:trPr>
        <w:tc>
          <w:tcPr>
            <w:tcW w:w="268" w:type="pct"/>
          </w:tcPr>
          <w:p w:rsidR="00DC0B53" w:rsidRPr="00DB128F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41590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81" w:type="pct"/>
          </w:tcPr>
          <w:p w:rsidR="00DC0B53" w:rsidRPr="00DB128F" w:rsidRDefault="00DC0B53" w:rsidP="00DC0B53">
            <w:pPr>
              <w:rPr>
                <w:rFonts w:cs="Arial"/>
                <w:sz w:val="14"/>
              </w:rPr>
            </w:pPr>
            <w:r w:rsidRPr="00DB128F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Contractes</w:t>
            </w:r>
          </w:p>
        </w:tc>
        <w:tc>
          <w:tcPr>
            <w:tcW w:w="1977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2112077341"/>
                <w:placeholder>
                  <w:docPart w:val="8BD957FE9F374E1E94B2C6CAB05E56AA"/>
                </w:placeholder>
              </w:sdtPr>
              <w:sdtEndPr/>
              <w:sdtContent>
                <w:r w:rsidR="00DC0B53" w:rsidRPr="0067520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774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-539666128"/>
                <w:placeholder>
                  <w:docPart w:val="F6E9CB91D3B44829B6D82DFCDB3B234E"/>
                </w:placeholder>
              </w:sdtPr>
              <w:sdtEndPr/>
              <w:sdtContent>
                <w:r w:rsidR="00DC0B53" w:rsidRPr="003C581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DC0B53" w:rsidRPr="009F6188" w:rsidTr="000B0FA5">
        <w:trPr>
          <w:cantSplit/>
          <w:tblHeader/>
        </w:trPr>
        <w:tc>
          <w:tcPr>
            <w:tcW w:w="268" w:type="pct"/>
          </w:tcPr>
          <w:p w:rsidR="00DC0B53" w:rsidRPr="00DB128F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15010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81" w:type="pct"/>
          </w:tcPr>
          <w:p w:rsidR="00DC0B53" w:rsidRPr="00DB128F" w:rsidRDefault="00DC0B53" w:rsidP="00DC0B53">
            <w:pPr>
              <w:rPr>
                <w:rFonts w:cs="Arial"/>
                <w:sz w:val="14"/>
              </w:rPr>
            </w:pPr>
            <w:r w:rsidRPr="00DB128F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Factures proforma</w:t>
            </w:r>
          </w:p>
        </w:tc>
        <w:tc>
          <w:tcPr>
            <w:tcW w:w="1977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-2029404984"/>
                <w:placeholder>
                  <w:docPart w:val="0A91F7B2560C4C3A8318A4D14FDE8CDF"/>
                </w:placeholder>
              </w:sdtPr>
              <w:sdtEndPr/>
              <w:sdtContent>
                <w:r w:rsidR="00DC0B53" w:rsidRPr="0067520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774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1446421745"/>
                <w:placeholder>
                  <w:docPart w:val="6EA5F17720E54F938FF32D88769F05D1"/>
                </w:placeholder>
              </w:sdtPr>
              <w:sdtEndPr/>
              <w:sdtContent>
                <w:r w:rsidR="00DC0B53" w:rsidRPr="003C581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DC0B53" w:rsidRPr="009F6188" w:rsidTr="000B0FA5">
        <w:trPr>
          <w:cantSplit/>
          <w:tblHeader/>
        </w:trPr>
        <w:tc>
          <w:tcPr>
            <w:tcW w:w="268" w:type="pct"/>
          </w:tcPr>
          <w:p w:rsidR="00DC0B53" w:rsidRPr="00DB128F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-1239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81" w:type="pct"/>
          </w:tcPr>
          <w:p w:rsidR="00DC0B53" w:rsidRPr="00DB128F" w:rsidRDefault="00DC0B53" w:rsidP="00DC0B53">
            <w:pPr>
              <w:rPr>
                <w:rFonts w:cs="Arial"/>
                <w:sz w:val="14"/>
              </w:rPr>
            </w:pPr>
            <w:r w:rsidRPr="00DB128F">
              <w:rPr>
                <w:rFonts w:eastAsia="Times New Roman" w:cs="Arial"/>
                <w:color w:val="000000" w:themeColor="text1"/>
                <w:sz w:val="14"/>
                <w:lang w:eastAsia="ca-ES"/>
              </w:rPr>
              <w:t>Informe de suport de l’Ateneu Cooperatiu</w:t>
            </w:r>
          </w:p>
        </w:tc>
        <w:tc>
          <w:tcPr>
            <w:tcW w:w="1977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-1533332241"/>
                <w:placeholder>
                  <w:docPart w:val="65D7A6F4129B4C39AD94D04B4EB4E8B3"/>
                </w:placeholder>
              </w:sdtPr>
              <w:sdtEndPr/>
              <w:sdtContent>
                <w:r w:rsidR="00DC0B53" w:rsidRPr="0067520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774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-1374456698"/>
                <w:placeholder>
                  <w:docPart w:val="6BC9D7E268C147AEACEEBDD266D6E09F"/>
                </w:placeholder>
              </w:sdtPr>
              <w:sdtEndPr/>
              <w:sdtContent>
                <w:r w:rsidR="00DC0B53" w:rsidRPr="003C581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  <w:tr w:rsidR="00DC0B53" w:rsidRPr="009F6188" w:rsidTr="000B0FA5">
        <w:trPr>
          <w:cantSplit/>
          <w:tblHeader/>
        </w:trPr>
        <w:tc>
          <w:tcPr>
            <w:tcW w:w="268" w:type="pct"/>
          </w:tcPr>
          <w:p w:rsidR="00DC0B53" w:rsidRPr="00DB128F" w:rsidRDefault="004B095D" w:rsidP="00DC0B53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 w:val="16"/>
                </w:rPr>
                <w:id w:val="8476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53" w:rsidRPr="00DB128F">
                  <w:rPr>
                    <w:rFonts w:ascii="Segoe UI Symbol" w:eastAsia="MS Gothic" w:hAnsi="Segoe UI Symbol" w:cs="Segoe UI Symbol"/>
                    <w:b/>
                    <w:bCs/>
                    <w:sz w:val="16"/>
                  </w:rPr>
                  <w:t>☐</w:t>
                </w:r>
              </w:sdtContent>
            </w:sdt>
            <w:r w:rsidR="00DC0B53" w:rsidRPr="00DB128F">
              <w:rPr>
                <w:rFonts w:cs="Arial"/>
                <w:b/>
                <w:bCs/>
                <w:sz w:val="16"/>
              </w:rPr>
              <w:t xml:space="preserve">  </w:t>
            </w:r>
          </w:p>
        </w:tc>
        <w:tc>
          <w:tcPr>
            <w:tcW w:w="981" w:type="pct"/>
          </w:tcPr>
          <w:p w:rsidR="00DC0B53" w:rsidRPr="00DB128F" w:rsidRDefault="00DC0B53" w:rsidP="00DC0B53">
            <w:pPr>
              <w:rPr>
                <w:rFonts w:cs="Arial"/>
                <w:sz w:val="14"/>
              </w:rPr>
            </w:pPr>
            <w:r w:rsidRPr="00DB128F">
              <w:rPr>
                <w:rFonts w:cs="Arial"/>
                <w:sz w:val="14"/>
              </w:rPr>
              <w:t>Altres</w:t>
            </w:r>
            <w:r>
              <w:rPr>
                <w:rFonts w:cs="Arial"/>
                <w:sz w:val="14"/>
              </w:rPr>
              <w:t xml:space="preserve">: </w:t>
            </w:r>
          </w:p>
        </w:tc>
        <w:tc>
          <w:tcPr>
            <w:tcW w:w="1977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2012178688"/>
                <w:placeholder>
                  <w:docPart w:val="871D29FE11CC47D2B8262EDE0AC229FE"/>
                </w:placeholder>
              </w:sdtPr>
              <w:sdtEndPr/>
              <w:sdtContent>
                <w:r w:rsidR="00DC0B53" w:rsidRPr="0067520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  <w:tc>
          <w:tcPr>
            <w:tcW w:w="1774" w:type="pct"/>
          </w:tcPr>
          <w:p w:rsidR="00DC0B53" w:rsidRDefault="004B095D" w:rsidP="00DC0B53">
            <w:sdt>
              <w:sdtPr>
                <w:rPr>
                  <w:rFonts w:cs="Arial"/>
                  <w:color w:val="808080" w:themeColor="background1" w:themeShade="80"/>
                </w:rPr>
                <w:id w:val="1326403481"/>
                <w:placeholder>
                  <w:docPart w:val="F7FA581070964BE18D8F4AC5E623CBFB"/>
                </w:placeholder>
              </w:sdtPr>
              <w:sdtEndPr/>
              <w:sdtContent>
                <w:r w:rsidR="00DC0B53" w:rsidRPr="003C581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              </w:t>
                </w:r>
              </w:sdtContent>
            </w:sdt>
          </w:p>
        </w:tc>
      </w:tr>
    </w:tbl>
    <w:p w:rsidR="00CF72D7" w:rsidRDefault="00CF72D7" w:rsidP="00CF72D7">
      <w:pPr>
        <w:rPr>
          <w:rFonts w:cs="Arial"/>
          <w:b/>
        </w:rPr>
      </w:pPr>
    </w:p>
    <w:p w:rsidR="00CF72D7" w:rsidRDefault="00CF72D7" w:rsidP="00CF72D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24"/>
          <w:szCs w:val="32"/>
        </w:rPr>
      </w:pPr>
      <w:r>
        <w:rPr>
          <w:rFonts w:eastAsiaTheme="majorEastAsia" w:cstheme="majorBidi"/>
          <w:b/>
          <w:sz w:val="24"/>
          <w:szCs w:val="32"/>
        </w:rPr>
        <w:t xml:space="preserve">14. </w:t>
      </w:r>
      <w:r w:rsidRPr="00DB128F">
        <w:rPr>
          <w:rFonts w:eastAsiaTheme="majorEastAsia" w:cstheme="majorBidi"/>
          <w:b/>
          <w:sz w:val="24"/>
          <w:szCs w:val="32"/>
        </w:rPr>
        <w:t>Promoció de la llengua catalana</w:t>
      </w:r>
    </w:p>
    <w:p w:rsidR="00CF72D7" w:rsidRDefault="00CF72D7" w:rsidP="00CF72D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24"/>
          <w:szCs w:val="32"/>
        </w:rPr>
      </w:pPr>
    </w:p>
    <w:p w:rsidR="00CF72D7" w:rsidRPr="000904AD" w:rsidRDefault="004B095D" w:rsidP="00CF72D7">
      <w:pPr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-29892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>
            <w:rPr>
              <w:rFonts w:ascii="MS Gothic" w:eastAsia="MS Gothic" w:hAnsi="MS Gothic" w:cs="Arial" w:hint="eastAsia"/>
              <w:b/>
              <w:bCs/>
              <w:sz w:val="16"/>
              <w:szCs w:val="16"/>
            </w:rPr>
            <w:t>☐</w:t>
          </w:r>
        </w:sdtContent>
      </w:sdt>
      <w:r w:rsidR="00CF72D7" w:rsidRPr="000904AD">
        <w:rPr>
          <w:rFonts w:cs="Arial"/>
          <w:b/>
          <w:bCs/>
          <w:sz w:val="16"/>
          <w:szCs w:val="16"/>
        </w:rPr>
        <w:t xml:space="preserve">  </w:t>
      </w:r>
      <w:r w:rsidR="00CF72D7" w:rsidRPr="000904AD">
        <w:rPr>
          <w:rFonts w:cs="Arial"/>
          <w:sz w:val="16"/>
          <w:szCs w:val="16"/>
        </w:rPr>
        <w:t>Indiqueu si actualment disposeu de tots els vostres espais de difusió i de l’activitat del projecte en llengua catalana i aporteu-ne els enllaços o adreces URL a les pàgines web o pu</w:t>
      </w:r>
      <w:r w:rsidR="00CF72D7">
        <w:rPr>
          <w:rFonts w:cs="Arial"/>
          <w:sz w:val="16"/>
          <w:szCs w:val="16"/>
        </w:rPr>
        <w:t>bl</w:t>
      </w:r>
      <w:r w:rsidR="009169FF">
        <w:rPr>
          <w:rFonts w:cs="Arial"/>
          <w:sz w:val="16"/>
          <w:szCs w:val="16"/>
        </w:rPr>
        <w:t>icacions disponibles en línia (M</w:t>
      </w:r>
      <w:r w:rsidR="00CF72D7">
        <w:rPr>
          <w:rFonts w:cs="Arial"/>
          <w:sz w:val="16"/>
          <w:szCs w:val="16"/>
        </w:rPr>
        <w:t>àxim 500 caràcters):</w:t>
      </w:r>
    </w:p>
    <w:sdt>
      <w:sdtPr>
        <w:rPr>
          <w:b/>
          <w:bCs/>
          <w:szCs w:val="22"/>
        </w:rPr>
        <w:id w:val="-1966336518"/>
        <w:placeholder>
          <w:docPart w:val="9E29DE68B2FC4FCCB95B23B38569BC7B"/>
        </w:placeholder>
      </w:sdtPr>
      <w:sdtEndPr/>
      <w:sdtContent>
        <w:p w:rsidR="00CF72D7" w:rsidRDefault="004B095D" w:rsidP="00CF72D7">
          <w:pPr>
            <w:rPr>
              <w:b/>
              <w:bCs/>
              <w:szCs w:val="22"/>
            </w:rPr>
          </w:pPr>
          <w:sdt>
            <w:sdtPr>
              <w:rPr>
                <w:bCs/>
                <w:szCs w:val="22"/>
              </w:rPr>
              <w:id w:val="1635287959"/>
              <w:placeholder>
                <w:docPart w:val="C9F91857226C410194925AE57C0010BE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Default="00CF72D7" w:rsidP="00CF72D7">
      <w:pPr>
        <w:spacing w:after="160" w:line="259" w:lineRule="auto"/>
        <w:ind w:left="284" w:hanging="284"/>
        <w:contextualSpacing/>
        <w:rPr>
          <w:rFonts w:eastAsiaTheme="majorEastAsia" w:cstheme="majorBidi"/>
          <w:b/>
          <w:sz w:val="24"/>
          <w:szCs w:val="32"/>
        </w:rPr>
      </w:pPr>
    </w:p>
    <w:p w:rsidR="00CF72D7" w:rsidRPr="000904AD" w:rsidRDefault="004B095D" w:rsidP="00CF72D7">
      <w:pPr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-141377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>
            <w:rPr>
              <w:rFonts w:ascii="MS Gothic" w:eastAsia="MS Gothic" w:hAnsi="MS Gothic" w:cs="Arial" w:hint="eastAsia"/>
              <w:b/>
              <w:bCs/>
              <w:sz w:val="16"/>
              <w:szCs w:val="16"/>
            </w:rPr>
            <w:t>☐</w:t>
          </w:r>
        </w:sdtContent>
      </w:sdt>
      <w:r w:rsidR="00CF72D7" w:rsidRPr="000904AD">
        <w:rPr>
          <w:rFonts w:cs="Arial"/>
          <w:b/>
          <w:bCs/>
          <w:sz w:val="16"/>
          <w:szCs w:val="16"/>
        </w:rPr>
        <w:t xml:space="preserve">  </w:t>
      </w:r>
      <w:r w:rsidR="009169FF">
        <w:rPr>
          <w:rFonts w:cs="Arial"/>
          <w:sz w:val="16"/>
          <w:szCs w:val="16"/>
        </w:rPr>
        <w:t xml:space="preserve">En cas que no </w:t>
      </w:r>
      <w:r w:rsidR="00CF72D7" w:rsidRPr="00AE5169">
        <w:rPr>
          <w:rFonts w:cs="Arial"/>
          <w:sz w:val="16"/>
          <w:szCs w:val="16"/>
        </w:rPr>
        <w:t xml:space="preserve">disposeu de tots els vostres espais de difusió i de l’activitat del projecte en llengua catalana, indiqueu si teniu previst afegir la llengua catalana als espais de difusió i de l’activitat del projecte, durant el període d’execució d’aquest. En aquest cas, aporteu els enllaços o adreces URL als espais de difusió en línia per als quals </w:t>
      </w:r>
      <w:r w:rsidR="009169FF">
        <w:rPr>
          <w:rFonts w:cs="Arial"/>
          <w:sz w:val="16"/>
          <w:szCs w:val="16"/>
        </w:rPr>
        <w:t>adquiriu aquest compromís (M</w:t>
      </w:r>
      <w:r w:rsidR="00CF72D7" w:rsidRPr="00AE5169">
        <w:rPr>
          <w:rFonts w:cs="Arial"/>
          <w:sz w:val="16"/>
          <w:szCs w:val="16"/>
        </w:rPr>
        <w:t>àxim 500 caràcters):</w:t>
      </w:r>
    </w:p>
    <w:sdt>
      <w:sdtPr>
        <w:rPr>
          <w:bCs/>
          <w:szCs w:val="22"/>
        </w:rPr>
        <w:id w:val="-1768916017"/>
        <w:placeholder>
          <w:docPart w:val="4549BE048172446BBF67B4394CD3891D"/>
        </w:placeholder>
      </w:sdtPr>
      <w:sdtEndPr/>
      <w:sdtContent>
        <w:p w:rsidR="00CF72D7" w:rsidRPr="00DD32B0" w:rsidRDefault="004B095D" w:rsidP="00CF72D7">
          <w:pPr>
            <w:rPr>
              <w:bCs/>
              <w:szCs w:val="22"/>
            </w:rPr>
          </w:pPr>
          <w:sdt>
            <w:sdtPr>
              <w:rPr>
                <w:bCs/>
                <w:szCs w:val="22"/>
              </w:rPr>
              <w:id w:val="435880348"/>
              <w:placeholder>
                <w:docPart w:val="E79BE5B80D1647DCB93DF46B93DEA0AE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Pr="00DD32B0" w:rsidRDefault="00CF72D7" w:rsidP="00CF72D7">
      <w:pPr>
        <w:spacing w:after="160" w:line="259" w:lineRule="auto"/>
        <w:ind w:left="284" w:hanging="284"/>
        <w:contextualSpacing/>
        <w:rPr>
          <w:rFonts w:eastAsiaTheme="majorEastAsia" w:cstheme="majorBidi"/>
          <w:sz w:val="24"/>
          <w:szCs w:val="32"/>
        </w:rPr>
      </w:pPr>
    </w:p>
    <w:p w:rsidR="00CF72D7" w:rsidRPr="00AE5169" w:rsidRDefault="004B095D" w:rsidP="00CF72D7">
      <w:pPr>
        <w:rPr>
          <w:rFonts w:cs="Arial"/>
          <w:sz w:val="16"/>
          <w:szCs w:val="16"/>
        </w:rPr>
      </w:pPr>
      <w:sdt>
        <w:sdtPr>
          <w:rPr>
            <w:rFonts w:cs="Arial"/>
            <w:b/>
            <w:bCs/>
            <w:sz w:val="16"/>
            <w:szCs w:val="16"/>
          </w:rPr>
          <w:id w:val="209420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2D7" w:rsidRPr="00AE5169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CF72D7" w:rsidRPr="00AE5169">
        <w:rPr>
          <w:rFonts w:cs="Arial"/>
          <w:b/>
          <w:bCs/>
          <w:sz w:val="16"/>
          <w:szCs w:val="16"/>
        </w:rPr>
        <w:t xml:space="preserve">  </w:t>
      </w:r>
      <w:r w:rsidR="00BA1B86">
        <w:rPr>
          <w:rFonts w:cs="Arial"/>
          <w:sz w:val="16"/>
          <w:szCs w:val="16"/>
        </w:rPr>
        <w:t xml:space="preserve">En cas que no </w:t>
      </w:r>
      <w:r w:rsidR="00CF72D7" w:rsidRPr="00AE5169">
        <w:rPr>
          <w:rFonts w:cs="Arial"/>
          <w:sz w:val="16"/>
          <w:szCs w:val="16"/>
        </w:rPr>
        <w:t>disposeu de tots els vostres espais de difusió i de l’activitat del projecte en llengua catalana, indiqueu si no teniu previst afegir la llengua catalana als espais de difusió i de l’activitat del projecte, durant el</w:t>
      </w:r>
      <w:r w:rsidR="009169FF">
        <w:rPr>
          <w:rFonts w:cs="Arial"/>
          <w:sz w:val="16"/>
          <w:szCs w:val="16"/>
        </w:rPr>
        <w:t xml:space="preserve"> període d’execució d’aquest. (M</w:t>
      </w:r>
      <w:r w:rsidR="00CF72D7" w:rsidRPr="00AE5169">
        <w:rPr>
          <w:rFonts w:cs="Arial"/>
          <w:sz w:val="16"/>
          <w:szCs w:val="16"/>
        </w:rPr>
        <w:t>àxim 500 caràcters):</w:t>
      </w:r>
    </w:p>
    <w:sdt>
      <w:sdtPr>
        <w:rPr>
          <w:bCs/>
          <w:szCs w:val="22"/>
        </w:rPr>
        <w:id w:val="614178586"/>
        <w:placeholder>
          <w:docPart w:val="966CF89AE4CB4BD9B6FD7F5D3CF09045"/>
        </w:placeholder>
      </w:sdtPr>
      <w:sdtEndPr/>
      <w:sdtContent>
        <w:p w:rsidR="00CF72D7" w:rsidRPr="00DD32B0" w:rsidRDefault="004B095D" w:rsidP="00CF72D7">
          <w:pPr>
            <w:spacing w:after="160" w:line="259" w:lineRule="auto"/>
            <w:ind w:left="284" w:hanging="284"/>
            <w:contextualSpacing/>
            <w:rPr>
              <w:rFonts w:eastAsiaTheme="majorEastAsia" w:cstheme="majorBidi"/>
              <w:sz w:val="24"/>
              <w:szCs w:val="32"/>
            </w:rPr>
          </w:pPr>
          <w:sdt>
            <w:sdtPr>
              <w:rPr>
                <w:bCs/>
                <w:szCs w:val="22"/>
              </w:rPr>
              <w:id w:val="392934522"/>
              <w:placeholder>
                <w:docPart w:val="FD0D33DAC02C4ACAB303ED490BFABDA0"/>
              </w:placeholder>
              <w:showingPlcHdr/>
            </w:sdtPr>
            <w:sdtEndPr/>
            <w:sdtContent>
              <w:r w:rsidR="00CF72D7" w:rsidRPr="00DD32B0">
                <w:rPr>
                  <w:rStyle w:val="Textdelcontenidor"/>
                  <w:szCs w:val="22"/>
                </w:rPr>
                <w:t>Feu clic o toqueu aquí per escriure text.</w:t>
              </w:r>
            </w:sdtContent>
          </w:sdt>
        </w:p>
      </w:sdtContent>
    </w:sdt>
    <w:p w:rsidR="00CF72D7" w:rsidRPr="00BA743F" w:rsidRDefault="00CF72D7" w:rsidP="00BA743F"/>
    <w:sectPr w:rsidR="00CF72D7" w:rsidRPr="00BA743F" w:rsidSect="00CF72D7"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01" w:rsidRDefault="00F93401">
      <w:r>
        <w:separator/>
      </w:r>
    </w:p>
  </w:endnote>
  <w:endnote w:type="continuationSeparator" w:id="0">
    <w:p w:rsidR="00F93401" w:rsidRDefault="00F9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725203"/>
      <w:docPartObj>
        <w:docPartGallery w:val="Page Numbers (Top of Page)"/>
        <w:docPartUnique/>
      </w:docPartObj>
    </w:sdtPr>
    <w:sdtEndPr/>
    <w:sdtContent>
      <w:p w:rsidR="0096624E" w:rsidRDefault="0096624E" w:rsidP="0096624E">
        <w:pPr>
          <w:pStyle w:val="Peu"/>
          <w:jc w:val="right"/>
        </w:pPr>
        <w:r w:rsidRPr="0096624E">
          <w:rPr>
            <w:bCs/>
            <w:sz w:val="16"/>
            <w:szCs w:val="16"/>
          </w:rPr>
          <w:fldChar w:fldCharType="begin"/>
        </w:r>
        <w:r w:rsidRPr="0096624E">
          <w:rPr>
            <w:bCs/>
            <w:sz w:val="16"/>
            <w:szCs w:val="16"/>
          </w:rPr>
          <w:instrText>PAGE</w:instrText>
        </w:r>
        <w:r w:rsidRPr="0096624E">
          <w:rPr>
            <w:bCs/>
            <w:sz w:val="16"/>
            <w:szCs w:val="16"/>
          </w:rPr>
          <w:fldChar w:fldCharType="separate"/>
        </w:r>
        <w:r w:rsidR="004B095D">
          <w:rPr>
            <w:bCs/>
            <w:noProof/>
            <w:sz w:val="16"/>
            <w:szCs w:val="16"/>
          </w:rPr>
          <w:t>4</w:t>
        </w:r>
        <w:r w:rsidRPr="0096624E">
          <w:rPr>
            <w:bCs/>
            <w:sz w:val="16"/>
            <w:szCs w:val="16"/>
          </w:rPr>
          <w:fldChar w:fldCharType="end"/>
        </w:r>
        <w:r w:rsidRPr="0096624E">
          <w:rPr>
            <w:bCs/>
            <w:sz w:val="16"/>
            <w:szCs w:val="16"/>
          </w:rPr>
          <w:t>/</w:t>
        </w:r>
        <w:r w:rsidRPr="0096624E">
          <w:rPr>
            <w:bCs/>
            <w:sz w:val="16"/>
            <w:szCs w:val="16"/>
          </w:rPr>
          <w:fldChar w:fldCharType="begin"/>
        </w:r>
        <w:r w:rsidRPr="0096624E">
          <w:rPr>
            <w:bCs/>
            <w:sz w:val="16"/>
            <w:szCs w:val="16"/>
          </w:rPr>
          <w:instrText>NUMPAGES</w:instrText>
        </w:r>
        <w:r w:rsidRPr="0096624E">
          <w:rPr>
            <w:bCs/>
            <w:sz w:val="16"/>
            <w:szCs w:val="16"/>
          </w:rPr>
          <w:fldChar w:fldCharType="separate"/>
        </w:r>
        <w:r w:rsidR="004B095D">
          <w:rPr>
            <w:bCs/>
            <w:noProof/>
            <w:sz w:val="16"/>
            <w:szCs w:val="16"/>
          </w:rPr>
          <w:t>11</w:t>
        </w:r>
        <w:r w:rsidRPr="0096624E">
          <w:rPr>
            <w:bCs/>
            <w:sz w:val="16"/>
            <w:szCs w:val="16"/>
          </w:rPr>
          <w:fldChar w:fldCharType="end"/>
        </w:r>
      </w:p>
    </w:sdtContent>
  </w:sdt>
  <w:p w:rsidR="0096624E" w:rsidRDefault="0096624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392958"/>
      <w:docPartObj>
        <w:docPartGallery w:val="Page Numbers (Bottom of Page)"/>
        <w:docPartUnique/>
      </w:docPartObj>
    </w:sdtPr>
    <w:sdtEndPr/>
    <w:sdtContent>
      <w:sdt>
        <w:sdtPr>
          <w:id w:val="-656615688"/>
          <w:docPartObj>
            <w:docPartGallery w:val="Page Numbers (Top of Page)"/>
            <w:docPartUnique/>
          </w:docPartObj>
        </w:sdtPr>
        <w:sdtEndPr/>
        <w:sdtContent>
          <w:p w:rsidR="0096624E" w:rsidRDefault="0096624E">
            <w:pPr>
              <w:pStyle w:val="Peu"/>
              <w:jc w:val="right"/>
            </w:pPr>
            <w:r w:rsidRPr="0096624E">
              <w:rPr>
                <w:bCs/>
                <w:sz w:val="16"/>
                <w:szCs w:val="16"/>
              </w:rPr>
              <w:fldChar w:fldCharType="begin"/>
            </w:r>
            <w:r w:rsidRPr="0096624E">
              <w:rPr>
                <w:bCs/>
                <w:sz w:val="16"/>
                <w:szCs w:val="16"/>
              </w:rPr>
              <w:instrText>PAGE</w:instrText>
            </w:r>
            <w:r w:rsidRPr="0096624E">
              <w:rPr>
                <w:bCs/>
                <w:sz w:val="16"/>
                <w:szCs w:val="16"/>
              </w:rPr>
              <w:fldChar w:fldCharType="separate"/>
            </w:r>
            <w:r w:rsidR="004B095D">
              <w:rPr>
                <w:bCs/>
                <w:noProof/>
                <w:sz w:val="16"/>
                <w:szCs w:val="16"/>
              </w:rPr>
              <w:t>1</w:t>
            </w:r>
            <w:r w:rsidRPr="0096624E">
              <w:rPr>
                <w:bCs/>
                <w:sz w:val="16"/>
                <w:szCs w:val="16"/>
              </w:rPr>
              <w:fldChar w:fldCharType="end"/>
            </w:r>
            <w:r w:rsidRPr="0096624E">
              <w:rPr>
                <w:bCs/>
                <w:sz w:val="16"/>
                <w:szCs w:val="16"/>
              </w:rPr>
              <w:t>/</w:t>
            </w:r>
            <w:r w:rsidRPr="0096624E">
              <w:rPr>
                <w:bCs/>
                <w:sz w:val="16"/>
                <w:szCs w:val="16"/>
              </w:rPr>
              <w:fldChar w:fldCharType="begin"/>
            </w:r>
            <w:r w:rsidRPr="0096624E">
              <w:rPr>
                <w:bCs/>
                <w:sz w:val="16"/>
                <w:szCs w:val="16"/>
              </w:rPr>
              <w:instrText>NUMPAGES</w:instrText>
            </w:r>
            <w:r w:rsidRPr="0096624E">
              <w:rPr>
                <w:bCs/>
                <w:sz w:val="16"/>
                <w:szCs w:val="16"/>
              </w:rPr>
              <w:fldChar w:fldCharType="separate"/>
            </w:r>
            <w:r w:rsidR="004B095D">
              <w:rPr>
                <w:bCs/>
                <w:noProof/>
                <w:sz w:val="16"/>
                <w:szCs w:val="16"/>
              </w:rPr>
              <w:t>11</w:t>
            </w:r>
            <w:r w:rsidRPr="0096624E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6624E" w:rsidRDefault="0096624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769710"/>
      <w:docPartObj>
        <w:docPartGallery w:val="Page Numbers (Top of Page)"/>
        <w:docPartUnique/>
      </w:docPartObj>
    </w:sdtPr>
    <w:sdtEndPr/>
    <w:sdtContent>
      <w:p w:rsidR="00F93401" w:rsidRDefault="00F93401" w:rsidP="0089315A">
        <w:pPr>
          <w:pStyle w:val="Peu"/>
          <w:jc w:val="right"/>
        </w:pPr>
        <w:r w:rsidRPr="0089315A">
          <w:rPr>
            <w:bCs/>
            <w:sz w:val="16"/>
            <w:szCs w:val="16"/>
          </w:rPr>
          <w:fldChar w:fldCharType="begin"/>
        </w:r>
        <w:r w:rsidRPr="0089315A">
          <w:rPr>
            <w:bCs/>
            <w:sz w:val="16"/>
            <w:szCs w:val="16"/>
          </w:rPr>
          <w:instrText>PAGE</w:instrText>
        </w:r>
        <w:r w:rsidRPr="0089315A">
          <w:rPr>
            <w:bCs/>
            <w:sz w:val="16"/>
            <w:szCs w:val="16"/>
          </w:rPr>
          <w:fldChar w:fldCharType="separate"/>
        </w:r>
        <w:r w:rsidR="004B095D">
          <w:rPr>
            <w:bCs/>
            <w:noProof/>
            <w:sz w:val="16"/>
            <w:szCs w:val="16"/>
          </w:rPr>
          <w:t>11</w:t>
        </w:r>
        <w:r w:rsidRPr="0089315A">
          <w:rPr>
            <w:bCs/>
            <w:sz w:val="16"/>
            <w:szCs w:val="16"/>
          </w:rPr>
          <w:fldChar w:fldCharType="end"/>
        </w:r>
        <w:r w:rsidRPr="0089315A">
          <w:rPr>
            <w:sz w:val="16"/>
            <w:szCs w:val="16"/>
          </w:rPr>
          <w:t>/</w:t>
        </w:r>
        <w:r w:rsidRPr="0089315A">
          <w:rPr>
            <w:bCs/>
            <w:sz w:val="16"/>
            <w:szCs w:val="16"/>
          </w:rPr>
          <w:fldChar w:fldCharType="begin"/>
        </w:r>
        <w:r w:rsidRPr="0089315A">
          <w:rPr>
            <w:bCs/>
            <w:sz w:val="16"/>
            <w:szCs w:val="16"/>
          </w:rPr>
          <w:instrText>NUMPAGES</w:instrText>
        </w:r>
        <w:r w:rsidRPr="0089315A">
          <w:rPr>
            <w:bCs/>
            <w:sz w:val="16"/>
            <w:szCs w:val="16"/>
          </w:rPr>
          <w:fldChar w:fldCharType="separate"/>
        </w:r>
        <w:r w:rsidR="004B095D">
          <w:rPr>
            <w:bCs/>
            <w:noProof/>
            <w:sz w:val="16"/>
            <w:szCs w:val="16"/>
          </w:rPr>
          <w:t>11</w:t>
        </w:r>
        <w:r w:rsidRPr="0089315A">
          <w:rPr>
            <w:bCs/>
            <w:sz w:val="16"/>
            <w:szCs w:val="16"/>
          </w:rPr>
          <w:fldChar w:fldCharType="end"/>
        </w:r>
      </w:p>
    </w:sdtContent>
  </w:sdt>
  <w:p w:rsidR="00F93401" w:rsidRDefault="00F93401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4374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93401" w:rsidRDefault="00F93401">
            <w:pPr>
              <w:pStyle w:val="Peu"/>
              <w:jc w:val="right"/>
            </w:pPr>
            <w:r w:rsidRPr="0089315A">
              <w:rPr>
                <w:bCs/>
                <w:sz w:val="16"/>
                <w:szCs w:val="16"/>
              </w:rPr>
              <w:fldChar w:fldCharType="begin"/>
            </w:r>
            <w:r w:rsidRPr="0089315A">
              <w:rPr>
                <w:bCs/>
                <w:sz w:val="16"/>
                <w:szCs w:val="16"/>
              </w:rPr>
              <w:instrText>PAGE</w:instrText>
            </w:r>
            <w:r w:rsidRPr="0089315A">
              <w:rPr>
                <w:bCs/>
                <w:sz w:val="16"/>
                <w:szCs w:val="16"/>
              </w:rPr>
              <w:fldChar w:fldCharType="separate"/>
            </w:r>
            <w:r w:rsidR="004B095D">
              <w:rPr>
                <w:bCs/>
                <w:noProof/>
                <w:sz w:val="16"/>
                <w:szCs w:val="16"/>
              </w:rPr>
              <w:t>9</w:t>
            </w:r>
            <w:r w:rsidRPr="0089315A">
              <w:rPr>
                <w:bCs/>
                <w:sz w:val="16"/>
                <w:szCs w:val="16"/>
              </w:rPr>
              <w:fldChar w:fldCharType="end"/>
            </w:r>
            <w:r w:rsidRPr="0089315A">
              <w:rPr>
                <w:sz w:val="16"/>
                <w:szCs w:val="16"/>
              </w:rPr>
              <w:t>/</w:t>
            </w:r>
            <w:r w:rsidRPr="0089315A">
              <w:rPr>
                <w:bCs/>
                <w:sz w:val="16"/>
                <w:szCs w:val="16"/>
              </w:rPr>
              <w:fldChar w:fldCharType="begin"/>
            </w:r>
            <w:r w:rsidRPr="0089315A">
              <w:rPr>
                <w:bCs/>
                <w:sz w:val="16"/>
                <w:szCs w:val="16"/>
              </w:rPr>
              <w:instrText>NUMPAGES</w:instrText>
            </w:r>
            <w:r w:rsidRPr="0089315A">
              <w:rPr>
                <w:bCs/>
                <w:sz w:val="16"/>
                <w:szCs w:val="16"/>
              </w:rPr>
              <w:fldChar w:fldCharType="separate"/>
            </w:r>
            <w:r w:rsidR="004B095D">
              <w:rPr>
                <w:bCs/>
                <w:noProof/>
                <w:sz w:val="16"/>
                <w:szCs w:val="16"/>
              </w:rPr>
              <w:t>11</w:t>
            </w:r>
            <w:r w:rsidRPr="0089315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93401" w:rsidRDefault="00F9340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01" w:rsidRDefault="00F93401">
      <w:r>
        <w:separator/>
      </w:r>
    </w:p>
  </w:footnote>
  <w:footnote w:type="continuationSeparator" w:id="0">
    <w:p w:rsidR="00F93401" w:rsidRDefault="00F93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01" w:rsidRDefault="00F93401">
    <w:pPr>
      <w:pStyle w:val="Capalera"/>
    </w:pPr>
    <w:r w:rsidRPr="0036504A">
      <w:rPr>
        <w:noProof/>
        <w:lang w:eastAsia="ca-ES" w:bidi="he-IL"/>
      </w:rPr>
      <w:drawing>
        <wp:anchor distT="0" distB="0" distL="114300" distR="114300" simplePos="0" relativeHeight="251679744" behindDoc="1" locked="0" layoutInCell="1" allowOverlap="1" wp14:anchorId="72FDECA5" wp14:editId="126C67D6">
          <wp:simplePos x="0" y="0"/>
          <wp:positionH relativeFrom="page">
            <wp:posOffset>912302</wp:posOffset>
          </wp:positionH>
          <wp:positionV relativeFrom="page">
            <wp:posOffset>360447</wp:posOffset>
          </wp:positionV>
          <wp:extent cx="554400" cy="198000"/>
          <wp:effectExtent l="0" t="0" r="0" b="0"/>
          <wp:wrapTopAndBottom/>
          <wp:docPr id="14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31C">
      <w:rPr>
        <w:noProof/>
        <w:lang w:eastAsia="ca-ES" w:bidi="he-IL"/>
      </w:rPr>
      <w:drawing>
        <wp:anchor distT="0" distB="0" distL="114300" distR="114300" simplePos="0" relativeHeight="251672576" behindDoc="0" locked="0" layoutInCell="1" allowOverlap="1" wp14:anchorId="54674C97" wp14:editId="19F21EA4">
          <wp:simplePos x="0" y="0"/>
          <wp:positionH relativeFrom="column">
            <wp:posOffset>4953635</wp:posOffset>
          </wp:positionH>
          <wp:positionV relativeFrom="paragraph">
            <wp:posOffset>-180975</wp:posOffset>
          </wp:positionV>
          <wp:extent cx="1085850" cy="314960"/>
          <wp:effectExtent l="0" t="0" r="0" b="8890"/>
          <wp:wrapSquare wrapText="bothSides"/>
          <wp:docPr id="5" name="Imatge 5" descr="Logotip del Ministerio de Trabajo y Economía Social i SEPE" title="Logotip del Ministerio de Trabajo y Economía Social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ES+SE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31C">
      <w:rPr>
        <w:noProof/>
        <w:lang w:eastAsia="ca-ES" w:bidi="he-IL"/>
      </w:rPr>
      <w:drawing>
        <wp:anchor distT="0" distB="0" distL="114300" distR="114300" simplePos="0" relativeHeight="251673600" behindDoc="0" locked="0" layoutInCell="1" allowOverlap="1" wp14:anchorId="019FA10C" wp14:editId="63F1F2A5">
          <wp:simplePos x="0" y="0"/>
          <wp:positionH relativeFrom="column">
            <wp:posOffset>3658814</wp:posOffset>
          </wp:positionH>
          <wp:positionV relativeFrom="paragraph">
            <wp:posOffset>-197502</wp:posOffset>
          </wp:positionV>
          <wp:extent cx="1111250" cy="322580"/>
          <wp:effectExtent l="0" t="0" r="0" b="1270"/>
          <wp:wrapSquare wrapText="bothSides"/>
          <wp:docPr id="6" name="Imatge 6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nomiasocia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01" w:rsidRDefault="00F93401">
    <w:pPr>
      <w:pStyle w:val="Capalera"/>
    </w:pPr>
    <w:r w:rsidRPr="00FA6B27">
      <w:rPr>
        <w:noProof/>
        <w:lang w:eastAsia="ca-ES" w:bidi="he-IL"/>
      </w:rPr>
      <w:drawing>
        <wp:anchor distT="0" distB="0" distL="114300" distR="114300" simplePos="0" relativeHeight="251675648" behindDoc="0" locked="0" layoutInCell="1" allowOverlap="1" wp14:anchorId="6749F1B8" wp14:editId="1ACAFD95">
          <wp:simplePos x="0" y="0"/>
          <wp:positionH relativeFrom="column">
            <wp:posOffset>-283845</wp:posOffset>
          </wp:positionH>
          <wp:positionV relativeFrom="paragraph">
            <wp:posOffset>-181610</wp:posOffset>
          </wp:positionV>
          <wp:extent cx="1261110" cy="324485"/>
          <wp:effectExtent l="0" t="0" r="0" b="5080"/>
          <wp:wrapSquare wrapText="bothSides"/>
          <wp:docPr id="11" name="Imatge 11" descr="Logotip de la Generalitat de Catalunya" title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bh_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B27">
      <w:rPr>
        <w:noProof/>
        <w:lang w:eastAsia="ca-ES" w:bidi="he-IL"/>
      </w:rPr>
      <w:drawing>
        <wp:anchor distT="0" distB="0" distL="114300" distR="114300" simplePos="0" relativeHeight="251676672" behindDoc="0" locked="0" layoutInCell="1" allowOverlap="1" wp14:anchorId="54674C97" wp14:editId="19F21EA4">
          <wp:simplePos x="0" y="0"/>
          <wp:positionH relativeFrom="column">
            <wp:posOffset>4803775</wp:posOffset>
          </wp:positionH>
          <wp:positionV relativeFrom="paragraph">
            <wp:posOffset>-174625</wp:posOffset>
          </wp:positionV>
          <wp:extent cx="1085850" cy="314960"/>
          <wp:effectExtent l="0" t="0" r="0" b="8890"/>
          <wp:wrapSquare wrapText="bothSides"/>
          <wp:docPr id="12" name="Imatge 12" descr="Logotip del Ministerio de Trabajo y Economía Social i SEPE" title="Logotip del Ministerio de Trabajo y Economía Social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ES+SE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B27">
      <w:rPr>
        <w:noProof/>
        <w:lang w:eastAsia="ca-ES" w:bidi="he-IL"/>
      </w:rPr>
      <w:drawing>
        <wp:anchor distT="0" distB="0" distL="114300" distR="114300" simplePos="0" relativeHeight="251677696" behindDoc="0" locked="0" layoutInCell="1" allowOverlap="1" wp14:anchorId="019FA10C" wp14:editId="63F1F2A5">
          <wp:simplePos x="0" y="0"/>
          <wp:positionH relativeFrom="column">
            <wp:posOffset>3508640</wp:posOffset>
          </wp:positionH>
          <wp:positionV relativeFrom="paragraph">
            <wp:posOffset>-191714</wp:posOffset>
          </wp:positionV>
          <wp:extent cx="1111250" cy="322580"/>
          <wp:effectExtent l="0" t="0" r="0" b="1270"/>
          <wp:wrapSquare wrapText="bothSides"/>
          <wp:docPr id="13" name="Imatge 13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nomiasocia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01" w:rsidRDefault="00F93401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19</w:t>
    </w:r>
    <w:r>
      <w:rPr>
        <w:rStyle w:val="Nmerodepgina"/>
      </w:rPr>
      <w:fldChar w:fldCharType="end"/>
    </w:r>
  </w:p>
  <w:p w:rsidR="00F93401" w:rsidRDefault="00F93401">
    <w:pPr>
      <w:pStyle w:val="Capalera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01" w:rsidRDefault="00F9340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 w:rsidRPr="00D959FE">
      <w:rPr>
        <w:rFonts w:ascii="Times New Roman" w:eastAsia="Times New Roman" w:hAnsi="Times New Roman"/>
        <w:noProof/>
        <w:sz w:val="20"/>
        <w:lang w:eastAsia="ca-ES" w:bidi="he-IL"/>
      </w:rPr>
      <w:drawing>
        <wp:anchor distT="0" distB="0" distL="114300" distR="114300" simplePos="0" relativeHeight="251669504" behindDoc="0" locked="0" layoutInCell="1" allowOverlap="1" wp14:anchorId="12752F03" wp14:editId="34994B2D">
          <wp:simplePos x="0" y="0"/>
          <wp:positionH relativeFrom="column">
            <wp:posOffset>3409315</wp:posOffset>
          </wp:positionH>
          <wp:positionV relativeFrom="paragraph">
            <wp:posOffset>-36195</wp:posOffset>
          </wp:positionV>
          <wp:extent cx="946150" cy="274320"/>
          <wp:effectExtent l="0" t="0" r="6350" b="0"/>
          <wp:wrapSquare wrapText="bothSides"/>
          <wp:docPr id="9" name="Imatge 9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nomiasoci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9FE">
      <w:rPr>
        <w:rFonts w:ascii="Times New Roman" w:eastAsia="Times New Roman" w:hAnsi="Times New Roman"/>
        <w:noProof/>
        <w:sz w:val="20"/>
        <w:lang w:eastAsia="ca-ES" w:bidi="he-IL"/>
      </w:rPr>
      <w:drawing>
        <wp:anchor distT="0" distB="0" distL="114300" distR="114300" simplePos="0" relativeHeight="251668480" behindDoc="0" locked="0" layoutInCell="1" allowOverlap="1" wp14:anchorId="1DD9E060" wp14:editId="4A817C32">
          <wp:simplePos x="0" y="0"/>
          <wp:positionH relativeFrom="column">
            <wp:posOffset>4672965</wp:posOffset>
          </wp:positionH>
          <wp:positionV relativeFrom="paragraph">
            <wp:posOffset>-36195</wp:posOffset>
          </wp:positionV>
          <wp:extent cx="952500" cy="276225"/>
          <wp:effectExtent l="0" t="0" r="0" b="9525"/>
          <wp:wrapSquare wrapText="bothSides"/>
          <wp:docPr id="8" name="Imatge 8" descr="Logotip del Ministerio de Trabajo y Economía Social i SEPE" title="Logotip del Ministerio de Trabajo y Economía Social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ES+SE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sz w:val="20"/>
        <w:lang w:val="es-ES"/>
      </w:rPr>
      <w:tab/>
    </w:r>
    <w:r w:rsidRPr="0036504A">
      <w:rPr>
        <w:noProof/>
        <w:lang w:eastAsia="ca-ES" w:bidi="he-IL"/>
      </w:rPr>
      <w:drawing>
        <wp:anchor distT="0" distB="0" distL="114300" distR="114300" simplePos="0" relativeHeight="251661312" behindDoc="1" locked="0" layoutInCell="1" allowOverlap="1" wp14:anchorId="29ACD8EE" wp14:editId="2F5054C5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554400" cy="198000"/>
          <wp:effectExtent l="0" t="0" r="0" b="0"/>
          <wp:wrapTopAndBottom/>
          <wp:docPr id="43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01" w:rsidRDefault="00F93401" w:rsidP="0036504A">
    <w:pPr>
      <w:pStyle w:val="Capalera"/>
      <w:tabs>
        <w:tab w:val="clear" w:pos="4252"/>
        <w:tab w:val="clear" w:pos="8504"/>
        <w:tab w:val="left" w:pos="252"/>
        <w:tab w:val="center" w:pos="4535"/>
      </w:tabs>
    </w:pPr>
    <w:r>
      <w:rPr>
        <w:noProof/>
        <w:lang w:eastAsia="ca-ES" w:bidi="he-I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3225165</wp:posOffset>
          </wp:positionH>
          <wp:positionV relativeFrom="paragraph">
            <wp:posOffset>-81915</wp:posOffset>
          </wp:positionV>
          <wp:extent cx="1111250" cy="322580"/>
          <wp:effectExtent l="0" t="0" r="0" b="1270"/>
          <wp:wrapSquare wrapText="bothSides"/>
          <wp:docPr id="3" name="Imatge 3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nomiasoci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he-I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-74295</wp:posOffset>
          </wp:positionV>
          <wp:extent cx="1085850" cy="314960"/>
          <wp:effectExtent l="0" t="0" r="0" b="8890"/>
          <wp:wrapSquare wrapText="bothSides"/>
          <wp:docPr id="2" name="Imatge 2" descr="Logotip del Ministerio de Trabajo y Economía Social i SEPE" title="Logotip del Ministerio de Trabajo y Economía Social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ES+SE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he-I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-330835</wp:posOffset>
          </wp:positionH>
          <wp:positionV relativeFrom="paragraph">
            <wp:posOffset>6350</wp:posOffset>
          </wp:positionV>
          <wp:extent cx="1261110" cy="324485"/>
          <wp:effectExtent l="0" t="0" r="0" b="0"/>
          <wp:wrapSquare wrapText="bothSides"/>
          <wp:docPr id="1" name="Imatge 1" descr="Logotip de la Generalitat de Catalunya" title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bh_b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93401" w:rsidRDefault="00F93401" w:rsidP="00203E90">
    <w:pPr>
      <w:pStyle w:val="Capaler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01" w:rsidRDefault="00F93401" w:rsidP="0036504A">
    <w:pPr>
      <w:pStyle w:val="Capalera"/>
      <w:tabs>
        <w:tab w:val="clear" w:pos="4252"/>
        <w:tab w:val="clear" w:pos="8504"/>
        <w:tab w:val="left" w:pos="252"/>
        <w:tab w:val="center" w:pos="4535"/>
      </w:tabs>
    </w:pPr>
    <w:r w:rsidRPr="0036504A">
      <w:rPr>
        <w:noProof/>
        <w:lang w:eastAsia="ca-ES" w:bidi="he-IL"/>
      </w:rPr>
      <w:drawing>
        <wp:anchor distT="0" distB="0" distL="114300" distR="114300" simplePos="0" relativeHeight="251666432" behindDoc="1" locked="0" layoutInCell="1" allowOverlap="1" wp14:anchorId="0453B6FE" wp14:editId="1A9FD5EA">
          <wp:simplePos x="0" y="0"/>
          <wp:positionH relativeFrom="page">
            <wp:posOffset>1133475</wp:posOffset>
          </wp:positionH>
          <wp:positionV relativeFrom="page">
            <wp:posOffset>473710</wp:posOffset>
          </wp:positionV>
          <wp:extent cx="554400" cy="198000"/>
          <wp:effectExtent l="0" t="0" r="0" b="6350"/>
          <wp:wrapTopAndBottom/>
          <wp:docPr id="7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F2FF2"/>
    <w:multiLevelType w:val="hybridMultilevel"/>
    <w:tmpl w:val="6052BCAE"/>
    <w:lvl w:ilvl="0" w:tplc="49968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32"/>
  </w:num>
  <w:num w:numId="5">
    <w:abstractNumId w:val="10"/>
  </w:num>
  <w:num w:numId="6">
    <w:abstractNumId w:val="27"/>
  </w:num>
  <w:num w:numId="7">
    <w:abstractNumId w:val="1"/>
  </w:num>
  <w:num w:numId="8">
    <w:abstractNumId w:val="21"/>
  </w:num>
  <w:num w:numId="9">
    <w:abstractNumId w:val="18"/>
  </w:num>
  <w:num w:numId="10">
    <w:abstractNumId w:val="22"/>
  </w:num>
  <w:num w:numId="11">
    <w:abstractNumId w:val="31"/>
  </w:num>
  <w:num w:numId="12">
    <w:abstractNumId w:val="19"/>
  </w:num>
  <w:num w:numId="13">
    <w:abstractNumId w:val="9"/>
  </w:num>
  <w:num w:numId="14">
    <w:abstractNumId w:val="28"/>
  </w:num>
  <w:num w:numId="15">
    <w:abstractNumId w:val="7"/>
  </w:num>
  <w:num w:numId="16">
    <w:abstractNumId w:val="16"/>
  </w:num>
  <w:num w:numId="17">
    <w:abstractNumId w:val="25"/>
  </w:num>
  <w:num w:numId="18">
    <w:abstractNumId w:val="8"/>
  </w:num>
  <w:num w:numId="19">
    <w:abstractNumId w:val="15"/>
  </w:num>
  <w:num w:numId="20">
    <w:abstractNumId w:val="5"/>
  </w:num>
  <w:num w:numId="21">
    <w:abstractNumId w:val="23"/>
  </w:num>
  <w:num w:numId="22">
    <w:abstractNumId w:val="2"/>
  </w:num>
  <w:num w:numId="23">
    <w:abstractNumId w:val="24"/>
  </w:num>
  <w:num w:numId="24">
    <w:abstractNumId w:val="14"/>
  </w:num>
  <w:num w:numId="25">
    <w:abstractNumId w:val="11"/>
  </w:num>
  <w:num w:numId="26">
    <w:abstractNumId w:val="17"/>
  </w:num>
  <w:num w:numId="27">
    <w:abstractNumId w:val="20"/>
  </w:num>
  <w:num w:numId="28">
    <w:abstractNumId w:val="3"/>
  </w:num>
  <w:num w:numId="29">
    <w:abstractNumId w:val="30"/>
  </w:num>
  <w:num w:numId="30">
    <w:abstractNumId w:val="4"/>
  </w:num>
  <w:num w:numId="31">
    <w:abstractNumId w:val="33"/>
  </w:num>
  <w:num w:numId="32">
    <w:abstractNumId w:val="26"/>
  </w:num>
  <w:num w:numId="33">
    <w:abstractNumId w:val="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dAyx0iVcLJggATw/sK+py0Z0sgbsL/B7AQB7iw8TRmbLK3rkQrEUxoHi7TzaPYyvMMuqNHj2n4sOscKw9rkhA==" w:salt="DDmQ3u0suiI8fQGENjSTDA==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D7"/>
    <w:rsid w:val="000049F5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0FA5"/>
    <w:rsid w:val="000B23F6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67A"/>
    <w:rsid w:val="000F6357"/>
    <w:rsid w:val="00102DA7"/>
    <w:rsid w:val="00104266"/>
    <w:rsid w:val="001045D9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929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3E90"/>
    <w:rsid w:val="0020470F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2640F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F41"/>
    <w:rsid w:val="00267B72"/>
    <w:rsid w:val="00270114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5448"/>
    <w:rsid w:val="002C287E"/>
    <w:rsid w:val="002C2980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36D3"/>
    <w:rsid w:val="0035470E"/>
    <w:rsid w:val="00354A3F"/>
    <w:rsid w:val="00357071"/>
    <w:rsid w:val="003644DB"/>
    <w:rsid w:val="0036504A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496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6093"/>
    <w:rsid w:val="00413CCA"/>
    <w:rsid w:val="0041464F"/>
    <w:rsid w:val="00420A84"/>
    <w:rsid w:val="004300C2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095D"/>
    <w:rsid w:val="004B7D2F"/>
    <w:rsid w:val="004C08E0"/>
    <w:rsid w:val="004C1D41"/>
    <w:rsid w:val="004C41C6"/>
    <w:rsid w:val="004D0FB9"/>
    <w:rsid w:val="004D4463"/>
    <w:rsid w:val="004D5D2E"/>
    <w:rsid w:val="004E11A1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07A69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156AB"/>
    <w:rsid w:val="00621FD6"/>
    <w:rsid w:val="006220EE"/>
    <w:rsid w:val="006264E9"/>
    <w:rsid w:val="0062691A"/>
    <w:rsid w:val="00637C85"/>
    <w:rsid w:val="00640A7D"/>
    <w:rsid w:val="00642D2C"/>
    <w:rsid w:val="0064363F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162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315A"/>
    <w:rsid w:val="00896839"/>
    <w:rsid w:val="008A2DC6"/>
    <w:rsid w:val="008A4852"/>
    <w:rsid w:val="008A6DD3"/>
    <w:rsid w:val="008B182D"/>
    <w:rsid w:val="008B2B8C"/>
    <w:rsid w:val="008B59B5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B8B"/>
    <w:rsid w:val="008F4E20"/>
    <w:rsid w:val="008F5D14"/>
    <w:rsid w:val="00905EFE"/>
    <w:rsid w:val="009101A9"/>
    <w:rsid w:val="00910801"/>
    <w:rsid w:val="00912C80"/>
    <w:rsid w:val="009169FF"/>
    <w:rsid w:val="00917448"/>
    <w:rsid w:val="00921547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6624E"/>
    <w:rsid w:val="0097155C"/>
    <w:rsid w:val="00972C57"/>
    <w:rsid w:val="0098253C"/>
    <w:rsid w:val="00982F5E"/>
    <w:rsid w:val="00985A97"/>
    <w:rsid w:val="0098701F"/>
    <w:rsid w:val="00987AA0"/>
    <w:rsid w:val="00990999"/>
    <w:rsid w:val="009920AC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3E3C"/>
    <w:rsid w:val="009E6453"/>
    <w:rsid w:val="009E6B68"/>
    <w:rsid w:val="009E6DC1"/>
    <w:rsid w:val="009F220F"/>
    <w:rsid w:val="009F7985"/>
    <w:rsid w:val="009F7B0D"/>
    <w:rsid w:val="00A00497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5784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AF785E"/>
    <w:rsid w:val="00B01DFC"/>
    <w:rsid w:val="00B039BE"/>
    <w:rsid w:val="00B05FB5"/>
    <w:rsid w:val="00B10E61"/>
    <w:rsid w:val="00B14DB1"/>
    <w:rsid w:val="00B1582E"/>
    <w:rsid w:val="00B15882"/>
    <w:rsid w:val="00B1651B"/>
    <w:rsid w:val="00B218F8"/>
    <w:rsid w:val="00B21FD2"/>
    <w:rsid w:val="00B2313E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B86"/>
    <w:rsid w:val="00BA1CBB"/>
    <w:rsid w:val="00BA2A15"/>
    <w:rsid w:val="00BA743F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5ED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E28EB"/>
    <w:rsid w:val="00CE6BF4"/>
    <w:rsid w:val="00CF1A42"/>
    <w:rsid w:val="00CF2F85"/>
    <w:rsid w:val="00CF3646"/>
    <w:rsid w:val="00CF72D7"/>
    <w:rsid w:val="00D0031C"/>
    <w:rsid w:val="00D00D60"/>
    <w:rsid w:val="00D019B7"/>
    <w:rsid w:val="00D06C93"/>
    <w:rsid w:val="00D121A5"/>
    <w:rsid w:val="00D12320"/>
    <w:rsid w:val="00D14FDB"/>
    <w:rsid w:val="00D1762A"/>
    <w:rsid w:val="00D21639"/>
    <w:rsid w:val="00D22C80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59FE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53"/>
    <w:rsid w:val="00DC0B77"/>
    <w:rsid w:val="00DC3EEE"/>
    <w:rsid w:val="00DC4115"/>
    <w:rsid w:val="00DD09F7"/>
    <w:rsid w:val="00DD32B0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209E"/>
    <w:rsid w:val="00E531A5"/>
    <w:rsid w:val="00E53B90"/>
    <w:rsid w:val="00E53C7A"/>
    <w:rsid w:val="00E55126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011E"/>
    <w:rsid w:val="00F043AD"/>
    <w:rsid w:val="00F05109"/>
    <w:rsid w:val="00F116C8"/>
    <w:rsid w:val="00F122A1"/>
    <w:rsid w:val="00F1268C"/>
    <w:rsid w:val="00F14289"/>
    <w:rsid w:val="00F165C1"/>
    <w:rsid w:val="00F20DDB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4160"/>
    <w:rsid w:val="00F546BB"/>
    <w:rsid w:val="00F54AD1"/>
    <w:rsid w:val="00F56EDE"/>
    <w:rsid w:val="00F57495"/>
    <w:rsid w:val="00F57C78"/>
    <w:rsid w:val="00F63BB4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401"/>
    <w:rsid w:val="00F93EB8"/>
    <w:rsid w:val="00F944FC"/>
    <w:rsid w:val="00FA2457"/>
    <w:rsid w:val="00FA6177"/>
    <w:rsid w:val="00FA6B27"/>
    <w:rsid w:val="00FB22B2"/>
    <w:rsid w:val="00FB2588"/>
    <w:rsid w:val="00FB3018"/>
    <w:rsid w:val="00FB4553"/>
    <w:rsid w:val="00FB5933"/>
    <w:rsid w:val="00FC1752"/>
    <w:rsid w:val="00FC251F"/>
    <w:rsid w:val="00FC6BC0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9F5"/>
    <w:pPr>
      <w:spacing w:after="240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D1496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3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Tipusde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Tipusde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CF72D7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6961520M\Downloads\generalitat_B_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B144A82BD9445F8550093B07EBF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0B3B-CBB8-4976-B345-1A147D9B1D57}"/>
      </w:docPartPr>
      <w:docPartBody>
        <w:p w:rsidR="00B11AD7" w:rsidRDefault="003C7B2A" w:rsidP="003C7B2A">
          <w:pPr>
            <w:pStyle w:val="01B144A82BD9445F8550093B07EBFA56"/>
          </w:pPr>
          <w:r w:rsidRPr="00BF088C">
            <w:rPr>
              <w:rStyle w:val="Textdelcontenidor"/>
              <w:sz w:val="20"/>
            </w:rPr>
            <w:t>Feu clic o toqueu aquí per escriure text.</w:t>
          </w:r>
        </w:p>
      </w:docPartBody>
    </w:docPart>
    <w:docPart>
      <w:docPartPr>
        <w:name w:val="E7FF4B8EFF2B45E99B8D2D28D58A0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BA684-9BAB-43E4-B7F4-B521155C432B}"/>
      </w:docPartPr>
      <w:docPartBody>
        <w:p w:rsidR="00B11AD7" w:rsidRDefault="003C7B2A" w:rsidP="003C7B2A">
          <w:pPr>
            <w:pStyle w:val="E7FF4B8EFF2B45E99B8D2D28D58A0C13"/>
          </w:pPr>
          <w:r w:rsidRPr="00CA2C8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92A2CC451574FDF95A4AE632F044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298E-303F-48C9-9D52-24F8CEB02053}"/>
      </w:docPartPr>
      <w:docPartBody>
        <w:p w:rsidR="00B11AD7" w:rsidRDefault="003C7B2A" w:rsidP="003C7B2A">
          <w:pPr>
            <w:pStyle w:val="292A2CC451574FDF95A4AE632F044ABF"/>
          </w:pPr>
          <w:r w:rsidRPr="00CA2C8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F19793469842A0B6789DDE7B3F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3D20-7637-4BC2-B139-C6F3BCD8FD08}"/>
      </w:docPartPr>
      <w:docPartBody>
        <w:p w:rsidR="00B11AD7" w:rsidRDefault="003C7B2A" w:rsidP="003C7B2A">
          <w:pPr>
            <w:pStyle w:val="91F19793469842A0B6789DDE7B3F852E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F51C752B444F5D8FD618C61FF85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B8F17-5C78-4752-B82D-7F3BDA81B7FC}"/>
      </w:docPartPr>
      <w:docPartBody>
        <w:p w:rsidR="00B11AD7" w:rsidRDefault="003C7B2A" w:rsidP="003C7B2A">
          <w:pPr>
            <w:pStyle w:val="E4F51C752B444F5D8FD618C61FF85A43"/>
          </w:pPr>
          <w:r w:rsidRPr="00CA2C8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D56A70927A4A6295C7289DD7AE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9558-F54A-4882-9C8E-1589BE39930D}"/>
      </w:docPartPr>
      <w:docPartBody>
        <w:p w:rsidR="00B11AD7" w:rsidRDefault="003C7B2A" w:rsidP="003C7B2A">
          <w:pPr>
            <w:pStyle w:val="57D56A70927A4A6295C7289DD7AE9026"/>
          </w:pPr>
          <w:r w:rsidRPr="00CA2C8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421A654BBDC4589B1D0435E6DD0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4B1F-8C85-4247-9DA1-AE1DDEB55671}"/>
      </w:docPartPr>
      <w:docPartBody>
        <w:p w:rsidR="00B11AD7" w:rsidRDefault="003C7B2A" w:rsidP="003C7B2A">
          <w:pPr>
            <w:pStyle w:val="6421A654BBDC4589B1D0435E6DD02ED7"/>
          </w:pPr>
          <w:r w:rsidRPr="00CA2C8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A630638EA440AB9F9D2370BE46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629DC-C050-4FFB-9DDE-494C5C47ED09}"/>
      </w:docPartPr>
      <w:docPartBody>
        <w:p w:rsidR="00B11AD7" w:rsidRDefault="003C7B2A" w:rsidP="003C7B2A">
          <w:pPr>
            <w:pStyle w:val="63A630638EA440AB9F9D2370BE46E735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CADA0261332436EABE8715D5143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6931-2631-45FA-85D5-6196FC87AB1B}"/>
      </w:docPartPr>
      <w:docPartBody>
        <w:p w:rsidR="00B11AD7" w:rsidRDefault="003C7B2A" w:rsidP="003C7B2A">
          <w:pPr>
            <w:pStyle w:val="FCADA0261332436EABE8715D51430178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710FB7713C40C99125975DA5D6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EAF4-7879-4A4C-AB4C-2263BCAA564A}"/>
      </w:docPartPr>
      <w:docPartBody>
        <w:p w:rsidR="00B11AD7" w:rsidRDefault="003C7B2A" w:rsidP="003C7B2A">
          <w:pPr>
            <w:pStyle w:val="C2710FB7713C40C99125975DA5D6EBEB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432755424B4473B9FC729BA3FF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E45D8-7FED-4BC8-AB64-748094DD98D7}"/>
      </w:docPartPr>
      <w:docPartBody>
        <w:p w:rsidR="00B11AD7" w:rsidRDefault="003C7B2A" w:rsidP="003C7B2A">
          <w:pPr>
            <w:pStyle w:val="71432755424B4473B9FC729BA3FF3716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675AF0AFB84C30B4C8C3EDE9DF3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7F70-73C1-4726-8F79-538B5087CA19}"/>
      </w:docPartPr>
      <w:docPartBody>
        <w:p w:rsidR="00B11AD7" w:rsidRDefault="003C7B2A" w:rsidP="003C7B2A">
          <w:pPr>
            <w:pStyle w:val="C0675AF0AFB84C30B4C8C3EDE9DF3D40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A77E324530C41FA9A2A83BD8464E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FCD9F-42F2-475F-80D9-52E4F53D6D93}"/>
      </w:docPartPr>
      <w:docPartBody>
        <w:p w:rsidR="00B11AD7" w:rsidRDefault="003C7B2A" w:rsidP="003C7B2A">
          <w:pPr>
            <w:pStyle w:val="4A77E324530C41FA9A2A83BD8464E593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C74237A16B41B1B8B906141015F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1734-9F8F-496A-897B-DCA105CB85CD}"/>
      </w:docPartPr>
      <w:docPartBody>
        <w:p w:rsidR="00B11AD7" w:rsidRDefault="003C7B2A" w:rsidP="003C7B2A">
          <w:pPr>
            <w:pStyle w:val="DDC74237A16B41B1B8B906141015F29A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FA18BD94F142B3844352F3EE3D9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3C7B-B4A2-4484-9799-58B84C6D43A0}"/>
      </w:docPartPr>
      <w:docPartBody>
        <w:p w:rsidR="00B11AD7" w:rsidRDefault="003C7B2A" w:rsidP="003C7B2A">
          <w:pPr>
            <w:pStyle w:val="98FA18BD94F142B3844352F3EE3D945C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C86EE9FF26B42FB869D796B7C01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D6D21-C11E-4586-9751-000F5E391B0D}"/>
      </w:docPartPr>
      <w:docPartBody>
        <w:p w:rsidR="00B11AD7" w:rsidRDefault="003C7B2A" w:rsidP="003C7B2A">
          <w:pPr>
            <w:pStyle w:val="CC86EE9FF26B42FB869D796B7C01065B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066F659F2146B483B4A17C18D7C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F780A-6B41-4993-A5DA-E0512752FF4F}"/>
      </w:docPartPr>
      <w:docPartBody>
        <w:p w:rsidR="00B11AD7" w:rsidRDefault="003C7B2A" w:rsidP="003C7B2A">
          <w:pPr>
            <w:pStyle w:val="5B066F659F2146B483B4A17C18D7C741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106A6DE7F5742C9AC813F35D23D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CF87-C684-4ACB-88D7-E10DEF6FD823}"/>
      </w:docPartPr>
      <w:docPartBody>
        <w:p w:rsidR="00B11AD7" w:rsidRDefault="003C7B2A" w:rsidP="003C7B2A">
          <w:pPr>
            <w:pStyle w:val="3106A6DE7F5742C9AC813F35D23DD62F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C444BC49AE427B9F9F36BC1EA42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C1F5-41A8-46B4-BA6F-2E097A438A6B}"/>
      </w:docPartPr>
      <w:docPartBody>
        <w:p w:rsidR="00B11AD7" w:rsidRDefault="003C7B2A" w:rsidP="003C7B2A">
          <w:pPr>
            <w:pStyle w:val="55C444BC49AE427B9F9F36BC1EA42E46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05C2E3CB771496E974C371FD8CC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6BEBD-C0D7-4C4A-B05C-C526AA3CA866}"/>
      </w:docPartPr>
      <w:docPartBody>
        <w:p w:rsidR="00B11AD7" w:rsidRDefault="003C7B2A" w:rsidP="003C7B2A">
          <w:pPr>
            <w:pStyle w:val="F05C2E3CB771496E974C371FD8CC5CB2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B4533B51C3486FB79D6FFAE46E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D9B8-5247-461C-BE63-452C82DD0BA4}"/>
      </w:docPartPr>
      <w:docPartBody>
        <w:p w:rsidR="00B11AD7" w:rsidRDefault="003C7B2A" w:rsidP="003C7B2A">
          <w:pPr>
            <w:pStyle w:val="C9B4533B51C3486FB79D6FFAE46EB62F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AFC2EADAF547749C8808B26077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BBB9-BF0F-4909-BE51-D84A6A2B43C7}"/>
      </w:docPartPr>
      <w:docPartBody>
        <w:p w:rsidR="00B11AD7" w:rsidRDefault="003C7B2A" w:rsidP="003C7B2A">
          <w:pPr>
            <w:pStyle w:val="BFAFC2EADAF547749C8808B260774EF3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6B51CDB8F5403CBFA70F49B58F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BA604-D787-448C-AC7E-C36C47996184}"/>
      </w:docPartPr>
      <w:docPartBody>
        <w:p w:rsidR="00B11AD7" w:rsidRDefault="003C7B2A" w:rsidP="003C7B2A">
          <w:pPr>
            <w:pStyle w:val="B26B51CDB8F5403CBFA70F49B58F0391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29DE68B2FC4FCCB95B23B38569B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D0CF-1024-411E-B12E-EC990D63EACE}"/>
      </w:docPartPr>
      <w:docPartBody>
        <w:p w:rsidR="00B11AD7" w:rsidRDefault="003C7B2A" w:rsidP="003C7B2A">
          <w:pPr>
            <w:pStyle w:val="9E29DE68B2FC4FCCB95B23B38569BC7B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F91857226C410194925AE57C001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2E47C-694B-46E7-971F-307CF105FAA0}"/>
      </w:docPartPr>
      <w:docPartBody>
        <w:p w:rsidR="00B11AD7" w:rsidRDefault="003C7B2A" w:rsidP="003C7B2A">
          <w:pPr>
            <w:pStyle w:val="C9F91857226C410194925AE57C0010BE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49BE048172446BBF67B4394CD3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4D5A-397D-45C7-AE4E-A50EF6D3AD7A}"/>
      </w:docPartPr>
      <w:docPartBody>
        <w:p w:rsidR="00B11AD7" w:rsidRDefault="003C7B2A" w:rsidP="003C7B2A">
          <w:pPr>
            <w:pStyle w:val="4549BE048172446BBF67B4394CD3891D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79BE5B80D1647DCB93DF46B93DE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DA0F-A3D1-4828-995E-7CA7352AF45A}"/>
      </w:docPartPr>
      <w:docPartBody>
        <w:p w:rsidR="00B11AD7" w:rsidRDefault="003C7B2A" w:rsidP="003C7B2A">
          <w:pPr>
            <w:pStyle w:val="E79BE5B80D1647DCB93DF46B93DEA0AE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66CF89AE4CB4BD9B6FD7F5D3CF0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B2A1-4287-4985-8DAE-0DAB54CEEEC1}"/>
      </w:docPartPr>
      <w:docPartBody>
        <w:p w:rsidR="00B11AD7" w:rsidRDefault="003C7B2A" w:rsidP="003C7B2A">
          <w:pPr>
            <w:pStyle w:val="966CF89AE4CB4BD9B6FD7F5D3CF09045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0D33DAC02C4ACAB303ED490BFA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781F-8DD0-45C6-86A7-84AD9E577F8C}"/>
      </w:docPartPr>
      <w:docPartBody>
        <w:p w:rsidR="00B11AD7" w:rsidRDefault="003C7B2A" w:rsidP="003C7B2A">
          <w:pPr>
            <w:pStyle w:val="FD0D33DAC02C4ACAB303ED490BFABDA0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D67D9CF38B40318B335EA317FE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3D80-1E13-4A11-B47A-8A96273AFB88}"/>
      </w:docPartPr>
      <w:docPartBody>
        <w:p w:rsidR="00B11AD7" w:rsidRDefault="003C7B2A" w:rsidP="003C7B2A">
          <w:pPr>
            <w:pStyle w:val="2CD67D9CF38B40318B335EA317FEBC77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D85DCB9067042139CA65963296FD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C102-C758-4CCD-86DC-095515F3E1EF}"/>
      </w:docPartPr>
      <w:docPartBody>
        <w:p w:rsidR="008A3637" w:rsidRDefault="008A3637" w:rsidP="008A3637">
          <w:pPr>
            <w:pStyle w:val="BD85DCB9067042139CA65963296FD4C6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8C3FB5BECC05461DA312BE5CAC74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3E32-621D-4606-9A99-41FF69BF9B51}"/>
      </w:docPartPr>
      <w:docPartBody>
        <w:p w:rsidR="008A3637" w:rsidRDefault="008A3637" w:rsidP="008A3637">
          <w:pPr>
            <w:pStyle w:val="8C3FB5BECC05461DA312BE5CAC74B0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B2AE0F2898C4CB8B1C331A1C5637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86E98-A13C-4FFC-876E-C73E720455C4}"/>
      </w:docPartPr>
      <w:docPartBody>
        <w:p w:rsidR="008A3637" w:rsidRDefault="008A3637" w:rsidP="008A3637">
          <w:pPr>
            <w:pStyle w:val="CB2AE0F2898C4CB8B1C331A1C5637C1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10582BF9DD483B8D92ED4AAFBF4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8575-3885-4ED1-A695-5C3B4587C205}"/>
      </w:docPartPr>
      <w:docPartBody>
        <w:p w:rsidR="008A3637" w:rsidRDefault="008A3637" w:rsidP="008A3637">
          <w:pPr>
            <w:pStyle w:val="0910582BF9DD483B8D92ED4AAFBF4D0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53D6E14AD44EE6A0DA753A1A2D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3227-157D-4277-8C82-6308E4BAADF4}"/>
      </w:docPartPr>
      <w:docPartBody>
        <w:p w:rsidR="008A3637" w:rsidRDefault="008A3637" w:rsidP="008A3637">
          <w:pPr>
            <w:pStyle w:val="6853D6E14AD44EE6A0DA753A1A2DE20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8396CA68C9D482593B139CA012EF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6BFB5-8DBD-4B48-9475-92F80EFF4A73}"/>
      </w:docPartPr>
      <w:docPartBody>
        <w:p w:rsidR="008A3637" w:rsidRDefault="008A3637" w:rsidP="008A3637">
          <w:pPr>
            <w:pStyle w:val="C8396CA68C9D482593B139CA012EF8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9CA132769E6474BAEC6129F10FE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E980B-B91C-46C8-A425-679B1182BD44}"/>
      </w:docPartPr>
      <w:docPartBody>
        <w:p w:rsidR="008A3637" w:rsidRDefault="008A3637" w:rsidP="008A3637">
          <w:pPr>
            <w:pStyle w:val="E9CA132769E6474BAEC6129F10FE935E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9CDB1068DF7541FBA9531B03B2210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6FD37-0E5D-47AB-B837-E519C4988CF9}"/>
      </w:docPartPr>
      <w:docPartBody>
        <w:p w:rsidR="008A3637" w:rsidRDefault="008A3637" w:rsidP="008A3637">
          <w:pPr>
            <w:pStyle w:val="9CDB1068DF7541FBA9531B03B2210DD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201C9502094AE98E2E68316463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EC26-E9CE-4F29-A886-4AA1BEA5EFC4}"/>
      </w:docPartPr>
      <w:docPartBody>
        <w:p w:rsidR="008A3637" w:rsidRDefault="008A3637" w:rsidP="008A3637">
          <w:pPr>
            <w:pStyle w:val="47201C9502094AE98E2E683164636E4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4A65EEDF6D4F0EB0A1DD733767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B9E48-7382-4681-83BD-811E8AF6267A}"/>
      </w:docPartPr>
      <w:docPartBody>
        <w:p w:rsidR="008A3637" w:rsidRDefault="008A3637" w:rsidP="008A3637">
          <w:pPr>
            <w:pStyle w:val="DC4A65EEDF6D4F0EB0A1DD733767D41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60C630F3AB4F37A5F0D5F1E4E4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4C281-A27A-4090-9305-44006C77444B}"/>
      </w:docPartPr>
      <w:docPartBody>
        <w:p w:rsidR="008A3637" w:rsidRDefault="008A3637" w:rsidP="008A3637">
          <w:pPr>
            <w:pStyle w:val="2660C630F3AB4F37A5F0D5F1E4E42FA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96A152E7634E8BB1CE102ADA6EE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BFA68-E7C0-4AB4-8796-5DC1153F9648}"/>
      </w:docPartPr>
      <w:docPartBody>
        <w:p w:rsidR="008A3637" w:rsidRDefault="008A3637" w:rsidP="008A3637">
          <w:pPr>
            <w:pStyle w:val="D896A152E7634E8BB1CE102ADA6EEB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231095647B45A281D09204B6F5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78838-3954-4FD3-BDE5-455672CF41DD}"/>
      </w:docPartPr>
      <w:docPartBody>
        <w:p w:rsidR="008A3637" w:rsidRDefault="008A3637" w:rsidP="008A3637">
          <w:pPr>
            <w:pStyle w:val="2B231095647B45A281D09204B6F5112D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D084738A22BD42D3806310B059E9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3480F-61F4-4675-9CD6-8EB0DAAE85FE}"/>
      </w:docPartPr>
      <w:docPartBody>
        <w:p w:rsidR="008A3637" w:rsidRDefault="008A3637" w:rsidP="008A3637">
          <w:pPr>
            <w:pStyle w:val="D084738A22BD42D3806310B059E9B09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97BB628C8CD4421918EB3053D82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44B6-DDA9-49CB-911D-09C4FEF89EAC}"/>
      </w:docPartPr>
      <w:docPartBody>
        <w:p w:rsidR="008A3637" w:rsidRDefault="008A3637" w:rsidP="008A3637">
          <w:pPr>
            <w:pStyle w:val="897BB628C8CD4421918EB3053D827B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504E72F53B4C03B442C18FC6E9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ABDC3-DFA5-4D7F-B748-7AFAF077E589}"/>
      </w:docPartPr>
      <w:docPartBody>
        <w:p w:rsidR="008A3637" w:rsidRDefault="008A3637" w:rsidP="008A3637">
          <w:pPr>
            <w:pStyle w:val="D8504E72F53B4C03B442C18FC6E9E28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7E4897F2FC42409A7FCA674E0D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CE8D-D46F-4791-8B5B-6A680ACE998F}"/>
      </w:docPartPr>
      <w:docPartBody>
        <w:p w:rsidR="008A3637" w:rsidRDefault="008A3637" w:rsidP="008A3637">
          <w:pPr>
            <w:pStyle w:val="987E4897F2FC42409A7FCA674E0D7D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0503A755D14974AF7B81A2FFB81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ACB01-4EF2-4CC5-9C02-723682DD3534}"/>
      </w:docPartPr>
      <w:docPartBody>
        <w:p w:rsidR="008A3637" w:rsidRDefault="008A3637" w:rsidP="008A3637">
          <w:pPr>
            <w:pStyle w:val="240503A755D14974AF7B81A2FFB81A3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E9D1EAB11114F3A9DF4254231CB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703BF-6B53-4F8C-9B18-B6684AA05C24}"/>
      </w:docPartPr>
      <w:docPartBody>
        <w:p w:rsidR="008A3637" w:rsidRDefault="008A3637" w:rsidP="008A3637">
          <w:pPr>
            <w:pStyle w:val="FE9D1EAB11114F3A9DF4254231CB0B3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55F8AC2489462F81E0EE32BB701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1D2A-8E97-41C1-AC82-01BE8EBC8029}"/>
      </w:docPartPr>
      <w:docPartBody>
        <w:p w:rsidR="008A3637" w:rsidRDefault="008A3637" w:rsidP="008A3637">
          <w:pPr>
            <w:pStyle w:val="CA55F8AC2489462F81E0EE32BB701C94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77BA1A4A3DA747B2A2C723056C6E4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292A-1CA1-4F20-906E-9C125595882C}"/>
      </w:docPartPr>
      <w:docPartBody>
        <w:p w:rsidR="008A3637" w:rsidRDefault="008A3637" w:rsidP="008A3637">
          <w:pPr>
            <w:pStyle w:val="77BA1A4A3DA747B2A2C723056C6E472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12804E57444082BD2990323BA0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B25ED-55DF-49FB-8589-4CD5A4DFCD1F}"/>
      </w:docPartPr>
      <w:docPartBody>
        <w:p w:rsidR="008A3637" w:rsidRDefault="008A3637" w:rsidP="008A3637">
          <w:pPr>
            <w:pStyle w:val="EF12804E57444082BD2990323BA011E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5312F3CA074CAB89941692F331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AE6D8-0ECC-449C-AB04-C6811B56D365}"/>
      </w:docPartPr>
      <w:docPartBody>
        <w:p w:rsidR="008A3637" w:rsidRDefault="008A3637" w:rsidP="008A3637">
          <w:pPr>
            <w:pStyle w:val="DF5312F3CA074CAB89941692F331DC6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4E60A1847640EA9326F00AD50AB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9EC3B-14E7-4FB8-ABB8-CC59D668410E}"/>
      </w:docPartPr>
      <w:docPartBody>
        <w:p w:rsidR="008A3637" w:rsidRDefault="008A3637" w:rsidP="008A3637">
          <w:pPr>
            <w:pStyle w:val="374E60A1847640EA9326F00AD50ABA6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C012FCB4264691BFA472D5EC6C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D123-ACCE-4454-824B-C797E7390C21}"/>
      </w:docPartPr>
      <w:docPartBody>
        <w:p w:rsidR="008A3637" w:rsidRDefault="008A3637" w:rsidP="008A3637">
          <w:pPr>
            <w:pStyle w:val="C1C012FCB4264691BFA472D5EC6CCEC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C8005FF3154B15BB92097738A4D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EB2E8-6D61-4B83-B8FB-0052B80C1C49}"/>
      </w:docPartPr>
      <w:docPartBody>
        <w:p w:rsidR="008A3637" w:rsidRDefault="008A3637" w:rsidP="008A3637">
          <w:pPr>
            <w:pStyle w:val="A1C8005FF3154B15BB92097738A4DCE5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9243EAD9741945458AEA2067C4DE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5F0F-805C-4681-98A7-D2397EA4F070}"/>
      </w:docPartPr>
      <w:docPartBody>
        <w:p w:rsidR="008A3637" w:rsidRDefault="008A3637" w:rsidP="008A3637">
          <w:pPr>
            <w:pStyle w:val="9243EAD9741945458AEA2067C4DE221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C6BDEB41B64307B8267907DB4A7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B77BE-560B-4729-8CC8-8FEC984FE864}"/>
      </w:docPartPr>
      <w:docPartBody>
        <w:p w:rsidR="008A3637" w:rsidRDefault="008A3637" w:rsidP="008A3637">
          <w:pPr>
            <w:pStyle w:val="13C6BDEB41B64307B8267907DB4A7D0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E1409F60F564D1199702705F0B89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D11C-740D-4EBE-B445-2845326E8CE6}"/>
      </w:docPartPr>
      <w:docPartBody>
        <w:p w:rsidR="008A3637" w:rsidRDefault="008A3637" w:rsidP="008A3637">
          <w:pPr>
            <w:pStyle w:val="AE1409F60F564D1199702705F0B8925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1E9F67496B94675802EC8481B609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9E819-DB2C-4110-8759-43A76DD89C83}"/>
      </w:docPartPr>
      <w:docPartBody>
        <w:p w:rsidR="008A3637" w:rsidRDefault="008A3637" w:rsidP="008A3637">
          <w:pPr>
            <w:pStyle w:val="11E9F67496B94675802EC8481B609D3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B830E2B7C444ED6A0C6A6DAEDDB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C397-93CA-483F-BD92-69B3BE4D50E0}"/>
      </w:docPartPr>
      <w:docPartBody>
        <w:p w:rsidR="008A3637" w:rsidRDefault="008A3637" w:rsidP="008A3637">
          <w:pPr>
            <w:pStyle w:val="3B830E2B7C444ED6A0C6A6DAEDDBC89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2D7EFE32454A7C87399A3F9B67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140C0-70A2-4039-A1ED-061AC21323C9}"/>
      </w:docPartPr>
      <w:docPartBody>
        <w:p w:rsidR="008A3637" w:rsidRDefault="008A3637" w:rsidP="008A3637">
          <w:pPr>
            <w:pStyle w:val="E62D7EFE32454A7C87399A3F9B676B96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59B84A9E48EC49B2B72A03532805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DF1C5-3CC0-447D-BDF9-0BACF793F120}"/>
      </w:docPartPr>
      <w:docPartBody>
        <w:p w:rsidR="008A3637" w:rsidRDefault="008A3637" w:rsidP="008A3637">
          <w:pPr>
            <w:pStyle w:val="59B84A9E48EC49B2B72A035328054A8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27D323EFD5A484CB9E2AF0634484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42B9-18E7-446D-A830-857AD4D49722}"/>
      </w:docPartPr>
      <w:docPartBody>
        <w:p w:rsidR="008A3637" w:rsidRDefault="008A3637" w:rsidP="008A3637">
          <w:pPr>
            <w:pStyle w:val="427D323EFD5A484CB9E2AF063448475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3753FB4E52D423B9597512EFC97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6747D-D9FA-487C-BAEA-3BEBE31494E7}"/>
      </w:docPartPr>
      <w:docPartBody>
        <w:p w:rsidR="008A3637" w:rsidRDefault="008A3637" w:rsidP="008A3637">
          <w:pPr>
            <w:pStyle w:val="D3753FB4E52D423B9597512EFC979B3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847F5B55AD2427F8D74981FCD06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3751D-11A7-49B1-80D4-1F951DA4E3B5}"/>
      </w:docPartPr>
      <w:docPartBody>
        <w:p w:rsidR="008A3637" w:rsidRDefault="008A3637" w:rsidP="008A3637">
          <w:pPr>
            <w:pStyle w:val="7847F5B55AD2427F8D74981FCD06873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A48211013B4C0D96E406B0F79C6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CD74-4005-4546-88CA-63C3DF216A9B}"/>
      </w:docPartPr>
      <w:docPartBody>
        <w:p w:rsidR="008A3637" w:rsidRDefault="008A3637" w:rsidP="008A3637">
          <w:pPr>
            <w:pStyle w:val="C7A48211013B4C0D96E406B0F79C696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9BDA623C5F84F4794AEBD0AF3DE0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3B45-B08D-4E1F-AB3B-AF000EAC2086}"/>
      </w:docPartPr>
      <w:docPartBody>
        <w:p w:rsidR="008A3637" w:rsidRDefault="008A3637" w:rsidP="008A3637">
          <w:pPr>
            <w:pStyle w:val="E9BDA623C5F84F4794AEBD0AF3DE042F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29593C437C9049D9B39F60EFBB4C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AECD-F409-481D-9257-00CBAA0DB5B9}"/>
      </w:docPartPr>
      <w:docPartBody>
        <w:p w:rsidR="008A3637" w:rsidRDefault="008A3637" w:rsidP="008A3637">
          <w:pPr>
            <w:pStyle w:val="29593C437C9049D9B39F60EFBB4CCEA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FA13E147C54FDBA6487EA76793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BF06-244F-4402-99A3-F4D19A277A37}"/>
      </w:docPartPr>
      <w:docPartBody>
        <w:p w:rsidR="008A3637" w:rsidRDefault="008A3637" w:rsidP="008A3637">
          <w:pPr>
            <w:pStyle w:val="05FA13E147C54FDBA6487EA7679370F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A6E4322FFBD4FD9864DC8A89092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C0DAE-FC53-4C13-8237-50ECB165C3F6}"/>
      </w:docPartPr>
      <w:docPartBody>
        <w:p w:rsidR="008A3637" w:rsidRDefault="008A3637" w:rsidP="008A3637">
          <w:pPr>
            <w:pStyle w:val="9A6E4322FFBD4FD9864DC8A890929FC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E1BAC80EE047B4AE9ADE5D048EF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7ACD-D1B4-451D-81E0-E677B3CE7ED2}"/>
      </w:docPartPr>
      <w:docPartBody>
        <w:p w:rsidR="008A3637" w:rsidRDefault="008A3637" w:rsidP="008A3637">
          <w:pPr>
            <w:pStyle w:val="6FE1BAC80EE047B4AE9ADE5D048EF9F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FC3B6B0EC348AC81C313A9D424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2588-85E2-462B-8A2F-E471D4BA4AC1}"/>
      </w:docPartPr>
      <w:docPartBody>
        <w:p w:rsidR="008A3637" w:rsidRDefault="008A3637" w:rsidP="008A3637">
          <w:pPr>
            <w:pStyle w:val="DCFC3B6B0EC348AC81C313A9D424468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F39486360F4EE7961F6FB718CFC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18F1-09D9-4785-869A-E48E5198086E}"/>
      </w:docPartPr>
      <w:docPartBody>
        <w:p w:rsidR="008A3637" w:rsidRDefault="008A3637" w:rsidP="008A3637">
          <w:pPr>
            <w:pStyle w:val="71F39486360F4EE7961F6FB718CFC5DF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52255C413E4D435EA07388E0557B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A2E8-B477-4589-B136-048A6B6D7977}"/>
      </w:docPartPr>
      <w:docPartBody>
        <w:p w:rsidR="008A3637" w:rsidRDefault="008A3637" w:rsidP="008A3637">
          <w:pPr>
            <w:pStyle w:val="52255C413E4D435EA07388E0557B4B2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73430414A54CDDAE2584EA2A9CB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C3380-51F6-4F42-B343-411F947F4BDA}"/>
      </w:docPartPr>
      <w:docPartBody>
        <w:p w:rsidR="008A3637" w:rsidRDefault="008A3637" w:rsidP="008A3637">
          <w:pPr>
            <w:pStyle w:val="AC73430414A54CDDAE2584EA2A9CB86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BAC11498AFD4AAF9BFD5D689EA5E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5D738-B61F-46D5-8748-44B8B57E0155}"/>
      </w:docPartPr>
      <w:docPartBody>
        <w:p w:rsidR="008A3637" w:rsidRDefault="008A3637" w:rsidP="008A3637">
          <w:pPr>
            <w:pStyle w:val="CBAC11498AFD4AAF9BFD5D689EA5E44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F1A170D0664DF9B7F5F0FE86D72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91D12-6E4B-4C69-9A5F-86DB11C71E18}"/>
      </w:docPartPr>
      <w:docPartBody>
        <w:p w:rsidR="008A3637" w:rsidRDefault="008A3637" w:rsidP="008A3637">
          <w:pPr>
            <w:pStyle w:val="00F1A170D0664DF9B7F5F0FE86D72F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1DB67F85344E7AABB65C1E05CC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0CD1A-E31E-4805-9858-591C86BA181C}"/>
      </w:docPartPr>
      <w:docPartBody>
        <w:p w:rsidR="008A3637" w:rsidRDefault="008A3637" w:rsidP="008A3637">
          <w:pPr>
            <w:pStyle w:val="541DB67F85344E7AABB65C1E05CCFE7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62E1FC54F1641AF8834E4BE6DA17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8D697-440F-4B5F-918E-8B904B1F6DFB}"/>
      </w:docPartPr>
      <w:docPartBody>
        <w:p w:rsidR="008A3637" w:rsidRDefault="008A3637" w:rsidP="008A3637">
          <w:pPr>
            <w:pStyle w:val="062E1FC54F1641AF8834E4BE6DA1714E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C89DD5FC612E41009B0CD9B28F82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5178-1D6D-4A44-9CF1-FBDCE3FFC43F}"/>
      </w:docPartPr>
      <w:docPartBody>
        <w:p w:rsidR="008A3637" w:rsidRDefault="008A3637" w:rsidP="008A3637">
          <w:pPr>
            <w:pStyle w:val="C89DD5FC612E41009B0CD9B28F82FB5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B2490CF1AF34F4AA1FCB9B9EF748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5553-D003-4017-95FF-6CDFCE2E8E37}"/>
      </w:docPartPr>
      <w:docPartBody>
        <w:p w:rsidR="008A3637" w:rsidRDefault="008A3637" w:rsidP="008A3637">
          <w:pPr>
            <w:pStyle w:val="FB2490CF1AF34F4AA1FCB9B9EF7483E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195C98A4AC48AC9A52AC62C0025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A450-3091-4EBF-93DE-92D337467691}"/>
      </w:docPartPr>
      <w:docPartBody>
        <w:p w:rsidR="008A3637" w:rsidRDefault="008A3637" w:rsidP="008A3637">
          <w:pPr>
            <w:pStyle w:val="BB195C98A4AC48AC9A52AC62C0025BE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8766CAEFB8243CF98E4A987318F7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A2BD-13A8-4EEA-89EF-E9DBCB0317DE}"/>
      </w:docPartPr>
      <w:docPartBody>
        <w:p w:rsidR="008A3637" w:rsidRDefault="008A3637" w:rsidP="008A3637">
          <w:pPr>
            <w:pStyle w:val="88766CAEFB8243CF98E4A987318F780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92D13CAD7F4CD6B438C25CEF91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5D70-629D-4E71-AA5E-4642DE47DF69}"/>
      </w:docPartPr>
      <w:docPartBody>
        <w:p w:rsidR="008A3637" w:rsidRDefault="008A3637" w:rsidP="008A3637">
          <w:pPr>
            <w:pStyle w:val="DC92D13CAD7F4CD6B438C25CEF91F1E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FD0AD19931432F937BB34AD016C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12950-90B8-4952-B053-26123019194E}"/>
      </w:docPartPr>
      <w:docPartBody>
        <w:p w:rsidR="008A3637" w:rsidRDefault="008A3637" w:rsidP="008A3637">
          <w:pPr>
            <w:pStyle w:val="D4FD0AD19931432F937BB34AD016CC9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DAEA1FCF874F76971AB4D11B70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B16D-640A-4E44-A3F5-F41B5B580560}"/>
      </w:docPartPr>
      <w:docPartBody>
        <w:p w:rsidR="008A3637" w:rsidRDefault="008A3637" w:rsidP="008A3637">
          <w:pPr>
            <w:pStyle w:val="A1DAEA1FCF874F76971AB4D11B705777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8ACE088D3DE841CBB5700D9580C27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70064-BA40-4354-A0D7-0C5FE3E206BD}"/>
      </w:docPartPr>
      <w:docPartBody>
        <w:p w:rsidR="008A3637" w:rsidRDefault="008A3637" w:rsidP="008A3637">
          <w:pPr>
            <w:pStyle w:val="8ACE088D3DE841CBB5700D9580C273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07E9FB4FD94BDB9C6BA2670832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6B4AF-9F08-44F7-BF73-45564AF9A10A}"/>
      </w:docPartPr>
      <w:docPartBody>
        <w:p w:rsidR="008A3637" w:rsidRDefault="008A3637" w:rsidP="008A3637">
          <w:pPr>
            <w:pStyle w:val="0007E9FB4FD94BDB9C6BA2670832646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7EB6FC7A694DFC964194788876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6B564-550D-4B9F-AF61-42BB9F5B1810}"/>
      </w:docPartPr>
      <w:docPartBody>
        <w:p w:rsidR="008A3637" w:rsidRDefault="008A3637" w:rsidP="008A3637">
          <w:pPr>
            <w:pStyle w:val="6C7EB6FC7A694DFC964194788876ED7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AC9BE4692C4A468F5DE8628B59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01C1F-C163-4DE0-9799-9FECBB5E6185}"/>
      </w:docPartPr>
      <w:docPartBody>
        <w:p w:rsidR="008A3637" w:rsidRDefault="008A3637" w:rsidP="008A3637">
          <w:pPr>
            <w:pStyle w:val="CAAC9BE4692C4A468F5DE8628B59EC6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BA06984AAA4C50951342262B6F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1921-F210-4574-88EC-1804729D8B7E}"/>
      </w:docPartPr>
      <w:docPartBody>
        <w:p w:rsidR="008A3637" w:rsidRDefault="008A3637" w:rsidP="008A3637">
          <w:pPr>
            <w:pStyle w:val="D9BA06984AAA4C50951342262B6FBDC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67A53128244CD5ABF9505C3D92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4BE7A-3BCE-4D55-8EC3-C3CA94EB63CF}"/>
      </w:docPartPr>
      <w:docPartBody>
        <w:p w:rsidR="008A3637" w:rsidRDefault="008A3637" w:rsidP="008A3637">
          <w:pPr>
            <w:pStyle w:val="8467A53128244CD5ABF9505C3D92C13D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8592CB2157F3418A95917C2840587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8A69-15D7-4CC6-89C9-CEBBF8831815}"/>
      </w:docPartPr>
      <w:docPartBody>
        <w:p w:rsidR="008A3637" w:rsidRDefault="008A3637" w:rsidP="008A3637">
          <w:pPr>
            <w:pStyle w:val="8592CB2157F3418A95917C28405874EA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65CF8BC3EF9D456D9DE64EC725EDB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A16F-15C2-4494-8C57-DE960AFC8F2C}"/>
      </w:docPartPr>
      <w:docPartBody>
        <w:p w:rsidR="008A3637" w:rsidRDefault="008A3637" w:rsidP="008A3637">
          <w:pPr>
            <w:pStyle w:val="65CF8BC3EF9D456D9DE64EC725EDB204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5F2B5841FFEF4BD28CEC26418767A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894A-EC09-46BB-B434-9A8D6C9A8A7E}"/>
      </w:docPartPr>
      <w:docPartBody>
        <w:p w:rsidR="008A3637" w:rsidRDefault="008A3637" w:rsidP="008A3637">
          <w:pPr>
            <w:pStyle w:val="5F2B5841FFEF4BD28CEC26418767ACB1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C26C84C1261F4AC8B64B43B36F30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197F-78F2-4A41-A6BB-F1F2CB1C84B6}"/>
      </w:docPartPr>
      <w:docPartBody>
        <w:p w:rsidR="008A3637" w:rsidRDefault="008A3637" w:rsidP="008A3637">
          <w:pPr>
            <w:pStyle w:val="C26C84C1261F4AC8B64B43B36F30B8EB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54249C70EFBC458ABF1C9B8A7055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534B-8733-4B4D-922D-6A62D7B13B99}"/>
      </w:docPartPr>
      <w:docPartBody>
        <w:p w:rsidR="008A3637" w:rsidRDefault="008A3637" w:rsidP="008A3637">
          <w:pPr>
            <w:pStyle w:val="54249C70EFBC458ABF1C9B8A7055D316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C0C66CA777CB494F8287BF7A1DB27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FA5D5-F2CF-4F56-B2C0-5138D42CC9FB}"/>
      </w:docPartPr>
      <w:docPartBody>
        <w:p w:rsidR="008A3637" w:rsidRDefault="008A3637" w:rsidP="008A3637">
          <w:pPr>
            <w:pStyle w:val="C0C66CA777CB494F8287BF7A1DB276A9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961F09DDFEF04767B05BAAEB78C59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EF770-6DD9-4357-857F-783A2C902D1A}"/>
      </w:docPartPr>
      <w:docPartBody>
        <w:p w:rsidR="008A3637" w:rsidRDefault="008A3637" w:rsidP="008A3637">
          <w:pPr>
            <w:pStyle w:val="961F09DDFEF04767B05BAAEB78C59A37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943DABF4ECE34F70A8BC7F81D44EE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0E7D4-3167-46BF-B220-7A40B8D375F7}"/>
      </w:docPartPr>
      <w:docPartBody>
        <w:p w:rsidR="008A3637" w:rsidRDefault="008A3637" w:rsidP="008A3637">
          <w:pPr>
            <w:pStyle w:val="943DABF4ECE34F70A8BC7F81D44EED4F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AF1EF1FC79D74050AD98E6C5E851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30644-9AB7-4D67-9FEB-8C83F55FD8B6}"/>
      </w:docPartPr>
      <w:docPartBody>
        <w:p w:rsidR="008A3637" w:rsidRDefault="008A3637" w:rsidP="008A3637">
          <w:pPr>
            <w:pStyle w:val="AF1EF1FC79D74050AD98E6C5E8517475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E4F14279DEE5410D8597C2FD58E5C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72691-65B9-46DF-83CE-4563089B315A}"/>
      </w:docPartPr>
      <w:docPartBody>
        <w:p w:rsidR="001E73F9" w:rsidRDefault="008A3637" w:rsidP="008A3637">
          <w:pPr>
            <w:pStyle w:val="E4F14279DEE5410D8597C2FD58E5CBB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A2D53DB67F4C8EA6BC2ABB35FBB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39E0A-5E4A-497D-8888-DDB3CD3A9139}"/>
      </w:docPartPr>
      <w:docPartBody>
        <w:p w:rsidR="001E73F9" w:rsidRDefault="008A3637" w:rsidP="008A3637">
          <w:pPr>
            <w:pStyle w:val="DFA2D53DB67F4C8EA6BC2ABB35FBBA8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4F1B9F73E242FAB57C554A1B05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9611-4DAB-4082-B208-1C2703144A36}"/>
      </w:docPartPr>
      <w:docPartBody>
        <w:p w:rsidR="001E73F9" w:rsidRDefault="008A3637" w:rsidP="008A3637">
          <w:pPr>
            <w:pStyle w:val="3D4F1B9F73E242FAB57C554A1B05439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690053F4AA349C9BC770960E815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A1AF5-2038-402D-898D-A4B3DBC8E991}"/>
      </w:docPartPr>
      <w:docPartBody>
        <w:p w:rsidR="001E73F9" w:rsidRDefault="008A3637" w:rsidP="008A3637">
          <w:pPr>
            <w:pStyle w:val="1690053F4AA349C9BC770960E815D9E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79D18469AC49DF8A9B481A3BD6D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67044-3CD4-47BF-8189-6974BF3925F3}"/>
      </w:docPartPr>
      <w:docPartBody>
        <w:p w:rsidR="001E73F9" w:rsidRDefault="008A3637" w:rsidP="008A3637">
          <w:pPr>
            <w:pStyle w:val="7A79D18469AC49DF8A9B481A3BD6DFF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6A3DE8123FE48A287F44A01C33B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58F5-55EA-4B9E-AB16-E3C7E6EF13B8}"/>
      </w:docPartPr>
      <w:docPartBody>
        <w:p w:rsidR="001E73F9" w:rsidRDefault="008A3637" w:rsidP="008A3637">
          <w:pPr>
            <w:pStyle w:val="06A3DE8123FE48A287F44A01C33B12E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E9E847623C9474BA739E3EE6F305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8D9B-3A1F-462C-8FDA-64D3E27371A1}"/>
      </w:docPartPr>
      <w:docPartBody>
        <w:p w:rsidR="001E73F9" w:rsidRDefault="008A3637" w:rsidP="008A3637">
          <w:pPr>
            <w:pStyle w:val="5E9E847623C9474BA739E3EE6F305F9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7742D5FE264FC79D0C81532807F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8647-9D7B-4474-AA2E-4809AA226D45}"/>
      </w:docPartPr>
      <w:docPartBody>
        <w:p w:rsidR="001E73F9" w:rsidRDefault="008A3637" w:rsidP="008A3637">
          <w:pPr>
            <w:pStyle w:val="F87742D5FE264FC79D0C81532807F4B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4D62BB47F24685B42B3862304CB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98F4D-BB77-49CB-B276-2D32F659CD89}"/>
      </w:docPartPr>
      <w:docPartBody>
        <w:p w:rsidR="001E73F9" w:rsidRDefault="008A3637" w:rsidP="008A3637">
          <w:pPr>
            <w:pStyle w:val="BE4D62BB47F24685B42B3862304CBD7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EEB1278E7A9465AAA87CBCEA2AF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B6276-77B6-422D-A274-2C374DCC1418}"/>
      </w:docPartPr>
      <w:docPartBody>
        <w:p w:rsidR="001E73F9" w:rsidRDefault="008A3637" w:rsidP="008A3637">
          <w:pPr>
            <w:pStyle w:val="AEEB1278E7A9465AAA87CBCEA2AF893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4BC57E614E434F9C9328796938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DD5E-E3FF-474F-AF80-3DAFC0635E9C}"/>
      </w:docPartPr>
      <w:docPartBody>
        <w:p w:rsidR="001E73F9" w:rsidRDefault="008A3637" w:rsidP="008A3637">
          <w:pPr>
            <w:pStyle w:val="A44BC57E614E434F9C9328796938563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A650D65C3D4D28BD34685FC36E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7C7F-B115-426A-814A-ECFAB5C53A8B}"/>
      </w:docPartPr>
      <w:docPartBody>
        <w:p w:rsidR="001E73F9" w:rsidRDefault="008A3637" w:rsidP="008A3637">
          <w:pPr>
            <w:pStyle w:val="7AA650D65C3D4D28BD34685FC36E59E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6E9E8CCD43F4B60BCF067706CD1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8E2D-6B6D-4685-9126-229F21F52070}"/>
      </w:docPartPr>
      <w:docPartBody>
        <w:p w:rsidR="001E73F9" w:rsidRDefault="008A3637" w:rsidP="008A3637">
          <w:pPr>
            <w:pStyle w:val="06E9E8CCD43F4B60BCF067706CD1390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1E0AA899A8E49B89DC713DF89D4D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9028-4E18-4A59-AC76-88B036CC97D3}"/>
      </w:docPartPr>
      <w:docPartBody>
        <w:p w:rsidR="001E73F9" w:rsidRDefault="008A3637" w:rsidP="008A3637">
          <w:pPr>
            <w:pStyle w:val="51E0AA899A8E49B89DC713DF89D4D2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1E526E0D30D41BCB4A14A555158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B743-6065-4692-97E7-C4D075A9BEEA}"/>
      </w:docPartPr>
      <w:docPartBody>
        <w:p w:rsidR="001E73F9" w:rsidRDefault="008A3637" w:rsidP="008A3637">
          <w:pPr>
            <w:pStyle w:val="41E526E0D30D41BCB4A14A555158555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6F1B15F81074F589B8C9185258D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9238E-1B54-4FEA-BE6E-18C1BED01B28}"/>
      </w:docPartPr>
      <w:docPartBody>
        <w:p w:rsidR="001E73F9" w:rsidRDefault="008A3637" w:rsidP="008A3637">
          <w:pPr>
            <w:pStyle w:val="86F1B15F81074F589B8C9185258D95A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250ECD883A4510B1DC1B6CA622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238E3-22D1-4B05-BF6C-1E02C82CC5CB}"/>
      </w:docPartPr>
      <w:docPartBody>
        <w:p w:rsidR="001E73F9" w:rsidRDefault="008A3637" w:rsidP="008A3637">
          <w:pPr>
            <w:pStyle w:val="45250ECD883A4510B1DC1B6CA622ABE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45C4346DD149AEA9D4F9E0A1644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4D342-4689-497A-8FED-9CDBA9D7FBFC}"/>
      </w:docPartPr>
      <w:docPartBody>
        <w:p w:rsidR="001E73F9" w:rsidRDefault="008A3637" w:rsidP="008A3637">
          <w:pPr>
            <w:pStyle w:val="8545C4346DD149AEA9D4F9E0A16442C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6C7CE67D624A98A5D1CD850A736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99BA8-DB9F-46C8-B01B-AE71B0341EE7}"/>
      </w:docPartPr>
      <w:docPartBody>
        <w:p w:rsidR="001E73F9" w:rsidRDefault="008A3637" w:rsidP="008A3637">
          <w:pPr>
            <w:pStyle w:val="9B6C7CE67D624A98A5D1CD850A73694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81774F44BCC4F24913F23FF7A96E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AB7AC-A049-461D-A6B8-8667DFF5C7FD}"/>
      </w:docPartPr>
      <w:docPartBody>
        <w:p w:rsidR="001E73F9" w:rsidRDefault="008A3637" w:rsidP="008A3637">
          <w:pPr>
            <w:pStyle w:val="C81774F44BCC4F24913F23FF7A96ED2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9314D630BB4B9FA955D7BD7AAF5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736C7-8348-4A54-B425-6941A8A25C61}"/>
      </w:docPartPr>
      <w:docPartBody>
        <w:p w:rsidR="001E73F9" w:rsidRDefault="008A3637" w:rsidP="008A3637">
          <w:pPr>
            <w:pStyle w:val="D19314D630BB4B9FA955D7BD7AAF52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67F55B8C5AA4E0BAE9670586BB9D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11DC-AF18-4FE0-A16C-ECD23B778037}"/>
      </w:docPartPr>
      <w:docPartBody>
        <w:p w:rsidR="001E73F9" w:rsidRDefault="008A3637" w:rsidP="008A3637">
          <w:pPr>
            <w:pStyle w:val="067F55B8C5AA4E0BAE9670586BB9D90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807CCF4D4D4B4FA754EB544168D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CFFF-AA50-41BC-9D02-8F362321E1CC}"/>
      </w:docPartPr>
      <w:docPartBody>
        <w:p w:rsidR="001E73F9" w:rsidRDefault="008A3637" w:rsidP="008A3637">
          <w:pPr>
            <w:pStyle w:val="17807CCF4D4D4B4FA754EB544168D23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BD8B07D1004F678AF56EDE6E368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5937-E956-4FF7-8444-AB9C8390941A}"/>
      </w:docPartPr>
      <w:docPartBody>
        <w:p w:rsidR="001E73F9" w:rsidRDefault="008A3637" w:rsidP="008A3637">
          <w:pPr>
            <w:pStyle w:val="82BD8B07D1004F678AF56EDE6E36881D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42A80C1E00DA4DDD87D8AFE2F8C87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7131C-A785-425D-926B-B504F8C274E9}"/>
      </w:docPartPr>
      <w:docPartBody>
        <w:p w:rsidR="001E73F9" w:rsidRDefault="008A3637" w:rsidP="008A3637">
          <w:pPr>
            <w:pStyle w:val="42A80C1E00DA4DDD87D8AFE2F8C87DE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2357BBAE3B441FEACBA5D89E72D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6822-1583-4087-8CA1-B1E706F49CED}"/>
      </w:docPartPr>
      <w:docPartBody>
        <w:p w:rsidR="001E73F9" w:rsidRDefault="008A3637" w:rsidP="008A3637">
          <w:pPr>
            <w:pStyle w:val="F2357BBAE3B441FEACBA5D89E72D10B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623A50880D14463B3FC6CB7A8085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4A8D8-11DA-4E45-8D66-004D9BAE5E36}"/>
      </w:docPartPr>
      <w:docPartBody>
        <w:p w:rsidR="001E73F9" w:rsidRDefault="008A3637" w:rsidP="008A3637">
          <w:pPr>
            <w:pStyle w:val="1623A50880D14463B3FC6CB7A808503A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4A7F2F4252364D3A9002306FDB445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0726-CFBF-4503-B9AB-28C7B5D05D4F}"/>
      </w:docPartPr>
      <w:docPartBody>
        <w:p w:rsidR="001E73F9" w:rsidRDefault="008A3637" w:rsidP="008A3637">
          <w:pPr>
            <w:pStyle w:val="4A7F2F4252364D3A9002306FDB44567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AB79A075BE449AFA838C092DB7A9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9B5D-BEC7-45D5-9E4A-6BB8B25DBB4D}"/>
      </w:docPartPr>
      <w:docPartBody>
        <w:p w:rsidR="001E73F9" w:rsidRDefault="008A3637" w:rsidP="008A3637">
          <w:pPr>
            <w:pStyle w:val="1AB79A075BE449AFA838C092DB7A9D5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625B913CED9437D933C3675ECB8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DEF9-3A4E-4994-A4B6-01BC86C93B43}"/>
      </w:docPartPr>
      <w:docPartBody>
        <w:p w:rsidR="001E73F9" w:rsidRDefault="008A3637" w:rsidP="008A3637">
          <w:pPr>
            <w:pStyle w:val="B625B913CED9437D933C3675ECB86D03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77A980343C1C43FC9020CF727537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10520-38FD-425F-B710-40092D4F0917}"/>
      </w:docPartPr>
      <w:docPartBody>
        <w:p w:rsidR="001E73F9" w:rsidRDefault="008A3637" w:rsidP="008A3637">
          <w:pPr>
            <w:pStyle w:val="77A980343C1C43FC9020CF727537D4E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1A376BA2E74BF0B5748B163C307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18503-B5AC-4A49-ACE0-33DDBB91A1EE}"/>
      </w:docPartPr>
      <w:docPartBody>
        <w:p w:rsidR="001E73F9" w:rsidRDefault="008A3637" w:rsidP="008A3637">
          <w:pPr>
            <w:pStyle w:val="CA1A376BA2E74BF0B5748B163C307FF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92F2F46F4D4A928ADFA73EC2D5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3C19-17D3-49DF-A92C-BDD39352F34A}"/>
      </w:docPartPr>
      <w:docPartBody>
        <w:p w:rsidR="001E73F9" w:rsidRDefault="008A3637" w:rsidP="008A3637">
          <w:pPr>
            <w:pStyle w:val="7F92F2F46F4D4A928ADFA73EC2D5B6FF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093C63BCA626492EA5825A2C4A4D1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8F902-003B-461B-8711-2706148AACB5}"/>
      </w:docPartPr>
      <w:docPartBody>
        <w:p w:rsidR="001E73F9" w:rsidRDefault="008A3637" w:rsidP="008A3637">
          <w:pPr>
            <w:pStyle w:val="093C63BCA626492EA5825A2C4A4D173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3CE5AAB02D4CDFBD1E762A2DAB0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30233-A8BA-4F3A-8F0C-DE5A415A5215}"/>
      </w:docPartPr>
      <w:docPartBody>
        <w:p w:rsidR="001E73F9" w:rsidRDefault="008A3637" w:rsidP="008A3637">
          <w:pPr>
            <w:pStyle w:val="2A3CE5AAB02D4CDFBD1E762A2DAB088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F00688144C34A5BB7B2692AFD262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A5D66-FEB9-4B9C-A8A4-BACF2B1D75EF}"/>
      </w:docPartPr>
      <w:docPartBody>
        <w:p w:rsidR="001E73F9" w:rsidRDefault="008A3637" w:rsidP="008A3637">
          <w:pPr>
            <w:pStyle w:val="2F00688144C34A5BB7B2692AFD262538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E4518F9680B041E0A1BFACF053C59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602A2-FA75-440C-B2F6-06C41050800A}"/>
      </w:docPartPr>
      <w:docPartBody>
        <w:p w:rsidR="001E73F9" w:rsidRDefault="008A3637" w:rsidP="008A3637">
          <w:pPr>
            <w:pStyle w:val="E4518F9680B041E0A1BFACF053C59BB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DD3CF93F8C14BFD8F04BBF542AEA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E99AB-4B52-4438-8DB5-18F17C488242}"/>
      </w:docPartPr>
      <w:docPartBody>
        <w:p w:rsidR="001E73F9" w:rsidRDefault="008A3637" w:rsidP="008A3637">
          <w:pPr>
            <w:pStyle w:val="ADD3CF93F8C14BFD8F04BBF542AEA0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D3D93AF53246DCBA2E36855AEFA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DCB0-27C3-4AB7-8913-20A9E43381F6}"/>
      </w:docPartPr>
      <w:docPartBody>
        <w:p w:rsidR="001E73F9" w:rsidRDefault="008A3637" w:rsidP="008A3637">
          <w:pPr>
            <w:pStyle w:val="9CD3D93AF53246DCBA2E36855AEFA12F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9EE6248FD5DE43F680C787A2B5BE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B598-4848-44B6-90E2-02B1836293EB}"/>
      </w:docPartPr>
      <w:docPartBody>
        <w:p w:rsidR="001E73F9" w:rsidRDefault="008A3637" w:rsidP="008A3637">
          <w:pPr>
            <w:pStyle w:val="9EE6248FD5DE43F680C787A2B5BE879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8FAD65AEF9149A68C758C8C32DE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09E5-79C1-4370-A458-6C459E6086A7}"/>
      </w:docPartPr>
      <w:docPartBody>
        <w:p w:rsidR="001E73F9" w:rsidRDefault="008A3637" w:rsidP="008A3637">
          <w:pPr>
            <w:pStyle w:val="78FAD65AEF9149A68C758C8C32DE3DB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8644A8274248F9B88FE0578D453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84AB-29B1-4D04-89DF-C00C5DD98C31}"/>
      </w:docPartPr>
      <w:docPartBody>
        <w:p w:rsidR="001E73F9" w:rsidRDefault="008A3637" w:rsidP="008A3637">
          <w:pPr>
            <w:pStyle w:val="058644A8274248F9B88FE0578D45305F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A2F11AE959A7448697C7E0ED75C9B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9207-4395-4993-8AEF-C726EB74E2E3}"/>
      </w:docPartPr>
      <w:docPartBody>
        <w:p w:rsidR="001E73F9" w:rsidRDefault="008A3637" w:rsidP="008A3637">
          <w:pPr>
            <w:pStyle w:val="A2F11AE959A7448697C7E0ED75C9B2D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33CA5D02E44E24B51430B5A11EC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FBF24-410A-400A-A6F6-949AB50B8C16}"/>
      </w:docPartPr>
      <w:docPartBody>
        <w:p w:rsidR="001E73F9" w:rsidRDefault="008A3637" w:rsidP="008A3637">
          <w:pPr>
            <w:pStyle w:val="3733CA5D02E44E24B51430B5A11EC00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62DCF4BAAE14DB3BB5297EDD99D8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AB319-3D71-4F4C-84E1-5367020E091E}"/>
      </w:docPartPr>
      <w:docPartBody>
        <w:p w:rsidR="001E73F9" w:rsidRDefault="008A3637" w:rsidP="008A3637">
          <w:pPr>
            <w:pStyle w:val="062DCF4BAAE14DB3BB5297EDD99D8F2F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649F3E67E25D47B9A7A496CE1FA6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3AF4-8380-4A5D-B270-22BF6B291A56}"/>
      </w:docPartPr>
      <w:docPartBody>
        <w:p w:rsidR="001E73F9" w:rsidRDefault="008A3637" w:rsidP="008A3637">
          <w:pPr>
            <w:pStyle w:val="649F3E67E25D47B9A7A496CE1FA6A4B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664AA9471BC42048414AE9EBED0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743C-20BD-40CC-859B-2A2C68E5F858}"/>
      </w:docPartPr>
      <w:docPartBody>
        <w:p w:rsidR="001E73F9" w:rsidRDefault="008A3637" w:rsidP="008A3637">
          <w:pPr>
            <w:pStyle w:val="F664AA9471BC42048414AE9EBED0D5C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E5EAB26657043A68D7FD707965B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9495E-14BB-47A5-BA4E-A3DEF09E23B9}"/>
      </w:docPartPr>
      <w:docPartBody>
        <w:p w:rsidR="001E73F9" w:rsidRDefault="008A3637" w:rsidP="008A3637">
          <w:pPr>
            <w:pStyle w:val="5E5EAB26657043A68D7FD707965B1BA6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1240D350B8D2453BA6FECD16199C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6EC7-ECE1-42D3-A1C5-B6B5EF283478}"/>
      </w:docPartPr>
      <w:docPartBody>
        <w:p w:rsidR="001E73F9" w:rsidRDefault="008A3637" w:rsidP="008A3637">
          <w:pPr>
            <w:pStyle w:val="1240D350B8D2453BA6FECD16199CF42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FF4DF703AD4D28BC94426203BF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FAF14-9795-442B-933A-EAA2D7D131F9}"/>
      </w:docPartPr>
      <w:docPartBody>
        <w:p w:rsidR="001E73F9" w:rsidRDefault="008A3637" w:rsidP="008A3637">
          <w:pPr>
            <w:pStyle w:val="D4FF4DF703AD4D28BC94426203BFC00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BB4E9DBFCF4E6E9C5B40AC7F3F5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0515-B712-4946-BCCF-1880174645C0}"/>
      </w:docPartPr>
      <w:docPartBody>
        <w:p w:rsidR="001E73F9" w:rsidRDefault="008A3637" w:rsidP="008A3637">
          <w:pPr>
            <w:pStyle w:val="54BB4E9DBFCF4E6E9C5B40AC7F3F5EBD"/>
          </w:pPr>
          <w:r>
            <w:rPr>
              <w:rStyle w:val="Textdelcontenidor"/>
              <w:rFonts w:asciiTheme="minorBidi" w:hAnsiTheme="minorBidi"/>
              <w:sz w:val="14"/>
              <w:szCs w:val="14"/>
            </w:rPr>
            <w:t>Número</w:t>
          </w:r>
        </w:p>
      </w:docPartBody>
    </w:docPart>
    <w:docPart>
      <w:docPartPr>
        <w:name w:val="AFAA28254335449AAA75F96D51EC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9CB38-0435-41C3-BB1E-2D5C9ED86C4C}"/>
      </w:docPartPr>
      <w:docPartBody>
        <w:p w:rsidR="001E73F9" w:rsidRDefault="008A3637" w:rsidP="008A3637">
          <w:pPr>
            <w:pStyle w:val="AFAA28254335449AAA75F96D51ECAF8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7C79B0194644D49A020693508B79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84417-4A49-4773-8D25-20DED94E078B}"/>
      </w:docPartPr>
      <w:docPartBody>
        <w:p w:rsidR="001E73F9" w:rsidRDefault="008A3637" w:rsidP="008A3637">
          <w:pPr>
            <w:pStyle w:val="E7C79B0194644D49A020693508B7954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8E9E988274464CBB8017E1BBAD8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42925-411E-419F-8A24-31C0B4D86AFB}"/>
      </w:docPartPr>
      <w:docPartBody>
        <w:p w:rsidR="001E73F9" w:rsidRDefault="008A3637" w:rsidP="008A3637">
          <w:pPr>
            <w:pStyle w:val="828E9E988274464CBB8017E1BBAD8FD6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8D19331AA5FB4132BAE9D3B05824C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00FA9-D328-42CF-89BA-C1FD675D94BD}"/>
      </w:docPartPr>
      <w:docPartBody>
        <w:p w:rsidR="001E73F9" w:rsidRDefault="008A3637" w:rsidP="008A3637">
          <w:pPr>
            <w:pStyle w:val="8D19331AA5FB4132BAE9D3B05824C73A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C9C9FA318775497093A8A70F2F08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41645-6D02-4AA6-9299-150402F2502C}"/>
      </w:docPartPr>
      <w:docPartBody>
        <w:p w:rsidR="001E73F9" w:rsidRDefault="008A3637" w:rsidP="008A3637">
          <w:pPr>
            <w:pStyle w:val="C9C9FA318775497093A8A70F2F084537"/>
          </w:pPr>
          <w:r w:rsidRPr="00CF7FE0">
            <w:rPr>
              <w:rStyle w:val="Textdelcontenidor"/>
            </w:rPr>
            <w:t>XXXXXXX€</w:t>
          </w:r>
        </w:p>
      </w:docPartBody>
    </w:docPart>
    <w:docPart>
      <w:docPartPr>
        <w:name w:val="6258C5AAF59545BD85CBDC9A0CC93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E1793-96F9-4084-9881-1FCDF8B6FC58}"/>
      </w:docPartPr>
      <w:docPartBody>
        <w:p w:rsidR="001E73F9" w:rsidRDefault="008A3637" w:rsidP="008A3637">
          <w:pPr>
            <w:pStyle w:val="6258C5AAF59545BD85CBDC9A0CC9395C"/>
          </w:pPr>
          <w:r>
            <w:rPr>
              <w:rStyle w:val="Textdelcontenidor"/>
            </w:rPr>
            <w:t>Comarca</w:t>
          </w:r>
        </w:p>
      </w:docPartBody>
    </w:docPart>
    <w:docPart>
      <w:docPartPr>
        <w:name w:val="593A8C21A4594C36B16D55A6CE5DD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841D-A0D0-439C-8E1D-A41E64545BBB}"/>
      </w:docPartPr>
      <w:docPartBody>
        <w:p w:rsidR="001E73F9" w:rsidRDefault="008A3637" w:rsidP="008A3637">
          <w:pPr>
            <w:pStyle w:val="593A8C21A4594C36B16D55A6CE5DDA0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2C6BACBAAFC47C3A7BCCC37914D8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AB5A6-88B8-43AD-80FB-4428C55A3ABD}"/>
      </w:docPartPr>
      <w:docPartBody>
        <w:p w:rsidR="001E73F9" w:rsidRDefault="008A3637" w:rsidP="008A3637">
          <w:pPr>
            <w:pStyle w:val="22C6BACBAAFC47C3A7BCCC37914D8BB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D851F7F701043319F34CE07A2DC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F5567-FA2F-4EEA-B4DA-99B947903E0B}"/>
      </w:docPartPr>
      <w:docPartBody>
        <w:p w:rsidR="001E73F9" w:rsidRDefault="008A3637" w:rsidP="008A3637">
          <w:pPr>
            <w:pStyle w:val="4D851F7F701043319F34CE07A2DC125F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625E7E00FD0E4C02988F5D4A4162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A04F6-F2AC-4E73-8E23-5DE2DA23C648}"/>
      </w:docPartPr>
      <w:docPartBody>
        <w:p w:rsidR="001E73F9" w:rsidRDefault="008A3637" w:rsidP="008A3637">
          <w:pPr>
            <w:pStyle w:val="625E7E00FD0E4C02988F5D4A416278FA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4370CDBF9B234BF3AAE475A00C4B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FFF6-CEE0-4EA4-B54D-C8800036AE67}"/>
      </w:docPartPr>
      <w:docPartBody>
        <w:p w:rsidR="001E73F9" w:rsidRDefault="008A3637" w:rsidP="008A3637">
          <w:pPr>
            <w:pStyle w:val="4370CDBF9B234BF3AAE475A00C4BF698"/>
          </w:pPr>
          <w:r w:rsidRPr="00CF7FE0">
            <w:rPr>
              <w:rStyle w:val="Textdelcontenidor"/>
            </w:rPr>
            <w:t>XXXXXXX€</w:t>
          </w:r>
        </w:p>
      </w:docPartBody>
    </w:docPart>
    <w:docPart>
      <w:docPartPr>
        <w:name w:val="2FE5EE507C634AA483AE17A9F6512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6312-7995-4331-AFF1-F1928125FFF4}"/>
      </w:docPartPr>
      <w:docPartBody>
        <w:p w:rsidR="001E73F9" w:rsidRDefault="008A3637" w:rsidP="008A3637">
          <w:pPr>
            <w:pStyle w:val="2FE5EE507C634AA483AE17A9F6512802"/>
          </w:pPr>
          <w:r>
            <w:rPr>
              <w:rStyle w:val="Textdelcontenidor"/>
            </w:rPr>
            <w:t>Comarca</w:t>
          </w:r>
        </w:p>
      </w:docPartBody>
    </w:docPart>
    <w:docPart>
      <w:docPartPr>
        <w:name w:val="0CA3189D22B2419FA370B684DA104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7244-75B9-473B-80F3-98D993AF85F6}"/>
      </w:docPartPr>
      <w:docPartBody>
        <w:p w:rsidR="001E73F9" w:rsidRDefault="008A3637" w:rsidP="008A3637">
          <w:pPr>
            <w:pStyle w:val="0CA3189D22B2419FA370B684DA104D9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76AE11F99C4021BC7D30B191CE1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4B75-8BD2-4DE8-B407-793918D2C6CD}"/>
      </w:docPartPr>
      <w:docPartBody>
        <w:p w:rsidR="001E73F9" w:rsidRDefault="008A3637" w:rsidP="008A3637">
          <w:pPr>
            <w:pStyle w:val="9F76AE11F99C4021BC7D30B191CE189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FD10FC70BF4CAFB3D3D3615F8AF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AD812-31DE-41D4-9074-AEBA740E71E6}"/>
      </w:docPartPr>
      <w:docPartBody>
        <w:p w:rsidR="001E73F9" w:rsidRDefault="008A3637" w:rsidP="008A3637">
          <w:pPr>
            <w:pStyle w:val="8FFD10FC70BF4CAFB3D3D3615F8AF8B2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5383F9C506F44E58A71B1BC530CB8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4AC4A-64DE-4F0F-B0A9-7C90AC8C4906}"/>
      </w:docPartPr>
      <w:docPartBody>
        <w:p w:rsidR="001E73F9" w:rsidRDefault="008A3637" w:rsidP="008A3637">
          <w:pPr>
            <w:pStyle w:val="5383F9C506F44E58A71B1BC530CB872C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EB0F844C52764180B29B4CE5C458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64AA-799B-4604-97D8-06F06DD38A4D}"/>
      </w:docPartPr>
      <w:docPartBody>
        <w:p w:rsidR="001E73F9" w:rsidRDefault="008A3637" w:rsidP="008A3637">
          <w:pPr>
            <w:pStyle w:val="EB0F844C52764180B29B4CE5C45898DD"/>
          </w:pPr>
          <w:r w:rsidRPr="00CF7FE0">
            <w:rPr>
              <w:rStyle w:val="Textdelcontenidor"/>
            </w:rPr>
            <w:t>XXXXXXX€</w:t>
          </w:r>
        </w:p>
      </w:docPartBody>
    </w:docPart>
    <w:docPart>
      <w:docPartPr>
        <w:name w:val="9971D362E7A14C01969301146FF9A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6F03-09F2-4682-9F9A-6502E156BC40}"/>
      </w:docPartPr>
      <w:docPartBody>
        <w:p w:rsidR="001E73F9" w:rsidRDefault="008A3637" w:rsidP="008A3637">
          <w:pPr>
            <w:pStyle w:val="9971D362E7A14C01969301146FF9AE7F"/>
          </w:pPr>
          <w:r>
            <w:rPr>
              <w:rStyle w:val="Textdelcontenidor"/>
            </w:rPr>
            <w:t>Comarca</w:t>
          </w:r>
        </w:p>
      </w:docPartBody>
    </w:docPart>
    <w:docPart>
      <w:docPartPr>
        <w:name w:val="B6CAB40A8CC741DA957F2AB9F9EB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1BC85-8B55-4CE2-8703-A24E19E77487}"/>
      </w:docPartPr>
      <w:docPartBody>
        <w:p w:rsidR="001E73F9" w:rsidRDefault="008A3637" w:rsidP="008A3637">
          <w:pPr>
            <w:pStyle w:val="B6CAB40A8CC741DA957F2AB9F9EB81C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6BEDD2953344BCB8A62382517B0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D2654-E8F2-4CD2-B77F-D9D905C3BDC4}"/>
      </w:docPartPr>
      <w:docPartBody>
        <w:p w:rsidR="001E73F9" w:rsidRDefault="008A3637" w:rsidP="008A3637">
          <w:pPr>
            <w:pStyle w:val="56BEDD2953344BCB8A62382517B066F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4F01C7551848F5B035C64F37111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2FBD5-F2AB-4578-A3EB-B6654EBFCB48}"/>
      </w:docPartPr>
      <w:docPartBody>
        <w:p w:rsidR="001E73F9" w:rsidRDefault="008A3637" w:rsidP="008A3637">
          <w:pPr>
            <w:pStyle w:val="5D4F01C7551848F5B035C64F371114DE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0BD9CD6403D54914BAA739B349D8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D8C89-3650-4416-A091-7517BDC78580}"/>
      </w:docPartPr>
      <w:docPartBody>
        <w:p w:rsidR="001E73F9" w:rsidRDefault="008A3637" w:rsidP="008A3637">
          <w:pPr>
            <w:pStyle w:val="0BD9CD6403D54914BAA739B349D89A9D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87985286C15F408DBD7B99BD97A62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0180A-FD69-4CD0-8BDD-7D9E537C3371}"/>
      </w:docPartPr>
      <w:docPartBody>
        <w:p w:rsidR="001E73F9" w:rsidRDefault="008A3637" w:rsidP="008A3637">
          <w:pPr>
            <w:pStyle w:val="87985286C15F408DBD7B99BD97A62B97"/>
          </w:pPr>
          <w:r w:rsidRPr="00CF7FE0">
            <w:rPr>
              <w:rStyle w:val="Textdelcontenidor"/>
            </w:rPr>
            <w:t>XXXXXXX€</w:t>
          </w:r>
        </w:p>
      </w:docPartBody>
    </w:docPart>
    <w:docPart>
      <w:docPartPr>
        <w:name w:val="8EA11C51F6304F218A21E232747AE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6F2B-E354-41AD-B6A0-BFFC015478D2}"/>
      </w:docPartPr>
      <w:docPartBody>
        <w:p w:rsidR="001E73F9" w:rsidRDefault="008A3637" w:rsidP="008A3637">
          <w:pPr>
            <w:pStyle w:val="8EA11C51F6304F218A21E232747AE6FB"/>
          </w:pPr>
          <w:r>
            <w:rPr>
              <w:rStyle w:val="Textdelcontenidor"/>
            </w:rPr>
            <w:t>Comarca</w:t>
          </w:r>
        </w:p>
      </w:docPartBody>
    </w:docPart>
    <w:docPart>
      <w:docPartPr>
        <w:name w:val="B488B91883054563A0B9D879A3C31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4E84-803A-4C0E-91C6-3FD0CCC497C2}"/>
      </w:docPartPr>
      <w:docPartBody>
        <w:p w:rsidR="001E73F9" w:rsidRDefault="008A3637" w:rsidP="008A3637">
          <w:pPr>
            <w:pStyle w:val="B488B91883054563A0B9D879A3C315F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90A39375891456093484C0A51894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EA11-B06E-4C6D-A5FF-F74D8B9452BF}"/>
      </w:docPartPr>
      <w:docPartBody>
        <w:p w:rsidR="001E73F9" w:rsidRDefault="008A3637" w:rsidP="008A3637">
          <w:pPr>
            <w:pStyle w:val="890A39375891456093484C0A5189464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0C761C9CD774773830A06F6ED255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19893-422D-482D-A4C0-1B0A6AFAE84A}"/>
      </w:docPartPr>
      <w:docPartBody>
        <w:p w:rsidR="001E73F9" w:rsidRDefault="008A3637" w:rsidP="008A3637">
          <w:pPr>
            <w:pStyle w:val="20C761C9CD774773830A06F6ED255132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460D65A95B11424F99DEE5A7C1B2F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6434-3F33-4CB9-94D3-3431A15160B1}"/>
      </w:docPartPr>
      <w:docPartBody>
        <w:p w:rsidR="001E73F9" w:rsidRDefault="008A3637" w:rsidP="008A3637">
          <w:pPr>
            <w:pStyle w:val="460D65A95B11424F99DEE5A7C1B2F57D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8C072C1F411D4B2D9537FE565992C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1D73A-F6B0-476D-9B0C-776144AA896D}"/>
      </w:docPartPr>
      <w:docPartBody>
        <w:p w:rsidR="001E73F9" w:rsidRDefault="008A3637" w:rsidP="008A3637">
          <w:pPr>
            <w:pStyle w:val="8C072C1F411D4B2D9537FE565992CD10"/>
          </w:pPr>
          <w:r w:rsidRPr="00CF7FE0">
            <w:rPr>
              <w:rStyle w:val="Textdelcontenidor"/>
            </w:rPr>
            <w:t>XXXXXXX€</w:t>
          </w:r>
        </w:p>
      </w:docPartBody>
    </w:docPart>
    <w:docPart>
      <w:docPartPr>
        <w:name w:val="DC5FBC40AD1144C4BFE4C46890EDC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60761-38AC-452C-8270-05E7DA4A36C4}"/>
      </w:docPartPr>
      <w:docPartBody>
        <w:p w:rsidR="001E73F9" w:rsidRDefault="008A3637" w:rsidP="008A3637">
          <w:pPr>
            <w:pStyle w:val="DC5FBC40AD1144C4BFE4C46890EDC752"/>
          </w:pPr>
          <w:r>
            <w:rPr>
              <w:rStyle w:val="Textdelcontenidor"/>
            </w:rPr>
            <w:t>Comarca</w:t>
          </w:r>
        </w:p>
      </w:docPartBody>
    </w:docPart>
    <w:docPart>
      <w:docPartPr>
        <w:name w:val="DD952D742ABE49288DA8EBC0FCEF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1560-4E25-4CB0-9178-A28FE83E6622}"/>
      </w:docPartPr>
      <w:docPartBody>
        <w:p w:rsidR="001E73F9" w:rsidRDefault="008A3637" w:rsidP="008A3637">
          <w:pPr>
            <w:pStyle w:val="DD952D742ABE49288DA8EBC0FCEFDF9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7CA2E41B2944DCA7BE68F69B043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E848C-B0F7-44B4-AC40-0DC69B917FA3}"/>
      </w:docPartPr>
      <w:docPartBody>
        <w:p w:rsidR="001E73F9" w:rsidRDefault="008A3637" w:rsidP="008A3637">
          <w:pPr>
            <w:pStyle w:val="DF7CA2E41B2944DCA7BE68F69B0433B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873D82D61134625ABF9425789C8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21485-73A3-4D1C-B536-32B93E93B176}"/>
      </w:docPartPr>
      <w:docPartBody>
        <w:p w:rsidR="001E73F9" w:rsidRDefault="008A3637" w:rsidP="008A3637">
          <w:pPr>
            <w:pStyle w:val="2873D82D61134625ABF9425789C8E2B0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6A42F63527A7463BAFD886E07853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AAF8-5414-40EE-85B6-C4F6DEEFD5AD}"/>
      </w:docPartPr>
      <w:docPartBody>
        <w:p w:rsidR="001E73F9" w:rsidRDefault="008A3637" w:rsidP="008A3637">
          <w:pPr>
            <w:pStyle w:val="6A42F63527A7463BAFD886E078530970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15ED83CD07804C098FB60E7F0928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1E6C9-35FD-479D-BF56-7E61BDE233F7}"/>
      </w:docPartPr>
      <w:docPartBody>
        <w:p w:rsidR="001E73F9" w:rsidRDefault="008A3637" w:rsidP="008A3637">
          <w:pPr>
            <w:pStyle w:val="15ED83CD07804C098FB60E7F09284631"/>
          </w:pPr>
          <w:r w:rsidRPr="00CF7FE0">
            <w:rPr>
              <w:rStyle w:val="Textdelcontenidor"/>
            </w:rPr>
            <w:t>XXXXXXX€</w:t>
          </w:r>
        </w:p>
      </w:docPartBody>
    </w:docPart>
    <w:docPart>
      <w:docPartPr>
        <w:name w:val="CF4C45CC7DBE4F92A23477D3837F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C9ED2-4F4B-4B54-BDF7-6FE9D93D7247}"/>
      </w:docPartPr>
      <w:docPartBody>
        <w:p w:rsidR="001E73F9" w:rsidRDefault="008A3637" w:rsidP="008A3637">
          <w:pPr>
            <w:pStyle w:val="CF4C45CC7DBE4F92A23477D3837FADB0"/>
          </w:pPr>
          <w:r>
            <w:rPr>
              <w:rStyle w:val="Textdelcontenidor"/>
            </w:rPr>
            <w:t>Comarca</w:t>
          </w:r>
        </w:p>
      </w:docPartBody>
    </w:docPart>
    <w:docPart>
      <w:docPartPr>
        <w:name w:val="F4056A3144944B59BA67959FC31C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BFE0-DBA1-43D4-B426-343AD474C2D3}"/>
      </w:docPartPr>
      <w:docPartBody>
        <w:p w:rsidR="001E73F9" w:rsidRDefault="008A3637" w:rsidP="008A3637">
          <w:pPr>
            <w:pStyle w:val="F4056A3144944B59BA67959FC31C19F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01F14EDCD5B4F428E375548387F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EB73-C624-48AA-A209-2644388E6FCE}"/>
      </w:docPartPr>
      <w:docPartBody>
        <w:p w:rsidR="001E73F9" w:rsidRDefault="008A3637" w:rsidP="008A3637">
          <w:pPr>
            <w:pStyle w:val="601F14EDCD5B4F428E375548387F266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354E6A8182A4AE9ADCA114C2B28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89A14-3612-4935-B048-52AD711217C0}"/>
      </w:docPartPr>
      <w:docPartBody>
        <w:p w:rsidR="001E73F9" w:rsidRDefault="008A3637" w:rsidP="008A3637">
          <w:pPr>
            <w:pStyle w:val="7354E6A8182A4AE9ADCA114C2B28AD52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7721BE263D7D494587E142656375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67ED-D917-4122-9991-A52670FA9C5B}"/>
      </w:docPartPr>
      <w:docPartBody>
        <w:p w:rsidR="001E73F9" w:rsidRDefault="008A3637" w:rsidP="008A3637">
          <w:pPr>
            <w:pStyle w:val="7721BE263D7D494587E142656375EF12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8A79902E7FCC4EF08808854398E8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0A7D9-6DB0-47EA-9A66-B3D75BAB3B18}"/>
      </w:docPartPr>
      <w:docPartBody>
        <w:p w:rsidR="001E73F9" w:rsidRDefault="008A3637" w:rsidP="008A3637">
          <w:pPr>
            <w:pStyle w:val="8A79902E7FCC4EF08808854398E880EC"/>
          </w:pPr>
          <w:r w:rsidRPr="00CF7FE0">
            <w:rPr>
              <w:rStyle w:val="Textdelcontenidor"/>
            </w:rPr>
            <w:t>XXXXXXX€</w:t>
          </w:r>
        </w:p>
      </w:docPartBody>
    </w:docPart>
    <w:docPart>
      <w:docPartPr>
        <w:name w:val="1841C319F694488789017B6090F24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3062-662F-4E07-961C-AB1FF3A0825A}"/>
      </w:docPartPr>
      <w:docPartBody>
        <w:p w:rsidR="001E73F9" w:rsidRDefault="008A3637" w:rsidP="008A3637">
          <w:pPr>
            <w:pStyle w:val="1841C319F694488789017B6090F2455D"/>
          </w:pPr>
          <w:r>
            <w:rPr>
              <w:rStyle w:val="Textdelcontenidor"/>
            </w:rPr>
            <w:t>Comarca</w:t>
          </w:r>
        </w:p>
      </w:docPartBody>
    </w:docPart>
    <w:docPart>
      <w:docPartPr>
        <w:name w:val="6996FE93EC6F49DCA00EBEF733566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7C5F6-259B-4D07-87BE-67B6A0D8E760}"/>
      </w:docPartPr>
      <w:docPartBody>
        <w:p w:rsidR="001E73F9" w:rsidRDefault="008A3637" w:rsidP="008A3637">
          <w:pPr>
            <w:pStyle w:val="6996FE93EC6F49DCA00EBEF7335665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D0818975214F5981EBC5895CA3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BE848-F3B5-47D8-BF91-31E37780F6EF}"/>
      </w:docPartPr>
      <w:docPartBody>
        <w:p w:rsidR="001E73F9" w:rsidRDefault="008A3637" w:rsidP="008A3637">
          <w:pPr>
            <w:pStyle w:val="72D0818975214F5981EBC5895CA35D9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6BC8AD27D44CE58EAF83FC93DA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67891-1643-45CE-BAD8-6D85A967C78C}"/>
      </w:docPartPr>
      <w:docPartBody>
        <w:p w:rsidR="001E73F9" w:rsidRDefault="008A3637" w:rsidP="008A3637">
          <w:pPr>
            <w:pStyle w:val="446BC8AD27D44CE58EAF83FC93DAE70E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5EDF804EFF0B45B088D99AA8A3B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CDA8-7BE1-4924-A96C-CF1F72E74924}"/>
      </w:docPartPr>
      <w:docPartBody>
        <w:p w:rsidR="001E73F9" w:rsidRDefault="008A3637" w:rsidP="008A3637">
          <w:pPr>
            <w:pStyle w:val="5EDF804EFF0B45B088D99AA8A3BEC426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F208BA84D2364AABAE55DADA5F38D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2069B-576C-4C20-9B6A-8E418E869CFB}"/>
      </w:docPartPr>
      <w:docPartBody>
        <w:p w:rsidR="001E73F9" w:rsidRDefault="008A3637" w:rsidP="008A3637">
          <w:pPr>
            <w:pStyle w:val="F208BA84D2364AABAE55DADA5F38DB4A"/>
          </w:pPr>
          <w:r w:rsidRPr="00CF7FE0">
            <w:rPr>
              <w:rStyle w:val="Textdelcontenidor"/>
            </w:rPr>
            <w:t>XXXXXXX€</w:t>
          </w:r>
        </w:p>
      </w:docPartBody>
    </w:docPart>
    <w:docPart>
      <w:docPartPr>
        <w:name w:val="1DFE811A76A24107832EDAE12FEB2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70B54-A6D7-43C2-A91C-142FE9558FA6}"/>
      </w:docPartPr>
      <w:docPartBody>
        <w:p w:rsidR="001E73F9" w:rsidRDefault="008A3637" w:rsidP="008A3637">
          <w:pPr>
            <w:pStyle w:val="1DFE811A76A24107832EDAE12FEB28B3"/>
          </w:pPr>
          <w:r>
            <w:rPr>
              <w:rStyle w:val="Textdelcontenidor"/>
            </w:rPr>
            <w:t>Comarca</w:t>
          </w:r>
        </w:p>
      </w:docPartBody>
    </w:docPart>
    <w:docPart>
      <w:docPartPr>
        <w:name w:val="052834AD3DDB4948878BDD408075B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06E2-8315-4BA9-B5B8-A697869DA7EC}"/>
      </w:docPartPr>
      <w:docPartBody>
        <w:p w:rsidR="001E73F9" w:rsidRDefault="008A3637" w:rsidP="008A3637">
          <w:pPr>
            <w:pStyle w:val="052834AD3DDB4948878BDD408075BE4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E7F87D7379C4BBC9B6EA1980591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3CB9-98E8-47EF-850C-7412FE04A59F}"/>
      </w:docPartPr>
      <w:docPartBody>
        <w:p w:rsidR="001E73F9" w:rsidRDefault="008A3637" w:rsidP="008A3637">
          <w:pPr>
            <w:pStyle w:val="CE7F87D7379C4BBC9B6EA1980591F8C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72DB65CB9A439AAFCBF071D786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DBC4D-D98A-40AB-8CB0-33D1557A11AD}"/>
      </w:docPartPr>
      <w:docPartBody>
        <w:p w:rsidR="001E73F9" w:rsidRDefault="008A3637" w:rsidP="008A3637">
          <w:pPr>
            <w:pStyle w:val="AB72DB65CB9A439AAFCBF071D7861DB2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A8740851999845CAA55BBDE22676A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76FC9-86E3-4D09-9A22-24E8905259DA}"/>
      </w:docPartPr>
      <w:docPartBody>
        <w:p w:rsidR="001E73F9" w:rsidRDefault="008A3637" w:rsidP="008A3637">
          <w:pPr>
            <w:pStyle w:val="A8740851999845CAA55BBDE22676A82B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14EA96CFB9274148B0521C1B6657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BB61-F787-46DA-8588-7D82EAA1E2CE}"/>
      </w:docPartPr>
      <w:docPartBody>
        <w:p w:rsidR="001E73F9" w:rsidRDefault="008A3637" w:rsidP="008A3637">
          <w:pPr>
            <w:pStyle w:val="14EA96CFB9274148B0521C1B665720D2"/>
          </w:pPr>
          <w:r w:rsidRPr="00CF7FE0">
            <w:rPr>
              <w:rStyle w:val="Textdelcontenidor"/>
            </w:rPr>
            <w:t>XXXXXXX€</w:t>
          </w:r>
        </w:p>
      </w:docPartBody>
    </w:docPart>
    <w:docPart>
      <w:docPartPr>
        <w:name w:val="E2E165F052124AD8B450EA7D63D20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5EC64-9FFF-48D7-8AFE-8DDBC3B4C627}"/>
      </w:docPartPr>
      <w:docPartBody>
        <w:p w:rsidR="001E73F9" w:rsidRDefault="008A3637" w:rsidP="008A3637">
          <w:pPr>
            <w:pStyle w:val="E2E165F052124AD8B450EA7D63D20940"/>
          </w:pPr>
          <w:r>
            <w:rPr>
              <w:rStyle w:val="Textdelcontenidor"/>
            </w:rPr>
            <w:t>Comarca</w:t>
          </w:r>
        </w:p>
      </w:docPartBody>
    </w:docPart>
    <w:docPart>
      <w:docPartPr>
        <w:name w:val="F0D20D4DCED24FC88D2AD64458E9E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DF51-F2AC-44F0-ACF4-4EB023D6FDFD}"/>
      </w:docPartPr>
      <w:docPartBody>
        <w:p w:rsidR="001E73F9" w:rsidRDefault="008A3637" w:rsidP="008A3637">
          <w:pPr>
            <w:pStyle w:val="F0D20D4DCED24FC88D2AD64458E9E68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52B76CCD2C473BB08E1CCBF34A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824E-645A-420E-BDEE-D38B0DED009D}"/>
      </w:docPartPr>
      <w:docPartBody>
        <w:p w:rsidR="001E73F9" w:rsidRDefault="008A3637" w:rsidP="008A3637">
          <w:pPr>
            <w:pStyle w:val="D452B76CCD2C473BB08E1CCBF34A0B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29BD4302F142569B8A64D091C57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58B20-7B6C-456D-B672-A28E9512E212}"/>
      </w:docPartPr>
      <w:docPartBody>
        <w:p w:rsidR="001E73F9" w:rsidRDefault="008A3637" w:rsidP="008A3637">
          <w:pPr>
            <w:pStyle w:val="EF29BD4302F142569B8A64D091C57CE4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179C2E1A48CC45229392BFE7ABA5F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B9D8-123B-44EA-9E33-95940B09B75F}"/>
      </w:docPartPr>
      <w:docPartBody>
        <w:p w:rsidR="001E73F9" w:rsidRDefault="008A3637" w:rsidP="008A3637">
          <w:pPr>
            <w:pStyle w:val="179C2E1A48CC45229392BFE7ABA5F3F1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826E00C2267A4E26B1B53A128DA60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DDBD1-EC96-4657-AC75-50187585FE81}"/>
      </w:docPartPr>
      <w:docPartBody>
        <w:p w:rsidR="001E73F9" w:rsidRDefault="008A3637" w:rsidP="008A3637">
          <w:pPr>
            <w:pStyle w:val="826E00C2267A4E26B1B53A128DA608CD"/>
          </w:pPr>
          <w:r w:rsidRPr="00CF7FE0">
            <w:rPr>
              <w:rStyle w:val="Textdelcontenidor"/>
            </w:rPr>
            <w:t>XXXXXXX€</w:t>
          </w:r>
        </w:p>
      </w:docPartBody>
    </w:docPart>
    <w:docPart>
      <w:docPartPr>
        <w:name w:val="4EFE118595D24EE8886D38E36656A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C768F-DCDB-47DA-94BC-FBE28E49C09E}"/>
      </w:docPartPr>
      <w:docPartBody>
        <w:p w:rsidR="001E73F9" w:rsidRDefault="008A3637" w:rsidP="008A3637">
          <w:pPr>
            <w:pStyle w:val="4EFE118595D24EE8886D38E36656A00E"/>
          </w:pPr>
          <w:r>
            <w:rPr>
              <w:rStyle w:val="Textdelcontenidor"/>
            </w:rPr>
            <w:t>Comarca</w:t>
          </w:r>
        </w:p>
      </w:docPartBody>
    </w:docPart>
    <w:docPart>
      <w:docPartPr>
        <w:name w:val="FCF7CFE5BFBF419DB7552B632FB75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D1FC-9EE4-47AD-ADA8-55C0F6AB53F4}"/>
      </w:docPartPr>
      <w:docPartBody>
        <w:p w:rsidR="001E73F9" w:rsidRDefault="008A3637" w:rsidP="008A3637">
          <w:pPr>
            <w:pStyle w:val="FCF7CFE5BFBF419DB7552B632FB75A2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8CEEC3B7FE144679F7C5ECEECF1E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ABC08-9058-456A-992D-97AB514C7E3D}"/>
      </w:docPartPr>
      <w:docPartBody>
        <w:p w:rsidR="001E73F9" w:rsidRDefault="008A3637" w:rsidP="008A3637">
          <w:pPr>
            <w:pStyle w:val="58CEEC3B7FE144679F7C5ECEECF1ED6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6FB339A4E14C27B442D8CE6EBF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2D00-E10F-4984-978F-52165788BE26}"/>
      </w:docPartPr>
      <w:docPartBody>
        <w:p w:rsidR="001E73F9" w:rsidRDefault="008A3637" w:rsidP="008A3637">
          <w:pPr>
            <w:pStyle w:val="D16FB339A4E14C27B442D8CE6EBF10F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0F5DC55F024F4FA3C9677CF793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2F2E-A80A-4AB6-BE29-F5F68BF1063D}"/>
      </w:docPartPr>
      <w:docPartBody>
        <w:p w:rsidR="001E73F9" w:rsidRDefault="008A3637" w:rsidP="008A3637">
          <w:pPr>
            <w:pStyle w:val="C90F5DC55F024F4FA3C9677CF793241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95457E6DF34FB394CD59A72E2F7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BE9F6-9515-427A-ABC2-56B0F333479A}"/>
      </w:docPartPr>
      <w:docPartBody>
        <w:p w:rsidR="001E73F9" w:rsidRDefault="008A3637" w:rsidP="008A3637">
          <w:pPr>
            <w:pStyle w:val="9295457E6DF34FB394CD59A72E2F79F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DD8A1558F474DF097DF11A5C0164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6D782-6355-4121-B740-FBC0196BE8F3}"/>
      </w:docPartPr>
      <w:docPartBody>
        <w:p w:rsidR="001E73F9" w:rsidRDefault="008A3637" w:rsidP="008A3637">
          <w:pPr>
            <w:pStyle w:val="ADD8A1558F474DF097DF11A5C0164A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53D7829D68642789D5828038321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D077-FCE1-4F95-9ABC-EACA9B71934E}"/>
      </w:docPartPr>
      <w:docPartBody>
        <w:p w:rsidR="001E73F9" w:rsidRDefault="008A3637" w:rsidP="008A3637">
          <w:pPr>
            <w:pStyle w:val="E53D7829D68642789D5828038321785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E6138B35E7341F39B642E14AB14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37E6-16A6-4230-A2A9-DF26361C0E21}"/>
      </w:docPartPr>
      <w:docPartBody>
        <w:p w:rsidR="001E73F9" w:rsidRDefault="008A3637" w:rsidP="008A3637">
          <w:pPr>
            <w:pStyle w:val="5E6138B35E7341F39B642E14AB146E8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BF2E29D60E346FD876720C7BC463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86A60-CDC5-48B7-A640-76C7036444ED}"/>
      </w:docPartPr>
      <w:docPartBody>
        <w:p w:rsidR="001E73F9" w:rsidRDefault="008A3637" w:rsidP="008A3637">
          <w:pPr>
            <w:pStyle w:val="FBF2E29D60E346FD876720C7BC4636A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3BA788AD6B4CBF896E64C28197A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75AA3-1FD5-4479-9055-2443EB1D11C5}"/>
      </w:docPartPr>
      <w:docPartBody>
        <w:p w:rsidR="001E73F9" w:rsidRDefault="008A3637" w:rsidP="008A3637">
          <w:pPr>
            <w:pStyle w:val="5B3BA788AD6B4CBF896E64C28197A20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C446078FD594CB1A506C255C4710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EAF73-AE97-4D9D-B001-CC993C986DDE}"/>
      </w:docPartPr>
      <w:docPartBody>
        <w:p w:rsidR="001E73F9" w:rsidRDefault="008A3637" w:rsidP="008A3637">
          <w:pPr>
            <w:pStyle w:val="7C446078FD594CB1A506C255C4710EF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BC4065AF8C43889DCA2D271E16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C06B-16B7-4E19-AF6A-C2CBB5F3247F}"/>
      </w:docPartPr>
      <w:docPartBody>
        <w:p w:rsidR="001E73F9" w:rsidRDefault="008A3637" w:rsidP="008A3637">
          <w:pPr>
            <w:pStyle w:val="3CBC4065AF8C43889DCA2D271E16CDE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83C3C5CAF44978B4E5E166F6A0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3C1D-3C34-41C2-A67D-8B344B41A38C}"/>
      </w:docPartPr>
      <w:docPartBody>
        <w:p w:rsidR="001E73F9" w:rsidRDefault="008A3637" w:rsidP="008A3637">
          <w:pPr>
            <w:pStyle w:val="8483C3C5CAF44978B4E5E166F6A0E61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6246680FED4CBEBCCFBB2663EDB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8C064-3BF1-404F-9CFC-9EE8374CFC0C}"/>
      </w:docPartPr>
      <w:docPartBody>
        <w:p w:rsidR="001E73F9" w:rsidRDefault="008A3637" w:rsidP="008A3637">
          <w:pPr>
            <w:pStyle w:val="816246680FED4CBEBCCFBB2663EDBD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8881D97DF6E44A8A203479F2B028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5A2D8-8509-4462-B58F-42B5EF394324}"/>
      </w:docPartPr>
      <w:docPartBody>
        <w:p w:rsidR="001E73F9" w:rsidRDefault="008A3637" w:rsidP="008A3637">
          <w:pPr>
            <w:pStyle w:val="48881D97DF6E44A8A203479F2B0286C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BE43471B0674D0CABF49F8B086A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6765-679A-4691-BBD0-4A4A3DD88AC1}"/>
      </w:docPartPr>
      <w:docPartBody>
        <w:p w:rsidR="001E73F9" w:rsidRDefault="008A3637" w:rsidP="008A3637">
          <w:pPr>
            <w:pStyle w:val="FBE43471B0674D0CABF49F8B086A079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00B764B4394437A9FECB14D0677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1C3F3-245D-48C9-ABD5-E3BEFD60C8CA}"/>
      </w:docPartPr>
      <w:docPartBody>
        <w:p w:rsidR="001E73F9" w:rsidRDefault="008A3637" w:rsidP="008A3637">
          <w:pPr>
            <w:pStyle w:val="E300B764B4394437A9FECB14D0677C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8DFD16D9934B1C828C74995BB30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5DA0-6558-4B3B-89B5-3DCE0F0D965F}"/>
      </w:docPartPr>
      <w:docPartBody>
        <w:p w:rsidR="001E73F9" w:rsidRDefault="008A3637" w:rsidP="008A3637">
          <w:pPr>
            <w:pStyle w:val="858DFD16D9934B1C828C74995BB300E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2F58153D40045399FC3658FA71D1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00C4B-C95E-48D4-A950-8A5CC3A865BD}"/>
      </w:docPartPr>
      <w:docPartBody>
        <w:p w:rsidR="001E73F9" w:rsidRDefault="008A3637" w:rsidP="008A3637">
          <w:pPr>
            <w:pStyle w:val="02F58153D40045399FC3658FA71D1BE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711462D73214BD08FDDA5248C5BE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37092-6543-4C53-801B-66A03764C3A3}"/>
      </w:docPartPr>
      <w:docPartBody>
        <w:p w:rsidR="001E73F9" w:rsidRDefault="008A3637" w:rsidP="008A3637">
          <w:pPr>
            <w:pStyle w:val="D711462D73214BD08FDDA5248C5BE42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E886963BAE04F7BBFF91F8AF603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FAFB2-E7EC-4667-AA5D-0129BDD23FA1}"/>
      </w:docPartPr>
      <w:docPartBody>
        <w:p w:rsidR="001E73F9" w:rsidRDefault="008A3637" w:rsidP="008A3637">
          <w:pPr>
            <w:pStyle w:val="CE886963BAE04F7BBFF91F8AF603F75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B01160CE124034A9F832715CA69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D066-F5A4-4733-B5BD-5A7CB8EFD287}"/>
      </w:docPartPr>
      <w:docPartBody>
        <w:p w:rsidR="001E73F9" w:rsidRDefault="008A3637" w:rsidP="008A3637">
          <w:pPr>
            <w:pStyle w:val="1CB01160CE124034A9F832715CA69F7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C06C6D4D9C4CD3933BF5BFBADF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B48F-7D5B-45D3-ACB6-F2B85B14D3FC}"/>
      </w:docPartPr>
      <w:docPartBody>
        <w:p w:rsidR="001E73F9" w:rsidRDefault="008A3637" w:rsidP="008A3637">
          <w:pPr>
            <w:pStyle w:val="7EC06C6D4D9C4CD3933BF5BFBADFE63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3079F8B03FA4EF2B0DBCB8ADEFB3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86635-6FD6-4175-8E86-24549A7B96D5}"/>
      </w:docPartPr>
      <w:docPartBody>
        <w:p w:rsidR="001E73F9" w:rsidRDefault="008A3637" w:rsidP="008A3637">
          <w:pPr>
            <w:pStyle w:val="F3079F8B03FA4EF2B0DBCB8ADEFB39A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E0FDBB3B0C411FA147E4D380E4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13F07-CED8-4EC2-AB1D-48B69A65C847}"/>
      </w:docPartPr>
      <w:docPartBody>
        <w:p w:rsidR="001E73F9" w:rsidRDefault="008A3637" w:rsidP="008A3637">
          <w:pPr>
            <w:pStyle w:val="10E0FDBB3B0C411FA147E4D380E42E9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3BAACE515C4DAA8D868C5322DA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AA2A-199D-4E12-9931-BF151A66F800}"/>
      </w:docPartPr>
      <w:docPartBody>
        <w:p w:rsidR="001E73F9" w:rsidRDefault="008A3637" w:rsidP="008A3637">
          <w:pPr>
            <w:pStyle w:val="443BAACE515C4DAA8D868C5322DA76F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0BA7F62C934A5080086FFA1B0A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2AB5-353E-43B2-AEFA-C7D8C63098D1}"/>
      </w:docPartPr>
      <w:docPartBody>
        <w:p w:rsidR="001E73F9" w:rsidRDefault="008A3637" w:rsidP="008A3637">
          <w:pPr>
            <w:pStyle w:val="C70BA7F62C934A5080086FFA1B0A8C3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024FC276F645A482F237C05CE7A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1EC8-CD3E-4902-A188-093A98F8459B}"/>
      </w:docPartPr>
      <w:docPartBody>
        <w:p w:rsidR="001E73F9" w:rsidRDefault="008A3637" w:rsidP="008A3637">
          <w:pPr>
            <w:pStyle w:val="47024FC276F645A482F237C05CE7AF8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E3D1C2067D24DC5BC89051B0577D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984DC-63AD-4EE5-AB46-62C4B9CAA191}"/>
      </w:docPartPr>
      <w:docPartBody>
        <w:p w:rsidR="001E73F9" w:rsidRDefault="008A3637" w:rsidP="008A3637">
          <w:pPr>
            <w:pStyle w:val="FE3D1C2067D24DC5BC89051B0577D15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3560A10C68446098D8F319AC50D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A320-EDCF-469F-98DE-5CD8D2771BA3}"/>
      </w:docPartPr>
      <w:docPartBody>
        <w:p w:rsidR="001E73F9" w:rsidRDefault="008A3637" w:rsidP="008A3637">
          <w:pPr>
            <w:pStyle w:val="33560A10C68446098D8F319AC50DECA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DCC12B76FD4348B8345CA38D3F3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F736C-F294-4A9F-99AE-65BA0D662EF2}"/>
      </w:docPartPr>
      <w:docPartBody>
        <w:p w:rsidR="001E73F9" w:rsidRDefault="008A3637" w:rsidP="008A3637">
          <w:pPr>
            <w:pStyle w:val="0FDCC12B76FD4348B8345CA38D3F3AD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01091B84BE4339AECE82398ED0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E7950-ADBD-406C-ACE2-B76B20AB089B}"/>
      </w:docPartPr>
      <w:docPartBody>
        <w:p w:rsidR="001E73F9" w:rsidRDefault="008A3637" w:rsidP="008A3637">
          <w:pPr>
            <w:pStyle w:val="9101091B84BE4339AECE82398ED0B14C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034D4C03F6428583D9C0790945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BB77-DBC1-4DDB-BFA3-76FCBEAABC38}"/>
      </w:docPartPr>
      <w:docPartBody>
        <w:p w:rsidR="001E73F9" w:rsidRDefault="008A3637" w:rsidP="008A3637">
          <w:pPr>
            <w:pStyle w:val="37034D4C03F6428583D9C079094580FD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BAB312248D41DCA4B443ADD269F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7C2F-6903-4E0E-91E7-146E260EE0C9}"/>
      </w:docPartPr>
      <w:docPartBody>
        <w:p w:rsidR="001E73F9" w:rsidRDefault="008A3637" w:rsidP="008A3637">
          <w:pPr>
            <w:pStyle w:val="B8BAB312248D41DCA4B443ADD269F93B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5FFADE950D84180882088B45AF78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6D0B6-310F-48AA-8E9E-2C47045C1AAB}"/>
      </w:docPartPr>
      <w:docPartBody>
        <w:p w:rsidR="001E73F9" w:rsidRDefault="008A3637" w:rsidP="008A3637">
          <w:pPr>
            <w:pStyle w:val="25FFADE950D84180882088B45AF78E7E"/>
          </w:pPr>
          <w:r w:rsidRPr="00AB3AC8">
            <w:rPr>
              <w:rStyle w:val="Textdelcontenidor"/>
            </w:rPr>
            <w:t>Trieu un element.</w:t>
          </w:r>
        </w:p>
      </w:docPartBody>
    </w:docPart>
    <w:docPart>
      <w:docPartPr>
        <w:name w:val="495512BE761B4FD99FF09358DF1D7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EB4C-74B8-4988-82BE-8D0C6808A45B}"/>
      </w:docPartPr>
      <w:docPartBody>
        <w:p w:rsidR="006D2CC0" w:rsidRDefault="001E73F9" w:rsidP="001E73F9">
          <w:pPr>
            <w:pStyle w:val="495512BE761B4FD99FF09358DF1D79E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D4925EDE28346C69F8B973800FDC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59615-C2CE-4AF6-8154-62F234657812}"/>
      </w:docPartPr>
      <w:docPartBody>
        <w:p w:rsidR="006D2CC0" w:rsidRDefault="001E73F9" w:rsidP="001E73F9">
          <w:pPr>
            <w:pStyle w:val="AD4925EDE28346C69F8B973800FDC55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892ADAD873412C9C823C42A511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85500-9B4C-49B4-8594-2234DDB96BF6}"/>
      </w:docPartPr>
      <w:docPartBody>
        <w:p w:rsidR="006D2CC0" w:rsidRDefault="001E73F9" w:rsidP="001E73F9">
          <w:pPr>
            <w:pStyle w:val="EA892ADAD873412C9C823C42A511C57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3DFC5D2F6A4ACDBFB44A88EC91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51B4-1AB9-4018-8783-264984DA2E64}"/>
      </w:docPartPr>
      <w:docPartBody>
        <w:p w:rsidR="006D2CC0" w:rsidRDefault="001E73F9" w:rsidP="001E73F9">
          <w:pPr>
            <w:pStyle w:val="B83DFC5D2F6A4ACDBFB44A88EC918C2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DD0AF7112D403CACC30DB12BC81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A8AE2-C178-4B8E-9BE9-4557E76967B0}"/>
      </w:docPartPr>
      <w:docPartBody>
        <w:p w:rsidR="006D2CC0" w:rsidRDefault="001E73F9" w:rsidP="001E73F9">
          <w:pPr>
            <w:pStyle w:val="9DDD0AF7112D403CACC30DB12BC81D4D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8D1363DB6843F8BCD825FDEF12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7880E-17D0-4F27-92FD-6374A0BFA065}"/>
      </w:docPartPr>
      <w:docPartBody>
        <w:p w:rsidR="006D2CC0" w:rsidRDefault="001E73F9" w:rsidP="001E73F9">
          <w:pPr>
            <w:pStyle w:val="008D1363DB6843F8BCD825FDEF12F0AD"/>
          </w:pPr>
          <w:r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112E399D164725AF7FD5EF57B2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4009-1040-47EA-841A-C696DB61475B}"/>
      </w:docPartPr>
      <w:docPartBody>
        <w:p w:rsidR="006D2CC0" w:rsidRDefault="001E73F9" w:rsidP="001E73F9">
          <w:pPr>
            <w:pStyle w:val="C0112E399D164725AF7FD5EF57B27B2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9ACABDCB33459E825481B5626E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33E98-8A6D-4B38-9C88-24EA1E501C01}"/>
      </w:docPartPr>
      <w:docPartBody>
        <w:p w:rsidR="006D2CC0" w:rsidRDefault="001E73F9" w:rsidP="001E73F9">
          <w:pPr>
            <w:pStyle w:val="E89ACABDCB33459E825481B5626E89E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9C90E50A344A62A47B0988A548F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2693-E388-412D-BEBF-826E213F79BA}"/>
      </w:docPartPr>
      <w:docPartBody>
        <w:p w:rsidR="006D2CC0" w:rsidRDefault="001E73F9" w:rsidP="001E73F9">
          <w:pPr>
            <w:pStyle w:val="7F9C90E50A344A62A47B0988A548F21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5C59F9216848B48040FDA299F5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1757-6C97-42E5-87B2-7BB524F7664B}"/>
      </w:docPartPr>
      <w:docPartBody>
        <w:p w:rsidR="006D2CC0" w:rsidRDefault="001E73F9" w:rsidP="001E73F9">
          <w:pPr>
            <w:pStyle w:val="EA5C59F9216848B48040FDA299F5D4B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F8EB865DC84D2282CDCAB9F410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E2A8-F9FC-4A91-9901-AC3200559E74}"/>
      </w:docPartPr>
      <w:docPartBody>
        <w:p w:rsidR="006D2CC0" w:rsidRDefault="001E73F9" w:rsidP="001E73F9">
          <w:pPr>
            <w:pStyle w:val="00F8EB865DC84D2282CDCAB9F410249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A1019EBD7984115A5DE4F74A449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2C0D3-47F1-47C8-A016-C29A0B4EEB28}"/>
      </w:docPartPr>
      <w:docPartBody>
        <w:p w:rsidR="006D2CC0" w:rsidRDefault="001E73F9" w:rsidP="001E73F9">
          <w:pPr>
            <w:pStyle w:val="3A1019EBD7984115A5DE4F74A4494C5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7D4693C59C465FBF4EB925FF847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DC5E5-97D3-48B3-86C2-A08700692AE6}"/>
      </w:docPartPr>
      <w:docPartBody>
        <w:p w:rsidR="006D2CC0" w:rsidRDefault="001E73F9" w:rsidP="001E73F9">
          <w:pPr>
            <w:pStyle w:val="9C7D4693C59C465FBF4EB925FF8470C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BD957FE9F374E1E94B2C6CAB05E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1D38-C152-40AE-89D6-0841296771BE}"/>
      </w:docPartPr>
      <w:docPartBody>
        <w:p w:rsidR="006D2CC0" w:rsidRDefault="001E73F9" w:rsidP="001E73F9">
          <w:pPr>
            <w:pStyle w:val="8BD957FE9F374E1E94B2C6CAB05E56A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6E9CB91D3B44829B6D82DFCDB3B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98B10-0E0D-4DF3-BB48-7DAB5AC0BF1F}"/>
      </w:docPartPr>
      <w:docPartBody>
        <w:p w:rsidR="006D2CC0" w:rsidRDefault="001E73F9" w:rsidP="001E73F9">
          <w:pPr>
            <w:pStyle w:val="F6E9CB91D3B44829B6D82DFCDB3B234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A91F7B2560C4C3A8318A4D14FDE8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B949C-25F6-41D2-BF37-7AD4FE40798E}"/>
      </w:docPartPr>
      <w:docPartBody>
        <w:p w:rsidR="006D2CC0" w:rsidRDefault="001E73F9" w:rsidP="001E73F9">
          <w:pPr>
            <w:pStyle w:val="0A91F7B2560C4C3A8318A4D14FDE8CD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EA5F17720E54F938FF32D88769F0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46A7-1EC6-4CEF-A6B0-6FA0D0EAE4C9}"/>
      </w:docPartPr>
      <w:docPartBody>
        <w:p w:rsidR="006D2CC0" w:rsidRDefault="001E73F9" w:rsidP="001E73F9">
          <w:pPr>
            <w:pStyle w:val="6EA5F17720E54F938FF32D88769F05D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D7A6F4129B4C39AD94D04B4EB4E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FAC9-5174-4E57-91A7-426EAF2BEE02}"/>
      </w:docPartPr>
      <w:docPartBody>
        <w:p w:rsidR="006D2CC0" w:rsidRDefault="001E73F9" w:rsidP="001E73F9">
          <w:pPr>
            <w:pStyle w:val="65D7A6F4129B4C39AD94D04B4EB4E8B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BC9D7E268C147AEACEEBDD266D6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06BD9-9353-4FB7-9DF5-115ED4088960}"/>
      </w:docPartPr>
      <w:docPartBody>
        <w:p w:rsidR="006D2CC0" w:rsidRDefault="001E73F9" w:rsidP="001E73F9">
          <w:pPr>
            <w:pStyle w:val="6BC9D7E268C147AEACEEBDD266D6E09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1D29FE11CC47D2B8262EDE0AC22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333F-BA12-4CA7-BC99-4B8D55F3AC09}"/>
      </w:docPartPr>
      <w:docPartBody>
        <w:p w:rsidR="006D2CC0" w:rsidRDefault="001E73F9" w:rsidP="001E73F9">
          <w:pPr>
            <w:pStyle w:val="871D29FE11CC47D2B8262EDE0AC229F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FA581070964BE18D8F4AC5E623C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5E362-98B8-4EBB-BC7E-71576DD06A17}"/>
      </w:docPartPr>
      <w:docPartBody>
        <w:p w:rsidR="006D2CC0" w:rsidRDefault="001E73F9" w:rsidP="001E73F9">
          <w:pPr>
            <w:pStyle w:val="F7FA581070964BE18D8F4AC5E623CBF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0E5272B7D243979D0C547AF41F6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5682-B7F9-4787-B681-07463B914E14}"/>
      </w:docPartPr>
      <w:docPartBody>
        <w:p w:rsidR="0047666B" w:rsidRDefault="00E72923" w:rsidP="00E72923">
          <w:pPr>
            <w:pStyle w:val="2B0E5272B7D243979D0C547AF41F6EA0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2AFE67ABBD746879427926D4C489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4EB00-6045-4F09-904D-56AF767910FE}"/>
      </w:docPartPr>
      <w:docPartBody>
        <w:p w:rsidR="0047666B" w:rsidRDefault="00E72923" w:rsidP="00E72923">
          <w:pPr>
            <w:pStyle w:val="82AFE67ABBD746879427926D4C4891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9DCF57B34B4080B7E47DB11998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E30E-9306-4816-B859-C7FF9FE649B2}"/>
      </w:docPartPr>
      <w:docPartBody>
        <w:p w:rsidR="0047666B" w:rsidRDefault="00E72923" w:rsidP="00E72923">
          <w:pPr>
            <w:pStyle w:val="5F9DCF57B34B4080B7E47DB119989B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D666C681FC48CC80FF0964326DE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9277-1C37-442C-BE60-2C9F75ACAE58}"/>
      </w:docPartPr>
      <w:docPartBody>
        <w:p w:rsidR="0047666B" w:rsidRDefault="00E72923" w:rsidP="00E72923">
          <w:pPr>
            <w:pStyle w:val="F1D666C681FC48CC80FF0964326DED04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888469DBFAA48498392484D67E1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B5E74-82B4-4A8F-894D-8DD6B4727106}"/>
      </w:docPartPr>
      <w:docPartBody>
        <w:p w:rsidR="0047666B" w:rsidRDefault="00E72923" w:rsidP="00E72923">
          <w:pPr>
            <w:pStyle w:val="5888469DBFAA48498392484D67E1B1E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EA307F9D704C9D85054B0007462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E929-703D-44D3-BA57-AAA41ECF6365}"/>
      </w:docPartPr>
      <w:docPartBody>
        <w:p w:rsidR="0047666B" w:rsidRDefault="00E72923" w:rsidP="00E72923">
          <w:pPr>
            <w:pStyle w:val="0DEA307F9D704C9D85054B000746257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04606FF5A17422F85EA1F622F8C7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75E83-A1D2-488E-8665-031A67CEB64C}"/>
      </w:docPartPr>
      <w:docPartBody>
        <w:p w:rsidR="0047666B" w:rsidRDefault="00E72923" w:rsidP="00E72923">
          <w:pPr>
            <w:pStyle w:val="104606FF5A17422F85EA1F622F8C7C0C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8177780655E4AF586DF4CC6F302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61EF-B838-4973-937A-0BCAED6F9F28}"/>
      </w:docPartPr>
      <w:docPartBody>
        <w:p w:rsidR="0047666B" w:rsidRDefault="00E72923" w:rsidP="00E72923">
          <w:pPr>
            <w:pStyle w:val="D8177780655E4AF586DF4CC6F302891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FDB50819AC403A89FC6B5CE3450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092C-7CF3-4C7C-9678-B78DBD13D229}"/>
      </w:docPartPr>
      <w:docPartBody>
        <w:p w:rsidR="0047666B" w:rsidRDefault="00E72923" w:rsidP="00E72923">
          <w:pPr>
            <w:pStyle w:val="D2FDB50819AC403A89FC6B5CE3450AA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18D233C641D41D79AC7B1A28E5C2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02B93-7B08-4169-AC45-61CD87CE185D}"/>
      </w:docPartPr>
      <w:docPartBody>
        <w:p w:rsidR="0047666B" w:rsidRDefault="00E72923" w:rsidP="00E72923">
          <w:pPr>
            <w:pStyle w:val="318D233C641D41D79AC7B1A28E5C23BC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9670B6380A545DB859F2968533E4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BC2C-AF53-4301-8A0F-55C9C76FB834}"/>
      </w:docPartPr>
      <w:docPartBody>
        <w:p w:rsidR="0047666B" w:rsidRDefault="00E72923" w:rsidP="00E72923">
          <w:pPr>
            <w:pStyle w:val="59670B6380A545DB859F2968533E4D0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B6326C61084A1DB055B88FBC57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3B25-3573-4045-8266-34D48424D07B}"/>
      </w:docPartPr>
      <w:docPartBody>
        <w:p w:rsidR="0047666B" w:rsidRDefault="00E72923" w:rsidP="00E72923">
          <w:pPr>
            <w:pStyle w:val="45B6326C61084A1DB055B88FBC57E3A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AE97C7990564192BE832DA8B889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D6B1-F34E-4FE7-88A6-AACC7E1350DE}"/>
      </w:docPartPr>
      <w:docPartBody>
        <w:p w:rsidR="0047666B" w:rsidRDefault="00E72923" w:rsidP="00E72923">
          <w:pPr>
            <w:pStyle w:val="3AE97C7990564192BE832DA8B8890209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4EF46446EF524263B67D7846C7FD6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D73B-1EAC-4E3A-A37A-48A9CCCD9DB0}"/>
      </w:docPartPr>
      <w:docPartBody>
        <w:p w:rsidR="0047666B" w:rsidRDefault="00E72923" w:rsidP="00E72923">
          <w:pPr>
            <w:pStyle w:val="4EF46446EF524263B67D7846C7FD614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B62808FAF240689A4CEB157253E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BAB48-7C39-48D9-BA3F-F014F39FA985}"/>
      </w:docPartPr>
      <w:docPartBody>
        <w:p w:rsidR="0047666B" w:rsidRDefault="00E72923" w:rsidP="00E72923">
          <w:pPr>
            <w:pStyle w:val="2AB62808FAF240689A4CEB157253EA4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14E7568466F4541A86CE475E82B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EE27F-D487-4068-9842-044F6BE704A5}"/>
      </w:docPartPr>
      <w:docPartBody>
        <w:p w:rsidR="0047666B" w:rsidRDefault="00E72923" w:rsidP="00E72923">
          <w:pPr>
            <w:pStyle w:val="614E7568466F4541A86CE475E82BA7B9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2D4FCB2E85441E09C72794020EB1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C99C-1F90-444C-B8FB-3F42159EA679}"/>
      </w:docPartPr>
      <w:docPartBody>
        <w:p w:rsidR="0047666B" w:rsidRDefault="00E72923" w:rsidP="00E72923">
          <w:pPr>
            <w:pStyle w:val="B2D4FCB2E85441E09C72794020EB1B0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C307419F994A4DB66C495B2137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400AA-7B0E-4F8D-86C4-61B4DF10DBD6}"/>
      </w:docPartPr>
      <w:docPartBody>
        <w:p w:rsidR="0047666B" w:rsidRDefault="00E72923" w:rsidP="00E72923">
          <w:pPr>
            <w:pStyle w:val="DDC307419F994A4DB66C495B2137B1A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CA13FAA473044ECB0B205F4FF66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0E3BE-1492-433F-B81B-C2693EF9ACC9}"/>
      </w:docPartPr>
      <w:docPartBody>
        <w:p w:rsidR="0047666B" w:rsidRDefault="00E72923" w:rsidP="00E72923">
          <w:pPr>
            <w:pStyle w:val="0CA13FAA473044ECB0B205F4FF6651B2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40A52B287974467BE3CDBB8B5C7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6B450-86D3-4D71-A71D-ACDAA765AEF7}"/>
      </w:docPartPr>
      <w:docPartBody>
        <w:p w:rsidR="0047666B" w:rsidRDefault="00E72923" w:rsidP="00E72923">
          <w:pPr>
            <w:pStyle w:val="E40A52B287974467BE3CDBB8B5C7B7E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22D1652630247CD9699CDCAD31F8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B1D5D-F18F-4E16-85E9-605BD138F223}"/>
      </w:docPartPr>
      <w:docPartBody>
        <w:p w:rsidR="0047666B" w:rsidRDefault="00E72923" w:rsidP="00E72923">
          <w:pPr>
            <w:pStyle w:val="022D1652630247CD9699CDCAD31F879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2EC548F4A64901B548690E2F29F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2E806-2354-4FEA-95E4-1C5890A23EC3}"/>
      </w:docPartPr>
      <w:docPartBody>
        <w:p w:rsidR="0047666B" w:rsidRDefault="00E72923" w:rsidP="00E72923">
          <w:pPr>
            <w:pStyle w:val="FD2EC548F4A64901B548690E2F29F022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1671EB772E44EA49F5BFDBE9E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5E39-C7BE-4384-820D-891CF27EF1F3}"/>
      </w:docPartPr>
      <w:docPartBody>
        <w:p w:rsidR="0047666B" w:rsidRDefault="00E72923" w:rsidP="00E72923">
          <w:pPr>
            <w:pStyle w:val="E1671EB772E44EA49F5BFDBE9E527C6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FE6530AE21A408B93BF34230CD43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F545E-5D57-45C7-9068-277F3BD1C327}"/>
      </w:docPartPr>
      <w:docPartBody>
        <w:p w:rsidR="0047666B" w:rsidRDefault="00E72923" w:rsidP="00E72923">
          <w:pPr>
            <w:pStyle w:val="CFE6530AE21A408B93BF34230CD4387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DAB5B51988647B1904334DABD41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B2F0-B9E3-49F1-93B0-0F6D66B36FD3}"/>
      </w:docPartPr>
      <w:docPartBody>
        <w:p w:rsidR="0047666B" w:rsidRDefault="00E72923" w:rsidP="00E72923">
          <w:pPr>
            <w:pStyle w:val="BDAB5B51988647B1904334DABD415D98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99F047455C84BF49708DB78042C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B4769-EC57-48D0-8D3F-AFE98774BF06}"/>
      </w:docPartPr>
      <w:docPartBody>
        <w:p w:rsidR="0047666B" w:rsidRDefault="00E72923" w:rsidP="00E72923">
          <w:pPr>
            <w:pStyle w:val="899F047455C84BF49708DB78042C05C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2D126CB64240CBA5457797531A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0CF36-27F6-44E1-9796-A7B2ABBE55C2}"/>
      </w:docPartPr>
      <w:docPartBody>
        <w:p w:rsidR="0047666B" w:rsidRDefault="00E72923" w:rsidP="00E72923">
          <w:pPr>
            <w:pStyle w:val="052D126CB64240CBA5457797531A63B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7AE75FC2A944E7CAAB687CF9C71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FAF42-78B2-40D6-88CB-5C160210F7F1}"/>
      </w:docPartPr>
      <w:docPartBody>
        <w:p w:rsidR="0047666B" w:rsidRDefault="00E72923" w:rsidP="00E72923">
          <w:pPr>
            <w:pStyle w:val="97AE75FC2A944E7CAAB687CF9C71D32B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DE0A0BDD4C543CAABD772986181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978C2-6E2C-45FE-8452-1A9ECF6C6190}"/>
      </w:docPartPr>
      <w:docPartBody>
        <w:p w:rsidR="0047666B" w:rsidRDefault="00E72923" w:rsidP="00E72923">
          <w:pPr>
            <w:pStyle w:val="EDE0A0BDD4C543CAABD7729861818DB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114C78DF4504F72BF254F6DF9F9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04D5-2C57-434B-92DD-1D7708B1E302}"/>
      </w:docPartPr>
      <w:docPartBody>
        <w:p w:rsidR="0047666B" w:rsidRDefault="00E72923" w:rsidP="00E72923">
          <w:pPr>
            <w:pStyle w:val="5114C78DF4504F72BF254F6DF9F9489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2A"/>
    <w:rsid w:val="001E73F9"/>
    <w:rsid w:val="003C7B2A"/>
    <w:rsid w:val="0047666B"/>
    <w:rsid w:val="00534564"/>
    <w:rsid w:val="006D2CC0"/>
    <w:rsid w:val="008A3637"/>
    <w:rsid w:val="00B11AD7"/>
    <w:rsid w:val="00E7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E72923"/>
    <w:rPr>
      <w:color w:val="808080"/>
    </w:rPr>
  </w:style>
  <w:style w:type="paragraph" w:customStyle="1" w:styleId="89B4C5F53CCD4058A7DB5B989221E564">
    <w:name w:val="89B4C5F53CCD4058A7DB5B989221E564"/>
    <w:rsid w:val="003C7B2A"/>
  </w:style>
  <w:style w:type="paragraph" w:customStyle="1" w:styleId="A9FC328B56164407B98ED384455242AC">
    <w:name w:val="A9FC328B56164407B98ED384455242AC"/>
    <w:rsid w:val="003C7B2A"/>
  </w:style>
  <w:style w:type="paragraph" w:customStyle="1" w:styleId="C8EFC6911A2B4DF794814F14686B8FE0">
    <w:name w:val="C8EFC6911A2B4DF794814F14686B8FE0"/>
    <w:rsid w:val="003C7B2A"/>
  </w:style>
  <w:style w:type="paragraph" w:customStyle="1" w:styleId="DFBF62945AC14DC1936780B3E6DA723C">
    <w:name w:val="DFBF62945AC14DC1936780B3E6DA723C"/>
    <w:rsid w:val="003C7B2A"/>
  </w:style>
  <w:style w:type="paragraph" w:customStyle="1" w:styleId="01B144A82BD9445F8550093B07EBFA56">
    <w:name w:val="01B144A82BD9445F8550093B07EBFA56"/>
    <w:rsid w:val="003C7B2A"/>
  </w:style>
  <w:style w:type="paragraph" w:customStyle="1" w:styleId="43FA1872EB95424F895F340E6D348DD6">
    <w:name w:val="43FA1872EB95424F895F340E6D348DD6"/>
    <w:rsid w:val="003C7B2A"/>
  </w:style>
  <w:style w:type="paragraph" w:customStyle="1" w:styleId="E7FF4B8EFF2B45E99B8D2D28D58A0C13">
    <w:name w:val="E7FF4B8EFF2B45E99B8D2D28D58A0C13"/>
    <w:rsid w:val="003C7B2A"/>
  </w:style>
  <w:style w:type="paragraph" w:customStyle="1" w:styleId="292A2CC451574FDF95A4AE632F044ABF">
    <w:name w:val="292A2CC451574FDF95A4AE632F044ABF"/>
    <w:rsid w:val="003C7B2A"/>
  </w:style>
  <w:style w:type="paragraph" w:customStyle="1" w:styleId="91F19793469842A0B6789DDE7B3F852E">
    <w:name w:val="91F19793469842A0B6789DDE7B3F852E"/>
    <w:rsid w:val="003C7B2A"/>
  </w:style>
  <w:style w:type="paragraph" w:customStyle="1" w:styleId="E4F51C752B444F5D8FD618C61FF85A43">
    <w:name w:val="E4F51C752B444F5D8FD618C61FF85A43"/>
    <w:rsid w:val="003C7B2A"/>
  </w:style>
  <w:style w:type="paragraph" w:customStyle="1" w:styleId="57D56A70927A4A6295C7289DD7AE9026">
    <w:name w:val="57D56A70927A4A6295C7289DD7AE9026"/>
    <w:rsid w:val="003C7B2A"/>
  </w:style>
  <w:style w:type="paragraph" w:customStyle="1" w:styleId="6421A654BBDC4589B1D0435E6DD02ED7">
    <w:name w:val="6421A654BBDC4589B1D0435E6DD02ED7"/>
    <w:rsid w:val="003C7B2A"/>
  </w:style>
  <w:style w:type="paragraph" w:customStyle="1" w:styleId="0A80845114C341AA8A7EF03BBEE33BE0">
    <w:name w:val="0A80845114C341AA8A7EF03BBEE33BE0"/>
    <w:rsid w:val="003C7B2A"/>
  </w:style>
  <w:style w:type="paragraph" w:customStyle="1" w:styleId="1DBE8ACA9B2040938F3A224A70995D27">
    <w:name w:val="1DBE8ACA9B2040938F3A224A70995D27"/>
    <w:rsid w:val="003C7B2A"/>
  </w:style>
  <w:style w:type="paragraph" w:customStyle="1" w:styleId="8D14799397CF4151BD807F3367DFAA64">
    <w:name w:val="8D14799397CF4151BD807F3367DFAA64"/>
    <w:rsid w:val="003C7B2A"/>
  </w:style>
  <w:style w:type="paragraph" w:customStyle="1" w:styleId="18EA7B43C6B44F948AC19E8D7FE93689">
    <w:name w:val="18EA7B43C6B44F948AC19E8D7FE93689"/>
    <w:rsid w:val="003C7B2A"/>
  </w:style>
  <w:style w:type="paragraph" w:customStyle="1" w:styleId="B61A22E858F74856A942926E97DF4F24">
    <w:name w:val="B61A22E858F74856A942926E97DF4F24"/>
    <w:rsid w:val="003C7B2A"/>
  </w:style>
  <w:style w:type="paragraph" w:customStyle="1" w:styleId="B414C8235C714A8E805AEA68E47C2E4B">
    <w:name w:val="B414C8235C714A8E805AEA68E47C2E4B"/>
    <w:rsid w:val="003C7B2A"/>
  </w:style>
  <w:style w:type="paragraph" w:customStyle="1" w:styleId="B3F717AC20C342EA9291F81B0897BF5B">
    <w:name w:val="B3F717AC20C342EA9291F81B0897BF5B"/>
    <w:rsid w:val="003C7B2A"/>
  </w:style>
  <w:style w:type="paragraph" w:customStyle="1" w:styleId="B351CF570ED94622982B8D2E231853B3">
    <w:name w:val="B351CF570ED94622982B8D2E231853B3"/>
    <w:rsid w:val="003C7B2A"/>
  </w:style>
  <w:style w:type="paragraph" w:customStyle="1" w:styleId="4770441A5C43496F87A141BAC9D4BA97">
    <w:name w:val="4770441A5C43496F87A141BAC9D4BA97"/>
    <w:rsid w:val="003C7B2A"/>
  </w:style>
  <w:style w:type="paragraph" w:customStyle="1" w:styleId="6CA1FF7CBF484DE7BA7A60450AF17CCF">
    <w:name w:val="6CA1FF7CBF484DE7BA7A60450AF17CCF"/>
    <w:rsid w:val="003C7B2A"/>
  </w:style>
  <w:style w:type="paragraph" w:customStyle="1" w:styleId="4629165291EF42C0895E15A7BC21EA7E">
    <w:name w:val="4629165291EF42C0895E15A7BC21EA7E"/>
    <w:rsid w:val="003C7B2A"/>
  </w:style>
  <w:style w:type="paragraph" w:customStyle="1" w:styleId="BEEB0777A4CB4A07BC79993E72A78F0C">
    <w:name w:val="BEEB0777A4CB4A07BC79993E72A78F0C"/>
    <w:rsid w:val="003C7B2A"/>
  </w:style>
  <w:style w:type="paragraph" w:customStyle="1" w:styleId="3702025F70164E2DBFD41D17B1B398C9">
    <w:name w:val="3702025F70164E2DBFD41D17B1B398C9"/>
    <w:rsid w:val="003C7B2A"/>
  </w:style>
  <w:style w:type="paragraph" w:customStyle="1" w:styleId="03F2E0D6E00949FA8FB525EA97FD0811">
    <w:name w:val="03F2E0D6E00949FA8FB525EA97FD0811"/>
    <w:rsid w:val="003C7B2A"/>
  </w:style>
  <w:style w:type="paragraph" w:customStyle="1" w:styleId="53EAF2F986D84351BFFF8C6365472331">
    <w:name w:val="53EAF2F986D84351BFFF8C6365472331"/>
    <w:rsid w:val="003C7B2A"/>
  </w:style>
  <w:style w:type="paragraph" w:customStyle="1" w:styleId="5FBF06E71B2F4791A6273EA28133EF15">
    <w:name w:val="5FBF06E71B2F4791A6273EA28133EF15"/>
    <w:rsid w:val="003C7B2A"/>
  </w:style>
  <w:style w:type="paragraph" w:customStyle="1" w:styleId="8DE8F394E774479C8CB5027578B9EF18">
    <w:name w:val="8DE8F394E774479C8CB5027578B9EF18"/>
    <w:rsid w:val="003C7B2A"/>
  </w:style>
  <w:style w:type="paragraph" w:customStyle="1" w:styleId="AEFC74FA2B10468A9C5A656BC336CF99">
    <w:name w:val="AEFC74FA2B10468A9C5A656BC336CF99"/>
    <w:rsid w:val="003C7B2A"/>
  </w:style>
  <w:style w:type="paragraph" w:customStyle="1" w:styleId="E6F714FAC2DE40BDBBEC9F05DC31337B">
    <w:name w:val="E6F714FAC2DE40BDBBEC9F05DC31337B"/>
    <w:rsid w:val="003C7B2A"/>
  </w:style>
  <w:style w:type="paragraph" w:customStyle="1" w:styleId="E3294D165300441CB1AB86F2BD7E38B3">
    <w:name w:val="E3294D165300441CB1AB86F2BD7E38B3"/>
    <w:rsid w:val="003C7B2A"/>
  </w:style>
  <w:style w:type="paragraph" w:customStyle="1" w:styleId="D7A61BFF56E44510BDDD49A6EF3C5B4A">
    <w:name w:val="D7A61BFF56E44510BDDD49A6EF3C5B4A"/>
    <w:rsid w:val="003C7B2A"/>
  </w:style>
  <w:style w:type="paragraph" w:customStyle="1" w:styleId="BCCD64B7192D4724BDFC34443B5C6A5A">
    <w:name w:val="BCCD64B7192D4724BDFC34443B5C6A5A"/>
    <w:rsid w:val="003C7B2A"/>
  </w:style>
  <w:style w:type="paragraph" w:customStyle="1" w:styleId="DE79C2B8E92B403B9136AAB12D748187">
    <w:name w:val="DE79C2B8E92B403B9136AAB12D748187"/>
    <w:rsid w:val="003C7B2A"/>
  </w:style>
  <w:style w:type="paragraph" w:customStyle="1" w:styleId="7A06B7703D0B4D2CA4850CF1B14C95A4">
    <w:name w:val="7A06B7703D0B4D2CA4850CF1B14C95A4"/>
    <w:rsid w:val="003C7B2A"/>
  </w:style>
  <w:style w:type="paragraph" w:customStyle="1" w:styleId="3F8B4F0AB8ED4A42A7DE0083F821B8B5">
    <w:name w:val="3F8B4F0AB8ED4A42A7DE0083F821B8B5"/>
    <w:rsid w:val="003C7B2A"/>
  </w:style>
  <w:style w:type="paragraph" w:customStyle="1" w:styleId="02CBD22934644816B6D30055F80008CC">
    <w:name w:val="02CBD22934644816B6D30055F80008CC"/>
    <w:rsid w:val="003C7B2A"/>
  </w:style>
  <w:style w:type="paragraph" w:customStyle="1" w:styleId="1C593B82FF744ED487465A170573E7CC">
    <w:name w:val="1C593B82FF744ED487465A170573E7CC"/>
    <w:rsid w:val="003C7B2A"/>
  </w:style>
  <w:style w:type="paragraph" w:customStyle="1" w:styleId="604529A925A84ECB8623B24E1508392C">
    <w:name w:val="604529A925A84ECB8623B24E1508392C"/>
    <w:rsid w:val="003C7B2A"/>
  </w:style>
  <w:style w:type="paragraph" w:customStyle="1" w:styleId="6FB5B1D39A914ED3AA45B6D389B492C1">
    <w:name w:val="6FB5B1D39A914ED3AA45B6D389B492C1"/>
    <w:rsid w:val="003C7B2A"/>
  </w:style>
  <w:style w:type="paragraph" w:customStyle="1" w:styleId="ECC9DDAB73B44133B693FB3A8F988BBA">
    <w:name w:val="ECC9DDAB73B44133B693FB3A8F988BBA"/>
    <w:rsid w:val="003C7B2A"/>
  </w:style>
  <w:style w:type="paragraph" w:customStyle="1" w:styleId="DB96FF88C09641BE9B7971E7984E5FB6">
    <w:name w:val="DB96FF88C09641BE9B7971E7984E5FB6"/>
    <w:rsid w:val="003C7B2A"/>
  </w:style>
  <w:style w:type="paragraph" w:customStyle="1" w:styleId="3E215347577F42D6ABD1429A5841609E">
    <w:name w:val="3E215347577F42D6ABD1429A5841609E"/>
    <w:rsid w:val="003C7B2A"/>
  </w:style>
  <w:style w:type="paragraph" w:customStyle="1" w:styleId="76F753C18E894D01B434899E76859E79">
    <w:name w:val="76F753C18E894D01B434899E76859E79"/>
    <w:rsid w:val="003C7B2A"/>
  </w:style>
  <w:style w:type="paragraph" w:customStyle="1" w:styleId="EC1DAB0137AA4C598A3AAAFF3D762DFB">
    <w:name w:val="EC1DAB0137AA4C598A3AAAFF3D762DFB"/>
    <w:rsid w:val="003C7B2A"/>
  </w:style>
  <w:style w:type="paragraph" w:customStyle="1" w:styleId="171C3516C7DF49AF9B22F3ABDAB5AEF4">
    <w:name w:val="171C3516C7DF49AF9B22F3ABDAB5AEF4"/>
    <w:rsid w:val="003C7B2A"/>
  </w:style>
  <w:style w:type="paragraph" w:customStyle="1" w:styleId="E67E74F927324A898C20DE6AAD7BCAC2">
    <w:name w:val="E67E74F927324A898C20DE6AAD7BCAC2"/>
    <w:rsid w:val="003C7B2A"/>
  </w:style>
  <w:style w:type="paragraph" w:customStyle="1" w:styleId="CA97B52532DE4F1E99A3FA6B9137924C">
    <w:name w:val="CA97B52532DE4F1E99A3FA6B9137924C"/>
    <w:rsid w:val="003C7B2A"/>
  </w:style>
  <w:style w:type="paragraph" w:customStyle="1" w:styleId="0BEA62C7DFE244E492ED2F49E45BA86A">
    <w:name w:val="0BEA62C7DFE244E492ED2F49E45BA86A"/>
    <w:rsid w:val="003C7B2A"/>
  </w:style>
  <w:style w:type="paragraph" w:customStyle="1" w:styleId="660DA2FCC33E4E069D1EB52E8C3E9253">
    <w:name w:val="660DA2FCC33E4E069D1EB52E8C3E9253"/>
    <w:rsid w:val="003C7B2A"/>
  </w:style>
  <w:style w:type="paragraph" w:customStyle="1" w:styleId="9B11899588DA4BCFAA030A72B06A956D">
    <w:name w:val="9B11899588DA4BCFAA030A72B06A956D"/>
    <w:rsid w:val="003C7B2A"/>
  </w:style>
  <w:style w:type="paragraph" w:customStyle="1" w:styleId="765DAE25E996457BB0F26A311B933C0C">
    <w:name w:val="765DAE25E996457BB0F26A311B933C0C"/>
    <w:rsid w:val="003C7B2A"/>
  </w:style>
  <w:style w:type="paragraph" w:customStyle="1" w:styleId="4057430A308D4CFDB8D0DE4098CC768A">
    <w:name w:val="4057430A308D4CFDB8D0DE4098CC768A"/>
    <w:rsid w:val="003C7B2A"/>
  </w:style>
  <w:style w:type="paragraph" w:customStyle="1" w:styleId="1564987520AE476C97E81EAA718780EF">
    <w:name w:val="1564987520AE476C97E81EAA718780EF"/>
    <w:rsid w:val="003C7B2A"/>
  </w:style>
  <w:style w:type="paragraph" w:customStyle="1" w:styleId="AC52832C49284756A2F29A3E274C112A">
    <w:name w:val="AC52832C49284756A2F29A3E274C112A"/>
    <w:rsid w:val="003C7B2A"/>
  </w:style>
  <w:style w:type="paragraph" w:customStyle="1" w:styleId="B3E8E67DDF574EC3887E6D08DBCE8953">
    <w:name w:val="B3E8E67DDF574EC3887E6D08DBCE8953"/>
    <w:rsid w:val="003C7B2A"/>
  </w:style>
  <w:style w:type="paragraph" w:customStyle="1" w:styleId="805B1D8416094ED78E29F9E7CFFAE16C">
    <w:name w:val="805B1D8416094ED78E29F9E7CFFAE16C"/>
    <w:rsid w:val="003C7B2A"/>
  </w:style>
  <w:style w:type="paragraph" w:customStyle="1" w:styleId="313DC3B3C50542FC83C839ABF189723A">
    <w:name w:val="313DC3B3C50542FC83C839ABF189723A"/>
    <w:rsid w:val="003C7B2A"/>
  </w:style>
  <w:style w:type="paragraph" w:customStyle="1" w:styleId="EC2657D9ADC74840BC2EB0386950D20B">
    <w:name w:val="EC2657D9ADC74840BC2EB0386950D20B"/>
    <w:rsid w:val="003C7B2A"/>
  </w:style>
  <w:style w:type="paragraph" w:customStyle="1" w:styleId="4BF68527A0AA4E2F85B0017CB85CBFE8">
    <w:name w:val="4BF68527A0AA4E2F85B0017CB85CBFE8"/>
    <w:rsid w:val="003C7B2A"/>
  </w:style>
  <w:style w:type="paragraph" w:customStyle="1" w:styleId="4E01D30AEC8E44F18BF5975107321FF9">
    <w:name w:val="4E01D30AEC8E44F18BF5975107321FF9"/>
    <w:rsid w:val="003C7B2A"/>
  </w:style>
  <w:style w:type="paragraph" w:customStyle="1" w:styleId="AC28BBB78BA643AAB487501D45FD13E6">
    <w:name w:val="AC28BBB78BA643AAB487501D45FD13E6"/>
    <w:rsid w:val="003C7B2A"/>
  </w:style>
  <w:style w:type="paragraph" w:customStyle="1" w:styleId="7855008869B3457CA837D86FA46FC769">
    <w:name w:val="7855008869B3457CA837D86FA46FC769"/>
    <w:rsid w:val="003C7B2A"/>
  </w:style>
  <w:style w:type="paragraph" w:customStyle="1" w:styleId="8D434C09F96A46DDA3AF7CFE32AA1B24">
    <w:name w:val="8D434C09F96A46DDA3AF7CFE32AA1B24"/>
    <w:rsid w:val="003C7B2A"/>
  </w:style>
  <w:style w:type="paragraph" w:customStyle="1" w:styleId="DAA0FB7218364AC5B1A32C97BA71929C">
    <w:name w:val="DAA0FB7218364AC5B1A32C97BA71929C"/>
    <w:rsid w:val="003C7B2A"/>
  </w:style>
  <w:style w:type="paragraph" w:customStyle="1" w:styleId="8ABBEAE6F40E48979FF52A5C2A5288A2">
    <w:name w:val="8ABBEAE6F40E48979FF52A5C2A5288A2"/>
    <w:rsid w:val="003C7B2A"/>
  </w:style>
  <w:style w:type="paragraph" w:customStyle="1" w:styleId="8374E0ED6BD046039C8B69509997CD37">
    <w:name w:val="8374E0ED6BD046039C8B69509997CD37"/>
    <w:rsid w:val="003C7B2A"/>
  </w:style>
  <w:style w:type="paragraph" w:customStyle="1" w:styleId="66CB6AF91D3D463F824CE4E7B178458D">
    <w:name w:val="66CB6AF91D3D463F824CE4E7B178458D"/>
    <w:rsid w:val="003C7B2A"/>
  </w:style>
  <w:style w:type="paragraph" w:customStyle="1" w:styleId="1847134398BE4CFFA83010833180FF3E">
    <w:name w:val="1847134398BE4CFFA83010833180FF3E"/>
    <w:rsid w:val="003C7B2A"/>
  </w:style>
  <w:style w:type="paragraph" w:customStyle="1" w:styleId="F181BD2F935C4ADAA019F8A330B091A8">
    <w:name w:val="F181BD2F935C4ADAA019F8A330B091A8"/>
    <w:rsid w:val="003C7B2A"/>
  </w:style>
  <w:style w:type="paragraph" w:customStyle="1" w:styleId="894D738677F24519AA3EEE7CA686DB18">
    <w:name w:val="894D738677F24519AA3EEE7CA686DB18"/>
    <w:rsid w:val="003C7B2A"/>
  </w:style>
  <w:style w:type="paragraph" w:customStyle="1" w:styleId="63A630638EA440AB9F9D2370BE46E735">
    <w:name w:val="63A630638EA440AB9F9D2370BE46E735"/>
    <w:rsid w:val="003C7B2A"/>
  </w:style>
  <w:style w:type="paragraph" w:customStyle="1" w:styleId="FCADA0261332436EABE8715D51430178">
    <w:name w:val="FCADA0261332436EABE8715D51430178"/>
    <w:rsid w:val="003C7B2A"/>
  </w:style>
  <w:style w:type="paragraph" w:customStyle="1" w:styleId="FF64331D68DD409F86344AE16071B165">
    <w:name w:val="FF64331D68DD409F86344AE16071B165"/>
    <w:rsid w:val="003C7B2A"/>
  </w:style>
  <w:style w:type="paragraph" w:customStyle="1" w:styleId="32C440EBEA1D43FA8D92620F3603C038">
    <w:name w:val="32C440EBEA1D43FA8D92620F3603C038"/>
    <w:rsid w:val="003C7B2A"/>
  </w:style>
  <w:style w:type="paragraph" w:customStyle="1" w:styleId="BD872DD154704185B105E06263659BE2">
    <w:name w:val="BD872DD154704185B105E06263659BE2"/>
    <w:rsid w:val="003C7B2A"/>
  </w:style>
  <w:style w:type="paragraph" w:customStyle="1" w:styleId="7CF95788B26C43E6B82EE8E7A0F17A27">
    <w:name w:val="7CF95788B26C43E6B82EE8E7A0F17A27"/>
    <w:rsid w:val="003C7B2A"/>
  </w:style>
  <w:style w:type="paragraph" w:customStyle="1" w:styleId="FB240E34DC944CBCAB34F1156CCB74AF">
    <w:name w:val="FB240E34DC944CBCAB34F1156CCB74AF"/>
    <w:rsid w:val="003C7B2A"/>
  </w:style>
  <w:style w:type="paragraph" w:customStyle="1" w:styleId="F155718A36AA44A8A27AC3BEE96BEC04">
    <w:name w:val="F155718A36AA44A8A27AC3BEE96BEC04"/>
    <w:rsid w:val="003C7B2A"/>
  </w:style>
  <w:style w:type="paragraph" w:customStyle="1" w:styleId="EAFE88E2CFE74C6CB5C58702B29CCA3F">
    <w:name w:val="EAFE88E2CFE74C6CB5C58702B29CCA3F"/>
    <w:rsid w:val="003C7B2A"/>
  </w:style>
  <w:style w:type="paragraph" w:customStyle="1" w:styleId="D8DD0D1EFF9B4A5FA12345B092F067DB">
    <w:name w:val="D8DD0D1EFF9B4A5FA12345B092F067DB"/>
    <w:rsid w:val="003C7B2A"/>
  </w:style>
  <w:style w:type="paragraph" w:customStyle="1" w:styleId="85BFE83DAD38431A8951E9B43AC9B528">
    <w:name w:val="85BFE83DAD38431A8951E9B43AC9B528"/>
    <w:rsid w:val="003C7B2A"/>
  </w:style>
  <w:style w:type="paragraph" w:customStyle="1" w:styleId="84CFD705566247F2B8D7857CB7CEC491">
    <w:name w:val="84CFD705566247F2B8D7857CB7CEC491"/>
    <w:rsid w:val="003C7B2A"/>
  </w:style>
  <w:style w:type="paragraph" w:customStyle="1" w:styleId="EACBA474304D41F88A3B3DC1799A3142">
    <w:name w:val="EACBA474304D41F88A3B3DC1799A3142"/>
    <w:rsid w:val="003C7B2A"/>
  </w:style>
  <w:style w:type="paragraph" w:customStyle="1" w:styleId="014454A3F0A242D9806756E3EA5D5388">
    <w:name w:val="014454A3F0A242D9806756E3EA5D5388"/>
    <w:rsid w:val="003C7B2A"/>
  </w:style>
  <w:style w:type="paragraph" w:customStyle="1" w:styleId="196D2858008D45FE88F13C4765A7A9F1">
    <w:name w:val="196D2858008D45FE88F13C4765A7A9F1"/>
    <w:rsid w:val="003C7B2A"/>
  </w:style>
  <w:style w:type="paragraph" w:customStyle="1" w:styleId="27311EB2B8AB409A85FDB0607A42BAA6">
    <w:name w:val="27311EB2B8AB409A85FDB0607A42BAA6"/>
    <w:rsid w:val="003C7B2A"/>
  </w:style>
  <w:style w:type="paragraph" w:customStyle="1" w:styleId="983BB9347E33473898EDAD5911E2B196">
    <w:name w:val="983BB9347E33473898EDAD5911E2B196"/>
    <w:rsid w:val="003C7B2A"/>
  </w:style>
  <w:style w:type="paragraph" w:customStyle="1" w:styleId="A38B3264315D4A7381E8E9EEC541925F">
    <w:name w:val="A38B3264315D4A7381E8E9EEC541925F"/>
    <w:rsid w:val="003C7B2A"/>
  </w:style>
  <w:style w:type="paragraph" w:customStyle="1" w:styleId="68A7A347EAB34EEFA0CDDD5C3E5079C1">
    <w:name w:val="68A7A347EAB34EEFA0CDDD5C3E5079C1"/>
    <w:rsid w:val="003C7B2A"/>
  </w:style>
  <w:style w:type="paragraph" w:customStyle="1" w:styleId="3C11D4FDAFA44801A7C1FCFA80ADF52D">
    <w:name w:val="3C11D4FDAFA44801A7C1FCFA80ADF52D"/>
    <w:rsid w:val="003C7B2A"/>
  </w:style>
  <w:style w:type="paragraph" w:customStyle="1" w:styleId="E09AA53D728946B1BA5033AFBCD351F7">
    <w:name w:val="E09AA53D728946B1BA5033AFBCD351F7"/>
    <w:rsid w:val="003C7B2A"/>
  </w:style>
  <w:style w:type="paragraph" w:customStyle="1" w:styleId="BB6FC3D37E204AC7BAEDCB568FBA4E81">
    <w:name w:val="BB6FC3D37E204AC7BAEDCB568FBA4E81"/>
    <w:rsid w:val="003C7B2A"/>
  </w:style>
  <w:style w:type="paragraph" w:customStyle="1" w:styleId="7EFBA29372B147C9BC1DECC26D57AAD1">
    <w:name w:val="7EFBA29372B147C9BC1DECC26D57AAD1"/>
    <w:rsid w:val="003C7B2A"/>
  </w:style>
  <w:style w:type="paragraph" w:customStyle="1" w:styleId="750C8407D54E42C8A84697E7BA55C150">
    <w:name w:val="750C8407D54E42C8A84697E7BA55C150"/>
    <w:rsid w:val="003C7B2A"/>
  </w:style>
  <w:style w:type="paragraph" w:customStyle="1" w:styleId="E9CD17DECF3245AA9162D7DAA9D1944D">
    <w:name w:val="E9CD17DECF3245AA9162D7DAA9D1944D"/>
    <w:rsid w:val="003C7B2A"/>
  </w:style>
  <w:style w:type="paragraph" w:customStyle="1" w:styleId="9E3C5C8109A945D98144CC9DEDFBA4BB">
    <w:name w:val="9E3C5C8109A945D98144CC9DEDFBA4BB"/>
    <w:rsid w:val="003C7B2A"/>
  </w:style>
  <w:style w:type="paragraph" w:customStyle="1" w:styleId="B4EA121B551C488E96687F9B18E2BFB9">
    <w:name w:val="B4EA121B551C488E96687F9B18E2BFB9"/>
    <w:rsid w:val="003C7B2A"/>
  </w:style>
  <w:style w:type="paragraph" w:customStyle="1" w:styleId="96E83199D47645DBA743CAE74E1D4B24">
    <w:name w:val="96E83199D47645DBA743CAE74E1D4B24"/>
    <w:rsid w:val="003C7B2A"/>
  </w:style>
  <w:style w:type="paragraph" w:customStyle="1" w:styleId="FD6779B0B5DC4844B1F28DA6B2B89745">
    <w:name w:val="FD6779B0B5DC4844B1F28DA6B2B89745"/>
    <w:rsid w:val="003C7B2A"/>
  </w:style>
  <w:style w:type="paragraph" w:customStyle="1" w:styleId="DE58570818F14462834E7EE762E52665">
    <w:name w:val="DE58570818F14462834E7EE762E52665"/>
    <w:rsid w:val="003C7B2A"/>
  </w:style>
  <w:style w:type="paragraph" w:customStyle="1" w:styleId="90A20FC1A6AC4079A87AA4CE450BFA82">
    <w:name w:val="90A20FC1A6AC4079A87AA4CE450BFA82"/>
    <w:rsid w:val="003C7B2A"/>
  </w:style>
  <w:style w:type="paragraph" w:customStyle="1" w:styleId="F46695BB4DC9460690FBBED30078746E">
    <w:name w:val="F46695BB4DC9460690FBBED30078746E"/>
    <w:rsid w:val="003C7B2A"/>
  </w:style>
  <w:style w:type="paragraph" w:customStyle="1" w:styleId="4302F6BE9395475495E8BF916CF13970">
    <w:name w:val="4302F6BE9395475495E8BF916CF13970"/>
    <w:rsid w:val="003C7B2A"/>
  </w:style>
  <w:style w:type="paragraph" w:customStyle="1" w:styleId="B649FADBEE584828A7FB0AE140C268CC">
    <w:name w:val="B649FADBEE584828A7FB0AE140C268CC"/>
    <w:rsid w:val="003C7B2A"/>
  </w:style>
  <w:style w:type="paragraph" w:customStyle="1" w:styleId="2FACC8C518A84865B2F6306DE1263CB9">
    <w:name w:val="2FACC8C518A84865B2F6306DE1263CB9"/>
    <w:rsid w:val="003C7B2A"/>
  </w:style>
  <w:style w:type="paragraph" w:customStyle="1" w:styleId="E9C63CB3DAB74227B79741C005AEC267">
    <w:name w:val="E9C63CB3DAB74227B79741C005AEC267"/>
    <w:rsid w:val="003C7B2A"/>
  </w:style>
  <w:style w:type="paragraph" w:customStyle="1" w:styleId="EE7057C8F5514C129FCAFBB5A562A7DA">
    <w:name w:val="EE7057C8F5514C129FCAFBB5A562A7DA"/>
    <w:rsid w:val="003C7B2A"/>
  </w:style>
  <w:style w:type="paragraph" w:customStyle="1" w:styleId="B75E4F61875C44729D833A46DC7BDD6E">
    <w:name w:val="B75E4F61875C44729D833A46DC7BDD6E"/>
    <w:rsid w:val="003C7B2A"/>
  </w:style>
  <w:style w:type="paragraph" w:customStyle="1" w:styleId="F5D3FB1FF20C41E295253B78456BD357">
    <w:name w:val="F5D3FB1FF20C41E295253B78456BD357"/>
    <w:rsid w:val="003C7B2A"/>
  </w:style>
  <w:style w:type="paragraph" w:customStyle="1" w:styleId="A09C0ABCE9E04F3CB2DEC6418BA23BAB">
    <w:name w:val="A09C0ABCE9E04F3CB2DEC6418BA23BAB"/>
    <w:rsid w:val="003C7B2A"/>
  </w:style>
  <w:style w:type="paragraph" w:customStyle="1" w:styleId="A65FD26A454B44A4B48038CF3632CB06">
    <w:name w:val="A65FD26A454B44A4B48038CF3632CB06"/>
    <w:rsid w:val="003C7B2A"/>
  </w:style>
  <w:style w:type="paragraph" w:customStyle="1" w:styleId="04A3959774B54917BB35A55B6B1F8B17">
    <w:name w:val="04A3959774B54917BB35A55B6B1F8B17"/>
    <w:rsid w:val="003C7B2A"/>
  </w:style>
  <w:style w:type="paragraph" w:customStyle="1" w:styleId="B1485EA803BC446EA3C5B33DD6312DCF">
    <w:name w:val="B1485EA803BC446EA3C5B33DD6312DCF"/>
    <w:rsid w:val="003C7B2A"/>
  </w:style>
  <w:style w:type="paragraph" w:customStyle="1" w:styleId="741858EFF5C74A29B855E327E02A8661">
    <w:name w:val="741858EFF5C74A29B855E327E02A8661"/>
    <w:rsid w:val="003C7B2A"/>
  </w:style>
  <w:style w:type="paragraph" w:customStyle="1" w:styleId="745CD67B37964C648040F348E466D5A0">
    <w:name w:val="745CD67B37964C648040F348E466D5A0"/>
    <w:rsid w:val="003C7B2A"/>
  </w:style>
  <w:style w:type="paragraph" w:customStyle="1" w:styleId="A5D39ACFCF1E4D9BAE882C68007CCDDA">
    <w:name w:val="A5D39ACFCF1E4D9BAE882C68007CCDDA"/>
    <w:rsid w:val="003C7B2A"/>
  </w:style>
  <w:style w:type="paragraph" w:customStyle="1" w:styleId="67C32F735BE4480DA6F01CB52BB72F7D">
    <w:name w:val="67C32F735BE4480DA6F01CB52BB72F7D"/>
    <w:rsid w:val="003C7B2A"/>
  </w:style>
  <w:style w:type="paragraph" w:customStyle="1" w:styleId="921C3BAFD21640A6BD4C79CC3EFB2A5B">
    <w:name w:val="921C3BAFD21640A6BD4C79CC3EFB2A5B"/>
    <w:rsid w:val="003C7B2A"/>
  </w:style>
  <w:style w:type="paragraph" w:customStyle="1" w:styleId="C2710FB7713C40C99125975DA5D6EBEB">
    <w:name w:val="C2710FB7713C40C99125975DA5D6EBEB"/>
    <w:rsid w:val="003C7B2A"/>
  </w:style>
  <w:style w:type="paragraph" w:customStyle="1" w:styleId="71432755424B4473B9FC729BA3FF3716">
    <w:name w:val="71432755424B4473B9FC729BA3FF3716"/>
    <w:rsid w:val="003C7B2A"/>
  </w:style>
  <w:style w:type="paragraph" w:customStyle="1" w:styleId="C0675AF0AFB84C30B4C8C3EDE9DF3D40">
    <w:name w:val="C0675AF0AFB84C30B4C8C3EDE9DF3D40"/>
    <w:rsid w:val="003C7B2A"/>
  </w:style>
  <w:style w:type="paragraph" w:customStyle="1" w:styleId="4A77E324530C41FA9A2A83BD8464E593">
    <w:name w:val="4A77E324530C41FA9A2A83BD8464E593"/>
    <w:rsid w:val="003C7B2A"/>
  </w:style>
  <w:style w:type="paragraph" w:customStyle="1" w:styleId="DDC74237A16B41B1B8B906141015F29A">
    <w:name w:val="DDC74237A16B41B1B8B906141015F29A"/>
    <w:rsid w:val="003C7B2A"/>
  </w:style>
  <w:style w:type="paragraph" w:customStyle="1" w:styleId="98FA18BD94F142B3844352F3EE3D945C">
    <w:name w:val="98FA18BD94F142B3844352F3EE3D945C"/>
    <w:rsid w:val="003C7B2A"/>
  </w:style>
  <w:style w:type="paragraph" w:customStyle="1" w:styleId="CC86EE9FF26B42FB869D796B7C01065B">
    <w:name w:val="CC86EE9FF26B42FB869D796B7C01065B"/>
    <w:rsid w:val="003C7B2A"/>
  </w:style>
  <w:style w:type="paragraph" w:customStyle="1" w:styleId="5B066F659F2146B483B4A17C18D7C741">
    <w:name w:val="5B066F659F2146B483B4A17C18D7C741"/>
    <w:rsid w:val="003C7B2A"/>
  </w:style>
  <w:style w:type="paragraph" w:customStyle="1" w:styleId="3106A6DE7F5742C9AC813F35D23DD62F">
    <w:name w:val="3106A6DE7F5742C9AC813F35D23DD62F"/>
    <w:rsid w:val="003C7B2A"/>
  </w:style>
  <w:style w:type="paragraph" w:customStyle="1" w:styleId="55C444BC49AE427B9F9F36BC1EA42E46">
    <w:name w:val="55C444BC49AE427B9F9F36BC1EA42E46"/>
    <w:rsid w:val="003C7B2A"/>
  </w:style>
  <w:style w:type="paragraph" w:customStyle="1" w:styleId="F05C2E3CB771496E974C371FD8CC5CB2">
    <w:name w:val="F05C2E3CB771496E974C371FD8CC5CB2"/>
    <w:rsid w:val="003C7B2A"/>
  </w:style>
  <w:style w:type="paragraph" w:customStyle="1" w:styleId="C9B4533B51C3486FB79D6FFAE46EB62F">
    <w:name w:val="C9B4533B51C3486FB79D6FFAE46EB62F"/>
    <w:rsid w:val="003C7B2A"/>
  </w:style>
  <w:style w:type="paragraph" w:customStyle="1" w:styleId="F80B5AB83C064FB9A7A3EAB6FA5BC4F3">
    <w:name w:val="F80B5AB83C064FB9A7A3EAB6FA5BC4F3"/>
    <w:rsid w:val="003C7B2A"/>
  </w:style>
  <w:style w:type="paragraph" w:customStyle="1" w:styleId="5E35A75E6A37482F8F9A9E84E8DD655A">
    <w:name w:val="5E35A75E6A37482F8F9A9E84E8DD655A"/>
    <w:rsid w:val="003C7B2A"/>
  </w:style>
  <w:style w:type="paragraph" w:customStyle="1" w:styleId="0CE01EBE3545401F9E2A33570D162214">
    <w:name w:val="0CE01EBE3545401F9E2A33570D162214"/>
    <w:rsid w:val="003C7B2A"/>
  </w:style>
  <w:style w:type="paragraph" w:customStyle="1" w:styleId="0C67411FC4334E29A9F0991675A91B60">
    <w:name w:val="0C67411FC4334E29A9F0991675A91B60"/>
    <w:rsid w:val="003C7B2A"/>
  </w:style>
  <w:style w:type="paragraph" w:customStyle="1" w:styleId="A7076C5CB7704AC093301FAB45FDDC29">
    <w:name w:val="A7076C5CB7704AC093301FAB45FDDC29"/>
    <w:rsid w:val="003C7B2A"/>
  </w:style>
  <w:style w:type="paragraph" w:customStyle="1" w:styleId="12CADA1F15BA4367AB29CD5DAA18D2EB">
    <w:name w:val="12CADA1F15BA4367AB29CD5DAA18D2EB"/>
    <w:rsid w:val="003C7B2A"/>
  </w:style>
  <w:style w:type="paragraph" w:customStyle="1" w:styleId="2DFEC3E57B874D70806F5F1052F2D9B8">
    <w:name w:val="2DFEC3E57B874D70806F5F1052F2D9B8"/>
    <w:rsid w:val="003C7B2A"/>
  </w:style>
  <w:style w:type="paragraph" w:customStyle="1" w:styleId="B60202EBEC0049DA953998267FA1F2B5">
    <w:name w:val="B60202EBEC0049DA953998267FA1F2B5"/>
    <w:rsid w:val="003C7B2A"/>
  </w:style>
  <w:style w:type="paragraph" w:customStyle="1" w:styleId="E583B932E4944E2C8F34B172ED08ECFF">
    <w:name w:val="E583B932E4944E2C8F34B172ED08ECFF"/>
    <w:rsid w:val="003C7B2A"/>
  </w:style>
  <w:style w:type="paragraph" w:customStyle="1" w:styleId="FAF45523BE254139A271A285D1A20F88">
    <w:name w:val="FAF45523BE254139A271A285D1A20F88"/>
    <w:rsid w:val="003C7B2A"/>
  </w:style>
  <w:style w:type="paragraph" w:customStyle="1" w:styleId="BCDD4F952DBE4DADBEAFA0B734F565DB">
    <w:name w:val="BCDD4F952DBE4DADBEAFA0B734F565DB"/>
    <w:rsid w:val="003C7B2A"/>
  </w:style>
  <w:style w:type="paragraph" w:customStyle="1" w:styleId="16B52B56849C4229A77959D0AAF3291F">
    <w:name w:val="16B52B56849C4229A77959D0AAF3291F"/>
    <w:rsid w:val="003C7B2A"/>
  </w:style>
  <w:style w:type="paragraph" w:customStyle="1" w:styleId="EAD154C191484E31A9581E58A810EA67">
    <w:name w:val="EAD154C191484E31A9581E58A810EA67"/>
    <w:rsid w:val="003C7B2A"/>
  </w:style>
  <w:style w:type="paragraph" w:customStyle="1" w:styleId="06C710E9B4094CC59968539DCB5B885D">
    <w:name w:val="06C710E9B4094CC59968539DCB5B885D"/>
    <w:rsid w:val="003C7B2A"/>
  </w:style>
  <w:style w:type="paragraph" w:customStyle="1" w:styleId="3B9252EB78B54352A3E99ED27920248C">
    <w:name w:val="3B9252EB78B54352A3E99ED27920248C"/>
    <w:rsid w:val="003C7B2A"/>
  </w:style>
  <w:style w:type="paragraph" w:customStyle="1" w:styleId="EB346229E1404A7F8DCAB80B855D988C">
    <w:name w:val="EB346229E1404A7F8DCAB80B855D988C"/>
    <w:rsid w:val="003C7B2A"/>
  </w:style>
  <w:style w:type="paragraph" w:customStyle="1" w:styleId="B666F0A20B4044F9BF8900585735F4DD">
    <w:name w:val="B666F0A20B4044F9BF8900585735F4DD"/>
    <w:rsid w:val="003C7B2A"/>
  </w:style>
  <w:style w:type="paragraph" w:customStyle="1" w:styleId="D52D0DAF07054D8BB91ECCCFBF3C3622">
    <w:name w:val="D52D0DAF07054D8BB91ECCCFBF3C3622"/>
    <w:rsid w:val="003C7B2A"/>
  </w:style>
  <w:style w:type="paragraph" w:customStyle="1" w:styleId="6500C712D97442429B2051A1D8578A76">
    <w:name w:val="6500C712D97442429B2051A1D8578A76"/>
    <w:rsid w:val="003C7B2A"/>
  </w:style>
  <w:style w:type="paragraph" w:customStyle="1" w:styleId="C854348388094264BD148C62FFCFE03C">
    <w:name w:val="C854348388094264BD148C62FFCFE03C"/>
    <w:rsid w:val="003C7B2A"/>
  </w:style>
  <w:style w:type="paragraph" w:customStyle="1" w:styleId="4EE049DC974F4FE085300FAB8CAAE2CE">
    <w:name w:val="4EE049DC974F4FE085300FAB8CAAE2CE"/>
    <w:rsid w:val="003C7B2A"/>
  </w:style>
  <w:style w:type="paragraph" w:customStyle="1" w:styleId="AA5FF62B77BB425A8BFA8F3934717584">
    <w:name w:val="AA5FF62B77BB425A8BFA8F3934717584"/>
    <w:rsid w:val="003C7B2A"/>
  </w:style>
  <w:style w:type="paragraph" w:customStyle="1" w:styleId="771D58D5EC0D42C1BD75A8DE31566806">
    <w:name w:val="771D58D5EC0D42C1BD75A8DE31566806"/>
    <w:rsid w:val="003C7B2A"/>
  </w:style>
  <w:style w:type="paragraph" w:customStyle="1" w:styleId="0071A87DBDBD49ABA5798CBB2D67E678">
    <w:name w:val="0071A87DBDBD49ABA5798CBB2D67E678"/>
    <w:rsid w:val="003C7B2A"/>
  </w:style>
  <w:style w:type="paragraph" w:customStyle="1" w:styleId="DFED12AC602D42A9A53CEE3A3AE2B3F2">
    <w:name w:val="DFED12AC602D42A9A53CEE3A3AE2B3F2"/>
    <w:rsid w:val="003C7B2A"/>
  </w:style>
  <w:style w:type="paragraph" w:customStyle="1" w:styleId="DC6E2AA1EF9E447DAF2E15FC667D60A8">
    <w:name w:val="DC6E2AA1EF9E447DAF2E15FC667D60A8"/>
    <w:rsid w:val="003C7B2A"/>
  </w:style>
  <w:style w:type="paragraph" w:customStyle="1" w:styleId="67E24833462A4188931235D74B04CC34">
    <w:name w:val="67E24833462A4188931235D74B04CC34"/>
    <w:rsid w:val="003C7B2A"/>
  </w:style>
  <w:style w:type="paragraph" w:customStyle="1" w:styleId="62777E8188154DA094C06B15FCA01AF3">
    <w:name w:val="62777E8188154DA094C06B15FCA01AF3"/>
    <w:rsid w:val="003C7B2A"/>
  </w:style>
  <w:style w:type="paragraph" w:customStyle="1" w:styleId="39F699D71B334C8DA6F53E0FBE40FB85">
    <w:name w:val="39F699D71B334C8DA6F53E0FBE40FB85"/>
    <w:rsid w:val="003C7B2A"/>
  </w:style>
  <w:style w:type="paragraph" w:customStyle="1" w:styleId="7FFF8BEA07154241B0F8F9151C5BDA2E">
    <w:name w:val="7FFF8BEA07154241B0F8F9151C5BDA2E"/>
    <w:rsid w:val="003C7B2A"/>
  </w:style>
  <w:style w:type="paragraph" w:customStyle="1" w:styleId="63EDAC4FAF1746B0979D1721FFBC3E2A">
    <w:name w:val="63EDAC4FAF1746B0979D1721FFBC3E2A"/>
    <w:rsid w:val="003C7B2A"/>
  </w:style>
  <w:style w:type="paragraph" w:customStyle="1" w:styleId="15639245952C418F8AD220F6CD5C5D3B">
    <w:name w:val="15639245952C418F8AD220F6CD5C5D3B"/>
    <w:rsid w:val="003C7B2A"/>
  </w:style>
  <w:style w:type="paragraph" w:customStyle="1" w:styleId="C017411306C44FD392585348AC07CD1C">
    <w:name w:val="C017411306C44FD392585348AC07CD1C"/>
    <w:rsid w:val="003C7B2A"/>
  </w:style>
  <w:style w:type="paragraph" w:customStyle="1" w:styleId="11223BA0B9BC40648DD31BDC3E519671">
    <w:name w:val="11223BA0B9BC40648DD31BDC3E519671"/>
    <w:rsid w:val="003C7B2A"/>
  </w:style>
  <w:style w:type="paragraph" w:customStyle="1" w:styleId="F2C825E16EAF426B9B3ECC14246D2401">
    <w:name w:val="F2C825E16EAF426B9B3ECC14246D2401"/>
    <w:rsid w:val="003C7B2A"/>
  </w:style>
  <w:style w:type="paragraph" w:customStyle="1" w:styleId="75E65E470A7343B3BA9F0FA66439AD05">
    <w:name w:val="75E65E470A7343B3BA9F0FA66439AD05"/>
    <w:rsid w:val="003C7B2A"/>
  </w:style>
  <w:style w:type="paragraph" w:customStyle="1" w:styleId="292417CE65694CCC99F191B60D6D8FD9">
    <w:name w:val="292417CE65694CCC99F191B60D6D8FD9"/>
    <w:rsid w:val="003C7B2A"/>
  </w:style>
  <w:style w:type="paragraph" w:customStyle="1" w:styleId="59509842B7EF4FEAB3BEAD39496E3087">
    <w:name w:val="59509842B7EF4FEAB3BEAD39496E3087"/>
    <w:rsid w:val="003C7B2A"/>
  </w:style>
  <w:style w:type="paragraph" w:customStyle="1" w:styleId="4F68756D0D9844539857E710AEFE94A2">
    <w:name w:val="4F68756D0D9844539857E710AEFE94A2"/>
    <w:rsid w:val="003C7B2A"/>
  </w:style>
  <w:style w:type="paragraph" w:customStyle="1" w:styleId="31673DC22FB04E11A549F671016A97DF">
    <w:name w:val="31673DC22FB04E11A549F671016A97DF"/>
    <w:rsid w:val="003C7B2A"/>
  </w:style>
  <w:style w:type="paragraph" w:customStyle="1" w:styleId="41D7EF8D7937458FB6CBC3725A256355">
    <w:name w:val="41D7EF8D7937458FB6CBC3725A256355"/>
    <w:rsid w:val="003C7B2A"/>
  </w:style>
  <w:style w:type="paragraph" w:customStyle="1" w:styleId="B954C3AB64A1420B9A7353E9C59EB010">
    <w:name w:val="B954C3AB64A1420B9A7353E9C59EB010"/>
    <w:rsid w:val="003C7B2A"/>
  </w:style>
  <w:style w:type="paragraph" w:customStyle="1" w:styleId="8A9C0809B15243CC810BE53A6024C03A">
    <w:name w:val="8A9C0809B15243CC810BE53A6024C03A"/>
    <w:rsid w:val="003C7B2A"/>
  </w:style>
  <w:style w:type="paragraph" w:customStyle="1" w:styleId="E81C4ED1958F44D488AC18F9C9FF73D8">
    <w:name w:val="E81C4ED1958F44D488AC18F9C9FF73D8"/>
    <w:rsid w:val="003C7B2A"/>
  </w:style>
  <w:style w:type="paragraph" w:customStyle="1" w:styleId="29E48B91489B465397A2BD019ABBC401">
    <w:name w:val="29E48B91489B465397A2BD019ABBC401"/>
    <w:rsid w:val="003C7B2A"/>
  </w:style>
  <w:style w:type="paragraph" w:customStyle="1" w:styleId="F0E1ED7C9B3E48E9B8EA434AFB425048">
    <w:name w:val="F0E1ED7C9B3E48E9B8EA434AFB425048"/>
    <w:rsid w:val="003C7B2A"/>
  </w:style>
  <w:style w:type="paragraph" w:customStyle="1" w:styleId="2CE0C61ADA624E6FB25D3EC03AD37BC2">
    <w:name w:val="2CE0C61ADA624E6FB25D3EC03AD37BC2"/>
    <w:rsid w:val="003C7B2A"/>
  </w:style>
  <w:style w:type="paragraph" w:customStyle="1" w:styleId="822D191C21904E1B82BA3E245A76AC6B">
    <w:name w:val="822D191C21904E1B82BA3E245A76AC6B"/>
    <w:rsid w:val="003C7B2A"/>
  </w:style>
  <w:style w:type="paragraph" w:customStyle="1" w:styleId="5F8CC5F33A884539B38644DFE895C28A">
    <w:name w:val="5F8CC5F33A884539B38644DFE895C28A"/>
    <w:rsid w:val="003C7B2A"/>
  </w:style>
  <w:style w:type="paragraph" w:customStyle="1" w:styleId="951CDDFC0B834C5E9D1C1D2C935249C6">
    <w:name w:val="951CDDFC0B834C5E9D1C1D2C935249C6"/>
    <w:rsid w:val="003C7B2A"/>
  </w:style>
  <w:style w:type="paragraph" w:customStyle="1" w:styleId="CD96ACFDB3444C188D74D266AE05C6D2">
    <w:name w:val="CD96ACFDB3444C188D74D266AE05C6D2"/>
    <w:rsid w:val="003C7B2A"/>
  </w:style>
  <w:style w:type="paragraph" w:customStyle="1" w:styleId="5A530F5F821D49B7BA679F18C7AA6381">
    <w:name w:val="5A530F5F821D49B7BA679F18C7AA6381"/>
    <w:rsid w:val="003C7B2A"/>
  </w:style>
  <w:style w:type="paragraph" w:customStyle="1" w:styleId="E93D2A969B0840C89DF9749CEC668FCF">
    <w:name w:val="E93D2A969B0840C89DF9749CEC668FCF"/>
    <w:rsid w:val="003C7B2A"/>
  </w:style>
  <w:style w:type="paragraph" w:customStyle="1" w:styleId="77CCCF726EF34F79953CA0E7DB4CF91D">
    <w:name w:val="77CCCF726EF34F79953CA0E7DB4CF91D"/>
    <w:rsid w:val="003C7B2A"/>
  </w:style>
  <w:style w:type="paragraph" w:customStyle="1" w:styleId="5C14B458DBEC46E8966F3DBEC9EEA412">
    <w:name w:val="5C14B458DBEC46E8966F3DBEC9EEA412"/>
    <w:rsid w:val="003C7B2A"/>
  </w:style>
  <w:style w:type="paragraph" w:customStyle="1" w:styleId="D4245C43333A47C085FA2463F36179BE">
    <w:name w:val="D4245C43333A47C085FA2463F36179BE"/>
    <w:rsid w:val="003C7B2A"/>
  </w:style>
  <w:style w:type="paragraph" w:customStyle="1" w:styleId="AEBBED1935C24D2F9996C0B6C3C602F3">
    <w:name w:val="AEBBED1935C24D2F9996C0B6C3C602F3"/>
    <w:rsid w:val="003C7B2A"/>
  </w:style>
  <w:style w:type="paragraph" w:customStyle="1" w:styleId="B0419563448D47B09EFE690228E02723">
    <w:name w:val="B0419563448D47B09EFE690228E02723"/>
    <w:rsid w:val="003C7B2A"/>
  </w:style>
  <w:style w:type="paragraph" w:customStyle="1" w:styleId="A53D3559F3DF41BA86FE64A7095E561B">
    <w:name w:val="A53D3559F3DF41BA86FE64A7095E561B"/>
    <w:rsid w:val="003C7B2A"/>
  </w:style>
  <w:style w:type="paragraph" w:customStyle="1" w:styleId="AD6EF4CF57C34343BC9FB96692749E50">
    <w:name w:val="AD6EF4CF57C34343BC9FB96692749E50"/>
    <w:rsid w:val="003C7B2A"/>
  </w:style>
  <w:style w:type="paragraph" w:customStyle="1" w:styleId="40695350A314428FBEC1BF15F6EF874A">
    <w:name w:val="40695350A314428FBEC1BF15F6EF874A"/>
    <w:rsid w:val="003C7B2A"/>
  </w:style>
  <w:style w:type="paragraph" w:customStyle="1" w:styleId="EDC8D18328F04FFCAB53D64EB0B5142A">
    <w:name w:val="EDC8D18328F04FFCAB53D64EB0B5142A"/>
    <w:rsid w:val="003C7B2A"/>
  </w:style>
  <w:style w:type="paragraph" w:customStyle="1" w:styleId="316335B765884B8F82488EEF6F1A66E1">
    <w:name w:val="316335B765884B8F82488EEF6F1A66E1"/>
    <w:rsid w:val="003C7B2A"/>
  </w:style>
  <w:style w:type="paragraph" w:customStyle="1" w:styleId="5EA449B7ED9F4FD08A32D9C4ACD939E7">
    <w:name w:val="5EA449B7ED9F4FD08A32D9C4ACD939E7"/>
    <w:rsid w:val="003C7B2A"/>
  </w:style>
  <w:style w:type="paragraph" w:customStyle="1" w:styleId="CA73E8178FC44CC8BCDB25679B5B7661">
    <w:name w:val="CA73E8178FC44CC8BCDB25679B5B7661"/>
    <w:rsid w:val="003C7B2A"/>
  </w:style>
  <w:style w:type="paragraph" w:customStyle="1" w:styleId="B01616223A934310AB7EAC7000287DC3">
    <w:name w:val="B01616223A934310AB7EAC7000287DC3"/>
    <w:rsid w:val="003C7B2A"/>
  </w:style>
  <w:style w:type="paragraph" w:customStyle="1" w:styleId="6AC4BA29576C49DC88C517F79528980C">
    <w:name w:val="6AC4BA29576C49DC88C517F79528980C"/>
    <w:rsid w:val="003C7B2A"/>
  </w:style>
  <w:style w:type="paragraph" w:customStyle="1" w:styleId="4CB0EF7D943F4C659B6185C29D86881C">
    <w:name w:val="4CB0EF7D943F4C659B6185C29D86881C"/>
    <w:rsid w:val="003C7B2A"/>
  </w:style>
  <w:style w:type="paragraph" w:customStyle="1" w:styleId="DD8E2C65A1A64A5FA4F5B4B01FC1D93D">
    <w:name w:val="DD8E2C65A1A64A5FA4F5B4B01FC1D93D"/>
    <w:rsid w:val="003C7B2A"/>
  </w:style>
  <w:style w:type="paragraph" w:customStyle="1" w:styleId="E4821FA39AFC46B5999CC3574A19CF39">
    <w:name w:val="E4821FA39AFC46B5999CC3574A19CF39"/>
    <w:rsid w:val="003C7B2A"/>
  </w:style>
  <w:style w:type="paragraph" w:customStyle="1" w:styleId="0CD1D9BDAE924ADB8CCAEBAA448C5CD7">
    <w:name w:val="0CD1D9BDAE924ADB8CCAEBAA448C5CD7"/>
    <w:rsid w:val="003C7B2A"/>
  </w:style>
  <w:style w:type="paragraph" w:customStyle="1" w:styleId="BA24171159B4449DBC28B2E2F7196A56">
    <w:name w:val="BA24171159B4449DBC28B2E2F7196A56"/>
    <w:rsid w:val="003C7B2A"/>
  </w:style>
  <w:style w:type="paragraph" w:customStyle="1" w:styleId="8745CC305FD04EB88A4832727EE11794">
    <w:name w:val="8745CC305FD04EB88A4832727EE11794"/>
    <w:rsid w:val="003C7B2A"/>
  </w:style>
  <w:style w:type="paragraph" w:customStyle="1" w:styleId="4AABBCEB31234A68A787A63427F8A506">
    <w:name w:val="4AABBCEB31234A68A787A63427F8A506"/>
    <w:rsid w:val="003C7B2A"/>
  </w:style>
  <w:style w:type="paragraph" w:customStyle="1" w:styleId="D8BBFAAB7C884E3BBD32A47F4FC898C2">
    <w:name w:val="D8BBFAAB7C884E3BBD32A47F4FC898C2"/>
    <w:rsid w:val="003C7B2A"/>
  </w:style>
  <w:style w:type="paragraph" w:customStyle="1" w:styleId="EF6F558ECAF94DCE94F12293F73A5EF0">
    <w:name w:val="EF6F558ECAF94DCE94F12293F73A5EF0"/>
    <w:rsid w:val="003C7B2A"/>
  </w:style>
  <w:style w:type="paragraph" w:customStyle="1" w:styleId="3BA2510F07B74C699FB4167F7318A94D">
    <w:name w:val="3BA2510F07B74C699FB4167F7318A94D"/>
    <w:rsid w:val="003C7B2A"/>
  </w:style>
  <w:style w:type="paragraph" w:customStyle="1" w:styleId="56EA2C46ECC34F25B92D931AAE74B82F">
    <w:name w:val="56EA2C46ECC34F25B92D931AAE74B82F"/>
    <w:rsid w:val="003C7B2A"/>
  </w:style>
  <w:style w:type="paragraph" w:customStyle="1" w:styleId="53DFBB2382EF491992214E5FC0C05ABA">
    <w:name w:val="53DFBB2382EF491992214E5FC0C05ABA"/>
    <w:rsid w:val="003C7B2A"/>
  </w:style>
  <w:style w:type="paragraph" w:customStyle="1" w:styleId="0642F7613EF147EAB5265FBF676CE1A3">
    <w:name w:val="0642F7613EF147EAB5265FBF676CE1A3"/>
    <w:rsid w:val="003C7B2A"/>
  </w:style>
  <w:style w:type="paragraph" w:customStyle="1" w:styleId="6ABE6DC568844F5698628DB287A0D7D8">
    <w:name w:val="6ABE6DC568844F5698628DB287A0D7D8"/>
    <w:rsid w:val="003C7B2A"/>
  </w:style>
  <w:style w:type="paragraph" w:customStyle="1" w:styleId="BC64B1EFEDCC409AA92825B736B7F863">
    <w:name w:val="BC64B1EFEDCC409AA92825B736B7F863"/>
    <w:rsid w:val="003C7B2A"/>
  </w:style>
  <w:style w:type="paragraph" w:customStyle="1" w:styleId="6A6D67423ADC44C7952E3128F026643B">
    <w:name w:val="6A6D67423ADC44C7952E3128F026643B"/>
    <w:rsid w:val="003C7B2A"/>
  </w:style>
  <w:style w:type="paragraph" w:customStyle="1" w:styleId="1E37CBA50F4D41E79FF0EB90A1795720">
    <w:name w:val="1E37CBA50F4D41E79FF0EB90A1795720"/>
    <w:rsid w:val="003C7B2A"/>
  </w:style>
  <w:style w:type="paragraph" w:customStyle="1" w:styleId="2A65C8D8747B4E15A10B03536F9D5DB5">
    <w:name w:val="2A65C8D8747B4E15A10B03536F9D5DB5"/>
    <w:rsid w:val="003C7B2A"/>
  </w:style>
  <w:style w:type="paragraph" w:customStyle="1" w:styleId="315DFD2F00724846B328177E4032F3F3">
    <w:name w:val="315DFD2F00724846B328177E4032F3F3"/>
    <w:rsid w:val="003C7B2A"/>
  </w:style>
  <w:style w:type="paragraph" w:customStyle="1" w:styleId="02DE62EB18DC403C938BAB5594647F27">
    <w:name w:val="02DE62EB18DC403C938BAB5594647F27"/>
    <w:rsid w:val="003C7B2A"/>
  </w:style>
  <w:style w:type="paragraph" w:customStyle="1" w:styleId="34CC27015B9142AC889BCE8216547EDA">
    <w:name w:val="34CC27015B9142AC889BCE8216547EDA"/>
    <w:rsid w:val="003C7B2A"/>
  </w:style>
  <w:style w:type="paragraph" w:customStyle="1" w:styleId="8D085E750F544DCCB103D97F923A746D">
    <w:name w:val="8D085E750F544DCCB103D97F923A746D"/>
    <w:rsid w:val="003C7B2A"/>
  </w:style>
  <w:style w:type="paragraph" w:customStyle="1" w:styleId="FD259D7F9CD04F18B2FC98BC90193C7C">
    <w:name w:val="FD259D7F9CD04F18B2FC98BC90193C7C"/>
    <w:rsid w:val="003C7B2A"/>
  </w:style>
  <w:style w:type="paragraph" w:customStyle="1" w:styleId="2CF0C7CF38804BD9B381FADED3233C91">
    <w:name w:val="2CF0C7CF38804BD9B381FADED3233C91"/>
    <w:rsid w:val="003C7B2A"/>
  </w:style>
  <w:style w:type="paragraph" w:customStyle="1" w:styleId="AF6EB8659A504F49807299EC51BD2384">
    <w:name w:val="AF6EB8659A504F49807299EC51BD2384"/>
    <w:rsid w:val="003C7B2A"/>
  </w:style>
  <w:style w:type="paragraph" w:customStyle="1" w:styleId="62983891EF87421E85E9B8A7CCE22D71">
    <w:name w:val="62983891EF87421E85E9B8A7CCE22D71"/>
    <w:rsid w:val="003C7B2A"/>
  </w:style>
  <w:style w:type="paragraph" w:customStyle="1" w:styleId="0C30867B046049D3BB65D9571B027326">
    <w:name w:val="0C30867B046049D3BB65D9571B027326"/>
    <w:rsid w:val="003C7B2A"/>
  </w:style>
  <w:style w:type="paragraph" w:customStyle="1" w:styleId="0DFBCCF089BE47659D445E9AFE1ACCD1">
    <w:name w:val="0DFBCCF089BE47659D445E9AFE1ACCD1"/>
    <w:rsid w:val="003C7B2A"/>
  </w:style>
  <w:style w:type="paragraph" w:customStyle="1" w:styleId="4F85CFE6915D4DE2B5DAAFF368742A61">
    <w:name w:val="4F85CFE6915D4DE2B5DAAFF368742A61"/>
    <w:rsid w:val="003C7B2A"/>
  </w:style>
  <w:style w:type="paragraph" w:customStyle="1" w:styleId="A5595CAD939448308215166B22C4DCDA">
    <w:name w:val="A5595CAD939448308215166B22C4DCDA"/>
    <w:rsid w:val="003C7B2A"/>
  </w:style>
  <w:style w:type="paragraph" w:customStyle="1" w:styleId="3B81E8BFCB6D462A9D3A954DDD54279D">
    <w:name w:val="3B81E8BFCB6D462A9D3A954DDD54279D"/>
    <w:rsid w:val="003C7B2A"/>
  </w:style>
  <w:style w:type="paragraph" w:customStyle="1" w:styleId="E75ABC58512948BBA64C4D00B404188E">
    <w:name w:val="E75ABC58512948BBA64C4D00B404188E"/>
    <w:rsid w:val="003C7B2A"/>
  </w:style>
  <w:style w:type="paragraph" w:customStyle="1" w:styleId="48EE282218C74A3D94B63730302372D9">
    <w:name w:val="48EE282218C74A3D94B63730302372D9"/>
    <w:rsid w:val="003C7B2A"/>
  </w:style>
  <w:style w:type="paragraph" w:customStyle="1" w:styleId="8B7336BC7ED043CA9123ED0B9166E062">
    <w:name w:val="8B7336BC7ED043CA9123ED0B9166E062"/>
    <w:rsid w:val="003C7B2A"/>
  </w:style>
  <w:style w:type="paragraph" w:customStyle="1" w:styleId="E1C252A1D07D47939BA09DC98FE7A86A">
    <w:name w:val="E1C252A1D07D47939BA09DC98FE7A86A"/>
    <w:rsid w:val="003C7B2A"/>
  </w:style>
  <w:style w:type="paragraph" w:customStyle="1" w:styleId="25B0D9DEBF9F45A5ACAF764C98CAA592">
    <w:name w:val="25B0D9DEBF9F45A5ACAF764C98CAA592"/>
    <w:rsid w:val="003C7B2A"/>
  </w:style>
  <w:style w:type="paragraph" w:customStyle="1" w:styleId="68FF3288F7424F1CBC7EECDDB7564511">
    <w:name w:val="68FF3288F7424F1CBC7EECDDB7564511"/>
    <w:rsid w:val="003C7B2A"/>
  </w:style>
  <w:style w:type="paragraph" w:customStyle="1" w:styleId="9E269086ED4B408E8F19B4843500FB39">
    <w:name w:val="9E269086ED4B408E8F19B4843500FB39"/>
    <w:rsid w:val="003C7B2A"/>
  </w:style>
  <w:style w:type="paragraph" w:customStyle="1" w:styleId="E74DD61796274DA2BCC48C7D23F46FF3">
    <w:name w:val="E74DD61796274DA2BCC48C7D23F46FF3"/>
    <w:rsid w:val="003C7B2A"/>
  </w:style>
  <w:style w:type="paragraph" w:customStyle="1" w:styleId="53F2AA8CE5724679A7F3DF07C134EC50">
    <w:name w:val="53F2AA8CE5724679A7F3DF07C134EC50"/>
    <w:rsid w:val="003C7B2A"/>
  </w:style>
  <w:style w:type="paragraph" w:customStyle="1" w:styleId="6080109173EB4123BAA1A56EABB244ED">
    <w:name w:val="6080109173EB4123BAA1A56EABB244ED"/>
    <w:rsid w:val="003C7B2A"/>
  </w:style>
  <w:style w:type="paragraph" w:customStyle="1" w:styleId="7356F5AFF5D04AF396F9BB1D8AD52DF0">
    <w:name w:val="7356F5AFF5D04AF396F9BB1D8AD52DF0"/>
    <w:rsid w:val="003C7B2A"/>
  </w:style>
  <w:style w:type="paragraph" w:customStyle="1" w:styleId="17E113E4012743869CCB13A6F4CBAF5C">
    <w:name w:val="17E113E4012743869CCB13A6F4CBAF5C"/>
    <w:rsid w:val="003C7B2A"/>
  </w:style>
  <w:style w:type="paragraph" w:customStyle="1" w:styleId="115016D1AF7542A6AEDA15D936D1D4DD">
    <w:name w:val="115016D1AF7542A6AEDA15D936D1D4DD"/>
    <w:rsid w:val="003C7B2A"/>
  </w:style>
  <w:style w:type="paragraph" w:customStyle="1" w:styleId="F618B8721089484E8E98FA6484713035">
    <w:name w:val="F618B8721089484E8E98FA6484713035"/>
    <w:rsid w:val="003C7B2A"/>
  </w:style>
  <w:style w:type="paragraph" w:customStyle="1" w:styleId="B983274FFACC41E99E7719B883064B6D">
    <w:name w:val="B983274FFACC41E99E7719B883064B6D"/>
    <w:rsid w:val="003C7B2A"/>
  </w:style>
  <w:style w:type="paragraph" w:customStyle="1" w:styleId="C9531061F58E4AC387452B5EE67E7C6A">
    <w:name w:val="C9531061F58E4AC387452B5EE67E7C6A"/>
    <w:rsid w:val="003C7B2A"/>
  </w:style>
  <w:style w:type="paragraph" w:customStyle="1" w:styleId="49EC482635F64E8B9D1AEA4004274D77">
    <w:name w:val="49EC482635F64E8B9D1AEA4004274D77"/>
    <w:rsid w:val="003C7B2A"/>
  </w:style>
  <w:style w:type="paragraph" w:customStyle="1" w:styleId="0F257EB119D249BA8BA101FD31953CBA">
    <w:name w:val="0F257EB119D249BA8BA101FD31953CBA"/>
    <w:rsid w:val="003C7B2A"/>
  </w:style>
  <w:style w:type="paragraph" w:customStyle="1" w:styleId="A06149F269654466A3E455CEB453FB00">
    <w:name w:val="A06149F269654466A3E455CEB453FB00"/>
    <w:rsid w:val="003C7B2A"/>
  </w:style>
  <w:style w:type="paragraph" w:customStyle="1" w:styleId="6BC96934716F4C33BF19D79F32D0DBD6">
    <w:name w:val="6BC96934716F4C33BF19D79F32D0DBD6"/>
    <w:rsid w:val="003C7B2A"/>
  </w:style>
  <w:style w:type="paragraph" w:customStyle="1" w:styleId="4C1C48A479F44E26892BB2427A39AEC6">
    <w:name w:val="4C1C48A479F44E26892BB2427A39AEC6"/>
    <w:rsid w:val="003C7B2A"/>
  </w:style>
  <w:style w:type="paragraph" w:customStyle="1" w:styleId="A801C1964CEB44B5B92251FEAB33202D">
    <w:name w:val="A801C1964CEB44B5B92251FEAB33202D"/>
    <w:rsid w:val="003C7B2A"/>
  </w:style>
  <w:style w:type="paragraph" w:customStyle="1" w:styleId="F8E4359F9920450DBA1B5D080C715098">
    <w:name w:val="F8E4359F9920450DBA1B5D080C715098"/>
    <w:rsid w:val="003C7B2A"/>
  </w:style>
  <w:style w:type="paragraph" w:customStyle="1" w:styleId="E61D08CB56D041F09B33B06F78602C61">
    <w:name w:val="E61D08CB56D041F09B33B06F78602C61"/>
    <w:rsid w:val="003C7B2A"/>
  </w:style>
  <w:style w:type="paragraph" w:customStyle="1" w:styleId="606800C94687464DA4BF537D90CCFEC8">
    <w:name w:val="606800C94687464DA4BF537D90CCFEC8"/>
    <w:rsid w:val="003C7B2A"/>
  </w:style>
  <w:style w:type="paragraph" w:customStyle="1" w:styleId="43BC5753E2E242C69D7057C7A54606D9">
    <w:name w:val="43BC5753E2E242C69D7057C7A54606D9"/>
    <w:rsid w:val="003C7B2A"/>
  </w:style>
  <w:style w:type="paragraph" w:customStyle="1" w:styleId="F2946513420043038EDE058A28CE1DFF">
    <w:name w:val="F2946513420043038EDE058A28CE1DFF"/>
    <w:rsid w:val="003C7B2A"/>
  </w:style>
  <w:style w:type="paragraph" w:customStyle="1" w:styleId="B8C7EC5986B340F4A4AFB20C9850C665">
    <w:name w:val="B8C7EC5986B340F4A4AFB20C9850C665"/>
    <w:rsid w:val="003C7B2A"/>
  </w:style>
  <w:style w:type="paragraph" w:customStyle="1" w:styleId="193E8FDAA79E41F3B91DAF87CBA4D3D3">
    <w:name w:val="193E8FDAA79E41F3B91DAF87CBA4D3D3"/>
    <w:rsid w:val="003C7B2A"/>
  </w:style>
  <w:style w:type="paragraph" w:customStyle="1" w:styleId="C604BF64043F4916A4C397215061D46E">
    <w:name w:val="C604BF64043F4916A4C397215061D46E"/>
    <w:rsid w:val="003C7B2A"/>
  </w:style>
  <w:style w:type="paragraph" w:customStyle="1" w:styleId="BED404747AD642EB8CAD4254BFB9966A">
    <w:name w:val="BED404747AD642EB8CAD4254BFB9966A"/>
    <w:rsid w:val="003C7B2A"/>
  </w:style>
  <w:style w:type="paragraph" w:customStyle="1" w:styleId="380ED47A93754864B5BFC6ED5A689E1A">
    <w:name w:val="380ED47A93754864B5BFC6ED5A689E1A"/>
    <w:rsid w:val="003C7B2A"/>
  </w:style>
  <w:style w:type="paragraph" w:customStyle="1" w:styleId="45ED148396E14EC282DE93FEEB4EE227">
    <w:name w:val="45ED148396E14EC282DE93FEEB4EE227"/>
    <w:rsid w:val="003C7B2A"/>
  </w:style>
  <w:style w:type="paragraph" w:customStyle="1" w:styleId="5AC59BA1866744BDB94081E3ECE5E323">
    <w:name w:val="5AC59BA1866744BDB94081E3ECE5E323"/>
    <w:rsid w:val="003C7B2A"/>
  </w:style>
  <w:style w:type="paragraph" w:customStyle="1" w:styleId="0280A4BDB4CE4131BF364236DA82CEA1">
    <w:name w:val="0280A4BDB4CE4131BF364236DA82CEA1"/>
    <w:rsid w:val="003C7B2A"/>
  </w:style>
  <w:style w:type="paragraph" w:customStyle="1" w:styleId="CB45C1565FF94473B0E7E47A4CF33CE0">
    <w:name w:val="CB45C1565FF94473B0E7E47A4CF33CE0"/>
    <w:rsid w:val="003C7B2A"/>
  </w:style>
  <w:style w:type="paragraph" w:customStyle="1" w:styleId="E060C90A92854A82AFF070E32EEFF081">
    <w:name w:val="E060C90A92854A82AFF070E32EEFF081"/>
    <w:rsid w:val="003C7B2A"/>
  </w:style>
  <w:style w:type="paragraph" w:customStyle="1" w:styleId="A442890C2256438FB5A9A36317C4C39D">
    <w:name w:val="A442890C2256438FB5A9A36317C4C39D"/>
    <w:rsid w:val="003C7B2A"/>
  </w:style>
  <w:style w:type="paragraph" w:customStyle="1" w:styleId="6B07CF9808F94EBC80EAA1CAF1B22506">
    <w:name w:val="6B07CF9808F94EBC80EAA1CAF1B22506"/>
    <w:rsid w:val="003C7B2A"/>
  </w:style>
  <w:style w:type="paragraph" w:customStyle="1" w:styleId="1A015E89D1A344F49B49956D3E5963C1">
    <w:name w:val="1A015E89D1A344F49B49956D3E5963C1"/>
    <w:rsid w:val="003C7B2A"/>
  </w:style>
  <w:style w:type="paragraph" w:customStyle="1" w:styleId="0C6ED4D0A6AA458683E5D10558CF7CDE">
    <w:name w:val="0C6ED4D0A6AA458683E5D10558CF7CDE"/>
    <w:rsid w:val="003C7B2A"/>
  </w:style>
  <w:style w:type="paragraph" w:customStyle="1" w:styleId="2F76FC12C02F42FF8F922BF60DA34544">
    <w:name w:val="2F76FC12C02F42FF8F922BF60DA34544"/>
    <w:rsid w:val="003C7B2A"/>
  </w:style>
  <w:style w:type="paragraph" w:customStyle="1" w:styleId="6D6DC0C81C4243FE80FF392B92D57002">
    <w:name w:val="6D6DC0C81C4243FE80FF392B92D57002"/>
    <w:rsid w:val="003C7B2A"/>
  </w:style>
  <w:style w:type="paragraph" w:customStyle="1" w:styleId="460116276DC14DE3A98DF76F86BA78FE">
    <w:name w:val="460116276DC14DE3A98DF76F86BA78FE"/>
    <w:rsid w:val="003C7B2A"/>
  </w:style>
  <w:style w:type="paragraph" w:customStyle="1" w:styleId="5BA950ED36164EBB9A72C0D069A43527">
    <w:name w:val="5BA950ED36164EBB9A72C0D069A43527"/>
    <w:rsid w:val="003C7B2A"/>
  </w:style>
  <w:style w:type="paragraph" w:customStyle="1" w:styleId="CAEDF2F012154EBAA7572FD8B54B5EE0">
    <w:name w:val="CAEDF2F012154EBAA7572FD8B54B5EE0"/>
    <w:rsid w:val="003C7B2A"/>
  </w:style>
  <w:style w:type="paragraph" w:customStyle="1" w:styleId="60F5ACD1A22741A9AEF16FCBF9AE8BCA">
    <w:name w:val="60F5ACD1A22741A9AEF16FCBF9AE8BCA"/>
    <w:rsid w:val="003C7B2A"/>
  </w:style>
  <w:style w:type="paragraph" w:customStyle="1" w:styleId="D324E1A1DA404B38AC9406E08CC934A0">
    <w:name w:val="D324E1A1DA404B38AC9406E08CC934A0"/>
    <w:rsid w:val="003C7B2A"/>
  </w:style>
  <w:style w:type="paragraph" w:customStyle="1" w:styleId="A255574EB37347FC8961F7164C7B9369">
    <w:name w:val="A255574EB37347FC8961F7164C7B9369"/>
    <w:rsid w:val="003C7B2A"/>
  </w:style>
  <w:style w:type="paragraph" w:customStyle="1" w:styleId="7B0D509E8AC4428785F4CF2330922034">
    <w:name w:val="7B0D509E8AC4428785F4CF2330922034"/>
    <w:rsid w:val="003C7B2A"/>
  </w:style>
  <w:style w:type="paragraph" w:customStyle="1" w:styleId="D1A221D4DC444E928177E21479D17D8D">
    <w:name w:val="D1A221D4DC444E928177E21479D17D8D"/>
    <w:rsid w:val="003C7B2A"/>
  </w:style>
  <w:style w:type="paragraph" w:customStyle="1" w:styleId="C0BB61587BEB4409A279771AD2359DB8">
    <w:name w:val="C0BB61587BEB4409A279771AD2359DB8"/>
    <w:rsid w:val="003C7B2A"/>
  </w:style>
  <w:style w:type="paragraph" w:customStyle="1" w:styleId="FD8537836B2845F987727FFBF2BFE690">
    <w:name w:val="FD8537836B2845F987727FFBF2BFE690"/>
    <w:rsid w:val="003C7B2A"/>
  </w:style>
  <w:style w:type="paragraph" w:customStyle="1" w:styleId="638FB021945D4BE7963591F785117E55">
    <w:name w:val="638FB021945D4BE7963591F785117E55"/>
    <w:rsid w:val="003C7B2A"/>
  </w:style>
  <w:style w:type="paragraph" w:customStyle="1" w:styleId="F93D7698B25F46E9B02E550472649298">
    <w:name w:val="F93D7698B25F46E9B02E550472649298"/>
    <w:rsid w:val="003C7B2A"/>
  </w:style>
  <w:style w:type="paragraph" w:customStyle="1" w:styleId="4B29D51595AA4804AAC0B33155E41BC7">
    <w:name w:val="4B29D51595AA4804AAC0B33155E41BC7"/>
    <w:rsid w:val="003C7B2A"/>
  </w:style>
  <w:style w:type="paragraph" w:customStyle="1" w:styleId="09D236B901BA44318902E4AF5B0F851A">
    <w:name w:val="09D236B901BA44318902E4AF5B0F851A"/>
    <w:rsid w:val="003C7B2A"/>
  </w:style>
  <w:style w:type="paragraph" w:customStyle="1" w:styleId="A10CDBCAEEC342CBA85A4151B2428A37">
    <w:name w:val="A10CDBCAEEC342CBA85A4151B2428A37"/>
    <w:rsid w:val="003C7B2A"/>
  </w:style>
  <w:style w:type="paragraph" w:customStyle="1" w:styleId="AC5E0A0228FE42D58B74EE372D80A246">
    <w:name w:val="AC5E0A0228FE42D58B74EE372D80A246"/>
    <w:rsid w:val="003C7B2A"/>
  </w:style>
  <w:style w:type="paragraph" w:customStyle="1" w:styleId="F3D241061AA546BAAC4C9E09484A3776">
    <w:name w:val="F3D241061AA546BAAC4C9E09484A3776"/>
    <w:rsid w:val="003C7B2A"/>
  </w:style>
  <w:style w:type="paragraph" w:customStyle="1" w:styleId="D5261C0198EF40FEB2C2E41001931BD2">
    <w:name w:val="D5261C0198EF40FEB2C2E41001931BD2"/>
    <w:rsid w:val="003C7B2A"/>
  </w:style>
  <w:style w:type="paragraph" w:customStyle="1" w:styleId="9A9F8A1E0C724434B43C717369E6DC06">
    <w:name w:val="9A9F8A1E0C724434B43C717369E6DC06"/>
    <w:rsid w:val="003C7B2A"/>
  </w:style>
  <w:style w:type="paragraph" w:customStyle="1" w:styleId="9F51F6C71BBC4B3F98F513393DAFEDCC">
    <w:name w:val="9F51F6C71BBC4B3F98F513393DAFEDCC"/>
    <w:rsid w:val="003C7B2A"/>
  </w:style>
  <w:style w:type="paragraph" w:customStyle="1" w:styleId="92B40CBC6944421DA6A0DF333E1D185C">
    <w:name w:val="92B40CBC6944421DA6A0DF333E1D185C"/>
    <w:rsid w:val="003C7B2A"/>
  </w:style>
  <w:style w:type="paragraph" w:customStyle="1" w:styleId="5C7DF6969FAA4A8B8929456DE994593B">
    <w:name w:val="5C7DF6969FAA4A8B8929456DE994593B"/>
    <w:rsid w:val="003C7B2A"/>
  </w:style>
  <w:style w:type="paragraph" w:customStyle="1" w:styleId="DBA11C444D93479CB19FBEBBE59D0A47">
    <w:name w:val="DBA11C444D93479CB19FBEBBE59D0A47"/>
    <w:rsid w:val="003C7B2A"/>
  </w:style>
  <w:style w:type="paragraph" w:customStyle="1" w:styleId="A545B73B487E471D962BB56006BF3BA3">
    <w:name w:val="A545B73B487E471D962BB56006BF3BA3"/>
    <w:rsid w:val="003C7B2A"/>
  </w:style>
  <w:style w:type="paragraph" w:customStyle="1" w:styleId="32E34DD40E964FFB94DBB19868D6AE4D">
    <w:name w:val="32E34DD40E964FFB94DBB19868D6AE4D"/>
    <w:rsid w:val="003C7B2A"/>
  </w:style>
  <w:style w:type="paragraph" w:customStyle="1" w:styleId="E723DAA2413942EF8D7F1D542CD5EDA6">
    <w:name w:val="E723DAA2413942EF8D7F1D542CD5EDA6"/>
    <w:rsid w:val="003C7B2A"/>
  </w:style>
  <w:style w:type="paragraph" w:customStyle="1" w:styleId="08440E46490C46F6A90E53EFD3D8ADD2">
    <w:name w:val="08440E46490C46F6A90E53EFD3D8ADD2"/>
    <w:rsid w:val="003C7B2A"/>
  </w:style>
  <w:style w:type="paragraph" w:customStyle="1" w:styleId="41569D58ABBB42B9BE8B74ECC21EBBC6">
    <w:name w:val="41569D58ABBB42B9BE8B74ECC21EBBC6"/>
    <w:rsid w:val="003C7B2A"/>
  </w:style>
  <w:style w:type="paragraph" w:customStyle="1" w:styleId="5DE60352B319428D835F5C4E560E6C7C">
    <w:name w:val="5DE60352B319428D835F5C4E560E6C7C"/>
    <w:rsid w:val="003C7B2A"/>
  </w:style>
  <w:style w:type="paragraph" w:customStyle="1" w:styleId="506F0BF2B7EF4A5D8DBE2935CE7EB132">
    <w:name w:val="506F0BF2B7EF4A5D8DBE2935CE7EB132"/>
    <w:rsid w:val="003C7B2A"/>
  </w:style>
  <w:style w:type="paragraph" w:customStyle="1" w:styleId="12B91D5308804918A5E4C62F7E985D00">
    <w:name w:val="12B91D5308804918A5E4C62F7E985D00"/>
    <w:rsid w:val="003C7B2A"/>
  </w:style>
  <w:style w:type="paragraph" w:customStyle="1" w:styleId="F585BF9BE41144AEA805C5B2A08ED4B3">
    <w:name w:val="F585BF9BE41144AEA805C5B2A08ED4B3"/>
    <w:rsid w:val="003C7B2A"/>
  </w:style>
  <w:style w:type="paragraph" w:customStyle="1" w:styleId="E3B9B3AB29BF4E49B9DCBEC1E168FB72">
    <w:name w:val="E3B9B3AB29BF4E49B9DCBEC1E168FB72"/>
    <w:rsid w:val="003C7B2A"/>
  </w:style>
  <w:style w:type="paragraph" w:customStyle="1" w:styleId="6B1E32EB98204E51B554240CFDF22362">
    <w:name w:val="6B1E32EB98204E51B554240CFDF22362"/>
    <w:rsid w:val="003C7B2A"/>
  </w:style>
  <w:style w:type="paragraph" w:customStyle="1" w:styleId="045D86869E514D0C84492573AAEF41CE">
    <w:name w:val="045D86869E514D0C84492573AAEF41CE"/>
    <w:rsid w:val="003C7B2A"/>
  </w:style>
  <w:style w:type="paragraph" w:customStyle="1" w:styleId="97144114B577419089F3496A4699B6A0">
    <w:name w:val="97144114B577419089F3496A4699B6A0"/>
    <w:rsid w:val="003C7B2A"/>
  </w:style>
  <w:style w:type="paragraph" w:customStyle="1" w:styleId="C4F49E3705F04286A830CC3461EC3A69">
    <w:name w:val="C4F49E3705F04286A830CC3461EC3A69"/>
    <w:rsid w:val="003C7B2A"/>
  </w:style>
  <w:style w:type="paragraph" w:customStyle="1" w:styleId="EB1A466439294BEEB9A91EC317F84B07">
    <w:name w:val="EB1A466439294BEEB9A91EC317F84B07"/>
    <w:rsid w:val="003C7B2A"/>
  </w:style>
  <w:style w:type="paragraph" w:customStyle="1" w:styleId="90ADAA35983C41B7B88BA0B1FF456DDE">
    <w:name w:val="90ADAA35983C41B7B88BA0B1FF456DDE"/>
    <w:rsid w:val="003C7B2A"/>
  </w:style>
  <w:style w:type="paragraph" w:customStyle="1" w:styleId="44AF6724591A49528B41552F46260888">
    <w:name w:val="44AF6724591A49528B41552F46260888"/>
    <w:rsid w:val="003C7B2A"/>
  </w:style>
  <w:style w:type="paragraph" w:customStyle="1" w:styleId="4C8587A76416467D91B5E8CD004E8F76">
    <w:name w:val="4C8587A76416467D91B5E8CD004E8F76"/>
    <w:rsid w:val="003C7B2A"/>
  </w:style>
  <w:style w:type="paragraph" w:customStyle="1" w:styleId="5DA63C77E3E5431DA2387CAC76ACBF99">
    <w:name w:val="5DA63C77E3E5431DA2387CAC76ACBF99"/>
    <w:rsid w:val="003C7B2A"/>
  </w:style>
  <w:style w:type="paragraph" w:customStyle="1" w:styleId="2207C4B269134E9689DA938EC71C6FF0">
    <w:name w:val="2207C4B269134E9689DA938EC71C6FF0"/>
    <w:rsid w:val="003C7B2A"/>
  </w:style>
  <w:style w:type="paragraph" w:customStyle="1" w:styleId="F9392706CA394BD5A3B9F6CF1FC4B59B">
    <w:name w:val="F9392706CA394BD5A3B9F6CF1FC4B59B"/>
    <w:rsid w:val="003C7B2A"/>
  </w:style>
  <w:style w:type="paragraph" w:customStyle="1" w:styleId="D445689D70454DEB96246455A4C6B032">
    <w:name w:val="D445689D70454DEB96246455A4C6B032"/>
    <w:rsid w:val="003C7B2A"/>
  </w:style>
  <w:style w:type="paragraph" w:customStyle="1" w:styleId="DAF2CCF28A8F4BBE9D763C4697ED21DB">
    <w:name w:val="DAF2CCF28A8F4BBE9D763C4697ED21DB"/>
    <w:rsid w:val="003C7B2A"/>
  </w:style>
  <w:style w:type="paragraph" w:customStyle="1" w:styleId="C4283B57C29E4074860883780499A401">
    <w:name w:val="C4283B57C29E4074860883780499A401"/>
    <w:rsid w:val="003C7B2A"/>
  </w:style>
  <w:style w:type="paragraph" w:customStyle="1" w:styleId="0A132CD868784570880BD7C518E7B629">
    <w:name w:val="0A132CD868784570880BD7C518E7B629"/>
    <w:rsid w:val="003C7B2A"/>
  </w:style>
  <w:style w:type="paragraph" w:customStyle="1" w:styleId="3D525521B2DE48CDA2AFE0418DCBE1FA">
    <w:name w:val="3D525521B2DE48CDA2AFE0418DCBE1FA"/>
    <w:rsid w:val="003C7B2A"/>
  </w:style>
  <w:style w:type="paragraph" w:customStyle="1" w:styleId="2695F63417DC4069A32F9FA0B3C18D66">
    <w:name w:val="2695F63417DC4069A32F9FA0B3C18D66"/>
    <w:rsid w:val="003C7B2A"/>
  </w:style>
  <w:style w:type="paragraph" w:customStyle="1" w:styleId="50C0C899A4DA49B699DAEF2C5C4E087A">
    <w:name w:val="50C0C899A4DA49B699DAEF2C5C4E087A"/>
    <w:rsid w:val="003C7B2A"/>
  </w:style>
  <w:style w:type="paragraph" w:customStyle="1" w:styleId="522B8D7217544AC8A227D113D8808D64">
    <w:name w:val="522B8D7217544AC8A227D113D8808D64"/>
    <w:rsid w:val="003C7B2A"/>
  </w:style>
  <w:style w:type="paragraph" w:customStyle="1" w:styleId="76F61B77EABF4B66BF1CF03DC679A2FA">
    <w:name w:val="76F61B77EABF4B66BF1CF03DC679A2FA"/>
    <w:rsid w:val="003C7B2A"/>
  </w:style>
  <w:style w:type="paragraph" w:customStyle="1" w:styleId="EAB79AF4965B4D88B67C4E7D184ADD29">
    <w:name w:val="EAB79AF4965B4D88B67C4E7D184ADD29"/>
    <w:rsid w:val="003C7B2A"/>
  </w:style>
  <w:style w:type="paragraph" w:customStyle="1" w:styleId="AA4C8F9997A04D7F8899737FC31E4348">
    <w:name w:val="AA4C8F9997A04D7F8899737FC31E4348"/>
    <w:rsid w:val="003C7B2A"/>
  </w:style>
  <w:style w:type="paragraph" w:customStyle="1" w:styleId="B95E1B582EF44B348FC6CACCF217CAB0">
    <w:name w:val="B95E1B582EF44B348FC6CACCF217CAB0"/>
    <w:rsid w:val="003C7B2A"/>
  </w:style>
  <w:style w:type="paragraph" w:customStyle="1" w:styleId="EBDC26CF8D234646A0226658804902A6">
    <w:name w:val="EBDC26CF8D234646A0226658804902A6"/>
    <w:rsid w:val="003C7B2A"/>
  </w:style>
  <w:style w:type="paragraph" w:customStyle="1" w:styleId="81E6E77B2D554CA7A5ADF24C100D0826">
    <w:name w:val="81E6E77B2D554CA7A5ADF24C100D0826"/>
    <w:rsid w:val="003C7B2A"/>
  </w:style>
  <w:style w:type="paragraph" w:customStyle="1" w:styleId="33CB92DC68564688A82DCA7A01CC208B">
    <w:name w:val="33CB92DC68564688A82DCA7A01CC208B"/>
    <w:rsid w:val="003C7B2A"/>
  </w:style>
  <w:style w:type="paragraph" w:customStyle="1" w:styleId="12006D8A1A3943E0BD22537467F13353">
    <w:name w:val="12006D8A1A3943E0BD22537467F13353"/>
    <w:rsid w:val="003C7B2A"/>
  </w:style>
  <w:style w:type="paragraph" w:customStyle="1" w:styleId="0CC679E76F6E407E9D2811ECF831020D">
    <w:name w:val="0CC679E76F6E407E9D2811ECF831020D"/>
    <w:rsid w:val="003C7B2A"/>
  </w:style>
  <w:style w:type="paragraph" w:customStyle="1" w:styleId="7D75A1A58F1E46DDA7A88B51A41C58C9">
    <w:name w:val="7D75A1A58F1E46DDA7A88B51A41C58C9"/>
    <w:rsid w:val="003C7B2A"/>
  </w:style>
  <w:style w:type="paragraph" w:customStyle="1" w:styleId="32DE50920BF846E9AF137289C40E1548">
    <w:name w:val="32DE50920BF846E9AF137289C40E1548"/>
    <w:rsid w:val="003C7B2A"/>
  </w:style>
  <w:style w:type="paragraph" w:customStyle="1" w:styleId="6A69DDECFCEA406D90153BA67BD023FC">
    <w:name w:val="6A69DDECFCEA406D90153BA67BD023FC"/>
    <w:rsid w:val="003C7B2A"/>
  </w:style>
  <w:style w:type="paragraph" w:customStyle="1" w:styleId="C40FDC0C29F84972BE9A3E9409C064AD">
    <w:name w:val="C40FDC0C29F84972BE9A3E9409C064AD"/>
    <w:rsid w:val="003C7B2A"/>
  </w:style>
  <w:style w:type="paragraph" w:customStyle="1" w:styleId="6F77B2CFCA564F58912E1866F9C2855A">
    <w:name w:val="6F77B2CFCA564F58912E1866F9C2855A"/>
    <w:rsid w:val="003C7B2A"/>
  </w:style>
  <w:style w:type="paragraph" w:customStyle="1" w:styleId="92D0174A8D724B6C938865AF40B15E41">
    <w:name w:val="92D0174A8D724B6C938865AF40B15E41"/>
    <w:rsid w:val="003C7B2A"/>
  </w:style>
  <w:style w:type="paragraph" w:customStyle="1" w:styleId="86941A3992244A2DB851B1A39B562B91">
    <w:name w:val="86941A3992244A2DB851B1A39B562B91"/>
    <w:rsid w:val="003C7B2A"/>
  </w:style>
  <w:style w:type="paragraph" w:customStyle="1" w:styleId="B3609F74F08A449BACBB7D69FAA21B04">
    <w:name w:val="B3609F74F08A449BACBB7D69FAA21B04"/>
    <w:rsid w:val="003C7B2A"/>
  </w:style>
  <w:style w:type="paragraph" w:customStyle="1" w:styleId="B84CBCFF44BD4AAF8FE307A438EFF083">
    <w:name w:val="B84CBCFF44BD4AAF8FE307A438EFF083"/>
    <w:rsid w:val="003C7B2A"/>
  </w:style>
  <w:style w:type="paragraph" w:customStyle="1" w:styleId="A8B628FC8DAC4F2BA35F71CB8A470EDC">
    <w:name w:val="A8B628FC8DAC4F2BA35F71CB8A470EDC"/>
    <w:rsid w:val="003C7B2A"/>
  </w:style>
  <w:style w:type="paragraph" w:customStyle="1" w:styleId="3A4D57784D8F458184847714C3E98BAE">
    <w:name w:val="3A4D57784D8F458184847714C3E98BAE"/>
    <w:rsid w:val="003C7B2A"/>
  </w:style>
  <w:style w:type="paragraph" w:customStyle="1" w:styleId="D115965A427D4F47A58CB590130E66A4">
    <w:name w:val="D115965A427D4F47A58CB590130E66A4"/>
    <w:rsid w:val="003C7B2A"/>
  </w:style>
  <w:style w:type="paragraph" w:customStyle="1" w:styleId="565F5CEE767341C4AE43605256366FC0">
    <w:name w:val="565F5CEE767341C4AE43605256366FC0"/>
    <w:rsid w:val="003C7B2A"/>
  </w:style>
  <w:style w:type="paragraph" w:customStyle="1" w:styleId="55F72F230C8F40BC9525D3A33A7DCB15">
    <w:name w:val="55F72F230C8F40BC9525D3A33A7DCB15"/>
    <w:rsid w:val="003C7B2A"/>
  </w:style>
  <w:style w:type="paragraph" w:customStyle="1" w:styleId="652BAFB981AA472DA0176E3C5E8302F3">
    <w:name w:val="652BAFB981AA472DA0176E3C5E8302F3"/>
    <w:rsid w:val="003C7B2A"/>
  </w:style>
  <w:style w:type="paragraph" w:customStyle="1" w:styleId="E99C12AF939F438D9F5DD66CDB50B512">
    <w:name w:val="E99C12AF939F438D9F5DD66CDB50B512"/>
    <w:rsid w:val="003C7B2A"/>
  </w:style>
  <w:style w:type="paragraph" w:customStyle="1" w:styleId="845B31D7061044F79309E2CE447D60B0">
    <w:name w:val="845B31D7061044F79309E2CE447D60B0"/>
    <w:rsid w:val="003C7B2A"/>
  </w:style>
  <w:style w:type="paragraph" w:customStyle="1" w:styleId="29BA529EA48E48828C7E799F958D4663">
    <w:name w:val="29BA529EA48E48828C7E799F958D4663"/>
    <w:rsid w:val="003C7B2A"/>
  </w:style>
  <w:style w:type="paragraph" w:customStyle="1" w:styleId="B8EBF9DD91AD4D49A744E1A484EB8B06">
    <w:name w:val="B8EBF9DD91AD4D49A744E1A484EB8B06"/>
    <w:rsid w:val="003C7B2A"/>
  </w:style>
  <w:style w:type="paragraph" w:customStyle="1" w:styleId="94FFBD5F93244AE7B4000AD1D265CDF7">
    <w:name w:val="94FFBD5F93244AE7B4000AD1D265CDF7"/>
    <w:rsid w:val="003C7B2A"/>
  </w:style>
  <w:style w:type="paragraph" w:customStyle="1" w:styleId="D9694C72581E4D3083E1AFEB27678BE3">
    <w:name w:val="D9694C72581E4D3083E1AFEB27678BE3"/>
    <w:rsid w:val="003C7B2A"/>
  </w:style>
  <w:style w:type="paragraph" w:customStyle="1" w:styleId="CC5D72DE02AF45B5B500AA51BB3C9E23">
    <w:name w:val="CC5D72DE02AF45B5B500AA51BB3C9E23"/>
    <w:rsid w:val="003C7B2A"/>
  </w:style>
  <w:style w:type="paragraph" w:customStyle="1" w:styleId="2CFEF1312A0C4FBAB6F592C7CD9A4946">
    <w:name w:val="2CFEF1312A0C4FBAB6F592C7CD9A4946"/>
    <w:rsid w:val="003C7B2A"/>
  </w:style>
  <w:style w:type="paragraph" w:customStyle="1" w:styleId="C9FA7F2EF4DA4A65A5B64A7FEFD4CCB3">
    <w:name w:val="C9FA7F2EF4DA4A65A5B64A7FEFD4CCB3"/>
    <w:rsid w:val="003C7B2A"/>
  </w:style>
  <w:style w:type="paragraph" w:customStyle="1" w:styleId="B58A837A68C4498CB24F65D5119856D8">
    <w:name w:val="B58A837A68C4498CB24F65D5119856D8"/>
    <w:rsid w:val="003C7B2A"/>
  </w:style>
  <w:style w:type="paragraph" w:customStyle="1" w:styleId="FABE83BD3DA94DCEB79808237AC50712">
    <w:name w:val="FABE83BD3DA94DCEB79808237AC50712"/>
    <w:rsid w:val="003C7B2A"/>
  </w:style>
  <w:style w:type="paragraph" w:customStyle="1" w:styleId="37DE468B562340509F9F9979E409C282">
    <w:name w:val="37DE468B562340509F9F9979E409C282"/>
    <w:rsid w:val="003C7B2A"/>
  </w:style>
  <w:style w:type="paragraph" w:customStyle="1" w:styleId="4F14D45827D543E9803D95B3B10EA3B6">
    <w:name w:val="4F14D45827D543E9803D95B3B10EA3B6"/>
    <w:rsid w:val="003C7B2A"/>
  </w:style>
  <w:style w:type="paragraph" w:customStyle="1" w:styleId="C6C068BD428D4D97A6728F8FFE8483DF">
    <w:name w:val="C6C068BD428D4D97A6728F8FFE8483DF"/>
    <w:rsid w:val="003C7B2A"/>
  </w:style>
  <w:style w:type="paragraph" w:customStyle="1" w:styleId="28225B4AA7D64EF29C5B248AE85D6DE4">
    <w:name w:val="28225B4AA7D64EF29C5B248AE85D6DE4"/>
    <w:rsid w:val="003C7B2A"/>
  </w:style>
  <w:style w:type="paragraph" w:customStyle="1" w:styleId="CC0269A29B46456F9BB1C128C43595E9">
    <w:name w:val="CC0269A29B46456F9BB1C128C43595E9"/>
    <w:rsid w:val="003C7B2A"/>
  </w:style>
  <w:style w:type="paragraph" w:customStyle="1" w:styleId="E1DC394B8FBB410597E93A62B5CC5694">
    <w:name w:val="E1DC394B8FBB410597E93A62B5CC5694"/>
    <w:rsid w:val="003C7B2A"/>
  </w:style>
  <w:style w:type="paragraph" w:customStyle="1" w:styleId="58C357FDBB6F4C71B3054546BDEC37F9">
    <w:name w:val="58C357FDBB6F4C71B3054546BDEC37F9"/>
    <w:rsid w:val="003C7B2A"/>
  </w:style>
  <w:style w:type="paragraph" w:customStyle="1" w:styleId="520BF1FB6B1F44CDB4B1D836CA18CEB3">
    <w:name w:val="520BF1FB6B1F44CDB4B1D836CA18CEB3"/>
    <w:rsid w:val="003C7B2A"/>
  </w:style>
  <w:style w:type="paragraph" w:customStyle="1" w:styleId="B3CAD4DA2696490B976941C6A644125C">
    <w:name w:val="B3CAD4DA2696490B976941C6A644125C"/>
    <w:rsid w:val="003C7B2A"/>
  </w:style>
  <w:style w:type="paragraph" w:customStyle="1" w:styleId="6D61C1F408BC4C8C83284E4813C4FC25">
    <w:name w:val="6D61C1F408BC4C8C83284E4813C4FC25"/>
    <w:rsid w:val="003C7B2A"/>
  </w:style>
  <w:style w:type="paragraph" w:customStyle="1" w:styleId="C30B3C2259F44DCDB89208FF7612B9BC">
    <w:name w:val="C30B3C2259F44DCDB89208FF7612B9BC"/>
    <w:rsid w:val="003C7B2A"/>
  </w:style>
  <w:style w:type="paragraph" w:customStyle="1" w:styleId="C598307FF0CA4C9E91673DE1314970E9">
    <w:name w:val="C598307FF0CA4C9E91673DE1314970E9"/>
    <w:rsid w:val="003C7B2A"/>
  </w:style>
  <w:style w:type="paragraph" w:customStyle="1" w:styleId="6001678179994FC5A5459CA3EF1AA1AA">
    <w:name w:val="6001678179994FC5A5459CA3EF1AA1AA"/>
    <w:rsid w:val="003C7B2A"/>
  </w:style>
  <w:style w:type="paragraph" w:customStyle="1" w:styleId="A5FE150F9A7B48DF9AFA1AABCA110628">
    <w:name w:val="A5FE150F9A7B48DF9AFA1AABCA110628"/>
    <w:rsid w:val="003C7B2A"/>
  </w:style>
  <w:style w:type="paragraph" w:customStyle="1" w:styleId="7287C1F49C554AC0A488E3A02E82A225">
    <w:name w:val="7287C1F49C554AC0A488E3A02E82A225"/>
    <w:rsid w:val="003C7B2A"/>
  </w:style>
  <w:style w:type="paragraph" w:customStyle="1" w:styleId="838D6AFCD15D483D947E1750DBF8C45A">
    <w:name w:val="838D6AFCD15D483D947E1750DBF8C45A"/>
    <w:rsid w:val="003C7B2A"/>
  </w:style>
  <w:style w:type="paragraph" w:customStyle="1" w:styleId="F3DC82E3B6354FEF8834275B1D4072DC">
    <w:name w:val="F3DC82E3B6354FEF8834275B1D4072DC"/>
    <w:rsid w:val="003C7B2A"/>
  </w:style>
  <w:style w:type="paragraph" w:customStyle="1" w:styleId="57A66FF3AD0D4459B743C3505C95EC1D">
    <w:name w:val="57A66FF3AD0D4459B743C3505C95EC1D"/>
    <w:rsid w:val="003C7B2A"/>
  </w:style>
  <w:style w:type="paragraph" w:customStyle="1" w:styleId="6BBA1D44964C42E687E67D605F1EF56E">
    <w:name w:val="6BBA1D44964C42E687E67D605F1EF56E"/>
    <w:rsid w:val="003C7B2A"/>
  </w:style>
  <w:style w:type="paragraph" w:customStyle="1" w:styleId="FCD34422E7B6490F917FEE38B497B2ED">
    <w:name w:val="FCD34422E7B6490F917FEE38B497B2ED"/>
    <w:rsid w:val="003C7B2A"/>
  </w:style>
  <w:style w:type="paragraph" w:customStyle="1" w:styleId="587DF2A3189743DE9265626FAB970C62">
    <w:name w:val="587DF2A3189743DE9265626FAB970C62"/>
    <w:rsid w:val="003C7B2A"/>
  </w:style>
  <w:style w:type="paragraph" w:customStyle="1" w:styleId="3556CEB23C854028A05CE152BBB3DFD4">
    <w:name w:val="3556CEB23C854028A05CE152BBB3DFD4"/>
    <w:rsid w:val="003C7B2A"/>
  </w:style>
  <w:style w:type="paragraph" w:customStyle="1" w:styleId="9CFC799880514E4A94F176AC199467C6">
    <w:name w:val="9CFC799880514E4A94F176AC199467C6"/>
    <w:rsid w:val="003C7B2A"/>
  </w:style>
  <w:style w:type="paragraph" w:customStyle="1" w:styleId="BBF398D29104417499C3594344633B27">
    <w:name w:val="BBF398D29104417499C3594344633B27"/>
    <w:rsid w:val="003C7B2A"/>
  </w:style>
  <w:style w:type="paragraph" w:customStyle="1" w:styleId="2417A0415BDB4CC28DCCB6724B98E5AB">
    <w:name w:val="2417A0415BDB4CC28DCCB6724B98E5AB"/>
    <w:rsid w:val="003C7B2A"/>
  </w:style>
  <w:style w:type="paragraph" w:customStyle="1" w:styleId="FD298F09939042DC96A640C617A43F21">
    <w:name w:val="FD298F09939042DC96A640C617A43F21"/>
    <w:rsid w:val="003C7B2A"/>
  </w:style>
  <w:style w:type="paragraph" w:customStyle="1" w:styleId="3FAF249A98E049A991E33E7A6F4150E5">
    <w:name w:val="3FAF249A98E049A991E33E7A6F4150E5"/>
    <w:rsid w:val="003C7B2A"/>
  </w:style>
  <w:style w:type="paragraph" w:customStyle="1" w:styleId="5974433CDA174E65B98197D914E6FCCC">
    <w:name w:val="5974433CDA174E65B98197D914E6FCCC"/>
    <w:rsid w:val="003C7B2A"/>
  </w:style>
  <w:style w:type="paragraph" w:customStyle="1" w:styleId="26EE86465B754DA2B14F063BB65ED7F1">
    <w:name w:val="26EE86465B754DA2B14F063BB65ED7F1"/>
    <w:rsid w:val="003C7B2A"/>
  </w:style>
  <w:style w:type="paragraph" w:customStyle="1" w:styleId="2EEB4E417F874B73995E3C63BB2C8483">
    <w:name w:val="2EEB4E417F874B73995E3C63BB2C8483"/>
    <w:rsid w:val="003C7B2A"/>
  </w:style>
  <w:style w:type="paragraph" w:customStyle="1" w:styleId="F88F96B8915B477798BC8F3558DDA219">
    <w:name w:val="F88F96B8915B477798BC8F3558DDA219"/>
    <w:rsid w:val="003C7B2A"/>
  </w:style>
  <w:style w:type="paragraph" w:customStyle="1" w:styleId="C57211833CD448E2860E4204506193C1">
    <w:name w:val="C57211833CD448E2860E4204506193C1"/>
    <w:rsid w:val="003C7B2A"/>
  </w:style>
  <w:style w:type="paragraph" w:customStyle="1" w:styleId="9DD8DB6166474F77B4C1833D4185F6B4">
    <w:name w:val="9DD8DB6166474F77B4C1833D4185F6B4"/>
    <w:rsid w:val="003C7B2A"/>
  </w:style>
  <w:style w:type="paragraph" w:customStyle="1" w:styleId="EA588DE11BE7463B9048574DC8027388">
    <w:name w:val="EA588DE11BE7463B9048574DC8027388"/>
    <w:rsid w:val="003C7B2A"/>
  </w:style>
  <w:style w:type="paragraph" w:customStyle="1" w:styleId="58D7E6EA7AEA49009ED25DFADF01E46B">
    <w:name w:val="58D7E6EA7AEA49009ED25DFADF01E46B"/>
    <w:rsid w:val="003C7B2A"/>
  </w:style>
  <w:style w:type="paragraph" w:customStyle="1" w:styleId="8F6C9C2265D24A238C51CE5B51C4511A">
    <w:name w:val="8F6C9C2265D24A238C51CE5B51C4511A"/>
    <w:rsid w:val="003C7B2A"/>
  </w:style>
  <w:style w:type="paragraph" w:customStyle="1" w:styleId="32009CD44F2148BDB65E2936DA9C680A">
    <w:name w:val="32009CD44F2148BDB65E2936DA9C680A"/>
    <w:rsid w:val="003C7B2A"/>
  </w:style>
  <w:style w:type="paragraph" w:customStyle="1" w:styleId="D7A506D268D04B78B79C6360D02679A3">
    <w:name w:val="D7A506D268D04B78B79C6360D02679A3"/>
    <w:rsid w:val="003C7B2A"/>
  </w:style>
  <w:style w:type="paragraph" w:customStyle="1" w:styleId="6BBF649C21744761BF99A342A651E879">
    <w:name w:val="6BBF649C21744761BF99A342A651E879"/>
    <w:rsid w:val="003C7B2A"/>
  </w:style>
  <w:style w:type="paragraph" w:customStyle="1" w:styleId="D6E1F4E8404241E6BEC8B23F79C0C5CF">
    <w:name w:val="D6E1F4E8404241E6BEC8B23F79C0C5CF"/>
    <w:rsid w:val="003C7B2A"/>
  </w:style>
  <w:style w:type="paragraph" w:customStyle="1" w:styleId="D80F9144EEAA42518379B8A49DB4D263">
    <w:name w:val="D80F9144EEAA42518379B8A49DB4D263"/>
    <w:rsid w:val="003C7B2A"/>
  </w:style>
  <w:style w:type="paragraph" w:customStyle="1" w:styleId="511CA58478A7423FBD624697058B2E10">
    <w:name w:val="511CA58478A7423FBD624697058B2E10"/>
    <w:rsid w:val="003C7B2A"/>
  </w:style>
  <w:style w:type="paragraph" w:customStyle="1" w:styleId="67BAF74858D143E79669AB219C9FF8C0">
    <w:name w:val="67BAF74858D143E79669AB219C9FF8C0"/>
    <w:rsid w:val="003C7B2A"/>
  </w:style>
  <w:style w:type="paragraph" w:customStyle="1" w:styleId="4028EDDA3CDE47EA9D774A13B70C2B48">
    <w:name w:val="4028EDDA3CDE47EA9D774A13B70C2B48"/>
    <w:rsid w:val="003C7B2A"/>
  </w:style>
  <w:style w:type="paragraph" w:customStyle="1" w:styleId="2DC8B4909974422FA35FFAC2F1E814E1">
    <w:name w:val="2DC8B4909974422FA35FFAC2F1E814E1"/>
    <w:rsid w:val="003C7B2A"/>
  </w:style>
  <w:style w:type="paragraph" w:customStyle="1" w:styleId="FC875B70BD3B4C8A8142DC39A3667CD4">
    <w:name w:val="FC875B70BD3B4C8A8142DC39A3667CD4"/>
    <w:rsid w:val="003C7B2A"/>
  </w:style>
  <w:style w:type="paragraph" w:customStyle="1" w:styleId="9CE4D989CCFD41EDBC640E861938379C">
    <w:name w:val="9CE4D989CCFD41EDBC640E861938379C"/>
    <w:rsid w:val="003C7B2A"/>
  </w:style>
  <w:style w:type="paragraph" w:customStyle="1" w:styleId="2F862A19876842C9841E3209762634EF">
    <w:name w:val="2F862A19876842C9841E3209762634EF"/>
    <w:rsid w:val="003C7B2A"/>
  </w:style>
  <w:style w:type="paragraph" w:customStyle="1" w:styleId="8FDA5A6A33AA49AD963AD95FDF4DF845">
    <w:name w:val="8FDA5A6A33AA49AD963AD95FDF4DF845"/>
    <w:rsid w:val="003C7B2A"/>
  </w:style>
  <w:style w:type="paragraph" w:customStyle="1" w:styleId="000DFB1736A746689580E978CD6FC476">
    <w:name w:val="000DFB1736A746689580E978CD6FC476"/>
    <w:rsid w:val="003C7B2A"/>
  </w:style>
  <w:style w:type="paragraph" w:customStyle="1" w:styleId="0367FE595E694829B73AC8C967D6845A">
    <w:name w:val="0367FE595E694829B73AC8C967D6845A"/>
    <w:rsid w:val="003C7B2A"/>
  </w:style>
  <w:style w:type="paragraph" w:customStyle="1" w:styleId="D5F47F164668417A92893356D802FAB1">
    <w:name w:val="D5F47F164668417A92893356D802FAB1"/>
    <w:rsid w:val="003C7B2A"/>
  </w:style>
  <w:style w:type="paragraph" w:customStyle="1" w:styleId="96D27FCCBF584032B749934C5DA9BC2D">
    <w:name w:val="96D27FCCBF584032B749934C5DA9BC2D"/>
    <w:rsid w:val="003C7B2A"/>
  </w:style>
  <w:style w:type="paragraph" w:customStyle="1" w:styleId="72993E2B9D5C4B3EA48AA7ED29224369">
    <w:name w:val="72993E2B9D5C4B3EA48AA7ED29224369"/>
    <w:rsid w:val="003C7B2A"/>
  </w:style>
  <w:style w:type="paragraph" w:customStyle="1" w:styleId="95A2CC92D39B4379A74956D6701378BF">
    <w:name w:val="95A2CC92D39B4379A74956D6701378BF"/>
    <w:rsid w:val="003C7B2A"/>
  </w:style>
  <w:style w:type="paragraph" w:customStyle="1" w:styleId="4790C5CF71EB4CD296CA9D774246401E">
    <w:name w:val="4790C5CF71EB4CD296CA9D774246401E"/>
    <w:rsid w:val="003C7B2A"/>
  </w:style>
  <w:style w:type="paragraph" w:customStyle="1" w:styleId="5C7A62027C3F4C1DAD209F3A7C106C02">
    <w:name w:val="5C7A62027C3F4C1DAD209F3A7C106C02"/>
    <w:rsid w:val="003C7B2A"/>
  </w:style>
  <w:style w:type="paragraph" w:customStyle="1" w:styleId="21436DAD4BE04F9FBDC54C4F577C2CFA">
    <w:name w:val="21436DAD4BE04F9FBDC54C4F577C2CFA"/>
    <w:rsid w:val="003C7B2A"/>
  </w:style>
  <w:style w:type="paragraph" w:customStyle="1" w:styleId="BFAFC2EADAF547749C8808B260774EF3">
    <w:name w:val="BFAFC2EADAF547749C8808B260774EF3"/>
    <w:rsid w:val="003C7B2A"/>
  </w:style>
  <w:style w:type="paragraph" w:customStyle="1" w:styleId="B26B51CDB8F5403CBFA70F49B58F0391">
    <w:name w:val="B26B51CDB8F5403CBFA70F49B58F0391"/>
    <w:rsid w:val="003C7B2A"/>
  </w:style>
  <w:style w:type="paragraph" w:customStyle="1" w:styleId="C9E4802B29184B84BAD1089273A3DF7D">
    <w:name w:val="C9E4802B29184B84BAD1089273A3DF7D"/>
    <w:rsid w:val="003C7B2A"/>
  </w:style>
  <w:style w:type="paragraph" w:customStyle="1" w:styleId="56E7CAA184C2413BB3EC363EF5456F9C">
    <w:name w:val="56E7CAA184C2413BB3EC363EF5456F9C"/>
    <w:rsid w:val="003C7B2A"/>
  </w:style>
  <w:style w:type="paragraph" w:customStyle="1" w:styleId="74CAEF25B26E4EF685132BB054AB731E">
    <w:name w:val="74CAEF25B26E4EF685132BB054AB731E"/>
    <w:rsid w:val="003C7B2A"/>
  </w:style>
  <w:style w:type="paragraph" w:customStyle="1" w:styleId="09A244009251493F86C56190D40A56A8">
    <w:name w:val="09A244009251493F86C56190D40A56A8"/>
    <w:rsid w:val="003C7B2A"/>
  </w:style>
  <w:style w:type="paragraph" w:customStyle="1" w:styleId="B60BEE2FB32C41E59B6AD76E8ACC3A91">
    <w:name w:val="B60BEE2FB32C41E59B6AD76E8ACC3A91"/>
    <w:rsid w:val="003C7B2A"/>
  </w:style>
  <w:style w:type="paragraph" w:customStyle="1" w:styleId="E08E54CD4015478AA8A2E2E59EE63092">
    <w:name w:val="E08E54CD4015478AA8A2E2E59EE63092"/>
    <w:rsid w:val="003C7B2A"/>
  </w:style>
  <w:style w:type="paragraph" w:customStyle="1" w:styleId="2726EB38B8EE45A892411B19D7DC492F">
    <w:name w:val="2726EB38B8EE45A892411B19D7DC492F"/>
    <w:rsid w:val="003C7B2A"/>
  </w:style>
  <w:style w:type="paragraph" w:customStyle="1" w:styleId="F3CD6EFAD5AC42EDA23F0FEAA42B7A47">
    <w:name w:val="F3CD6EFAD5AC42EDA23F0FEAA42B7A47"/>
    <w:rsid w:val="003C7B2A"/>
  </w:style>
  <w:style w:type="paragraph" w:customStyle="1" w:styleId="B1A6D226685A453FBB7B06A8C742DC97">
    <w:name w:val="B1A6D226685A453FBB7B06A8C742DC97"/>
    <w:rsid w:val="003C7B2A"/>
  </w:style>
  <w:style w:type="paragraph" w:customStyle="1" w:styleId="109CDEB299B347EE8870D5F004B5328C">
    <w:name w:val="109CDEB299B347EE8870D5F004B5328C"/>
    <w:rsid w:val="003C7B2A"/>
  </w:style>
  <w:style w:type="paragraph" w:customStyle="1" w:styleId="21B3D4DE1FAB41FD8ABFB28039EC0B7E">
    <w:name w:val="21B3D4DE1FAB41FD8ABFB28039EC0B7E"/>
    <w:rsid w:val="003C7B2A"/>
  </w:style>
  <w:style w:type="paragraph" w:customStyle="1" w:styleId="F02A491CD1F14C689CF30A74CDAA3F41">
    <w:name w:val="F02A491CD1F14C689CF30A74CDAA3F41"/>
    <w:rsid w:val="003C7B2A"/>
  </w:style>
  <w:style w:type="paragraph" w:customStyle="1" w:styleId="6FD2C4B8FF1E4C139848D6B45632727F">
    <w:name w:val="6FD2C4B8FF1E4C139848D6B45632727F"/>
    <w:rsid w:val="003C7B2A"/>
  </w:style>
  <w:style w:type="paragraph" w:customStyle="1" w:styleId="A8F997555580417087E714B06D459744">
    <w:name w:val="A8F997555580417087E714B06D459744"/>
    <w:rsid w:val="003C7B2A"/>
  </w:style>
  <w:style w:type="paragraph" w:customStyle="1" w:styleId="46F671ACD97C46329660159DB6AE9710">
    <w:name w:val="46F671ACD97C46329660159DB6AE9710"/>
    <w:rsid w:val="003C7B2A"/>
  </w:style>
  <w:style w:type="paragraph" w:customStyle="1" w:styleId="1457FD98AD3B400EBC5D89E0A621E2B1">
    <w:name w:val="1457FD98AD3B400EBC5D89E0A621E2B1"/>
    <w:rsid w:val="003C7B2A"/>
  </w:style>
  <w:style w:type="paragraph" w:customStyle="1" w:styleId="B97B87814EBF485180BB40210B2DB652">
    <w:name w:val="B97B87814EBF485180BB40210B2DB652"/>
    <w:rsid w:val="003C7B2A"/>
  </w:style>
  <w:style w:type="paragraph" w:customStyle="1" w:styleId="BD5C512AE79940AEBB93A2BB4D1D21A7">
    <w:name w:val="BD5C512AE79940AEBB93A2BB4D1D21A7"/>
    <w:rsid w:val="003C7B2A"/>
  </w:style>
  <w:style w:type="paragraph" w:customStyle="1" w:styleId="7D65FD6FA9B64DB4897F26D7B46BB542">
    <w:name w:val="7D65FD6FA9B64DB4897F26D7B46BB542"/>
    <w:rsid w:val="003C7B2A"/>
  </w:style>
  <w:style w:type="paragraph" w:customStyle="1" w:styleId="B55A1179CBE741878F706970DA0AED78">
    <w:name w:val="B55A1179CBE741878F706970DA0AED78"/>
    <w:rsid w:val="003C7B2A"/>
  </w:style>
  <w:style w:type="paragraph" w:customStyle="1" w:styleId="5E4D59E894E34AFAB6279A93CFD6C02E">
    <w:name w:val="5E4D59E894E34AFAB6279A93CFD6C02E"/>
    <w:rsid w:val="003C7B2A"/>
  </w:style>
  <w:style w:type="paragraph" w:customStyle="1" w:styleId="31F8BB389BE14B3F9216350945AD1351">
    <w:name w:val="31F8BB389BE14B3F9216350945AD1351"/>
    <w:rsid w:val="003C7B2A"/>
  </w:style>
  <w:style w:type="paragraph" w:customStyle="1" w:styleId="284FDD1B846F434EB5563F71FE58A9F3">
    <w:name w:val="284FDD1B846F434EB5563F71FE58A9F3"/>
    <w:rsid w:val="003C7B2A"/>
  </w:style>
  <w:style w:type="paragraph" w:customStyle="1" w:styleId="97ED32A44F14415A8374F02249384367">
    <w:name w:val="97ED32A44F14415A8374F02249384367"/>
    <w:rsid w:val="003C7B2A"/>
  </w:style>
  <w:style w:type="paragraph" w:customStyle="1" w:styleId="A8EAA15E4E3B4A3FAD91E6FD9C4C68BB">
    <w:name w:val="A8EAA15E4E3B4A3FAD91E6FD9C4C68BB"/>
    <w:rsid w:val="003C7B2A"/>
  </w:style>
  <w:style w:type="paragraph" w:customStyle="1" w:styleId="69AD58C34B034874AF99CFF31D018432">
    <w:name w:val="69AD58C34B034874AF99CFF31D018432"/>
    <w:rsid w:val="003C7B2A"/>
  </w:style>
  <w:style w:type="paragraph" w:customStyle="1" w:styleId="27F307DC3C0842BC9C1A58A06DD6A7B9">
    <w:name w:val="27F307DC3C0842BC9C1A58A06DD6A7B9"/>
    <w:rsid w:val="003C7B2A"/>
  </w:style>
  <w:style w:type="paragraph" w:customStyle="1" w:styleId="2E4DD66A232D47C69CAF675B8498483C">
    <w:name w:val="2E4DD66A232D47C69CAF675B8498483C"/>
    <w:rsid w:val="003C7B2A"/>
  </w:style>
  <w:style w:type="paragraph" w:customStyle="1" w:styleId="CE87582ACF584179811255DDE17F0BBE">
    <w:name w:val="CE87582ACF584179811255DDE17F0BBE"/>
    <w:rsid w:val="003C7B2A"/>
  </w:style>
  <w:style w:type="paragraph" w:customStyle="1" w:styleId="AFB8E07F850C4293B17EB9B2B7B1E830">
    <w:name w:val="AFB8E07F850C4293B17EB9B2B7B1E830"/>
    <w:rsid w:val="003C7B2A"/>
  </w:style>
  <w:style w:type="paragraph" w:customStyle="1" w:styleId="62FCF2F2EF8948D68499420592A98B8A">
    <w:name w:val="62FCF2F2EF8948D68499420592A98B8A"/>
    <w:rsid w:val="003C7B2A"/>
  </w:style>
  <w:style w:type="paragraph" w:customStyle="1" w:styleId="2412231EC4EE47489FF20ED49CA89B69">
    <w:name w:val="2412231EC4EE47489FF20ED49CA89B69"/>
    <w:rsid w:val="003C7B2A"/>
  </w:style>
  <w:style w:type="paragraph" w:customStyle="1" w:styleId="2AB1DEF39D8F47A785CAC2E663E8FE37">
    <w:name w:val="2AB1DEF39D8F47A785CAC2E663E8FE37"/>
    <w:rsid w:val="003C7B2A"/>
  </w:style>
  <w:style w:type="paragraph" w:customStyle="1" w:styleId="9DA38C95575D4765A23C879CC196A262">
    <w:name w:val="9DA38C95575D4765A23C879CC196A262"/>
    <w:rsid w:val="003C7B2A"/>
  </w:style>
  <w:style w:type="paragraph" w:customStyle="1" w:styleId="C6254F54BDCD4C15A1719153312A1BBA">
    <w:name w:val="C6254F54BDCD4C15A1719153312A1BBA"/>
    <w:rsid w:val="003C7B2A"/>
  </w:style>
  <w:style w:type="paragraph" w:customStyle="1" w:styleId="0AFC1572997444E8970005770A6771FF">
    <w:name w:val="0AFC1572997444E8970005770A6771FF"/>
    <w:rsid w:val="003C7B2A"/>
  </w:style>
  <w:style w:type="paragraph" w:customStyle="1" w:styleId="9E29DE68B2FC4FCCB95B23B38569BC7B">
    <w:name w:val="9E29DE68B2FC4FCCB95B23B38569BC7B"/>
    <w:rsid w:val="003C7B2A"/>
  </w:style>
  <w:style w:type="paragraph" w:customStyle="1" w:styleId="C9F91857226C410194925AE57C0010BE">
    <w:name w:val="C9F91857226C410194925AE57C0010BE"/>
    <w:rsid w:val="003C7B2A"/>
  </w:style>
  <w:style w:type="paragraph" w:customStyle="1" w:styleId="4549BE048172446BBF67B4394CD3891D">
    <w:name w:val="4549BE048172446BBF67B4394CD3891D"/>
    <w:rsid w:val="003C7B2A"/>
  </w:style>
  <w:style w:type="paragraph" w:customStyle="1" w:styleId="E79BE5B80D1647DCB93DF46B93DEA0AE">
    <w:name w:val="E79BE5B80D1647DCB93DF46B93DEA0AE"/>
    <w:rsid w:val="003C7B2A"/>
  </w:style>
  <w:style w:type="paragraph" w:customStyle="1" w:styleId="966CF89AE4CB4BD9B6FD7F5D3CF09045">
    <w:name w:val="966CF89AE4CB4BD9B6FD7F5D3CF09045"/>
    <w:rsid w:val="003C7B2A"/>
  </w:style>
  <w:style w:type="paragraph" w:customStyle="1" w:styleId="FD0D33DAC02C4ACAB303ED490BFABDA0">
    <w:name w:val="FD0D33DAC02C4ACAB303ED490BFABDA0"/>
    <w:rsid w:val="003C7B2A"/>
  </w:style>
  <w:style w:type="paragraph" w:customStyle="1" w:styleId="1E08F35590F3457AA3046D25B7B540BF">
    <w:name w:val="1E08F35590F3457AA3046D25B7B540BF"/>
    <w:rsid w:val="003C7B2A"/>
  </w:style>
  <w:style w:type="paragraph" w:customStyle="1" w:styleId="E9ED632A53C14EA0847B7DF41E071C4F">
    <w:name w:val="E9ED632A53C14EA0847B7DF41E071C4F"/>
    <w:rsid w:val="003C7B2A"/>
  </w:style>
  <w:style w:type="paragraph" w:customStyle="1" w:styleId="6A4512FA96C64443A7526CE7EAC8BD7C">
    <w:name w:val="6A4512FA96C64443A7526CE7EAC8BD7C"/>
    <w:rsid w:val="003C7B2A"/>
  </w:style>
  <w:style w:type="paragraph" w:customStyle="1" w:styleId="2CD67D9CF38B40318B335EA317FEBC77">
    <w:name w:val="2CD67D9CF38B40318B335EA317FEBC77"/>
    <w:rsid w:val="003C7B2A"/>
  </w:style>
  <w:style w:type="paragraph" w:customStyle="1" w:styleId="EDF5A8EF1AF746DF8A2467EDD762346C">
    <w:name w:val="EDF5A8EF1AF746DF8A2467EDD762346C"/>
    <w:rsid w:val="003C7B2A"/>
  </w:style>
  <w:style w:type="paragraph" w:customStyle="1" w:styleId="0181D8E88F574941A45694E950133C65">
    <w:name w:val="0181D8E88F574941A45694E950133C65"/>
    <w:rsid w:val="003C7B2A"/>
  </w:style>
  <w:style w:type="paragraph" w:customStyle="1" w:styleId="D45C478F9BBA41FC82EC843BB7A3EFF7">
    <w:name w:val="D45C478F9BBA41FC82EC843BB7A3EFF7"/>
    <w:rsid w:val="003C7B2A"/>
  </w:style>
  <w:style w:type="paragraph" w:customStyle="1" w:styleId="7504776B4C584B25828FD83FF87D9F39">
    <w:name w:val="7504776B4C584B25828FD83FF87D9F39"/>
    <w:rsid w:val="003C7B2A"/>
  </w:style>
  <w:style w:type="paragraph" w:customStyle="1" w:styleId="A5887797F8CB4FCFB03E73E27BE43347">
    <w:name w:val="A5887797F8CB4FCFB03E73E27BE43347"/>
    <w:rsid w:val="003C7B2A"/>
  </w:style>
  <w:style w:type="paragraph" w:customStyle="1" w:styleId="123BCAC17A87413887893ADC0E8CEE60">
    <w:name w:val="123BCAC17A87413887893ADC0E8CEE60"/>
    <w:rsid w:val="003C7B2A"/>
  </w:style>
  <w:style w:type="paragraph" w:customStyle="1" w:styleId="8660C0EE89304BE2AFE396211EB7E4FA">
    <w:name w:val="8660C0EE89304BE2AFE396211EB7E4FA"/>
    <w:rsid w:val="003C7B2A"/>
  </w:style>
  <w:style w:type="paragraph" w:customStyle="1" w:styleId="68E61654EFA0451C9E9D0457B5B464F1">
    <w:name w:val="68E61654EFA0451C9E9D0457B5B464F1"/>
    <w:rsid w:val="003C7B2A"/>
  </w:style>
  <w:style w:type="paragraph" w:customStyle="1" w:styleId="0C07ACAA44544BE4B0496062237AE337">
    <w:name w:val="0C07ACAA44544BE4B0496062237AE337"/>
    <w:rsid w:val="003C7B2A"/>
  </w:style>
  <w:style w:type="paragraph" w:customStyle="1" w:styleId="3F98A93D63C74B109669AD887D4C23C9">
    <w:name w:val="3F98A93D63C74B109669AD887D4C23C9"/>
    <w:rsid w:val="003C7B2A"/>
  </w:style>
  <w:style w:type="paragraph" w:customStyle="1" w:styleId="A7B9DB926DEF4C85A9514EE5A01DDC36">
    <w:name w:val="A7B9DB926DEF4C85A9514EE5A01DDC36"/>
    <w:rsid w:val="003C7B2A"/>
  </w:style>
  <w:style w:type="paragraph" w:customStyle="1" w:styleId="D9E973D550DA4D71B318DD52AFEC17F7">
    <w:name w:val="D9E973D550DA4D71B318DD52AFEC17F7"/>
    <w:rsid w:val="003C7B2A"/>
  </w:style>
  <w:style w:type="paragraph" w:customStyle="1" w:styleId="FCF7B7951B6944A494A22DDEA354B0C9">
    <w:name w:val="FCF7B7951B6944A494A22DDEA354B0C9"/>
    <w:rsid w:val="003C7B2A"/>
  </w:style>
  <w:style w:type="paragraph" w:customStyle="1" w:styleId="8A91C491080043869EFB9F62BC4F7038">
    <w:name w:val="8A91C491080043869EFB9F62BC4F7038"/>
    <w:rsid w:val="003C7B2A"/>
  </w:style>
  <w:style w:type="paragraph" w:customStyle="1" w:styleId="1D0DBA3823574BC7B3FF1917BDC46481">
    <w:name w:val="1D0DBA3823574BC7B3FF1917BDC46481"/>
    <w:rsid w:val="003C7B2A"/>
  </w:style>
  <w:style w:type="paragraph" w:customStyle="1" w:styleId="6344D0CCA01E4FE99C6538E79C70EDC4">
    <w:name w:val="6344D0CCA01E4FE99C6538E79C70EDC4"/>
    <w:rsid w:val="003C7B2A"/>
  </w:style>
  <w:style w:type="paragraph" w:customStyle="1" w:styleId="A4B0199E38E14890B2F65FEC37E6AC34">
    <w:name w:val="A4B0199E38E14890B2F65FEC37E6AC34"/>
    <w:rsid w:val="003C7B2A"/>
  </w:style>
  <w:style w:type="paragraph" w:customStyle="1" w:styleId="BCD889CA39244CA9B5B8D17E6402DD1F">
    <w:name w:val="BCD889CA39244CA9B5B8D17E6402DD1F"/>
    <w:rsid w:val="003C7B2A"/>
  </w:style>
  <w:style w:type="paragraph" w:customStyle="1" w:styleId="3CD068C3DFD54BA09AB717F4B75A50A2">
    <w:name w:val="3CD068C3DFD54BA09AB717F4B75A50A2"/>
    <w:rsid w:val="003C7B2A"/>
  </w:style>
  <w:style w:type="paragraph" w:customStyle="1" w:styleId="139C2A7C343642D4876832B95698BB7D">
    <w:name w:val="139C2A7C343642D4876832B95698BB7D"/>
    <w:rsid w:val="003C7B2A"/>
  </w:style>
  <w:style w:type="paragraph" w:customStyle="1" w:styleId="32BC84BFEB54404891EF02ECDEBFD9FE">
    <w:name w:val="32BC84BFEB54404891EF02ECDEBFD9FE"/>
    <w:rsid w:val="003C7B2A"/>
  </w:style>
  <w:style w:type="paragraph" w:customStyle="1" w:styleId="758FCA283CAC469F8E1027CB82D72104">
    <w:name w:val="758FCA283CAC469F8E1027CB82D72104"/>
    <w:rsid w:val="003C7B2A"/>
  </w:style>
  <w:style w:type="paragraph" w:customStyle="1" w:styleId="D70A12E80DE3464F8DCD9A2A017AEE39">
    <w:name w:val="D70A12E80DE3464F8DCD9A2A017AEE39"/>
    <w:rsid w:val="003C7B2A"/>
  </w:style>
  <w:style w:type="paragraph" w:customStyle="1" w:styleId="EB503D41281F4544B2A172FBA462F36E">
    <w:name w:val="EB503D41281F4544B2A172FBA462F36E"/>
    <w:rsid w:val="003C7B2A"/>
  </w:style>
  <w:style w:type="paragraph" w:customStyle="1" w:styleId="7211E3BAA67A47A29B5703447431F851">
    <w:name w:val="7211E3BAA67A47A29B5703447431F851"/>
    <w:rsid w:val="003C7B2A"/>
  </w:style>
  <w:style w:type="paragraph" w:customStyle="1" w:styleId="11F3DC7AEAB84DB9977AE6BFA6F4DF34">
    <w:name w:val="11F3DC7AEAB84DB9977AE6BFA6F4DF34"/>
    <w:rsid w:val="003C7B2A"/>
  </w:style>
  <w:style w:type="paragraph" w:customStyle="1" w:styleId="517641728CEE46F780CE5CD37B3E2008">
    <w:name w:val="517641728CEE46F780CE5CD37B3E2008"/>
    <w:rsid w:val="003C7B2A"/>
  </w:style>
  <w:style w:type="paragraph" w:customStyle="1" w:styleId="640D7C4D81084E3A8E3CB55357510771">
    <w:name w:val="640D7C4D81084E3A8E3CB55357510771"/>
    <w:rsid w:val="003C7B2A"/>
  </w:style>
  <w:style w:type="paragraph" w:customStyle="1" w:styleId="BA42EF6094FC4636BEBC6190A0F825D2">
    <w:name w:val="BA42EF6094FC4636BEBC6190A0F825D2"/>
    <w:rsid w:val="003C7B2A"/>
  </w:style>
  <w:style w:type="paragraph" w:customStyle="1" w:styleId="E5CB4431E0EF4526BEF9C8E4C8CC654D">
    <w:name w:val="E5CB4431E0EF4526BEF9C8E4C8CC654D"/>
    <w:rsid w:val="003C7B2A"/>
  </w:style>
  <w:style w:type="paragraph" w:customStyle="1" w:styleId="50C22111C32142C498CBD3011D76845E">
    <w:name w:val="50C22111C32142C498CBD3011D76845E"/>
    <w:rsid w:val="003C7B2A"/>
  </w:style>
  <w:style w:type="paragraph" w:customStyle="1" w:styleId="7F123F7F703B4D66B232337448D60630">
    <w:name w:val="7F123F7F703B4D66B232337448D60630"/>
    <w:rsid w:val="003C7B2A"/>
  </w:style>
  <w:style w:type="paragraph" w:customStyle="1" w:styleId="6B920E61DB3C4B229250981812FAB1F6">
    <w:name w:val="6B920E61DB3C4B229250981812FAB1F6"/>
    <w:rsid w:val="003C7B2A"/>
  </w:style>
  <w:style w:type="paragraph" w:customStyle="1" w:styleId="3A880E3D458E4D4A99680BC8A75D6CD3">
    <w:name w:val="3A880E3D458E4D4A99680BC8A75D6CD3"/>
    <w:rsid w:val="003C7B2A"/>
  </w:style>
  <w:style w:type="paragraph" w:customStyle="1" w:styleId="ACD34E01958E40A592616099E360AB8C">
    <w:name w:val="ACD34E01958E40A592616099E360AB8C"/>
    <w:rsid w:val="003C7B2A"/>
  </w:style>
  <w:style w:type="paragraph" w:customStyle="1" w:styleId="29BDFF00FE2642F8BAADDE63F95821BF">
    <w:name w:val="29BDFF00FE2642F8BAADDE63F95821BF"/>
    <w:rsid w:val="003C7B2A"/>
  </w:style>
  <w:style w:type="paragraph" w:customStyle="1" w:styleId="499739258579453F96CEAF65405C6306">
    <w:name w:val="499739258579453F96CEAF65405C6306"/>
    <w:rsid w:val="003C7B2A"/>
  </w:style>
  <w:style w:type="paragraph" w:customStyle="1" w:styleId="5068DE8233324AD6B4C209155AC4CDB2">
    <w:name w:val="5068DE8233324AD6B4C209155AC4CDB2"/>
    <w:rsid w:val="003C7B2A"/>
  </w:style>
  <w:style w:type="paragraph" w:customStyle="1" w:styleId="EF29A8D52CEE4A85B50C2E230D4AAD32">
    <w:name w:val="EF29A8D52CEE4A85B50C2E230D4AAD32"/>
    <w:rsid w:val="003C7B2A"/>
  </w:style>
  <w:style w:type="paragraph" w:customStyle="1" w:styleId="876BC98E950A4995B2AAD4A7100BE81D">
    <w:name w:val="876BC98E950A4995B2AAD4A7100BE81D"/>
    <w:rsid w:val="003C7B2A"/>
  </w:style>
  <w:style w:type="paragraph" w:customStyle="1" w:styleId="D3B66F3405F945AB9CD426D2A7279016">
    <w:name w:val="D3B66F3405F945AB9CD426D2A7279016"/>
    <w:rsid w:val="003C7B2A"/>
  </w:style>
  <w:style w:type="paragraph" w:customStyle="1" w:styleId="B30AC36DC17F4D78B467DC73E956F625">
    <w:name w:val="B30AC36DC17F4D78B467DC73E956F625"/>
    <w:rsid w:val="003C7B2A"/>
  </w:style>
  <w:style w:type="paragraph" w:customStyle="1" w:styleId="7C36F7BF5030486D9A19127838A38BE7">
    <w:name w:val="7C36F7BF5030486D9A19127838A38BE7"/>
    <w:rsid w:val="003C7B2A"/>
  </w:style>
  <w:style w:type="paragraph" w:customStyle="1" w:styleId="55289C0FD4AE45F29BD5215265F42514">
    <w:name w:val="55289C0FD4AE45F29BD5215265F42514"/>
    <w:rsid w:val="003C7B2A"/>
  </w:style>
  <w:style w:type="paragraph" w:customStyle="1" w:styleId="AC578B16ACA44C3E871DB3D559C6E049">
    <w:name w:val="AC578B16ACA44C3E871DB3D559C6E049"/>
    <w:rsid w:val="003C7B2A"/>
  </w:style>
  <w:style w:type="paragraph" w:customStyle="1" w:styleId="4BBBC857B07E4BDB95D2CD2AB22D7DC0">
    <w:name w:val="4BBBC857B07E4BDB95D2CD2AB22D7DC0"/>
    <w:rsid w:val="003C7B2A"/>
  </w:style>
  <w:style w:type="paragraph" w:customStyle="1" w:styleId="DEEB96CA172444279BFBC60DB6F38BEF">
    <w:name w:val="DEEB96CA172444279BFBC60DB6F38BEF"/>
    <w:rsid w:val="003C7B2A"/>
  </w:style>
  <w:style w:type="paragraph" w:customStyle="1" w:styleId="F5BBA18F80FA47D98883AEBDCF2665B3">
    <w:name w:val="F5BBA18F80FA47D98883AEBDCF2665B3"/>
    <w:rsid w:val="003C7B2A"/>
  </w:style>
  <w:style w:type="paragraph" w:customStyle="1" w:styleId="BC92B06EF9B34D9A899E0F49CB0E8535">
    <w:name w:val="BC92B06EF9B34D9A899E0F49CB0E8535"/>
    <w:rsid w:val="003C7B2A"/>
  </w:style>
  <w:style w:type="paragraph" w:customStyle="1" w:styleId="7B47FA96B2D241388D6CA863705737B7">
    <w:name w:val="7B47FA96B2D241388D6CA863705737B7"/>
    <w:rsid w:val="003C7B2A"/>
  </w:style>
  <w:style w:type="paragraph" w:customStyle="1" w:styleId="51681D305E6F4796A61422D0939C5A35">
    <w:name w:val="51681D305E6F4796A61422D0939C5A35"/>
    <w:rsid w:val="003C7B2A"/>
  </w:style>
  <w:style w:type="paragraph" w:customStyle="1" w:styleId="6C5E7A587A25420DB42DC474F694684C">
    <w:name w:val="6C5E7A587A25420DB42DC474F694684C"/>
    <w:rsid w:val="003C7B2A"/>
  </w:style>
  <w:style w:type="paragraph" w:customStyle="1" w:styleId="C59DB98ED6F241C1BB2FF963688FFF45">
    <w:name w:val="C59DB98ED6F241C1BB2FF963688FFF45"/>
    <w:rsid w:val="003C7B2A"/>
  </w:style>
  <w:style w:type="paragraph" w:customStyle="1" w:styleId="3492C33082924EAAAF2ABC51E226E442">
    <w:name w:val="3492C33082924EAAAF2ABC51E226E442"/>
    <w:rsid w:val="003C7B2A"/>
  </w:style>
  <w:style w:type="paragraph" w:customStyle="1" w:styleId="135F9016B6D64F8C957FCF4DBAA8F5E6">
    <w:name w:val="135F9016B6D64F8C957FCF4DBAA8F5E6"/>
    <w:rsid w:val="003C7B2A"/>
  </w:style>
  <w:style w:type="paragraph" w:customStyle="1" w:styleId="FF1A6F8AB4DB404E8FF9B8408C4588BA">
    <w:name w:val="FF1A6F8AB4DB404E8FF9B8408C4588BA"/>
    <w:rsid w:val="003C7B2A"/>
  </w:style>
  <w:style w:type="paragraph" w:customStyle="1" w:styleId="A02D3808DD7C423BBD9EEB54F71F854C">
    <w:name w:val="A02D3808DD7C423BBD9EEB54F71F854C"/>
    <w:rsid w:val="003C7B2A"/>
  </w:style>
  <w:style w:type="paragraph" w:customStyle="1" w:styleId="43CBA225EF0B4F6B89763D6548C3D05D">
    <w:name w:val="43CBA225EF0B4F6B89763D6548C3D05D"/>
    <w:rsid w:val="003C7B2A"/>
  </w:style>
  <w:style w:type="paragraph" w:customStyle="1" w:styleId="779DE78D859447AB8359C64375B94FAB">
    <w:name w:val="779DE78D859447AB8359C64375B94FAB"/>
    <w:rsid w:val="003C7B2A"/>
  </w:style>
  <w:style w:type="paragraph" w:customStyle="1" w:styleId="17A141344AC149A892BEBEE48BFFFFCF">
    <w:name w:val="17A141344AC149A892BEBEE48BFFFFCF"/>
    <w:rsid w:val="003C7B2A"/>
  </w:style>
  <w:style w:type="paragraph" w:customStyle="1" w:styleId="5B3156B96954454DAF32D92F05805192">
    <w:name w:val="5B3156B96954454DAF32D92F05805192"/>
    <w:rsid w:val="003C7B2A"/>
  </w:style>
  <w:style w:type="paragraph" w:customStyle="1" w:styleId="2702BA4181184D9FB0C1F28A9A259389">
    <w:name w:val="2702BA4181184D9FB0C1F28A9A259389"/>
    <w:rsid w:val="003C7B2A"/>
  </w:style>
  <w:style w:type="paragraph" w:customStyle="1" w:styleId="4160A0D3AD8148E58F3CCB7A86BFF85F">
    <w:name w:val="4160A0D3AD8148E58F3CCB7A86BFF85F"/>
    <w:rsid w:val="003C7B2A"/>
  </w:style>
  <w:style w:type="paragraph" w:customStyle="1" w:styleId="3A85BA47B6BD40A39FEAE44796237155">
    <w:name w:val="3A85BA47B6BD40A39FEAE44796237155"/>
    <w:rsid w:val="003C7B2A"/>
  </w:style>
  <w:style w:type="paragraph" w:customStyle="1" w:styleId="1AB6A50A696E4AAEBA14CB93E4EC511C">
    <w:name w:val="1AB6A50A696E4AAEBA14CB93E4EC511C"/>
    <w:rsid w:val="003C7B2A"/>
  </w:style>
  <w:style w:type="paragraph" w:customStyle="1" w:styleId="7A32299F896841DC8D96557D099C2AF2">
    <w:name w:val="7A32299F896841DC8D96557D099C2AF2"/>
    <w:rsid w:val="003C7B2A"/>
  </w:style>
  <w:style w:type="paragraph" w:customStyle="1" w:styleId="C79F08FA145C410DA716CA76ECC28434">
    <w:name w:val="C79F08FA145C410DA716CA76ECC28434"/>
    <w:rsid w:val="003C7B2A"/>
  </w:style>
  <w:style w:type="paragraph" w:customStyle="1" w:styleId="49D762B414004F4CB619B5B034C2D0E4">
    <w:name w:val="49D762B414004F4CB619B5B034C2D0E4"/>
    <w:rsid w:val="003C7B2A"/>
  </w:style>
  <w:style w:type="paragraph" w:customStyle="1" w:styleId="3FF22227B3D243479BC5D39E4FC753BC">
    <w:name w:val="3FF22227B3D243479BC5D39E4FC753BC"/>
    <w:rsid w:val="003C7B2A"/>
  </w:style>
  <w:style w:type="paragraph" w:customStyle="1" w:styleId="1D44C59E7C144E3C958A892587E05595">
    <w:name w:val="1D44C59E7C144E3C958A892587E05595"/>
    <w:rsid w:val="003C7B2A"/>
  </w:style>
  <w:style w:type="paragraph" w:customStyle="1" w:styleId="798894F8139F4E9D8659C370C6EBA358">
    <w:name w:val="798894F8139F4E9D8659C370C6EBA358"/>
    <w:rsid w:val="003C7B2A"/>
  </w:style>
  <w:style w:type="paragraph" w:customStyle="1" w:styleId="59E01038927943B6B8BB8F69D735833E">
    <w:name w:val="59E01038927943B6B8BB8F69D735833E"/>
    <w:rsid w:val="003C7B2A"/>
  </w:style>
  <w:style w:type="paragraph" w:customStyle="1" w:styleId="274195580B2E40D989FD2C714871E63E">
    <w:name w:val="274195580B2E40D989FD2C714871E63E"/>
    <w:rsid w:val="003C7B2A"/>
  </w:style>
  <w:style w:type="paragraph" w:customStyle="1" w:styleId="C08D7149BFD842459C17EE1695345A96">
    <w:name w:val="C08D7149BFD842459C17EE1695345A96"/>
    <w:rsid w:val="003C7B2A"/>
  </w:style>
  <w:style w:type="paragraph" w:customStyle="1" w:styleId="A8FE11D433AD48F5BF57EDE89F9ABDFD">
    <w:name w:val="A8FE11D433AD48F5BF57EDE89F9ABDFD"/>
    <w:rsid w:val="003C7B2A"/>
  </w:style>
  <w:style w:type="paragraph" w:customStyle="1" w:styleId="E31DB5EB5CAF4D009CCF64229FAB0C7A">
    <w:name w:val="E31DB5EB5CAF4D009CCF64229FAB0C7A"/>
    <w:rsid w:val="003C7B2A"/>
  </w:style>
  <w:style w:type="paragraph" w:customStyle="1" w:styleId="383008F919034F9AB9A3929171A26747">
    <w:name w:val="383008F919034F9AB9A3929171A26747"/>
    <w:rsid w:val="003C7B2A"/>
  </w:style>
  <w:style w:type="paragraph" w:customStyle="1" w:styleId="B0C2E2AA7D0E4DFCBB7A1689571D7304">
    <w:name w:val="B0C2E2AA7D0E4DFCBB7A1689571D7304"/>
    <w:rsid w:val="003C7B2A"/>
  </w:style>
  <w:style w:type="paragraph" w:customStyle="1" w:styleId="A6E4CE83AE2A40288C1652DC9FD97C8F">
    <w:name w:val="A6E4CE83AE2A40288C1652DC9FD97C8F"/>
    <w:rsid w:val="003C7B2A"/>
  </w:style>
  <w:style w:type="paragraph" w:customStyle="1" w:styleId="BD85DCB9067042139CA65963296FD4C6">
    <w:name w:val="BD85DCB9067042139CA65963296FD4C6"/>
    <w:rsid w:val="008A3637"/>
  </w:style>
  <w:style w:type="paragraph" w:customStyle="1" w:styleId="8C3FB5BECC05461DA312BE5CAC74B03E">
    <w:name w:val="8C3FB5BECC05461DA312BE5CAC74B03E"/>
    <w:rsid w:val="008A3637"/>
  </w:style>
  <w:style w:type="paragraph" w:customStyle="1" w:styleId="CB2AE0F2898C4CB8B1C331A1C5637C1E">
    <w:name w:val="CB2AE0F2898C4CB8B1C331A1C5637C1E"/>
    <w:rsid w:val="008A3637"/>
  </w:style>
  <w:style w:type="paragraph" w:customStyle="1" w:styleId="0910582BF9DD483B8D92ED4AAFBF4D04">
    <w:name w:val="0910582BF9DD483B8D92ED4AAFBF4D04"/>
    <w:rsid w:val="008A3637"/>
  </w:style>
  <w:style w:type="paragraph" w:customStyle="1" w:styleId="6853D6E14AD44EE6A0DA753A1A2DE208">
    <w:name w:val="6853D6E14AD44EE6A0DA753A1A2DE208"/>
    <w:rsid w:val="008A3637"/>
  </w:style>
  <w:style w:type="paragraph" w:customStyle="1" w:styleId="C8396CA68C9D482593B139CA012EF83B">
    <w:name w:val="C8396CA68C9D482593B139CA012EF83B"/>
    <w:rsid w:val="008A3637"/>
  </w:style>
  <w:style w:type="paragraph" w:customStyle="1" w:styleId="E9CA132769E6474BAEC6129F10FE935E">
    <w:name w:val="E9CA132769E6474BAEC6129F10FE935E"/>
    <w:rsid w:val="008A3637"/>
  </w:style>
  <w:style w:type="paragraph" w:customStyle="1" w:styleId="9CDB1068DF7541FBA9531B03B2210DD9">
    <w:name w:val="9CDB1068DF7541FBA9531B03B2210DD9"/>
    <w:rsid w:val="008A3637"/>
  </w:style>
  <w:style w:type="paragraph" w:customStyle="1" w:styleId="47201C9502094AE98E2E683164636E45">
    <w:name w:val="47201C9502094AE98E2E683164636E45"/>
    <w:rsid w:val="008A3637"/>
  </w:style>
  <w:style w:type="paragraph" w:customStyle="1" w:styleId="DC4A65EEDF6D4F0EB0A1DD733767D415">
    <w:name w:val="DC4A65EEDF6D4F0EB0A1DD733767D415"/>
    <w:rsid w:val="008A3637"/>
  </w:style>
  <w:style w:type="paragraph" w:customStyle="1" w:styleId="2660C630F3AB4F37A5F0D5F1E4E42FA3">
    <w:name w:val="2660C630F3AB4F37A5F0D5F1E4E42FA3"/>
    <w:rsid w:val="008A3637"/>
  </w:style>
  <w:style w:type="paragraph" w:customStyle="1" w:styleId="D896A152E7634E8BB1CE102ADA6EEB7A">
    <w:name w:val="D896A152E7634E8BB1CE102ADA6EEB7A"/>
    <w:rsid w:val="008A3637"/>
  </w:style>
  <w:style w:type="paragraph" w:customStyle="1" w:styleId="2B231095647B45A281D09204B6F5112D">
    <w:name w:val="2B231095647B45A281D09204B6F5112D"/>
    <w:rsid w:val="008A3637"/>
  </w:style>
  <w:style w:type="paragraph" w:customStyle="1" w:styleId="D084738A22BD42D3806310B059E9B09D">
    <w:name w:val="D084738A22BD42D3806310B059E9B09D"/>
    <w:rsid w:val="008A3637"/>
  </w:style>
  <w:style w:type="paragraph" w:customStyle="1" w:styleId="897BB628C8CD4421918EB3053D827BD3">
    <w:name w:val="897BB628C8CD4421918EB3053D827BD3"/>
    <w:rsid w:val="008A3637"/>
  </w:style>
  <w:style w:type="paragraph" w:customStyle="1" w:styleId="D8504E72F53B4C03B442C18FC6E9E28B">
    <w:name w:val="D8504E72F53B4C03B442C18FC6E9E28B"/>
    <w:rsid w:val="008A3637"/>
  </w:style>
  <w:style w:type="paragraph" w:customStyle="1" w:styleId="987E4897F2FC42409A7FCA674E0D7DD3">
    <w:name w:val="987E4897F2FC42409A7FCA674E0D7DD3"/>
    <w:rsid w:val="008A3637"/>
  </w:style>
  <w:style w:type="paragraph" w:customStyle="1" w:styleId="240503A755D14974AF7B81A2FFB81A30">
    <w:name w:val="240503A755D14974AF7B81A2FFB81A30"/>
    <w:rsid w:val="008A3637"/>
  </w:style>
  <w:style w:type="paragraph" w:customStyle="1" w:styleId="FE9D1EAB11114F3A9DF4254231CB0B37">
    <w:name w:val="FE9D1EAB11114F3A9DF4254231CB0B37"/>
    <w:rsid w:val="008A3637"/>
  </w:style>
  <w:style w:type="paragraph" w:customStyle="1" w:styleId="CA55F8AC2489462F81E0EE32BB701C94">
    <w:name w:val="CA55F8AC2489462F81E0EE32BB701C94"/>
    <w:rsid w:val="008A3637"/>
  </w:style>
  <w:style w:type="paragraph" w:customStyle="1" w:styleId="77BA1A4A3DA747B2A2C723056C6E4723">
    <w:name w:val="77BA1A4A3DA747B2A2C723056C6E4723"/>
    <w:rsid w:val="008A3637"/>
  </w:style>
  <w:style w:type="paragraph" w:customStyle="1" w:styleId="EF12804E57444082BD2990323BA011E6">
    <w:name w:val="EF12804E57444082BD2990323BA011E6"/>
    <w:rsid w:val="008A3637"/>
  </w:style>
  <w:style w:type="paragraph" w:customStyle="1" w:styleId="DF5312F3CA074CAB89941692F331DC6A">
    <w:name w:val="DF5312F3CA074CAB89941692F331DC6A"/>
    <w:rsid w:val="008A3637"/>
  </w:style>
  <w:style w:type="paragraph" w:customStyle="1" w:styleId="374E60A1847640EA9326F00AD50ABA64">
    <w:name w:val="374E60A1847640EA9326F00AD50ABA64"/>
    <w:rsid w:val="008A3637"/>
  </w:style>
  <w:style w:type="paragraph" w:customStyle="1" w:styleId="C1C012FCB4264691BFA472D5EC6CCECA">
    <w:name w:val="C1C012FCB4264691BFA472D5EC6CCECA"/>
    <w:rsid w:val="008A3637"/>
  </w:style>
  <w:style w:type="paragraph" w:customStyle="1" w:styleId="A1C8005FF3154B15BB92097738A4DCE5">
    <w:name w:val="A1C8005FF3154B15BB92097738A4DCE5"/>
    <w:rsid w:val="008A3637"/>
  </w:style>
  <w:style w:type="paragraph" w:customStyle="1" w:styleId="9243EAD9741945458AEA2067C4DE2210">
    <w:name w:val="9243EAD9741945458AEA2067C4DE2210"/>
    <w:rsid w:val="008A3637"/>
  </w:style>
  <w:style w:type="paragraph" w:customStyle="1" w:styleId="13C6BDEB41B64307B8267907DB4A7D08">
    <w:name w:val="13C6BDEB41B64307B8267907DB4A7D08"/>
    <w:rsid w:val="008A3637"/>
  </w:style>
  <w:style w:type="paragraph" w:customStyle="1" w:styleId="AE1409F60F564D1199702705F0B89257">
    <w:name w:val="AE1409F60F564D1199702705F0B89257"/>
    <w:rsid w:val="008A3637"/>
  </w:style>
  <w:style w:type="paragraph" w:customStyle="1" w:styleId="11E9F67496B94675802EC8481B609D3A">
    <w:name w:val="11E9F67496B94675802EC8481B609D3A"/>
    <w:rsid w:val="008A3637"/>
  </w:style>
  <w:style w:type="paragraph" w:customStyle="1" w:styleId="3B830E2B7C444ED6A0C6A6DAEDDBC89D">
    <w:name w:val="3B830E2B7C444ED6A0C6A6DAEDDBC89D"/>
    <w:rsid w:val="008A3637"/>
  </w:style>
  <w:style w:type="paragraph" w:customStyle="1" w:styleId="E62D7EFE32454A7C87399A3F9B676B96">
    <w:name w:val="E62D7EFE32454A7C87399A3F9B676B96"/>
    <w:rsid w:val="008A3637"/>
  </w:style>
  <w:style w:type="paragraph" w:customStyle="1" w:styleId="59B84A9E48EC49B2B72A035328054A8A">
    <w:name w:val="59B84A9E48EC49B2B72A035328054A8A"/>
    <w:rsid w:val="008A3637"/>
  </w:style>
  <w:style w:type="paragraph" w:customStyle="1" w:styleId="427D323EFD5A484CB9E2AF0634484755">
    <w:name w:val="427D323EFD5A484CB9E2AF0634484755"/>
    <w:rsid w:val="008A3637"/>
  </w:style>
  <w:style w:type="paragraph" w:customStyle="1" w:styleId="D3753FB4E52D423B9597512EFC979B33">
    <w:name w:val="D3753FB4E52D423B9597512EFC979B33"/>
    <w:rsid w:val="008A3637"/>
  </w:style>
  <w:style w:type="paragraph" w:customStyle="1" w:styleId="7847F5B55AD2427F8D74981FCD068733">
    <w:name w:val="7847F5B55AD2427F8D74981FCD068733"/>
    <w:rsid w:val="008A3637"/>
  </w:style>
  <w:style w:type="paragraph" w:customStyle="1" w:styleId="C7A48211013B4C0D96E406B0F79C696B">
    <w:name w:val="C7A48211013B4C0D96E406B0F79C696B"/>
    <w:rsid w:val="008A3637"/>
  </w:style>
  <w:style w:type="paragraph" w:customStyle="1" w:styleId="E9BDA623C5F84F4794AEBD0AF3DE042F">
    <w:name w:val="E9BDA623C5F84F4794AEBD0AF3DE042F"/>
    <w:rsid w:val="008A3637"/>
  </w:style>
  <w:style w:type="paragraph" w:customStyle="1" w:styleId="29593C437C9049D9B39F60EFBB4CCEA8">
    <w:name w:val="29593C437C9049D9B39F60EFBB4CCEA8"/>
    <w:rsid w:val="008A3637"/>
  </w:style>
  <w:style w:type="paragraph" w:customStyle="1" w:styleId="05FA13E147C54FDBA6487EA7679370F0">
    <w:name w:val="05FA13E147C54FDBA6487EA7679370F0"/>
    <w:rsid w:val="008A3637"/>
  </w:style>
  <w:style w:type="paragraph" w:customStyle="1" w:styleId="9A6E4322FFBD4FD9864DC8A890929FC1">
    <w:name w:val="9A6E4322FFBD4FD9864DC8A890929FC1"/>
    <w:rsid w:val="008A3637"/>
  </w:style>
  <w:style w:type="paragraph" w:customStyle="1" w:styleId="6FE1BAC80EE047B4AE9ADE5D048EF9F5">
    <w:name w:val="6FE1BAC80EE047B4AE9ADE5D048EF9F5"/>
    <w:rsid w:val="008A3637"/>
  </w:style>
  <w:style w:type="paragraph" w:customStyle="1" w:styleId="DCFC3B6B0EC348AC81C313A9D424468A">
    <w:name w:val="DCFC3B6B0EC348AC81C313A9D424468A"/>
    <w:rsid w:val="008A3637"/>
  </w:style>
  <w:style w:type="paragraph" w:customStyle="1" w:styleId="71F39486360F4EE7961F6FB718CFC5DF">
    <w:name w:val="71F39486360F4EE7961F6FB718CFC5DF"/>
    <w:rsid w:val="008A3637"/>
  </w:style>
  <w:style w:type="paragraph" w:customStyle="1" w:styleId="52255C413E4D435EA07388E0557B4B27">
    <w:name w:val="52255C413E4D435EA07388E0557B4B27"/>
    <w:rsid w:val="008A3637"/>
  </w:style>
  <w:style w:type="paragraph" w:customStyle="1" w:styleId="AC73430414A54CDDAE2584EA2A9CB86C">
    <w:name w:val="AC73430414A54CDDAE2584EA2A9CB86C"/>
    <w:rsid w:val="008A3637"/>
  </w:style>
  <w:style w:type="paragraph" w:customStyle="1" w:styleId="CBAC11498AFD4AAF9BFD5D689EA5E448">
    <w:name w:val="CBAC11498AFD4AAF9BFD5D689EA5E448"/>
    <w:rsid w:val="008A3637"/>
  </w:style>
  <w:style w:type="paragraph" w:customStyle="1" w:styleId="00F1A170D0664DF9B7F5F0FE86D72F7E">
    <w:name w:val="00F1A170D0664DF9B7F5F0FE86D72F7E"/>
    <w:rsid w:val="008A3637"/>
  </w:style>
  <w:style w:type="paragraph" w:customStyle="1" w:styleId="541DB67F85344E7AABB65C1E05CCFE72">
    <w:name w:val="541DB67F85344E7AABB65C1E05CCFE72"/>
    <w:rsid w:val="008A3637"/>
  </w:style>
  <w:style w:type="paragraph" w:customStyle="1" w:styleId="062E1FC54F1641AF8834E4BE6DA1714E">
    <w:name w:val="062E1FC54F1641AF8834E4BE6DA1714E"/>
    <w:rsid w:val="008A3637"/>
  </w:style>
  <w:style w:type="paragraph" w:customStyle="1" w:styleId="C89DD5FC612E41009B0CD9B28F82FB58">
    <w:name w:val="C89DD5FC612E41009B0CD9B28F82FB58"/>
    <w:rsid w:val="008A3637"/>
  </w:style>
  <w:style w:type="paragraph" w:customStyle="1" w:styleId="FB2490CF1AF34F4AA1FCB9B9EF7483E8">
    <w:name w:val="FB2490CF1AF34F4AA1FCB9B9EF7483E8"/>
    <w:rsid w:val="008A3637"/>
  </w:style>
  <w:style w:type="paragraph" w:customStyle="1" w:styleId="BB195C98A4AC48AC9A52AC62C0025BE0">
    <w:name w:val="BB195C98A4AC48AC9A52AC62C0025BE0"/>
    <w:rsid w:val="008A3637"/>
  </w:style>
  <w:style w:type="paragraph" w:customStyle="1" w:styleId="88766CAEFB8243CF98E4A987318F7804">
    <w:name w:val="88766CAEFB8243CF98E4A987318F7804"/>
    <w:rsid w:val="008A3637"/>
  </w:style>
  <w:style w:type="paragraph" w:customStyle="1" w:styleId="DC92D13CAD7F4CD6B438C25CEF91F1EF">
    <w:name w:val="DC92D13CAD7F4CD6B438C25CEF91F1EF"/>
    <w:rsid w:val="008A3637"/>
  </w:style>
  <w:style w:type="paragraph" w:customStyle="1" w:styleId="D4FD0AD19931432F937BB34AD016CC96">
    <w:name w:val="D4FD0AD19931432F937BB34AD016CC96"/>
    <w:rsid w:val="008A3637"/>
  </w:style>
  <w:style w:type="paragraph" w:customStyle="1" w:styleId="A1DAEA1FCF874F76971AB4D11B705777">
    <w:name w:val="A1DAEA1FCF874F76971AB4D11B705777"/>
    <w:rsid w:val="008A3637"/>
  </w:style>
  <w:style w:type="paragraph" w:customStyle="1" w:styleId="8ACE088D3DE841CBB5700D9580C273FA">
    <w:name w:val="8ACE088D3DE841CBB5700D9580C273FA"/>
    <w:rsid w:val="008A3637"/>
  </w:style>
  <w:style w:type="paragraph" w:customStyle="1" w:styleId="0007E9FB4FD94BDB9C6BA26708326464">
    <w:name w:val="0007E9FB4FD94BDB9C6BA26708326464"/>
    <w:rsid w:val="008A3637"/>
  </w:style>
  <w:style w:type="paragraph" w:customStyle="1" w:styleId="6C7EB6FC7A694DFC964194788876ED7F">
    <w:name w:val="6C7EB6FC7A694DFC964194788876ED7F"/>
    <w:rsid w:val="008A3637"/>
  </w:style>
  <w:style w:type="paragraph" w:customStyle="1" w:styleId="CAAC9BE4692C4A468F5DE8628B59EC6B">
    <w:name w:val="CAAC9BE4692C4A468F5DE8628B59EC6B"/>
    <w:rsid w:val="008A3637"/>
  </w:style>
  <w:style w:type="paragraph" w:customStyle="1" w:styleId="D9BA06984AAA4C50951342262B6FBDC5">
    <w:name w:val="D9BA06984AAA4C50951342262B6FBDC5"/>
    <w:rsid w:val="008A3637"/>
  </w:style>
  <w:style w:type="paragraph" w:customStyle="1" w:styleId="8467A53128244CD5ABF9505C3D92C13D">
    <w:name w:val="8467A53128244CD5ABF9505C3D92C13D"/>
    <w:rsid w:val="008A3637"/>
  </w:style>
  <w:style w:type="paragraph" w:customStyle="1" w:styleId="8592CB2157F3418A95917C28405874EA">
    <w:name w:val="8592CB2157F3418A95917C28405874EA"/>
    <w:rsid w:val="008A3637"/>
  </w:style>
  <w:style w:type="paragraph" w:customStyle="1" w:styleId="65CF8BC3EF9D456D9DE64EC725EDB204">
    <w:name w:val="65CF8BC3EF9D456D9DE64EC725EDB204"/>
    <w:rsid w:val="008A3637"/>
  </w:style>
  <w:style w:type="paragraph" w:customStyle="1" w:styleId="5F2B5841FFEF4BD28CEC26418767ACB1">
    <w:name w:val="5F2B5841FFEF4BD28CEC26418767ACB1"/>
    <w:rsid w:val="008A3637"/>
  </w:style>
  <w:style w:type="paragraph" w:customStyle="1" w:styleId="C26C84C1261F4AC8B64B43B36F30B8EB">
    <w:name w:val="C26C84C1261F4AC8B64B43B36F30B8EB"/>
    <w:rsid w:val="008A3637"/>
  </w:style>
  <w:style w:type="paragraph" w:customStyle="1" w:styleId="54249C70EFBC458ABF1C9B8A7055D316">
    <w:name w:val="54249C70EFBC458ABF1C9B8A7055D316"/>
    <w:rsid w:val="008A3637"/>
  </w:style>
  <w:style w:type="paragraph" w:customStyle="1" w:styleId="C0C66CA777CB494F8287BF7A1DB276A9">
    <w:name w:val="C0C66CA777CB494F8287BF7A1DB276A9"/>
    <w:rsid w:val="008A3637"/>
  </w:style>
  <w:style w:type="paragraph" w:customStyle="1" w:styleId="961F09DDFEF04767B05BAAEB78C59A37">
    <w:name w:val="961F09DDFEF04767B05BAAEB78C59A37"/>
    <w:rsid w:val="008A3637"/>
  </w:style>
  <w:style w:type="paragraph" w:customStyle="1" w:styleId="943DABF4ECE34F70A8BC7F81D44EED4F">
    <w:name w:val="943DABF4ECE34F70A8BC7F81D44EED4F"/>
    <w:rsid w:val="008A3637"/>
  </w:style>
  <w:style w:type="paragraph" w:customStyle="1" w:styleId="AF1EF1FC79D74050AD98E6C5E8517475">
    <w:name w:val="AF1EF1FC79D74050AD98E6C5E8517475"/>
    <w:rsid w:val="008A3637"/>
  </w:style>
  <w:style w:type="paragraph" w:customStyle="1" w:styleId="E4F14279DEE5410D8597C2FD58E5CBB1">
    <w:name w:val="E4F14279DEE5410D8597C2FD58E5CBB1"/>
    <w:rsid w:val="008A3637"/>
  </w:style>
  <w:style w:type="paragraph" w:customStyle="1" w:styleId="DFA2D53DB67F4C8EA6BC2ABB35FBBA8D">
    <w:name w:val="DFA2D53DB67F4C8EA6BC2ABB35FBBA8D"/>
    <w:rsid w:val="008A3637"/>
  </w:style>
  <w:style w:type="paragraph" w:customStyle="1" w:styleId="3D4F1B9F73E242FAB57C554A1B054399">
    <w:name w:val="3D4F1B9F73E242FAB57C554A1B054399"/>
    <w:rsid w:val="008A3637"/>
  </w:style>
  <w:style w:type="paragraph" w:customStyle="1" w:styleId="1690053F4AA349C9BC770960E815D9E5">
    <w:name w:val="1690053F4AA349C9BC770960E815D9E5"/>
    <w:rsid w:val="008A3637"/>
  </w:style>
  <w:style w:type="paragraph" w:customStyle="1" w:styleId="7A79D18469AC49DF8A9B481A3BD6DFFF">
    <w:name w:val="7A79D18469AC49DF8A9B481A3BD6DFFF"/>
    <w:rsid w:val="008A3637"/>
  </w:style>
  <w:style w:type="paragraph" w:customStyle="1" w:styleId="06A3DE8123FE48A287F44A01C33B12E9">
    <w:name w:val="06A3DE8123FE48A287F44A01C33B12E9"/>
    <w:rsid w:val="008A3637"/>
  </w:style>
  <w:style w:type="paragraph" w:customStyle="1" w:styleId="5E9E847623C9474BA739E3EE6F305F9C">
    <w:name w:val="5E9E847623C9474BA739E3EE6F305F9C"/>
    <w:rsid w:val="008A3637"/>
  </w:style>
  <w:style w:type="paragraph" w:customStyle="1" w:styleId="F87742D5FE264FC79D0C81532807F4BD">
    <w:name w:val="F87742D5FE264FC79D0C81532807F4BD"/>
    <w:rsid w:val="008A3637"/>
  </w:style>
  <w:style w:type="paragraph" w:customStyle="1" w:styleId="BE4D62BB47F24685B42B3862304CBD7F">
    <w:name w:val="BE4D62BB47F24685B42B3862304CBD7F"/>
    <w:rsid w:val="008A3637"/>
  </w:style>
  <w:style w:type="paragraph" w:customStyle="1" w:styleId="AEEB1278E7A9465AAA87CBCEA2AF893F">
    <w:name w:val="AEEB1278E7A9465AAA87CBCEA2AF893F"/>
    <w:rsid w:val="008A3637"/>
  </w:style>
  <w:style w:type="paragraph" w:customStyle="1" w:styleId="A44BC57E614E434F9C93287969385635">
    <w:name w:val="A44BC57E614E434F9C93287969385635"/>
    <w:rsid w:val="008A3637"/>
  </w:style>
  <w:style w:type="paragraph" w:customStyle="1" w:styleId="7AA650D65C3D4D28BD34685FC36E59E4">
    <w:name w:val="7AA650D65C3D4D28BD34685FC36E59E4"/>
    <w:rsid w:val="008A3637"/>
  </w:style>
  <w:style w:type="paragraph" w:customStyle="1" w:styleId="06E9E8CCD43F4B60BCF067706CD1390D">
    <w:name w:val="06E9E8CCD43F4B60BCF067706CD1390D"/>
    <w:rsid w:val="008A3637"/>
  </w:style>
  <w:style w:type="paragraph" w:customStyle="1" w:styleId="51E0AA899A8E49B89DC713DF89D4D25B">
    <w:name w:val="51E0AA899A8E49B89DC713DF89D4D25B"/>
    <w:rsid w:val="008A3637"/>
  </w:style>
  <w:style w:type="paragraph" w:customStyle="1" w:styleId="41E526E0D30D41BCB4A14A5551585558">
    <w:name w:val="41E526E0D30D41BCB4A14A5551585558"/>
    <w:rsid w:val="008A3637"/>
  </w:style>
  <w:style w:type="paragraph" w:customStyle="1" w:styleId="86F1B15F81074F589B8C9185258D95A9">
    <w:name w:val="86F1B15F81074F589B8C9185258D95A9"/>
    <w:rsid w:val="008A3637"/>
  </w:style>
  <w:style w:type="paragraph" w:customStyle="1" w:styleId="45250ECD883A4510B1DC1B6CA622ABE5">
    <w:name w:val="45250ECD883A4510B1DC1B6CA622ABE5"/>
    <w:rsid w:val="008A3637"/>
  </w:style>
  <w:style w:type="paragraph" w:customStyle="1" w:styleId="8545C4346DD149AEA9D4F9E0A16442CD">
    <w:name w:val="8545C4346DD149AEA9D4F9E0A16442CD"/>
    <w:rsid w:val="008A3637"/>
  </w:style>
  <w:style w:type="paragraph" w:customStyle="1" w:styleId="9B6C7CE67D624A98A5D1CD850A736943">
    <w:name w:val="9B6C7CE67D624A98A5D1CD850A736943"/>
    <w:rsid w:val="008A3637"/>
  </w:style>
  <w:style w:type="paragraph" w:customStyle="1" w:styleId="C81774F44BCC4F24913F23FF7A96ED24">
    <w:name w:val="C81774F44BCC4F24913F23FF7A96ED24"/>
    <w:rsid w:val="008A3637"/>
  </w:style>
  <w:style w:type="paragraph" w:customStyle="1" w:styleId="D19314D630BB4B9FA955D7BD7AAF527C">
    <w:name w:val="D19314D630BB4B9FA955D7BD7AAF527C"/>
    <w:rsid w:val="008A3637"/>
  </w:style>
  <w:style w:type="paragraph" w:customStyle="1" w:styleId="067F55B8C5AA4E0BAE9670586BB9D90B">
    <w:name w:val="067F55B8C5AA4E0BAE9670586BB9D90B"/>
    <w:rsid w:val="008A3637"/>
  </w:style>
  <w:style w:type="paragraph" w:customStyle="1" w:styleId="17807CCF4D4D4B4FA754EB544168D239">
    <w:name w:val="17807CCF4D4D4B4FA754EB544168D239"/>
    <w:rsid w:val="008A3637"/>
  </w:style>
  <w:style w:type="paragraph" w:customStyle="1" w:styleId="82BD8B07D1004F678AF56EDE6E36881D">
    <w:name w:val="82BD8B07D1004F678AF56EDE6E36881D"/>
    <w:rsid w:val="008A3637"/>
  </w:style>
  <w:style w:type="paragraph" w:customStyle="1" w:styleId="42A80C1E00DA4DDD87D8AFE2F8C87DE8">
    <w:name w:val="42A80C1E00DA4DDD87D8AFE2F8C87DE8"/>
    <w:rsid w:val="008A3637"/>
  </w:style>
  <w:style w:type="paragraph" w:customStyle="1" w:styleId="F2357BBAE3B441FEACBA5D89E72D10B5">
    <w:name w:val="F2357BBAE3B441FEACBA5D89E72D10B5"/>
    <w:rsid w:val="008A3637"/>
  </w:style>
  <w:style w:type="paragraph" w:customStyle="1" w:styleId="1623A50880D14463B3FC6CB7A808503A">
    <w:name w:val="1623A50880D14463B3FC6CB7A808503A"/>
    <w:rsid w:val="008A3637"/>
  </w:style>
  <w:style w:type="paragraph" w:customStyle="1" w:styleId="4A7F2F4252364D3A9002306FDB445671">
    <w:name w:val="4A7F2F4252364D3A9002306FDB445671"/>
    <w:rsid w:val="008A3637"/>
  </w:style>
  <w:style w:type="paragraph" w:customStyle="1" w:styleId="1AB79A075BE449AFA838C092DB7A9D56">
    <w:name w:val="1AB79A075BE449AFA838C092DB7A9D56"/>
    <w:rsid w:val="008A3637"/>
  </w:style>
  <w:style w:type="paragraph" w:customStyle="1" w:styleId="B625B913CED9437D933C3675ECB86D03">
    <w:name w:val="B625B913CED9437D933C3675ECB86D03"/>
    <w:rsid w:val="008A3637"/>
  </w:style>
  <w:style w:type="paragraph" w:customStyle="1" w:styleId="77A980343C1C43FC9020CF727537D4E1">
    <w:name w:val="77A980343C1C43FC9020CF727537D4E1"/>
    <w:rsid w:val="008A3637"/>
  </w:style>
  <w:style w:type="paragraph" w:customStyle="1" w:styleId="CA1A376BA2E74BF0B5748B163C307FF2">
    <w:name w:val="CA1A376BA2E74BF0B5748B163C307FF2"/>
    <w:rsid w:val="008A3637"/>
  </w:style>
  <w:style w:type="paragraph" w:customStyle="1" w:styleId="7F92F2F46F4D4A928ADFA73EC2D5B6FF">
    <w:name w:val="7F92F2F46F4D4A928ADFA73EC2D5B6FF"/>
    <w:rsid w:val="008A3637"/>
  </w:style>
  <w:style w:type="paragraph" w:customStyle="1" w:styleId="093C63BCA626492EA5825A2C4A4D1737">
    <w:name w:val="093C63BCA626492EA5825A2C4A4D1737"/>
    <w:rsid w:val="008A3637"/>
  </w:style>
  <w:style w:type="paragraph" w:customStyle="1" w:styleId="2A3CE5AAB02D4CDFBD1E762A2DAB088E">
    <w:name w:val="2A3CE5AAB02D4CDFBD1E762A2DAB088E"/>
    <w:rsid w:val="008A3637"/>
  </w:style>
  <w:style w:type="paragraph" w:customStyle="1" w:styleId="2F00688144C34A5BB7B2692AFD262538">
    <w:name w:val="2F00688144C34A5BB7B2692AFD262538"/>
    <w:rsid w:val="008A3637"/>
  </w:style>
  <w:style w:type="paragraph" w:customStyle="1" w:styleId="E4518F9680B041E0A1BFACF053C59BB0">
    <w:name w:val="E4518F9680B041E0A1BFACF053C59BB0"/>
    <w:rsid w:val="008A3637"/>
  </w:style>
  <w:style w:type="paragraph" w:customStyle="1" w:styleId="ADD3CF93F8C14BFD8F04BBF542AEA0D4">
    <w:name w:val="ADD3CF93F8C14BFD8F04BBF542AEA0D4"/>
    <w:rsid w:val="008A3637"/>
  </w:style>
  <w:style w:type="paragraph" w:customStyle="1" w:styleId="9CD3D93AF53246DCBA2E36855AEFA12F">
    <w:name w:val="9CD3D93AF53246DCBA2E36855AEFA12F"/>
    <w:rsid w:val="008A3637"/>
  </w:style>
  <w:style w:type="paragraph" w:customStyle="1" w:styleId="9EE6248FD5DE43F680C787A2B5BE8794">
    <w:name w:val="9EE6248FD5DE43F680C787A2B5BE8794"/>
    <w:rsid w:val="008A3637"/>
  </w:style>
  <w:style w:type="paragraph" w:customStyle="1" w:styleId="78FAD65AEF9149A68C758C8C32DE3DB8">
    <w:name w:val="78FAD65AEF9149A68C758C8C32DE3DB8"/>
    <w:rsid w:val="008A3637"/>
  </w:style>
  <w:style w:type="paragraph" w:customStyle="1" w:styleId="058644A8274248F9B88FE0578D45305F">
    <w:name w:val="058644A8274248F9B88FE0578D45305F"/>
    <w:rsid w:val="008A3637"/>
  </w:style>
  <w:style w:type="paragraph" w:customStyle="1" w:styleId="A2F11AE959A7448697C7E0ED75C9B2D1">
    <w:name w:val="A2F11AE959A7448697C7E0ED75C9B2D1"/>
    <w:rsid w:val="008A3637"/>
  </w:style>
  <w:style w:type="paragraph" w:customStyle="1" w:styleId="3733CA5D02E44E24B51430B5A11EC005">
    <w:name w:val="3733CA5D02E44E24B51430B5A11EC005"/>
    <w:rsid w:val="008A3637"/>
  </w:style>
  <w:style w:type="paragraph" w:customStyle="1" w:styleId="062DCF4BAAE14DB3BB5297EDD99D8F2F">
    <w:name w:val="062DCF4BAAE14DB3BB5297EDD99D8F2F"/>
    <w:rsid w:val="008A3637"/>
  </w:style>
  <w:style w:type="paragraph" w:customStyle="1" w:styleId="649F3E67E25D47B9A7A496CE1FA6A4BB">
    <w:name w:val="649F3E67E25D47B9A7A496CE1FA6A4BB"/>
    <w:rsid w:val="008A3637"/>
  </w:style>
  <w:style w:type="paragraph" w:customStyle="1" w:styleId="F664AA9471BC42048414AE9EBED0D5C4">
    <w:name w:val="F664AA9471BC42048414AE9EBED0D5C4"/>
    <w:rsid w:val="008A3637"/>
  </w:style>
  <w:style w:type="paragraph" w:customStyle="1" w:styleId="5E5EAB26657043A68D7FD707965B1BA6">
    <w:name w:val="5E5EAB26657043A68D7FD707965B1BA6"/>
    <w:rsid w:val="008A3637"/>
  </w:style>
  <w:style w:type="paragraph" w:customStyle="1" w:styleId="1240D350B8D2453BA6FECD16199CF426">
    <w:name w:val="1240D350B8D2453BA6FECD16199CF426"/>
    <w:rsid w:val="008A3637"/>
  </w:style>
  <w:style w:type="paragraph" w:customStyle="1" w:styleId="D4FF4DF703AD4D28BC94426203BFC004">
    <w:name w:val="D4FF4DF703AD4D28BC94426203BFC004"/>
    <w:rsid w:val="008A3637"/>
  </w:style>
  <w:style w:type="paragraph" w:customStyle="1" w:styleId="54BB4E9DBFCF4E6E9C5B40AC7F3F5EBD">
    <w:name w:val="54BB4E9DBFCF4E6E9C5B40AC7F3F5EBD"/>
    <w:rsid w:val="008A3637"/>
  </w:style>
  <w:style w:type="paragraph" w:customStyle="1" w:styleId="AFAA28254335449AAA75F96D51ECAF8F">
    <w:name w:val="AFAA28254335449AAA75F96D51ECAF8F"/>
    <w:rsid w:val="008A3637"/>
  </w:style>
  <w:style w:type="paragraph" w:customStyle="1" w:styleId="E7C79B0194644D49A020693508B79546">
    <w:name w:val="E7C79B0194644D49A020693508B79546"/>
    <w:rsid w:val="008A3637"/>
  </w:style>
  <w:style w:type="paragraph" w:customStyle="1" w:styleId="828E9E988274464CBB8017E1BBAD8FD6">
    <w:name w:val="828E9E988274464CBB8017E1BBAD8FD6"/>
    <w:rsid w:val="008A3637"/>
  </w:style>
  <w:style w:type="paragraph" w:customStyle="1" w:styleId="8D19331AA5FB4132BAE9D3B05824C73A">
    <w:name w:val="8D19331AA5FB4132BAE9D3B05824C73A"/>
    <w:rsid w:val="008A3637"/>
  </w:style>
  <w:style w:type="paragraph" w:customStyle="1" w:styleId="C9C9FA318775497093A8A70F2F084537">
    <w:name w:val="C9C9FA318775497093A8A70F2F084537"/>
    <w:rsid w:val="008A3637"/>
  </w:style>
  <w:style w:type="paragraph" w:customStyle="1" w:styleId="6258C5AAF59545BD85CBDC9A0CC9395C">
    <w:name w:val="6258C5AAF59545BD85CBDC9A0CC9395C"/>
    <w:rsid w:val="008A3637"/>
  </w:style>
  <w:style w:type="paragraph" w:customStyle="1" w:styleId="593A8C21A4594C36B16D55A6CE5DDA08">
    <w:name w:val="593A8C21A4594C36B16D55A6CE5DDA08"/>
    <w:rsid w:val="008A3637"/>
  </w:style>
  <w:style w:type="paragraph" w:customStyle="1" w:styleId="22C6BACBAAFC47C3A7BCCC37914D8BB2">
    <w:name w:val="22C6BACBAAFC47C3A7BCCC37914D8BB2"/>
    <w:rsid w:val="008A3637"/>
  </w:style>
  <w:style w:type="paragraph" w:customStyle="1" w:styleId="4D851F7F701043319F34CE07A2DC125F">
    <w:name w:val="4D851F7F701043319F34CE07A2DC125F"/>
    <w:rsid w:val="008A3637"/>
  </w:style>
  <w:style w:type="paragraph" w:customStyle="1" w:styleId="625E7E00FD0E4C02988F5D4A416278FA">
    <w:name w:val="625E7E00FD0E4C02988F5D4A416278FA"/>
    <w:rsid w:val="008A3637"/>
  </w:style>
  <w:style w:type="paragraph" w:customStyle="1" w:styleId="4370CDBF9B234BF3AAE475A00C4BF698">
    <w:name w:val="4370CDBF9B234BF3AAE475A00C4BF698"/>
    <w:rsid w:val="008A3637"/>
  </w:style>
  <w:style w:type="paragraph" w:customStyle="1" w:styleId="2FE5EE507C634AA483AE17A9F6512802">
    <w:name w:val="2FE5EE507C634AA483AE17A9F6512802"/>
    <w:rsid w:val="008A3637"/>
  </w:style>
  <w:style w:type="paragraph" w:customStyle="1" w:styleId="0CA3189D22B2419FA370B684DA104D9B">
    <w:name w:val="0CA3189D22B2419FA370B684DA104D9B"/>
    <w:rsid w:val="008A3637"/>
  </w:style>
  <w:style w:type="paragraph" w:customStyle="1" w:styleId="9F76AE11F99C4021BC7D30B191CE1895">
    <w:name w:val="9F76AE11F99C4021BC7D30B191CE1895"/>
    <w:rsid w:val="008A3637"/>
  </w:style>
  <w:style w:type="paragraph" w:customStyle="1" w:styleId="8FFD10FC70BF4CAFB3D3D3615F8AF8B2">
    <w:name w:val="8FFD10FC70BF4CAFB3D3D3615F8AF8B2"/>
    <w:rsid w:val="008A3637"/>
  </w:style>
  <w:style w:type="paragraph" w:customStyle="1" w:styleId="5383F9C506F44E58A71B1BC530CB872C">
    <w:name w:val="5383F9C506F44E58A71B1BC530CB872C"/>
    <w:rsid w:val="008A3637"/>
  </w:style>
  <w:style w:type="paragraph" w:customStyle="1" w:styleId="EB0F844C52764180B29B4CE5C45898DD">
    <w:name w:val="EB0F844C52764180B29B4CE5C45898DD"/>
    <w:rsid w:val="008A3637"/>
  </w:style>
  <w:style w:type="paragraph" w:customStyle="1" w:styleId="9971D362E7A14C01969301146FF9AE7F">
    <w:name w:val="9971D362E7A14C01969301146FF9AE7F"/>
    <w:rsid w:val="008A3637"/>
  </w:style>
  <w:style w:type="paragraph" w:customStyle="1" w:styleId="B6CAB40A8CC741DA957F2AB9F9EB81CB">
    <w:name w:val="B6CAB40A8CC741DA957F2AB9F9EB81CB"/>
    <w:rsid w:val="008A3637"/>
  </w:style>
  <w:style w:type="paragraph" w:customStyle="1" w:styleId="56BEDD2953344BCB8A62382517B066FF">
    <w:name w:val="56BEDD2953344BCB8A62382517B066FF"/>
    <w:rsid w:val="008A3637"/>
  </w:style>
  <w:style w:type="paragraph" w:customStyle="1" w:styleId="5D4F01C7551848F5B035C64F371114DE">
    <w:name w:val="5D4F01C7551848F5B035C64F371114DE"/>
    <w:rsid w:val="008A3637"/>
  </w:style>
  <w:style w:type="paragraph" w:customStyle="1" w:styleId="0BD9CD6403D54914BAA739B349D89A9D">
    <w:name w:val="0BD9CD6403D54914BAA739B349D89A9D"/>
    <w:rsid w:val="008A3637"/>
  </w:style>
  <w:style w:type="paragraph" w:customStyle="1" w:styleId="87985286C15F408DBD7B99BD97A62B97">
    <w:name w:val="87985286C15F408DBD7B99BD97A62B97"/>
    <w:rsid w:val="008A3637"/>
  </w:style>
  <w:style w:type="paragraph" w:customStyle="1" w:styleId="8EA11C51F6304F218A21E232747AE6FB">
    <w:name w:val="8EA11C51F6304F218A21E232747AE6FB"/>
    <w:rsid w:val="008A3637"/>
  </w:style>
  <w:style w:type="paragraph" w:customStyle="1" w:styleId="B488B91883054563A0B9D879A3C315F9">
    <w:name w:val="B488B91883054563A0B9D879A3C315F9"/>
    <w:rsid w:val="008A3637"/>
  </w:style>
  <w:style w:type="paragraph" w:customStyle="1" w:styleId="890A39375891456093484C0A51894648">
    <w:name w:val="890A39375891456093484C0A51894648"/>
    <w:rsid w:val="008A3637"/>
  </w:style>
  <w:style w:type="paragraph" w:customStyle="1" w:styleId="20C761C9CD774773830A06F6ED255132">
    <w:name w:val="20C761C9CD774773830A06F6ED255132"/>
    <w:rsid w:val="008A3637"/>
  </w:style>
  <w:style w:type="paragraph" w:customStyle="1" w:styleId="460D65A95B11424F99DEE5A7C1B2F57D">
    <w:name w:val="460D65A95B11424F99DEE5A7C1B2F57D"/>
    <w:rsid w:val="008A3637"/>
  </w:style>
  <w:style w:type="paragraph" w:customStyle="1" w:styleId="8C072C1F411D4B2D9537FE565992CD10">
    <w:name w:val="8C072C1F411D4B2D9537FE565992CD10"/>
    <w:rsid w:val="008A3637"/>
  </w:style>
  <w:style w:type="paragraph" w:customStyle="1" w:styleId="DC5FBC40AD1144C4BFE4C46890EDC752">
    <w:name w:val="DC5FBC40AD1144C4BFE4C46890EDC752"/>
    <w:rsid w:val="008A3637"/>
  </w:style>
  <w:style w:type="paragraph" w:customStyle="1" w:styleId="DD952D742ABE49288DA8EBC0FCEFDF96">
    <w:name w:val="DD952D742ABE49288DA8EBC0FCEFDF96"/>
    <w:rsid w:val="008A3637"/>
  </w:style>
  <w:style w:type="paragraph" w:customStyle="1" w:styleId="DF7CA2E41B2944DCA7BE68F69B0433B2">
    <w:name w:val="DF7CA2E41B2944DCA7BE68F69B0433B2"/>
    <w:rsid w:val="008A3637"/>
  </w:style>
  <w:style w:type="paragraph" w:customStyle="1" w:styleId="2873D82D61134625ABF9425789C8E2B0">
    <w:name w:val="2873D82D61134625ABF9425789C8E2B0"/>
    <w:rsid w:val="008A3637"/>
  </w:style>
  <w:style w:type="paragraph" w:customStyle="1" w:styleId="6A42F63527A7463BAFD886E078530970">
    <w:name w:val="6A42F63527A7463BAFD886E078530970"/>
    <w:rsid w:val="008A3637"/>
  </w:style>
  <w:style w:type="paragraph" w:customStyle="1" w:styleId="15ED83CD07804C098FB60E7F09284631">
    <w:name w:val="15ED83CD07804C098FB60E7F09284631"/>
    <w:rsid w:val="008A3637"/>
  </w:style>
  <w:style w:type="paragraph" w:customStyle="1" w:styleId="CF4C45CC7DBE4F92A23477D3837FADB0">
    <w:name w:val="CF4C45CC7DBE4F92A23477D3837FADB0"/>
    <w:rsid w:val="008A3637"/>
  </w:style>
  <w:style w:type="paragraph" w:customStyle="1" w:styleId="F4056A3144944B59BA67959FC31C19F1">
    <w:name w:val="F4056A3144944B59BA67959FC31C19F1"/>
    <w:rsid w:val="008A3637"/>
  </w:style>
  <w:style w:type="paragraph" w:customStyle="1" w:styleId="601F14EDCD5B4F428E375548387F2666">
    <w:name w:val="601F14EDCD5B4F428E375548387F2666"/>
    <w:rsid w:val="008A3637"/>
  </w:style>
  <w:style w:type="paragraph" w:customStyle="1" w:styleId="7354E6A8182A4AE9ADCA114C2B28AD52">
    <w:name w:val="7354E6A8182A4AE9ADCA114C2B28AD52"/>
    <w:rsid w:val="008A3637"/>
  </w:style>
  <w:style w:type="paragraph" w:customStyle="1" w:styleId="7721BE263D7D494587E142656375EF12">
    <w:name w:val="7721BE263D7D494587E142656375EF12"/>
    <w:rsid w:val="008A3637"/>
  </w:style>
  <w:style w:type="paragraph" w:customStyle="1" w:styleId="8A79902E7FCC4EF08808854398E880EC">
    <w:name w:val="8A79902E7FCC4EF08808854398E880EC"/>
    <w:rsid w:val="008A3637"/>
  </w:style>
  <w:style w:type="paragraph" w:customStyle="1" w:styleId="1841C319F694488789017B6090F2455D">
    <w:name w:val="1841C319F694488789017B6090F2455D"/>
    <w:rsid w:val="008A3637"/>
  </w:style>
  <w:style w:type="paragraph" w:customStyle="1" w:styleId="6996FE93EC6F49DCA00EBEF733566517">
    <w:name w:val="6996FE93EC6F49DCA00EBEF733566517"/>
    <w:rsid w:val="008A3637"/>
  </w:style>
  <w:style w:type="paragraph" w:customStyle="1" w:styleId="72D0818975214F5981EBC5895CA35D98">
    <w:name w:val="72D0818975214F5981EBC5895CA35D98"/>
    <w:rsid w:val="008A3637"/>
  </w:style>
  <w:style w:type="paragraph" w:customStyle="1" w:styleId="446BC8AD27D44CE58EAF83FC93DAE70E">
    <w:name w:val="446BC8AD27D44CE58EAF83FC93DAE70E"/>
    <w:rsid w:val="008A3637"/>
  </w:style>
  <w:style w:type="paragraph" w:customStyle="1" w:styleId="5EDF804EFF0B45B088D99AA8A3BEC426">
    <w:name w:val="5EDF804EFF0B45B088D99AA8A3BEC426"/>
    <w:rsid w:val="008A3637"/>
  </w:style>
  <w:style w:type="paragraph" w:customStyle="1" w:styleId="F208BA84D2364AABAE55DADA5F38DB4A">
    <w:name w:val="F208BA84D2364AABAE55DADA5F38DB4A"/>
    <w:rsid w:val="008A3637"/>
  </w:style>
  <w:style w:type="paragraph" w:customStyle="1" w:styleId="1DFE811A76A24107832EDAE12FEB28B3">
    <w:name w:val="1DFE811A76A24107832EDAE12FEB28B3"/>
    <w:rsid w:val="008A3637"/>
  </w:style>
  <w:style w:type="paragraph" w:customStyle="1" w:styleId="052834AD3DDB4948878BDD408075BE4E">
    <w:name w:val="052834AD3DDB4948878BDD408075BE4E"/>
    <w:rsid w:val="008A3637"/>
  </w:style>
  <w:style w:type="paragraph" w:customStyle="1" w:styleId="CE7F87D7379C4BBC9B6EA1980591F8CE">
    <w:name w:val="CE7F87D7379C4BBC9B6EA1980591F8CE"/>
    <w:rsid w:val="008A3637"/>
  </w:style>
  <w:style w:type="paragraph" w:customStyle="1" w:styleId="AB72DB65CB9A439AAFCBF071D7861DB2">
    <w:name w:val="AB72DB65CB9A439AAFCBF071D7861DB2"/>
    <w:rsid w:val="008A3637"/>
  </w:style>
  <w:style w:type="paragraph" w:customStyle="1" w:styleId="A8740851999845CAA55BBDE22676A82B">
    <w:name w:val="A8740851999845CAA55BBDE22676A82B"/>
    <w:rsid w:val="008A3637"/>
  </w:style>
  <w:style w:type="paragraph" w:customStyle="1" w:styleId="14EA96CFB9274148B0521C1B665720D2">
    <w:name w:val="14EA96CFB9274148B0521C1B665720D2"/>
    <w:rsid w:val="008A3637"/>
  </w:style>
  <w:style w:type="paragraph" w:customStyle="1" w:styleId="E2E165F052124AD8B450EA7D63D20940">
    <w:name w:val="E2E165F052124AD8B450EA7D63D20940"/>
    <w:rsid w:val="008A3637"/>
  </w:style>
  <w:style w:type="paragraph" w:customStyle="1" w:styleId="F0D20D4DCED24FC88D2AD64458E9E682">
    <w:name w:val="F0D20D4DCED24FC88D2AD64458E9E682"/>
    <w:rsid w:val="008A3637"/>
  </w:style>
  <w:style w:type="paragraph" w:customStyle="1" w:styleId="D452B76CCD2C473BB08E1CCBF34A0B62">
    <w:name w:val="D452B76CCD2C473BB08E1CCBF34A0B62"/>
    <w:rsid w:val="008A3637"/>
  </w:style>
  <w:style w:type="paragraph" w:customStyle="1" w:styleId="EF29BD4302F142569B8A64D091C57CE4">
    <w:name w:val="EF29BD4302F142569B8A64D091C57CE4"/>
    <w:rsid w:val="008A3637"/>
  </w:style>
  <w:style w:type="paragraph" w:customStyle="1" w:styleId="179C2E1A48CC45229392BFE7ABA5F3F1">
    <w:name w:val="179C2E1A48CC45229392BFE7ABA5F3F1"/>
    <w:rsid w:val="008A3637"/>
  </w:style>
  <w:style w:type="paragraph" w:customStyle="1" w:styleId="826E00C2267A4E26B1B53A128DA608CD">
    <w:name w:val="826E00C2267A4E26B1B53A128DA608CD"/>
    <w:rsid w:val="008A3637"/>
  </w:style>
  <w:style w:type="paragraph" w:customStyle="1" w:styleId="4EFE118595D24EE8886D38E36656A00E">
    <w:name w:val="4EFE118595D24EE8886D38E36656A00E"/>
    <w:rsid w:val="008A3637"/>
  </w:style>
  <w:style w:type="paragraph" w:customStyle="1" w:styleId="FCF7CFE5BFBF419DB7552B632FB75A24">
    <w:name w:val="FCF7CFE5BFBF419DB7552B632FB75A24"/>
    <w:rsid w:val="008A3637"/>
  </w:style>
  <w:style w:type="paragraph" w:customStyle="1" w:styleId="58CEEC3B7FE144679F7C5ECEECF1ED66">
    <w:name w:val="58CEEC3B7FE144679F7C5ECEECF1ED66"/>
    <w:rsid w:val="008A3637"/>
  </w:style>
  <w:style w:type="paragraph" w:customStyle="1" w:styleId="D16FB339A4E14C27B442D8CE6EBF10F0">
    <w:name w:val="D16FB339A4E14C27B442D8CE6EBF10F0"/>
    <w:rsid w:val="008A3637"/>
  </w:style>
  <w:style w:type="paragraph" w:customStyle="1" w:styleId="C90F5DC55F024F4FA3C9677CF793241E">
    <w:name w:val="C90F5DC55F024F4FA3C9677CF793241E"/>
    <w:rsid w:val="008A3637"/>
  </w:style>
  <w:style w:type="paragraph" w:customStyle="1" w:styleId="9295457E6DF34FB394CD59A72E2F79F5">
    <w:name w:val="9295457E6DF34FB394CD59A72E2F79F5"/>
    <w:rsid w:val="008A3637"/>
  </w:style>
  <w:style w:type="paragraph" w:customStyle="1" w:styleId="ADD8A1558F474DF097DF11A5C0164A3E">
    <w:name w:val="ADD8A1558F474DF097DF11A5C0164A3E"/>
    <w:rsid w:val="008A3637"/>
  </w:style>
  <w:style w:type="paragraph" w:customStyle="1" w:styleId="E53D7829D68642789D5828038321785A">
    <w:name w:val="E53D7829D68642789D5828038321785A"/>
    <w:rsid w:val="008A3637"/>
  </w:style>
  <w:style w:type="paragraph" w:customStyle="1" w:styleId="5E6138B35E7341F39B642E14AB146E8C">
    <w:name w:val="5E6138B35E7341F39B642E14AB146E8C"/>
    <w:rsid w:val="008A3637"/>
  </w:style>
  <w:style w:type="paragraph" w:customStyle="1" w:styleId="FBF2E29D60E346FD876720C7BC4636A5">
    <w:name w:val="FBF2E29D60E346FD876720C7BC4636A5"/>
    <w:rsid w:val="008A3637"/>
  </w:style>
  <w:style w:type="paragraph" w:customStyle="1" w:styleId="5B3BA788AD6B4CBF896E64C28197A207">
    <w:name w:val="5B3BA788AD6B4CBF896E64C28197A207"/>
    <w:rsid w:val="008A3637"/>
  </w:style>
  <w:style w:type="paragraph" w:customStyle="1" w:styleId="7C446078FD594CB1A506C255C4710EFC">
    <w:name w:val="7C446078FD594CB1A506C255C4710EFC"/>
    <w:rsid w:val="008A3637"/>
  </w:style>
  <w:style w:type="paragraph" w:customStyle="1" w:styleId="3CBC4065AF8C43889DCA2D271E16CDEF">
    <w:name w:val="3CBC4065AF8C43889DCA2D271E16CDEF"/>
    <w:rsid w:val="008A3637"/>
  </w:style>
  <w:style w:type="paragraph" w:customStyle="1" w:styleId="8483C3C5CAF44978B4E5E166F6A0E611">
    <w:name w:val="8483C3C5CAF44978B4E5E166F6A0E611"/>
    <w:rsid w:val="008A3637"/>
  </w:style>
  <w:style w:type="paragraph" w:customStyle="1" w:styleId="816246680FED4CBEBCCFBB2663EDBD3B">
    <w:name w:val="816246680FED4CBEBCCFBB2663EDBD3B"/>
    <w:rsid w:val="008A3637"/>
  </w:style>
  <w:style w:type="paragraph" w:customStyle="1" w:styleId="48881D97DF6E44A8A203479F2B0286C9">
    <w:name w:val="48881D97DF6E44A8A203479F2B0286C9"/>
    <w:rsid w:val="008A3637"/>
  </w:style>
  <w:style w:type="paragraph" w:customStyle="1" w:styleId="FBE43471B0674D0CABF49F8B086A0792">
    <w:name w:val="FBE43471B0674D0CABF49F8B086A0792"/>
    <w:rsid w:val="008A3637"/>
  </w:style>
  <w:style w:type="paragraph" w:customStyle="1" w:styleId="E300B764B4394437A9FECB14D0677C03">
    <w:name w:val="E300B764B4394437A9FECB14D0677C03"/>
    <w:rsid w:val="008A3637"/>
  </w:style>
  <w:style w:type="paragraph" w:customStyle="1" w:styleId="858DFD16D9934B1C828C74995BB300E6">
    <w:name w:val="858DFD16D9934B1C828C74995BB300E6"/>
    <w:rsid w:val="008A3637"/>
  </w:style>
  <w:style w:type="paragraph" w:customStyle="1" w:styleId="02F58153D40045399FC3658FA71D1BE2">
    <w:name w:val="02F58153D40045399FC3658FA71D1BE2"/>
    <w:rsid w:val="008A3637"/>
  </w:style>
  <w:style w:type="paragraph" w:customStyle="1" w:styleId="D711462D73214BD08FDDA5248C5BE42F">
    <w:name w:val="D711462D73214BD08FDDA5248C5BE42F"/>
    <w:rsid w:val="008A3637"/>
  </w:style>
  <w:style w:type="paragraph" w:customStyle="1" w:styleId="CE886963BAE04F7BBFF91F8AF603F75B">
    <w:name w:val="CE886963BAE04F7BBFF91F8AF603F75B"/>
    <w:rsid w:val="008A3637"/>
  </w:style>
  <w:style w:type="paragraph" w:customStyle="1" w:styleId="1CB01160CE124034A9F832715CA69F75">
    <w:name w:val="1CB01160CE124034A9F832715CA69F75"/>
    <w:rsid w:val="008A3637"/>
  </w:style>
  <w:style w:type="paragraph" w:customStyle="1" w:styleId="7EC06C6D4D9C4CD3933BF5BFBADFE63A">
    <w:name w:val="7EC06C6D4D9C4CD3933BF5BFBADFE63A"/>
    <w:rsid w:val="008A3637"/>
  </w:style>
  <w:style w:type="paragraph" w:customStyle="1" w:styleId="F3079F8B03FA4EF2B0DBCB8ADEFB39A4">
    <w:name w:val="F3079F8B03FA4EF2B0DBCB8ADEFB39A4"/>
    <w:rsid w:val="008A3637"/>
  </w:style>
  <w:style w:type="paragraph" w:customStyle="1" w:styleId="10E0FDBB3B0C411FA147E4D380E42E9B">
    <w:name w:val="10E0FDBB3B0C411FA147E4D380E42E9B"/>
    <w:rsid w:val="008A3637"/>
  </w:style>
  <w:style w:type="paragraph" w:customStyle="1" w:styleId="443BAACE515C4DAA8D868C5322DA76F4">
    <w:name w:val="443BAACE515C4DAA8D868C5322DA76F4"/>
    <w:rsid w:val="008A3637"/>
  </w:style>
  <w:style w:type="paragraph" w:customStyle="1" w:styleId="C70BA7F62C934A5080086FFA1B0A8C32">
    <w:name w:val="C70BA7F62C934A5080086FFA1B0A8C32"/>
    <w:rsid w:val="008A3637"/>
  </w:style>
  <w:style w:type="paragraph" w:customStyle="1" w:styleId="47024FC276F645A482F237C05CE7AF85">
    <w:name w:val="47024FC276F645A482F237C05CE7AF85"/>
    <w:rsid w:val="008A3637"/>
  </w:style>
  <w:style w:type="paragraph" w:customStyle="1" w:styleId="FE3D1C2067D24DC5BC89051B0577D157">
    <w:name w:val="FE3D1C2067D24DC5BC89051B0577D157"/>
    <w:rsid w:val="008A3637"/>
  </w:style>
  <w:style w:type="paragraph" w:customStyle="1" w:styleId="33560A10C68446098D8F319AC50DECA6">
    <w:name w:val="33560A10C68446098D8F319AC50DECA6"/>
    <w:rsid w:val="008A3637"/>
  </w:style>
  <w:style w:type="paragraph" w:customStyle="1" w:styleId="0FDCC12B76FD4348B8345CA38D3F3ADC">
    <w:name w:val="0FDCC12B76FD4348B8345CA38D3F3ADC"/>
    <w:rsid w:val="008A3637"/>
  </w:style>
  <w:style w:type="paragraph" w:customStyle="1" w:styleId="F5D74E559D2441059004015512E7796F">
    <w:name w:val="F5D74E559D2441059004015512E7796F"/>
    <w:rsid w:val="008A3637"/>
  </w:style>
  <w:style w:type="paragraph" w:customStyle="1" w:styleId="7059DF8F30B74AF49081A4A668989D54">
    <w:name w:val="7059DF8F30B74AF49081A4A668989D54"/>
    <w:rsid w:val="008A3637"/>
  </w:style>
  <w:style w:type="paragraph" w:customStyle="1" w:styleId="05F18F0377ED41069B4D810A49C6F66E">
    <w:name w:val="05F18F0377ED41069B4D810A49C6F66E"/>
    <w:rsid w:val="008A3637"/>
  </w:style>
  <w:style w:type="paragraph" w:customStyle="1" w:styleId="511E5F68D43F422CB7FC8A5991384EA9">
    <w:name w:val="511E5F68D43F422CB7FC8A5991384EA9"/>
    <w:rsid w:val="008A3637"/>
  </w:style>
  <w:style w:type="paragraph" w:customStyle="1" w:styleId="B9207667A068472895F6412D6EFEF74D">
    <w:name w:val="B9207667A068472895F6412D6EFEF74D"/>
    <w:rsid w:val="008A3637"/>
  </w:style>
  <w:style w:type="paragraph" w:customStyle="1" w:styleId="972807F6BA4F480DB299809E64C7F120">
    <w:name w:val="972807F6BA4F480DB299809E64C7F120"/>
    <w:rsid w:val="008A3637"/>
  </w:style>
  <w:style w:type="paragraph" w:customStyle="1" w:styleId="2FD7066CC61245B1846AF2EFF1436233">
    <w:name w:val="2FD7066CC61245B1846AF2EFF1436233"/>
    <w:rsid w:val="008A3637"/>
  </w:style>
  <w:style w:type="paragraph" w:customStyle="1" w:styleId="05559E1AFEE1452DB460802F443EC988">
    <w:name w:val="05559E1AFEE1452DB460802F443EC988"/>
    <w:rsid w:val="008A3637"/>
  </w:style>
  <w:style w:type="paragraph" w:customStyle="1" w:styleId="CBB1AC31A7CC4EF495E8BF2C2EFB970E">
    <w:name w:val="CBB1AC31A7CC4EF495E8BF2C2EFB970E"/>
    <w:rsid w:val="008A3637"/>
  </w:style>
  <w:style w:type="paragraph" w:customStyle="1" w:styleId="F418848665954438BCFD8729EB74E4C6">
    <w:name w:val="F418848665954438BCFD8729EB74E4C6"/>
    <w:rsid w:val="008A3637"/>
  </w:style>
  <w:style w:type="paragraph" w:customStyle="1" w:styleId="9101091B84BE4339AECE82398ED0B14C">
    <w:name w:val="9101091B84BE4339AECE82398ED0B14C"/>
    <w:rsid w:val="008A3637"/>
  </w:style>
  <w:style w:type="paragraph" w:customStyle="1" w:styleId="37034D4C03F6428583D9C079094580FD">
    <w:name w:val="37034D4C03F6428583D9C079094580FD"/>
    <w:rsid w:val="008A3637"/>
  </w:style>
  <w:style w:type="paragraph" w:customStyle="1" w:styleId="B8BAB312248D41DCA4B443ADD269F93B">
    <w:name w:val="B8BAB312248D41DCA4B443ADD269F93B"/>
    <w:rsid w:val="008A3637"/>
  </w:style>
  <w:style w:type="paragraph" w:customStyle="1" w:styleId="25FFADE950D84180882088B45AF78E7E">
    <w:name w:val="25FFADE950D84180882088B45AF78E7E"/>
    <w:rsid w:val="008A3637"/>
  </w:style>
  <w:style w:type="paragraph" w:customStyle="1" w:styleId="495512BE761B4FD99FF09358DF1D79E8">
    <w:name w:val="495512BE761B4FD99FF09358DF1D79E8"/>
    <w:rsid w:val="001E73F9"/>
  </w:style>
  <w:style w:type="paragraph" w:customStyle="1" w:styleId="AD4925EDE28346C69F8B973800FDC55F">
    <w:name w:val="AD4925EDE28346C69F8B973800FDC55F"/>
    <w:rsid w:val="001E73F9"/>
  </w:style>
  <w:style w:type="paragraph" w:customStyle="1" w:styleId="EA892ADAD873412C9C823C42A511C574">
    <w:name w:val="EA892ADAD873412C9C823C42A511C574"/>
    <w:rsid w:val="001E73F9"/>
  </w:style>
  <w:style w:type="paragraph" w:customStyle="1" w:styleId="B83DFC5D2F6A4ACDBFB44A88EC918C2C">
    <w:name w:val="B83DFC5D2F6A4ACDBFB44A88EC918C2C"/>
    <w:rsid w:val="001E73F9"/>
  </w:style>
  <w:style w:type="paragraph" w:customStyle="1" w:styleId="591DC218A3C648DCA6A1459BB52A0F30">
    <w:name w:val="591DC218A3C648DCA6A1459BB52A0F30"/>
    <w:rsid w:val="001E73F9"/>
  </w:style>
  <w:style w:type="paragraph" w:customStyle="1" w:styleId="2126E198B1B74C0CBDBC76325A2CB962">
    <w:name w:val="2126E198B1B74C0CBDBC76325A2CB962"/>
    <w:rsid w:val="001E73F9"/>
  </w:style>
  <w:style w:type="paragraph" w:customStyle="1" w:styleId="9DDD0AF7112D403CACC30DB12BC81D4D">
    <w:name w:val="9DDD0AF7112D403CACC30DB12BC81D4D"/>
    <w:rsid w:val="001E73F9"/>
  </w:style>
  <w:style w:type="paragraph" w:customStyle="1" w:styleId="008D1363DB6843F8BCD825FDEF12F0AD">
    <w:name w:val="008D1363DB6843F8BCD825FDEF12F0AD"/>
    <w:rsid w:val="001E73F9"/>
  </w:style>
  <w:style w:type="paragraph" w:customStyle="1" w:styleId="C0112E399D164725AF7FD5EF57B27B23">
    <w:name w:val="C0112E399D164725AF7FD5EF57B27B23"/>
    <w:rsid w:val="001E73F9"/>
  </w:style>
  <w:style w:type="paragraph" w:customStyle="1" w:styleId="E89ACABDCB33459E825481B5626E89E1">
    <w:name w:val="E89ACABDCB33459E825481B5626E89E1"/>
    <w:rsid w:val="001E73F9"/>
  </w:style>
  <w:style w:type="paragraph" w:customStyle="1" w:styleId="7F9C90E50A344A62A47B0988A548F213">
    <w:name w:val="7F9C90E50A344A62A47B0988A548F213"/>
    <w:rsid w:val="001E73F9"/>
  </w:style>
  <w:style w:type="paragraph" w:customStyle="1" w:styleId="A80EB1AAFFBB4359977804251C8CD70D">
    <w:name w:val="A80EB1AAFFBB4359977804251C8CD70D"/>
    <w:rsid w:val="001E73F9"/>
  </w:style>
  <w:style w:type="paragraph" w:customStyle="1" w:styleId="7577A0C405324BBF9E4A90472A24F85F">
    <w:name w:val="7577A0C405324BBF9E4A90472A24F85F"/>
    <w:rsid w:val="001E73F9"/>
  </w:style>
  <w:style w:type="paragraph" w:customStyle="1" w:styleId="C0D0D3731D3E445CB9CC46769B7BC554">
    <w:name w:val="C0D0D3731D3E445CB9CC46769B7BC554"/>
    <w:rsid w:val="001E73F9"/>
  </w:style>
  <w:style w:type="paragraph" w:customStyle="1" w:styleId="194B23AD601A4502A245AE253467E886">
    <w:name w:val="194B23AD601A4502A245AE253467E886"/>
    <w:rsid w:val="001E73F9"/>
  </w:style>
  <w:style w:type="paragraph" w:customStyle="1" w:styleId="A709053535D14A49972B091CB8E74F43">
    <w:name w:val="A709053535D14A49972B091CB8E74F43"/>
    <w:rsid w:val="001E73F9"/>
  </w:style>
  <w:style w:type="paragraph" w:customStyle="1" w:styleId="458D77E6D0954DDEBC4B29D1BAE17CC8">
    <w:name w:val="458D77E6D0954DDEBC4B29D1BAE17CC8"/>
    <w:rsid w:val="001E73F9"/>
  </w:style>
  <w:style w:type="paragraph" w:customStyle="1" w:styleId="EBB6F4ACAB634F0DA768FD1F8F429FFB">
    <w:name w:val="EBB6F4ACAB634F0DA768FD1F8F429FFB"/>
    <w:rsid w:val="001E73F9"/>
  </w:style>
  <w:style w:type="paragraph" w:customStyle="1" w:styleId="D01CD8CE7D1542A08F1DBD0879CA4905">
    <w:name w:val="D01CD8CE7D1542A08F1DBD0879CA4905"/>
    <w:rsid w:val="001E73F9"/>
  </w:style>
  <w:style w:type="paragraph" w:customStyle="1" w:styleId="7820294A73BB42BE906E923B6A8CDB56">
    <w:name w:val="7820294A73BB42BE906E923B6A8CDB56"/>
    <w:rsid w:val="001E73F9"/>
  </w:style>
  <w:style w:type="paragraph" w:customStyle="1" w:styleId="358CABAEF44D4E6A806FD28DCC4AC7AB">
    <w:name w:val="358CABAEF44D4E6A806FD28DCC4AC7AB"/>
    <w:rsid w:val="001E73F9"/>
  </w:style>
  <w:style w:type="paragraph" w:customStyle="1" w:styleId="6487FB7797CE4EAE9B323FA5D125DD9E">
    <w:name w:val="6487FB7797CE4EAE9B323FA5D125DD9E"/>
    <w:rsid w:val="001E73F9"/>
  </w:style>
  <w:style w:type="paragraph" w:customStyle="1" w:styleId="549D71D2118F41E486328729C4566758">
    <w:name w:val="549D71D2118F41E486328729C4566758"/>
    <w:rsid w:val="001E73F9"/>
  </w:style>
  <w:style w:type="paragraph" w:customStyle="1" w:styleId="98F69CF1A51A4502B8CDA95D8B52C82B">
    <w:name w:val="98F69CF1A51A4502B8CDA95D8B52C82B"/>
    <w:rsid w:val="001E73F9"/>
  </w:style>
  <w:style w:type="paragraph" w:customStyle="1" w:styleId="1F4F5AEAFA4A48E597BB7C011B1BDEAB">
    <w:name w:val="1F4F5AEAFA4A48E597BB7C011B1BDEAB"/>
    <w:rsid w:val="001E73F9"/>
  </w:style>
  <w:style w:type="paragraph" w:customStyle="1" w:styleId="2DAA29757C594D71AD0615E2DD7738C3">
    <w:name w:val="2DAA29757C594D71AD0615E2DD7738C3"/>
    <w:rsid w:val="001E73F9"/>
  </w:style>
  <w:style w:type="paragraph" w:customStyle="1" w:styleId="6C56FF2ADA1C4F2E8E2F56F9309E19C7">
    <w:name w:val="6C56FF2ADA1C4F2E8E2F56F9309E19C7"/>
    <w:rsid w:val="001E73F9"/>
  </w:style>
  <w:style w:type="paragraph" w:customStyle="1" w:styleId="D96AD78DF14C4DE2A9F5BE0982D2ACF3">
    <w:name w:val="D96AD78DF14C4DE2A9F5BE0982D2ACF3"/>
    <w:rsid w:val="001E73F9"/>
  </w:style>
  <w:style w:type="paragraph" w:customStyle="1" w:styleId="B0AA7A5CC6E64679BBD90DDBD76451F1">
    <w:name w:val="B0AA7A5CC6E64679BBD90DDBD76451F1"/>
    <w:rsid w:val="001E73F9"/>
  </w:style>
  <w:style w:type="paragraph" w:customStyle="1" w:styleId="33FD47D643874A72A141994A7180341D">
    <w:name w:val="33FD47D643874A72A141994A7180341D"/>
    <w:rsid w:val="001E73F9"/>
  </w:style>
  <w:style w:type="paragraph" w:customStyle="1" w:styleId="EA5C59F9216848B48040FDA299F5D4B5">
    <w:name w:val="EA5C59F9216848B48040FDA299F5D4B5"/>
    <w:rsid w:val="001E73F9"/>
  </w:style>
  <w:style w:type="paragraph" w:customStyle="1" w:styleId="00F8EB865DC84D2282CDCAB9F410249D">
    <w:name w:val="00F8EB865DC84D2282CDCAB9F410249D"/>
    <w:rsid w:val="001E73F9"/>
  </w:style>
  <w:style w:type="paragraph" w:customStyle="1" w:styleId="3A1019EBD7984115A5DE4F74A4494C59">
    <w:name w:val="3A1019EBD7984115A5DE4F74A4494C59"/>
    <w:rsid w:val="001E73F9"/>
  </w:style>
  <w:style w:type="paragraph" w:customStyle="1" w:styleId="9C7D4693C59C465FBF4EB925FF8470C2">
    <w:name w:val="9C7D4693C59C465FBF4EB925FF8470C2"/>
    <w:rsid w:val="001E73F9"/>
  </w:style>
  <w:style w:type="paragraph" w:customStyle="1" w:styleId="8BD957FE9F374E1E94B2C6CAB05E56AA">
    <w:name w:val="8BD957FE9F374E1E94B2C6CAB05E56AA"/>
    <w:rsid w:val="001E73F9"/>
  </w:style>
  <w:style w:type="paragraph" w:customStyle="1" w:styleId="F6E9CB91D3B44829B6D82DFCDB3B234E">
    <w:name w:val="F6E9CB91D3B44829B6D82DFCDB3B234E"/>
    <w:rsid w:val="001E73F9"/>
  </w:style>
  <w:style w:type="paragraph" w:customStyle="1" w:styleId="0A91F7B2560C4C3A8318A4D14FDE8CDF">
    <w:name w:val="0A91F7B2560C4C3A8318A4D14FDE8CDF"/>
    <w:rsid w:val="001E73F9"/>
  </w:style>
  <w:style w:type="paragraph" w:customStyle="1" w:styleId="6EA5F17720E54F938FF32D88769F05D1">
    <w:name w:val="6EA5F17720E54F938FF32D88769F05D1"/>
    <w:rsid w:val="001E73F9"/>
  </w:style>
  <w:style w:type="paragraph" w:customStyle="1" w:styleId="65D7A6F4129B4C39AD94D04B4EB4E8B3">
    <w:name w:val="65D7A6F4129B4C39AD94D04B4EB4E8B3"/>
    <w:rsid w:val="001E73F9"/>
  </w:style>
  <w:style w:type="paragraph" w:customStyle="1" w:styleId="6BC9D7E268C147AEACEEBDD266D6E09F">
    <w:name w:val="6BC9D7E268C147AEACEEBDD266D6E09F"/>
    <w:rsid w:val="001E73F9"/>
  </w:style>
  <w:style w:type="paragraph" w:customStyle="1" w:styleId="871D29FE11CC47D2B8262EDE0AC229FE">
    <w:name w:val="871D29FE11CC47D2B8262EDE0AC229FE"/>
    <w:rsid w:val="001E73F9"/>
  </w:style>
  <w:style w:type="paragraph" w:customStyle="1" w:styleId="F7FA581070964BE18D8F4AC5E623CBFB">
    <w:name w:val="F7FA581070964BE18D8F4AC5E623CBFB"/>
    <w:rsid w:val="001E73F9"/>
  </w:style>
  <w:style w:type="paragraph" w:customStyle="1" w:styleId="398FC17243BF46E7A2FA2B116557AFBF">
    <w:name w:val="398FC17243BF46E7A2FA2B116557AFBF"/>
    <w:rsid w:val="006D2CC0"/>
  </w:style>
  <w:style w:type="paragraph" w:customStyle="1" w:styleId="C87D8798F7094274AA0AD68DAA51BC61">
    <w:name w:val="C87D8798F7094274AA0AD68DAA51BC61"/>
    <w:rsid w:val="006D2CC0"/>
  </w:style>
  <w:style w:type="paragraph" w:customStyle="1" w:styleId="03673659164B47259B1F46337BDB37D9">
    <w:name w:val="03673659164B47259B1F46337BDB37D9"/>
    <w:rsid w:val="006D2CC0"/>
  </w:style>
  <w:style w:type="paragraph" w:customStyle="1" w:styleId="96F114EE1FF84C22ABDD5458176E27BE">
    <w:name w:val="96F114EE1FF84C22ABDD5458176E27BE"/>
    <w:rsid w:val="006D2CC0"/>
  </w:style>
  <w:style w:type="paragraph" w:customStyle="1" w:styleId="D18B199A5AD744EBB77C24AE205D84D1">
    <w:name w:val="D18B199A5AD744EBB77C24AE205D84D1"/>
    <w:rsid w:val="006D2CC0"/>
  </w:style>
  <w:style w:type="paragraph" w:customStyle="1" w:styleId="CA05904DD15E49B2B0B0E69D798C653F">
    <w:name w:val="CA05904DD15E49B2B0B0E69D798C653F"/>
    <w:rsid w:val="006D2CC0"/>
  </w:style>
  <w:style w:type="paragraph" w:customStyle="1" w:styleId="F5CF154E171544069AC377694FFDDC88">
    <w:name w:val="F5CF154E171544069AC377694FFDDC88"/>
    <w:rsid w:val="006D2CC0"/>
  </w:style>
  <w:style w:type="paragraph" w:customStyle="1" w:styleId="80AC878FE1964ED7AB235CDD72C2E080">
    <w:name w:val="80AC878FE1964ED7AB235CDD72C2E080"/>
    <w:rsid w:val="006D2CC0"/>
  </w:style>
  <w:style w:type="paragraph" w:customStyle="1" w:styleId="7F6DE9D220AC438E9396313224A14587">
    <w:name w:val="7F6DE9D220AC438E9396313224A14587"/>
    <w:rsid w:val="006D2CC0"/>
  </w:style>
  <w:style w:type="paragraph" w:customStyle="1" w:styleId="BB324CC703A7446E95ADD1DB62704ACB">
    <w:name w:val="BB324CC703A7446E95ADD1DB62704ACB"/>
    <w:rsid w:val="006D2CC0"/>
  </w:style>
  <w:style w:type="paragraph" w:customStyle="1" w:styleId="2B0E5272B7D243979D0C547AF41F6EA0">
    <w:name w:val="2B0E5272B7D243979D0C547AF41F6EA0"/>
    <w:rsid w:val="00E72923"/>
  </w:style>
  <w:style w:type="paragraph" w:customStyle="1" w:styleId="82AFE67ABBD746879427926D4C48917A">
    <w:name w:val="82AFE67ABBD746879427926D4C48917A"/>
    <w:rsid w:val="00E72923"/>
  </w:style>
  <w:style w:type="paragraph" w:customStyle="1" w:styleId="5F9DCF57B34B4080B7E47DB119989B03">
    <w:name w:val="5F9DCF57B34B4080B7E47DB119989B03"/>
    <w:rsid w:val="00E72923"/>
  </w:style>
  <w:style w:type="paragraph" w:customStyle="1" w:styleId="F1D666C681FC48CC80FF0964326DED04">
    <w:name w:val="F1D666C681FC48CC80FF0964326DED04"/>
    <w:rsid w:val="00E72923"/>
  </w:style>
  <w:style w:type="paragraph" w:customStyle="1" w:styleId="5888469DBFAA48498392484D67E1B1E3">
    <w:name w:val="5888469DBFAA48498392484D67E1B1E3"/>
    <w:rsid w:val="00E72923"/>
  </w:style>
  <w:style w:type="paragraph" w:customStyle="1" w:styleId="0DEA307F9D704C9D85054B0007462579">
    <w:name w:val="0DEA307F9D704C9D85054B0007462579"/>
    <w:rsid w:val="00E72923"/>
  </w:style>
  <w:style w:type="paragraph" w:customStyle="1" w:styleId="104606FF5A17422F85EA1F622F8C7C0C">
    <w:name w:val="104606FF5A17422F85EA1F622F8C7C0C"/>
    <w:rsid w:val="00E72923"/>
  </w:style>
  <w:style w:type="paragraph" w:customStyle="1" w:styleId="D8177780655E4AF586DF4CC6F3028914">
    <w:name w:val="D8177780655E4AF586DF4CC6F3028914"/>
    <w:rsid w:val="00E72923"/>
  </w:style>
  <w:style w:type="paragraph" w:customStyle="1" w:styleId="D2FDB50819AC403A89FC6B5CE3450AA2">
    <w:name w:val="D2FDB50819AC403A89FC6B5CE3450AA2"/>
    <w:rsid w:val="00E72923"/>
  </w:style>
  <w:style w:type="paragraph" w:customStyle="1" w:styleId="318D233C641D41D79AC7B1A28E5C23BC">
    <w:name w:val="318D233C641D41D79AC7B1A28E5C23BC"/>
    <w:rsid w:val="00E72923"/>
  </w:style>
  <w:style w:type="paragraph" w:customStyle="1" w:styleId="59670B6380A545DB859F2968533E4D0E">
    <w:name w:val="59670B6380A545DB859F2968533E4D0E"/>
    <w:rsid w:val="00E72923"/>
  </w:style>
  <w:style w:type="paragraph" w:customStyle="1" w:styleId="45B6326C61084A1DB055B88FBC57E3A1">
    <w:name w:val="45B6326C61084A1DB055B88FBC57E3A1"/>
    <w:rsid w:val="00E72923"/>
  </w:style>
  <w:style w:type="paragraph" w:customStyle="1" w:styleId="3AE97C7990564192BE832DA8B8890209">
    <w:name w:val="3AE97C7990564192BE832DA8B8890209"/>
    <w:rsid w:val="00E72923"/>
  </w:style>
  <w:style w:type="paragraph" w:customStyle="1" w:styleId="4EF46446EF524263B67D7846C7FD614A">
    <w:name w:val="4EF46446EF524263B67D7846C7FD614A"/>
    <w:rsid w:val="00E72923"/>
  </w:style>
  <w:style w:type="paragraph" w:customStyle="1" w:styleId="2AB62808FAF240689A4CEB157253EA43">
    <w:name w:val="2AB62808FAF240689A4CEB157253EA43"/>
    <w:rsid w:val="00E72923"/>
  </w:style>
  <w:style w:type="paragraph" w:customStyle="1" w:styleId="614E7568466F4541A86CE475E82BA7B9">
    <w:name w:val="614E7568466F4541A86CE475E82BA7B9"/>
    <w:rsid w:val="00E72923"/>
  </w:style>
  <w:style w:type="paragraph" w:customStyle="1" w:styleId="B2D4FCB2E85441E09C72794020EB1B0C">
    <w:name w:val="B2D4FCB2E85441E09C72794020EB1B0C"/>
    <w:rsid w:val="00E72923"/>
  </w:style>
  <w:style w:type="paragraph" w:customStyle="1" w:styleId="DDC307419F994A4DB66C495B2137B1A0">
    <w:name w:val="DDC307419F994A4DB66C495B2137B1A0"/>
    <w:rsid w:val="00E72923"/>
  </w:style>
  <w:style w:type="paragraph" w:customStyle="1" w:styleId="0CA13FAA473044ECB0B205F4FF6651B2">
    <w:name w:val="0CA13FAA473044ECB0B205F4FF6651B2"/>
    <w:rsid w:val="00E72923"/>
  </w:style>
  <w:style w:type="paragraph" w:customStyle="1" w:styleId="E40A52B287974467BE3CDBB8B5C7B7EC">
    <w:name w:val="E40A52B287974467BE3CDBB8B5C7B7EC"/>
    <w:rsid w:val="00E72923"/>
  </w:style>
  <w:style w:type="paragraph" w:customStyle="1" w:styleId="022D1652630247CD9699CDCAD31F8798">
    <w:name w:val="022D1652630247CD9699CDCAD31F8798"/>
    <w:rsid w:val="00E72923"/>
  </w:style>
  <w:style w:type="paragraph" w:customStyle="1" w:styleId="FD2EC548F4A64901B548690E2F29F022">
    <w:name w:val="FD2EC548F4A64901B548690E2F29F022"/>
    <w:rsid w:val="00E72923"/>
  </w:style>
  <w:style w:type="paragraph" w:customStyle="1" w:styleId="E1671EB772E44EA49F5BFDBE9E527C68">
    <w:name w:val="E1671EB772E44EA49F5BFDBE9E527C68"/>
    <w:rsid w:val="00E72923"/>
  </w:style>
  <w:style w:type="paragraph" w:customStyle="1" w:styleId="CFE6530AE21A408B93BF34230CD43878">
    <w:name w:val="CFE6530AE21A408B93BF34230CD43878"/>
    <w:rsid w:val="00E72923"/>
  </w:style>
  <w:style w:type="paragraph" w:customStyle="1" w:styleId="BDAB5B51988647B1904334DABD415D98">
    <w:name w:val="BDAB5B51988647B1904334DABD415D98"/>
    <w:rsid w:val="00E72923"/>
  </w:style>
  <w:style w:type="paragraph" w:customStyle="1" w:styleId="899F047455C84BF49708DB78042C05C0">
    <w:name w:val="899F047455C84BF49708DB78042C05C0"/>
    <w:rsid w:val="00E72923"/>
  </w:style>
  <w:style w:type="paragraph" w:customStyle="1" w:styleId="052D126CB64240CBA5457797531A63B3">
    <w:name w:val="052D126CB64240CBA5457797531A63B3"/>
    <w:rsid w:val="00E72923"/>
  </w:style>
  <w:style w:type="paragraph" w:customStyle="1" w:styleId="97AE75FC2A944E7CAAB687CF9C71D32B">
    <w:name w:val="97AE75FC2A944E7CAAB687CF9C71D32B"/>
    <w:rsid w:val="00E72923"/>
  </w:style>
  <w:style w:type="paragraph" w:customStyle="1" w:styleId="EDE0A0BDD4C543CAABD7729861818DBE">
    <w:name w:val="EDE0A0BDD4C543CAABD7729861818DBE"/>
    <w:rsid w:val="00E72923"/>
  </w:style>
  <w:style w:type="paragraph" w:customStyle="1" w:styleId="5114C78DF4504F72BF254F6DF9F94892">
    <w:name w:val="5114C78DF4504F72BF254F6DF9F94892"/>
    <w:rsid w:val="00E72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60FF-6492-49A2-B57E-6481D372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50549-2EFE-49BA-B7DB-210B57046170}">
  <ds:schemaRefs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9cba1316-911c-46e6-a34f-a559cc58a07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30167B-B5F9-45AF-BA49-351488B08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B15EB-306F-4235-B426-848B7D4A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generalitat_B_N</Template>
  <TotalTime>0</TotalTime>
  <Pages>11</Pages>
  <Words>2136</Words>
  <Characters>15438</Characters>
  <Application>Microsoft Office Word</Application>
  <DocSecurity>0</DocSecurity>
  <Lines>128</Lines>
  <Paragraphs>35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informe</vt:lpstr>
      <vt:lpstr>Plantilla criteris formals</vt:lpstr>
    </vt:vector>
  </TitlesOfParts>
  <Company/>
  <LinksUpToDate>false</LinksUpToDate>
  <CharactersWithSpaces>17539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2025-07-22T09:09:00Z</dcterms:created>
  <dcterms:modified xsi:type="dcterms:W3CDTF">2025-07-22T09:10:00Z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0x01010042A5BC06BD18EB4A87679CD30F298DEC</vt:lpwstr>
  </property>
</Properties>
</file>